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9354" w14:textId="77777777" w:rsidR="008A240F" w:rsidRPr="00E615D3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521BD94D" w14:textId="77777777" w:rsidR="00F34C15" w:rsidRPr="00E615D3" w:rsidRDefault="00B4786D" w:rsidP="00F34C15">
      <w:pPr>
        <w:spacing w:after="120" w:line="280" w:lineRule="exact"/>
        <w:jc w:val="center"/>
        <w:rPr>
          <w:szCs w:val="17"/>
        </w:rPr>
      </w:pPr>
      <w:r w:rsidRPr="00E615D3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604E355D" wp14:editId="33620B86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4C5F" w14:textId="77777777" w:rsidR="00F34C15" w:rsidRPr="00E615D3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E615D3">
        <w:rPr>
          <w:b/>
          <w:smallCaps/>
          <w:color w:val="000000"/>
          <w:sz w:val="36"/>
        </w:rPr>
        <w:t>THE SOUTH AUSTRALIAN</w:t>
      </w:r>
    </w:p>
    <w:p w14:paraId="02BA937C" w14:textId="77777777" w:rsidR="00F34C15" w:rsidRPr="00E615D3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E615D3">
        <w:rPr>
          <w:b/>
          <w:bCs/>
          <w:sz w:val="60"/>
          <w:szCs w:val="60"/>
        </w:rPr>
        <w:t>GOVERNMENT GAZETTE</w:t>
      </w:r>
    </w:p>
    <w:p w14:paraId="4AB8ADA6" w14:textId="77777777" w:rsidR="00F34C15" w:rsidRPr="00E615D3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E615D3">
        <w:rPr>
          <w:b/>
          <w:smallCaps/>
          <w:sz w:val="36"/>
          <w:szCs w:val="28"/>
          <w:lang w:eastAsia="en-AU"/>
        </w:rPr>
        <w:t>Biannual Index</w:t>
      </w:r>
    </w:p>
    <w:p w14:paraId="29EA9C97" w14:textId="77777777" w:rsidR="00F34C15" w:rsidRPr="00E615D3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28860AD3" w14:textId="6A67CE76" w:rsidR="00F34C15" w:rsidRPr="00E615D3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E615D3">
        <w:rPr>
          <w:smallCaps/>
          <w:sz w:val="28"/>
          <w:szCs w:val="28"/>
        </w:rPr>
        <w:t xml:space="preserve">Volume </w:t>
      </w:r>
      <w:r w:rsidR="00F34C15" w:rsidRPr="00E615D3">
        <w:rPr>
          <w:smallCaps/>
          <w:sz w:val="28"/>
          <w:szCs w:val="28"/>
        </w:rPr>
        <w:t>I</w:t>
      </w:r>
      <w:r w:rsidR="00E151B4" w:rsidRPr="00E615D3">
        <w:rPr>
          <w:smallCaps/>
          <w:sz w:val="28"/>
          <w:szCs w:val="28"/>
        </w:rPr>
        <w:t>, J</w:t>
      </w:r>
      <w:r w:rsidR="00051846" w:rsidRPr="00E615D3">
        <w:rPr>
          <w:smallCaps/>
          <w:sz w:val="28"/>
          <w:szCs w:val="28"/>
        </w:rPr>
        <w:t>anuary</w:t>
      </w:r>
      <w:r w:rsidR="00E151B4" w:rsidRPr="00E615D3">
        <w:rPr>
          <w:smallCaps/>
          <w:sz w:val="28"/>
          <w:szCs w:val="28"/>
        </w:rPr>
        <w:t>–</w:t>
      </w:r>
      <w:r w:rsidR="00051846" w:rsidRPr="00E615D3">
        <w:rPr>
          <w:smallCaps/>
          <w:sz w:val="28"/>
          <w:szCs w:val="28"/>
        </w:rPr>
        <w:t>June</w:t>
      </w:r>
      <w:r w:rsidR="00E151B4" w:rsidRPr="00E615D3">
        <w:rPr>
          <w:smallCaps/>
          <w:sz w:val="28"/>
          <w:szCs w:val="28"/>
        </w:rPr>
        <w:t xml:space="preserve"> 20</w:t>
      </w:r>
      <w:r w:rsidR="004B553E" w:rsidRPr="00E615D3">
        <w:rPr>
          <w:smallCaps/>
          <w:sz w:val="28"/>
          <w:szCs w:val="28"/>
        </w:rPr>
        <w:t>2</w:t>
      </w:r>
      <w:r w:rsidR="004D5111" w:rsidRPr="00E615D3">
        <w:rPr>
          <w:smallCaps/>
          <w:sz w:val="28"/>
          <w:szCs w:val="28"/>
        </w:rPr>
        <w:t>5</w:t>
      </w:r>
    </w:p>
    <w:p w14:paraId="3959FC72" w14:textId="77777777" w:rsidR="00F34C15" w:rsidRPr="00E615D3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4C36794E" w14:textId="77777777" w:rsidR="00F34C15" w:rsidRPr="00E615D3" w:rsidRDefault="00F34C15" w:rsidP="000A678D">
      <w:pPr>
        <w:pBdr>
          <w:top w:val="single" w:sz="6" w:space="1" w:color="auto"/>
        </w:pBdr>
        <w:spacing w:line="320" w:lineRule="exact"/>
        <w:jc w:val="center"/>
        <w:rPr>
          <w:color w:val="000000"/>
          <w:sz w:val="20"/>
        </w:rPr>
      </w:pPr>
    </w:p>
    <w:p w14:paraId="60D881A5" w14:textId="77777777" w:rsidR="00E151B4" w:rsidRPr="00E615D3" w:rsidRDefault="00E151B4" w:rsidP="00F11F5D">
      <w:pPr>
        <w:spacing w:line="200" w:lineRule="exact"/>
        <w:jc w:val="center"/>
        <w:rPr>
          <w:b/>
          <w:smallCaps/>
          <w:sz w:val="20"/>
        </w:rPr>
      </w:pPr>
      <w:r w:rsidRPr="00E615D3">
        <w:rPr>
          <w:b/>
          <w:smallCaps/>
          <w:sz w:val="20"/>
        </w:rPr>
        <w:t>Contents</w:t>
      </w:r>
    </w:p>
    <w:p w14:paraId="6CF28EC0" w14:textId="77777777" w:rsidR="00072255" w:rsidRPr="00E615D3" w:rsidRDefault="00072255" w:rsidP="00153262"/>
    <w:p w14:paraId="305B4699" w14:textId="77777777" w:rsidR="00B35AC5" w:rsidRPr="00E615D3" w:rsidRDefault="00B35AC5" w:rsidP="00153262">
      <w:pPr>
        <w:sectPr w:rsidR="00B35AC5" w:rsidRPr="00E615D3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598FDB69" w14:textId="1A6D1DDF" w:rsidR="003302A7" w:rsidRPr="00C91A40" w:rsidRDefault="00922597">
          <w:pPr>
            <w:pStyle w:val="TOC5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r w:rsidRPr="00AD5DBE">
            <w:rPr>
              <w:szCs w:val="17"/>
            </w:rPr>
            <w:fldChar w:fldCharType="begin"/>
          </w:r>
          <w:r w:rsidRPr="00AD5DBE">
            <w:rPr>
              <w:szCs w:val="17"/>
            </w:rPr>
            <w:instrText xml:space="preserve"> TOC \o "1-6" \f \h \z \u </w:instrText>
          </w:r>
          <w:r w:rsidRPr="00AD5DBE">
            <w:rPr>
              <w:szCs w:val="17"/>
            </w:rPr>
            <w:fldChar w:fldCharType="separate"/>
          </w:r>
          <w:hyperlink w:anchor="_Toc203741655" w:history="1">
            <w:r w:rsidR="003302A7" w:rsidRPr="00C91A40">
              <w:rPr>
                <w:rStyle w:val="Hyperlink"/>
                <w:noProof/>
                <w:szCs w:val="17"/>
              </w:rPr>
              <w:t>Governor’s Instruments</w:t>
            </w:r>
          </w:hyperlink>
        </w:p>
        <w:p w14:paraId="7EE1437A" w14:textId="53E5D8A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56" w:history="1">
            <w:r w:rsidRPr="00C91A40">
              <w:rPr>
                <w:rStyle w:val="Hyperlink"/>
              </w:rPr>
              <w:t>Acts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_Toc203741656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IV</w:t>
            </w:r>
            <w:r w:rsidRPr="00C91A40">
              <w:rPr>
                <w:webHidden/>
              </w:rPr>
              <w:fldChar w:fldCharType="end"/>
            </w:r>
          </w:hyperlink>
        </w:p>
        <w:p w14:paraId="22E69496" w14:textId="3B086E1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57" w:history="1">
            <w:r w:rsidRPr="00C91A40">
              <w:rPr>
                <w:rStyle w:val="Hyperlink"/>
              </w:rPr>
              <w:t>Appointments, Resignations and General Matters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_Toc203741657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IV</w:t>
            </w:r>
            <w:r w:rsidRPr="00C91A40">
              <w:rPr>
                <w:webHidden/>
              </w:rPr>
              <w:fldChar w:fldCharType="end"/>
            </w:r>
          </w:hyperlink>
        </w:p>
        <w:p w14:paraId="02DEFC50" w14:textId="630478EB" w:rsidR="003302A7" w:rsidRPr="00C91A40" w:rsidRDefault="003302A7">
          <w:pPr>
            <w:pStyle w:val="TOC6"/>
            <w:rPr>
              <w:rFonts w:eastAsiaTheme="minorEastAsia"/>
              <w:kern w:val="2"/>
              <w:szCs w:val="17"/>
              <w:lang w:val="en-AU" w:eastAsia="en-AU"/>
              <w14:ligatures w14:val="standardContextual"/>
            </w:rPr>
          </w:pPr>
          <w:hyperlink w:anchor="_Toc203741658" w:history="1">
            <w:r w:rsidRPr="00C91A40">
              <w:rPr>
                <w:rStyle w:val="Hyperlink"/>
                <w:szCs w:val="17"/>
              </w:rPr>
              <w:t>Board and Committees</w:t>
            </w:r>
            <w:r w:rsidRPr="00C91A40">
              <w:rPr>
                <w:webHidden/>
                <w:szCs w:val="17"/>
              </w:rPr>
              <w:tab/>
            </w:r>
            <w:r w:rsidRPr="00C91A40">
              <w:rPr>
                <w:webHidden/>
                <w:szCs w:val="17"/>
              </w:rPr>
              <w:fldChar w:fldCharType="begin"/>
            </w:r>
            <w:r w:rsidRPr="00C91A40">
              <w:rPr>
                <w:webHidden/>
                <w:szCs w:val="17"/>
              </w:rPr>
              <w:instrText xml:space="preserve"> PAGEREF _Toc203741658 \h </w:instrText>
            </w:r>
            <w:r w:rsidRPr="00C91A40">
              <w:rPr>
                <w:webHidden/>
                <w:szCs w:val="17"/>
              </w:rPr>
            </w:r>
            <w:r w:rsidRPr="00C91A40">
              <w:rPr>
                <w:webHidden/>
                <w:szCs w:val="17"/>
              </w:rPr>
              <w:fldChar w:fldCharType="separate"/>
            </w:r>
            <w:r w:rsidR="00C21E6C">
              <w:rPr>
                <w:webHidden/>
                <w:szCs w:val="17"/>
              </w:rPr>
              <w:t>IV</w:t>
            </w:r>
            <w:r w:rsidRPr="00C91A40">
              <w:rPr>
                <w:webHidden/>
                <w:szCs w:val="17"/>
              </w:rPr>
              <w:fldChar w:fldCharType="end"/>
            </w:r>
          </w:hyperlink>
        </w:p>
        <w:p w14:paraId="3F8236EB" w14:textId="32FFD936" w:rsidR="003302A7" w:rsidRPr="00C91A40" w:rsidRDefault="003302A7">
          <w:pPr>
            <w:pStyle w:val="TOC6"/>
            <w:rPr>
              <w:rFonts w:eastAsiaTheme="minorEastAsia"/>
              <w:kern w:val="2"/>
              <w:szCs w:val="17"/>
              <w:lang w:val="en-AU" w:eastAsia="en-AU"/>
              <w14:ligatures w14:val="standardContextual"/>
            </w:rPr>
          </w:pPr>
          <w:hyperlink w:anchor="_Toc203741659" w:history="1">
            <w:r w:rsidRPr="00C91A40">
              <w:rPr>
                <w:rStyle w:val="Hyperlink"/>
                <w:szCs w:val="17"/>
              </w:rPr>
              <w:t>General</w:t>
            </w:r>
            <w:r w:rsidRPr="00C91A40">
              <w:rPr>
                <w:webHidden/>
                <w:szCs w:val="17"/>
              </w:rPr>
              <w:tab/>
            </w:r>
            <w:r w:rsidRPr="00C91A40">
              <w:rPr>
                <w:webHidden/>
                <w:szCs w:val="17"/>
              </w:rPr>
              <w:fldChar w:fldCharType="begin"/>
            </w:r>
            <w:r w:rsidRPr="00C91A40">
              <w:rPr>
                <w:webHidden/>
                <w:szCs w:val="17"/>
              </w:rPr>
              <w:instrText xml:space="preserve"> PAGEREF _Toc203741659 \h </w:instrText>
            </w:r>
            <w:r w:rsidRPr="00C91A40">
              <w:rPr>
                <w:webHidden/>
                <w:szCs w:val="17"/>
              </w:rPr>
            </w:r>
            <w:r w:rsidRPr="00C91A40">
              <w:rPr>
                <w:webHidden/>
                <w:szCs w:val="17"/>
              </w:rPr>
              <w:fldChar w:fldCharType="separate"/>
            </w:r>
            <w:r w:rsidR="00C21E6C">
              <w:rPr>
                <w:webHidden/>
                <w:szCs w:val="17"/>
              </w:rPr>
              <w:t>IV</w:t>
            </w:r>
            <w:r w:rsidRPr="00C91A40">
              <w:rPr>
                <w:webHidden/>
                <w:szCs w:val="17"/>
              </w:rPr>
              <w:fldChar w:fldCharType="end"/>
            </w:r>
          </w:hyperlink>
        </w:p>
        <w:p w14:paraId="0181B583" w14:textId="5F96CAB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0" w:history="1">
            <w:r w:rsidRPr="00C91A40">
              <w:rPr>
                <w:rStyle w:val="Hyperlink"/>
              </w:rPr>
              <w:t>Notices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</w:t>
            </w:r>
            <w:r w:rsidRPr="00C91A40">
              <w:rPr>
                <w:webHidden/>
              </w:rPr>
              <w:fldChar w:fldCharType="end"/>
            </w:r>
          </w:hyperlink>
        </w:p>
        <w:p w14:paraId="681D086D" w14:textId="7C3FDDB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1" w:history="1">
            <w:r w:rsidRPr="00C91A40">
              <w:rPr>
                <w:rStyle w:val="Hyperlink"/>
              </w:rPr>
              <w:t>Proclamations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</w:t>
            </w:r>
            <w:r w:rsidRPr="00C91A40">
              <w:rPr>
                <w:webHidden/>
              </w:rPr>
              <w:fldChar w:fldCharType="end"/>
            </w:r>
          </w:hyperlink>
        </w:p>
        <w:p w14:paraId="3CD93363" w14:textId="393BD34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2" w:history="1">
            <w:r w:rsidRPr="00C91A40">
              <w:rPr>
                <w:rStyle w:val="Hyperlink"/>
              </w:rPr>
              <w:t>Regulations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</w:t>
            </w:r>
            <w:r w:rsidRPr="00C91A40">
              <w:rPr>
                <w:webHidden/>
              </w:rPr>
              <w:fldChar w:fldCharType="end"/>
            </w:r>
          </w:hyperlink>
        </w:p>
        <w:p w14:paraId="73953095" w14:textId="3B32A6C4" w:rsidR="003302A7" w:rsidRPr="00C91A40" w:rsidRDefault="003302A7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203741663" w:history="1">
            <w:r w:rsidRPr="00C91A40">
              <w:rPr>
                <w:rStyle w:val="Hyperlink"/>
                <w:noProof/>
                <w:szCs w:val="17"/>
              </w:rPr>
              <w:t>Rules</w:t>
            </w:r>
          </w:hyperlink>
        </w:p>
        <w:p w14:paraId="3D75B93E" w14:textId="1A51358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4" w:history="1">
            <w:r w:rsidRPr="00C91A40">
              <w:rPr>
                <w:rStyle w:val="Hyperlink"/>
              </w:rPr>
              <w:t>District Court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685055C4" w14:textId="132970E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5" w:history="1">
            <w:r w:rsidRPr="00C91A40">
              <w:rPr>
                <w:rStyle w:val="Hyperlink"/>
              </w:rPr>
              <w:t>Environment, Resources and Development Court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6CF71CAA" w14:textId="0ADA518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6" w:history="1">
            <w:r w:rsidRPr="00C91A40">
              <w:rPr>
                <w:rStyle w:val="Hyperlink"/>
              </w:rPr>
              <w:t>First Nations Voice Act 2023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5F138524" w14:textId="22FCE9B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7" w:history="1">
            <w:r w:rsidRPr="00C91A40">
              <w:rPr>
                <w:rStyle w:val="Hyperlink"/>
              </w:rPr>
              <w:t>Legal Practitioners Act 1981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0AE798C3" w14:textId="6674E3C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8" w:history="1">
            <w:r w:rsidRPr="00C91A40">
              <w:rPr>
                <w:rStyle w:val="Hyperlink"/>
              </w:rPr>
              <w:t>Local Government (Elections) Act 1999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71DC2CC8" w14:textId="56F0B66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69" w:history="1">
            <w:r w:rsidRPr="00C91A40">
              <w:rPr>
                <w:rStyle w:val="Hyperlink"/>
              </w:rPr>
              <w:t>Magistrates Court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_Toc203741669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26AEDA7C" w14:textId="77688CB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0" w:history="1">
            <w:r w:rsidRPr="00C91A40">
              <w:rPr>
                <w:rStyle w:val="Hyperlink"/>
              </w:rPr>
              <w:t>State Lotteries Act 1966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1D009B32" w14:textId="4126F7A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1" w:history="1">
            <w:r w:rsidRPr="00C91A40">
              <w:rPr>
                <w:rStyle w:val="Hyperlink"/>
              </w:rPr>
              <w:t>Supreme Court Act 1935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3B4E7FF7" w14:textId="667017D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2" w:history="1">
            <w:r w:rsidRPr="00C91A40">
              <w:rPr>
                <w:rStyle w:val="Hyperlink"/>
              </w:rPr>
              <w:t>Youth Court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VIII</w:t>
            </w:r>
            <w:r w:rsidRPr="00C91A40">
              <w:rPr>
                <w:webHidden/>
              </w:rPr>
              <w:fldChar w:fldCharType="end"/>
            </w:r>
          </w:hyperlink>
        </w:p>
        <w:p w14:paraId="4D90066A" w14:textId="5B3B251F" w:rsidR="003302A7" w:rsidRPr="00C91A40" w:rsidRDefault="003302A7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203741673" w:history="1">
            <w:r w:rsidRPr="00C91A40">
              <w:rPr>
                <w:rStyle w:val="Hyperlink"/>
                <w:noProof/>
                <w:szCs w:val="17"/>
              </w:rPr>
              <w:t>State Government Instruments</w:t>
            </w:r>
          </w:hyperlink>
        </w:p>
        <w:p w14:paraId="2952E8A0" w14:textId="7B5F6A4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4" w:history="1">
            <w:r w:rsidRPr="00C91A40">
              <w:rPr>
                <w:rStyle w:val="Hyperlink"/>
              </w:rPr>
              <w:t>Aboriginal Lands Trust 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CB30CFA" w14:textId="7ACE814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5" w:history="1">
            <w:r w:rsidRPr="00C91A40">
              <w:rPr>
                <w:rStyle w:val="Hyperlink"/>
              </w:rPr>
              <w:t>Adelaide Dolphin Sanctuary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2C05BE45" w14:textId="36A0A94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6" w:history="1">
            <w:r w:rsidRPr="00C91A40">
              <w:rPr>
                <w:rStyle w:val="Hyperlink"/>
              </w:rPr>
              <w:t>Adelaide Park Lands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736122D2" w14:textId="763F152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7" w:history="1">
            <w:r w:rsidRPr="00C91A40">
              <w:rPr>
                <w:rStyle w:val="Hyperlink"/>
              </w:rPr>
              <w:t>Administrative Arrangements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7081D69C" w14:textId="55D4B79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8" w:history="1">
            <w:r w:rsidRPr="00C91A40">
              <w:rPr>
                <w:rStyle w:val="Hyperlink"/>
              </w:rPr>
              <w:t>Adoption Act 1988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4013167C" w14:textId="434E46A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79" w:history="1">
            <w:r w:rsidRPr="00C91A40">
              <w:rPr>
                <w:rStyle w:val="Hyperlink"/>
              </w:rPr>
              <w:t>Aged and Infirm Persons’ Property Act 1940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_Toc203741679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3752579B" w14:textId="7C6979A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0" w:history="1">
            <w:r w:rsidRPr="00C91A40">
              <w:rPr>
                <w:rStyle w:val="Hyperlink"/>
              </w:rPr>
              <w:t>Animal Welfare Act 1985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CF7B6DD" w14:textId="462E594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1" w:history="1">
            <w:r w:rsidRPr="00C91A40">
              <w:rPr>
                <w:rStyle w:val="Hyperlink"/>
              </w:rPr>
              <w:t>Aquaculture Act 2001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762F2927" w14:textId="179F22F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2" w:history="1">
            <w:r w:rsidRPr="00C91A40">
              <w:rPr>
                <w:rStyle w:val="Hyperlink"/>
              </w:rPr>
              <w:t>Assisted Reproductive Treatment Act 1988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0A4ABA87" w14:textId="42687AC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3" w:history="1">
            <w:r w:rsidRPr="00C91A40">
              <w:rPr>
                <w:rStyle w:val="Hyperlink"/>
              </w:rPr>
              <w:t>Associations Incorporation Act 1985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FE27C2C" w14:textId="2C84A89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4" w:history="1">
            <w:r w:rsidRPr="00C91A40">
              <w:rPr>
                <w:rStyle w:val="Hyperlink"/>
              </w:rPr>
              <w:t>Authorised Betting Operations Act 2000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5EC2877D" w14:textId="0A8FDAE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5" w:history="1">
            <w:r w:rsidRPr="00C91A40">
              <w:rPr>
                <w:rStyle w:val="Hyperlink"/>
              </w:rPr>
              <w:t>Births, Deaths and Marriages Registration Act 1996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7D4A8A4" w14:textId="54B2F3F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6" w:history="1">
            <w:r w:rsidRPr="00C91A40">
              <w:rPr>
                <w:rStyle w:val="Hyperlink"/>
              </w:rPr>
              <w:t>Botanic Gardens and State Herbarium Act 1978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4567A6F" w14:textId="3E37BC0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7" w:history="1">
            <w:r w:rsidRPr="00C91A40">
              <w:rPr>
                <w:rStyle w:val="Hyperlink"/>
              </w:rPr>
              <w:t>Boxing and Martial Arts Act 2000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64A3F2E0" w14:textId="4084C62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8" w:history="1">
            <w:r w:rsidRPr="00C91A40">
              <w:rPr>
                <w:rStyle w:val="Hyperlink"/>
              </w:rPr>
              <w:t>Building Work Contractors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IX</w:t>
            </w:r>
            <w:r w:rsidRPr="00C91A40">
              <w:rPr>
                <w:webHidden/>
              </w:rPr>
              <w:fldChar w:fldCharType="end"/>
            </w:r>
          </w:hyperlink>
        </w:p>
        <w:p w14:paraId="00A97390" w14:textId="3E5E5D1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89" w:history="1">
            <w:r w:rsidRPr="00C91A40">
              <w:rPr>
                <w:rStyle w:val="Hyperlink"/>
              </w:rPr>
              <w:t>Burial and Cremation 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_Toc203741689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7FC31C46" w14:textId="52B9D59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0" w:history="1">
            <w:r w:rsidRPr="00C91A40">
              <w:rPr>
                <w:rStyle w:val="Hyperlink"/>
              </w:rPr>
              <w:t>Child Safety (Prohibited Persons) Act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7B2095C6" w14:textId="56E9934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1" w:history="1">
            <w:r w:rsidRPr="00C91A40">
              <w:rPr>
                <w:rStyle w:val="Hyperlink"/>
              </w:rPr>
              <w:t>Child Sex Offenders Registration Act 2006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2C1ECB56" w14:textId="2641557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2" w:history="1">
            <w:r w:rsidRPr="00C91A40">
              <w:rPr>
                <w:rStyle w:val="Hyperlink"/>
              </w:rPr>
              <w:t>Commonwealth Marriage Act 1961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346B6634" w14:textId="5597C87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3" w:history="1">
            <w:r w:rsidRPr="00C91A40">
              <w:rPr>
                <w:rStyle w:val="Hyperlink"/>
              </w:rPr>
              <w:t>Community Titles Act 1996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173CA911" w14:textId="0B1AC86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4" w:history="1">
            <w:r w:rsidRPr="00C91A40">
              <w:rPr>
                <w:rStyle w:val="Hyperlink"/>
              </w:rPr>
              <w:t>Controlled Substances Act 1984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0D2EB24B" w14:textId="725A4B6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5" w:history="1">
            <w:r w:rsidRPr="00C91A40">
              <w:rPr>
                <w:rStyle w:val="Hyperlink"/>
              </w:rPr>
              <w:t>Controlled Substances (Poisons) Regulations 2011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537A94CD" w14:textId="69A885A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6" w:history="1">
            <w:r w:rsidRPr="00C91A40">
              <w:rPr>
                <w:rStyle w:val="Hyperlink"/>
              </w:rPr>
              <w:t>Conveyancers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20AB6719" w14:textId="335BE61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7" w:history="1">
            <w:r w:rsidRPr="00C91A40">
              <w:rPr>
                <w:rStyle w:val="Hyperlink"/>
              </w:rPr>
              <w:t xml:space="preserve">Co-operatives National Law (South Australia) </w:t>
            </w:r>
            <w:r w:rsidRPr="00C91A40">
              <w:rPr>
                <w:rStyle w:val="Hyperlink"/>
                <w:rFonts w:eastAsia="Calibri"/>
              </w:rPr>
              <w:t>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6A9EEFC3" w14:textId="4129BDA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8" w:history="1">
            <w:r w:rsidRPr="00C91A40">
              <w:rPr>
                <w:rStyle w:val="Hyperlink"/>
              </w:rPr>
              <w:t xml:space="preserve">Coroners </w:t>
            </w:r>
            <w:r w:rsidRPr="00C91A40">
              <w:rPr>
                <w:rStyle w:val="Hyperlink"/>
                <w:rFonts w:eastAsia="Calibri"/>
              </w:rPr>
              <w:t>Act 2003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6E610931" w14:textId="25852D3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699" w:history="1">
            <w:r w:rsidRPr="00C91A40">
              <w:rPr>
                <w:rStyle w:val="Hyperlink"/>
              </w:rPr>
              <w:t xml:space="preserve">Correctional Services </w:t>
            </w:r>
            <w:r w:rsidRPr="00C91A40">
              <w:rPr>
                <w:rStyle w:val="Hyperlink"/>
                <w:rFonts w:eastAsia="Calibri"/>
              </w:rPr>
              <w:t>Act 1982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_Toc203741699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1BAA9896" w14:textId="4EFFDF6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0" w:history="1">
            <w:r w:rsidRPr="00C91A40">
              <w:rPr>
                <w:rStyle w:val="Hyperlink"/>
              </w:rPr>
              <w:t xml:space="preserve">Criminal Law (Clamping, Impounding and Forfeiture of </w:t>
            </w:r>
            <w:r w:rsidR="00E168C9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 xml:space="preserve">Vehicles) </w:t>
            </w:r>
            <w:r w:rsidRPr="00C91A40">
              <w:rPr>
                <w:rStyle w:val="Hyperlink"/>
                <w:rFonts w:eastAsia="Calibri"/>
              </w:rPr>
              <w:t>Act 2007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7AAC68A9" w14:textId="0D2B9AB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1" w:history="1">
            <w:r w:rsidRPr="00C91A40">
              <w:rPr>
                <w:rStyle w:val="Hyperlink"/>
              </w:rPr>
              <w:t>Crown Land Management</w:t>
            </w:r>
            <w:r w:rsidRPr="00C91A40">
              <w:rPr>
                <w:rStyle w:val="Hyperlink"/>
                <w:rFonts w:eastAsia="Calibri"/>
              </w:rPr>
              <w:t xml:space="preserve"> Act 2009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4338281C" w14:textId="67A9874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2" w:history="1">
            <w:r w:rsidRPr="00C91A40">
              <w:rPr>
                <w:rStyle w:val="Hyperlink"/>
              </w:rPr>
              <w:t>Dangerous Substances Act 1979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5C6798CE" w14:textId="449FECA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3" w:history="1">
            <w:r w:rsidRPr="00C91A40">
              <w:rPr>
                <w:rStyle w:val="Hyperlink"/>
              </w:rPr>
              <w:t>Defamation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6A45733B" w14:textId="7EB220A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5" w:history="1">
            <w:r w:rsidRPr="00C91A40">
              <w:rPr>
                <w:rStyle w:val="Hyperlink"/>
              </w:rPr>
              <w:t>Disability Inclusion Act 2018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056284A4" w14:textId="1FAA461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6" w:history="1">
            <w:r w:rsidRPr="00C91A40">
              <w:rPr>
                <w:rStyle w:val="Hyperlink"/>
              </w:rPr>
              <w:t>District Court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2F8731C4" w14:textId="5101A58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7" w:history="1">
            <w:r w:rsidRPr="00C91A40">
              <w:rPr>
                <w:rStyle w:val="Hyperlink"/>
              </w:rPr>
              <w:t>District Court of South Australia, The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708CE9CB" w14:textId="4D4EC95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8" w:history="1">
            <w:r w:rsidRPr="00C91A40">
              <w:rPr>
                <w:rStyle w:val="Hyperlink"/>
              </w:rPr>
              <w:t>Education and Children’s Services Act 2019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</w:t>
            </w:r>
            <w:r w:rsidRPr="00C91A40">
              <w:rPr>
                <w:webHidden/>
              </w:rPr>
              <w:fldChar w:fldCharType="end"/>
            </w:r>
          </w:hyperlink>
        </w:p>
        <w:p w14:paraId="68F1F66C" w14:textId="45189DB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09" w:history="1">
            <w:r w:rsidRPr="00C91A40">
              <w:rPr>
                <w:rStyle w:val="Hyperlink"/>
              </w:rPr>
              <w:t>Education and Children’s Services Regulations 2020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_Toc203741709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258779CF" w14:textId="0274AD4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0" w:history="1">
            <w:r w:rsidRPr="00C91A40">
              <w:rPr>
                <w:rStyle w:val="Hyperlink"/>
              </w:rPr>
              <w:t>Electoral Act 1985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5958B53E" w14:textId="306EAA0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1" w:history="1">
            <w:r w:rsidRPr="00C91A40">
              <w:rPr>
                <w:rStyle w:val="Hyperlink"/>
              </w:rPr>
              <w:t>Emergency Services Funding Act 1998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3B2DEA75" w14:textId="12076E6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2" w:history="1">
            <w:r w:rsidRPr="00C91A40">
              <w:rPr>
                <w:rStyle w:val="Hyperlink"/>
              </w:rPr>
              <w:t>Employment Agents Registration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6B8869A9" w14:textId="32F53FB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3" w:history="1">
            <w:r w:rsidRPr="00C91A40">
              <w:rPr>
                <w:rStyle w:val="Hyperlink"/>
              </w:rPr>
              <w:t>Energy Resources Act 2000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6B4A6C75" w14:textId="610B2C4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4" w:history="1">
            <w:r w:rsidRPr="00C91A40">
              <w:rPr>
                <w:rStyle w:val="Hyperlink"/>
              </w:rPr>
              <w:t>Environment, Resources and Development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212FAC48" w14:textId="2AF1BB7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5" w:history="1">
            <w:r w:rsidRPr="00C91A40">
              <w:rPr>
                <w:rStyle w:val="Hyperlink"/>
              </w:rPr>
              <w:t>Environment Protection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3CF10FA9" w14:textId="21BFDF6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6" w:history="1">
            <w:r w:rsidRPr="00C91A40">
              <w:rPr>
                <w:rStyle w:val="Hyperlink"/>
              </w:rPr>
              <w:t>Essential Services Commission Act 2002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06F2A781" w14:textId="3EC7618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7" w:history="1">
            <w:r w:rsidRPr="00C91A40">
              <w:rPr>
                <w:rStyle w:val="Hyperlink"/>
              </w:rPr>
              <w:t>Evidence Act 1929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2610C2ED" w14:textId="1CBCFD0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8" w:history="1">
            <w:r w:rsidRPr="00C91A40">
              <w:rPr>
                <w:rStyle w:val="Hyperlink"/>
              </w:rPr>
              <w:t>Explosives Act 1936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</w:t>
            </w:r>
            <w:r w:rsidRPr="00C91A40">
              <w:rPr>
                <w:webHidden/>
              </w:rPr>
              <w:fldChar w:fldCharType="end"/>
            </w:r>
          </w:hyperlink>
        </w:p>
        <w:p w14:paraId="6C12C760" w14:textId="053113A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19" w:history="1">
            <w:r w:rsidRPr="00C91A40">
              <w:rPr>
                <w:rStyle w:val="Hyperlink"/>
              </w:rPr>
              <w:t>Fair Work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_Toc203741719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2777A071" w14:textId="3D87CA8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0" w:history="1">
            <w:r w:rsidRPr="00C91A40">
              <w:rPr>
                <w:rStyle w:val="Hyperlink"/>
              </w:rPr>
              <w:t>Fines Enforcement and Debt Recovery Act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3352DE8D" w14:textId="1A6AE6B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1" w:history="1">
            <w:r w:rsidRPr="00C91A40">
              <w:rPr>
                <w:rStyle w:val="Hyperlink"/>
              </w:rPr>
              <w:t>Fire and Emergency Services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0D30965A" w14:textId="16D2306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2" w:history="1">
            <w:r w:rsidRPr="00C91A40">
              <w:rPr>
                <w:rStyle w:val="Hyperlink"/>
              </w:rPr>
              <w:t>Firearms Act 2015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1C04A6FB" w14:textId="34D29EB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3" w:history="1">
            <w:r w:rsidRPr="00C91A40">
              <w:rPr>
                <w:rStyle w:val="Hyperlink"/>
              </w:rPr>
              <w:t>Firearms Regulations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7986AC11" w14:textId="44AE18D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4" w:history="1">
            <w:r w:rsidRPr="00C91A40">
              <w:rPr>
                <w:rStyle w:val="Hyperlink"/>
              </w:rPr>
              <w:t>First Nations Voice Act 2023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3E8413EB" w14:textId="0C89C08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5" w:history="1">
            <w:r w:rsidRPr="00C91A40">
              <w:rPr>
                <w:rStyle w:val="Hyperlink"/>
              </w:rPr>
              <w:t>Fisheries Management (General) Regulations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6BFCEF11" w14:textId="1D2BE85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6" w:history="1">
            <w:r w:rsidRPr="00C91A40">
              <w:rPr>
                <w:rStyle w:val="Hyperlink"/>
              </w:rPr>
              <w:t>Fisheries Management (Prawn Fisheries) Regulations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616C5111" w14:textId="5F9AFB0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7" w:history="1">
            <w:r w:rsidRPr="00C91A40">
              <w:rPr>
                <w:rStyle w:val="Hyperlink"/>
              </w:rPr>
              <w:t>Fisheries Management Act 2007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136ED69D" w14:textId="4C67B6B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8" w:history="1">
            <w:r w:rsidRPr="00C91A40">
              <w:rPr>
                <w:rStyle w:val="Hyperlink"/>
              </w:rPr>
              <w:t>Food Act 2001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1E2C0BEB" w14:textId="635F414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29" w:history="1">
            <w:r w:rsidRPr="00C91A40">
              <w:rPr>
                <w:rStyle w:val="Hyperlink"/>
              </w:rPr>
              <w:t>Forestry Act 1950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_Toc203741729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1AD209C5" w14:textId="671CB8C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0" w:history="1">
            <w:r w:rsidRPr="00C91A40">
              <w:rPr>
                <w:rStyle w:val="Hyperlink"/>
              </w:rPr>
              <w:t>Freedom of Information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06CD846A" w14:textId="457E047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1" w:history="1">
            <w:r w:rsidRPr="00C91A40">
              <w:rPr>
                <w:rStyle w:val="Hyperlink"/>
              </w:rPr>
              <w:t>Gambling Administration Act 2019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</w:t>
            </w:r>
            <w:r w:rsidRPr="00C91A40">
              <w:rPr>
                <w:webHidden/>
              </w:rPr>
              <w:fldChar w:fldCharType="end"/>
            </w:r>
          </w:hyperlink>
        </w:p>
        <w:p w14:paraId="155D92AE" w14:textId="24A4CA7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2" w:history="1">
            <w:r w:rsidRPr="00C91A40">
              <w:rPr>
                <w:rStyle w:val="Hyperlink"/>
              </w:rPr>
              <w:t>Gaming Machines Act 1992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41D0CB38" w14:textId="54728DD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3" w:history="1">
            <w:r w:rsidRPr="00C91A40">
              <w:rPr>
                <w:rStyle w:val="Hyperlink"/>
              </w:rPr>
              <w:t>Geographical Names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0210EB0E" w14:textId="491E18F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4" w:history="1">
            <w:r w:rsidRPr="00C91A40">
              <w:rPr>
                <w:rStyle w:val="Hyperlink"/>
              </w:rPr>
              <w:t>Guardianship and Administration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5E16250B" w14:textId="7BA078D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5" w:history="1">
            <w:r w:rsidRPr="00C91A40">
              <w:rPr>
                <w:rStyle w:val="Hyperlink"/>
              </w:rPr>
              <w:t>Harbors and Navigation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1297F03E" w14:textId="3590EC9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6" w:history="1">
            <w:r w:rsidRPr="00C91A40">
              <w:rPr>
                <w:rStyle w:val="Hyperlink"/>
              </w:rPr>
              <w:t>Health Care Act 2008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69E82B73" w14:textId="69AE20C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7" w:history="1">
            <w:r w:rsidRPr="00C91A40">
              <w:rPr>
                <w:rStyle w:val="Hyperlink"/>
              </w:rPr>
              <w:t>Heavy Vehicles National Law (South Australia) 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0AD7CC13" w14:textId="1851410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8" w:history="1">
            <w:r w:rsidRPr="00C91A40">
              <w:rPr>
                <w:rStyle w:val="Hyperlink"/>
              </w:rPr>
              <w:t>Heritage Places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13BC9A98" w14:textId="71BEB83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39" w:history="1">
            <w:r w:rsidRPr="00C91A40">
              <w:rPr>
                <w:rStyle w:val="Hyperlink"/>
              </w:rPr>
              <w:t>Historic Shipwrecks Act 1981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_Toc203741739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45837AB5" w14:textId="1FA440E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0" w:history="1">
            <w:r w:rsidRPr="00C91A40">
              <w:rPr>
                <w:rStyle w:val="Hyperlink"/>
              </w:rPr>
              <w:t>Highways Act 1926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60074226" w14:textId="4B97048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1" w:history="1">
            <w:r w:rsidRPr="00C91A40">
              <w:rPr>
                <w:rStyle w:val="Hyperlink"/>
              </w:rPr>
              <w:t>Housing Improvement Act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1181A830" w14:textId="21F6187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2" w:history="1">
            <w:r w:rsidRPr="00C91A40">
              <w:rPr>
                <w:rStyle w:val="Hyperlink"/>
              </w:rPr>
              <w:t>Human Services, Department of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361E00FF" w14:textId="4B24A9E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3" w:history="1">
            <w:r w:rsidRPr="00C91A40">
              <w:rPr>
                <w:rStyle w:val="Hyperlink"/>
              </w:rPr>
              <w:t>Hydrogen and Renewable Energy Act 2023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3818FC05" w14:textId="1FC1FB6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4" w:history="1">
            <w:r w:rsidRPr="00C91A40">
              <w:rPr>
                <w:rStyle w:val="Hyperlink"/>
              </w:rPr>
              <w:t>Hydroponics Industry Control Act 2009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XIII</w:t>
            </w:r>
            <w:r w:rsidRPr="00C91A40">
              <w:rPr>
                <w:webHidden/>
              </w:rPr>
              <w:fldChar w:fldCharType="end"/>
            </w:r>
          </w:hyperlink>
        </w:p>
        <w:p w14:paraId="31892D4D" w14:textId="6ACE4EE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5" w:history="1">
            <w:r w:rsidRPr="00C91A40">
              <w:rPr>
                <w:rStyle w:val="Hyperlink"/>
              </w:rPr>
              <w:t>Industrial Hemp Act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769BA282" w14:textId="081EC48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6" w:history="1">
            <w:r w:rsidRPr="00C91A40">
              <w:rPr>
                <w:rStyle w:val="Hyperlink"/>
              </w:rPr>
              <w:t>Justices of the Peace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4BB656A1" w14:textId="58A43B0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7" w:history="1">
            <w:r w:rsidRPr="00C91A40">
              <w:rPr>
                <w:rStyle w:val="Hyperlink"/>
              </w:rPr>
              <w:t>Labour Hire Licensing Act 2017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2D262CA4" w14:textId="548CA15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8" w:history="1">
            <w:r w:rsidRPr="00C91A40">
              <w:rPr>
                <w:rStyle w:val="Hyperlink"/>
              </w:rPr>
              <w:t>Land Acquisition Act 1969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2C8B545D" w14:textId="0DEC317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49" w:history="1">
            <w:r w:rsidRPr="00C91A40">
              <w:rPr>
                <w:rStyle w:val="Hyperlink"/>
              </w:rPr>
              <w:t>Land Agents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_Toc203741749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783043E1" w14:textId="7865E07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0" w:history="1">
            <w:r w:rsidRPr="00C91A40">
              <w:rPr>
                <w:rStyle w:val="Hyperlink"/>
              </w:rPr>
              <w:t>Land and Business (Sale and Conveyancing)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6EA9159B" w14:textId="113BF21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1" w:history="1">
            <w:r w:rsidRPr="00C91A40">
              <w:rPr>
                <w:rStyle w:val="Hyperlink"/>
              </w:rPr>
              <w:t>Land Tax Act 1936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67AED9B6" w14:textId="5644D7C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2" w:history="1">
            <w:r w:rsidRPr="00C91A40">
              <w:rPr>
                <w:rStyle w:val="Hyperlink"/>
              </w:rPr>
              <w:t>Landscape South Australia Act 2019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39E30571" w14:textId="2292174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3" w:history="1">
            <w:r w:rsidRPr="00C91A40">
              <w:rPr>
                <w:rStyle w:val="Hyperlink"/>
              </w:rPr>
              <w:t>Legal Practitioners Act 1981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55549039" w14:textId="032A7F8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4" w:history="1">
            <w:r w:rsidRPr="00C91A40">
              <w:rPr>
                <w:rStyle w:val="Hyperlink"/>
              </w:rPr>
              <w:t>Legislation Interpretation Act 2021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282DC22F" w14:textId="6DF2100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5" w:history="1">
            <w:r w:rsidRPr="00C91A40">
              <w:rPr>
                <w:rStyle w:val="Hyperlink"/>
              </w:rPr>
              <w:t>Libraries Board of South Australia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7E7F58FE" w14:textId="1FADF85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6" w:history="1">
            <w:r w:rsidRPr="00C91A40">
              <w:rPr>
                <w:rStyle w:val="Hyperlink"/>
              </w:rPr>
              <w:t>Liquor Licensing Act 1997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XIV</w:t>
            </w:r>
            <w:r w:rsidRPr="00C91A40">
              <w:rPr>
                <w:webHidden/>
              </w:rPr>
              <w:fldChar w:fldCharType="end"/>
            </w:r>
          </w:hyperlink>
        </w:p>
        <w:p w14:paraId="7685F2E5" w14:textId="0DD688B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7" w:history="1">
            <w:r w:rsidRPr="00C91A40">
              <w:rPr>
                <w:rStyle w:val="Hyperlink"/>
              </w:rPr>
              <w:t>Livestock Act 1997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0BC42751" w14:textId="16EF382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8" w:history="1">
            <w:r w:rsidRPr="00C91A40">
              <w:rPr>
                <w:rStyle w:val="Hyperlink"/>
              </w:rPr>
              <w:t>Local Government Act 1999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7F250618" w14:textId="4390893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59" w:history="1">
            <w:r w:rsidRPr="00C91A40">
              <w:rPr>
                <w:rStyle w:val="Hyperlink"/>
              </w:rPr>
              <w:t>Local Government (Elections) Act 1999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_Toc203741759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4A67C559" w14:textId="0174ADF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0" w:history="1">
            <w:r w:rsidRPr="00C91A40">
              <w:rPr>
                <w:rStyle w:val="Hyperlink"/>
              </w:rPr>
              <w:t>Lotteries Act 2019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0A0AC047" w14:textId="4DC4DF8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1" w:history="1">
            <w:r w:rsidRPr="00C91A40">
              <w:rPr>
                <w:rStyle w:val="Hyperlink"/>
              </w:rPr>
              <w:t>Magistrates Court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597F0835" w14:textId="3492BE5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2" w:history="1">
            <w:r w:rsidRPr="00C91A40">
              <w:rPr>
                <w:rStyle w:val="Hyperlink"/>
              </w:rPr>
              <w:t>Major Events 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796ABDBB" w14:textId="15987F3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3" w:history="1">
            <w:r w:rsidRPr="00C91A40">
              <w:rPr>
                <w:rStyle w:val="Hyperlink"/>
              </w:rPr>
              <w:t>Marine Parks Act 2007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0EFD9F08" w14:textId="642D9D5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4" w:history="1">
            <w:r w:rsidRPr="00C91A40">
              <w:rPr>
                <w:rStyle w:val="Hyperlink"/>
              </w:rPr>
              <w:t>Mental Health Act 2009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32CA9F31" w14:textId="6B2913D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5" w:history="1">
            <w:r w:rsidRPr="00C91A40">
              <w:rPr>
                <w:rStyle w:val="Hyperlink"/>
              </w:rPr>
              <w:t>Mining Act 1971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2249F7DD" w14:textId="4F88203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6" w:history="1">
            <w:r w:rsidRPr="00C91A40">
              <w:rPr>
                <w:rStyle w:val="Hyperlink"/>
              </w:rPr>
              <w:t xml:space="preserve">Motor Vehicle Accidents (Lifetime Support Scheme) </w:t>
            </w:r>
            <w:r w:rsidR="00094695" w:rsidRPr="00C91A40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>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0AB6A3B1" w14:textId="5EFE274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7" w:history="1">
            <w:r w:rsidRPr="00C91A40">
              <w:rPr>
                <w:rStyle w:val="Hyperlink"/>
              </w:rPr>
              <w:t>Motor Vehicles Act 1959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1BB27EF1" w14:textId="695E2AA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8" w:history="1">
            <w:r w:rsidRPr="00C91A40">
              <w:rPr>
                <w:rStyle w:val="Hyperlink"/>
              </w:rPr>
              <w:t>National Electricity (South Australia) Act 1996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29BC9B86" w14:textId="597C476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69" w:history="1">
            <w:r w:rsidRPr="00C91A40">
              <w:rPr>
                <w:rStyle w:val="Hyperlink"/>
              </w:rPr>
              <w:t xml:space="preserve">National Parks and Wildlife (Kaṉku-Breakaways </w:t>
            </w:r>
            <w:r w:rsidR="00094695" w:rsidRPr="00C91A40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>Conservation Park) Regulations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_Toc203741769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</w:t>
            </w:r>
            <w:r w:rsidRPr="00C91A40">
              <w:rPr>
                <w:webHidden/>
              </w:rPr>
              <w:fldChar w:fldCharType="end"/>
            </w:r>
          </w:hyperlink>
        </w:p>
        <w:p w14:paraId="43A73175" w14:textId="35378A1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0" w:history="1">
            <w:r w:rsidRPr="00C91A40">
              <w:rPr>
                <w:rStyle w:val="Hyperlink"/>
              </w:rPr>
              <w:t>National Parks and Wildlife Act 1972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00211DD0" w14:textId="0CD6065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1" w:history="1">
            <w:r w:rsidRPr="00C91A40">
              <w:rPr>
                <w:rStyle w:val="Hyperlink"/>
              </w:rPr>
              <w:t xml:space="preserve">National Parks and Wildlife (National Parks) </w:t>
            </w:r>
            <w:r w:rsidR="00094695" w:rsidRPr="00C91A40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>Regulations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118172E8" w14:textId="4C28A6F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2" w:history="1">
            <w:r w:rsidRPr="00C91A40">
              <w:rPr>
                <w:rStyle w:val="Hyperlink"/>
              </w:rPr>
              <w:t>Native Vegetation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2E21E68E" w14:textId="6C355A6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3" w:history="1">
            <w:r w:rsidRPr="00C91A40">
              <w:rPr>
                <w:rStyle w:val="Hyperlink"/>
              </w:rPr>
              <w:t>Opal Mining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6596A73D" w14:textId="242A5FF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4" w:history="1">
            <w:r w:rsidRPr="00C91A40">
              <w:rPr>
                <w:rStyle w:val="Hyperlink"/>
              </w:rPr>
              <w:t>Partnership Act 1891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5F9AB06A" w14:textId="473A991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5" w:history="1">
            <w:r w:rsidRPr="00C91A40">
              <w:rPr>
                <w:rStyle w:val="Hyperlink"/>
              </w:rPr>
              <w:t>Passenger Transport Act 1994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4C6EC9DE" w14:textId="4940E3D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6" w:history="1">
            <w:r w:rsidRPr="00C91A40">
              <w:rPr>
                <w:rStyle w:val="Hyperlink"/>
              </w:rPr>
              <w:t>Passenger Transport Regulations 2024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5143310C" w14:textId="7E6FA10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7" w:history="1">
            <w:r w:rsidRPr="00C91A40">
              <w:rPr>
                <w:rStyle w:val="Hyperlink"/>
              </w:rPr>
              <w:t>Pastoral Land Management and Conservation Act 1989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19BD8CAD" w14:textId="67E9AB9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8" w:history="1">
            <w:r w:rsidRPr="00C91A40">
              <w:rPr>
                <w:rStyle w:val="Hyperlink"/>
              </w:rPr>
              <w:t>Petroleum and Geothermal Energy Act 2000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17CA913B" w14:textId="6B3323F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79" w:history="1">
            <w:r w:rsidRPr="00C91A40">
              <w:rPr>
                <w:rStyle w:val="Hyperlink"/>
              </w:rPr>
              <w:t>Petroleum Products Regulation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_Toc203741779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513249BE" w14:textId="507A943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0" w:history="1">
            <w:r w:rsidRPr="00C91A40">
              <w:rPr>
                <w:rStyle w:val="Hyperlink"/>
              </w:rPr>
              <w:t>Phylloxera and Grape Industry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1143D88A" w14:textId="219610A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1" w:history="1">
            <w:r w:rsidRPr="00C91A40">
              <w:rPr>
                <w:rStyle w:val="Hyperlink"/>
              </w:rPr>
              <w:t>Planning, Development and Infrastructure Act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</w:t>
            </w:r>
            <w:r w:rsidRPr="00C91A40">
              <w:rPr>
                <w:webHidden/>
              </w:rPr>
              <w:fldChar w:fldCharType="end"/>
            </w:r>
          </w:hyperlink>
        </w:p>
        <w:p w14:paraId="72D6E9CA" w14:textId="3B3C18D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2" w:history="1">
            <w:r w:rsidRPr="00C91A40">
              <w:rPr>
                <w:rStyle w:val="Hyperlink"/>
              </w:rPr>
              <w:t>Plant Health Act 2009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39D3EB69" w14:textId="0BC51D2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3" w:history="1">
            <w:r w:rsidRPr="00C91A40">
              <w:rPr>
                <w:rStyle w:val="Hyperlink"/>
              </w:rPr>
              <w:t>Plumbers, Gas Fitters and Electricians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11FAECE5" w14:textId="2F28ACD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4" w:history="1">
            <w:r w:rsidRPr="00C91A40">
              <w:rPr>
                <w:rStyle w:val="Hyperlink"/>
              </w:rPr>
              <w:t>Police Act 1998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625EC72F" w14:textId="01B8709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5" w:history="1">
            <w:r w:rsidRPr="00C91A40">
              <w:rPr>
                <w:rStyle w:val="Hyperlink"/>
              </w:rPr>
              <w:t>Premier and Cabinet, Department of the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690C468A" w14:textId="215B358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6" w:history="1">
            <w:r w:rsidRPr="00C91A40">
              <w:rPr>
                <w:rStyle w:val="Hyperlink"/>
              </w:rPr>
              <w:t>Primary Industry Funding Schemes Act 1998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16FB0EA0" w14:textId="1075E55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7" w:history="1">
            <w:r w:rsidRPr="00C91A40">
              <w:rPr>
                <w:rStyle w:val="Hyperlink"/>
              </w:rPr>
              <w:t>Primary Produce (Food Safety Schemes) Act 2004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386CD895" w14:textId="45DAD2C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8" w:history="1">
            <w:r w:rsidRPr="00C91A40">
              <w:rPr>
                <w:rStyle w:val="Hyperlink"/>
              </w:rPr>
              <w:t>Professional Standards Act 2004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42BD9868" w14:textId="7260D65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89" w:history="1">
            <w:r w:rsidRPr="00C91A40">
              <w:rPr>
                <w:rStyle w:val="Hyperlink"/>
              </w:rPr>
              <w:t>Proof of Sunrise and Sunset Act 1923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_Toc203741789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7E8CA42C" w14:textId="323D10F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0" w:history="1">
            <w:r w:rsidRPr="00C91A40">
              <w:rPr>
                <w:rStyle w:val="Hyperlink"/>
              </w:rPr>
              <w:t>Public Corporations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74831661" w14:textId="35824DD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1" w:history="1">
            <w:r w:rsidRPr="00C91A40">
              <w:rPr>
                <w:rStyle w:val="Hyperlink"/>
              </w:rPr>
              <w:t>Public Finance and Audit Act 1987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63FE84BE" w14:textId="3922AFC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2" w:history="1">
            <w:r w:rsidRPr="00C91A40">
              <w:rPr>
                <w:rStyle w:val="Hyperlink"/>
              </w:rPr>
              <w:t>Public Trustee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36375074" w14:textId="594938D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3" w:history="1">
            <w:r w:rsidRPr="00C91A40">
              <w:rPr>
                <w:rStyle w:val="Hyperlink"/>
              </w:rPr>
              <w:t>Public Sector Act 2009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03164D68" w14:textId="28BDFDE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4" w:history="1">
            <w:r w:rsidRPr="00C91A40">
              <w:rPr>
                <w:rStyle w:val="Hyperlink"/>
              </w:rPr>
              <w:t>Radiation Protection and Control Act 2021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09A44B67" w14:textId="05B7215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5" w:history="1">
            <w:r w:rsidRPr="00C91A40">
              <w:rPr>
                <w:rStyle w:val="Hyperlink"/>
              </w:rPr>
              <w:t>Radiation Protection and Control Regulations 2022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7EED5FDF" w14:textId="7C767F7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6" w:history="1">
            <w:r w:rsidRPr="00C91A40">
              <w:rPr>
                <w:rStyle w:val="Hyperlink"/>
              </w:rPr>
              <w:t>Real Property Act 1886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7383DA59" w14:textId="1048620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7" w:history="1">
            <w:r w:rsidRPr="00C91A40">
              <w:rPr>
                <w:rStyle w:val="Hyperlink"/>
              </w:rPr>
              <w:t>Registration of Deeds Act 1935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245C6C10" w14:textId="3C544E7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8" w:history="1">
            <w:r w:rsidRPr="00C91A40">
              <w:rPr>
                <w:rStyle w:val="Hyperlink"/>
              </w:rPr>
              <w:t>Relationships Register Act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</w:t>
            </w:r>
            <w:r w:rsidRPr="00C91A40">
              <w:rPr>
                <w:webHidden/>
              </w:rPr>
              <w:fldChar w:fldCharType="end"/>
            </w:r>
          </w:hyperlink>
        </w:p>
        <w:p w14:paraId="08AA72AA" w14:textId="5D75A54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799" w:history="1">
            <w:r w:rsidRPr="00C91A40">
              <w:rPr>
                <w:rStyle w:val="Hyperlink"/>
              </w:rPr>
              <w:t>Remuneration Tribunal, The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_Toc203741799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0DFD96DD" w14:textId="3D6116A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0" w:history="1">
            <w:r w:rsidRPr="00C91A40">
              <w:rPr>
                <w:rStyle w:val="Hyperlink"/>
              </w:rPr>
              <w:t>Residential Tenancies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54914B1D" w14:textId="3FC5C18A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1" w:history="1">
            <w:r w:rsidRPr="00C91A40">
              <w:rPr>
                <w:rStyle w:val="Hyperlink"/>
              </w:rPr>
              <w:t>Retail and Commercial Leases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64FB8587" w14:textId="7E76F54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2" w:history="1">
            <w:r w:rsidRPr="00C91A40">
              <w:rPr>
                <w:rStyle w:val="Hyperlink"/>
              </w:rPr>
              <w:t>Retirement Villages Act 2016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203E7EC3" w14:textId="748C7B9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3" w:history="1">
            <w:r w:rsidRPr="00C91A40">
              <w:rPr>
                <w:rStyle w:val="Hyperlink"/>
              </w:rPr>
              <w:t>Return to Work Act 2014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1891B5D7" w14:textId="435A8F3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4" w:history="1">
            <w:r w:rsidRPr="00C91A40">
              <w:rPr>
                <w:rStyle w:val="Hyperlink"/>
              </w:rPr>
              <w:t>Road Traffic Act 1961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28F9B905" w14:textId="0C279626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5" w:history="1">
            <w:r w:rsidRPr="00C91A40">
              <w:rPr>
                <w:rStyle w:val="Hyperlink"/>
              </w:rPr>
              <w:t>Roads (Opening and Closing) Act 1991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XVIII</w:t>
            </w:r>
            <w:r w:rsidRPr="00C91A40">
              <w:rPr>
                <w:webHidden/>
              </w:rPr>
              <w:fldChar w:fldCharType="end"/>
            </w:r>
          </w:hyperlink>
        </w:p>
        <w:p w14:paraId="0F3BCC56" w14:textId="5B51EA6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6" w:history="1">
            <w:r w:rsidRPr="00C91A40">
              <w:rPr>
                <w:rStyle w:val="Hyperlink"/>
              </w:rPr>
              <w:t>SACE Board of South Australia Act 1983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041AB8B7" w14:textId="070D493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7" w:history="1">
            <w:r w:rsidRPr="00C91A40">
              <w:rPr>
                <w:rStyle w:val="Hyperlink"/>
              </w:rPr>
              <w:t>Safe Drinking Water Fees Act 2011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102D042C" w14:textId="386C1B7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8" w:history="1">
            <w:r w:rsidRPr="00C91A40">
              <w:rPr>
                <w:rStyle w:val="Hyperlink"/>
              </w:rPr>
              <w:t>Second-hand Vehicle Dealers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2A05CE99" w14:textId="2F70428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09" w:history="1">
            <w:r w:rsidRPr="00C91A40">
              <w:rPr>
                <w:rStyle w:val="Hyperlink"/>
              </w:rPr>
              <w:t>Security and Investigation Industry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_Toc203741809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3BD3896A" w14:textId="2D283CA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0" w:history="1">
            <w:r w:rsidRPr="00C91A40">
              <w:rPr>
                <w:rStyle w:val="Hyperlink"/>
              </w:rPr>
              <w:t>Service SA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3D4B8C70" w14:textId="721A22C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1" w:history="1">
            <w:r w:rsidRPr="00C91A40">
              <w:rPr>
                <w:rStyle w:val="Hyperlink"/>
              </w:rPr>
              <w:t>Sheriff’s Act 1978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165771DE" w14:textId="35E914C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2" w:history="1">
            <w:r w:rsidRPr="00C91A40">
              <w:rPr>
                <w:rStyle w:val="Hyperlink"/>
              </w:rPr>
              <w:t>Shop Trading Hours Act 1977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33B80892" w14:textId="7C2D97A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3" w:history="1">
            <w:r w:rsidRPr="00C91A40">
              <w:rPr>
                <w:rStyle w:val="Hyperlink"/>
              </w:rPr>
              <w:t xml:space="preserve">South Australian Civil and Administrative Tribunal </w:t>
            </w:r>
            <w:r w:rsidR="00094695" w:rsidRPr="00C91A40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>Act 2013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362DA859" w14:textId="1198E19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4" w:history="1">
            <w:r w:rsidRPr="00C91A40">
              <w:rPr>
                <w:rStyle w:val="Hyperlink"/>
              </w:rPr>
              <w:t>South Australia Fire and Emergency Services Act 2005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10A039F9" w14:textId="6125E6A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5" w:history="1">
            <w:r w:rsidRPr="00C91A40">
              <w:rPr>
                <w:rStyle w:val="Hyperlink"/>
              </w:rPr>
              <w:t>South Australian Housing Trust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6DDCBE8D" w14:textId="6BEFD0C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6" w:history="1">
            <w:r w:rsidRPr="00C91A40">
              <w:rPr>
                <w:rStyle w:val="Hyperlink"/>
              </w:rPr>
              <w:t>South Australian Housing Trust Regulations 2010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488710CC" w14:textId="267C5A2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7" w:history="1">
            <w:r w:rsidRPr="00C91A40">
              <w:rPr>
                <w:rStyle w:val="Hyperlink"/>
              </w:rPr>
              <w:t>South Australian Public Health Act 2011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009C3968" w14:textId="5E08CF9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8" w:history="1">
            <w:r w:rsidRPr="00C91A40">
              <w:rPr>
                <w:rStyle w:val="Hyperlink"/>
              </w:rPr>
              <w:t>South Australian Skills Act 2008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0452EF5A" w14:textId="63FD8FB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19" w:history="1">
            <w:r w:rsidRPr="00C91A40">
              <w:rPr>
                <w:rStyle w:val="Hyperlink"/>
              </w:rPr>
              <w:t>State Records Act 1997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_Toc203741819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7CB4F562" w14:textId="7013641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0" w:history="1">
            <w:r w:rsidRPr="00C91A40">
              <w:rPr>
                <w:rStyle w:val="Hyperlink"/>
              </w:rPr>
              <w:t>Strata Titles Act 1988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4536A3F3" w14:textId="64957EF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1" w:history="1">
            <w:r w:rsidRPr="00C91A40">
              <w:rPr>
                <w:rStyle w:val="Hyperlink"/>
              </w:rPr>
              <w:t>Succession Act 2023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5C3C78B8" w14:textId="1AD88CC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2" w:history="1">
            <w:r w:rsidRPr="00C91A40">
              <w:rPr>
                <w:rStyle w:val="Hyperlink"/>
              </w:rPr>
              <w:t>Summary Offences Act 1953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16F003B6" w14:textId="3F1ECE92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3" w:history="1">
            <w:r w:rsidRPr="00C91A40">
              <w:rPr>
                <w:rStyle w:val="Hyperlink"/>
              </w:rPr>
              <w:t>Supported Residential Facilities Act 1992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10CB20EE" w14:textId="1FDE6BA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4" w:history="1">
            <w:r w:rsidRPr="00C91A40">
              <w:rPr>
                <w:rStyle w:val="Hyperlink"/>
              </w:rPr>
              <w:t>Supreme Court Act 1935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5BBB0CB2" w14:textId="2B8C38CF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5" w:history="1">
            <w:r w:rsidRPr="00C91A40">
              <w:rPr>
                <w:rStyle w:val="Hyperlink"/>
              </w:rPr>
              <w:t>Survey Act 1992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XIX</w:t>
            </w:r>
            <w:r w:rsidRPr="00C91A40">
              <w:rPr>
                <w:webHidden/>
              </w:rPr>
              <w:fldChar w:fldCharType="end"/>
            </w:r>
          </w:hyperlink>
        </w:p>
        <w:p w14:paraId="4DC1693B" w14:textId="7715FF8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8" w:history="1">
            <w:r w:rsidRPr="00C91A40">
              <w:rPr>
                <w:rStyle w:val="Hyperlink"/>
              </w:rPr>
              <w:t>Tobacco and E-Cigarette Products Act 1997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0FEEEB68" w14:textId="4F7C0E9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29" w:history="1">
            <w:r w:rsidRPr="00C91A40">
              <w:rPr>
                <w:rStyle w:val="Hyperlink"/>
              </w:rPr>
              <w:t>Urban Renewal Act 1995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_Toc203741829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5BC9A8A1" w14:textId="15D92C35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0" w:history="1">
            <w:r w:rsidRPr="00C91A40">
              <w:rPr>
                <w:rStyle w:val="Hyperlink"/>
              </w:rPr>
              <w:t>Valuation of Land Act 1971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62571D00" w14:textId="522E210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1" w:history="1">
            <w:r w:rsidRPr="00C91A40">
              <w:rPr>
                <w:rStyle w:val="Hyperlink"/>
              </w:rPr>
              <w:t>Water Industry Act 2012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43007426" w14:textId="4EA59873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2" w:history="1">
            <w:r w:rsidRPr="00C91A40">
              <w:rPr>
                <w:rStyle w:val="Hyperlink"/>
              </w:rPr>
              <w:t>Wilderness Protection Act 1992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0374A5E8" w14:textId="575801F4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3" w:history="1">
            <w:r w:rsidRPr="00C91A40">
              <w:rPr>
                <w:rStyle w:val="Hyperlink"/>
              </w:rPr>
              <w:t>Work Health and Safety Act 2012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2D0D6F6D" w14:textId="2133C25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4" w:history="1">
            <w:r w:rsidRPr="00C91A40">
              <w:rPr>
                <w:rStyle w:val="Hyperlink"/>
              </w:rPr>
              <w:t>Worker’s Liens Act 1893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777880A3" w14:textId="6D748947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5" w:history="1">
            <w:r w:rsidRPr="00C91A40">
              <w:rPr>
                <w:rStyle w:val="Hyperlink"/>
              </w:rPr>
              <w:t>Youth Court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</w:t>
            </w:r>
            <w:r w:rsidRPr="00C91A40">
              <w:rPr>
                <w:webHidden/>
              </w:rPr>
              <w:fldChar w:fldCharType="end"/>
            </w:r>
          </w:hyperlink>
        </w:p>
        <w:p w14:paraId="64EBD776" w14:textId="036AE966" w:rsidR="003302A7" w:rsidRPr="00C91A40" w:rsidRDefault="003302A7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203741836" w:history="1">
            <w:r w:rsidRPr="00C91A40">
              <w:rPr>
                <w:rStyle w:val="Hyperlink"/>
                <w:noProof/>
                <w:szCs w:val="17"/>
              </w:rPr>
              <w:t>Local Government Instruments</w:t>
            </w:r>
          </w:hyperlink>
        </w:p>
        <w:p w14:paraId="46B5B996" w14:textId="0FE04DA0" w:rsidR="003302A7" w:rsidRPr="00C91A40" w:rsidRDefault="003302A7" w:rsidP="003469B6">
          <w:pPr>
            <w:pStyle w:val="TOC3"/>
            <w:tabs>
              <w:tab w:val="right" w:leader="dot" w:pos="4548"/>
            </w:tabs>
            <w:spacing w:before="0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203741837" w:history="1">
            <w:r w:rsidRPr="00C91A40">
              <w:rPr>
                <w:rStyle w:val="Hyperlink"/>
                <w:noProof/>
              </w:rPr>
              <w:t>Cities</w:t>
            </w:r>
            <w:r w:rsidR="00B57298">
              <w:rPr>
                <w:noProof/>
                <w:webHidden/>
              </w:rPr>
              <w:t>—</w:t>
            </w:r>
          </w:hyperlink>
        </w:p>
        <w:p w14:paraId="449D82AA" w14:textId="22F0CF38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8" w:history="1">
            <w:r w:rsidRPr="00C91A40">
              <w:rPr>
                <w:rStyle w:val="Hyperlink"/>
              </w:rPr>
              <w:t>Adelaide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69AA7F0F" w14:textId="3FF3A01F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39" w:history="1">
            <w:r w:rsidRPr="00C91A40">
              <w:rPr>
                <w:rStyle w:val="Hyperlink"/>
              </w:rPr>
              <w:t>Campbelltown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_Toc203741839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4CD95158" w14:textId="7A38F670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0" w:history="1">
            <w:r w:rsidRPr="00C91A40">
              <w:rPr>
                <w:rStyle w:val="Hyperlink"/>
              </w:rPr>
              <w:t>Marion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48127037" w14:textId="6C3C1916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1" w:history="1">
            <w:r w:rsidRPr="00C91A40">
              <w:rPr>
                <w:rStyle w:val="Hyperlink"/>
              </w:rPr>
              <w:t>Mitcham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0667C041" w14:textId="59B3668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2" w:history="1">
            <w:r w:rsidRPr="00C91A40">
              <w:rPr>
                <w:rStyle w:val="Hyperlink"/>
              </w:rPr>
              <w:t>Mount Gambier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55474206" w14:textId="4A9B9352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3" w:history="1">
            <w:r w:rsidRPr="00C91A40">
              <w:rPr>
                <w:rStyle w:val="Hyperlink"/>
              </w:rPr>
              <w:t>Murray Bridge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29BCB3CD" w14:textId="4A1AC030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4" w:history="1">
            <w:r w:rsidRPr="00C91A40">
              <w:rPr>
                <w:rStyle w:val="Hyperlink"/>
              </w:rPr>
              <w:t>Norwood, Payneham &amp; St Peters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474A8E39" w14:textId="19A295E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5" w:history="1">
            <w:r w:rsidRPr="00C91A40">
              <w:rPr>
                <w:rStyle w:val="Hyperlink"/>
              </w:rPr>
              <w:t>Onkaparinga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123EF6E1" w14:textId="44B819A1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6" w:history="1">
            <w:r w:rsidRPr="00C91A40">
              <w:rPr>
                <w:rStyle w:val="Hyperlink"/>
              </w:rPr>
              <w:t>Playford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1491C4DF" w14:textId="77F8B9F7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7" w:history="1">
            <w:r w:rsidRPr="00C91A40">
              <w:rPr>
                <w:rStyle w:val="Hyperlink"/>
              </w:rPr>
              <w:t>Port Adelaide Enfield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373A5C27" w14:textId="401C980F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8" w:history="1">
            <w:r w:rsidRPr="00C91A40">
              <w:rPr>
                <w:rStyle w:val="Hyperlink"/>
              </w:rPr>
              <w:t>Port Augusta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54EE2666" w14:textId="06040BEF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49" w:history="1">
            <w:r w:rsidRPr="00C91A40">
              <w:rPr>
                <w:rStyle w:val="Hyperlink"/>
              </w:rPr>
              <w:t>Port Lincoln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_Toc203741849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4F43F5EA" w14:textId="17266EF8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0" w:history="1">
            <w:r w:rsidRPr="00C91A40">
              <w:rPr>
                <w:rStyle w:val="Hyperlink"/>
              </w:rPr>
              <w:t>Salisbury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</w:t>
            </w:r>
            <w:r w:rsidRPr="00C91A40">
              <w:rPr>
                <w:webHidden/>
              </w:rPr>
              <w:fldChar w:fldCharType="end"/>
            </w:r>
          </w:hyperlink>
        </w:p>
        <w:p w14:paraId="7D3DEA32" w14:textId="046457B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1" w:history="1">
            <w:r w:rsidRPr="00C91A40">
              <w:rPr>
                <w:rStyle w:val="Hyperlink"/>
              </w:rPr>
              <w:t>Tea Tree Gully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4B4E7859" w14:textId="4A9ED2C7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2" w:history="1">
            <w:r w:rsidRPr="00C91A40">
              <w:rPr>
                <w:rStyle w:val="Hyperlink"/>
              </w:rPr>
              <w:t>Unley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1C6BD5A9" w14:textId="57A8C790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3" w:history="1">
            <w:r w:rsidRPr="00C91A40">
              <w:rPr>
                <w:rStyle w:val="Hyperlink"/>
              </w:rPr>
              <w:t>Victor Harbor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6FF07A60" w14:textId="7A7D3D28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4" w:history="1">
            <w:r w:rsidRPr="00C91A40">
              <w:rPr>
                <w:rStyle w:val="Hyperlink"/>
              </w:rPr>
              <w:t>West Torrens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7793A7BD" w14:textId="65C86F89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5" w:history="1">
            <w:r w:rsidRPr="00C91A40">
              <w:rPr>
                <w:rStyle w:val="Hyperlink"/>
              </w:rPr>
              <w:t>Whyalla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7696E908" w14:textId="41131B73" w:rsidR="003302A7" w:rsidRPr="00C91A40" w:rsidRDefault="003302A7">
          <w:pPr>
            <w:pStyle w:val="TOC3"/>
            <w:tabs>
              <w:tab w:val="right" w:leader="dot" w:pos="4548"/>
            </w:tabs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203741856" w:history="1">
            <w:r w:rsidRPr="00C91A40">
              <w:rPr>
                <w:rStyle w:val="Hyperlink"/>
                <w:noProof/>
              </w:rPr>
              <w:t>Towns</w:t>
            </w:r>
            <w:r w:rsidR="00B57298">
              <w:rPr>
                <w:noProof/>
                <w:webHidden/>
              </w:rPr>
              <w:t>—</w:t>
            </w:r>
          </w:hyperlink>
        </w:p>
        <w:p w14:paraId="1676BCFD" w14:textId="225B1B0F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7" w:history="1">
            <w:r w:rsidRPr="00C91A40">
              <w:rPr>
                <w:rStyle w:val="Hyperlink"/>
              </w:rPr>
              <w:t>Gawler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643CEABC" w14:textId="0ADBBD6F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58" w:history="1">
            <w:r w:rsidRPr="00C91A40">
              <w:rPr>
                <w:rStyle w:val="Hyperlink"/>
              </w:rPr>
              <w:t>Walkerville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_Toc203741858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10060A50" w14:textId="576823F4" w:rsidR="003302A7" w:rsidRPr="00C91A40" w:rsidRDefault="003302A7">
          <w:pPr>
            <w:pStyle w:val="TOC3"/>
            <w:tabs>
              <w:tab w:val="right" w:leader="dot" w:pos="4548"/>
            </w:tabs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203741859" w:history="1">
            <w:r w:rsidRPr="00C91A40">
              <w:rPr>
                <w:rStyle w:val="Hyperlink"/>
                <w:noProof/>
              </w:rPr>
              <w:t>District Councils</w:t>
            </w:r>
            <w:r w:rsidR="00B57298">
              <w:rPr>
                <w:noProof/>
                <w:webHidden/>
              </w:rPr>
              <w:t>—</w:t>
            </w:r>
          </w:hyperlink>
        </w:p>
        <w:p w14:paraId="52C654A3" w14:textId="1505DEB0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0" w:history="1">
            <w:r w:rsidRPr="00C91A40">
              <w:rPr>
                <w:rStyle w:val="Hyperlink"/>
              </w:rPr>
              <w:t>Adelaide Hills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1DA9C630" w14:textId="406DA8FA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1" w:history="1">
            <w:r w:rsidRPr="00C91A40">
              <w:rPr>
                <w:rStyle w:val="Hyperlink"/>
              </w:rPr>
              <w:t>Adelaide plains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1524D22B" w14:textId="58CFAD28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2" w:history="1">
            <w:r w:rsidRPr="00C91A40">
              <w:rPr>
                <w:rStyle w:val="Hyperlink"/>
              </w:rPr>
              <w:t>Alexandrina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409F6DF9" w14:textId="624087D7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3" w:history="1">
            <w:r w:rsidRPr="00C91A40">
              <w:rPr>
                <w:rStyle w:val="Hyperlink"/>
              </w:rPr>
              <w:t>Barossa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3F4AC5B2" w14:textId="2E624AF5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4" w:history="1">
            <w:r w:rsidRPr="00C91A40">
              <w:rPr>
                <w:rStyle w:val="Hyperlink"/>
              </w:rPr>
              <w:t>Barunga West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328F0825" w14:textId="04B3AFD1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5" w:history="1">
            <w:r w:rsidRPr="00C91A40">
              <w:rPr>
                <w:rStyle w:val="Hyperlink"/>
              </w:rPr>
              <w:t>Berri Barmera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34383C0C" w14:textId="6AA435AB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6" w:history="1">
            <w:r w:rsidRPr="00C91A40">
              <w:rPr>
                <w:rStyle w:val="Hyperlink"/>
              </w:rPr>
              <w:t>Ceduna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6C647292" w14:textId="336350AC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7" w:history="1">
            <w:r w:rsidRPr="00C91A40">
              <w:rPr>
                <w:rStyle w:val="Hyperlink"/>
              </w:rPr>
              <w:t>Clare &amp; Gilbert Valleys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648C3F8D" w14:textId="0DD73E3E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8" w:history="1">
            <w:r w:rsidRPr="00C91A40">
              <w:rPr>
                <w:rStyle w:val="Hyperlink"/>
              </w:rPr>
              <w:t>Coober Pedy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</w:t>
            </w:r>
            <w:r w:rsidRPr="00C91A40">
              <w:rPr>
                <w:webHidden/>
              </w:rPr>
              <w:fldChar w:fldCharType="end"/>
            </w:r>
          </w:hyperlink>
        </w:p>
        <w:p w14:paraId="736EEF71" w14:textId="403E71C2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69" w:history="1">
            <w:r w:rsidRPr="00C91A40">
              <w:rPr>
                <w:rStyle w:val="Hyperlink"/>
              </w:rPr>
              <w:t>Copper Coast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_Toc203741869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01E4BF7C" w14:textId="089F0ED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0" w:history="1">
            <w:r w:rsidRPr="00C91A40">
              <w:rPr>
                <w:rStyle w:val="Hyperlink"/>
              </w:rPr>
              <w:t>Franklin Harbour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3F92AE38" w14:textId="3B296899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1" w:history="1">
            <w:r w:rsidRPr="00C91A40">
              <w:rPr>
                <w:rStyle w:val="Hyperlink"/>
              </w:rPr>
              <w:t>Goyder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793280B2" w14:textId="623C0790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2" w:history="1">
            <w:r w:rsidRPr="00C91A40">
              <w:rPr>
                <w:rStyle w:val="Hyperlink"/>
              </w:rPr>
              <w:t>Grant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21802227" w14:textId="4006C9E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3" w:history="1">
            <w:r w:rsidRPr="00C91A40">
              <w:rPr>
                <w:rStyle w:val="Hyperlink"/>
              </w:rPr>
              <w:t>Kangaroo Island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4BAB04D0" w14:textId="322A5236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4" w:history="1">
            <w:r w:rsidRPr="00C91A40">
              <w:rPr>
                <w:rStyle w:val="Hyperlink"/>
              </w:rPr>
              <w:t>Karoonda East Murray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7AE486CF" w14:textId="5BE598F4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5" w:history="1">
            <w:r w:rsidRPr="00C91A40">
              <w:rPr>
                <w:rStyle w:val="Hyperlink"/>
              </w:rPr>
              <w:t>Kimba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2C14BEF1" w14:textId="62D51425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6" w:history="1">
            <w:r w:rsidRPr="00C91A40">
              <w:rPr>
                <w:rStyle w:val="Hyperlink"/>
              </w:rPr>
              <w:t>Kingston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32EDF440" w14:textId="059D89BD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7" w:history="1">
            <w:r w:rsidRPr="00C91A40">
              <w:rPr>
                <w:rStyle w:val="Hyperlink"/>
              </w:rPr>
              <w:t>Light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6DC006C6" w14:textId="7F004062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8" w:history="1">
            <w:r w:rsidRPr="00C91A40">
              <w:rPr>
                <w:rStyle w:val="Hyperlink"/>
              </w:rPr>
              <w:t>Lower Eyre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7AD0DDBA" w14:textId="33EEE2E1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79" w:history="1">
            <w:r w:rsidRPr="00C91A40">
              <w:rPr>
                <w:rStyle w:val="Hyperlink"/>
              </w:rPr>
              <w:t>Loxton Waikerie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_Toc203741879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39D715E4" w14:textId="26F17372" w:rsidR="003302A7" w:rsidRPr="00C91A40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0" w:history="1">
            <w:r w:rsidRPr="00C91A40">
              <w:rPr>
                <w:rStyle w:val="Hyperlink"/>
              </w:rPr>
              <w:t>Mid Murray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_Toc203741880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08AB5B20" w14:textId="081BB69A" w:rsidR="00951EC1" w:rsidRDefault="003302A7" w:rsidP="00951EC1">
          <w:pPr>
            <w:pStyle w:val="TOC4"/>
          </w:pPr>
          <w:hyperlink w:anchor="_Toc203741881" w:history="1">
            <w:r w:rsidRPr="00C91A40">
              <w:rPr>
                <w:rStyle w:val="Hyperlink"/>
              </w:rPr>
              <w:t>Mount Barker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_Toc203741881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C91A40">
              <w:rPr>
                <w:webHidden/>
              </w:rPr>
              <w:fldChar w:fldCharType="end"/>
            </w:r>
          </w:hyperlink>
        </w:p>
        <w:p w14:paraId="4EB29749" w14:textId="622E0445" w:rsidR="00C91A40" w:rsidRPr="00951EC1" w:rsidRDefault="00951EC1" w:rsidP="00951EC1">
          <w:pPr>
            <w:pStyle w:val="TOC4"/>
            <w:rPr>
              <w:rStyle w:val="Hyperlink"/>
              <w:color w:val="auto"/>
            </w:rPr>
          </w:pPr>
          <w:hyperlink w:anchor="_Toc203741882" w:history="1">
            <w:r w:rsidRPr="00FA527F">
              <w:rPr>
                <w:rStyle w:val="Hyperlink"/>
                <w:color w:val="auto"/>
              </w:rPr>
              <w:t>Mount Remarkable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_Toc203741882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FA527F">
              <w:rPr>
                <w:webHidden/>
              </w:rPr>
              <w:fldChar w:fldCharType="end"/>
            </w:r>
          </w:hyperlink>
          <w:r w:rsidR="00C91A40" w:rsidRPr="00C91A40">
            <w:rPr>
              <w:rStyle w:val="Hyperlink"/>
            </w:rPr>
            <w:br w:type="page"/>
          </w:r>
        </w:p>
        <w:p w14:paraId="74441772" w14:textId="77777777" w:rsidR="00C91A40" w:rsidRDefault="00C91A40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  <w:sectPr w:rsidR="00C91A40" w:rsidSect="00C246FA">
              <w:headerReference w:type="even" r:id="rId13"/>
              <w:headerReference w:type="default" r:id="rId14"/>
              <w:footerReference w:type="default" r:id="rId15"/>
              <w:headerReference w:type="first" r:id="rId16"/>
              <w:footerReference w:type="first" r:id="rId17"/>
              <w:type w:val="continuous"/>
              <w:pgSz w:w="11906" w:h="16838"/>
              <w:pgMar w:top="1134" w:right="1259" w:bottom="1134" w:left="1293" w:header="1134" w:footer="1134" w:gutter="0"/>
              <w:pgNumType w:fmt="upperRoman" w:start="1"/>
              <w:cols w:num="2" w:space="238"/>
              <w:docGrid w:linePitch="360"/>
            </w:sectPr>
          </w:pPr>
        </w:p>
        <w:p w14:paraId="3DCDA476" w14:textId="77777777" w:rsidR="00C91A40" w:rsidRDefault="00C91A40" w:rsidP="00C91A40">
          <w:pPr>
            <w:pStyle w:val="TOC4"/>
            <w:spacing w:line="20" w:lineRule="exact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</w:p>
        <w:p w14:paraId="01D4808A" w14:textId="77777777" w:rsidR="00670AEE" w:rsidRPr="00670AEE" w:rsidRDefault="00670AEE" w:rsidP="00F81C48">
          <w:pPr>
            <w:pStyle w:val="GGIndexBodyIndent"/>
            <w:ind w:left="0"/>
            <w:rPr>
              <w:rFonts w:eastAsiaTheme="minorEastAsia"/>
              <w:noProof/>
              <w:lang w:eastAsia="en-AU"/>
            </w:rPr>
            <w:sectPr w:rsidR="00670AEE" w:rsidRPr="00670AEE" w:rsidSect="00C91A40">
              <w:type w:val="continuous"/>
              <w:pgSz w:w="11906" w:h="16838"/>
              <w:pgMar w:top="1134" w:right="1259" w:bottom="1134" w:left="1293" w:header="1134" w:footer="1134" w:gutter="0"/>
              <w:pgNumType w:fmt="upperRoman" w:start="1"/>
              <w:cols w:space="238"/>
              <w:docGrid w:linePitch="360"/>
            </w:sectPr>
          </w:pPr>
        </w:p>
        <w:p w14:paraId="6098DBC8" w14:textId="299C0064" w:rsidR="00FA527F" w:rsidRPr="00FA527F" w:rsidRDefault="00FA527F" w:rsidP="00F81C48">
          <w:pPr>
            <w:pStyle w:val="TOC3"/>
            <w:tabs>
              <w:tab w:val="right" w:leader="dot" w:pos="4548"/>
            </w:tabs>
            <w:spacing w:before="0"/>
            <w:rPr>
              <w:rStyle w:val="Hyperlink"/>
              <w:noProof/>
              <w:color w:val="auto"/>
            </w:rPr>
          </w:pPr>
          <w:hyperlink w:anchor="_Toc203741859" w:history="1">
            <w:r w:rsidRPr="00FA527F">
              <w:rPr>
                <w:rStyle w:val="Hyperlink"/>
                <w:noProof/>
                <w:color w:val="auto"/>
              </w:rPr>
              <w:t>District Councils—</w:t>
            </w:r>
            <w:r w:rsidR="00AA6162">
              <w:rPr>
                <w:rStyle w:val="Hyperlink"/>
                <w:i/>
                <w:iCs/>
                <w:noProof/>
                <w:color w:val="auto"/>
              </w:rPr>
              <w:t>c</w:t>
            </w:r>
            <w:r w:rsidRPr="00FA527F">
              <w:rPr>
                <w:rStyle w:val="Hyperlink"/>
                <w:i/>
                <w:iCs/>
                <w:noProof/>
                <w:color w:val="auto"/>
              </w:rPr>
              <w:t>ontinued</w:t>
            </w:r>
          </w:hyperlink>
        </w:p>
        <w:p w14:paraId="21952E43" w14:textId="703599EA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3" w:history="1">
            <w:r w:rsidRPr="00FA527F">
              <w:rPr>
                <w:rStyle w:val="Hyperlink"/>
                <w:color w:val="auto"/>
              </w:rPr>
              <w:t>Naracoorte Lucindale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_Toc203741883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FA527F">
              <w:rPr>
                <w:webHidden/>
              </w:rPr>
              <w:fldChar w:fldCharType="end"/>
            </w:r>
          </w:hyperlink>
        </w:p>
        <w:p w14:paraId="731C918F" w14:textId="6F328D59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4" w:history="1">
            <w:r w:rsidRPr="00FA527F">
              <w:rPr>
                <w:rStyle w:val="Hyperlink"/>
                <w:color w:val="auto"/>
              </w:rPr>
              <w:t>Northern Areas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_Toc203741884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FA527F">
              <w:rPr>
                <w:webHidden/>
              </w:rPr>
              <w:fldChar w:fldCharType="end"/>
            </w:r>
          </w:hyperlink>
        </w:p>
        <w:p w14:paraId="2A091742" w14:textId="2CFBD214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5" w:history="1">
            <w:r w:rsidRPr="00FA527F">
              <w:rPr>
                <w:rStyle w:val="Hyperlink"/>
                <w:color w:val="auto"/>
              </w:rPr>
              <w:t>Orroroo Carrieton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_Toc203741885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FA527F">
              <w:rPr>
                <w:webHidden/>
              </w:rPr>
              <w:fldChar w:fldCharType="end"/>
            </w:r>
          </w:hyperlink>
        </w:p>
        <w:p w14:paraId="39CDFFA4" w14:textId="2F77F1C6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6" w:history="1">
            <w:r w:rsidRPr="00FA527F">
              <w:rPr>
                <w:rStyle w:val="Hyperlink"/>
                <w:color w:val="auto"/>
              </w:rPr>
              <w:t>Port Pirie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_Toc203741886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XXIII</w:t>
            </w:r>
            <w:r w:rsidRPr="00FA527F">
              <w:rPr>
                <w:webHidden/>
              </w:rPr>
              <w:fldChar w:fldCharType="end"/>
            </w:r>
          </w:hyperlink>
        </w:p>
        <w:p w14:paraId="2ED5070D" w14:textId="68E45336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7" w:history="1">
            <w:r w:rsidRPr="00FA527F">
              <w:rPr>
                <w:rStyle w:val="Hyperlink"/>
                <w:color w:val="auto"/>
              </w:rPr>
              <w:t>Renmark Paringa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_Toc203741887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3D7C5AB6" w14:textId="6C55F543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8" w:history="1">
            <w:r w:rsidRPr="00FA527F">
              <w:rPr>
                <w:rStyle w:val="Hyperlink"/>
                <w:color w:val="auto"/>
              </w:rPr>
              <w:t>Southern Mallee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_Toc203741888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66B0BB8D" w14:textId="2ADCAD64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89" w:history="1">
            <w:r w:rsidRPr="00FA527F">
              <w:rPr>
                <w:rStyle w:val="Hyperlink"/>
                <w:color w:val="auto"/>
              </w:rPr>
              <w:t>Streaky Bay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_Toc203741889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2517FC59" w14:textId="38789E41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0" w:history="1">
            <w:r w:rsidRPr="00FA527F">
              <w:rPr>
                <w:rStyle w:val="Hyperlink"/>
                <w:color w:val="auto"/>
              </w:rPr>
              <w:t>Tatiara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_Toc203741890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243899EE" w14:textId="132550A9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1" w:history="1">
            <w:r w:rsidRPr="00FA527F">
              <w:rPr>
                <w:rStyle w:val="Hyperlink"/>
                <w:color w:val="auto"/>
              </w:rPr>
              <w:t>Tumby Bay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_Toc203741891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2A7610C3" w14:textId="609D41ED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2" w:history="1">
            <w:r w:rsidRPr="00FA527F">
              <w:rPr>
                <w:rStyle w:val="Hyperlink"/>
                <w:color w:val="auto"/>
              </w:rPr>
              <w:t>Wattle Range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_Toc203741892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0E6DBF64" w14:textId="1D0B5A9A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3" w:history="1">
            <w:r w:rsidRPr="00FA527F">
              <w:rPr>
                <w:rStyle w:val="Hyperlink"/>
                <w:color w:val="auto"/>
              </w:rPr>
              <w:t>Wudinna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_Toc203741893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23541BCC" w14:textId="207442B2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4" w:history="1">
            <w:r w:rsidRPr="00FA527F">
              <w:rPr>
                <w:rStyle w:val="Hyperlink"/>
                <w:color w:val="auto"/>
              </w:rPr>
              <w:t>Yankalilla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_Toc203741894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6CBB2AFC" w14:textId="61370B01" w:rsidR="003302A7" w:rsidRPr="00FA527F" w:rsidRDefault="003302A7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5" w:history="1">
            <w:r w:rsidRPr="00FA527F">
              <w:rPr>
                <w:rStyle w:val="Hyperlink"/>
                <w:color w:val="auto"/>
              </w:rPr>
              <w:t>Yorke Peninsula</w:t>
            </w:r>
            <w:r w:rsidRPr="00FA527F">
              <w:rPr>
                <w:webHidden/>
              </w:rPr>
              <w:tab/>
            </w:r>
            <w:r w:rsidRPr="00FA527F">
              <w:rPr>
                <w:webHidden/>
              </w:rPr>
              <w:fldChar w:fldCharType="begin"/>
            </w:r>
            <w:r w:rsidRPr="00FA527F">
              <w:rPr>
                <w:webHidden/>
              </w:rPr>
              <w:instrText xml:space="preserve"> PAGEREF _Toc203741895 \h </w:instrText>
            </w:r>
            <w:r w:rsidRPr="00FA527F">
              <w:rPr>
                <w:webHidden/>
              </w:rPr>
            </w:r>
            <w:r w:rsidRPr="00FA527F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XXIV</w:t>
            </w:r>
            <w:r w:rsidRPr="00FA527F">
              <w:rPr>
                <w:webHidden/>
              </w:rPr>
              <w:fldChar w:fldCharType="end"/>
            </w:r>
          </w:hyperlink>
        </w:p>
        <w:p w14:paraId="636D097E" w14:textId="679EA63E" w:rsidR="003302A7" w:rsidRPr="00C91A40" w:rsidRDefault="003302A7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203741896" w:history="1">
            <w:r w:rsidRPr="00C91A40">
              <w:rPr>
                <w:rStyle w:val="Hyperlink"/>
                <w:noProof/>
                <w:szCs w:val="17"/>
              </w:rPr>
              <w:t>Public Notices</w:t>
            </w:r>
          </w:hyperlink>
        </w:p>
        <w:p w14:paraId="69122207" w14:textId="0AC22CF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7" w:history="1">
            <w:r w:rsidRPr="00C91A40">
              <w:rPr>
                <w:rStyle w:val="Hyperlink"/>
              </w:rPr>
              <w:t>Eastern Region Alliance Water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_Toc203741897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77B05F06" w14:textId="5EBCF4D0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8" w:history="1">
            <w:r w:rsidRPr="00C91A40">
              <w:rPr>
                <w:rStyle w:val="Hyperlink"/>
              </w:rPr>
              <w:t>Employment Agents Registration Act 1993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_Toc203741898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443A6C61" w14:textId="73B90AA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899" w:history="1">
            <w:r w:rsidRPr="00C91A40">
              <w:rPr>
                <w:rStyle w:val="Hyperlink"/>
              </w:rPr>
              <w:t>Intent to Resume Crown Lease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_Toc203741899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105CA12E" w14:textId="23C86DAD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0" w:history="1">
            <w:r w:rsidRPr="00C91A40">
              <w:rPr>
                <w:rStyle w:val="Hyperlink"/>
              </w:rPr>
              <w:t>Magnolia Trusts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_Toc203741900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4CA01051" w14:textId="19C03F6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1" w:history="1">
            <w:r w:rsidRPr="00C91A40">
              <w:rPr>
                <w:rStyle w:val="Hyperlink"/>
              </w:rPr>
              <w:t>National Electricity Law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339ECC84" w14:textId="6308E6EC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2" w:history="1">
            <w:r w:rsidRPr="00C91A40">
              <w:rPr>
                <w:rStyle w:val="Hyperlink"/>
              </w:rPr>
              <w:t>National Energy Retail Law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6E18BCAA" w14:textId="11B828C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3" w:history="1">
            <w:r w:rsidRPr="00C91A40">
              <w:rPr>
                <w:rStyle w:val="Hyperlink"/>
              </w:rPr>
              <w:t>National Gas Law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460AC85C" w14:textId="0B7B118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4" w:history="1">
            <w:r w:rsidRPr="00C91A40">
              <w:rPr>
                <w:rStyle w:val="Hyperlink"/>
              </w:rPr>
              <w:t>Portable Long Service Leave Act 2024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_Toc203741904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26B53BFA" w14:textId="43766F2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5" w:history="1">
            <w:r w:rsidRPr="00C91A40">
              <w:rPr>
                <w:rStyle w:val="Hyperlink"/>
              </w:rPr>
              <w:t>Sale of Property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_Toc203741905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11CAB566" w14:textId="79D080B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6" w:history="1">
            <w:r w:rsidRPr="00C91A40">
              <w:rPr>
                <w:rStyle w:val="Hyperlink"/>
              </w:rPr>
              <w:t xml:space="preserve">Southern Region Waste Resource Authority </w:t>
            </w:r>
            <w:r w:rsidR="007949C1" w:rsidRPr="00C91A40">
              <w:rPr>
                <w:rStyle w:val="Hyperlink"/>
              </w:rPr>
              <w:br/>
            </w:r>
            <w:r w:rsidRPr="00C91A40">
              <w:rPr>
                <w:rStyle w:val="Hyperlink"/>
              </w:rPr>
              <w:t>Regional Subsidiary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_Toc203741906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289DB9C9" w14:textId="69C81248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7" w:history="1">
            <w:r w:rsidRPr="00C91A40">
              <w:rPr>
                <w:rStyle w:val="Hyperlink"/>
              </w:rPr>
              <w:t>Trustee Act 1936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_Toc203741907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</w:t>
            </w:r>
            <w:r w:rsidRPr="00C91A40">
              <w:rPr>
                <w:webHidden/>
              </w:rPr>
              <w:fldChar w:fldCharType="end"/>
            </w:r>
          </w:hyperlink>
        </w:p>
        <w:p w14:paraId="45ED228B" w14:textId="27B731A9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08" w:history="1">
            <w:r w:rsidRPr="00C91A40">
              <w:rPr>
                <w:rStyle w:val="Hyperlink"/>
              </w:rPr>
              <w:t>Unclaimed Goods Act 1987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_Toc203741908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XXVII</w:t>
            </w:r>
            <w:r w:rsidRPr="00C91A40">
              <w:rPr>
                <w:webHidden/>
              </w:rPr>
              <w:fldChar w:fldCharType="end"/>
            </w:r>
          </w:hyperlink>
        </w:p>
        <w:p w14:paraId="4F84851E" w14:textId="793A6955" w:rsidR="003302A7" w:rsidRPr="00C91A40" w:rsidRDefault="003302A7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203741910" w:history="1">
            <w:r w:rsidRPr="00C91A40">
              <w:rPr>
                <w:rStyle w:val="Hyperlink"/>
                <w:noProof/>
                <w:szCs w:val="17"/>
              </w:rPr>
              <w:t>Supplementary Government Gazettes</w:t>
            </w:r>
          </w:hyperlink>
        </w:p>
        <w:p w14:paraId="29F3B248" w14:textId="1F96421E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11" w:history="1">
            <w:r w:rsidRPr="00C91A40">
              <w:rPr>
                <w:rStyle w:val="Hyperlink"/>
              </w:rPr>
              <w:t>Governor’s Instruments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_Toc203741911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XXVIII</w:t>
            </w:r>
            <w:r w:rsidRPr="00C91A40">
              <w:rPr>
                <w:webHidden/>
              </w:rPr>
              <w:fldChar w:fldCharType="end"/>
            </w:r>
          </w:hyperlink>
        </w:p>
        <w:p w14:paraId="050B3A98" w14:textId="7A7F6DC1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12" w:history="1">
            <w:r w:rsidRPr="00C91A40">
              <w:rPr>
                <w:rStyle w:val="Hyperlink"/>
              </w:rPr>
              <w:t>State Government Instruments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_Toc203741912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XXVIII</w:t>
            </w:r>
            <w:r w:rsidRPr="00C91A40">
              <w:rPr>
                <w:webHidden/>
              </w:rPr>
              <w:fldChar w:fldCharType="end"/>
            </w:r>
          </w:hyperlink>
        </w:p>
        <w:p w14:paraId="1AD382CE" w14:textId="4768602B" w:rsidR="003302A7" w:rsidRPr="00C91A40" w:rsidRDefault="003302A7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203741913" w:history="1">
            <w:r w:rsidRPr="00C91A40">
              <w:rPr>
                <w:rStyle w:val="Hyperlink"/>
              </w:rPr>
              <w:t>Rules of Court</w:t>
            </w:r>
            <w:r w:rsidRPr="00C91A40">
              <w:rPr>
                <w:webHidden/>
              </w:rPr>
              <w:tab/>
            </w:r>
            <w:r w:rsidRPr="00C91A40">
              <w:rPr>
                <w:webHidden/>
              </w:rPr>
              <w:fldChar w:fldCharType="begin"/>
            </w:r>
            <w:r w:rsidRPr="00C91A40">
              <w:rPr>
                <w:webHidden/>
              </w:rPr>
              <w:instrText xml:space="preserve"> PAGEREF _Toc203741913 \h </w:instrText>
            </w:r>
            <w:r w:rsidRPr="00C91A40">
              <w:rPr>
                <w:webHidden/>
              </w:rPr>
            </w:r>
            <w:r w:rsidRPr="00C91A40">
              <w:rPr>
                <w:webHidden/>
              </w:rPr>
              <w:fldChar w:fldCharType="separate"/>
            </w:r>
            <w:r w:rsidR="00C21E6C">
              <w:rPr>
                <w:webHidden/>
              </w:rPr>
              <w:t>XXVIII</w:t>
            </w:r>
            <w:r w:rsidRPr="00C91A40">
              <w:rPr>
                <w:webHidden/>
              </w:rPr>
              <w:fldChar w:fldCharType="end"/>
            </w:r>
          </w:hyperlink>
        </w:p>
        <w:p w14:paraId="3459B234" w14:textId="3F4DEB68" w:rsidR="00981FB5" w:rsidRPr="00E615D3" w:rsidRDefault="00922597" w:rsidP="00922597">
          <w:pPr>
            <w:pStyle w:val="TOC5"/>
            <w:rPr>
              <w:szCs w:val="17"/>
            </w:rPr>
          </w:pPr>
          <w:r w:rsidRPr="00AD5DBE">
            <w:rPr>
              <w:szCs w:val="17"/>
            </w:rPr>
            <w:fldChar w:fldCharType="end"/>
          </w:r>
        </w:p>
      </w:sdtContent>
    </w:sdt>
    <w:p w14:paraId="6B13987F" w14:textId="77777777" w:rsidR="00A21D01" w:rsidRPr="00E615D3" w:rsidRDefault="00A21D01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b w:val="0"/>
          <w:bCs/>
          <w:noProof/>
          <w:sz w:val="17"/>
          <w:szCs w:val="17"/>
        </w:rPr>
      </w:pPr>
    </w:p>
    <w:p w14:paraId="24050007" w14:textId="77777777" w:rsidR="00D6495E" w:rsidRPr="00E615D3" w:rsidRDefault="00D6495E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  <w:sectPr w:rsidR="00D6495E" w:rsidRPr="00E615D3" w:rsidSect="00C91A40">
          <w:type w:val="continuous"/>
          <w:pgSz w:w="11906" w:h="16838"/>
          <w:pgMar w:top="1134" w:right="3686" w:bottom="1134" w:left="3686" w:header="1134" w:footer="1134" w:gutter="0"/>
          <w:pgNumType w:fmt="upperRoman" w:start="1"/>
          <w:cols w:space="238"/>
          <w:docGrid w:linePitch="360"/>
        </w:sectPr>
      </w:pPr>
    </w:p>
    <w:p w14:paraId="6EDEDB4A" w14:textId="50C3E8F0" w:rsidR="008E702B" w:rsidRPr="00E615D3" w:rsidRDefault="008E702B" w:rsidP="008D3F86">
      <w:pPr>
        <w:pStyle w:val="Heading5"/>
        <w:rPr>
          <w:rFonts w:cs="Times New Roman"/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203741655"/>
      <w:r w:rsidRPr="00E615D3">
        <w:rPr>
          <w:rFonts w:cs="Times New Roman"/>
        </w:rPr>
        <w:lastRenderedPageBreak/>
        <w:t>Governor</w:t>
      </w:r>
      <w:r w:rsidR="008F232C">
        <w:rPr>
          <w:rFonts w:cs="Times New Roman"/>
        </w:rPr>
        <w:t>’</w:t>
      </w:r>
      <w:r w:rsidRPr="00E615D3">
        <w:rPr>
          <w:rFonts w:cs="Times New Roman"/>
        </w:rPr>
        <w:t>s Instruments</w:t>
      </w:r>
      <w:bookmarkEnd w:id="0"/>
      <w:bookmarkEnd w:id="1"/>
      <w:bookmarkEnd w:id="2"/>
      <w:bookmarkEnd w:id="3"/>
      <w:bookmarkEnd w:id="4"/>
      <w:bookmarkEnd w:id="5"/>
    </w:p>
    <w:p w14:paraId="768FA269" w14:textId="77777777" w:rsidR="008E702B" w:rsidRPr="004B4179" w:rsidRDefault="008E702B" w:rsidP="008E62D8">
      <w:pPr>
        <w:pStyle w:val="Heading2"/>
      </w:pPr>
      <w:bookmarkStart w:id="6" w:name="_Toc96611424"/>
      <w:bookmarkStart w:id="7" w:name="_Toc96611821"/>
      <w:bookmarkStart w:id="8" w:name="_Toc203741656"/>
      <w:r w:rsidRPr="004B4179">
        <w:t>Acts</w:t>
      </w:r>
      <w:bookmarkEnd w:id="6"/>
      <w:bookmarkEnd w:id="7"/>
      <w:bookmarkEnd w:id="8"/>
    </w:p>
    <w:p w14:paraId="735BB8BA" w14:textId="77777777" w:rsidR="00573E45" w:rsidRPr="004B4179" w:rsidRDefault="00573E45" w:rsidP="00670AEE">
      <w:pPr>
        <w:pStyle w:val="GGIndexBody"/>
      </w:pPr>
      <w:r w:rsidRPr="004B4179">
        <w:t>Animal Welfare Bill 2025—No. 8 of 2025</w:t>
      </w:r>
      <w:r w:rsidRPr="004B4179">
        <w:tab/>
        <w:t>No.12 p.224</w:t>
      </w:r>
    </w:p>
    <w:p w14:paraId="20CAA2B8" w14:textId="77777777" w:rsidR="00573E45" w:rsidRPr="004B4179" w:rsidRDefault="00573E45" w:rsidP="00670AEE">
      <w:pPr>
        <w:pStyle w:val="GGIndexBody"/>
      </w:pPr>
      <w:r w:rsidRPr="004B4179">
        <w:t>Biodiversity Bill 2025—No. 29 of 2025</w:t>
      </w:r>
      <w:r w:rsidRPr="004B4179">
        <w:tab/>
        <w:t>No.35 p.2051</w:t>
      </w:r>
    </w:p>
    <w:p w14:paraId="18D13D18" w14:textId="77777777" w:rsidR="00573E45" w:rsidRPr="004B4179" w:rsidRDefault="00573E45" w:rsidP="00670AEE">
      <w:pPr>
        <w:pStyle w:val="GGIndexBody"/>
      </w:pPr>
      <w:r w:rsidRPr="004B4179">
        <w:t>Biosecurity Bill 2025—No. 5 of 2025</w:t>
      </w:r>
      <w:r w:rsidRPr="004B4179">
        <w:tab/>
        <w:t>No.9 p.136</w:t>
      </w:r>
    </w:p>
    <w:p w14:paraId="2E2189CD" w14:textId="77777777" w:rsidR="00573E45" w:rsidRPr="004B4179" w:rsidRDefault="00573E45" w:rsidP="00670AEE">
      <w:pPr>
        <w:pStyle w:val="GGIndexBody"/>
      </w:pPr>
      <w:r w:rsidRPr="004B4179">
        <w:t>Children and Young People (Safety and Support) Bill 2025—No. 25 of 2025</w:t>
      </w:r>
      <w:r w:rsidRPr="004B4179">
        <w:tab/>
        <w:t>No.32 p.1406</w:t>
      </w:r>
    </w:p>
    <w:p w14:paraId="57B04D45" w14:textId="61F5FA08" w:rsidR="00573E45" w:rsidRPr="004B4179" w:rsidRDefault="00573E45" w:rsidP="00670AEE">
      <w:pPr>
        <w:pStyle w:val="GGIndexBody"/>
      </w:pPr>
      <w:r w:rsidRPr="004B4179">
        <w:t>Climate Change and Greenhouse Emissions Reduction (Miscellaneous) Amendment Bill 2025—No. 11 of 2025</w:t>
      </w:r>
      <w:r w:rsidRPr="004B4179">
        <w:tab/>
        <w:t>No.18 p.528</w:t>
      </w:r>
    </w:p>
    <w:p w14:paraId="21913B11" w14:textId="77777777" w:rsidR="00573E45" w:rsidRPr="004B4179" w:rsidRDefault="00573E45" w:rsidP="00670AEE">
      <w:pPr>
        <w:pStyle w:val="GGIndexBody"/>
      </w:pPr>
      <w:r w:rsidRPr="004B4179">
        <w:t>Criminal Assets Confiscation (Review Recommendations) Amendment Bill 2025—No. 13 of 2025</w:t>
      </w:r>
      <w:r w:rsidRPr="004B4179">
        <w:tab/>
        <w:t>No.18 p.528</w:t>
      </w:r>
    </w:p>
    <w:p w14:paraId="5B93BD56" w14:textId="77777777" w:rsidR="00573E45" w:rsidRPr="004B4179" w:rsidRDefault="00573E45" w:rsidP="00670AEE">
      <w:pPr>
        <w:pStyle w:val="GGIndexBody"/>
      </w:pPr>
      <w:r w:rsidRPr="004B4179">
        <w:t>Criminal Law Consolidation (Mental Competence) Amendment Bill 2025—No. 12 of 2025</w:t>
      </w:r>
      <w:r w:rsidRPr="004B4179">
        <w:tab/>
        <w:t>No.18 p.528</w:t>
      </w:r>
    </w:p>
    <w:p w14:paraId="4DD374FE" w14:textId="77777777" w:rsidR="00573E45" w:rsidRPr="004B4179" w:rsidRDefault="00573E45" w:rsidP="00670AEE">
      <w:pPr>
        <w:pStyle w:val="GGIndexBody"/>
      </w:pPr>
      <w:r w:rsidRPr="004B4179">
        <w:t>Criminal Law Consolidation (Stalking and Harassment) Amendment Bill 2025—No. 1 of 2025</w:t>
      </w:r>
      <w:r w:rsidRPr="004B4179">
        <w:tab/>
        <w:t>No.9 p.136</w:t>
      </w:r>
    </w:p>
    <w:p w14:paraId="443C0B91" w14:textId="77777777" w:rsidR="00573E45" w:rsidRPr="004B4179" w:rsidRDefault="00573E45" w:rsidP="00670AEE">
      <w:pPr>
        <w:pStyle w:val="GGIndexBody"/>
      </w:pPr>
      <w:r w:rsidRPr="004B4179">
        <w:t>Dog and Cat Management (Breeder Reforms) Amendment Bill 2025—No. 28 of 2025</w:t>
      </w:r>
      <w:r w:rsidRPr="004B4179">
        <w:tab/>
        <w:t>No.35 p.2051</w:t>
      </w:r>
    </w:p>
    <w:p w14:paraId="4E94849A" w14:textId="79ACEBB1" w:rsidR="00573E45" w:rsidRPr="004B4179" w:rsidRDefault="00573E45" w:rsidP="00670AEE">
      <w:pPr>
        <w:pStyle w:val="GGIndexBody"/>
      </w:pPr>
      <w:r w:rsidRPr="004B4179">
        <w:t>Education and Children</w:t>
      </w:r>
      <w:r w:rsidR="008F232C" w:rsidRPr="004B4179">
        <w:t>’</w:t>
      </w:r>
      <w:r w:rsidRPr="004B4179">
        <w:t>s Services (Barring Notices and Other Protections) Amendment Bill 2025—</w:t>
      </w:r>
      <w:r w:rsidR="008F3456">
        <w:br/>
      </w:r>
      <w:r w:rsidRPr="004B4179">
        <w:t>No. 22 of 2025</w:t>
      </w:r>
      <w:r w:rsidRPr="004B4179">
        <w:tab/>
        <w:t>No.29 p.1242</w:t>
      </w:r>
    </w:p>
    <w:p w14:paraId="32AFFA5D" w14:textId="77777777" w:rsidR="00573E45" w:rsidRPr="004B4179" w:rsidRDefault="00573E45" w:rsidP="00670AEE">
      <w:pPr>
        <w:pStyle w:val="GGIndexBody"/>
      </w:pPr>
      <w:r w:rsidRPr="004B4179">
        <w:t xml:space="preserve">Independent Commission Against Corruption (Conditions of Appointment—Integrity Measures) </w:t>
      </w:r>
      <w:r w:rsidRPr="004B4179">
        <w:br/>
        <w:t>Amendment Bill 2025—No. 14 of 2025</w:t>
      </w:r>
      <w:r w:rsidRPr="004B4179">
        <w:tab/>
        <w:t>No.18 p.528</w:t>
      </w:r>
    </w:p>
    <w:p w14:paraId="24248346" w14:textId="77777777" w:rsidR="00573E45" w:rsidRPr="004B4179" w:rsidRDefault="00573E45" w:rsidP="00670AEE">
      <w:pPr>
        <w:pStyle w:val="GGIndexBody"/>
      </w:pPr>
      <w:r w:rsidRPr="004B4179">
        <w:t>Motor Vehicles (Disability Parking Permit Scheme) Amendment Bill 2025—No. 20 of 2025</w:t>
      </w:r>
      <w:r w:rsidRPr="004B4179">
        <w:tab/>
        <w:t>No.29 p.1242</w:t>
      </w:r>
    </w:p>
    <w:p w14:paraId="27CCE4D4" w14:textId="77777777" w:rsidR="00573E45" w:rsidRPr="004B4179" w:rsidRDefault="00573E45" w:rsidP="00670AEE">
      <w:pPr>
        <w:pStyle w:val="GGIndexBody"/>
      </w:pPr>
      <w:r w:rsidRPr="004B4179">
        <w:t>Passenger Transport (Point to Point Transport Services) Amendment Bill 2025—No. 16 of 2025</w:t>
      </w:r>
      <w:r w:rsidRPr="004B4179">
        <w:tab/>
        <w:t>No.18 p.528</w:t>
      </w:r>
    </w:p>
    <w:p w14:paraId="7A736F08" w14:textId="48EEA9BA" w:rsidR="00573E45" w:rsidRPr="004B4179" w:rsidRDefault="00573E45" w:rsidP="00670AEE">
      <w:pPr>
        <w:pStyle w:val="GGIndexBody"/>
      </w:pPr>
      <w:r w:rsidRPr="004B4179">
        <w:t>Planning, Development and Infrastructure (Environment and Food Production Areas) Amendment Bill 2025—</w:t>
      </w:r>
      <w:r w:rsidR="00825F8C">
        <w:br/>
      </w:r>
      <w:r w:rsidRPr="004B4179">
        <w:t>No. 18 of 2025</w:t>
      </w:r>
      <w:r w:rsidRPr="004B4179">
        <w:tab/>
        <w:t>No.29 p.1242</w:t>
      </w:r>
    </w:p>
    <w:p w14:paraId="397773D4" w14:textId="77777777" w:rsidR="00573E45" w:rsidRPr="004B4179" w:rsidRDefault="00573E45" w:rsidP="00670AEE">
      <w:pPr>
        <w:pStyle w:val="GGIndexBody"/>
      </w:pPr>
      <w:r w:rsidRPr="004B4179">
        <w:t>Plastic Shopping Bags (Waste Avoidance) Repeal Bill 2025—No. 2 of 2025</w:t>
      </w:r>
      <w:r w:rsidRPr="004B4179">
        <w:tab/>
        <w:t>No.9 p.136</w:t>
      </w:r>
    </w:p>
    <w:p w14:paraId="36A3517A" w14:textId="77777777" w:rsidR="00573E45" w:rsidRPr="004B4179" w:rsidRDefault="00573E45" w:rsidP="00670AEE">
      <w:pPr>
        <w:pStyle w:val="GGIndexBody"/>
      </w:pPr>
      <w:r w:rsidRPr="004B4179">
        <w:t>Social Workers Registration (Commencement of Act) Amendment Bill 2025—No. 26 of 2025</w:t>
      </w:r>
      <w:r w:rsidRPr="004B4179">
        <w:tab/>
        <w:t>No.35 p.2051</w:t>
      </w:r>
    </w:p>
    <w:p w14:paraId="32797769" w14:textId="115A55C2" w:rsidR="00573E45" w:rsidRPr="004B4179" w:rsidRDefault="00573E45" w:rsidP="00670AEE">
      <w:pPr>
        <w:pStyle w:val="GGIndexBody"/>
      </w:pPr>
      <w:r w:rsidRPr="004B4179">
        <w:t>South Australian Civil and Administrative Tribunal (Miscellaneous) Amendment Bill 2025—No. 15 of 2025</w:t>
      </w:r>
      <w:r w:rsidRPr="004B4179">
        <w:tab/>
        <w:t>No.18 p.528</w:t>
      </w:r>
    </w:p>
    <w:p w14:paraId="78E6B28F" w14:textId="77777777" w:rsidR="00573E45" w:rsidRPr="004B4179" w:rsidRDefault="00573E45" w:rsidP="00670AEE">
      <w:pPr>
        <w:pStyle w:val="GGIndexBody"/>
      </w:pPr>
      <w:r w:rsidRPr="004B4179">
        <w:t>State Development Coordination and Facilitation Bill 2025—No. 23 of 2025</w:t>
      </w:r>
      <w:r w:rsidRPr="004B4179">
        <w:tab/>
        <w:t>No.29 p.1242</w:t>
      </w:r>
    </w:p>
    <w:p w14:paraId="455D19BA" w14:textId="5198BDF4" w:rsidR="00573E45" w:rsidRPr="004B4179" w:rsidRDefault="00573E45" w:rsidP="00670AEE">
      <w:pPr>
        <w:pStyle w:val="GGIndexBody"/>
      </w:pPr>
      <w:r w:rsidRPr="004B4179">
        <w:t>Statutes Amendment (Attorney-General</w:t>
      </w:r>
      <w:r w:rsidR="008F232C" w:rsidRPr="004B4179">
        <w:t>’</w:t>
      </w:r>
      <w:r w:rsidRPr="004B4179">
        <w:t>s Portfolio and Other Justice Measures) Bill 2025—No. 9 of 2025</w:t>
      </w:r>
      <w:r w:rsidRPr="004B4179">
        <w:tab/>
        <w:t>No.15 p.288</w:t>
      </w:r>
    </w:p>
    <w:p w14:paraId="1FB0BF20" w14:textId="77777777" w:rsidR="00573E45" w:rsidRPr="004B4179" w:rsidRDefault="00573E45" w:rsidP="00670AEE">
      <w:pPr>
        <w:pStyle w:val="GGIndexBody"/>
      </w:pPr>
      <w:r w:rsidRPr="004B4179">
        <w:t>Statutes Amendment (Budget Measures) Bill 2025—No. 4 of 2025</w:t>
      </w:r>
      <w:r w:rsidRPr="004B4179">
        <w:tab/>
        <w:t>No.9 p.136</w:t>
      </w:r>
    </w:p>
    <w:p w14:paraId="5AA0FE33" w14:textId="77777777" w:rsidR="00573E45" w:rsidRPr="004B4179" w:rsidRDefault="00573E45" w:rsidP="00670AEE">
      <w:pPr>
        <w:pStyle w:val="GGIndexBody"/>
      </w:pPr>
      <w:r w:rsidRPr="004B4179">
        <w:t>Statutes Amendment (Criminal Proceedings) Bill 2025—No. 3 of 2025</w:t>
      </w:r>
      <w:r w:rsidRPr="004B4179">
        <w:tab/>
        <w:t>No.9 p.136</w:t>
      </w:r>
    </w:p>
    <w:p w14:paraId="6D44C09E" w14:textId="77777777" w:rsidR="00573E45" w:rsidRPr="004B4179" w:rsidRDefault="00573E45" w:rsidP="00670AEE">
      <w:pPr>
        <w:pStyle w:val="GGIndexBody"/>
      </w:pPr>
      <w:r w:rsidRPr="004B4179">
        <w:t>Statutes Amendment (Heritage) Bill 2025—No. 27 of 2025</w:t>
      </w:r>
      <w:r w:rsidRPr="004B4179">
        <w:tab/>
        <w:t>No.35 p.2051</w:t>
      </w:r>
    </w:p>
    <w:p w14:paraId="019E624A" w14:textId="77777777" w:rsidR="00573E45" w:rsidRPr="004B4179" w:rsidRDefault="00573E45" w:rsidP="00670AEE">
      <w:pPr>
        <w:pStyle w:val="GGIndexBody"/>
      </w:pPr>
      <w:r w:rsidRPr="004B4179">
        <w:t>Statutes Amendment (National Energy Laws) (Data Access) Bill 2025—No. 7 of 2025</w:t>
      </w:r>
      <w:r w:rsidRPr="004B4179">
        <w:tab/>
        <w:t>No.12 p.224</w:t>
      </w:r>
    </w:p>
    <w:p w14:paraId="342D7225" w14:textId="79DAF11D" w:rsidR="00573E45" w:rsidRPr="004B4179" w:rsidRDefault="00573E45" w:rsidP="00670AEE">
      <w:pPr>
        <w:pStyle w:val="GGIndexBody"/>
      </w:pPr>
      <w:r w:rsidRPr="004B4179">
        <w:t>Statutes Amendment (Tobacco and E-Cigarette Products—Closure Orders and Offences) Bill 2025—</w:t>
      </w:r>
      <w:r w:rsidR="008F3456">
        <w:br/>
      </w:r>
      <w:r w:rsidRPr="004B4179">
        <w:t>No. 17 of 2025</w:t>
      </w:r>
      <w:r w:rsidRPr="004B4179">
        <w:tab/>
        <w:t>No.22 p.712</w:t>
      </w:r>
    </w:p>
    <w:p w14:paraId="4E80D74C" w14:textId="02611883" w:rsidR="00573E45" w:rsidRPr="004B4179" w:rsidRDefault="00573E45" w:rsidP="00670AEE">
      <w:pPr>
        <w:pStyle w:val="GGIndexBody"/>
      </w:pPr>
      <w:r w:rsidRPr="004B4179">
        <w:t>Summary Offences (Humiliating, Degrading or Invasive Depictions) Amendment Bill 2025—No. 19 of 2025</w:t>
      </w:r>
      <w:r w:rsidRPr="004B4179">
        <w:tab/>
        <w:t>No.29 p.1242</w:t>
      </w:r>
    </w:p>
    <w:p w14:paraId="3FD06C7E" w14:textId="77777777" w:rsidR="00573E45" w:rsidRPr="004B4179" w:rsidRDefault="00573E45" w:rsidP="00670AEE">
      <w:pPr>
        <w:pStyle w:val="GGIndexBody"/>
      </w:pPr>
      <w:r w:rsidRPr="004B4179">
        <w:t>Summary Offences (Knives and Other Weapons) Amendment Bill 2025—No. 10 of 2025</w:t>
      </w:r>
      <w:r w:rsidRPr="004B4179">
        <w:tab/>
        <w:t>No.15 p.288</w:t>
      </w:r>
    </w:p>
    <w:p w14:paraId="39DEF2E5" w14:textId="77777777" w:rsidR="00573E45" w:rsidRPr="004B4179" w:rsidRDefault="00573E45" w:rsidP="00670AEE">
      <w:pPr>
        <w:pStyle w:val="GGIndexBody"/>
      </w:pPr>
      <w:r w:rsidRPr="004B4179">
        <w:t>Supply Bill 2025—No. 24 of 2025</w:t>
      </w:r>
      <w:r w:rsidRPr="004B4179">
        <w:tab/>
      </w:r>
      <w:bookmarkStart w:id="9" w:name="_Hlk202353833"/>
      <w:r w:rsidRPr="004B4179">
        <w:t>No.32 p.1406</w:t>
      </w:r>
      <w:bookmarkEnd w:id="9"/>
    </w:p>
    <w:p w14:paraId="3918FBDB" w14:textId="77777777" w:rsidR="00573E45" w:rsidRPr="004B4179" w:rsidRDefault="00573E45" w:rsidP="00670AEE">
      <w:pPr>
        <w:pStyle w:val="GGIndexBody"/>
      </w:pPr>
      <w:r w:rsidRPr="004B4179">
        <w:t>Whyalla Steel Works (Charge on Property) Amendment Bill 2025—No. 6 of 2025</w:t>
      </w:r>
      <w:r w:rsidRPr="004B4179">
        <w:tab/>
        <w:t>No.10 p.189</w:t>
      </w:r>
    </w:p>
    <w:p w14:paraId="0E82D109" w14:textId="77777777" w:rsidR="00573E45" w:rsidRPr="004B4179" w:rsidRDefault="00573E45" w:rsidP="00670AEE">
      <w:pPr>
        <w:pStyle w:val="GGIndexBody"/>
      </w:pPr>
      <w:r w:rsidRPr="004B4179">
        <w:t>Whyalla Steel Works (Port of Whyalla) Amendment Bill 2025—No. 21 of 2025</w:t>
      </w:r>
      <w:r w:rsidRPr="004B4179">
        <w:tab/>
        <w:t>No.29 p.1242</w:t>
      </w:r>
    </w:p>
    <w:p w14:paraId="3731AD52" w14:textId="640B4C43" w:rsidR="004D67A7" w:rsidRPr="004B4179" w:rsidRDefault="007604F5" w:rsidP="008E62D8">
      <w:pPr>
        <w:pStyle w:val="Heading2"/>
      </w:pPr>
      <w:bookmarkStart w:id="10" w:name="_Toc96611425"/>
      <w:bookmarkStart w:id="11" w:name="_Toc96611822"/>
      <w:bookmarkStart w:id="12" w:name="_Toc203741657"/>
      <w:r w:rsidRPr="004B4179">
        <w:t>Appointments</w:t>
      </w:r>
      <w:bookmarkEnd w:id="10"/>
      <w:bookmarkEnd w:id="11"/>
      <w:r w:rsidR="00055348" w:rsidRPr="004B4179">
        <w:t xml:space="preserve">, </w:t>
      </w:r>
      <w:r w:rsidR="00BB6695" w:rsidRPr="004B4179">
        <w:t>R</w:t>
      </w:r>
      <w:r w:rsidR="00055348" w:rsidRPr="004B4179">
        <w:t>esignations and General Matters</w:t>
      </w:r>
      <w:bookmarkEnd w:id="12"/>
    </w:p>
    <w:p w14:paraId="07D303D3" w14:textId="77777777" w:rsidR="00175745" w:rsidRPr="004B4179" w:rsidRDefault="00175745" w:rsidP="004F41DF">
      <w:pPr>
        <w:pStyle w:val="Heading6"/>
        <w:tabs>
          <w:tab w:val="right" w:leader="dot" w:pos="9356"/>
        </w:tabs>
        <w:rPr>
          <w:rFonts w:cs="Times New Roman"/>
        </w:rPr>
      </w:pPr>
      <w:bookmarkStart w:id="13" w:name="_Toc203741658"/>
      <w:r w:rsidRPr="004B4179">
        <w:rPr>
          <w:rFonts w:cs="Times New Roman"/>
        </w:rPr>
        <w:t>Board and Committee</w:t>
      </w:r>
      <w:r w:rsidR="00F42AE6" w:rsidRPr="004B4179">
        <w:rPr>
          <w:rFonts w:cs="Times New Roman"/>
        </w:rPr>
        <w:t>s</w:t>
      </w:r>
      <w:bookmarkEnd w:id="13"/>
    </w:p>
    <w:p w14:paraId="454671BF" w14:textId="77777777" w:rsidR="005E1742" w:rsidRPr="004B4179" w:rsidRDefault="005E1742" w:rsidP="00D14088">
      <w:pPr>
        <w:pStyle w:val="GGIndexBody"/>
        <w:ind w:left="426"/>
      </w:pPr>
      <w:r w:rsidRPr="004B4179">
        <w:t>Appointment—</w:t>
      </w:r>
    </w:p>
    <w:p w14:paraId="30498791" w14:textId="450CE08A" w:rsidR="0096488A" w:rsidRPr="004B4179" w:rsidRDefault="00BB2586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Behavioural Standards Panel</w:t>
      </w:r>
      <w:r w:rsidR="0096488A" w:rsidRPr="004B4179">
        <w:rPr>
          <w:szCs w:val="17"/>
        </w:rPr>
        <w:tab/>
      </w:r>
      <w:r w:rsidRPr="004B4179">
        <w:rPr>
          <w:szCs w:val="17"/>
        </w:rPr>
        <w:t>No.22 p.712</w:t>
      </w:r>
    </w:p>
    <w:p w14:paraId="0BE7A3CA" w14:textId="691710A6" w:rsidR="00087DD4" w:rsidRPr="004B4179" w:rsidRDefault="00087DD4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Board of the Environment Protection Authority</w:t>
      </w:r>
      <w:r w:rsidRPr="004B4179">
        <w:rPr>
          <w:szCs w:val="17"/>
        </w:rPr>
        <w:tab/>
      </w:r>
      <w:r w:rsidRPr="004B4179">
        <w:t>No.31 p.1382</w:t>
      </w:r>
    </w:p>
    <w:p w14:paraId="731D1E1F" w14:textId="5697781C" w:rsidR="00E830BC" w:rsidRPr="004B4179" w:rsidRDefault="00232D93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Construction Industry Long Service Leave Board</w:t>
      </w:r>
      <w:r w:rsidR="00E830BC" w:rsidRPr="004B4179">
        <w:rPr>
          <w:szCs w:val="17"/>
        </w:rPr>
        <w:tab/>
      </w:r>
      <w:r w:rsidRPr="004B4179">
        <w:rPr>
          <w:szCs w:val="17"/>
        </w:rPr>
        <w:t>No.8 p.108</w:t>
      </w:r>
    </w:p>
    <w:p w14:paraId="518737FA" w14:textId="56E99727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C</w:t>
      </w:r>
      <w:r w:rsidR="00C66C56" w:rsidRPr="004B4179">
        <w:rPr>
          <w:szCs w:val="17"/>
        </w:rPr>
        <w:t xml:space="preserve">ontrolled Substances Advisory </w:t>
      </w:r>
      <w:r w:rsidRPr="004B4179">
        <w:rPr>
          <w:szCs w:val="17"/>
        </w:rPr>
        <w:t>Board</w:t>
      </w:r>
      <w:r w:rsidRPr="004B4179">
        <w:rPr>
          <w:szCs w:val="17"/>
        </w:rPr>
        <w:tab/>
      </w:r>
      <w:r w:rsidR="00C66C56" w:rsidRPr="004B4179">
        <w:rPr>
          <w:szCs w:val="17"/>
        </w:rPr>
        <w:t>No.5 p.62</w:t>
      </w:r>
    </w:p>
    <w:p w14:paraId="426D6B60" w14:textId="7CDBA0C5" w:rsidR="003D4AF9" w:rsidRPr="004B4179" w:rsidRDefault="003D4AF9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Dairy Auth</w:t>
      </w:r>
      <w:r w:rsidR="00C76666" w:rsidRPr="004B4179">
        <w:rPr>
          <w:szCs w:val="17"/>
        </w:rPr>
        <w:t>o</w:t>
      </w:r>
      <w:r w:rsidRPr="004B4179">
        <w:rPr>
          <w:szCs w:val="17"/>
        </w:rPr>
        <w:t>rity of South Australia</w:t>
      </w:r>
      <w:r w:rsidRPr="004B4179">
        <w:rPr>
          <w:szCs w:val="17"/>
        </w:rPr>
        <w:tab/>
        <w:t>No.30 p.1306</w:t>
      </w:r>
    </w:p>
    <w:p w14:paraId="265A618D" w14:textId="48D2E016" w:rsidR="00E830BC" w:rsidRPr="004B4179" w:rsidRDefault="00EC530F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Health Performance Council</w:t>
      </w:r>
      <w:r w:rsidR="00E830BC" w:rsidRPr="004B4179">
        <w:rPr>
          <w:szCs w:val="17"/>
        </w:rPr>
        <w:tab/>
      </w:r>
      <w:r w:rsidRPr="004B4179">
        <w:rPr>
          <w:szCs w:val="17"/>
        </w:rPr>
        <w:t>No.7 p.90</w:t>
      </w:r>
      <w:r w:rsidR="00592AB9" w:rsidRPr="004B4179">
        <w:rPr>
          <w:szCs w:val="17"/>
        </w:rPr>
        <w:t xml:space="preserve"> | No.26 p.860</w:t>
      </w:r>
    </w:p>
    <w:p w14:paraId="075A1BD3" w14:textId="0ACA3922" w:rsidR="008A6297" w:rsidRPr="004B4179" w:rsidRDefault="008A6297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Health Services Charitable Gifts Board</w:t>
      </w:r>
      <w:r w:rsidRPr="004B4179">
        <w:rPr>
          <w:szCs w:val="17"/>
        </w:rPr>
        <w:tab/>
        <w:t>No.35 p.2052</w:t>
      </w:r>
    </w:p>
    <w:p w14:paraId="0C345ACC" w14:textId="053CC4E4" w:rsidR="003273A5" w:rsidRPr="004B4179" w:rsidRDefault="003273A5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History Trust of South Australia</w:t>
      </w:r>
      <w:r w:rsidRPr="004B4179">
        <w:rPr>
          <w:szCs w:val="17"/>
        </w:rPr>
        <w:tab/>
      </w:r>
      <w:r w:rsidRPr="004B4179">
        <w:t>No.32 p.1406</w:t>
      </w:r>
    </w:p>
    <w:p w14:paraId="43731589" w14:textId="4E7E24A2" w:rsidR="00A77C05" w:rsidRPr="004B4179" w:rsidRDefault="00A77C05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Infrastructure SA Board</w:t>
      </w:r>
      <w:r w:rsidRPr="004B4179">
        <w:rPr>
          <w:szCs w:val="17"/>
        </w:rPr>
        <w:tab/>
        <w:t>No.13 p.254</w:t>
      </w:r>
    </w:p>
    <w:p w14:paraId="4400B1E3" w14:textId="73FE6F81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Libraries Board of South Australia</w:t>
      </w:r>
      <w:r w:rsidRPr="004B4179">
        <w:rPr>
          <w:szCs w:val="17"/>
        </w:rPr>
        <w:tab/>
      </w:r>
      <w:r w:rsidR="00E85866" w:rsidRPr="004B4179">
        <w:rPr>
          <w:szCs w:val="17"/>
        </w:rPr>
        <w:t>No.25 p.818</w:t>
      </w:r>
    </w:p>
    <w:p w14:paraId="798F30CB" w14:textId="0776C7F6" w:rsidR="009832CB" w:rsidRPr="004B4179" w:rsidRDefault="009832CB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Motor Accident Commission Board</w:t>
      </w:r>
      <w:r w:rsidRPr="004B4179">
        <w:rPr>
          <w:szCs w:val="17"/>
        </w:rPr>
        <w:tab/>
        <w:t>No.35 p.2051</w:t>
      </w:r>
    </w:p>
    <w:p w14:paraId="6B2274E5" w14:textId="52FDD87E" w:rsidR="00EF4F08" w:rsidRPr="004B4179" w:rsidRDefault="00EF4F08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Outback Communities Authority</w:t>
      </w:r>
      <w:r w:rsidRPr="004B4179">
        <w:rPr>
          <w:szCs w:val="17"/>
        </w:rPr>
        <w:tab/>
      </w:r>
      <w:r w:rsidR="009A4506" w:rsidRPr="004B4179">
        <w:rPr>
          <w:szCs w:val="17"/>
        </w:rPr>
        <w:t>No.24 p.772</w:t>
      </w:r>
      <w:r w:rsidR="006E4F46" w:rsidRPr="004B4179">
        <w:rPr>
          <w:szCs w:val="17"/>
        </w:rPr>
        <w:t xml:space="preserve"> | No.28 p.1170</w:t>
      </w:r>
    </w:p>
    <w:p w14:paraId="5345F57D" w14:textId="66891E80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Police Disciplinary Tribunal</w:t>
      </w:r>
      <w:r w:rsidRPr="004B4179">
        <w:rPr>
          <w:szCs w:val="17"/>
        </w:rPr>
        <w:tab/>
      </w:r>
      <w:r w:rsidR="005F0A0E" w:rsidRPr="004B4179">
        <w:rPr>
          <w:szCs w:val="17"/>
        </w:rPr>
        <w:t>No.29 p.1242</w:t>
      </w:r>
      <w:r w:rsidR="00F92BED" w:rsidRPr="004B4179">
        <w:rPr>
          <w:szCs w:val="17"/>
        </w:rPr>
        <w:t xml:space="preserve"> | </w:t>
      </w:r>
      <w:r w:rsidR="00F92BED" w:rsidRPr="004B4179">
        <w:t>No.31 p.1383</w:t>
      </w:r>
    </w:p>
    <w:p w14:paraId="23147091" w14:textId="40C4A294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 xml:space="preserve">Return to Work </w:t>
      </w:r>
      <w:r w:rsidR="00511DDB" w:rsidRPr="004B4179">
        <w:rPr>
          <w:szCs w:val="17"/>
        </w:rPr>
        <w:t>Corporation of South Australia Board</w:t>
      </w:r>
      <w:r w:rsidRPr="004B4179">
        <w:rPr>
          <w:szCs w:val="17"/>
        </w:rPr>
        <w:tab/>
      </w:r>
      <w:r w:rsidR="00511DDB" w:rsidRPr="004B4179">
        <w:rPr>
          <w:szCs w:val="17"/>
        </w:rPr>
        <w:t>No.12 p.224</w:t>
      </w:r>
    </w:p>
    <w:p w14:paraId="622F3AD9" w14:textId="3ED51030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Social Workers Registration Board of South Australia</w:t>
      </w:r>
      <w:r w:rsidRPr="004B4179">
        <w:rPr>
          <w:szCs w:val="17"/>
        </w:rPr>
        <w:tab/>
      </w:r>
      <w:r w:rsidR="009C137B" w:rsidRPr="004B4179">
        <w:rPr>
          <w:szCs w:val="17"/>
        </w:rPr>
        <w:t>No.9 p.136</w:t>
      </w:r>
    </w:p>
    <w:p w14:paraId="0F3C91DA" w14:textId="40CFCC6B" w:rsidR="00087DD4" w:rsidRPr="004B4179" w:rsidRDefault="00087DD4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Fire and Emergency Services Commission Board</w:t>
      </w:r>
      <w:r w:rsidRPr="004B4179">
        <w:rPr>
          <w:szCs w:val="17"/>
        </w:rPr>
        <w:tab/>
      </w:r>
      <w:r w:rsidRPr="004B4179">
        <w:t>No.31 p.1382</w:t>
      </w:r>
    </w:p>
    <w:p w14:paraId="48F17E4F" w14:textId="601E4115" w:rsidR="00E830BC" w:rsidRPr="004B4179" w:rsidRDefault="0011121B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Government Financing Advisory Board</w:t>
      </w:r>
      <w:r w:rsidR="00E830BC" w:rsidRPr="004B4179">
        <w:rPr>
          <w:szCs w:val="17"/>
        </w:rPr>
        <w:tab/>
      </w:r>
      <w:r w:rsidRPr="004B4179">
        <w:rPr>
          <w:szCs w:val="17"/>
        </w:rPr>
        <w:t>No.8 p.108</w:t>
      </w:r>
      <w:r w:rsidR="003B11CC" w:rsidRPr="004B4179">
        <w:rPr>
          <w:szCs w:val="17"/>
        </w:rPr>
        <w:t xml:space="preserve"> | No.35 p.2051</w:t>
      </w:r>
    </w:p>
    <w:p w14:paraId="28EFD3F1" w14:textId="5BF7A4B5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Local Government Grants Commission</w:t>
      </w:r>
      <w:r w:rsidRPr="004B4179">
        <w:rPr>
          <w:szCs w:val="17"/>
        </w:rPr>
        <w:tab/>
      </w:r>
      <w:r w:rsidR="00037C49" w:rsidRPr="004B4179">
        <w:rPr>
          <w:szCs w:val="17"/>
        </w:rPr>
        <w:t>No.4 p.44</w:t>
      </w:r>
    </w:p>
    <w:p w14:paraId="35EA66F2" w14:textId="03C040EF" w:rsidR="00E631B0" w:rsidRPr="004B4179" w:rsidRDefault="00FB0DD3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Metropolitan Fire Service Disciplinary Committee</w:t>
      </w:r>
      <w:r w:rsidR="00E631B0" w:rsidRPr="004B4179">
        <w:rPr>
          <w:szCs w:val="17"/>
        </w:rPr>
        <w:tab/>
      </w:r>
      <w:r w:rsidRPr="004B4179">
        <w:rPr>
          <w:szCs w:val="17"/>
        </w:rPr>
        <w:t>No.4 p.44</w:t>
      </w:r>
    </w:p>
    <w:p w14:paraId="1DA8441E" w14:textId="55453985" w:rsidR="00E4172E" w:rsidRPr="004B4179" w:rsidRDefault="00E4172E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Public Health Council</w:t>
      </w:r>
      <w:r w:rsidRPr="004B4179">
        <w:rPr>
          <w:szCs w:val="17"/>
        </w:rPr>
        <w:tab/>
      </w:r>
      <w:r w:rsidR="00670B8F" w:rsidRPr="004B4179">
        <w:rPr>
          <w:szCs w:val="17"/>
        </w:rPr>
        <w:t>No.26 p.860</w:t>
      </w:r>
    </w:p>
    <w:p w14:paraId="145BB55C" w14:textId="0E5C09BD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Tourism Commission Board</w:t>
      </w:r>
      <w:r w:rsidRPr="004B4179">
        <w:rPr>
          <w:szCs w:val="17"/>
        </w:rPr>
        <w:tab/>
      </w:r>
      <w:r w:rsidR="002B7943" w:rsidRPr="004B4179">
        <w:rPr>
          <w:szCs w:val="17"/>
        </w:rPr>
        <w:t>No.35 p.2052</w:t>
      </w:r>
    </w:p>
    <w:p w14:paraId="1D4946E4" w14:textId="61BF0B73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South Australian Water Corporation Board</w:t>
      </w:r>
      <w:r w:rsidRPr="004B4179">
        <w:rPr>
          <w:szCs w:val="17"/>
        </w:rPr>
        <w:tab/>
      </w:r>
      <w:r w:rsidR="001A3A68" w:rsidRPr="004B4179">
        <w:rPr>
          <w:szCs w:val="17"/>
        </w:rPr>
        <w:t>No.35 p.2051</w:t>
      </w:r>
    </w:p>
    <w:p w14:paraId="44A49757" w14:textId="1F3ECF01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State Bushfire Coordination Committee</w:t>
      </w:r>
      <w:r w:rsidRPr="004B4179">
        <w:rPr>
          <w:szCs w:val="17"/>
        </w:rPr>
        <w:tab/>
      </w:r>
      <w:r w:rsidR="009A4506" w:rsidRPr="004B4179">
        <w:rPr>
          <w:szCs w:val="17"/>
        </w:rPr>
        <w:t>No.24 p.772</w:t>
      </w:r>
    </w:p>
    <w:p w14:paraId="794EB96C" w14:textId="727F0512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State Opera of South Australia Board</w:t>
      </w:r>
      <w:r w:rsidRPr="004B4179">
        <w:rPr>
          <w:szCs w:val="17"/>
        </w:rPr>
        <w:tab/>
      </w:r>
      <w:r w:rsidR="00E17980" w:rsidRPr="004B4179">
        <w:rPr>
          <w:szCs w:val="17"/>
        </w:rPr>
        <w:t>No.18 p.528</w:t>
      </w:r>
    </w:p>
    <w:p w14:paraId="41ABB3F0" w14:textId="50A71036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Superannuation Funds Management Corporation of South Australia</w:t>
      </w:r>
      <w:r w:rsidR="004B0DE2" w:rsidRPr="004B4179">
        <w:rPr>
          <w:szCs w:val="17"/>
        </w:rPr>
        <w:t xml:space="preserve"> Board</w:t>
      </w:r>
      <w:r w:rsidRPr="004B4179">
        <w:rPr>
          <w:szCs w:val="17"/>
        </w:rPr>
        <w:tab/>
      </w:r>
      <w:r w:rsidR="00671041" w:rsidRPr="004B4179">
        <w:rPr>
          <w:szCs w:val="17"/>
        </w:rPr>
        <w:t>No.18 p.528</w:t>
      </w:r>
      <w:r w:rsidR="00733AC2" w:rsidRPr="004B4179">
        <w:rPr>
          <w:szCs w:val="17"/>
        </w:rPr>
        <w:t xml:space="preserve"> | No.30 p.1306</w:t>
      </w:r>
    </w:p>
    <w:p w14:paraId="18ACCE67" w14:textId="0FCB62C8" w:rsidR="00E830BC" w:rsidRPr="004B4179" w:rsidRDefault="00E830BC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Teachers Registration Board of South Australia</w:t>
      </w:r>
      <w:r w:rsidRPr="004B4179">
        <w:rPr>
          <w:szCs w:val="17"/>
        </w:rPr>
        <w:tab/>
      </w:r>
      <w:r w:rsidR="000E7423" w:rsidRPr="004B4179">
        <w:rPr>
          <w:szCs w:val="17"/>
        </w:rPr>
        <w:t>No.4 p.44</w:t>
      </w:r>
    </w:p>
    <w:p w14:paraId="67DA954D" w14:textId="1722D57E" w:rsidR="00A040A9" w:rsidRPr="004B4179" w:rsidRDefault="00EC530F" w:rsidP="00246C44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Training Centre Review Board</w:t>
      </w:r>
      <w:r w:rsidR="00E830BC" w:rsidRPr="004B4179">
        <w:rPr>
          <w:szCs w:val="17"/>
        </w:rPr>
        <w:tab/>
      </w:r>
      <w:r w:rsidRPr="004B4179">
        <w:rPr>
          <w:szCs w:val="17"/>
        </w:rPr>
        <w:t>No.7 p.90</w:t>
      </w:r>
      <w:r w:rsidR="0063199B" w:rsidRPr="004B4179">
        <w:rPr>
          <w:szCs w:val="17"/>
        </w:rPr>
        <w:t xml:space="preserve"> | No.18 p.528</w:t>
      </w:r>
    </w:p>
    <w:p w14:paraId="3AB78975" w14:textId="77777777" w:rsidR="00453E15" w:rsidRPr="004B4179" w:rsidRDefault="00453E15" w:rsidP="004F41DF">
      <w:pPr>
        <w:pStyle w:val="Heading6"/>
        <w:tabs>
          <w:tab w:val="right" w:leader="dot" w:pos="9356"/>
        </w:tabs>
        <w:spacing w:before="120"/>
        <w:rPr>
          <w:rFonts w:cs="Times New Roman"/>
        </w:rPr>
      </w:pPr>
      <w:bookmarkStart w:id="14" w:name="_Toc203741659"/>
      <w:r w:rsidRPr="004B4179">
        <w:rPr>
          <w:rFonts w:cs="Times New Roman"/>
        </w:rPr>
        <w:t>General</w:t>
      </w:r>
      <w:bookmarkEnd w:id="14"/>
    </w:p>
    <w:p w14:paraId="1C9E98D7" w14:textId="73A13B50" w:rsidR="003B797E" w:rsidRPr="004B4179" w:rsidRDefault="003B797E" w:rsidP="00372753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 xml:space="preserve">Amended the instrument of appointment—Commissioner of the South Australian </w:t>
      </w:r>
      <w:r w:rsidR="00A94E62">
        <w:rPr>
          <w:szCs w:val="17"/>
        </w:rPr>
        <w:br/>
      </w:r>
      <w:r w:rsidRPr="004B4179">
        <w:rPr>
          <w:szCs w:val="17"/>
        </w:rPr>
        <w:t>Employment Tribunal</w:t>
      </w:r>
      <w:r w:rsidRPr="004B4179">
        <w:rPr>
          <w:szCs w:val="17"/>
        </w:rPr>
        <w:tab/>
        <w:t>No.34 p.1864</w:t>
      </w:r>
    </w:p>
    <w:p w14:paraId="2862F90F" w14:textId="2637AE0D" w:rsidR="00E16BA7" w:rsidRPr="004B4179" w:rsidRDefault="009D5FC4" w:rsidP="00372753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Amended the terms and conditions of appointment—</w:t>
      </w:r>
    </w:p>
    <w:p w14:paraId="4EDC9157" w14:textId="4E188800" w:rsidR="00E16BA7" w:rsidRPr="004B4179" w:rsidRDefault="00E16BA7" w:rsidP="00372753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Independent Commissioner Against Corruption</w:t>
      </w:r>
      <w:r w:rsidRPr="004B4179">
        <w:rPr>
          <w:szCs w:val="17"/>
        </w:rPr>
        <w:tab/>
        <w:t>No.22 p.713</w:t>
      </w:r>
    </w:p>
    <w:p w14:paraId="771014FE" w14:textId="47FCA324" w:rsidR="009D5FC4" w:rsidRPr="004B4179" w:rsidRDefault="009D5FC4" w:rsidP="00372753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State Courts Administrator</w:t>
      </w:r>
      <w:r w:rsidRPr="004B4179">
        <w:rPr>
          <w:szCs w:val="17"/>
        </w:rPr>
        <w:tab/>
        <w:t>No.13 p.255</w:t>
      </w:r>
    </w:p>
    <w:p w14:paraId="30BA4A4F" w14:textId="3038332D" w:rsidR="001957A7" w:rsidRPr="004B4179" w:rsidRDefault="001957A7" w:rsidP="00372753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Approved—</w:t>
      </w:r>
    </w:p>
    <w:p w14:paraId="75C17F81" w14:textId="06DD930A" w:rsidR="001957A7" w:rsidRPr="004B4179" w:rsidRDefault="00DA5D99" w:rsidP="00372753">
      <w:pPr>
        <w:tabs>
          <w:tab w:val="right" w:leader="dot" w:pos="9356"/>
        </w:tabs>
        <w:ind w:left="567" w:hanging="143"/>
      </w:pPr>
      <w:r w:rsidRPr="004B4179">
        <w:rPr>
          <w:szCs w:val="17"/>
        </w:rPr>
        <w:t>A</w:t>
      </w:r>
      <w:r w:rsidR="004D3DB4" w:rsidRPr="004B4179">
        <w:rPr>
          <w:szCs w:val="17"/>
        </w:rPr>
        <w:t>ppropriation from the Consolidated Account</w:t>
      </w:r>
      <w:r w:rsidR="001957A7" w:rsidRPr="004B4179">
        <w:rPr>
          <w:szCs w:val="17"/>
        </w:rPr>
        <w:tab/>
      </w:r>
      <w:r w:rsidR="001B1944" w:rsidRPr="004B4179">
        <w:rPr>
          <w:szCs w:val="17"/>
        </w:rPr>
        <w:t>No.28 p.1170</w:t>
      </w:r>
    </w:p>
    <w:p w14:paraId="7A4F4161" w14:textId="3AB9E747" w:rsidR="009E1EF6" w:rsidRDefault="001957A7" w:rsidP="00071538">
      <w:pPr>
        <w:tabs>
          <w:tab w:val="right" w:leader="dot" w:pos="9356"/>
        </w:tabs>
        <w:ind w:left="567" w:hanging="143"/>
        <w:rPr>
          <w:szCs w:val="17"/>
        </w:rPr>
      </w:pPr>
      <w:r w:rsidRPr="004B4179">
        <w:rPr>
          <w:szCs w:val="17"/>
        </w:rPr>
        <w:t>Transfer of Appropriation</w:t>
      </w:r>
      <w:r w:rsidRPr="004B4179">
        <w:rPr>
          <w:szCs w:val="17"/>
        </w:rPr>
        <w:tab/>
      </w:r>
      <w:r w:rsidR="0043738C" w:rsidRPr="004B4179">
        <w:t>No.31 p.1383</w:t>
      </w:r>
      <w:r w:rsidR="009E1EF6">
        <w:rPr>
          <w:szCs w:val="17"/>
        </w:rPr>
        <w:br w:type="page"/>
      </w:r>
    </w:p>
    <w:p w14:paraId="532CB98E" w14:textId="611D3E39" w:rsidR="00247AD3" w:rsidRPr="004B4179" w:rsidRDefault="00247AD3" w:rsidP="00247AD3">
      <w:pPr>
        <w:pStyle w:val="Heading6"/>
        <w:tabs>
          <w:tab w:val="right" w:leader="dot" w:pos="9356"/>
        </w:tabs>
        <w:spacing w:before="120"/>
        <w:rPr>
          <w:rFonts w:cs="Times New Roman"/>
        </w:rPr>
      </w:pPr>
      <w:r w:rsidRPr="004B4179">
        <w:rPr>
          <w:rFonts w:cs="Times New Roman"/>
        </w:rPr>
        <w:lastRenderedPageBreak/>
        <w:t>General</w:t>
      </w:r>
      <w:r w:rsidRPr="00247AD3">
        <w:rPr>
          <w:rFonts w:cs="Times New Roman"/>
          <w:b w:val="0"/>
          <w:bCs/>
        </w:rPr>
        <w:t>—</w:t>
      </w:r>
      <w:r w:rsidRPr="00247AD3">
        <w:rPr>
          <w:rFonts w:cs="Times New Roman"/>
          <w:b w:val="0"/>
          <w:bCs/>
          <w:i/>
          <w:iCs/>
          <w:smallCaps w:val="0"/>
        </w:rPr>
        <w:t>continued</w:t>
      </w:r>
    </w:p>
    <w:p w14:paraId="2E21204D" w14:textId="46FA9569" w:rsidR="00453E15" w:rsidRPr="004B4179" w:rsidRDefault="00453E15" w:rsidP="00372753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Appointment—</w:t>
      </w:r>
    </w:p>
    <w:p w14:paraId="47E0F8CC" w14:textId="1E7888CB" w:rsidR="00453E15" w:rsidRPr="004B4179" w:rsidRDefault="00453E15" w:rsidP="00372753">
      <w:pPr>
        <w:tabs>
          <w:tab w:val="right" w:leader="dot" w:pos="9356"/>
        </w:tabs>
        <w:ind w:left="567" w:hanging="142"/>
      </w:pPr>
      <w:r w:rsidRPr="004B4179">
        <w:t xml:space="preserve">Acting </w:t>
      </w:r>
      <w:r w:rsidR="00AC67D4" w:rsidRPr="004B4179">
        <w:t>Attorney-General</w:t>
      </w:r>
      <w:r w:rsidRPr="004B4179">
        <w:tab/>
      </w:r>
      <w:r w:rsidR="00FE3597" w:rsidRPr="004B4179">
        <w:t>No.22 p.712</w:t>
      </w:r>
    </w:p>
    <w:p w14:paraId="154FD604" w14:textId="44C4F79B" w:rsidR="00C86454" w:rsidRPr="004B4179" w:rsidRDefault="00C86454" w:rsidP="00372753">
      <w:pPr>
        <w:tabs>
          <w:tab w:val="right" w:leader="dot" w:pos="9356"/>
        </w:tabs>
        <w:ind w:left="567" w:hanging="142"/>
      </w:pPr>
      <w:r w:rsidRPr="004B4179">
        <w:t>Acting Commissioner for Children and Young People</w:t>
      </w:r>
      <w:r w:rsidRPr="004B4179">
        <w:tab/>
        <w:t>No.22 p.713</w:t>
      </w:r>
    </w:p>
    <w:p w14:paraId="1EC89962" w14:textId="028722D4" w:rsidR="001C37C0" w:rsidRPr="004B4179" w:rsidRDefault="001C37C0" w:rsidP="00372753">
      <w:pPr>
        <w:tabs>
          <w:tab w:val="right" w:leader="dot" w:pos="9356"/>
        </w:tabs>
        <w:ind w:left="567" w:hanging="142"/>
      </w:pPr>
      <w:r w:rsidRPr="004B4179">
        <w:t>Acting D</w:t>
      </w:r>
      <w:r w:rsidR="008C2FB6" w:rsidRPr="004B4179">
        <w:t>eputy Premier</w:t>
      </w:r>
      <w:r w:rsidRPr="004B4179">
        <w:tab/>
      </w:r>
      <w:r w:rsidR="008C2FB6" w:rsidRPr="004B4179">
        <w:t>No.</w:t>
      </w:r>
      <w:r w:rsidR="00A1048C" w:rsidRPr="004B4179">
        <w:t>22 p.712</w:t>
      </w:r>
    </w:p>
    <w:p w14:paraId="563B3E3A" w14:textId="6CAF5E7C" w:rsidR="007947D3" w:rsidRPr="004B4179" w:rsidRDefault="00453E15" w:rsidP="00372753">
      <w:pPr>
        <w:tabs>
          <w:tab w:val="right" w:leader="dot" w:pos="9356"/>
        </w:tabs>
        <w:ind w:left="567" w:hanging="142"/>
      </w:pPr>
      <w:r w:rsidRPr="004B4179">
        <w:t>Acting Minister for</w:t>
      </w:r>
      <w:r w:rsidR="007947D3" w:rsidRPr="004B4179">
        <w:t>—</w:t>
      </w:r>
    </w:p>
    <w:p w14:paraId="72525CC6" w14:textId="6D5EC29B" w:rsidR="00E214A4" w:rsidRPr="004B4179" w:rsidRDefault="00E214A4" w:rsidP="00372753">
      <w:pPr>
        <w:tabs>
          <w:tab w:val="right" w:leader="dot" w:pos="9356"/>
        </w:tabs>
        <w:ind w:left="709" w:hanging="142"/>
      </w:pPr>
      <w:r w:rsidRPr="004B4179">
        <w:t>Arts</w:t>
      </w:r>
      <w:r w:rsidRPr="004B4179">
        <w:tab/>
      </w:r>
      <w:r w:rsidR="000361F0" w:rsidRPr="004B4179">
        <w:t>No.28 p.1170</w:t>
      </w:r>
    </w:p>
    <w:p w14:paraId="3F8DC05B" w14:textId="377A142B" w:rsidR="00AC67D4" w:rsidRPr="004B4179" w:rsidRDefault="00AC67D4" w:rsidP="00372753">
      <w:pPr>
        <w:tabs>
          <w:tab w:val="right" w:leader="dot" w:pos="9356"/>
        </w:tabs>
        <w:ind w:left="709" w:hanging="142"/>
      </w:pPr>
      <w:r w:rsidRPr="004B4179">
        <w:t>Aboriginal Affairs</w:t>
      </w:r>
      <w:r w:rsidRPr="004B4179">
        <w:tab/>
      </w:r>
      <w:r w:rsidR="00FE3597" w:rsidRPr="004B4179">
        <w:t>No.22 p.712</w:t>
      </w:r>
    </w:p>
    <w:p w14:paraId="214E5AE6" w14:textId="273C7D5B" w:rsidR="00776B9E" w:rsidRPr="004B4179" w:rsidRDefault="00776B9E" w:rsidP="00372753">
      <w:pPr>
        <w:tabs>
          <w:tab w:val="right" w:leader="dot" w:pos="9356"/>
        </w:tabs>
        <w:ind w:left="709" w:hanging="142"/>
      </w:pPr>
      <w:r w:rsidRPr="004B4179">
        <w:t>Child Protection</w:t>
      </w:r>
      <w:r w:rsidRPr="004B4179">
        <w:tab/>
        <w:t>No.31 p.1382</w:t>
      </w:r>
    </w:p>
    <w:p w14:paraId="1F33B679" w14:textId="121DEE5F" w:rsidR="00F2123F" w:rsidRPr="004B4179" w:rsidRDefault="000051C8" w:rsidP="00372753">
      <w:pPr>
        <w:tabs>
          <w:tab w:val="right" w:leader="dot" w:pos="9356"/>
        </w:tabs>
        <w:ind w:left="709" w:hanging="142"/>
      </w:pPr>
      <w:r w:rsidRPr="004B4179">
        <w:t>Climate, Environment and Water</w:t>
      </w:r>
      <w:r w:rsidR="00F2123F" w:rsidRPr="004B4179">
        <w:tab/>
      </w:r>
      <w:r w:rsidRPr="004B4179">
        <w:t>No.22 p.712</w:t>
      </w:r>
    </w:p>
    <w:p w14:paraId="2EDA6B0D" w14:textId="0548EEC5" w:rsidR="00491F61" w:rsidRPr="004B4179" w:rsidRDefault="00491F61" w:rsidP="00372753">
      <w:pPr>
        <w:tabs>
          <w:tab w:val="right" w:leader="dot" w:pos="9356"/>
        </w:tabs>
        <w:ind w:left="709" w:hanging="142"/>
      </w:pPr>
      <w:r w:rsidRPr="004B4179">
        <w:t>Consumer and Business Affairs</w:t>
      </w:r>
      <w:r w:rsidRPr="004B4179">
        <w:tab/>
        <w:t>No.28 p.1170</w:t>
      </w:r>
    </w:p>
    <w:p w14:paraId="1CB5873F" w14:textId="505A2F6E" w:rsidR="00453E15" w:rsidRPr="004B4179" w:rsidRDefault="00453E15" w:rsidP="00372753">
      <w:pPr>
        <w:tabs>
          <w:tab w:val="right" w:leader="dot" w:pos="9356"/>
        </w:tabs>
        <w:ind w:left="709" w:hanging="142"/>
      </w:pPr>
      <w:r w:rsidRPr="004B4179">
        <w:t>Education</w:t>
      </w:r>
      <w:r w:rsidR="00A2649A" w:rsidRPr="004B4179">
        <w:t>, Training and Skills</w:t>
      </w:r>
      <w:r w:rsidRPr="004B4179">
        <w:tab/>
      </w:r>
      <w:r w:rsidR="00577E1C" w:rsidRPr="004B4179">
        <w:t>No.17 p.480</w:t>
      </w:r>
    </w:p>
    <w:p w14:paraId="7B124D41" w14:textId="32916091" w:rsidR="00453E15" w:rsidRPr="004B4179" w:rsidRDefault="00453E15" w:rsidP="00372753">
      <w:pPr>
        <w:tabs>
          <w:tab w:val="right" w:leader="dot" w:pos="9356"/>
        </w:tabs>
        <w:ind w:left="709" w:hanging="142"/>
      </w:pPr>
      <w:r w:rsidRPr="004B4179">
        <w:t>Energy and Mining</w:t>
      </w:r>
      <w:r w:rsidRPr="004B4179">
        <w:tab/>
      </w:r>
      <w:r w:rsidR="00813E4F" w:rsidRPr="004B4179">
        <w:rPr>
          <w:szCs w:val="17"/>
        </w:rPr>
        <w:t>No.35 p.2052</w:t>
      </w:r>
    </w:p>
    <w:p w14:paraId="082AC0DC" w14:textId="3526B4FA" w:rsidR="00453E15" w:rsidRPr="004B4179" w:rsidRDefault="00D40D80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Forest Industries</w:t>
      </w:r>
      <w:r w:rsidR="00453E15" w:rsidRPr="004B4179">
        <w:rPr>
          <w:szCs w:val="17"/>
        </w:rPr>
        <w:tab/>
      </w:r>
      <w:r w:rsidR="007B5F21" w:rsidRPr="004B4179">
        <w:rPr>
          <w:szCs w:val="17"/>
        </w:rPr>
        <w:t>No.23 p.752</w:t>
      </w:r>
    </w:p>
    <w:p w14:paraId="6B357057" w14:textId="2BE492FA" w:rsidR="00453E15" w:rsidRPr="004B4179" w:rsidRDefault="00453E15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Health and Wellbeing</w:t>
      </w:r>
      <w:r w:rsidRPr="004B4179">
        <w:rPr>
          <w:szCs w:val="17"/>
        </w:rPr>
        <w:tab/>
      </w:r>
      <w:r w:rsidR="00E36D6B" w:rsidRPr="004B4179">
        <w:rPr>
          <w:szCs w:val="17"/>
        </w:rPr>
        <w:t>No.29 p.1242</w:t>
      </w:r>
    </w:p>
    <w:p w14:paraId="7C23B130" w14:textId="1C1D9276" w:rsidR="00453E15" w:rsidRPr="004B4179" w:rsidRDefault="00453E15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Human Services</w:t>
      </w:r>
      <w:r w:rsidRPr="004B4179">
        <w:rPr>
          <w:szCs w:val="17"/>
        </w:rPr>
        <w:tab/>
      </w:r>
      <w:r w:rsidR="00875FED" w:rsidRPr="004B4179">
        <w:t>No.31 p.1382</w:t>
      </w:r>
      <w:r w:rsidR="00FA1BB4" w:rsidRPr="004B4179">
        <w:t xml:space="preserve"> | No.35 p.2052</w:t>
      </w:r>
    </w:p>
    <w:p w14:paraId="42FF74E3" w14:textId="6C5C8481" w:rsidR="00FE3597" w:rsidRPr="004B4179" w:rsidRDefault="00FE3597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Industrial Relations and the Public Sector</w:t>
      </w:r>
      <w:r w:rsidRPr="004B4179">
        <w:rPr>
          <w:szCs w:val="17"/>
        </w:rPr>
        <w:tab/>
      </w:r>
      <w:r w:rsidRPr="004B4179">
        <w:t>No.22 p.712</w:t>
      </w:r>
    </w:p>
    <w:p w14:paraId="65458AC5" w14:textId="112491F1" w:rsidR="00AC67D4" w:rsidRPr="004B4179" w:rsidRDefault="00AC67D4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Indus</w:t>
      </w:r>
      <w:r w:rsidR="009B46E8" w:rsidRPr="004B4179">
        <w:rPr>
          <w:szCs w:val="17"/>
        </w:rPr>
        <w:t>try, Innovation and Science</w:t>
      </w:r>
      <w:r w:rsidRPr="004B4179">
        <w:rPr>
          <w:szCs w:val="17"/>
        </w:rPr>
        <w:tab/>
      </w:r>
      <w:r w:rsidR="009B46E8" w:rsidRPr="004B4179">
        <w:rPr>
          <w:szCs w:val="17"/>
        </w:rPr>
        <w:t>No.22 p.712</w:t>
      </w:r>
    </w:p>
    <w:p w14:paraId="00517ABF" w14:textId="27098072" w:rsidR="00453E15" w:rsidRPr="004B4179" w:rsidRDefault="00453E15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Infrastructure and Transport</w:t>
      </w:r>
      <w:r w:rsidRPr="004B4179">
        <w:rPr>
          <w:szCs w:val="17"/>
        </w:rPr>
        <w:tab/>
      </w:r>
      <w:r w:rsidR="00813E4F" w:rsidRPr="004B4179">
        <w:rPr>
          <w:szCs w:val="17"/>
        </w:rPr>
        <w:t>No.35 p.2052</w:t>
      </w:r>
    </w:p>
    <w:p w14:paraId="0D46BB62" w14:textId="3F95CF97" w:rsidR="004F2BE1" w:rsidRPr="004B4179" w:rsidRDefault="004F2BE1" w:rsidP="00372753">
      <w:pPr>
        <w:tabs>
          <w:tab w:val="right" w:leader="dot" w:pos="9356"/>
        </w:tabs>
        <w:ind w:left="709" w:hanging="142"/>
        <w:jc w:val="right"/>
        <w:rPr>
          <w:b/>
          <w:bCs/>
          <w:szCs w:val="17"/>
        </w:rPr>
      </w:pPr>
      <w:r w:rsidRPr="004B4179">
        <w:rPr>
          <w:szCs w:val="17"/>
        </w:rPr>
        <w:t>Local Government</w:t>
      </w:r>
      <w:r w:rsidRPr="004B4179">
        <w:rPr>
          <w:szCs w:val="17"/>
        </w:rPr>
        <w:tab/>
      </w:r>
      <w:r w:rsidR="009521AF" w:rsidRPr="004B4179">
        <w:rPr>
          <w:szCs w:val="17"/>
        </w:rPr>
        <w:t>No.4 p.44</w:t>
      </w:r>
      <w:r w:rsidR="000802AD" w:rsidRPr="004B4179">
        <w:rPr>
          <w:szCs w:val="17"/>
        </w:rPr>
        <w:t xml:space="preserve"> | </w:t>
      </w:r>
      <w:r w:rsidR="000802AD" w:rsidRPr="004B4179">
        <w:t>No.22 p.712</w:t>
      </w:r>
      <w:r w:rsidR="00F14D1C" w:rsidRPr="004B4179">
        <w:t xml:space="preserve"> | No.28 p.1170</w:t>
      </w:r>
      <w:r w:rsidR="00AD1C7C" w:rsidRPr="004B4179">
        <w:t xml:space="preserve"> | </w:t>
      </w:r>
      <w:r w:rsidR="00184D89" w:rsidRPr="004B4179">
        <w:br/>
      </w:r>
      <w:r w:rsidR="00AD1C7C" w:rsidRPr="004B4179">
        <w:t>No.31 p.1382</w:t>
      </w:r>
    </w:p>
    <w:p w14:paraId="3541B42B" w14:textId="602FE94D" w:rsidR="00F209E7" w:rsidRPr="004B4179" w:rsidRDefault="00F209E7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Multicultural Affairs</w:t>
      </w:r>
      <w:r w:rsidRPr="004B4179">
        <w:rPr>
          <w:szCs w:val="17"/>
        </w:rPr>
        <w:tab/>
        <w:t>No.23 p.752</w:t>
      </w:r>
    </w:p>
    <w:p w14:paraId="0A616D33" w14:textId="3479866C" w:rsidR="00453E15" w:rsidRPr="00E615D3" w:rsidRDefault="00D40D80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Primary Industries and Regional Development</w:t>
      </w:r>
      <w:r w:rsidR="00453E15" w:rsidRPr="004B4179">
        <w:rPr>
          <w:szCs w:val="17"/>
        </w:rPr>
        <w:tab/>
      </w:r>
      <w:r w:rsidR="007B5F21" w:rsidRPr="004B4179">
        <w:rPr>
          <w:szCs w:val="17"/>
        </w:rPr>
        <w:t>No.23 p.752</w:t>
      </w:r>
    </w:p>
    <w:p w14:paraId="64AF83A2" w14:textId="7607BA0B" w:rsidR="00BE2E50" w:rsidRPr="004B4179" w:rsidRDefault="00BE2E50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E615D3">
        <w:rPr>
          <w:szCs w:val="17"/>
        </w:rPr>
        <w:t>Seniors and Ageing Well</w:t>
      </w:r>
      <w:r w:rsidRPr="00E615D3">
        <w:rPr>
          <w:szCs w:val="17"/>
        </w:rPr>
        <w:tab/>
      </w:r>
      <w:r w:rsidR="008C6C04" w:rsidRPr="004B4179">
        <w:t xml:space="preserve">No.31 p.1382 | </w:t>
      </w:r>
      <w:r w:rsidR="00FA1BB4" w:rsidRPr="004B4179">
        <w:rPr>
          <w:szCs w:val="17"/>
        </w:rPr>
        <w:t>No</w:t>
      </w:r>
      <w:r w:rsidR="00813E4F" w:rsidRPr="004B4179">
        <w:rPr>
          <w:szCs w:val="17"/>
        </w:rPr>
        <w:t>.</w:t>
      </w:r>
      <w:r w:rsidR="00FA1BB4" w:rsidRPr="004B4179">
        <w:rPr>
          <w:szCs w:val="17"/>
        </w:rPr>
        <w:t>35 p.2052</w:t>
      </w:r>
    </w:p>
    <w:p w14:paraId="5D31DD42" w14:textId="0C631646" w:rsidR="00F2123F" w:rsidRPr="004B4179" w:rsidRDefault="00F2123F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Small and Family Business</w:t>
      </w:r>
      <w:r w:rsidRPr="004B4179">
        <w:rPr>
          <w:szCs w:val="17"/>
        </w:rPr>
        <w:tab/>
      </w:r>
      <w:r w:rsidR="00491F61" w:rsidRPr="004B4179">
        <w:t>No.28 p.1170</w:t>
      </w:r>
    </w:p>
    <w:p w14:paraId="601926C5" w14:textId="2231E713" w:rsidR="00453E15" w:rsidRPr="004B4179" w:rsidRDefault="00453E15" w:rsidP="00372753">
      <w:pPr>
        <w:tabs>
          <w:tab w:val="right" w:leader="dot" w:pos="9356"/>
        </w:tabs>
        <w:ind w:left="709" w:hanging="142"/>
        <w:jc w:val="right"/>
        <w:rPr>
          <w:szCs w:val="17"/>
        </w:rPr>
      </w:pPr>
      <w:r w:rsidRPr="004B4179">
        <w:rPr>
          <w:szCs w:val="17"/>
        </w:rPr>
        <w:t>Trade and Investment</w:t>
      </w:r>
      <w:r w:rsidRPr="004B4179">
        <w:rPr>
          <w:szCs w:val="17"/>
        </w:rPr>
        <w:tab/>
      </w:r>
      <w:r w:rsidR="009521AF" w:rsidRPr="004B4179">
        <w:rPr>
          <w:szCs w:val="17"/>
        </w:rPr>
        <w:t>No.4 p.44</w:t>
      </w:r>
      <w:r w:rsidR="00236DE3" w:rsidRPr="004B4179">
        <w:rPr>
          <w:szCs w:val="17"/>
        </w:rPr>
        <w:t xml:space="preserve"> | </w:t>
      </w:r>
      <w:r w:rsidR="00236DE3" w:rsidRPr="004B4179">
        <w:t>No.22 p.712</w:t>
      </w:r>
      <w:r w:rsidR="00BD5E34" w:rsidRPr="004B4179">
        <w:t xml:space="preserve"> | No.28 p.1170</w:t>
      </w:r>
      <w:r w:rsidR="00D6214B" w:rsidRPr="004B4179">
        <w:t xml:space="preserve"> | </w:t>
      </w:r>
      <w:r w:rsidR="00184D89" w:rsidRPr="004B4179">
        <w:br/>
      </w:r>
      <w:r w:rsidR="00D6214B" w:rsidRPr="004B4179">
        <w:t>No.31 p.1382</w:t>
      </w:r>
    </w:p>
    <w:p w14:paraId="081A0EA1" w14:textId="5EBA6567" w:rsidR="00F209E7" w:rsidRPr="004B4179" w:rsidRDefault="00F209E7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Tourism</w:t>
      </w:r>
      <w:r w:rsidRPr="004B4179">
        <w:rPr>
          <w:szCs w:val="17"/>
        </w:rPr>
        <w:tab/>
        <w:t>No.23 p.752</w:t>
      </w:r>
    </w:p>
    <w:p w14:paraId="53D1EA66" w14:textId="6F7A835D" w:rsidR="004F2BE1" w:rsidRPr="004B4179" w:rsidRDefault="004F2BE1" w:rsidP="00372753">
      <w:pPr>
        <w:tabs>
          <w:tab w:val="right" w:leader="dot" w:pos="9356"/>
        </w:tabs>
        <w:ind w:left="709" w:hanging="142"/>
        <w:jc w:val="right"/>
        <w:rPr>
          <w:szCs w:val="17"/>
        </w:rPr>
      </w:pPr>
      <w:r w:rsidRPr="004B4179">
        <w:rPr>
          <w:szCs w:val="17"/>
        </w:rPr>
        <w:t>Veterans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 xml:space="preserve"> Affairs</w:t>
      </w:r>
      <w:r w:rsidRPr="004B4179">
        <w:rPr>
          <w:szCs w:val="17"/>
        </w:rPr>
        <w:tab/>
      </w:r>
      <w:r w:rsidR="009521AF" w:rsidRPr="004B4179">
        <w:rPr>
          <w:szCs w:val="17"/>
        </w:rPr>
        <w:t>No.4 p.44</w:t>
      </w:r>
      <w:r w:rsidR="000802AD" w:rsidRPr="004B4179">
        <w:rPr>
          <w:szCs w:val="17"/>
        </w:rPr>
        <w:t xml:space="preserve"> | </w:t>
      </w:r>
      <w:r w:rsidR="000802AD" w:rsidRPr="004B4179">
        <w:t>No.22 p.712</w:t>
      </w:r>
      <w:r w:rsidR="00F14D1C" w:rsidRPr="004B4179">
        <w:t xml:space="preserve"> | No.28 p.1170</w:t>
      </w:r>
      <w:r w:rsidR="00776B9E" w:rsidRPr="004B4179">
        <w:t xml:space="preserve"> | </w:t>
      </w:r>
      <w:r w:rsidR="00184D89" w:rsidRPr="004B4179">
        <w:br/>
      </w:r>
      <w:r w:rsidR="00776B9E" w:rsidRPr="004B4179">
        <w:t>No.31 p.1382</w:t>
      </w:r>
    </w:p>
    <w:p w14:paraId="675084A0" w14:textId="7EE0B3D2" w:rsidR="00875FED" w:rsidRPr="004B4179" w:rsidRDefault="00875FED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Women and the Prevention of Domestic, family and Sexual Violence</w:t>
      </w:r>
      <w:r w:rsidRPr="004B4179">
        <w:rPr>
          <w:szCs w:val="17"/>
        </w:rPr>
        <w:tab/>
      </w:r>
      <w:r w:rsidRPr="004B4179">
        <w:t>No.31 p.1382</w:t>
      </w:r>
    </w:p>
    <w:p w14:paraId="538DFE1F" w14:textId="41A4B8C0" w:rsidR="00FE3597" w:rsidRPr="004B4179" w:rsidRDefault="00FE3597" w:rsidP="00372753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Workforce and Population Strategy</w:t>
      </w:r>
      <w:r w:rsidRPr="004B4179">
        <w:rPr>
          <w:szCs w:val="17"/>
        </w:rPr>
        <w:tab/>
        <w:t>No.22 p.712</w:t>
      </w:r>
    </w:p>
    <w:p w14:paraId="0E87537B" w14:textId="62AA2F12" w:rsidR="00AC67D4" w:rsidRPr="004B4179" w:rsidRDefault="00AC67D4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Acting Premier</w:t>
      </w:r>
      <w:r w:rsidRPr="004B4179">
        <w:rPr>
          <w:szCs w:val="17"/>
        </w:rPr>
        <w:tab/>
      </w:r>
      <w:r w:rsidR="00E564B0" w:rsidRPr="004B4179">
        <w:rPr>
          <w:szCs w:val="17"/>
        </w:rPr>
        <w:t>No.17 p.480</w:t>
      </w:r>
      <w:r w:rsidR="00694D99" w:rsidRPr="004B4179">
        <w:rPr>
          <w:szCs w:val="17"/>
        </w:rPr>
        <w:t xml:space="preserve"> | No.23 p.752</w:t>
      </w:r>
      <w:r w:rsidR="00B13598" w:rsidRPr="004B4179">
        <w:rPr>
          <w:szCs w:val="17"/>
        </w:rPr>
        <w:t xml:space="preserve"> | No.35 p.2052</w:t>
      </w:r>
    </w:p>
    <w:p w14:paraId="1F47B127" w14:textId="58DB84FB" w:rsidR="00FE3597" w:rsidRPr="004B4179" w:rsidRDefault="00FE3597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Acting Special Minister of State</w:t>
      </w:r>
      <w:r w:rsidRPr="004B4179">
        <w:rPr>
          <w:szCs w:val="17"/>
        </w:rPr>
        <w:tab/>
      </w:r>
      <w:r w:rsidRPr="004B4179">
        <w:t>No.22 p.712</w:t>
      </w:r>
    </w:p>
    <w:p w14:paraId="7AA52E2E" w14:textId="61A0B754" w:rsidR="00D17048" w:rsidRPr="004B4179" w:rsidRDefault="00D17048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Auditor to audit the accounts of the Audit Office of South Australia</w:t>
      </w:r>
      <w:r w:rsidRPr="004B4179">
        <w:rPr>
          <w:szCs w:val="17"/>
        </w:rPr>
        <w:tab/>
      </w:r>
      <w:r w:rsidRPr="004B4179">
        <w:t>No.32 p.1406</w:t>
      </w:r>
    </w:p>
    <w:p w14:paraId="6B71E77C" w14:textId="44689191" w:rsidR="00FF7B3D" w:rsidRPr="004B4179" w:rsidRDefault="00FF7B3D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Auxiliary Judge of the District Court of South Australia</w:t>
      </w:r>
      <w:r w:rsidRPr="004B4179">
        <w:rPr>
          <w:szCs w:val="17"/>
        </w:rPr>
        <w:tab/>
        <w:t>No.2</w:t>
      </w:r>
      <w:r w:rsidR="00407131" w:rsidRPr="004B4179">
        <w:rPr>
          <w:szCs w:val="17"/>
        </w:rPr>
        <w:t>8</w:t>
      </w:r>
      <w:r w:rsidRPr="004B4179">
        <w:rPr>
          <w:szCs w:val="17"/>
        </w:rPr>
        <w:t xml:space="preserve"> p.1170</w:t>
      </w:r>
    </w:p>
    <w:p w14:paraId="63ABEBD1" w14:textId="3275C777" w:rsidR="00CF0A83" w:rsidRPr="004B4179" w:rsidRDefault="00CF0A83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Auxiliary Judge of the Supreme Court of South Australia</w:t>
      </w:r>
      <w:r w:rsidRPr="004B4179">
        <w:rPr>
          <w:szCs w:val="17"/>
        </w:rPr>
        <w:tab/>
        <w:t>No.13 p.254</w:t>
      </w:r>
    </w:p>
    <w:p w14:paraId="699C99A8" w14:textId="637EACCC" w:rsidR="00CF0A83" w:rsidRPr="004B4179" w:rsidRDefault="00CF0A83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 xml:space="preserve">Auxiliary Magistrate of the </w:t>
      </w:r>
      <w:r w:rsidR="00245300" w:rsidRPr="004B4179">
        <w:rPr>
          <w:szCs w:val="17"/>
        </w:rPr>
        <w:t>Magistrates</w:t>
      </w:r>
      <w:r w:rsidRPr="004B4179">
        <w:rPr>
          <w:szCs w:val="17"/>
        </w:rPr>
        <w:t xml:space="preserve"> Court of South Australia</w:t>
      </w:r>
      <w:r w:rsidRPr="004B4179">
        <w:rPr>
          <w:szCs w:val="17"/>
        </w:rPr>
        <w:tab/>
        <w:t>No.13 p.254</w:t>
      </w:r>
    </w:p>
    <w:p w14:paraId="10F812A2" w14:textId="7D9A8C41" w:rsidR="00D40DBF" w:rsidRPr="004B4179" w:rsidRDefault="00DA1014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Auxiliary Judicial Officers</w:t>
      </w:r>
      <w:r w:rsidR="00D40DBF" w:rsidRPr="004B4179">
        <w:rPr>
          <w:szCs w:val="17"/>
        </w:rPr>
        <w:tab/>
        <w:t>No.34 p.1864</w:t>
      </w:r>
    </w:p>
    <w:p w14:paraId="44C103D1" w14:textId="17EA4224" w:rsidR="00D74538" w:rsidRPr="004B4179" w:rsidRDefault="00D74538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Chief Executive</w:t>
      </w:r>
      <w:r w:rsidR="003906CF" w:rsidRPr="004B4179">
        <w:rPr>
          <w:szCs w:val="17"/>
        </w:rPr>
        <w:t xml:space="preserve"> of the South Australian Housing Trust</w:t>
      </w:r>
      <w:r w:rsidRPr="004B4179">
        <w:rPr>
          <w:szCs w:val="17"/>
        </w:rPr>
        <w:tab/>
      </w:r>
      <w:r w:rsidR="003906CF" w:rsidRPr="004B4179">
        <w:rPr>
          <w:szCs w:val="17"/>
        </w:rPr>
        <w:t>No.13 p.254</w:t>
      </w:r>
    </w:p>
    <w:p w14:paraId="05A5ED6B" w14:textId="43916FCF" w:rsidR="00084CDC" w:rsidRPr="004B4179" w:rsidRDefault="00084CDC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Chief Executive of the South Australian Motor Sport Board</w:t>
      </w:r>
      <w:r w:rsidRPr="004B4179">
        <w:rPr>
          <w:szCs w:val="17"/>
        </w:rPr>
        <w:tab/>
        <w:t>No.24 p.772</w:t>
      </w:r>
    </w:p>
    <w:p w14:paraId="486E057C" w14:textId="765DD0D0" w:rsidR="00453E15" w:rsidRPr="004B4179" w:rsidRDefault="00453E15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Clerk</w:t>
      </w:r>
      <w:r w:rsidR="000C4B29" w:rsidRPr="004B4179">
        <w:rPr>
          <w:szCs w:val="17"/>
        </w:rPr>
        <w:t>/</w:t>
      </w:r>
      <w:r w:rsidR="00C93515" w:rsidRPr="004B4179">
        <w:rPr>
          <w:szCs w:val="17"/>
        </w:rPr>
        <w:t>s</w:t>
      </w:r>
      <w:r w:rsidRPr="004B4179">
        <w:rPr>
          <w:szCs w:val="17"/>
        </w:rPr>
        <w:t xml:space="preserve"> of Executive Council</w:t>
      </w:r>
      <w:r w:rsidRPr="004B4179">
        <w:rPr>
          <w:szCs w:val="17"/>
        </w:rPr>
        <w:tab/>
      </w:r>
      <w:r w:rsidR="000C4B29" w:rsidRPr="004B4179">
        <w:rPr>
          <w:szCs w:val="17"/>
        </w:rPr>
        <w:t>No.13 p.255</w:t>
      </w:r>
    </w:p>
    <w:p w14:paraId="5A981540" w14:textId="2416FC79" w:rsidR="00C86454" w:rsidRPr="004B4179" w:rsidRDefault="00161338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 xml:space="preserve">Commissioner for </w:t>
      </w:r>
      <w:r w:rsidR="008F048C" w:rsidRPr="004B4179">
        <w:rPr>
          <w:szCs w:val="17"/>
        </w:rPr>
        <w:t>Aboriginal Children and Young People</w:t>
      </w:r>
      <w:r w:rsidRPr="004B4179">
        <w:rPr>
          <w:szCs w:val="17"/>
        </w:rPr>
        <w:tab/>
      </w:r>
      <w:r w:rsidR="008F048C" w:rsidRPr="004B4179">
        <w:rPr>
          <w:szCs w:val="17"/>
        </w:rPr>
        <w:t>No.20 p.556</w:t>
      </w:r>
    </w:p>
    <w:p w14:paraId="5C4B36F9" w14:textId="05D72FD8" w:rsidR="00453E15" w:rsidRPr="004B4179" w:rsidRDefault="00B13C6B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 xml:space="preserve">Commissioner of the Environment, Resources and Development Court of </w:t>
      </w:r>
      <w:r w:rsidR="00745496" w:rsidRPr="004B4179">
        <w:rPr>
          <w:szCs w:val="17"/>
        </w:rPr>
        <w:br/>
      </w:r>
      <w:r w:rsidRPr="004B4179">
        <w:rPr>
          <w:szCs w:val="17"/>
        </w:rPr>
        <w:t>South Australia (part-time sessional)</w:t>
      </w:r>
      <w:r w:rsidR="00453E15" w:rsidRPr="004B4179">
        <w:rPr>
          <w:szCs w:val="17"/>
        </w:rPr>
        <w:tab/>
      </w:r>
      <w:r w:rsidRPr="004B4179">
        <w:rPr>
          <w:szCs w:val="17"/>
        </w:rPr>
        <w:t>No.9 p.137</w:t>
      </w:r>
    </w:p>
    <w:p w14:paraId="757B6E05" w14:textId="4617D7B3" w:rsidR="006560BD" w:rsidRPr="004B4179" w:rsidRDefault="006560BD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Commissioner</w:t>
      </w:r>
      <w:r w:rsidR="00407131" w:rsidRPr="004B4179">
        <w:rPr>
          <w:szCs w:val="17"/>
        </w:rPr>
        <w:t>/s</w:t>
      </w:r>
      <w:r w:rsidRPr="004B4179">
        <w:rPr>
          <w:szCs w:val="17"/>
        </w:rPr>
        <w:t xml:space="preserve"> of the South Australian Employment Tribunal</w:t>
      </w:r>
      <w:r w:rsidRPr="004B4179">
        <w:rPr>
          <w:szCs w:val="17"/>
        </w:rPr>
        <w:tab/>
        <w:t>No.18 p.529</w:t>
      </w:r>
      <w:r w:rsidR="00407131" w:rsidRPr="004B4179">
        <w:rPr>
          <w:szCs w:val="17"/>
        </w:rPr>
        <w:t xml:space="preserve"> | No.28 p.1170</w:t>
      </w:r>
    </w:p>
    <w:p w14:paraId="3EDB9E06" w14:textId="4A078D4A" w:rsidR="00186663" w:rsidRPr="004B4179" w:rsidRDefault="00186663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Commissioner of the South Australian Productivity Commission</w:t>
      </w:r>
      <w:r w:rsidRPr="004B4179">
        <w:rPr>
          <w:szCs w:val="17"/>
        </w:rPr>
        <w:tab/>
        <w:t>No.24 p.772</w:t>
      </w:r>
    </w:p>
    <w:p w14:paraId="6AB9B93F" w14:textId="7A4E6570" w:rsidR="00453E15" w:rsidRPr="004B4179" w:rsidRDefault="00453E15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Community Visitor</w:t>
      </w:r>
      <w:r w:rsidR="00813E4F" w:rsidRPr="004B4179">
        <w:rPr>
          <w:szCs w:val="17"/>
        </w:rPr>
        <w:t>/</w:t>
      </w:r>
      <w:r w:rsidR="00115999" w:rsidRPr="004B4179">
        <w:rPr>
          <w:szCs w:val="17"/>
        </w:rPr>
        <w:t>s</w:t>
      </w:r>
      <w:r w:rsidRPr="004B4179">
        <w:rPr>
          <w:szCs w:val="17"/>
        </w:rPr>
        <w:tab/>
      </w:r>
      <w:r w:rsidR="00813E4F" w:rsidRPr="004B4179">
        <w:rPr>
          <w:szCs w:val="17"/>
        </w:rPr>
        <w:t>No.35 p.2053</w:t>
      </w:r>
    </w:p>
    <w:p w14:paraId="4B1F351B" w14:textId="02385640" w:rsidR="005524DD" w:rsidRPr="004B4179" w:rsidRDefault="005524DD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Coroner</w:t>
      </w:r>
      <w:r w:rsidRPr="004B4179">
        <w:rPr>
          <w:szCs w:val="17"/>
        </w:rPr>
        <w:tab/>
      </w:r>
      <w:r w:rsidR="00EA5058" w:rsidRPr="004B4179">
        <w:rPr>
          <w:szCs w:val="17"/>
        </w:rPr>
        <w:t>No.11 p.192</w:t>
      </w:r>
    </w:p>
    <w:p w14:paraId="22CE2AA7" w14:textId="2ED67D9A" w:rsidR="00F26E9B" w:rsidRPr="004B4179" w:rsidRDefault="00F26E9B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Cross-border Magistrate</w:t>
      </w:r>
      <w:r w:rsidR="00255ED5" w:rsidRPr="004B4179">
        <w:rPr>
          <w:szCs w:val="17"/>
        </w:rPr>
        <w:t>/s</w:t>
      </w:r>
      <w:r w:rsidRPr="004B4179">
        <w:rPr>
          <w:szCs w:val="17"/>
        </w:rPr>
        <w:tab/>
      </w:r>
      <w:r w:rsidR="001A3257" w:rsidRPr="004B4179">
        <w:rPr>
          <w:szCs w:val="17"/>
        </w:rPr>
        <w:t>No.9 p.136</w:t>
      </w:r>
    </w:p>
    <w:p w14:paraId="72049561" w14:textId="3ED33715" w:rsidR="00453E15" w:rsidRPr="004B4179" w:rsidRDefault="00453E15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 xml:space="preserve">Deputy </w:t>
      </w:r>
      <w:r w:rsidR="001F0940" w:rsidRPr="004B4179">
        <w:rPr>
          <w:szCs w:val="17"/>
        </w:rPr>
        <w:t>Independent Commissioner Against Corruption</w:t>
      </w:r>
      <w:r w:rsidRPr="004B4179">
        <w:rPr>
          <w:szCs w:val="17"/>
        </w:rPr>
        <w:tab/>
      </w:r>
      <w:r w:rsidR="001F0940" w:rsidRPr="004B4179">
        <w:rPr>
          <w:szCs w:val="17"/>
        </w:rPr>
        <w:t>No.25 p.818</w:t>
      </w:r>
    </w:p>
    <w:p w14:paraId="5E36474D" w14:textId="44761BEB" w:rsidR="00873056" w:rsidRPr="004B4179" w:rsidRDefault="00873056" w:rsidP="00372753">
      <w:pPr>
        <w:tabs>
          <w:tab w:val="right" w:leader="dot" w:pos="9356"/>
        </w:tabs>
        <w:ind w:left="567" w:hanging="142"/>
        <w:jc w:val="right"/>
        <w:rPr>
          <w:szCs w:val="17"/>
        </w:rPr>
      </w:pPr>
      <w:r w:rsidRPr="004B4179">
        <w:rPr>
          <w:szCs w:val="17"/>
        </w:rPr>
        <w:t>Director of the Office for Public Integrity</w:t>
      </w:r>
      <w:r w:rsidRPr="004B4179">
        <w:rPr>
          <w:szCs w:val="17"/>
        </w:rPr>
        <w:tab/>
        <w:t>No.13 p.254</w:t>
      </w:r>
    </w:p>
    <w:p w14:paraId="3E3B3682" w14:textId="67F19570" w:rsidR="00B02C1A" w:rsidRPr="004B4179" w:rsidRDefault="00453E15" w:rsidP="00372753">
      <w:pPr>
        <w:tabs>
          <w:tab w:val="right" w:leader="dot" w:pos="9356"/>
        </w:tabs>
        <w:ind w:left="567" w:hanging="142"/>
        <w:jc w:val="right"/>
        <w:rPr>
          <w:szCs w:val="17"/>
        </w:rPr>
      </w:pPr>
      <w:r w:rsidRPr="004B4179">
        <w:rPr>
          <w:szCs w:val="17"/>
        </w:rPr>
        <w:t>Governor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>s Deputy of South Australia</w:t>
      </w:r>
      <w:r w:rsidRPr="004B4179">
        <w:rPr>
          <w:szCs w:val="17"/>
        </w:rPr>
        <w:tab/>
      </w:r>
      <w:r w:rsidR="0011121B" w:rsidRPr="004B4179">
        <w:rPr>
          <w:szCs w:val="17"/>
        </w:rPr>
        <w:t>No.8 p.108</w:t>
      </w:r>
      <w:r w:rsidR="00B02C1A" w:rsidRPr="004B4179">
        <w:rPr>
          <w:szCs w:val="17"/>
        </w:rPr>
        <w:t xml:space="preserve"> | No.26 p.860</w:t>
      </w:r>
      <w:r w:rsidR="00A73915" w:rsidRPr="004B4179">
        <w:rPr>
          <w:szCs w:val="17"/>
        </w:rPr>
        <w:t xml:space="preserve"> | No.34 p.1864</w:t>
      </w:r>
    </w:p>
    <w:p w14:paraId="43D18759" w14:textId="561D71F5" w:rsidR="00453E15" w:rsidRPr="004B4179" w:rsidRDefault="0021066E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Judge of the District Court of South Australia</w:t>
      </w:r>
      <w:r w:rsidR="00453E15" w:rsidRPr="004B4179">
        <w:rPr>
          <w:szCs w:val="17"/>
        </w:rPr>
        <w:tab/>
      </w:r>
      <w:r w:rsidRPr="004B4179">
        <w:rPr>
          <w:szCs w:val="17"/>
        </w:rPr>
        <w:t>No.8 p.108</w:t>
      </w:r>
      <w:r w:rsidR="00F75101" w:rsidRPr="004B4179">
        <w:rPr>
          <w:szCs w:val="17"/>
        </w:rPr>
        <w:t xml:space="preserve"> | No.9 p.136</w:t>
      </w:r>
      <w:r w:rsidR="0094227D" w:rsidRPr="004B4179">
        <w:rPr>
          <w:szCs w:val="17"/>
        </w:rPr>
        <w:t xml:space="preserve"> | </w:t>
      </w:r>
      <w:r w:rsidR="0094227D" w:rsidRPr="004B4179">
        <w:t>No.22 p.713</w:t>
      </w:r>
    </w:p>
    <w:p w14:paraId="1DE864DC" w14:textId="29892092" w:rsidR="009721AF" w:rsidRPr="004B4179" w:rsidRDefault="009721AF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Judge of the Environment, Resources and Development Court of South Australia</w:t>
      </w:r>
      <w:r w:rsidRPr="004B4179">
        <w:rPr>
          <w:szCs w:val="17"/>
        </w:rPr>
        <w:tab/>
      </w:r>
      <w:r w:rsidRPr="004B4179">
        <w:t>No.22 p.713</w:t>
      </w:r>
    </w:p>
    <w:p w14:paraId="58424B20" w14:textId="2F4DCBFD" w:rsidR="00453E15" w:rsidRPr="004B4179" w:rsidRDefault="00453E15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Magistrate</w:t>
      </w:r>
      <w:r w:rsidRPr="004B4179">
        <w:rPr>
          <w:szCs w:val="17"/>
        </w:rPr>
        <w:tab/>
      </w:r>
      <w:r w:rsidR="001C2858" w:rsidRPr="004B4179">
        <w:rPr>
          <w:szCs w:val="17"/>
        </w:rPr>
        <w:t>No.29 p.1242</w:t>
      </w:r>
      <w:r w:rsidR="00087DD4" w:rsidRPr="004B4179">
        <w:rPr>
          <w:szCs w:val="17"/>
        </w:rPr>
        <w:t xml:space="preserve">| </w:t>
      </w:r>
      <w:r w:rsidR="00087DD4" w:rsidRPr="004B4179">
        <w:t>No.31 p.1382</w:t>
      </w:r>
    </w:p>
    <w:p w14:paraId="248B7078" w14:textId="7396874D" w:rsidR="001520CD" w:rsidRPr="004B4179" w:rsidRDefault="0008562C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Minister for</w:t>
      </w:r>
      <w:r w:rsidR="00BB07BB" w:rsidRPr="004B4179">
        <w:rPr>
          <w:szCs w:val="17"/>
        </w:rPr>
        <w:t xml:space="preserve"> </w:t>
      </w:r>
      <w:r w:rsidR="001520CD" w:rsidRPr="004B4179">
        <w:rPr>
          <w:szCs w:val="17"/>
        </w:rPr>
        <w:t>Police, Emergency Services and Correctional Services</w:t>
      </w:r>
      <w:r w:rsidR="001520CD" w:rsidRPr="004B4179">
        <w:rPr>
          <w:szCs w:val="17"/>
        </w:rPr>
        <w:tab/>
      </w:r>
      <w:r w:rsidR="007D4B6F" w:rsidRPr="004B4179">
        <w:rPr>
          <w:szCs w:val="17"/>
        </w:rPr>
        <w:t>No.6 p.84</w:t>
      </w:r>
    </w:p>
    <w:p w14:paraId="43084889" w14:textId="1DD4759D" w:rsidR="00E05DF1" w:rsidRPr="004B4179" w:rsidRDefault="00E05DF1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 xml:space="preserve">Native Title Commissioner of the Environment, Resources and Development Court of </w:t>
      </w:r>
      <w:r w:rsidR="00113C43" w:rsidRPr="004B4179">
        <w:rPr>
          <w:szCs w:val="17"/>
        </w:rPr>
        <w:br/>
      </w:r>
      <w:r w:rsidRPr="004B4179">
        <w:rPr>
          <w:szCs w:val="17"/>
        </w:rPr>
        <w:t>South Australia (part-time sessional)</w:t>
      </w:r>
      <w:r w:rsidRPr="004B4179">
        <w:rPr>
          <w:szCs w:val="17"/>
        </w:rPr>
        <w:tab/>
        <w:t>No.9 p.137</w:t>
      </w:r>
    </w:p>
    <w:p w14:paraId="1FCCEF15" w14:textId="11A30449" w:rsidR="004B20CC" w:rsidRPr="004B4179" w:rsidRDefault="004B20CC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Official Visitor</w:t>
      </w:r>
      <w:r w:rsidRPr="004B4179">
        <w:rPr>
          <w:szCs w:val="17"/>
        </w:rPr>
        <w:tab/>
        <w:t>No.4 p.44</w:t>
      </w:r>
    </w:p>
    <w:p w14:paraId="13A90C36" w14:textId="1DB1CAB2" w:rsidR="0027075F" w:rsidRPr="004B4179" w:rsidRDefault="0011121B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Puisne Judge of the Supreme Court of South Australia</w:t>
      </w:r>
      <w:r w:rsidR="0027075F" w:rsidRPr="004B4179">
        <w:rPr>
          <w:szCs w:val="17"/>
        </w:rPr>
        <w:tab/>
      </w:r>
      <w:r w:rsidRPr="004B4179">
        <w:rPr>
          <w:szCs w:val="17"/>
        </w:rPr>
        <w:t>No.8 p.108</w:t>
      </w:r>
    </w:p>
    <w:p w14:paraId="00ED7E3D" w14:textId="35CB430F" w:rsidR="006560BD" w:rsidRPr="004B4179" w:rsidRDefault="006560BD" w:rsidP="00372753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Registrar of the South Australian Civil and Administrative Tribunal</w:t>
      </w:r>
      <w:r w:rsidRPr="004B4179">
        <w:rPr>
          <w:szCs w:val="17"/>
        </w:rPr>
        <w:tab/>
        <w:t>No.18 p.529</w:t>
      </w:r>
    </w:p>
    <w:p w14:paraId="54685EBD" w14:textId="07AFDE3D" w:rsidR="00577E1C" w:rsidRPr="004B4179" w:rsidRDefault="00577E1C" w:rsidP="00372753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Remuneration Tribunal—</w:t>
      </w:r>
    </w:p>
    <w:p w14:paraId="4DEDBE57" w14:textId="09C90871" w:rsidR="00577E1C" w:rsidRPr="004B4179" w:rsidRDefault="00577E1C" w:rsidP="00372753">
      <w:pPr>
        <w:tabs>
          <w:tab w:val="right" w:leader="dot" w:pos="9356"/>
        </w:tabs>
        <w:ind w:left="567"/>
        <w:rPr>
          <w:szCs w:val="17"/>
        </w:rPr>
      </w:pPr>
      <w:r w:rsidRPr="004B4179">
        <w:rPr>
          <w:szCs w:val="17"/>
        </w:rPr>
        <w:t>Member</w:t>
      </w:r>
      <w:r w:rsidRPr="004B4179">
        <w:rPr>
          <w:szCs w:val="17"/>
        </w:rPr>
        <w:tab/>
        <w:t>No.17 p.480</w:t>
      </w:r>
    </w:p>
    <w:p w14:paraId="0C684B58" w14:textId="45A06D40" w:rsidR="00577E1C" w:rsidRPr="004B4179" w:rsidRDefault="00577E1C" w:rsidP="00372753">
      <w:pPr>
        <w:tabs>
          <w:tab w:val="right" w:leader="dot" w:pos="9356"/>
        </w:tabs>
        <w:ind w:left="567"/>
        <w:rPr>
          <w:szCs w:val="17"/>
        </w:rPr>
      </w:pPr>
      <w:r w:rsidRPr="004B4179">
        <w:rPr>
          <w:szCs w:val="17"/>
        </w:rPr>
        <w:t>President</w:t>
      </w:r>
      <w:r w:rsidRPr="004B4179">
        <w:rPr>
          <w:szCs w:val="17"/>
        </w:rPr>
        <w:tab/>
        <w:t>No.17 p.480</w:t>
      </w:r>
    </w:p>
    <w:p w14:paraId="50E19EA0" w14:textId="7D5581FA" w:rsidR="001520CD" w:rsidRPr="004B4179" w:rsidRDefault="001520CD" w:rsidP="00372753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Special Minister of State</w:t>
      </w:r>
      <w:r w:rsidRPr="004B4179">
        <w:rPr>
          <w:szCs w:val="17"/>
        </w:rPr>
        <w:tab/>
      </w:r>
      <w:r w:rsidR="007D4B6F" w:rsidRPr="004B4179">
        <w:rPr>
          <w:szCs w:val="17"/>
        </w:rPr>
        <w:t>No.6 p.84</w:t>
      </w:r>
    </w:p>
    <w:p w14:paraId="00DA4579" w14:textId="038E9B69" w:rsidR="006C1216" w:rsidRPr="004B4179" w:rsidRDefault="006C1216" w:rsidP="00372753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Veterinary Surgeons Board of South Australia</w:t>
      </w:r>
      <w:r w:rsidRPr="004B4179">
        <w:rPr>
          <w:szCs w:val="17"/>
        </w:rPr>
        <w:tab/>
      </w:r>
      <w:r w:rsidR="004F195F" w:rsidRPr="004B4179">
        <w:rPr>
          <w:szCs w:val="17"/>
        </w:rPr>
        <w:t>No.30 p.1306</w:t>
      </w:r>
    </w:p>
    <w:p w14:paraId="78559420" w14:textId="20A070B1" w:rsidR="0021066E" w:rsidRPr="004B4179" w:rsidRDefault="0021066E" w:rsidP="00372753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Designation—Judge of the Environment, Resources and Development Court of South Australia</w:t>
      </w:r>
      <w:r w:rsidRPr="004B4179">
        <w:rPr>
          <w:szCs w:val="17"/>
        </w:rPr>
        <w:tab/>
        <w:t>No.8 p.109</w:t>
      </w:r>
    </w:p>
    <w:p w14:paraId="7EFAB711" w14:textId="40A573E7" w:rsidR="002745C3" w:rsidRPr="004B4179" w:rsidRDefault="00803465" w:rsidP="00372753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Determin</w:t>
      </w:r>
      <w:r w:rsidR="0059223B" w:rsidRPr="004B4179">
        <w:rPr>
          <w:szCs w:val="17"/>
        </w:rPr>
        <w:t>ation</w:t>
      </w:r>
      <w:r w:rsidR="002745C3" w:rsidRPr="004B4179">
        <w:rPr>
          <w:szCs w:val="17"/>
        </w:rPr>
        <w:t>—</w:t>
      </w:r>
      <w:r w:rsidR="000F3E03" w:rsidRPr="004B4179">
        <w:rPr>
          <w:szCs w:val="17"/>
        </w:rPr>
        <w:t>T</w:t>
      </w:r>
      <w:r w:rsidR="006560BD" w:rsidRPr="004B4179">
        <w:rPr>
          <w:szCs w:val="17"/>
        </w:rPr>
        <w:t>erms and conditions of employment for staff appointed by the Rail Commissioner</w:t>
      </w:r>
      <w:r w:rsidR="002745C3" w:rsidRPr="004B4179">
        <w:rPr>
          <w:szCs w:val="17"/>
        </w:rPr>
        <w:tab/>
      </w:r>
      <w:r w:rsidR="006560BD" w:rsidRPr="004B4179">
        <w:rPr>
          <w:szCs w:val="17"/>
        </w:rPr>
        <w:t>No.18 p.529</w:t>
      </w:r>
    </w:p>
    <w:p w14:paraId="6F131EC3" w14:textId="60AC3EE9" w:rsidR="00DB6410" w:rsidRPr="004B4179" w:rsidRDefault="00DB6410" w:rsidP="007B20A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Direction—unused leave entitlement</w:t>
      </w:r>
      <w:r w:rsidRPr="004B4179">
        <w:rPr>
          <w:szCs w:val="17"/>
        </w:rPr>
        <w:tab/>
      </w:r>
      <w:r w:rsidR="003C261F" w:rsidRPr="004B4179">
        <w:rPr>
          <w:szCs w:val="17"/>
        </w:rPr>
        <w:t>No.8 p.109</w:t>
      </w:r>
    </w:p>
    <w:p w14:paraId="37B2FCD7" w14:textId="0BAF3C4D" w:rsidR="00453E15" w:rsidRPr="004B4179" w:rsidRDefault="00453E15" w:rsidP="007B20A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Issue a Commission—</w:t>
      </w:r>
      <w:r w:rsidR="00C625C0" w:rsidRPr="004B4179">
        <w:rPr>
          <w:szCs w:val="17"/>
        </w:rPr>
        <w:t xml:space="preserve">Royal Commission into </w:t>
      </w:r>
      <w:r w:rsidR="00162901" w:rsidRPr="004B4179">
        <w:rPr>
          <w:szCs w:val="17"/>
        </w:rPr>
        <w:t>Domestic, Family and Sexual Violence</w:t>
      </w:r>
      <w:r w:rsidRPr="004B4179">
        <w:tab/>
      </w:r>
      <w:r w:rsidR="00162901" w:rsidRPr="004B4179">
        <w:t>No.32 p.1406</w:t>
      </w:r>
    </w:p>
    <w:p w14:paraId="2A94ECE6" w14:textId="2B1F03BD" w:rsidR="00C5788E" w:rsidRPr="004B4179" w:rsidRDefault="00C5788E" w:rsidP="007B20A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Letters Patent</w:t>
      </w:r>
      <w:r w:rsidRPr="004B4179">
        <w:rPr>
          <w:szCs w:val="17"/>
        </w:rPr>
        <w:tab/>
      </w:r>
      <w:r w:rsidRPr="004B4179">
        <w:t>No.32 p.1407</w:t>
      </w:r>
    </w:p>
    <w:p w14:paraId="724E281F" w14:textId="695D5F07" w:rsidR="001F5AB5" w:rsidRPr="004B4179" w:rsidRDefault="001F5AB5" w:rsidP="007B20A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Resignations—</w:t>
      </w:r>
      <w:r w:rsidR="0084255D" w:rsidRPr="004B4179">
        <w:rPr>
          <w:szCs w:val="17"/>
        </w:rPr>
        <w:br/>
      </w:r>
      <w:r w:rsidRPr="004B4179">
        <w:rPr>
          <w:szCs w:val="17"/>
        </w:rPr>
        <w:t>Minister for—</w:t>
      </w:r>
    </w:p>
    <w:p w14:paraId="6EF8141A" w14:textId="4D65A559" w:rsidR="003218BE" w:rsidRPr="004B4179" w:rsidRDefault="003218BE" w:rsidP="0084255D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Police, Emergency Services and Correctional Services</w:t>
      </w:r>
      <w:r w:rsidRPr="004B4179">
        <w:rPr>
          <w:szCs w:val="17"/>
        </w:rPr>
        <w:tab/>
      </w:r>
      <w:r w:rsidR="007D4B6F" w:rsidRPr="004B4179">
        <w:rPr>
          <w:szCs w:val="17"/>
        </w:rPr>
        <w:t>No.6 p.84</w:t>
      </w:r>
    </w:p>
    <w:p w14:paraId="3E2822AE" w14:textId="0D4FC218" w:rsidR="003218BE" w:rsidRPr="004B4179" w:rsidRDefault="00E806CF" w:rsidP="0084255D">
      <w:pPr>
        <w:tabs>
          <w:tab w:val="right" w:leader="dot" w:pos="9356"/>
        </w:tabs>
        <w:ind w:left="709" w:hanging="142"/>
        <w:rPr>
          <w:szCs w:val="17"/>
        </w:rPr>
      </w:pPr>
      <w:r w:rsidRPr="004B4179">
        <w:rPr>
          <w:szCs w:val="17"/>
        </w:rPr>
        <w:t>Recreation, Sport and Racing</w:t>
      </w:r>
      <w:r w:rsidR="003218BE" w:rsidRPr="004B4179">
        <w:rPr>
          <w:szCs w:val="17"/>
        </w:rPr>
        <w:tab/>
      </w:r>
      <w:r w:rsidRPr="004B4179">
        <w:rPr>
          <w:szCs w:val="17"/>
        </w:rPr>
        <w:t>No.</w:t>
      </w:r>
      <w:r w:rsidR="000B2852" w:rsidRPr="004B4179">
        <w:rPr>
          <w:szCs w:val="17"/>
        </w:rPr>
        <w:t>6</w:t>
      </w:r>
      <w:r w:rsidRPr="004B4179">
        <w:rPr>
          <w:szCs w:val="17"/>
        </w:rPr>
        <w:t xml:space="preserve"> p.84</w:t>
      </w:r>
    </w:p>
    <w:p w14:paraId="1A09271C" w14:textId="7E793F88" w:rsidR="00B61A2F" w:rsidRPr="004B4179" w:rsidRDefault="00453E15" w:rsidP="007B20A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Revocation</w:t>
      </w:r>
      <w:r w:rsidR="00B61A2F" w:rsidRPr="004B4179">
        <w:rPr>
          <w:szCs w:val="17"/>
        </w:rPr>
        <w:t xml:space="preserve"> of</w:t>
      </w:r>
      <w:r w:rsidR="00075C38" w:rsidRPr="004B4179">
        <w:rPr>
          <w:szCs w:val="17"/>
        </w:rPr>
        <w:t xml:space="preserve"> </w:t>
      </w:r>
      <w:r w:rsidR="00B61A2F" w:rsidRPr="004B4179">
        <w:rPr>
          <w:szCs w:val="17"/>
        </w:rPr>
        <w:t>Appointment—</w:t>
      </w:r>
    </w:p>
    <w:p w14:paraId="35B4779C" w14:textId="3AE4A547" w:rsidR="00453E15" w:rsidRPr="004B4179" w:rsidRDefault="00453E15" w:rsidP="00075C38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Clerks of Executive Council</w:t>
      </w:r>
      <w:r w:rsidRPr="004B4179">
        <w:rPr>
          <w:szCs w:val="17"/>
        </w:rPr>
        <w:tab/>
      </w:r>
      <w:r w:rsidR="000C4B29" w:rsidRPr="004B4179">
        <w:rPr>
          <w:szCs w:val="17"/>
        </w:rPr>
        <w:t>No.13 p.255</w:t>
      </w:r>
    </w:p>
    <w:p w14:paraId="480E1100" w14:textId="31A86FEF" w:rsidR="00244F4A" w:rsidRDefault="00453E15" w:rsidP="00550869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t>Parliamentary Secretary to the Deputy Premier</w:t>
      </w:r>
      <w:r w:rsidRPr="004B4179">
        <w:tab/>
      </w:r>
      <w:r w:rsidR="00FB4D69" w:rsidRPr="004B4179">
        <w:rPr>
          <w:szCs w:val="17"/>
        </w:rPr>
        <w:t>No.6 p.84</w:t>
      </w:r>
      <w:r w:rsidR="00244F4A">
        <w:rPr>
          <w:szCs w:val="17"/>
        </w:rPr>
        <w:br w:type="page"/>
      </w:r>
    </w:p>
    <w:p w14:paraId="0FB8A41D" w14:textId="0FE01C3F" w:rsidR="00E928DA" w:rsidRPr="004B4179" w:rsidRDefault="00E928DA" w:rsidP="008E62D8">
      <w:pPr>
        <w:pStyle w:val="Heading2"/>
      </w:pPr>
      <w:bookmarkStart w:id="15" w:name="_Toc203741660"/>
      <w:r w:rsidRPr="004B4179">
        <w:lastRenderedPageBreak/>
        <w:t>Notices</w:t>
      </w:r>
      <w:bookmarkEnd w:id="15"/>
    </w:p>
    <w:p w14:paraId="397CAFF9" w14:textId="0CBE3F41" w:rsidR="00E928DA" w:rsidRPr="004B4179" w:rsidRDefault="00E928DA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Emergency Services Funding (Declaration for Vehicles and Vessels) Notice 202</w:t>
      </w:r>
      <w:r w:rsidR="001D0DE0" w:rsidRPr="004B4179">
        <w:rPr>
          <w:szCs w:val="17"/>
        </w:rPr>
        <w:t>5</w:t>
      </w:r>
      <w:r w:rsidRPr="004B4179">
        <w:rPr>
          <w:szCs w:val="17"/>
        </w:rPr>
        <w:tab/>
      </w:r>
      <w:r w:rsidR="001D0DE0" w:rsidRPr="004B4179">
        <w:rPr>
          <w:szCs w:val="17"/>
        </w:rPr>
        <w:t>No.35 p.2054</w:t>
      </w:r>
    </w:p>
    <w:p w14:paraId="227B4FBC" w14:textId="77777777" w:rsidR="00FB246A" w:rsidRPr="004B4179" w:rsidRDefault="00FB246A" w:rsidP="00FB246A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Emergency Services Funding (Declaration of Levy and Area and Land Use Factors) Notice 2025</w:t>
      </w:r>
      <w:r w:rsidRPr="004B4179">
        <w:rPr>
          <w:szCs w:val="17"/>
        </w:rPr>
        <w:tab/>
        <w:t>No.35 p.2057</w:t>
      </w:r>
    </w:p>
    <w:p w14:paraId="2C251524" w14:textId="428F644B" w:rsidR="00BE59EF" w:rsidRPr="004B4179" w:rsidRDefault="00314942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Planning, Development and Infrastructure (Approval of Amendments to State Planning Policy) Notice 2025</w:t>
      </w:r>
      <w:r w:rsidR="00BE59EF" w:rsidRPr="004B4179">
        <w:rPr>
          <w:szCs w:val="17"/>
        </w:rPr>
        <w:tab/>
      </w:r>
      <w:r w:rsidRPr="004B4179">
        <w:rPr>
          <w:szCs w:val="17"/>
        </w:rPr>
        <w:t>No.17 p.481</w:t>
      </w:r>
    </w:p>
    <w:p w14:paraId="21EA7567" w14:textId="77777777" w:rsidR="00453E15" w:rsidRPr="004B4179" w:rsidRDefault="00453E15" w:rsidP="008E62D8">
      <w:pPr>
        <w:pStyle w:val="Heading2"/>
      </w:pPr>
      <w:bookmarkStart w:id="16" w:name="_Toc96611429"/>
      <w:bookmarkStart w:id="17" w:name="_Toc96611826"/>
      <w:bookmarkStart w:id="18" w:name="_Toc203741661"/>
      <w:r w:rsidRPr="004B4179">
        <w:t>Proclamations</w:t>
      </w:r>
      <w:bookmarkEnd w:id="16"/>
      <w:bookmarkEnd w:id="17"/>
      <w:bookmarkEnd w:id="18"/>
    </w:p>
    <w:p w14:paraId="54721C6F" w14:textId="588259C1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Administrative Arrangements (Administration of Conversion Practices Prohibition Act) Proclamation 2025</w:t>
      </w:r>
      <w:r w:rsidRPr="004B4179">
        <w:rPr>
          <w:szCs w:val="17"/>
        </w:rPr>
        <w:tab/>
        <w:t>No.7 p.91</w:t>
      </w:r>
    </w:p>
    <w:p w14:paraId="38B9B4D4" w14:textId="12FC049B" w:rsidR="00EC12F7" w:rsidRPr="004B4179" w:rsidRDefault="00EC12F7" w:rsidP="00CC19AC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Administrative Arrangements (Administration of Greyhound Industry Reform Inspector Act) </w:t>
      </w:r>
      <w:r w:rsidR="00EC4F34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No.12 p.225</w:t>
      </w:r>
    </w:p>
    <w:p w14:paraId="475AEF13" w14:textId="187E345C" w:rsidR="00EC12F7" w:rsidRPr="004B4179" w:rsidRDefault="00EC12F7" w:rsidP="006573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Administrative Arrangements (Administration of Office for Early Childhood Development Act)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No.11 p.193</w:t>
      </w:r>
    </w:p>
    <w:p w14:paraId="06927F60" w14:textId="77777777" w:rsidR="00EC12F7" w:rsidRPr="004B4179" w:rsidRDefault="00EC12F7" w:rsidP="00CC19AC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Administrative Arrangements (Administration of Retirement Villages Act) Proclamation 2025</w:t>
      </w:r>
      <w:r w:rsidRPr="004B4179">
        <w:rPr>
          <w:szCs w:val="17"/>
        </w:rPr>
        <w:tab/>
        <w:t>No.5 p.63</w:t>
      </w:r>
    </w:p>
    <w:p w14:paraId="3D2D46B0" w14:textId="77777777" w:rsidR="00EC12F7" w:rsidRPr="004B4179" w:rsidRDefault="00EC12F7" w:rsidP="00DE0B7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Administrative Arrangements (Ministerial Arrangements) Proclamation 2025</w:t>
      </w:r>
      <w:r w:rsidRPr="004B4179">
        <w:rPr>
          <w:szCs w:val="17"/>
        </w:rPr>
        <w:tab/>
        <w:t>No.6 p.85</w:t>
      </w:r>
    </w:p>
    <w:p w14:paraId="0CFDAC5A" w14:textId="77777777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Administrative Arrangements (References to Administrative Units) Proclamation 2025</w:t>
      </w:r>
      <w:r w:rsidRPr="004B4179">
        <w:rPr>
          <w:szCs w:val="17"/>
        </w:rPr>
        <w:tab/>
        <w:t>No.25 p.820</w:t>
      </w:r>
    </w:p>
    <w:p w14:paraId="7AC9A713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Child Sex Offenders Registration (Public Register) Amendment Act (Commencement) Proclamation 2025</w:t>
      </w:r>
      <w:r w:rsidRPr="004B4179">
        <w:rPr>
          <w:szCs w:val="17"/>
        </w:rPr>
        <w:tab/>
        <w:t>No.20 p.557</w:t>
      </w:r>
    </w:p>
    <w:p w14:paraId="251B6E74" w14:textId="08A891B4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Children and Young People (Oversight and Advocacy Bodies) (Child Death and Serious Injury Review </w:t>
      </w:r>
      <w:r w:rsidR="00CD7566">
        <w:rPr>
          <w:szCs w:val="17"/>
        </w:rPr>
        <w:br/>
      </w:r>
      <w:r w:rsidRPr="004B4179">
        <w:rPr>
          <w:szCs w:val="17"/>
        </w:rPr>
        <w:t>Committee) Amendment Act (Commencement) Proclamation 2025</w:t>
      </w:r>
      <w:r w:rsidRPr="004B4179">
        <w:rPr>
          <w:szCs w:val="17"/>
        </w:rPr>
        <w:tab/>
        <w:t>No.31 p.1384</w:t>
      </w:r>
    </w:p>
    <w:p w14:paraId="28691702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Conversion Practices Prohibition Act (Commencement) Proclamation 2025</w:t>
      </w:r>
      <w:r w:rsidRPr="004B4179">
        <w:rPr>
          <w:szCs w:val="17"/>
        </w:rPr>
        <w:tab/>
        <w:t>No.7 p.91</w:t>
      </w:r>
    </w:p>
    <w:p w14:paraId="62A46A69" w14:textId="5294BAC8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Criminal Assets Confiscation (Review Recommendations) Amendment Act (Commencement)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No.31 p.1384</w:t>
      </w:r>
    </w:p>
    <w:p w14:paraId="5893314F" w14:textId="1717E2FC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Criminal Law (High Risk Offenders) (Miscellaneous) Amendment Act (Commencement) Proclamation 2025</w:t>
      </w:r>
      <w:r w:rsidRPr="004B4179">
        <w:rPr>
          <w:szCs w:val="17"/>
        </w:rPr>
        <w:tab/>
        <w:t>No.31 p.1385</w:t>
      </w:r>
    </w:p>
    <w:p w14:paraId="21D78482" w14:textId="77777777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Criminal Law Consolidation (Mental Competence) Amendment Act (Commencement) Proclamation 2025</w:t>
      </w:r>
      <w:r w:rsidRPr="004B4179">
        <w:rPr>
          <w:szCs w:val="17"/>
        </w:rPr>
        <w:tab/>
        <w:t>No.31 p.1385</w:t>
      </w:r>
    </w:p>
    <w:p w14:paraId="64033CC7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Criminal Law Consolidation (Section 20A) Amendment Act (Commencement) Proclamation 2025</w:t>
      </w:r>
      <w:r w:rsidRPr="004B4179">
        <w:rPr>
          <w:szCs w:val="17"/>
        </w:rPr>
        <w:tab/>
        <w:t>No.13 p.256</w:t>
      </w:r>
    </w:p>
    <w:p w14:paraId="6B3F780E" w14:textId="0A6BAA5A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Criminal Law Consolidation (Stalking and Harassment) Amendment Act (Commencement) Proclamation 2025</w:t>
      </w:r>
      <w:r w:rsidRPr="004B4179">
        <w:rPr>
          <w:szCs w:val="17"/>
        </w:rPr>
        <w:tab/>
        <w:t>No.28 p.1171</w:t>
      </w:r>
    </w:p>
    <w:p w14:paraId="7CEDA226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Election of Senators (Fixing of Dates) Proclamation 2025</w:t>
      </w:r>
      <w:r w:rsidRPr="004B4179">
        <w:rPr>
          <w:szCs w:val="17"/>
        </w:rPr>
        <w:tab/>
        <w:t>No.19 p.554</w:t>
      </w:r>
    </w:p>
    <w:p w14:paraId="43728FC1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Electoral (Accountability and Integrity) Amendment Act (Commencement) Proclamation 2025</w:t>
      </w:r>
      <w:r w:rsidRPr="004B4179">
        <w:rPr>
          <w:szCs w:val="17"/>
        </w:rPr>
        <w:tab/>
        <w:t>No.34 p.1865</w:t>
      </w:r>
    </w:p>
    <w:p w14:paraId="1D01B402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Greyhound Industry Reform Inspector Act (Commencement) Proclamation 2025</w:t>
      </w:r>
      <w:r w:rsidRPr="004B4179">
        <w:rPr>
          <w:szCs w:val="17"/>
        </w:rPr>
        <w:tab/>
        <w:t>No.12 p.225</w:t>
      </w:r>
    </w:p>
    <w:p w14:paraId="656382D9" w14:textId="3089F5F0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Independent Commission Against Corruption (Miscellaneous) Amendment Act (Commencement)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No.25 p.819</w:t>
      </w:r>
    </w:p>
    <w:p w14:paraId="359F9BAB" w14:textId="77777777" w:rsidR="00EC12F7" w:rsidRPr="004B4179" w:rsidRDefault="00EC12F7" w:rsidP="003F068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Liquor Licensing (Conferral of Authority) Proclamation 2025</w:t>
      </w:r>
      <w:r w:rsidRPr="004B4179">
        <w:rPr>
          <w:szCs w:val="17"/>
        </w:rPr>
        <w:tab/>
        <w:t>No.22 p.715</w:t>
      </w:r>
    </w:p>
    <w:p w14:paraId="4723CAFC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Liquor Licensing (Conferral of Authority) Proclamation 2025</w:t>
      </w:r>
      <w:r w:rsidRPr="004B4179">
        <w:rPr>
          <w:szCs w:val="17"/>
        </w:rPr>
        <w:tab/>
        <w:t>No.8 p.110 | No.9 p.138</w:t>
      </w:r>
    </w:p>
    <w:p w14:paraId="432EF38C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Mining (Revocation of Private Mine) Proclamation 2025</w:t>
      </w:r>
      <w:r w:rsidRPr="004B4179">
        <w:rPr>
          <w:szCs w:val="17"/>
        </w:rPr>
        <w:tab/>
        <w:t>No 15 p.289</w:t>
      </w:r>
    </w:p>
    <w:p w14:paraId="7B421F11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Energy Retail Law (South Australia) (Small Compensation Claims Regime) Proclamation 2025</w:t>
      </w:r>
      <w:r w:rsidRPr="004B4179">
        <w:rPr>
          <w:szCs w:val="17"/>
        </w:rPr>
        <w:tab/>
        <w:t>No.15 p.290</w:t>
      </w:r>
    </w:p>
    <w:p w14:paraId="32AECDE1" w14:textId="7741896C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National Parks and Wildlife (Glenthorne National Park—Ityamaiitpinna Yarta—Public Road)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No.25 p.821</w:t>
      </w:r>
    </w:p>
    <w:p w14:paraId="771D1092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(Maize Island Lagoon Conservation Park) Proclamation 2025</w:t>
      </w:r>
      <w:r w:rsidRPr="004B4179">
        <w:rPr>
          <w:szCs w:val="17"/>
        </w:rPr>
        <w:tab/>
        <w:t>No.24 p.775</w:t>
      </w:r>
    </w:p>
    <w:p w14:paraId="31119718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(Murray River National Park) Proclamation 2025</w:t>
      </w:r>
      <w:r w:rsidRPr="004B4179">
        <w:rPr>
          <w:szCs w:val="17"/>
        </w:rPr>
        <w:tab/>
        <w:t>No.24 p.776</w:t>
      </w:r>
    </w:p>
    <w:p w14:paraId="0ADE367C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(Murray River National Park—Mining Rights) Proclamation 2025</w:t>
      </w:r>
      <w:r w:rsidRPr="004B4179">
        <w:rPr>
          <w:szCs w:val="17"/>
        </w:rPr>
        <w:tab/>
        <w:t>No.24 p.777</w:t>
      </w:r>
    </w:p>
    <w:p w14:paraId="09DCE075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(Sceale Bay Conservation Park) Proclamation 2025</w:t>
      </w:r>
      <w:r w:rsidRPr="004B4179">
        <w:rPr>
          <w:szCs w:val="17"/>
        </w:rPr>
        <w:tab/>
        <w:t>No.24 p.780</w:t>
      </w:r>
    </w:p>
    <w:p w14:paraId="799B9ED3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(Sceale Bay Conservation Park—Mining Rights) Proclamation 2025</w:t>
      </w:r>
      <w:r w:rsidRPr="004B4179">
        <w:rPr>
          <w:szCs w:val="17"/>
        </w:rPr>
        <w:tab/>
        <w:t>No.24 p.781</w:t>
      </w:r>
    </w:p>
    <w:p w14:paraId="6228F8F0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(Thidna Conservation Park) Amendment Proclamation 2025</w:t>
      </w:r>
      <w:r w:rsidRPr="004B4179">
        <w:rPr>
          <w:szCs w:val="17"/>
        </w:rPr>
        <w:tab/>
        <w:t>No.4 p.45</w:t>
      </w:r>
    </w:p>
    <w:p w14:paraId="58E30BCB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Office for Early Childhood Development Act (Commencement) Proclamation 2025</w:t>
      </w:r>
      <w:r w:rsidRPr="004B4179">
        <w:rPr>
          <w:szCs w:val="17"/>
        </w:rPr>
        <w:tab/>
        <w:t>No.11 p.193</w:t>
      </w:r>
    </w:p>
    <w:p w14:paraId="19484736" w14:textId="3F2A6F2B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Passenger Transport (Point to Point Transport Services) Amendment Act (Commencement)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No.30 p.1307</w:t>
      </w:r>
    </w:p>
    <w:p w14:paraId="04E09BA4" w14:textId="77777777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Planning (Revocation of Open Space Preservation) Proclamation 2025</w:t>
      </w:r>
      <w:r w:rsidRPr="004B4179">
        <w:rPr>
          <w:szCs w:val="17"/>
        </w:rPr>
        <w:tab/>
        <w:t>No.25 p.822</w:t>
      </w:r>
    </w:p>
    <w:p w14:paraId="37BF9ED2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Planning (Revocation of Open Space Preservation) Proclamation 2025</w:t>
      </w:r>
      <w:r w:rsidRPr="004B4179">
        <w:rPr>
          <w:szCs w:val="17"/>
        </w:rPr>
        <w:tab/>
        <w:t>No.8 p.111</w:t>
      </w:r>
    </w:p>
    <w:p w14:paraId="4D3CB9A0" w14:textId="77777777" w:rsidR="00EC12F7" w:rsidRPr="004B4179" w:rsidRDefault="00EC12F7" w:rsidP="003F068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Plastic Shopping Bags (Waste Avoidance) Repeal Act (Commencement) Proclamation 2025</w:t>
      </w:r>
      <w:r w:rsidRPr="004B4179">
        <w:rPr>
          <w:szCs w:val="17"/>
        </w:rPr>
        <w:tab/>
        <w:t>No.22 p.714</w:t>
      </w:r>
    </w:p>
    <w:p w14:paraId="2DAA1913" w14:textId="77777777" w:rsidR="00EC12F7" w:rsidRPr="004B4179" w:rsidRDefault="00EC12F7" w:rsidP="00FA1CB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Public Sector (Abolition of Attached Offices) Proclamation 2025</w:t>
      </w:r>
      <w:r w:rsidRPr="004B4179">
        <w:rPr>
          <w:szCs w:val="17"/>
        </w:rPr>
        <w:tab/>
        <w:t>No.25 p.823</w:t>
      </w:r>
    </w:p>
    <w:p w14:paraId="7190C198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Public Sector (Designation of Responsible Ministers) Proclamation 2025</w:t>
      </w:r>
      <w:r w:rsidRPr="004B4179">
        <w:rPr>
          <w:szCs w:val="17"/>
        </w:rPr>
        <w:tab/>
        <w:t>No.6 p.87</w:t>
      </w:r>
    </w:p>
    <w:p w14:paraId="595FE04C" w14:textId="77777777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Return to Work (Declaration of Crown Agency or Instrumentality not to be Self-Insured Employer) </w:t>
      </w:r>
      <w:r w:rsidRPr="004B4179">
        <w:rPr>
          <w:szCs w:val="17"/>
        </w:rPr>
        <w:br/>
        <w:t>Proclamation 2025</w:t>
      </w:r>
      <w:r w:rsidRPr="004B4179">
        <w:rPr>
          <w:szCs w:val="17"/>
        </w:rPr>
        <w:tab/>
        <w:t>No.24 p.784</w:t>
      </w:r>
    </w:p>
    <w:p w14:paraId="4E2CBC05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Second-hand Vehicle Dealers (Miscellaneous) Amendment Act (Commencement) Proclamation 2025</w:t>
      </w:r>
      <w:r w:rsidRPr="004B4179">
        <w:rPr>
          <w:szCs w:val="17"/>
        </w:rPr>
        <w:tab/>
        <w:t>No.32 p.1408</w:t>
      </w:r>
    </w:p>
    <w:p w14:paraId="2535E1B0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Sentencing (Serious Child Sex Offenders) Amendment Act (Commencement) Proclamation 2025</w:t>
      </w:r>
      <w:r w:rsidRPr="004B4179">
        <w:rPr>
          <w:szCs w:val="17"/>
        </w:rPr>
        <w:tab/>
        <w:t>No 15 p.289</w:t>
      </w:r>
    </w:p>
    <w:p w14:paraId="2BBEC28E" w14:textId="5973D8B6" w:rsidR="003B6AF7" w:rsidRPr="004B4179" w:rsidRDefault="003B6A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South Australian Civil and Administrative Tribunal (Appointment of Acting President) Proclamation 2025</w:t>
      </w:r>
      <w:r w:rsidRPr="004B4179">
        <w:rPr>
          <w:szCs w:val="17"/>
        </w:rPr>
        <w:tab/>
        <w:t>No.35 p.2060</w:t>
      </w:r>
    </w:p>
    <w:p w14:paraId="1F1FD68F" w14:textId="59083AA5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South Australian Civil and Administrative Tribunal (Designation of Magistrate as Member of Tribunal) </w:t>
      </w:r>
      <w:r w:rsidRPr="004B4179">
        <w:rPr>
          <w:szCs w:val="17"/>
        </w:rPr>
        <w:br/>
        <w:t>Proclamation 2025</w:t>
      </w:r>
      <w:r w:rsidRPr="004B4179">
        <w:rPr>
          <w:szCs w:val="17"/>
        </w:rPr>
        <w:tab/>
        <w:t>No.31 p.1386</w:t>
      </w:r>
    </w:p>
    <w:p w14:paraId="2376F994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South Australian Civil and Administrative Tribunal (Designation of Magistrate as Member of Tribunal) </w:t>
      </w:r>
      <w:r w:rsidRPr="004B4179">
        <w:rPr>
          <w:szCs w:val="17"/>
        </w:rPr>
        <w:br/>
        <w:t>Proclamation 2025</w:t>
      </w:r>
      <w:r w:rsidRPr="004B4179">
        <w:rPr>
          <w:szCs w:val="17"/>
        </w:rPr>
        <w:tab/>
        <w:t>No.29 p.1243</w:t>
      </w:r>
    </w:p>
    <w:p w14:paraId="26515D23" w14:textId="4DC19BD6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South Australian Civil and Administrative Tribunal (Miscellaneous) Amendment Act (Commencement) </w:t>
      </w:r>
      <w:r w:rsidRPr="004B4179">
        <w:rPr>
          <w:szCs w:val="17"/>
        </w:rPr>
        <w:br/>
        <w:t>Proclamation 2025</w:t>
      </w:r>
      <w:r w:rsidRPr="004B4179">
        <w:rPr>
          <w:szCs w:val="17"/>
        </w:rPr>
        <w:tab/>
        <w:t>No.24 p.773</w:t>
      </w:r>
    </w:p>
    <w:p w14:paraId="1A6ECE4D" w14:textId="02CF7C6A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(Attorney-General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 xml:space="preserve">s Portfolio and Other Justice Measures) Act (Commencement) </w:t>
      </w:r>
      <w:r w:rsidRPr="004B4179">
        <w:rPr>
          <w:szCs w:val="17"/>
        </w:rPr>
        <w:br/>
        <w:t>Proclamation 2025</w:t>
      </w:r>
      <w:r w:rsidRPr="004B4179">
        <w:rPr>
          <w:szCs w:val="17"/>
        </w:rPr>
        <w:tab/>
        <w:t>No.29 p.1243</w:t>
      </w:r>
    </w:p>
    <w:p w14:paraId="27ED177F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(Criminal Proceedings) Act (Commencement) Proclamation 2025</w:t>
      </w:r>
      <w:r w:rsidRPr="004B4179">
        <w:rPr>
          <w:szCs w:val="17"/>
        </w:rPr>
        <w:tab/>
        <w:t>No.32 p.1408</w:t>
      </w:r>
    </w:p>
    <w:p w14:paraId="4DAB2D77" w14:textId="3B294CCC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(Identity Theft) Act (Commencement) Proclamation 2025</w:t>
      </w:r>
      <w:r w:rsidRPr="004B4179">
        <w:rPr>
          <w:szCs w:val="17"/>
        </w:rPr>
        <w:tab/>
        <w:t>No.9 p.138</w:t>
      </w:r>
    </w:p>
    <w:p w14:paraId="3AFC0F43" w14:textId="2841F7F6" w:rsidR="00EC12F7" w:rsidRPr="004B4179" w:rsidRDefault="00EC12F7" w:rsidP="003F068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Statutes Amendment (National Energy Laws) (Data Access) Amendment Act (Commencement) </w:t>
      </w:r>
      <w:r w:rsidR="00CD7566">
        <w:rPr>
          <w:szCs w:val="17"/>
        </w:rPr>
        <w:br/>
      </w:r>
      <w:r w:rsidRPr="004B4179">
        <w:rPr>
          <w:szCs w:val="17"/>
        </w:rPr>
        <w:t>Proclamation 2025</w:t>
      </w:r>
      <w:r w:rsidRPr="004B4179">
        <w:rPr>
          <w:szCs w:val="17"/>
        </w:rPr>
        <w:tab/>
        <w:t>No.22 p.714</w:t>
      </w:r>
    </w:p>
    <w:p w14:paraId="30F92285" w14:textId="5F9EEF1F" w:rsidR="00A02564" w:rsidRPr="004B4179" w:rsidRDefault="00A02564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(Personal Mobility Devices) Act (Commencement) Proclamation 2025</w:t>
      </w:r>
      <w:r w:rsidRPr="004B4179">
        <w:rPr>
          <w:szCs w:val="17"/>
        </w:rPr>
        <w:tab/>
        <w:t>No.35 p.2059</w:t>
      </w:r>
    </w:p>
    <w:p w14:paraId="72E25FCB" w14:textId="68331E12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Statutes Amendment (Small Business Commission and Retail and Commercial Leases) Act </w:t>
      </w:r>
      <w:r w:rsidR="008E62D8" w:rsidRPr="004B4179">
        <w:rPr>
          <w:szCs w:val="17"/>
        </w:rPr>
        <w:br/>
      </w:r>
      <w:r w:rsidRPr="004B4179">
        <w:rPr>
          <w:szCs w:val="17"/>
        </w:rPr>
        <w:t>(Commencement) Proclamation 2025</w:t>
      </w:r>
      <w:r w:rsidRPr="004B4179">
        <w:rPr>
          <w:szCs w:val="17"/>
        </w:rPr>
        <w:tab/>
        <w:t>No.34 p.1865</w:t>
      </w:r>
    </w:p>
    <w:p w14:paraId="7181E282" w14:textId="0E9FB497" w:rsidR="00EC12F7" w:rsidRPr="004B4179" w:rsidRDefault="00EC12F7" w:rsidP="0025381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Statutes Amendment (Tobacco and E-Cigarette Products—Closure Orders and Offences) Act </w:t>
      </w:r>
      <w:r w:rsidR="008E62D8" w:rsidRPr="004B4179">
        <w:rPr>
          <w:szCs w:val="17"/>
        </w:rPr>
        <w:br/>
      </w:r>
      <w:r w:rsidRPr="004B4179">
        <w:rPr>
          <w:szCs w:val="17"/>
        </w:rPr>
        <w:t>(Commencement) Proclamation 2025</w:t>
      </w:r>
      <w:r w:rsidRPr="004B4179">
        <w:rPr>
          <w:szCs w:val="17"/>
        </w:rPr>
        <w:tab/>
        <w:t>No.31 p.1386</w:t>
      </w:r>
    </w:p>
    <w:p w14:paraId="1EDB877F" w14:textId="77777777" w:rsidR="00EC12F7" w:rsidRPr="004B4179" w:rsidRDefault="00EC12F7" w:rsidP="00CB090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(Transport Portfolio) Act (Commencement) Proclamation 2025</w:t>
      </w:r>
      <w:r w:rsidRPr="004B4179">
        <w:rPr>
          <w:szCs w:val="17"/>
        </w:rPr>
        <w:tab/>
        <w:t>No.24 p.774</w:t>
      </w:r>
    </w:p>
    <w:p w14:paraId="66E9C6C3" w14:textId="77777777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Statutes Amendment (Victims of Crime) Act (Commencement) Proclamation 2025</w:t>
      </w:r>
      <w:r w:rsidRPr="004B4179">
        <w:rPr>
          <w:szCs w:val="17"/>
        </w:rPr>
        <w:tab/>
        <w:t>No.18 p.530</w:t>
      </w:r>
    </w:p>
    <w:p w14:paraId="2A61EBDD" w14:textId="5D9B7951" w:rsidR="005521CD" w:rsidRPr="004B4179" w:rsidRDefault="005521CD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Summary Offences (Knives and Other Weapons) Amendment Act (Commencement) Proclamation 2025</w:t>
      </w:r>
      <w:r w:rsidRPr="004B4179">
        <w:rPr>
          <w:szCs w:val="17"/>
        </w:rPr>
        <w:tab/>
        <w:t>No.35 p.2059</w:t>
      </w:r>
    </w:p>
    <w:p w14:paraId="317B0673" w14:textId="4BFBE48F" w:rsidR="00EC12F7" w:rsidRPr="004B4179" w:rsidRDefault="00EC12F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Transplantation and Anatomy (Disclosure of Information and Delegation) Amendment Act </w:t>
      </w:r>
      <w:r w:rsidR="00F30F33" w:rsidRPr="004B4179">
        <w:rPr>
          <w:szCs w:val="17"/>
        </w:rPr>
        <w:br/>
      </w:r>
      <w:r w:rsidRPr="004B4179">
        <w:rPr>
          <w:szCs w:val="17"/>
        </w:rPr>
        <w:t>(Commencement) Proclamation 2025</w:t>
      </w:r>
      <w:r w:rsidRPr="004B4179">
        <w:rPr>
          <w:szCs w:val="17"/>
        </w:rPr>
        <w:tab/>
        <w:t>No.8 p.110</w:t>
      </w:r>
    </w:p>
    <w:p w14:paraId="57B33AEC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Youth Court (Designation and Classification of Cross-border Magistrates) Proclamation 2025</w:t>
      </w:r>
      <w:r w:rsidRPr="004B4179">
        <w:rPr>
          <w:szCs w:val="17"/>
        </w:rPr>
        <w:tab/>
        <w:t>No.9 p.139</w:t>
      </w:r>
    </w:p>
    <w:p w14:paraId="3E26A62A" w14:textId="782AB66F" w:rsidR="00EC12F7" w:rsidRPr="004B4179" w:rsidRDefault="00EC12F7" w:rsidP="001A44D6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Youth Court (Designation and Classification of Magistrate) Proclamation 2025</w:t>
      </w:r>
      <w:r w:rsidRPr="004B4179">
        <w:rPr>
          <w:szCs w:val="17"/>
        </w:rPr>
        <w:tab/>
        <w:t>No.8 p.112 | No.13 p.256</w:t>
      </w:r>
      <w:r w:rsidR="000F2B84" w:rsidRPr="004B4179">
        <w:rPr>
          <w:szCs w:val="17"/>
        </w:rPr>
        <w:t xml:space="preserve"> | </w:t>
      </w:r>
      <w:r w:rsidR="001A44D6" w:rsidRPr="004B4179">
        <w:rPr>
          <w:szCs w:val="17"/>
        </w:rPr>
        <w:br/>
      </w:r>
      <w:r w:rsidR="000F2B84" w:rsidRPr="004B4179">
        <w:rPr>
          <w:szCs w:val="17"/>
        </w:rPr>
        <w:t>No.29 p.1244 | No.31 p.1387</w:t>
      </w:r>
    </w:p>
    <w:p w14:paraId="6BC17DE2" w14:textId="77777777" w:rsidR="00EC12F7" w:rsidRPr="004B4179" w:rsidRDefault="00EC12F7" w:rsidP="00413B59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Youth Court (Designation and Classification of Magistrates) Proclamation 2025</w:t>
      </w:r>
      <w:r w:rsidRPr="004B4179">
        <w:rPr>
          <w:szCs w:val="17"/>
        </w:rPr>
        <w:tab/>
        <w:t>No.34 p.1866</w:t>
      </w:r>
    </w:p>
    <w:p w14:paraId="41556A12" w14:textId="04D2FFC5" w:rsidR="00E128F1" w:rsidRDefault="00EC12F7" w:rsidP="00E128F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Youth Court (Designation of Judge) Proclamation 2025</w:t>
      </w:r>
      <w:r w:rsidRPr="004B4179">
        <w:rPr>
          <w:szCs w:val="17"/>
        </w:rPr>
        <w:tab/>
        <w:t>No.8 p.112</w:t>
      </w:r>
      <w:r w:rsidR="00E128F1">
        <w:rPr>
          <w:szCs w:val="17"/>
        </w:rPr>
        <w:br w:type="page"/>
      </w:r>
    </w:p>
    <w:p w14:paraId="28294000" w14:textId="77777777" w:rsidR="00453E15" w:rsidRPr="004B4179" w:rsidRDefault="00453E15" w:rsidP="008E62D8">
      <w:pPr>
        <w:pStyle w:val="Heading2"/>
      </w:pPr>
      <w:bookmarkStart w:id="19" w:name="_Toc96611430"/>
      <w:bookmarkStart w:id="20" w:name="_Toc96611827"/>
      <w:bookmarkStart w:id="21" w:name="_Toc203741662"/>
      <w:r w:rsidRPr="004B4179">
        <w:lastRenderedPageBreak/>
        <w:t>Regulations</w:t>
      </w:r>
      <w:bookmarkEnd w:id="19"/>
      <w:bookmarkEnd w:id="20"/>
      <w:bookmarkEnd w:id="21"/>
    </w:p>
    <w:p w14:paraId="5A00A150" w14:textId="1A05368D" w:rsidR="00184BF9" w:rsidRPr="004B4179" w:rsidRDefault="00184BF9" w:rsidP="000F556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Building and Construction Industry Security of Payment (Exemption)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17 of 2025</w:t>
      </w:r>
      <w:r w:rsidRPr="004B4179">
        <w:rPr>
          <w:szCs w:val="17"/>
        </w:rPr>
        <w:tab/>
        <w:t>No.25 p.834</w:t>
      </w:r>
    </w:p>
    <w:p w14:paraId="65396475" w14:textId="550A8B80" w:rsidR="00184BF9" w:rsidRPr="004B4179" w:rsidRDefault="00184BF9" w:rsidP="00BD560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Children and Young People (Oversight and Advocacy Bodies) (Consultation)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 37 of 2025</w:t>
      </w:r>
      <w:r w:rsidRPr="004B4179">
        <w:rPr>
          <w:szCs w:val="17"/>
        </w:rPr>
        <w:tab/>
        <w:t>No.31 p.1390</w:t>
      </w:r>
    </w:p>
    <w:p w14:paraId="65CFDA02" w14:textId="109683E5" w:rsidR="00184BF9" w:rsidRPr="004B4179" w:rsidRDefault="00184BF9" w:rsidP="006834BA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Controlled Substances (Poisons) (Pharmacist Vaccine Administration)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2 of 2025</w:t>
      </w:r>
      <w:r w:rsidRPr="004B4179">
        <w:rPr>
          <w:szCs w:val="17"/>
        </w:rPr>
        <w:tab/>
        <w:t>No.5 p.64</w:t>
      </w:r>
    </w:p>
    <w:p w14:paraId="71EB6214" w14:textId="794EAC39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Education and Children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>s Services (Overseas and Non-resident Student Charges)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19 of 2025</w:t>
      </w:r>
      <w:r w:rsidRPr="004B4179">
        <w:rPr>
          <w:szCs w:val="17"/>
        </w:rPr>
        <w:tab/>
        <w:t>No.28 p.1172</w:t>
      </w:r>
    </w:p>
    <w:p w14:paraId="6E1E93EC" w14:textId="77777777" w:rsidR="00184BF9" w:rsidRPr="004B4179" w:rsidRDefault="00184BF9" w:rsidP="00DA2B86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Electoral (Miscellaneous) Amendment Regulations 2025—No. 40 of 2025</w:t>
      </w:r>
      <w:r w:rsidRPr="004B4179">
        <w:rPr>
          <w:szCs w:val="17"/>
        </w:rPr>
        <w:tab/>
        <w:t>No.34 p.1867</w:t>
      </w:r>
    </w:p>
    <w:p w14:paraId="261DABEA" w14:textId="4BD86F0C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Emergency Services Funding (Remissions—Land) (Miscellaneous)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53 of 2025</w:t>
      </w:r>
      <w:r w:rsidRPr="004B4179">
        <w:rPr>
          <w:szCs w:val="17"/>
        </w:rPr>
        <w:tab/>
        <w:t>No.35 p.2121</w:t>
      </w:r>
    </w:p>
    <w:p w14:paraId="5B58E821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Environment Protection (Fees) Amendment Regulations 2025—No. 20 of 2025</w:t>
      </w:r>
      <w:r w:rsidRPr="004B4179">
        <w:rPr>
          <w:szCs w:val="17"/>
        </w:rPr>
        <w:tab/>
        <w:t>No.28 p.1173</w:t>
      </w:r>
    </w:p>
    <w:p w14:paraId="7CCE15B2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Expiation of Offences (Fees) Amendment Regulations 2025—No. 24 of 2025</w:t>
      </w:r>
      <w:r w:rsidRPr="004B4179">
        <w:rPr>
          <w:szCs w:val="17"/>
        </w:rPr>
        <w:tab/>
        <w:t>No.28 p.1183</w:t>
      </w:r>
    </w:p>
    <w:p w14:paraId="09235A75" w14:textId="5A320436" w:rsidR="00184BF9" w:rsidRPr="004B4179" w:rsidRDefault="00184BF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Fines Enforcement and Debt Recovery (Approved Treatment Programs)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5 of 2025</w:t>
      </w:r>
      <w:r w:rsidRPr="004B4179">
        <w:rPr>
          <w:szCs w:val="17"/>
        </w:rPr>
        <w:tab/>
        <w:t>No.11 p.194</w:t>
      </w:r>
    </w:p>
    <w:p w14:paraId="2C51F9AC" w14:textId="4C0AD4D9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Fines Enforcement and Debt Recovery (Prescribed Amounts) Amendment Regulations 2025—No. 29 of 2025</w:t>
      </w:r>
      <w:r w:rsidRPr="004B4179">
        <w:rPr>
          <w:szCs w:val="17"/>
        </w:rPr>
        <w:tab/>
        <w:t>No.28 p.1224</w:t>
      </w:r>
    </w:p>
    <w:p w14:paraId="5FE3F3AE" w14:textId="77777777" w:rsidR="00184BF9" w:rsidRPr="004B4179" w:rsidRDefault="00184BF9" w:rsidP="000D1F7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Harbors and Navigation (Fees) Amendment Regulations 2025—No. 32 of 2025</w:t>
      </w:r>
      <w:r w:rsidRPr="004B4179">
        <w:rPr>
          <w:szCs w:val="17"/>
        </w:rPr>
        <w:tab/>
        <w:t>No.30 p.1309</w:t>
      </w:r>
    </w:p>
    <w:p w14:paraId="47083CE4" w14:textId="5694588E" w:rsidR="00184BF9" w:rsidRPr="004B4179" w:rsidRDefault="00184BF9" w:rsidP="00072DA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Heavy Vehicle National Law (South Australia) (Expiation Fees) Amendment Regulations 2025—No. 28 of 2025</w:t>
      </w:r>
      <w:r w:rsidRPr="004B4179">
        <w:rPr>
          <w:szCs w:val="17"/>
        </w:rPr>
        <w:tab/>
        <w:t>No.28 p.1214</w:t>
      </w:r>
    </w:p>
    <w:p w14:paraId="2214D923" w14:textId="1416239E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Hydrogen and Renewable Energy (Administrative Penalties) Amendment Regulations 2025—No. 22 of 2025</w:t>
      </w:r>
      <w:r w:rsidRPr="004B4179">
        <w:rPr>
          <w:szCs w:val="17"/>
        </w:rPr>
        <w:tab/>
        <w:t>No.28 p.1179</w:t>
      </w:r>
    </w:p>
    <w:p w14:paraId="14DAD32F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Land Tax Regulations 2025—No. 30 of 2025</w:t>
      </w:r>
      <w:r w:rsidRPr="004B4179">
        <w:rPr>
          <w:szCs w:val="17"/>
        </w:rPr>
        <w:tab/>
        <w:t>No.28 p.1226</w:t>
      </w:r>
    </w:p>
    <w:p w14:paraId="29E45FC8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Mining (Rental) Amendment Regulations 2025—No. 21 of 2025</w:t>
      </w:r>
      <w:r w:rsidRPr="004B4179">
        <w:rPr>
          <w:szCs w:val="17"/>
        </w:rPr>
        <w:tab/>
        <w:t>No.28 p.1177</w:t>
      </w:r>
    </w:p>
    <w:p w14:paraId="393B4DDA" w14:textId="77777777" w:rsidR="00184BF9" w:rsidRPr="004B4179" w:rsidRDefault="00184BF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(Demerit Points) Amendment Regulations 2025—No. 1 of 2025</w:t>
      </w:r>
      <w:r w:rsidRPr="004B4179">
        <w:rPr>
          <w:szCs w:val="17"/>
        </w:rPr>
        <w:tab/>
        <w:t>No.4 p.46</w:t>
      </w:r>
    </w:p>
    <w:p w14:paraId="33268800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(Expiation Fees) Amendment Regulations 2025—No. 27 of 2025</w:t>
      </w:r>
      <w:r w:rsidRPr="004B4179">
        <w:rPr>
          <w:szCs w:val="17"/>
        </w:rPr>
        <w:tab/>
        <w:t>No.28 p.1209</w:t>
      </w:r>
    </w:p>
    <w:p w14:paraId="683C3FBD" w14:textId="77777777" w:rsidR="00184BF9" w:rsidRPr="004B4179" w:rsidRDefault="00184BF9" w:rsidP="000D1F7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(Fees) Amendment Regulations 2025—No. 33 of 2025</w:t>
      </w:r>
      <w:r w:rsidRPr="004B4179">
        <w:rPr>
          <w:szCs w:val="17"/>
        </w:rPr>
        <w:tab/>
        <w:t>No.30 p.1315</w:t>
      </w:r>
    </w:p>
    <w:p w14:paraId="6A662A65" w14:textId="30612AAF" w:rsidR="00184BF9" w:rsidRPr="004B4179" w:rsidRDefault="00184BF9" w:rsidP="000D1F7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(National Heavy Vehicles Registration Fees) Amendment Regulations 2025—No. 35 of 2025</w:t>
      </w:r>
      <w:r w:rsidRPr="004B4179">
        <w:rPr>
          <w:szCs w:val="17"/>
        </w:rPr>
        <w:tab/>
        <w:t>No.30 p.1330</w:t>
      </w:r>
    </w:p>
    <w:p w14:paraId="6C7564BE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(Personal Mobility Devices) Amendment Regulations 2025—No. 41 of 2025</w:t>
      </w:r>
      <w:r w:rsidRPr="004B4179">
        <w:rPr>
          <w:szCs w:val="17"/>
        </w:rPr>
        <w:tab/>
        <w:t>No.35 p.2061</w:t>
      </w:r>
    </w:p>
    <w:p w14:paraId="6EA6B71F" w14:textId="77777777" w:rsidR="00184BF9" w:rsidRPr="004B4179" w:rsidRDefault="00184BF9" w:rsidP="000F4A4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(Section 82A Demerit Points) Amendment Regulations 2025—No. 14 of 2025</w:t>
      </w:r>
      <w:r w:rsidRPr="004B4179">
        <w:rPr>
          <w:szCs w:val="17"/>
        </w:rPr>
        <w:tab/>
        <w:t>No.24 p.788</w:t>
      </w:r>
    </w:p>
    <w:p w14:paraId="0CCC01E6" w14:textId="77777777" w:rsidR="00184BF9" w:rsidRPr="004B4179" w:rsidRDefault="00184BF9" w:rsidP="007E0F0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Electricity (South Australia) (Civil Penalties) Amendment Regulations 2025—No. 38 of 2025</w:t>
      </w:r>
      <w:r w:rsidRPr="004B4179">
        <w:rPr>
          <w:szCs w:val="17"/>
        </w:rPr>
        <w:tab/>
        <w:t>No.32 p.1409</w:t>
      </w:r>
    </w:p>
    <w:p w14:paraId="09717BBF" w14:textId="77777777" w:rsidR="00184BF9" w:rsidRPr="004B4179" w:rsidRDefault="00184BF9" w:rsidP="007E0F0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Electricity (South Australia) (Data Access) Amendment Regulations 2025—No. 11 of 2025</w:t>
      </w:r>
      <w:r w:rsidRPr="004B4179">
        <w:rPr>
          <w:szCs w:val="17"/>
        </w:rPr>
        <w:tab/>
        <w:t>No.22 p.716</w:t>
      </w:r>
    </w:p>
    <w:p w14:paraId="61A501C9" w14:textId="77777777" w:rsidR="00184BF9" w:rsidRPr="004B4179" w:rsidRDefault="00184BF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National Energy Retail Law (Local Provisions) (Small Compensation Claims Regime) Amendment </w:t>
      </w:r>
      <w:r w:rsidRPr="004B4179">
        <w:rPr>
          <w:szCs w:val="17"/>
        </w:rPr>
        <w:br/>
        <w:t>Regulations 2025—No. 7 of 2025</w:t>
      </w:r>
      <w:r w:rsidRPr="004B4179">
        <w:rPr>
          <w:szCs w:val="17"/>
        </w:rPr>
        <w:tab/>
        <w:t>No.15 p.291</w:t>
      </w:r>
    </w:p>
    <w:p w14:paraId="12426D17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Energy Retail Law (Local Provisions) Regulations 2025—No. 49 of 2025</w:t>
      </w:r>
      <w:r w:rsidRPr="004B4179">
        <w:rPr>
          <w:szCs w:val="17"/>
        </w:rPr>
        <w:tab/>
        <w:t>No.35 p.2105</w:t>
      </w:r>
    </w:p>
    <w:p w14:paraId="195FC281" w14:textId="77777777" w:rsidR="00184BF9" w:rsidRPr="004B4179" w:rsidRDefault="00184BF9" w:rsidP="007E0F0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Gas (South Australia) (Civil Penalties) Amendment Regulations 2025—No. 39 of 2025</w:t>
      </w:r>
      <w:r w:rsidRPr="004B4179">
        <w:rPr>
          <w:szCs w:val="17"/>
        </w:rPr>
        <w:tab/>
        <w:t>No. 32 p.1411</w:t>
      </w:r>
    </w:p>
    <w:p w14:paraId="09B59CB8" w14:textId="77777777" w:rsidR="00184BF9" w:rsidRPr="004B4179" w:rsidRDefault="00184BF9" w:rsidP="007E0F0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Gas (South Australia) (Data Access) Amendment Regulations 2025—No. 12 of 2025</w:t>
      </w:r>
      <w:r w:rsidRPr="004B4179">
        <w:rPr>
          <w:szCs w:val="17"/>
        </w:rPr>
        <w:tab/>
        <w:t>No.22 p.717</w:t>
      </w:r>
    </w:p>
    <w:p w14:paraId="1749E7C2" w14:textId="77777777" w:rsidR="00184BF9" w:rsidRPr="004B4179" w:rsidRDefault="00184BF9" w:rsidP="00FF7F86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Passenger Transport (Miscellaneous) Amendment Regulations 2025—No. 3 of 2025</w:t>
      </w:r>
      <w:r w:rsidRPr="004B4179">
        <w:rPr>
          <w:szCs w:val="17"/>
        </w:rPr>
        <w:tab/>
        <w:t>No.5 p.66</w:t>
      </w:r>
    </w:p>
    <w:p w14:paraId="094CB7B3" w14:textId="5D6CC3E3" w:rsidR="00184BF9" w:rsidRPr="004B4179" w:rsidRDefault="00184BF9" w:rsidP="002129D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Passenger Transport (Point to Point Transport Service Levy) Amendment Regulations 2025—No. 31 of 2025</w:t>
      </w:r>
      <w:r w:rsidRPr="004B4179">
        <w:rPr>
          <w:szCs w:val="17"/>
        </w:rPr>
        <w:tab/>
        <w:t>No.30 p.1308</w:t>
      </w:r>
    </w:p>
    <w:p w14:paraId="5F3006AC" w14:textId="77777777" w:rsidR="00184BF9" w:rsidRPr="004B4179" w:rsidRDefault="00184BF9" w:rsidP="00572A4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Passenger Transport (Transit Barring Orders) Amendment Regulations 2025—No.18 of 2025</w:t>
      </w:r>
      <w:r w:rsidRPr="004B4179">
        <w:rPr>
          <w:szCs w:val="17"/>
        </w:rPr>
        <w:tab/>
        <w:t>No.26 p.861</w:t>
      </w:r>
    </w:p>
    <w:p w14:paraId="507CDA9C" w14:textId="77777777" w:rsidR="00184BF9" w:rsidRPr="004B4179" w:rsidRDefault="00184BF9" w:rsidP="00F937F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Payroll Tax Regulations 2025—No. 6 of 2025</w:t>
      </w:r>
      <w:r w:rsidRPr="004B4179">
        <w:rPr>
          <w:szCs w:val="17"/>
        </w:rPr>
        <w:tab/>
        <w:t>No.11 p.195</w:t>
      </w:r>
    </w:p>
    <w:p w14:paraId="60DB829D" w14:textId="1735178F" w:rsidR="00184BF9" w:rsidRPr="004B4179" w:rsidRDefault="00184BF9" w:rsidP="00072DA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Planning, Development and Infrastructure (General) (Land Use Continuance) Amendment Regulations 2025—</w:t>
      </w:r>
      <w:r w:rsidR="00B873F7">
        <w:rPr>
          <w:szCs w:val="17"/>
        </w:rPr>
        <w:br/>
      </w:r>
      <w:r w:rsidRPr="004B4179">
        <w:rPr>
          <w:szCs w:val="17"/>
        </w:rPr>
        <w:t>No. 4 of 2025</w:t>
      </w:r>
      <w:r w:rsidRPr="004B4179">
        <w:rPr>
          <w:szCs w:val="17"/>
        </w:rPr>
        <w:tab/>
        <w:t>No.8 p.113</w:t>
      </w:r>
    </w:p>
    <w:p w14:paraId="602EA91C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Private Parking Areas (Expiation Fees) Amendment Regulations 2025—No. 23 of 2025</w:t>
      </w:r>
      <w:r w:rsidRPr="004B4179">
        <w:rPr>
          <w:szCs w:val="17"/>
        </w:rPr>
        <w:tab/>
        <w:t>No.28 p.1181</w:t>
      </w:r>
    </w:p>
    <w:p w14:paraId="791A7C79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Public Corporations (Distribution Lessor Corporation) Regulations 2025—No. 44 of 2025</w:t>
      </w:r>
      <w:r w:rsidRPr="004B4179">
        <w:rPr>
          <w:szCs w:val="17"/>
        </w:rPr>
        <w:tab/>
        <w:t>No.35 p.2073</w:t>
      </w:r>
    </w:p>
    <w:p w14:paraId="08261DFB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Public Corporations (Generation Lessor Corporation) Regulations 2025—No. 45 of 2025</w:t>
      </w:r>
      <w:r w:rsidRPr="004B4179">
        <w:rPr>
          <w:szCs w:val="17"/>
        </w:rPr>
        <w:tab/>
        <w:t>No.35 p.2081</w:t>
      </w:r>
    </w:p>
    <w:p w14:paraId="3958C894" w14:textId="0F7E55F1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Public Corporations (Transmission Lessor Corporation) Regulations 2025—No. 46 of 2025</w:t>
      </w:r>
      <w:r w:rsidRPr="004B4179">
        <w:rPr>
          <w:szCs w:val="17"/>
        </w:rPr>
        <w:tab/>
        <w:t>No.35 p.2089</w:t>
      </w:r>
    </w:p>
    <w:p w14:paraId="32A4BAED" w14:textId="77777777" w:rsidR="00072CF1" w:rsidRPr="004B4179" w:rsidRDefault="00072CF1" w:rsidP="00072CF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Rail Safety National Law National Regulations (Fees) Amendment Regulations 2025—No. 51 of 2025</w:t>
      </w:r>
      <w:r w:rsidRPr="004B4179">
        <w:rPr>
          <w:szCs w:val="17"/>
        </w:rPr>
        <w:tab/>
        <w:t>No.35 p.2117</w:t>
      </w:r>
    </w:p>
    <w:p w14:paraId="70A9E87E" w14:textId="00031B4B" w:rsidR="00184BF9" w:rsidRPr="004B4179" w:rsidRDefault="00184BF9" w:rsidP="000F556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Return to Work Corporation (Claims Management—Contractual Arrangements) Regulations 2025—</w:t>
      </w:r>
      <w:r w:rsidR="00661B0A" w:rsidRPr="004B4179">
        <w:rPr>
          <w:szCs w:val="17"/>
        </w:rPr>
        <w:br/>
      </w:r>
      <w:r w:rsidRPr="004B4179">
        <w:rPr>
          <w:szCs w:val="17"/>
        </w:rPr>
        <w:t>No. 15 of 2025</w:t>
      </w:r>
      <w:r w:rsidRPr="004B4179">
        <w:rPr>
          <w:szCs w:val="17"/>
        </w:rPr>
        <w:tab/>
        <w:t>No.25 p.824</w:t>
      </w:r>
    </w:p>
    <w:p w14:paraId="414915AC" w14:textId="577F111B" w:rsidR="00184BF9" w:rsidRPr="004B4179" w:rsidRDefault="00184BF9" w:rsidP="000F4A4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Road Traffic (Miscellaneous) (Breakdown Services Vehicles) Amendment Regulations 2025—</w:t>
      </w:r>
      <w:r w:rsidR="00661B0A" w:rsidRPr="004B4179">
        <w:rPr>
          <w:szCs w:val="17"/>
        </w:rPr>
        <w:br/>
      </w:r>
      <w:r w:rsidRPr="004B4179">
        <w:rPr>
          <w:szCs w:val="17"/>
        </w:rPr>
        <w:t>No. 13 of 2025</w:t>
      </w:r>
      <w:r w:rsidRPr="004B4179">
        <w:rPr>
          <w:szCs w:val="17"/>
        </w:rPr>
        <w:tab/>
        <w:t>No.24 p.785</w:t>
      </w:r>
    </w:p>
    <w:p w14:paraId="2BD1308B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Road Traffic (Miscellaneous) (Expiation Fees) Amendment Regulations 2025—No. 26 of 2025</w:t>
      </w:r>
      <w:r w:rsidRPr="004B4179">
        <w:rPr>
          <w:szCs w:val="17"/>
        </w:rPr>
        <w:tab/>
        <w:t>No.28 p.1185</w:t>
      </w:r>
    </w:p>
    <w:p w14:paraId="133FFBCC" w14:textId="77777777" w:rsidR="00184BF9" w:rsidRPr="004B4179" w:rsidRDefault="00184BF9" w:rsidP="000D1F7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Road Traffic (Miscellaneous) (Fees) Amendment Regulations 2025—No. 34 of 2025</w:t>
      </w:r>
      <w:r w:rsidRPr="004B4179">
        <w:rPr>
          <w:szCs w:val="17"/>
        </w:rPr>
        <w:tab/>
        <w:t>No.30 p.1328</w:t>
      </w:r>
    </w:p>
    <w:p w14:paraId="18AB7689" w14:textId="6AD57860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Road Traffic (Miscellaneous) (Personal Mobility Devices) Amendment Regulations 2025—No. 42 of 2025</w:t>
      </w:r>
      <w:r w:rsidRPr="004B4179">
        <w:rPr>
          <w:szCs w:val="17"/>
        </w:rPr>
        <w:tab/>
        <w:t>No.35 p.2064</w:t>
      </w:r>
    </w:p>
    <w:p w14:paraId="04EF2CCE" w14:textId="628D1471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Road Traffic (Miscellaneous) (Photographic Detection Devices) Amendment Regulations 2025—No. 50 of 2025</w:t>
      </w:r>
      <w:r w:rsidRPr="004B4179">
        <w:rPr>
          <w:szCs w:val="17"/>
        </w:rPr>
        <w:tab/>
        <w:t>No.35 p.2113</w:t>
      </w:r>
    </w:p>
    <w:p w14:paraId="669695CD" w14:textId="5FB67BFC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Road Traffic (Road Rules—Ancillary and Miscellaneous Provisions) (Personal Mobility Devices) Amendment </w:t>
      </w:r>
      <w:r w:rsidR="00785755">
        <w:rPr>
          <w:szCs w:val="17"/>
        </w:rPr>
        <w:br/>
      </w:r>
      <w:r w:rsidRPr="004B4179">
        <w:rPr>
          <w:szCs w:val="17"/>
        </w:rPr>
        <w:t>Regulations 2025—No. 43 of 2025</w:t>
      </w:r>
      <w:r w:rsidRPr="004B4179">
        <w:rPr>
          <w:szCs w:val="17"/>
        </w:rPr>
        <w:tab/>
        <w:t>No.35 p.2068</w:t>
      </w:r>
    </w:p>
    <w:p w14:paraId="39FDD7CD" w14:textId="77777777" w:rsidR="00184BF9" w:rsidRPr="004B4179" w:rsidRDefault="00184BF9" w:rsidP="00DA76E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Road Traffic (Road Rules—Ancillary and Miscellaneous Provisions) (School Days) Amendment </w:t>
      </w:r>
      <w:r w:rsidRPr="004B4179">
        <w:rPr>
          <w:szCs w:val="17"/>
        </w:rPr>
        <w:br/>
        <w:t>Regulations 2025—No. 9 of 2025</w:t>
      </w:r>
      <w:r w:rsidRPr="004B4179">
        <w:rPr>
          <w:szCs w:val="17"/>
        </w:rPr>
        <w:tab/>
        <w:t>No.20 p.558</w:t>
      </w:r>
    </w:p>
    <w:p w14:paraId="5A4CB6C0" w14:textId="55DD3121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South Australian Public Health (Notifiable and Controlled Notifiable Conditions) Regulations 2025—</w:t>
      </w:r>
      <w:r w:rsidR="00B873F7">
        <w:rPr>
          <w:szCs w:val="17"/>
        </w:rPr>
        <w:br/>
      </w:r>
      <w:r w:rsidRPr="004B4179">
        <w:rPr>
          <w:szCs w:val="17"/>
        </w:rPr>
        <w:t>No. 48 of 2025</w:t>
      </w:r>
      <w:r w:rsidRPr="004B4179">
        <w:rPr>
          <w:szCs w:val="17"/>
        </w:rPr>
        <w:tab/>
        <w:t>No.35 p.2099</w:t>
      </w:r>
    </w:p>
    <w:p w14:paraId="4C0BD770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Summary Offences (Knives and Other Weapons) (No 2) Amendment Regulations 2025—No. 52 of 2025</w:t>
      </w:r>
      <w:r w:rsidRPr="004B4179">
        <w:rPr>
          <w:szCs w:val="17"/>
        </w:rPr>
        <w:tab/>
        <w:t>No.35 p.2119</w:t>
      </w:r>
    </w:p>
    <w:p w14:paraId="7D54CEE8" w14:textId="77777777" w:rsidR="00184BF9" w:rsidRPr="004B4179" w:rsidRDefault="00184BF9" w:rsidP="002C475A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Summary Offences (Knives and Other Weapons) Amendment Regulations 2025—No. 10 of 2025</w:t>
      </w:r>
      <w:r w:rsidRPr="004B4179">
        <w:rPr>
          <w:szCs w:val="17"/>
        </w:rPr>
        <w:tab/>
        <w:t>No.20 p.560</w:t>
      </w:r>
    </w:p>
    <w:p w14:paraId="399297B6" w14:textId="77777777" w:rsidR="00184BF9" w:rsidRPr="004B4179" w:rsidRDefault="00184BF9" w:rsidP="000F556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Superannuation Funds Management Corporation of South Australia Regulations 2025—No. 16 of 2025</w:t>
      </w:r>
      <w:r w:rsidRPr="004B4179">
        <w:rPr>
          <w:szCs w:val="17"/>
        </w:rPr>
        <w:tab/>
        <w:t>No.25 p.827</w:t>
      </w:r>
    </w:p>
    <w:p w14:paraId="47D2FDA7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Supreme Court (Fees in Probate Jurisdiction) Amendment Regulations 2025—No. 47 of 2025</w:t>
      </w:r>
      <w:r w:rsidRPr="004B4179">
        <w:rPr>
          <w:szCs w:val="17"/>
        </w:rPr>
        <w:tab/>
        <w:t>No.35 p.2097</w:t>
      </w:r>
    </w:p>
    <w:p w14:paraId="0459D606" w14:textId="77777777" w:rsidR="00184BF9" w:rsidRPr="004B4179" w:rsidRDefault="00184BF9" w:rsidP="00DA76E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Tobacco and E-Cigarette Products (Prescribed Quantities) Amendment Regulations 2025—No 36 of 2025</w:t>
      </w:r>
      <w:r w:rsidRPr="004B4179">
        <w:rPr>
          <w:szCs w:val="17"/>
        </w:rPr>
        <w:tab/>
        <w:t>No.31 p.1388</w:t>
      </w:r>
    </w:p>
    <w:p w14:paraId="05745C4E" w14:textId="77777777" w:rsidR="00184BF9" w:rsidRPr="004B4179" w:rsidRDefault="00184BF9" w:rsidP="00DA76E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Trustee (Prescribed Qualifications) Amendment Regulations 2025—No. 8 of 2025</w:t>
      </w:r>
      <w:r w:rsidRPr="004B4179">
        <w:rPr>
          <w:szCs w:val="17"/>
        </w:rPr>
        <w:tab/>
        <w:t>No.15 p.294</w:t>
      </w:r>
    </w:p>
    <w:p w14:paraId="5C05D1AF" w14:textId="77777777" w:rsidR="00184BF9" w:rsidRPr="004B4179" w:rsidRDefault="00184BF9" w:rsidP="00AA01B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Victims of Crime (Fund and Levy) Amendment Regulations 2025—No. 25 of 2025</w:t>
      </w:r>
      <w:r w:rsidRPr="004B4179">
        <w:rPr>
          <w:szCs w:val="17"/>
        </w:rPr>
        <w:tab/>
        <w:t>No.28 p.1184</w:t>
      </w:r>
    </w:p>
    <w:p w14:paraId="664A0D00" w14:textId="77777777" w:rsidR="00184BF9" w:rsidRPr="004B4179" w:rsidRDefault="00184BF9" w:rsidP="008713A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Work Health and Safety (Prescription of Fee) Amendment Regulations 2025—No. 54 of 2025</w:t>
      </w:r>
      <w:r w:rsidRPr="004B4179">
        <w:rPr>
          <w:szCs w:val="17"/>
        </w:rPr>
        <w:tab/>
        <w:t>No.35 p.2123</w:t>
      </w:r>
    </w:p>
    <w:p w14:paraId="11BE3802" w14:textId="3BB3E8AD" w:rsidR="00821DB9" w:rsidRPr="004B4179" w:rsidRDefault="00821DB9" w:rsidP="004F41DF">
      <w:pPr>
        <w:pStyle w:val="Heading1"/>
        <w:tabs>
          <w:tab w:val="right" w:leader="dot" w:pos="9356"/>
        </w:tabs>
      </w:pPr>
      <w:r w:rsidRPr="004B4179">
        <w:rPr>
          <w:sz w:val="17"/>
          <w:szCs w:val="17"/>
        </w:rPr>
        <w:br w:type="page"/>
      </w:r>
      <w:bookmarkStart w:id="22" w:name="_Toc30776652"/>
      <w:bookmarkStart w:id="23" w:name="_Toc32835884"/>
      <w:bookmarkStart w:id="24" w:name="_Toc96611433"/>
      <w:bookmarkStart w:id="25" w:name="_Toc96611830"/>
      <w:bookmarkStart w:id="26" w:name="_Toc203741663"/>
      <w:r w:rsidRPr="004B4179">
        <w:lastRenderedPageBreak/>
        <w:t>Rules</w:t>
      </w:r>
      <w:bookmarkEnd w:id="22"/>
      <w:bookmarkEnd w:id="23"/>
      <w:bookmarkEnd w:id="24"/>
      <w:bookmarkEnd w:id="25"/>
      <w:bookmarkEnd w:id="26"/>
    </w:p>
    <w:p w14:paraId="2E18C80F" w14:textId="2C71EB77" w:rsidR="00493F05" w:rsidRPr="004B4179" w:rsidRDefault="00493F05" w:rsidP="008E62D8">
      <w:pPr>
        <w:pStyle w:val="Heading2"/>
      </w:pPr>
      <w:bookmarkStart w:id="27" w:name="_Toc203741664"/>
      <w:r w:rsidRPr="004B4179">
        <w:t>District Court Act 1991</w:t>
      </w:r>
      <w:bookmarkEnd w:id="27"/>
    </w:p>
    <w:p w14:paraId="4F25ED38" w14:textId="77777777" w:rsidR="00B12F8C" w:rsidRPr="004B4179" w:rsidRDefault="00B12F8C" w:rsidP="00B12F8C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Joint Criminal (No 6) Amending Rules 2025</w:t>
      </w:r>
      <w:r w:rsidRPr="004B4179">
        <w:rPr>
          <w:szCs w:val="17"/>
        </w:rPr>
        <w:tab/>
        <w:t>No.20 p.563</w:t>
      </w:r>
    </w:p>
    <w:p w14:paraId="7D0A56BB" w14:textId="77777777" w:rsidR="00B12F8C" w:rsidRPr="004B4179" w:rsidRDefault="00B12F8C" w:rsidP="00B12F8C">
      <w:pPr>
        <w:tabs>
          <w:tab w:val="right" w:leader="dot" w:pos="9356"/>
        </w:tabs>
        <w:ind w:left="567" w:hanging="283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No.21 p.688</w:t>
      </w:r>
    </w:p>
    <w:p w14:paraId="3A0D4CD7" w14:textId="77777777" w:rsidR="00494AFF" w:rsidRPr="004B4179" w:rsidRDefault="00494AFF" w:rsidP="00494AFF">
      <w:pPr>
        <w:tabs>
          <w:tab w:val="right" w:leader="dot" w:pos="9356"/>
        </w:tabs>
        <w:ind w:left="426" w:hanging="283"/>
        <w:rPr>
          <w:szCs w:val="17"/>
        </w:rPr>
      </w:pPr>
      <w:r w:rsidRPr="004B4179">
        <w:rPr>
          <w:szCs w:val="17"/>
        </w:rPr>
        <w:t>Joint Criminal (No 7) Amending Rules 2025</w:t>
      </w:r>
      <w:r w:rsidRPr="004B4179">
        <w:rPr>
          <w:szCs w:val="17"/>
        </w:rPr>
        <w:tab/>
        <w:t>No.24 p.790</w:t>
      </w:r>
    </w:p>
    <w:p w14:paraId="5FD827A3" w14:textId="77777777" w:rsidR="00D3790F" w:rsidRPr="004B4179" w:rsidRDefault="00D3790F" w:rsidP="00D3790F">
      <w:pPr>
        <w:tabs>
          <w:tab w:val="right" w:leader="dot" w:pos="9356"/>
        </w:tabs>
        <w:ind w:left="425" w:hanging="283"/>
      </w:pPr>
      <w:bookmarkStart w:id="28" w:name="_Hlk202355063"/>
      <w:bookmarkStart w:id="29" w:name="_Toc194527758"/>
      <w:r w:rsidRPr="004B4179">
        <w:t>Uniform Civil (No 14) Amending Rules 2025</w:t>
      </w:r>
      <w:r w:rsidRPr="004B4179">
        <w:tab/>
        <w:t>No.32 p.1412</w:t>
      </w:r>
    </w:p>
    <w:bookmarkEnd w:id="28"/>
    <w:p w14:paraId="69FEFD38" w14:textId="7CF21325" w:rsidR="007772FD" w:rsidRPr="004B4179" w:rsidRDefault="007772FD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t>Uniform Special Statutory (No 5) Amending Rules 2025</w:t>
      </w:r>
      <w:bookmarkEnd w:id="29"/>
      <w:r w:rsidRPr="004B4179">
        <w:rPr>
          <w:szCs w:val="17"/>
        </w:rPr>
        <w:tab/>
        <w:t>No.20 p.586</w:t>
      </w:r>
    </w:p>
    <w:p w14:paraId="08B76B5D" w14:textId="77777777" w:rsidR="00C346AB" w:rsidRPr="004B4179" w:rsidRDefault="00C346AB" w:rsidP="00C346AB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rPr>
          <w:szCs w:val="17"/>
        </w:rPr>
        <w:t>Uniform Special Statutory (No 6) Amending Rules 2025</w:t>
      </w:r>
      <w:r w:rsidRPr="004B4179">
        <w:rPr>
          <w:szCs w:val="17"/>
        </w:rPr>
        <w:tab/>
        <w:t>No.24 p.794</w:t>
      </w:r>
    </w:p>
    <w:p w14:paraId="1C7458DC" w14:textId="4B3C1586" w:rsidR="00B12F8C" w:rsidRPr="004B4179" w:rsidRDefault="008E622C" w:rsidP="008E62D8">
      <w:pPr>
        <w:pStyle w:val="Heading2"/>
      </w:pPr>
      <w:bookmarkStart w:id="30" w:name="_Toc203741665"/>
      <w:r w:rsidRPr="004B4179">
        <w:t>Environment, Resources and Development Court</w:t>
      </w:r>
      <w:r w:rsidR="00B12F8C" w:rsidRPr="004B4179">
        <w:t xml:space="preserve"> Act 199</w:t>
      </w:r>
      <w:r w:rsidRPr="004B4179">
        <w:t>3</w:t>
      </w:r>
      <w:bookmarkEnd w:id="30"/>
    </w:p>
    <w:p w14:paraId="36819E14" w14:textId="77777777" w:rsidR="00B12F8C" w:rsidRPr="004B4179" w:rsidRDefault="00B12F8C" w:rsidP="00B12F8C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Joint Criminal (No 6) Amending Rules 2025</w:t>
      </w:r>
      <w:r w:rsidRPr="004B4179">
        <w:rPr>
          <w:szCs w:val="17"/>
        </w:rPr>
        <w:tab/>
        <w:t>No.20 p.563</w:t>
      </w:r>
    </w:p>
    <w:p w14:paraId="259A3AE9" w14:textId="77777777" w:rsidR="00B12F8C" w:rsidRPr="004B4179" w:rsidRDefault="00B12F8C" w:rsidP="00B12F8C">
      <w:pPr>
        <w:tabs>
          <w:tab w:val="right" w:leader="dot" w:pos="9356"/>
        </w:tabs>
        <w:ind w:left="567" w:hanging="283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No.21 p.688</w:t>
      </w:r>
    </w:p>
    <w:p w14:paraId="59611CC2" w14:textId="77777777" w:rsidR="00494AFF" w:rsidRPr="004B4179" w:rsidRDefault="00494AFF" w:rsidP="00494AFF">
      <w:pPr>
        <w:tabs>
          <w:tab w:val="right" w:leader="dot" w:pos="9356"/>
        </w:tabs>
        <w:ind w:left="426" w:hanging="283"/>
        <w:rPr>
          <w:szCs w:val="17"/>
        </w:rPr>
      </w:pPr>
      <w:r w:rsidRPr="004B4179">
        <w:rPr>
          <w:szCs w:val="17"/>
        </w:rPr>
        <w:t>Joint Criminal (No 7) Amending Rules 2025</w:t>
      </w:r>
      <w:r w:rsidRPr="004B4179">
        <w:rPr>
          <w:szCs w:val="17"/>
        </w:rPr>
        <w:tab/>
        <w:t>No.24 p.790</w:t>
      </w:r>
    </w:p>
    <w:p w14:paraId="067B22C6" w14:textId="77777777" w:rsidR="00D3790F" w:rsidRPr="004B4179" w:rsidRDefault="00D3790F" w:rsidP="00D3790F">
      <w:pPr>
        <w:tabs>
          <w:tab w:val="right" w:leader="dot" w:pos="9356"/>
        </w:tabs>
        <w:ind w:left="425" w:hanging="283"/>
      </w:pPr>
      <w:r w:rsidRPr="004B4179">
        <w:t>Uniform Civil (No 14) Amending Rules 2025</w:t>
      </w:r>
      <w:r w:rsidRPr="004B4179">
        <w:tab/>
        <w:t>No.32 p.1412</w:t>
      </w:r>
    </w:p>
    <w:p w14:paraId="3C867EF4" w14:textId="77129316" w:rsidR="007772FD" w:rsidRPr="004B4179" w:rsidRDefault="007772FD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t>Uniform Special Statutory (No 5) Amending Rules 2025</w:t>
      </w:r>
      <w:r w:rsidRPr="004B4179">
        <w:rPr>
          <w:szCs w:val="17"/>
        </w:rPr>
        <w:tab/>
        <w:t>No.20 p.586</w:t>
      </w:r>
    </w:p>
    <w:p w14:paraId="146430E3" w14:textId="77777777" w:rsidR="00C346AB" w:rsidRPr="004B4179" w:rsidRDefault="00C346AB" w:rsidP="00C346AB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rPr>
          <w:szCs w:val="17"/>
        </w:rPr>
        <w:t>Uniform Special Statutory (No 6) Amending Rules 2025</w:t>
      </w:r>
      <w:r w:rsidRPr="004B4179">
        <w:rPr>
          <w:szCs w:val="17"/>
        </w:rPr>
        <w:tab/>
        <w:t>No.24 p.794</w:t>
      </w:r>
    </w:p>
    <w:p w14:paraId="531B16C5" w14:textId="77777777" w:rsidR="005121E5" w:rsidRPr="004B4179" w:rsidRDefault="005121E5" w:rsidP="008E62D8">
      <w:pPr>
        <w:pStyle w:val="Heading2"/>
      </w:pPr>
      <w:bookmarkStart w:id="31" w:name="_Toc203741666"/>
      <w:r w:rsidRPr="004B4179">
        <w:t>First Nations Voice Act 2023</w:t>
      </w:r>
      <w:bookmarkEnd w:id="31"/>
    </w:p>
    <w:p w14:paraId="514575D5" w14:textId="77777777" w:rsidR="005121E5" w:rsidRPr="004B4179" w:rsidRDefault="005121E5" w:rsidP="005121E5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Uniform Civil (No 14) Amending Rules 2025</w:t>
      </w:r>
      <w:r w:rsidRPr="004B4179">
        <w:rPr>
          <w:szCs w:val="17"/>
        </w:rPr>
        <w:tab/>
        <w:t>No.32 p.1412</w:t>
      </w:r>
    </w:p>
    <w:p w14:paraId="27940D2A" w14:textId="77777777" w:rsidR="00B4730A" w:rsidRPr="004B4179" w:rsidRDefault="00B4730A" w:rsidP="008E62D8">
      <w:pPr>
        <w:pStyle w:val="Heading2"/>
      </w:pPr>
      <w:bookmarkStart w:id="32" w:name="_Toc203741667"/>
      <w:r w:rsidRPr="004B4179">
        <w:t>Legal Practitioners Act 1981</w:t>
      </w:r>
      <w:bookmarkEnd w:id="32"/>
    </w:p>
    <w:p w14:paraId="75C9C837" w14:textId="77777777" w:rsidR="00B4730A" w:rsidRPr="004B4179" w:rsidRDefault="00B4730A" w:rsidP="00B4730A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Legal Practitioners Education and Admission Council Rules Amending Rules 2025</w:t>
      </w:r>
      <w:r w:rsidRPr="004B4179">
        <w:rPr>
          <w:szCs w:val="17"/>
        </w:rPr>
        <w:tab/>
        <w:t>No.12 p.226</w:t>
      </w:r>
    </w:p>
    <w:p w14:paraId="70C6464A" w14:textId="0909BD09" w:rsidR="005121E5" w:rsidRPr="004B4179" w:rsidRDefault="005121E5" w:rsidP="008E62D8">
      <w:pPr>
        <w:pStyle w:val="Heading2"/>
      </w:pPr>
      <w:bookmarkStart w:id="33" w:name="_Toc203741668"/>
      <w:r w:rsidRPr="004B4179">
        <w:t>Local Government (Elections) Act 1999</w:t>
      </w:r>
      <w:bookmarkEnd w:id="33"/>
    </w:p>
    <w:p w14:paraId="018383E4" w14:textId="77777777" w:rsidR="005121E5" w:rsidRPr="004B4179" w:rsidRDefault="005121E5" w:rsidP="005121E5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Uniform Civil (No 14) Amending Rules 2025</w:t>
      </w:r>
      <w:r w:rsidRPr="004B4179">
        <w:rPr>
          <w:szCs w:val="17"/>
        </w:rPr>
        <w:tab/>
        <w:t>No.32 p.1412</w:t>
      </w:r>
    </w:p>
    <w:p w14:paraId="28D2C7B9" w14:textId="7B9E51B8" w:rsidR="00B12F8C" w:rsidRPr="004B4179" w:rsidRDefault="008E622C" w:rsidP="008E62D8">
      <w:pPr>
        <w:pStyle w:val="Heading2"/>
      </w:pPr>
      <w:bookmarkStart w:id="34" w:name="_Toc203741669"/>
      <w:r w:rsidRPr="004B4179">
        <w:t xml:space="preserve">Magistrates </w:t>
      </w:r>
      <w:r w:rsidR="00B12F8C" w:rsidRPr="004B4179">
        <w:t>Court Act 1991</w:t>
      </w:r>
      <w:bookmarkEnd w:id="34"/>
    </w:p>
    <w:p w14:paraId="3944DE32" w14:textId="77777777" w:rsidR="00B12F8C" w:rsidRPr="004B4179" w:rsidRDefault="00B12F8C" w:rsidP="00B12F8C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Joint Criminal (No 6) Amending Rules 2025</w:t>
      </w:r>
      <w:r w:rsidRPr="004B4179">
        <w:rPr>
          <w:szCs w:val="17"/>
        </w:rPr>
        <w:tab/>
        <w:t>No.20 p.563</w:t>
      </w:r>
    </w:p>
    <w:p w14:paraId="220D03C6" w14:textId="77777777" w:rsidR="00B12F8C" w:rsidRPr="004B4179" w:rsidRDefault="00B12F8C" w:rsidP="00B12F8C">
      <w:pPr>
        <w:tabs>
          <w:tab w:val="right" w:leader="dot" w:pos="9356"/>
        </w:tabs>
        <w:ind w:left="567" w:hanging="283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No.21 p.688</w:t>
      </w:r>
    </w:p>
    <w:p w14:paraId="56430C3B" w14:textId="77777777" w:rsidR="00494AFF" w:rsidRPr="004B4179" w:rsidRDefault="00494AFF" w:rsidP="00494AFF">
      <w:pPr>
        <w:tabs>
          <w:tab w:val="right" w:leader="dot" w:pos="9356"/>
        </w:tabs>
        <w:ind w:left="426" w:hanging="283"/>
        <w:rPr>
          <w:szCs w:val="17"/>
        </w:rPr>
      </w:pPr>
      <w:r w:rsidRPr="004B4179">
        <w:rPr>
          <w:szCs w:val="17"/>
        </w:rPr>
        <w:t>Joint Criminal (No 7) Amending Rules 2025</w:t>
      </w:r>
      <w:r w:rsidRPr="004B4179">
        <w:rPr>
          <w:szCs w:val="17"/>
        </w:rPr>
        <w:tab/>
        <w:t>No.24 p.790</w:t>
      </w:r>
    </w:p>
    <w:p w14:paraId="7F118151" w14:textId="77777777" w:rsidR="00D3790F" w:rsidRPr="004B4179" w:rsidRDefault="00D3790F" w:rsidP="00D3790F">
      <w:pPr>
        <w:tabs>
          <w:tab w:val="right" w:leader="dot" w:pos="9356"/>
        </w:tabs>
        <w:ind w:left="425" w:hanging="283"/>
      </w:pPr>
      <w:r w:rsidRPr="004B4179">
        <w:t>Uniform Civil (No 14) Amending Rules 2025</w:t>
      </w:r>
      <w:r w:rsidRPr="004B4179">
        <w:tab/>
        <w:t>No.32 p.1412</w:t>
      </w:r>
    </w:p>
    <w:p w14:paraId="658617B7" w14:textId="31EC467C" w:rsidR="007772FD" w:rsidRPr="004B4179" w:rsidRDefault="007772FD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t>Uniform Special Statutory (No 5) Amending Rules 2025</w:t>
      </w:r>
      <w:r w:rsidRPr="004B4179">
        <w:rPr>
          <w:szCs w:val="17"/>
        </w:rPr>
        <w:tab/>
        <w:t>No.20 p.586</w:t>
      </w:r>
    </w:p>
    <w:p w14:paraId="2CCA6AFC" w14:textId="77777777" w:rsidR="00C346AB" w:rsidRPr="004B4179" w:rsidRDefault="00C346AB" w:rsidP="00C346AB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rPr>
          <w:szCs w:val="17"/>
        </w:rPr>
        <w:t>Uniform Special Statutory (No 6) Amending Rules 2025</w:t>
      </w:r>
      <w:r w:rsidRPr="004B4179">
        <w:rPr>
          <w:szCs w:val="17"/>
        </w:rPr>
        <w:tab/>
        <w:t>No.24 p.794</w:t>
      </w:r>
    </w:p>
    <w:p w14:paraId="554445F0" w14:textId="591D6435" w:rsidR="00F55F00" w:rsidRPr="004B4179" w:rsidRDefault="00F55F00" w:rsidP="008E62D8">
      <w:pPr>
        <w:pStyle w:val="Heading2"/>
      </w:pPr>
      <w:bookmarkStart w:id="35" w:name="_Toc203741670"/>
      <w:r w:rsidRPr="004B4179">
        <w:t>State Lotteries Act 1966</w:t>
      </w:r>
      <w:bookmarkEnd w:id="35"/>
    </w:p>
    <w:p w14:paraId="373BDC1C" w14:textId="36E7FCC2" w:rsidR="00F55F00" w:rsidRPr="004B4179" w:rsidRDefault="00F55F00" w:rsidP="00F55F00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Lotteries (General) Rules</w:t>
      </w:r>
      <w:r w:rsidR="0042425A" w:rsidRPr="004B4179">
        <w:rPr>
          <w:szCs w:val="17"/>
        </w:rPr>
        <w:t>—</w:t>
      </w:r>
      <w:r w:rsidR="00A6336D" w:rsidRPr="004B4179">
        <w:rPr>
          <w:szCs w:val="17"/>
        </w:rPr>
        <w:t>(Amendment No. 1)</w:t>
      </w:r>
      <w:r w:rsidRPr="004B4179">
        <w:rPr>
          <w:szCs w:val="17"/>
        </w:rPr>
        <w:tab/>
        <w:t>No.22 p.718</w:t>
      </w:r>
    </w:p>
    <w:p w14:paraId="2D3C9A61" w14:textId="339737AA" w:rsidR="008E622C" w:rsidRPr="004B4179" w:rsidRDefault="008E622C" w:rsidP="008E62D8">
      <w:pPr>
        <w:pStyle w:val="Heading2"/>
      </w:pPr>
      <w:bookmarkStart w:id="36" w:name="_Toc203741671"/>
      <w:r w:rsidRPr="004B4179">
        <w:t>Supreme Court Act 1935</w:t>
      </w:r>
      <w:bookmarkEnd w:id="36"/>
    </w:p>
    <w:p w14:paraId="08FB4233" w14:textId="77777777" w:rsidR="008E622C" w:rsidRPr="004B4179" w:rsidRDefault="008E622C" w:rsidP="008E622C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Joint Criminal (No 6) Amending Rules 2025</w:t>
      </w:r>
      <w:r w:rsidRPr="004B4179">
        <w:rPr>
          <w:szCs w:val="17"/>
        </w:rPr>
        <w:tab/>
        <w:t>No.20 p.563</w:t>
      </w:r>
    </w:p>
    <w:p w14:paraId="2A275287" w14:textId="77777777" w:rsidR="008E622C" w:rsidRPr="004B4179" w:rsidRDefault="008E622C" w:rsidP="008E622C">
      <w:pPr>
        <w:tabs>
          <w:tab w:val="right" w:leader="dot" w:pos="9356"/>
        </w:tabs>
        <w:ind w:left="567" w:hanging="283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No.21 p.688</w:t>
      </w:r>
    </w:p>
    <w:p w14:paraId="11CBEDE9" w14:textId="54936CE2" w:rsidR="00D84A67" w:rsidRPr="004B4179" w:rsidRDefault="00D84A67" w:rsidP="00D84A67">
      <w:pPr>
        <w:tabs>
          <w:tab w:val="right" w:leader="dot" w:pos="9356"/>
        </w:tabs>
        <w:ind w:left="426" w:hanging="283"/>
        <w:rPr>
          <w:szCs w:val="17"/>
        </w:rPr>
      </w:pPr>
      <w:r w:rsidRPr="004B4179">
        <w:rPr>
          <w:szCs w:val="17"/>
        </w:rPr>
        <w:t>Joint Criminal (No 7) Amending Rules 2025</w:t>
      </w:r>
      <w:r w:rsidRPr="004B4179">
        <w:rPr>
          <w:szCs w:val="17"/>
        </w:rPr>
        <w:tab/>
        <w:t>No.24 p.790</w:t>
      </w:r>
    </w:p>
    <w:p w14:paraId="78EB8676" w14:textId="3E6BE1B7" w:rsidR="00D3790F" w:rsidRPr="004B4179" w:rsidRDefault="00D3790F" w:rsidP="007772FD">
      <w:pPr>
        <w:tabs>
          <w:tab w:val="right" w:leader="dot" w:pos="9356"/>
        </w:tabs>
        <w:ind w:left="425" w:hanging="283"/>
      </w:pPr>
      <w:r w:rsidRPr="004B4179">
        <w:t>Uniform Civil (No 14) Amending Rules 2025</w:t>
      </w:r>
      <w:r w:rsidRPr="004B4179">
        <w:tab/>
        <w:t>No.32 p.1412</w:t>
      </w:r>
    </w:p>
    <w:p w14:paraId="50A18021" w14:textId="6DD57B68" w:rsidR="007772FD" w:rsidRPr="004B4179" w:rsidRDefault="007772FD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t>Uniform Special Statutory (No 5) Amending Rules 2025</w:t>
      </w:r>
      <w:r w:rsidRPr="004B4179">
        <w:rPr>
          <w:szCs w:val="17"/>
        </w:rPr>
        <w:tab/>
        <w:t>No.20 p.586</w:t>
      </w:r>
    </w:p>
    <w:p w14:paraId="7F903749" w14:textId="77777777" w:rsidR="00C346AB" w:rsidRPr="004B4179" w:rsidRDefault="00C346AB" w:rsidP="00C346AB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rPr>
          <w:szCs w:val="17"/>
        </w:rPr>
        <w:t>Uniform Special Statutory (No 6) Amending Rules 2025</w:t>
      </w:r>
      <w:r w:rsidRPr="004B4179">
        <w:rPr>
          <w:szCs w:val="17"/>
        </w:rPr>
        <w:tab/>
        <w:t>No.24 p.794</w:t>
      </w:r>
    </w:p>
    <w:p w14:paraId="68569413" w14:textId="4DA224DE" w:rsidR="00B12F8C" w:rsidRPr="004B4179" w:rsidRDefault="008E622C" w:rsidP="008E62D8">
      <w:pPr>
        <w:pStyle w:val="Heading2"/>
      </w:pPr>
      <w:bookmarkStart w:id="37" w:name="_Toc203741672"/>
      <w:r w:rsidRPr="004B4179">
        <w:t>Youth</w:t>
      </w:r>
      <w:r w:rsidR="00B12F8C" w:rsidRPr="004B4179">
        <w:t xml:space="preserve"> Court Act 199</w:t>
      </w:r>
      <w:r w:rsidRPr="004B4179">
        <w:t>3</w:t>
      </w:r>
      <w:bookmarkEnd w:id="37"/>
    </w:p>
    <w:p w14:paraId="5C7B923D" w14:textId="77777777" w:rsidR="00B12F8C" w:rsidRPr="004B4179" w:rsidRDefault="00B12F8C" w:rsidP="00B12F8C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Joint Criminal (No 6) Amending Rules 2025</w:t>
      </w:r>
      <w:r w:rsidRPr="004B4179">
        <w:rPr>
          <w:szCs w:val="17"/>
        </w:rPr>
        <w:tab/>
        <w:t>No.20 p.563</w:t>
      </w:r>
    </w:p>
    <w:p w14:paraId="0BA6193C" w14:textId="77777777" w:rsidR="00B12F8C" w:rsidRPr="004B4179" w:rsidRDefault="00B12F8C" w:rsidP="00B12F8C">
      <w:pPr>
        <w:tabs>
          <w:tab w:val="right" w:leader="dot" w:pos="9356"/>
        </w:tabs>
        <w:ind w:left="567" w:hanging="283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No.21 p.688</w:t>
      </w:r>
    </w:p>
    <w:p w14:paraId="749A18DD" w14:textId="77777777" w:rsidR="00494AFF" w:rsidRPr="004B4179" w:rsidRDefault="00494AFF" w:rsidP="00494AFF">
      <w:pPr>
        <w:tabs>
          <w:tab w:val="right" w:leader="dot" w:pos="9356"/>
        </w:tabs>
        <w:ind w:left="426" w:hanging="283"/>
        <w:rPr>
          <w:szCs w:val="17"/>
        </w:rPr>
      </w:pPr>
      <w:r w:rsidRPr="004B4179">
        <w:rPr>
          <w:szCs w:val="17"/>
        </w:rPr>
        <w:t>Joint Criminal (No 7) Amending Rules 2025</w:t>
      </w:r>
      <w:r w:rsidRPr="004B4179">
        <w:rPr>
          <w:szCs w:val="17"/>
        </w:rPr>
        <w:tab/>
        <w:t>No.24 p.790</w:t>
      </w:r>
    </w:p>
    <w:p w14:paraId="0E1668B2" w14:textId="77777777" w:rsidR="00D3790F" w:rsidRPr="004B4179" w:rsidRDefault="00D3790F" w:rsidP="00D3790F">
      <w:pPr>
        <w:tabs>
          <w:tab w:val="right" w:leader="dot" w:pos="9356"/>
        </w:tabs>
        <w:ind w:left="425" w:hanging="283"/>
      </w:pPr>
      <w:r w:rsidRPr="004B4179">
        <w:t>Uniform Civil (No 14) Amending Rules 2025</w:t>
      </w:r>
      <w:r w:rsidRPr="004B4179">
        <w:tab/>
        <w:t>No.32 p.1412</w:t>
      </w:r>
    </w:p>
    <w:p w14:paraId="6F6AEE14" w14:textId="5D9B0DF7" w:rsidR="007772FD" w:rsidRPr="004B4179" w:rsidRDefault="007772FD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t>Uniform Special Statutory (No 5) Amending Rules 2025</w:t>
      </w:r>
      <w:r w:rsidRPr="004B4179">
        <w:rPr>
          <w:szCs w:val="17"/>
        </w:rPr>
        <w:tab/>
        <w:t>No.20 p.586</w:t>
      </w:r>
    </w:p>
    <w:p w14:paraId="69DB636B" w14:textId="593F403D" w:rsidR="00C346AB" w:rsidRPr="004B4179" w:rsidRDefault="00C346AB" w:rsidP="007772FD">
      <w:pPr>
        <w:tabs>
          <w:tab w:val="right" w:leader="dot" w:pos="9356"/>
        </w:tabs>
        <w:ind w:left="425" w:hanging="283"/>
        <w:rPr>
          <w:szCs w:val="17"/>
        </w:rPr>
      </w:pPr>
      <w:r w:rsidRPr="004B4179">
        <w:rPr>
          <w:szCs w:val="17"/>
        </w:rPr>
        <w:t>Uniform Special Statutory (No 6) Amending Rules 2025</w:t>
      </w:r>
      <w:r w:rsidRPr="004B4179">
        <w:rPr>
          <w:szCs w:val="17"/>
        </w:rPr>
        <w:tab/>
        <w:t>No.24 p.794</w:t>
      </w:r>
    </w:p>
    <w:p w14:paraId="18C76831" w14:textId="77777777" w:rsidR="00320D4D" w:rsidRPr="004B4179" w:rsidRDefault="00320D4D">
      <w:pPr>
        <w:tabs>
          <w:tab w:val="clear" w:pos="9356"/>
        </w:tabs>
        <w:spacing w:line="240" w:lineRule="auto"/>
        <w:rPr>
          <w:b/>
          <w:smallCaps/>
          <w:szCs w:val="17"/>
        </w:rPr>
      </w:pPr>
      <w:r w:rsidRPr="004B4179">
        <w:rPr>
          <w:szCs w:val="17"/>
        </w:rPr>
        <w:br w:type="page"/>
      </w:r>
    </w:p>
    <w:p w14:paraId="55B006CC" w14:textId="772024C4" w:rsidR="003E06C8" w:rsidRPr="004B4179" w:rsidRDefault="003E06C8" w:rsidP="004F41DF">
      <w:pPr>
        <w:pStyle w:val="Heading1"/>
        <w:tabs>
          <w:tab w:val="right" w:leader="dot" w:pos="9356"/>
        </w:tabs>
      </w:pPr>
      <w:bookmarkStart w:id="38" w:name="_Toc30776653"/>
      <w:bookmarkStart w:id="39" w:name="_Toc32835885"/>
      <w:bookmarkStart w:id="40" w:name="_Toc96611438"/>
      <w:bookmarkStart w:id="41" w:name="_Toc96611835"/>
      <w:bookmarkStart w:id="42" w:name="_Toc203741673"/>
      <w:r w:rsidRPr="004B4179">
        <w:lastRenderedPageBreak/>
        <w:t>State Government Instruments</w:t>
      </w:r>
      <w:bookmarkEnd w:id="38"/>
      <w:bookmarkEnd w:id="39"/>
      <w:bookmarkEnd w:id="40"/>
      <w:bookmarkEnd w:id="41"/>
      <w:bookmarkEnd w:id="42"/>
    </w:p>
    <w:p w14:paraId="5F49909B" w14:textId="476E6BA7" w:rsidR="008757E1" w:rsidRPr="004B4179" w:rsidRDefault="008757E1" w:rsidP="008E62D8">
      <w:pPr>
        <w:pStyle w:val="Heading2"/>
      </w:pPr>
      <w:bookmarkStart w:id="43" w:name="_Toc203741674"/>
      <w:bookmarkStart w:id="44" w:name="_Toc96611439"/>
      <w:bookmarkStart w:id="45" w:name="_Toc96611836"/>
      <w:r w:rsidRPr="004B4179">
        <w:t xml:space="preserve">Aboriginal </w:t>
      </w:r>
      <w:r w:rsidR="005508C5" w:rsidRPr="004B4179">
        <w:t>Lands Trust Act 2013</w:t>
      </w:r>
      <w:bookmarkEnd w:id="43"/>
    </w:p>
    <w:p w14:paraId="4334AB5C" w14:textId="58611A2B" w:rsidR="00314E14" w:rsidRPr="004B4179" w:rsidRDefault="00314E14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Aboriginal Heritage (Fees) Notice 2025</w:t>
      </w:r>
      <w:r w:rsidRPr="004B4179">
        <w:rPr>
          <w:sz w:val="17"/>
          <w:szCs w:val="17"/>
        </w:rPr>
        <w:tab/>
        <w:t>No.27 p.901</w:t>
      </w:r>
    </w:p>
    <w:p w14:paraId="243D6DAA" w14:textId="5C01916B" w:rsidR="008757E1" w:rsidRPr="004B4179" w:rsidRDefault="002F7FAC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Scheme to Call for Expressions of Interest for Appointment to the Aboriginal Lands Trust</w:t>
      </w:r>
      <w:r w:rsidR="008757E1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p.92</w:t>
      </w:r>
    </w:p>
    <w:p w14:paraId="4BE3122A" w14:textId="7DBD2EB3" w:rsidR="008232BD" w:rsidRPr="004B4179" w:rsidRDefault="008232BD" w:rsidP="008E62D8">
      <w:pPr>
        <w:pStyle w:val="Heading2"/>
      </w:pPr>
      <w:bookmarkStart w:id="46" w:name="_Toc203741675"/>
      <w:r w:rsidRPr="004B4179">
        <w:t xml:space="preserve">Adelaide </w:t>
      </w:r>
      <w:r w:rsidR="006F1329" w:rsidRPr="004B4179">
        <w:t>Dolphin Sanctuary</w:t>
      </w:r>
      <w:r w:rsidRPr="004B4179">
        <w:t xml:space="preserve"> Act 200</w:t>
      </w:r>
      <w:r w:rsidR="006F1329" w:rsidRPr="004B4179">
        <w:t>5</w:t>
      </w:r>
      <w:bookmarkEnd w:id="46"/>
    </w:p>
    <w:p w14:paraId="613CA7C1" w14:textId="3F2744A8" w:rsidR="008232BD" w:rsidRPr="004B4179" w:rsidRDefault="006F1329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Ad</w:t>
      </w:r>
      <w:r w:rsidR="00632BBC" w:rsidRPr="004B4179">
        <w:rPr>
          <w:rFonts w:ascii="Times New Roman" w:hAnsi="Times New Roman"/>
          <w:sz w:val="17"/>
          <w:szCs w:val="17"/>
        </w:rPr>
        <w:t>option of Adelaide Dolphin Sanctuary Management Plan</w:t>
      </w:r>
      <w:r w:rsidR="008232BD" w:rsidRPr="004B4179">
        <w:rPr>
          <w:rFonts w:ascii="Times New Roman" w:hAnsi="Times New Roman"/>
          <w:sz w:val="17"/>
          <w:szCs w:val="17"/>
        </w:rPr>
        <w:tab/>
      </w:r>
      <w:r w:rsidR="00632BBC" w:rsidRPr="004B4179">
        <w:rPr>
          <w:rFonts w:ascii="Times New Roman" w:hAnsi="Times New Roman"/>
          <w:sz w:val="17"/>
          <w:szCs w:val="17"/>
        </w:rPr>
        <w:t>No.13 p.257</w:t>
      </w:r>
    </w:p>
    <w:p w14:paraId="3DD7804A" w14:textId="137BBA8B" w:rsidR="003412EB" w:rsidRPr="004B4179" w:rsidRDefault="003412EB" w:rsidP="008E62D8">
      <w:pPr>
        <w:pStyle w:val="Heading2"/>
      </w:pPr>
      <w:bookmarkStart w:id="47" w:name="_Toc203741676"/>
      <w:r w:rsidRPr="004B4179">
        <w:t>Ad</w:t>
      </w:r>
      <w:r w:rsidR="00F152D0" w:rsidRPr="004B4179">
        <w:t>elaide Park Lands Act 2005</w:t>
      </w:r>
      <w:bookmarkEnd w:id="47"/>
    </w:p>
    <w:p w14:paraId="0F61591F" w14:textId="11BCC967" w:rsidR="003412EB" w:rsidRPr="004B4179" w:rsidRDefault="00F152D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of Appointment</w:t>
      </w:r>
      <w:r w:rsidR="003412EB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No.18 p.531</w:t>
      </w:r>
    </w:p>
    <w:p w14:paraId="5D01997F" w14:textId="02F3B66A" w:rsidR="00FD45B1" w:rsidRPr="004B4179" w:rsidRDefault="008C22DA" w:rsidP="008E62D8">
      <w:pPr>
        <w:pStyle w:val="Heading2"/>
      </w:pPr>
      <w:bookmarkStart w:id="48" w:name="_Toc203741677"/>
      <w:r w:rsidRPr="004B4179">
        <w:t>Administrative Arrangements Act 1994</w:t>
      </w:r>
      <w:bookmarkEnd w:id="44"/>
      <w:bookmarkEnd w:id="45"/>
      <w:bookmarkEnd w:id="48"/>
    </w:p>
    <w:p w14:paraId="216A91BA" w14:textId="19CA3469" w:rsidR="00667770" w:rsidRPr="004B4179" w:rsidRDefault="009B06C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Instrument of </w:t>
      </w:r>
      <w:r w:rsidR="00667770" w:rsidRPr="004B4179">
        <w:rPr>
          <w:sz w:val="17"/>
          <w:szCs w:val="17"/>
        </w:rPr>
        <w:t>Delegation</w:t>
      </w:r>
      <w:r w:rsidR="00667770" w:rsidRPr="004B4179">
        <w:rPr>
          <w:sz w:val="17"/>
          <w:szCs w:val="17"/>
        </w:rPr>
        <w:tab/>
      </w:r>
      <w:r w:rsidR="00CE464D" w:rsidRPr="004B4179">
        <w:rPr>
          <w:sz w:val="17"/>
          <w:szCs w:val="17"/>
        </w:rPr>
        <w:t>No.1 p.2</w:t>
      </w:r>
      <w:r w:rsidRPr="004B4179">
        <w:rPr>
          <w:sz w:val="17"/>
          <w:szCs w:val="17"/>
        </w:rPr>
        <w:t xml:space="preserve"> | No.35 p.2124</w:t>
      </w:r>
    </w:p>
    <w:p w14:paraId="7BD7BF32" w14:textId="58FDE8D4" w:rsidR="0095569A" w:rsidRPr="004B4179" w:rsidRDefault="0095569A" w:rsidP="008E62D8">
      <w:pPr>
        <w:pStyle w:val="Heading2"/>
      </w:pPr>
      <w:bookmarkStart w:id="49" w:name="_Toc203741678"/>
      <w:r w:rsidRPr="004B4179">
        <w:t>Adoption Act 1988</w:t>
      </w:r>
      <w:bookmarkEnd w:id="49"/>
    </w:p>
    <w:p w14:paraId="1ECEE617" w14:textId="0FE9FFE8" w:rsidR="0095569A" w:rsidRPr="004B4179" w:rsidRDefault="0095569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Adoption (Fees) Notice 202</w:t>
      </w:r>
      <w:r w:rsidR="002A7BF1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2A7BF1" w:rsidRPr="004B4179">
        <w:rPr>
          <w:sz w:val="17"/>
          <w:szCs w:val="17"/>
        </w:rPr>
        <w:t>No.27 p.902</w:t>
      </w:r>
    </w:p>
    <w:p w14:paraId="361BD3CC" w14:textId="7688B293" w:rsidR="004B4B8A" w:rsidRPr="004B4179" w:rsidRDefault="004B4B8A" w:rsidP="008E62D8">
      <w:pPr>
        <w:pStyle w:val="Heading2"/>
      </w:pPr>
      <w:bookmarkStart w:id="50" w:name="_Toc203741679"/>
      <w:bookmarkStart w:id="51" w:name="_Toc96611440"/>
      <w:bookmarkStart w:id="52" w:name="_Toc96611837"/>
      <w:r w:rsidRPr="004B4179">
        <w:t>Aged and Infirm Persons</w:t>
      </w:r>
      <w:r w:rsidR="008F232C" w:rsidRPr="004B4179">
        <w:t>’</w:t>
      </w:r>
      <w:r w:rsidRPr="004B4179">
        <w:t xml:space="preserve"> Property Act 1940</w:t>
      </w:r>
      <w:bookmarkEnd w:id="50"/>
    </w:p>
    <w:p w14:paraId="6498F9D8" w14:textId="7EFD86D7" w:rsidR="004B4B8A" w:rsidRPr="004B4179" w:rsidRDefault="004B4B8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</w:t>
      </w:r>
      <w:r w:rsidR="0045744F" w:rsidRPr="004B4179">
        <w:rPr>
          <w:sz w:val="17"/>
          <w:szCs w:val="17"/>
        </w:rPr>
        <w:t>ged</w:t>
      </w:r>
      <w:r w:rsidRPr="004B4179">
        <w:rPr>
          <w:sz w:val="17"/>
          <w:szCs w:val="17"/>
        </w:rPr>
        <w:t xml:space="preserve"> and </w:t>
      </w:r>
      <w:r w:rsidR="0045744F" w:rsidRPr="004B4179">
        <w:rPr>
          <w:sz w:val="17"/>
          <w:szCs w:val="17"/>
        </w:rPr>
        <w:t xml:space="preserve">Infirm </w:t>
      </w:r>
      <w:r w:rsidRPr="004B4179">
        <w:rPr>
          <w:sz w:val="17"/>
          <w:szCs w:val="17"/>
        </w:rPr>
        <w:t>Property Act (Fees) Notice 202</w:t>
      </w:r>
      <w:r w:rsidR="00326708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580EA2" w:rsidRPr="004B4179">
        <w:rPr>
          <w:sz w:val="17"/>
          <w:szCs w:val="17"/>
        </w:rPr>
        <w:t>No.27 p.904</w:t>
      </w:r>
    </w:p>
    <w:p w14:paraId="169A3FAB" w14:textId="26841F5E" w:rsidR="00BB2699" w:rsidRPr="004B4179" w:rsidRDefault="00BB2699" w:rsidP="008E62D8">
      <w:pPr>
        <w:pStyle w:val="Heading2"/>
      </w:pPr>
      <w:bookmarkStart w:id="53" w:name="_Toc203741680"/>
      <w:bookmarkStart w:id="54" w:name="_Toc96611441"/>
      <w:bookmarkStart w:id="55" w:name="_Toc96611838"/>
      <w:bookmarkEnd w:id="51"/>
      <w:bookmarkEnd w:id="52"/>
      <w:r w:rsidRPr="004B4179">
        <w:t>Animal Welfare Act 1985</w:t>
      </w:r>
      <w:bookmarkEnd w:id="53"/>
    </w:p>
    <w:p w14:paraId="36892F68" w14:textId="6D90629E" w:rsidR="00BB2699" w:rsidRPr="004B4179" w:rsidRDefault="00BB2699" w:rsidP="00BB269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Animal Welfare (Fees) Notice 2025</w:t>
      </w:r>
      <w:r w:rsidRPr="004B4179">
        <w:rPr>
          <w:sz w:val="17"/>
          <w:szCs w:val="17"/>
        </w:rPr>
        <w:tab/>
        <w:t>No.27 p.905</w:t>
      </w:r>
    </w:p>
    <w:p w14:paraId="25488492" w14:textId="2BB953BA" w:rsidR="008C362E" w:rsidRPr="004B4179" w:rsidRDefault="002C15FA" w:rsidP="008E62D8">
      <w:pPr>
        <w:pStyle w:val="Heading2"/>
      </w:pPr>
      <w:bookmarkStart w:id="56" w:name="_Toc203741681"/>
      <w:r w:rsidRPr="004B4179">
        <w:t>A</w:t>
      </w:r>
      <w:r w:rsidR="008C22DA" w:rsidRPr="004B4179">
        <w:t>quaculture Act 2001</w:t>
      </w:r>
      <w:bookmarkEnd w:id="54"/>
      <w:bookmarkEnd w:id="55"/>
      <w:bookmarkEnd w:id="56"/>
    </w:p>
    <w:p w14:paraId="19094C6E" w14:textId="4C302BF5" w:rsidR="0032286D" w:rsidRPr="004B4179" w:rsidRDefault="0032286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Aquaculture (Fees) Notice 202</w:t>
      </w:r>
      <w:r w:rsidR="00EB70D9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EB70D9" w:rsidRPr="004B4179">
        <w:rPr>
          <w:sz w:val="17"/>
          <w:szCs w:val="17"/>
        </w:rPr>
        <w:t>No.35 p.2124</w:t>
      </w:r>
    </w:p>
    <w:p w14:paraId="4A47ED4E" w14:textId="3496BCA3" w:rsidR="007B39DD" w:rsidRPr="004B4179" w:rsidRDefault="007B39DD" w:rsidP="008E62D8">
      <w:pPr>
        <w:pStyle w:val="Heading2"/>
      </w:pPr>
      <w:bookmarkStart w:id="57" w:name="_Toc203741682"/>
      <w:r w:rsidRPr="004B4179">
        <w:t>Assisted Reproductive Treatment Act 1988</w:t>
      </w:r>
      <w:bookmarkEnd w:id="57"/>
    </w:p>
    <w:p w14:paraId="44679CA8" w14:textId="0D9B8A52" w:rsidR="007B39DD" w:rsidRPr="004B4179" w:rsidRDefault="009B7625" w:rsidP="00917B1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Donor Conception Register—Authorisation of Entity—</w:t>
      </w:r>
      <w:r w:rsidR="00552852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Relationships Australia South Australia Limited</w:t>
      </w:r>
      <w:r w:rsidR="007B39DD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No.12 p.237</w:t>
      </w:r>
    </w:p>
    <w:p w14:paraId="4EEA535E" w14:textId="77777777" w:rsidR="00C41928" w:rsidRPr="004B4179" w:rsidRDefault="008C22DA" w:rsidP="008E62D8">
      <w:pPr>
        <w:pStyle w:val="Heading2"/>
      </w:pPr>
      <w:bookmarkStart w:id="58" w:name="_Toc96611442"/>
      <w:bookmarkStart w:id="59" w:name="_Toc96611839"/>
      <w:bookmarkStart w:id="60" w:name="_Toc203741683"/>
      <w:r w:rsidRPr="004B4179">
        <w:t>Associations Incorporation Act 1985</w:t>
      </w:r>
      <w:bookmarkEnd w:id="58"/>
      <w:bookmarkEnd w:id="59"/>
      <w:bookmarkEnd w:id="60"/>
    </w:p>
    <w:p w14:paraId="50AF4683" w14:textId="624424DD" w:rsidR="004B2E83" w:rsidRPr="004B4179" w:rsidRDefault="004B2E8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Association Incorporation (Fees) Notice 202</w:t>
      </w:r>
      <w:r w:rsidR="00B07614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B07614" w:rsidRPr="004B4179">
        <w:rPr>
          <w:sz w:val="17"/>
          <w:szCs w:val="17"/>
        </w:rPr>
        <w:t>No.27 p.906</w:t>
      </w:r>
    </w:p>
    <w:p w14:paraId="61905708" w14:textId="0B5AC3F2" w:rsidR="000D78AE" w:rsidRPr="004B4179" w:rsidRDefault="000D78A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Defunct Associations</w:t>
      </w:r>
      <w:r w:rsidRPr="004B4179">
        <w:rPr>
          <w:sz w:val="17"/>
          <w:szCs w:val="17"/>
        </w:rPr>
        <w:tab/>
        <w:t>No.24 p.807</w:t>
      </w:r>
      <w:r w:rsidR="00C11562" w:rsidRPr="004B4179">
        <w:rPr>
          <w:sz w:val="17"/>
          <w:szCs w:val="17"/>
        </w:rPr>
        <w:t xml:space="preserve"> | No.30 p.1333</w:t>
      </w:r>
    </w:p>
    <w:p w14:paraId="538F56CF" w14:textId="1D7D08D8" w:rsidR="00736CE2" w:rsidRPr="004B4179" w:rsidRDefault="00736CE2" w:rsidP="00E360BA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Deregistration of Associations</w:t>
      </w:r>
      <w:r w:rsidRPr="004B4179">
        <w:rPr>
          <w:sz w:val="17"/>
          <w:szCs w:val="17"/>
        </w:rPr>
        <w:tab/>
      </w:r>
      <w:r w:rsidR="006D67A4" w:rsidRPr="004B4179">
        <w:rPr>
          <w:sz w:val="17"/>
          <w:szCs w:val="17"/>
        </w:rPr>
        <w:t>No.3 p.34</w:t>
      </w:r>
      <w:r w:rsidR="00FD1A97" w:rsidRPr="004B4179">
        <w:rPr>
          <w:sz w:val="17"/>
          <w:szCs w:val="17"/>
        </w:rPr>
        <w:t xml:space="preserve"> | No.8 p.115</w:t>
      </w:r>
      <w:r w:rsidR="00383F02" w:rsidRPr="004B4179">
        <w:rPr>
          <w:sz w:val="17"/>
          <w:szCs w:val="17"/>
        </w:rPr>
        <w:t xml:space="preserve"> | No.17 p.482</w:t>
      </w:r>
      <w:r w:rsidR="000D78AE" w:rsidRPr="004B4179">
        <w:rPr>
          <w:sz w:val="17"/>
          <w:szCs w:val="17"/>
        </w:rPr>
        <w:t xml:space="preserve"> | </w:t>
      </w:r>
      <w:r w:rsidR="00E360BA" w:rsidRPr="004B4179">
        <w:rPr>
          <w:sz w:val="17"/>
          <w:szCs w:val="17"/>
        </w:rPr>
        <w:br/>
      </w:r>
      <w:r w:rsidR="000D78AE" w:rsidRPr="004B4179">
        <w:rPr>
          <w:sz w:val="17"/>
          <w:szCs w:val="17"/>
        </w:rPr>
        <w:t>No.24 p.807</w:t>
      </w:r>
      <w:r w:rsidR="007373AB" w:rsidRPr="004B4179">
        <w:rPr>
          <w:sz w:val="17"/>
          <w:szCs w:val="17"/>
        </w:rPr>
        <w:t xml:space="preserve"> | No.30 p.1333</w:t>
      </w:r>
    </w:p>
    <w:p w14:paraId="0E8D14D1" w14:textId="56ECC005" w:rsidR="005705E8" w:rsidRPr="004B4179" w:rsidRDefault="001D032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Dissolution of Association</w:t>
      </w:r>
      <w:r w:rsidR="005705E8" w:rsidRPr="004B4179">
        <w:rPr>
          <w:sz w:val="17"/>
          <w:szCs w:val="17"/>
        </w:rPr>
        <w:t>—</w:t>
      </w:r>
    </w:p>
    <w:p w14:paraId="1310C19D" w14:textId="3C155BA8" w:rsidR="00337EB3" w:rsidRPr="004B4179" w:rsidRDefault="00337EB3" w:rsidP="003D259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Churches of Christ Life Care Incorporated</w:t>
      </w:r>
      <w:r w:rsidRPr="004B4179">
        <w:rPr>
          <w:sz w:val="17"/>
          <w:szCs w:val="17"/>
        </w:rPr>
        <w:tab/>
        <w:t>No.18 p.531</w:t>
      </w:r>
    </w:p>
    <w:p w14:paraId="10962392" w14:textId="48E64448" w:rsidR="008A2EA9" w:rsidRPr="004B4179" w:rsidRDefault="008A2EA9" w:rsidP="003D259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Deaf Australia National Incorporated</w:t>
      </w:r>
      <w:r w:rsidRPr="004B4179">
        <w:rPr>
          <w:sz w:val="17"/>
          <w:szCs w:val="17"/>
        </w:rPr>
        <w:tab/>
        <w:t>No.28 p.1229</w:t>
      </w:r>
    </w:p>
    <w:p w14:paraId="5A1EAD66" w14:textId="65B94B99" w:rsidR="003D259D" w:rsidRPr="004B4179" w:rsidRDefault="003D259D" w:rsidP="003D259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Livestock SA Incorporated</w:t>
      </w:r>
      <w:r w:rsidRPr="004B4179">
        <w:rPr>
          <w:sz w:val="17"/>
          <w:szCs w:val="17"/>
        </w:rPr>
        <w:tab/>
        <w:t>No.16 p.298</w:t>
      </w:r>
    </w:p>
    <w:p w14:paraId="531CA9E0" w14:textId="00D935DD" w:rsidR="00BA2868" w:rsidRPr="004B4179" w:rsidRDefault="00280FBA" w:rsidP="004F41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Lower Murray Nungas Club Incorporated</w:t>
      </w:r>
      <w:r w:rsidR="00BA2868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 p.2</w:t>
      </w:r>
    </w:p>
    <w:p w14:paraId="38749E90" w14:textId="6E22BDFA" w:rsidR="00FC211C" w:rsidRPr="004B4179" w:rsidRDefault="00FC211C" w:rsidP="00C5088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Treenet Incorporated</w:t>
      </w:r>
      <w:r w:rsidRPr="004B4179">
        <w:rPr>
          <w:sz w:val="17"/>
          <w:szCs w:val="17"/>
        </w:rPr>
        <w:tab/>
        <w:t>No.28 p.1229</w:t>
      </w:r>
    </w:p>
    <w:p w14:paraId="7114BCA0" w14:textId="705643D1" w:rsidR="00C5088F" w:rsidRPr="004B4179" w:rsidRDefault="00C5088F" w:rsidP="00C5088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Workskil Australia Incorporated</w:t>
      </w:r>
      <w:r w:rsidRPr="004B4179">
        <w:rPr>
          <w:sz w:val="17"/>
          <w:szCs w:val="17"/>
        </w:rPr>
        <w:tab/>
        <w:t>No.23 p.753</w:t>
      </w:r>
    </w:p>
    <w:p w14:paraId="6F6560D3" w14:textId="16BABFC4" w:rsidR="00085634" w:rsidRPr="004B4179" w:rsidRDefault="00085634" w:rsidP="008E62D8">
      <w:pPr>
        <w:pStyle w:val="Heading2"/>
      </w:pPr>
      <w:bookmarkStart w:id="61" w:name="_Toc203741684"/>
      <w:bookmarkStart w:id="62" w:name="_Toc96611443"/>
      <w:bookmarkStart w:id="63" w:name="_Toc96611840"/>
      <w:r w:rsidRPr="004B4179">
        <w:t>Authorised Betting Operations Act 2000</w:t>
      </w:r>
      <w:bookmarkEnd w:id="61"/>
    </w:p>
    <w:p w14:paraId="1F4068D4" w14:textId="73DF94E1" w:rsidR="00085634" w:rsidRPr="004B4179" w:rsidRDefault="00675CC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Approved Contingencies (LIV Golf and Administrative) Variation Notice 2025</w:t>
      </w:r>
      <w:r w:rsidR="00085634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p.92</w:t>
      </w:r>
    </w:p>
    <w:p w14:paraId="5929F859" w14:textId="768FCC27" w:rsidR="006349AD" w:rsidRPr="004B4179" w:rsidRDefault="006349AD" w:rsidP="0044617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Approved Contingencies (Mixed Martial Arts—Ultimate Fighting Championship) </w:t>
      </w:r>
      <w:r w:rsidR="002553A8">
        <w:rPr>
          <w:sz w:val="17"/>
          <w:szCs w:val="17"/>
        </w:rPr>
        <w:br/>
      </w:r>
      <w:r w:rsidRPr="004B4179">
        <w:rPr>
          <w:sz w:val="17"/>
          <w:szCs w:val="17"/>
        </w:rPr>
        <w:t>Variation Notice 2025</w:t>
      </w:r>
      <w:r w:rsidRPr="004B4179">
        <w:rPr>
          <w:sz w:val="17"/>
          <w:szCs w:val="17"/>
        </w:rPr>
        <w:tab/>
        <w:t>No.30 p.1334</w:t>
      </w:r>
    </w:p>
    <w:p w14:paraId="63B32A13" w14:textId="24512CA2" w:rsidR="0044617E" w:rsidRPr="004B4179" w:rsidRDefault="0044617E" w:rsidP="0044617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Authorised Betting Operations (Fees) Notice 2025</w:t>
      </w:r>
      <w:r w:rsidRPr="004B4179">
        <w:rPr>
          <w:sz w:val="17"/>
          <w:szCs w:val="17"/>
        </w:rPr>
        <w:tab/>
        <w:t>No.27 p.908</w:t>
      </w:r>
    </w:p>
    <w:p w14:paraId="4B9758AD" w14:textId="4819BD77" w:rsidR="002F312B" w:rsidRPr="004B4179" w:rsidRDefault="002F312B" w:rsidP="008E62D8">
      <w:pPr>
        <w:pStyle w:val="Heading2"/>
      </w:pPr>
      <w:bookmarkStart w:id="64" w:name="_Toc203741685"/>
      <w:r w:rsidRPr="004B4179">
        <w:t>Births, Deaths and Marriages Registration Act 1996</w:t>
      </w:r>
      <w:bookmarkEnd w:id="64"/>
    </w:p>
    <w:p w14:paraId="0831C68F" w14:textId="1ABE9877" w:rsidR="002F312B" w:rsidRPr="004B4179" w:rsidRDefault="002F312B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Births, Deaths and Marriages Registration (Fees) Notice 202</w:t>
      </w:r>
      <w:r w:rsidR="002822D9" w:rsidRPr="004B4179">
        <w:rPr>
          <w:szCs w:val="17"/>
        </w:rPr>
        <w:t>5</w:t>
      </w:r>
      <w:r w:rsidRPr="004B4179">
        <w:rPr>
          <w:szCs w:val="17"/>
        </w:rPr>
        <w:tab/>
      </w:r>
      <w:r w:rsidR="002822D9" w:rsidRPr="004B4179">
        <w:rPr>
          <w:szCs w:val="17"/>
        </w:rPr>
        <w:t>No</w:t>
      </w:r>
      <w:r w:rsidR="00EE5433" w:rsidRPr="004B4179">
        <w:rPr>
          <w:szCs w:val="17"/>
        </w:rPr>
        <w:t>.</w:t>
      </w:r>
      <w:r w:rsidR="002822D9" w:rsidRPr="004B4179">
        <w:rPr>
          <w:szCs w:val="17"/>
        </w:rPr>
        <w:t>27 p.908</w:t>
      </w:r>
    </w:p>
    <w:p w14:paraId="6F0EF454" w14:textId="27B9268C" w:rsidR="008C5F2F" w:rsidRPr="004B4179" w:rsidRDefault="008C5F2F" w:rsidP="008E62D8">
      <w:pPr>
        <w:pStyle w:val="Heading2"/>
      </w:pPr>
      <w:bookmarkStart w:id="65" w:name="_Toc203741686"/>
      <w:r w:rsidRPr="004B4179">
        <w:t>Botanic Gardens and State Herbarium Act 1978</w:t>
      </w:r>
      <w:bookmarkEnd w:id="65"/>
    </w:p>
    <w:p w14:paraId="2BC03879" w14:textId="23F2670A" w:rsidR="008C5F2F" w:rsidRPr="004B4179" w:rsidRDefault="008C5F2F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Botanic Gardens and State Herbarium (Fees) Notice 202</w:t>
      </w:r>
      <w:r w:rsidR="0017034A" w:rsidRPr="004B4179">
        <w:rPr>
          <w:szCs w:val="17"/>
        </w:rPr>
        <w:t>5</w:t>
      </w:r>
      <w:r w:rsidRPr="004B4179">
        <w:rPr>
          <w:szCs w:val="17"/>
        </w:rPr>
        <w:tab/>
      </w:r>
      <w:r w:rsidR="0017034A" w:rsidRPr="004B4179">
        <w:rPr>
          <w:szCs w:val="17"/>
        </w:rPr>
        <w:t>No.27 p.909</w:t>
      </w:r>
    </w:p>
    <w:p w14:paraId="7E9AA966" w14:textId="0DCE32CD" w:rsidR="00C22DFD" w:rsidRPr="004B4179" w:rsidRDefault="008C22DA" w:rsidP="008E62D8">
      <w:pPr>
        <w:pStyle w:val="Heading2"/>
      </w:pPr>
      <w:bookmarkStart w:id="66" w:name="_Toc203741687"/>
      <w:r w:rsidRPr="004B4179">
        <w:t xml:space="preserve">Boxing and Martial Arts </w:t>
      </w:r>
      <w:r w:rsidR="000639F0" w:rsidRPr="004B4179">
        <w:t xml:space="preserve">Act </w:t>
      </w:r>
      <w:r w:rsidRPr="004B4179">
        <w:t>2000</w:t>
      </w:r>
      <w:bookmarkEnd w:id="62"/>
      <w:bookmarkEnd w:id="63"/>
      <w:bookmarkEnd w:id="66"/>
    </w:p>
    <w:p w14:paraId="05F78697" w14:textId="2929C728" w:rsidR="00B34BA8" w:rsidRPr="004B4179" w:rsidRDefault="00415135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Notice of Rules</w:t>
      </w:r>
      <w:r w:rsidR="00B34BA8" w:rsidRPr="004B4179">
        <w:rPr>
          <w:szCs w:val="17"/>
        </w:rPr>
        <w:tab/>
      </w:r>
      <w:r w:rsidRPr="004B4179">
        <w:rPr>
          <w:szCs w:val="17"/>
        </w:rPr>
        <w:t>No.12 p.237</w:t>
      </w:r>
    </w:p>
    <w:p w14:paraId="739E08EA" w14:textId="78A13F0E" w:rsidR="00415135" w:rsidRPr="004B4179" w:rsidRDefault="00415135" w:rsidP="00415135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Revocation of Rules</w:t>
      </w:r>
      <w:r w:rsidRPr="004B4179">
        <w:rPr>
          <w:szCs w:val="17"/>
        </w:rPr>
        <w:tab/>
        <w:t>No.12 p.237</w:t>
      </w:r>
    </w:p>
    <w:p w14:paraId="27C9B649" w14:textId="389272D1" w:rsidR="00EE5433" w:rsidRPr="004B4179" w:rsidRDefault="00EE5433" w:rsidP="00EE5433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Schedule of Boxing and Martial Arts Unregulated Fees and Charges</w:t>
      </w:r>
      <w:r w:rsidRPr="004B4179">
        <w:rPr>
          <w:szCs w:val="17"/>
        </w:rPr>
        <w:tab/>
        <w:t>No.27 p.910</w:t>
      </w:r>
    </w:p>
    <w:p w14:paraId="03F30C87" w14:textId="77777777" w:rsidR="008C362E" w:rsidRPr="004B4179" w:rsidRDefault="008C22DA" w:rsidP="008E62D8">
      <w:pPr>
        <w:pStyle w:val="Heading2"/>
      </w:pPr>
      <w:bookmarkStart w:id="67" w:name="_Toc96611444"/>
      <w:bookmarkStart w:id="68" w:name="_Toc96611841"/>
      <w:bookmarkStart w:id="69" w:name="_Toc203741688"/>
      <w:r w:rsidRPr="004B4179">
        <w:t>Building Work Contractors Act 1995</w:t>
      </w:r>
      <w:bookmarkEnd w:id="67"/>
      <w:bookmarkEnd w:id="68"/>
      <w:bookmarkEnd w:id="69"/>
    </w:p>
    <w:p w14:paraId="45A2808E" w14:textId="30E0922C" w:rsidR="006A117E" w:rsidRPr="004B4179" w:rsidRDefault="006A117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Building Work Contractors (Fees) Notice 202</w:t>
      </w:r>
      <w:r w:rsidR="00FD2A28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FD2A28" w:rsidRPr="004B4179">
        <w:rPr>
          <w:sz w:val="17"/>
          <w:szCs w:val="17"/>
        </w:rPr>
        <w:t>No.27 p.911</w:t>
      </w:r>
    </w:p>
    <w:p w14:paraId="332D02B7" w14:textId="14DBFC6A" w:rsidR="002350FD" w:rsidRPr="0001228A" w:rsidRDefault="008C362E" w:rsidP="0001228A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Exemption</w:t>
      </w:r>
      <w:r w:rsidRPr="004B4179">
        <w:rPr>
          <w:sz w:val="17"/>
          <w:szCs w:val="17"/>
        </w:rPr>
        <w:tab/>
      </w:r>
      <w:r w:rsidR="00280FBA" w:rsidRPr="004B4179">
        <w:rPr>
          <w:sz w:val="17"/>
          <w:szCs w:val="17"/>
        </w:rPr>
        <w:t>No.1 p.2</w:t>
      </w:r>
      <w:r w:rsidR="00B863E8" w:rsidRPr="004B4179">
        <w:rPr>
          <w:sz w:val="17"/>
          <w:szCs w:val="17"/>
        </w:rPr>
        <w:t xml:space="preserve"> | No.3 p.34</w:t>
      </w:r>
      <w:r w:rsidR="00FD1A97" w:rsidRPr="004B4179">
        <w:rPr>
          <w:sz w:val="17"/>
          <w:szCs w:val="17"/>
        </w:rPr>
        <w:t xml:space="preserve"> | No.8 p.115</w:t>
      </w:r>
      <w:r w:rsidR="002269DB" w:rsidRPr="004B4179">
        <w:rPr>
          <w:sz w:val="17"/>
          <w:szCs w:val="17"/>
        </w:rPr>
        <w:t xml:space="preserve"> | </w:t>
      </w:r>
      <w:r w:rsidR="004A4092" w:rsidRPr="004B4179">
        <w:rPr>
          <w:sz w:val="17"/>
          <w:szCs w:val="17"/>
        </w:rPr>
        <w:br/>
      </w:r>
      <w:r w:rsidR="002269DB" w:rsidRPr="004B4179">
        <w:rPr>
          <w:sz w:val="17"/>
          <w:szCs w:val="17"/>
        </w:rPr>
        <w:t>No.9 p.140</w:t>
      </w:r>
      <w:r w:rsidR="00BE0CB3" w:rsidRPr="004B4179">
        <w:rPr>
          <w:sz w:val="17"/>
          <w:szCs w:val="17"/>
        </w:rPr>
        <w:t xml:space="preserve"> | No.11 p.199</w:t>
      </w:r>
      <w:r w:rsidR="00BB0B09" w:rsidRPr="004B4179">
        <w:rPr>
          <w:sz w:val="17"/>
          <w:szCs w:val="17"/>
        </w:rPr>
        <w:t xml:space="preserve"> | No.13 p.257</w:t>
      </w:r>
      <w:r w:rsidR="00DE5456" w:rsidRPr="004B4179">
        <w:rPr>
          <w:sz w:val="17"/>
          <w:szCs w:val="17"/>
        </w:rPr>
        <w:t xml:space="preserve"> | </w:t>
      </w:r>
      <w:r w:rsidR="004A4092" w:rsidRPr="004B4179">
        <w:rPr>
          <w:sz w:val="17"/>
          <w:szCs w:val="17"/>
        </w:rPr>
        <w:br/>
      </w:r>
      <w:r w:rsidR="00DE5456" w:rsidRPr="004B4179">
        <w:rPr>
          <w:sz w:val="17"/>
          <w:szCs w:val="17"/>
        </w:rPr>
        <w:t>No.16 p.298</w:t>
      </w:r>
      <w:r w:rsidR="002C4F31" w:rsidRPr="004B4179">
        <w:rPr>
          <w:sz w:val="17"/>
          <w:szCs w:val="17"/>
        </w:rPr>
        <w:t xml:space="preserve"> | No.17 p.482</w:t>
      </w:r>
      <w:r w:rsidR="00675E75" w:rsidRPr="004B4179">
        <w:rPr>
          <w:sz w:val="17"/>
          <w:szCs w:val="17"/>
        </w:rPr>
        <w:t xml:space="preserve"> | No.18 p.531</w:t>
      </w:r>
      <w:r w:rsidR="00377004" w:rsidRPr="004B4179">
        <w:rPr>
          <w:sz w:val="17"/>
          <w:szCs w:val="17"/>
        </w:rPr>
        <w:t xml:space="preserve"> | </w:t>
      </w:r>
      <w:r w:rsidR="004A4092" w:rsidRPr="004B4179">
        <w:rPr>
          <w:sz w:val="17"/>
          <w:szCs w:val="17"/>
        </w:rPr>
        <w:br/>
      </w:r>
      <w:r w:rsidR="00377004" w:rsidRPr="004B4179">
        <w:rPr>
          <w:sz w:val="17"/>
          <w:szCs w:val="17"/>
        </w:rPr>
        <w:t>No.20 p.667</w:t>
      </w:r>
      <w:r w:rsidR="00962E31" w:rsidRPr="004B4179">
        <w:rPr>
          <w:sz w:val="17"/>
          <w:szCs w:val="17"/>
        </w:rPr>
        <w:t xml:space="preserve"> | No.22 p.728</w:t>
      </w:r>
      <w:r w:rsidR="0096300E" w:rsidRPr="004B4179">
        <w:rPr>
          <w:sz w:val="17"/>
          <w:szCs w:val="17"/>
        </w:rPr>
        <w:t xml:space="preserve"> | No.23 p.753</w:t>
      </w:r>
      <w:r w:rsidR="00D60DDE" w:rsidRPr="004B4179">
        <w:rPr>
          <w:sz w:val="17"/>
          <w:szCs w:val="17"/>
        </w:rPr>
        <w:t xml:space="preserve"> | </w:t>
      </w:r>
      <w:r w:rsidR="004A4092" w:rsidRPr="004B4179">
        <w:rPr>
          <w:sz w:val="17"/>
          <w:szCs w:val="17"/>
        </w:rPr>
        <w:br/>
      </w:r>
      <w:r w:rsidR="00D60DDE" w:rsidRPr="004B4179">
        <w:rPr>
          <w:sz w:val="17"/>
          <w:szCs w:val="17"/>
        </w:rPr>
        <w:t>No.24 p.807</w:t>
      </w:r>
      <w:r w:rsidR="00705D19" w:rsidRPr="004B4179">
        <w:rPr>
          <w:sz w:val="17"/>
          <w:szCs w:val="17"/>
        </w:rPr>
        <w:t xml:space="preserve"> | No.28 p.1229</w:t>
      </w:r>
      <w:r w:rsidR="002D697D" w:rsidRPr="004B4179">
        <w:rPr>
          <w:sz w:val="17"/>
          <w:szCs w:val="17"/>
        </w:rPr>
        <w:t xml:space="preserve"> | No.29 p.1245</w:t>
      </w:r>
      <w:r w:rsidR="000C4A7C" w:rsidRPr="004B4179">
        <w:rPr>
          <w:sz w:val="17"/>
          <w:szCs w:val="17"/>
        </w:rPr>
        <w:t xml:space="preserve"> | </w:t>
      </w:r>
      <w:r w:rsidR="004A4092" w:rsidRPr="004B4179">
        <w:rPr>
          <w:sz w:val="17"/>
          <w:szCs w:val="17"/>
        </w:rPr>
        <w:br/>
      </w:r>
      <w:r w:rsidR="000C4A7C" w:rsidRPr="004B4179">
        <w:rPr>
          <w:sz w:val="17"/>
          <w:szCs w:val="17"/>
        </w:rPr>
        <w:t>No.34 p.1893</w:t>
      </w:r>
      <w:r w:rsidR="00ED798D" w:rsidRPr="004B4179">
        <w:rPr>
          <w:sz w:val="17"/>
          <w:szCs w:val="17"/>
        </w:rPr>
        <w:t xml:space="preserve"> | No.35 p.2128</w:t>
      </w:r>
      <w:r w:rsidR="002350FD">
        <w:rPr>
          <w:sz w:val="17"/>
          <w:szCs w:val="17"/>
        </w:rPr>
        <w:br w:type="page"/>
      </w:r>
    </w:p>
    <w:p w14:paraId="6BB75AA0" w14:textId="19C643BF" w:rsidR="00785DCE" w:rsidRPr="004B4179" w:rsidRDefault="00785DCE" w:rsidP="008E62D8">
      <w:pPr>
        <w:pStyle w:val="Heading2"/>
      </w:pPr>
      <w:bookmarkStart w:id="70" w:name="_Toc203741689"/>
      <w:bookmarkStart w:id="71" w:name="_Toc96611445"/>
      <w:bookmarkStart w:id="72" w:name="_Toc96611842"/>
      <w:r w:rsidRPr="004B4179">
        <w:lastRenderedPageBreak/>
        <w:t>Burial and Cremation Act 2013</w:t>
      </w:r>
      <w:bookmarkEnd w:id="70"/>
    </w:p>
    <w:p w14:paraId="741CA103" w14:textId="33324477" w:rsidR="00320D4D" w:rsidRPr="004B4179" w:rsidRDefault="00785DCE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Burial and Cremation (Fees) Notice 202</w:t>
      </w:r>
      <w:r w:rsidR="0030431A" w:rsidRPr="004B4179">
        <w:rPr>
          <w:szCs w:val="17"/>
        </w:rPr>
        <w:t>5</w:t>
      </w:r>
      <w:r w:rsidRPr="004B4179">
        <w:rPr>
          <w:szCs w:val="17"/>
        </w:rPr>
        <w:tab/>
      </w:r>
      <w:r w:rsidR="0030431A" w:rsidRPr="004B4179">
        <w:rPr>
          <w:szCs w:val="17"/>
        </w:rPr>
        <w:t>No.27 p.913</w:t>
      </w:r>
    </w:p>
    <w:p w14:paraId="25D76D8E" w14:textId="4EC2DCDC" w:rsidR="00787CA4" w:rsidRPr="004B4179" w:rsidRDefault="00787CA4" w:rsidP="008E62D8">
      <w:pPr>
        <w:pStyle w:val="Heading2"/>
      </w:pPr>
      <w:bookmarkStart w:id="73" w:name="_Toc203741690"/>
      <w:r w:rsidRPr="004B4179">
        <w:t>Child Safety (Prohibited Persons) Act 2016</w:t>
      </w:r>
      <w:bookmarkEnd w:id="73"/>
    </w:p>
    <w:p w14:paraId="5492A55F" w14:textId="6AD19009" w:rsidR="00320D4D" w:rsidRPr="004B4179" w:rsidRDefault="00787CA4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Child Safety (Prohibited Persons) (Fees) Notice 202</w:t>
      </w:r>
      <w:r w:rsidR="00AC3E79" w:rsidRPr="004B4179">
        <w:rPr>
          <w:szCs w:val="17"/>
        </w:rPr>
        <w:t>5</w:t>
      </w:r>
      <w:r w:rsidRPr="004B4179">
        <w:rPr>
          <w:szCs w:val="17"/>
        </w:rPr>
        <w:tab/>
      </w:r>
      <w:r w:rsidR="00147C2A" w:rsidRPr="004B4179">
        <w:rPr>
          <w:szCs w:val="17"/>
        </w:rPr>
        <w:t>No.35 p.2129</w:t>
      </w:r>
    </w:p>
    <w:p w14:paraId="3A20D241" w14:textId="76D09A5E" w:rsidR="003F5F1B" w:rsidRPr="004B4179" w:rsidRDefault="003F5F1B" w:rsidP="008E62D8">
      <w:pPr>
        <w:pStyle w:val="Heading2"/>
      </w:pPr>
      <w:bookmarkStart w:id="74" w:name="_Toc203741691"/>
      <w:r w:rsidRPr="004B4179">
        <w:t>Child S</w:t>
      </w:r>
      <w:r w:rsidR="000C3242" w:rsidRPr="004B4179">
        <w:t>ex</w:t>
      </w:r>
      <w:r w:rsidRPr="004B4179">
        <w:t xml:space="preserve"> </w:t>
      </w:r>
      <w:r w:rsidR="000C3242" w:rsidRPr="004B4179">
        <w:t>Offenders Registration</w:t>
      </w:r>
      <w:r w:rsidRPr="004B4179">
        <w:t xml:space="preserve"> Act 20</w:t>
      </w:r>
      <w:r w:rsidR="000C3242" w:rsidRPr="004B4179">
        <w:t>06</w:t>
      </w:r>
      <w:bookmarkEnd w:id="74"/>
    </w:p>
    <w:p w14:paraId="182EDEC2" w14:textId="5E5177B3" w:rsidR="003F5F1B" w:rsidRPr="004B4179" w:rsidRDefault="00104835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Child Sex Offenders Registration (Fees) Notice 202</w:t>
      </w:r>
      <w:r w:rsidR="00CA5884" w:rsidRPr="004B4179">
        <w:rPr>
          <w:szCs w:val="17"/>
        </w:rPr>
        <w:t>5</w:t>
      </w:r>
      <w:r w:rsidR="003F5F1B" w:rsidRPr="004B4179">
        <w:rPr>
          <w:szCs w:val="17"/>
        </w:rPr>
        <w:tab/>
      </w:r>
      <w:r w:rsidR="00AC3E79" w:rsidRPr="004B4179">
        <w:rPr>
          <w:szCs w:val="17"/>
        </w:rPr>
        <w:t>No.27 p.</w:t>
      </w:r>
      <w:r w:rsidR="00055318" w:rsidRPr="004B4179">
        <w:rPr>
          <w:szCs w:val="17"/>
        </w:rPr>
        <w:t>9</w:t>
      </w:r>
      <w:r w:rsidR="00AC3E79" w:rsidRPr="004B4179">
        <w:rPr>
          <w:szCs w:val="17"/>
        </w:rPr>
        <w:t>13</w:t>
      </w:r>
    </w:p>
    <w:p w14:paraId="0ACF5B1A" w14:textId="2CF33D83" w:rsidR="00AA2F5F" w:rsidRPr="004B4179" w:rsidRDefault="00AA2F5F" w:rsidP="008E62D8">
      <w:pPr>
        <w:pStyle w:val="Heading2"/>
      </w:pPr>
      <w:bookmarkStart w:id="75" w:name="_Toc203741692"/>
      <w:r w:rsidRPr="004B4179">
        <w:t>Commonwealth Marriage Act 1961</w:t>
      </w:r>
      <w:bookmarkEnd w:id="75"/>
    </w:p>
    <w:p w14:paraId="4FE69C02" w14:textId="6A7A70B3" w:rsidR="00AA2F5F" w:rsidRPr="004B4179" w:rsidRDefault="000B4872" w:rsidP="00B45730">
      <w:pPr>
        <w:tabs>
          <w:tab w:val="right" w:leader="dot" w:pos="9356"/>
        </w:tabs>
        <w:ind w:left="284" w:hanging="137"/>
        <w:rPr>
          <w:szCs w:val="17"/>
        </w:rPr>
      </w:pPr>
      <w:r w:rsidRPr="004B4179">
        <w:rPr>
          <w:szCs w:val="17"/>
        </w:rPr>
        <w:t>Consumer and Business Services—</w:t>
      </w:r>
      <w:r w:rsidR="00AA2F5F" w:rsidRPr="004B4179">
        <w:rPr>
          <w:szCs w:val="17"/>
        </w:rPr>
        <w:t xml:space="preserve">Fees Payable for Marriage Services Provided by Births, </w:t>
      </w:r>
      <w:r w:rsidR="00B45730">
        <w:rPr>
          <w:szCs w:val="17"/>
        </w:rPr>
        <w:br/>
      </w:r>
      <w:r w:rsidR="00AA2F5F" w:rsidRPr="004B4179">
        <w:rPr>
          <w:szCs w:val="17"/>
        </w:rPr>
        <w:t>Deaths and Marriages Registration Office</w:t>
      </w:r>
      <w:r w:rsidR="00AA2F5F" w:rsidRPr="004B4179">
        <w:rPr>
          <w:szCs w:val="17"/>
        </w:rPr>
        <w:tab/>
      </w:r>
      <w:r w:rsidR="00280FBA" w:rsidRPr="004B4179">
        <w:rPr>
          <w:szCs w:val="17"/>
        </w:rPr>
        <w:t>No.1 p.</w:t>
      </w:r>
      <w:r w:rsidR="008D625E" w:rsidRPr="004B4179">
        <w:rPr>
          <w:szCs w:val="17"/>
        </w:rPr>
        <w:t>4</w:t>
      </w:r>
      <w:r w:rsidR="00055318" w:rsidRPr="004B4179">
        <w:rPr>
          <w:szCs w:val="17"/>
        </w:rPr>
        <w:t xml:space="preserve"> | No.27 p.914</w:t>
      </w:r>
    </w:p>
    <w:p w14:paraId="08680956" w14:textId="31A87497" w:rsidR="00104106" w:rsidRPr="004B4179" w:rsidRDefault="00104106" w:rsidP="008E62D8">
      <w:pPr>
        <w:pStyle w:val="Heading2"/>
      </w:pPr>
      <w:bookmarkStart w:id="76" w:name="_Toc203741693"/>
      <w:r w:rsidRPr="004B4179">
        <w:t>Community Titles Act 1996</w:t>
      </w:r>
      <w:bookmarkEnd w:id="76"/>
    </w:p>
    <w:p w14:paraId="1A3ADAF9" w14:textId="2C375CDD" w:rsidR="00104106" w:rsidRPr="004B4179" w:rsidRDefault="00F10D66" w:rsidP="004F41DF">
      <w:pPr>
        <w:tabs>
          <w:tab w:val="right" w:leader="dot" w:pos="9356"/>
        </w:tabs>
        <w:ind w:left="567" w:hanging="420"/>
        <w:rPr>
          <w:szCs w:val="17"/>
        </w:rPr>
      </w:pPr>
      <w:r w:rsidRPr="004B4179">
        <w:rPr>
          <w:szCs w:val="17"/>
        </w:rPr>
        <w:t>Community Titles (Fees) Notice 202</w:t>
      </w:r>
      <w:r w:rsidR="00F26F50" w:rsidRPr="004B4179">
        <w:rPr>
          <w:szCs w:val="17"/>
        </w:rPr>
        <w:t>5</w:t>
      </w:r>
      <w:r w:rsidR="00104106" w:rsidRPr="004B4179">
        <w:rPr>
          <w:szCs w:val="17"/>
        </w:rPr>
        <w:tab/>
      </w:r>
      <w:r w:rsidR="00F26F50" w:rsidRPr="004B4179">
        <w:rPr>
          <w:szCs w:val="17"/>
        </w:rPr>
        <w:t>No.27 p.914</w:t>
      </w:r>
    </w:p>
    <w:p w14:paraId="123BD347" w14:textId="77777777" w:rsidR="00280549" w:rsidRPr="004B4179" w:rsidRDefault="008C22DA" w:rsidP="008E62D8">
      <w:pPr>
        <w:pStyle w:val="Heading2"/>
      </w:pPr>
      <w:bookmarkStart w:id="77" w:name="_Toc96611446"/>
      <w:bookmarkStart w:id="78" w:name="_Toc96611843"/>
      <w:bookmarkStart w:id="79" w:name="_Toc203741694"/>
      <w:bookmarkEnd w:id="71"/>
      <w:bookmarkEnd w:id="72"/>
      <w:r w:rsidRPr="004B4179">
        <w:t>Controlled Substances Act 1984</w:t>
      </w:r>
      <w:bookmarkEnd w:id="77"/>
      <w:bookmarkEnd w:id="78"/>
      <w:bookmarkEnd w:id="79"/>
    </w:p>
    <w:p w14:paraId="225A1EF0" w14:textId="0BDEFCEE" w:rsidR="00AD7FBD" w:rsidRPr="004B4179" w:rsidRDefault="00FD1A97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Certificate of Authority</w:t>
      </w:r>
      <w:r w:rsidR="00AD7FBD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p.116</w:t>
      </w:r>
    </w:p>
    <w:p w14:paraId="306E7556" w14:textId="6DEDD662" w:rsidR="00F733C0" w:rsidRPr="004B4179" w:rsidRDefault="00F733C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Controlled Substances (P</w:t>
      </w:r>
      <w:r w:rsidR="00D7597B" w:rsidRPr="004B4179">
        <w:rPr>
          <w:sz w:val="17"/>
          <w:szCs w:val="17"/>
        </w:rPr>
        <w:t>esticides</w:t>
      </w:r>
      <w:r w:rsidRPr="004B4179">
        <w:rPr>
          <w:sz w:val="17"/>
          <w:szCs w:val="17"/>
        </w:rPr>
        <w:t>) (Fees) Notice 202</w:t>
      </w:r>
      <w:r w:rsidR="00D7597B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D7597B" w:rsidRPr="004B4179">
        <w:rPr>
          <w:sz w:val="17"/>
          <w:szCs w:val="17"/>
        </w:rPr>
        <w:t>No.27 p.917</w:t>
      </w:r>
    </w:p>
    <w:p w14:paraId="70CB7950" w14:textId="260CFEFC" w:rsidR="009E4A9E" w:rsidRPr="004B4179" w:rsidRDefault="009E4A9E" w:rsidP="009E4A9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Controlled Substances (Poppy Cultivation) (Fees) Notice 2025</w:t>
      </w:r>
      <w:r w:rsidRPr="004B4179">
        <w:rPr>
          <w:sz w:val="17"/>
          <w:szCs w:val="17"/>
        </w:rPr>
        <w:tab/>
        <w:t>No.27 p.91</w:t>
      </w:r>
      <w:r w:rsidR="00AD180C" w:rsidRPr="004B4179">
        <w:rPr>
          <w:sz w:val="17"/>
          <w:szCs w:val="17"/>
        </w:rPr>
        <w:t>8</w:t>
      </w:r>
    </w:p>
    <w:p w14:paraId="55A5476C" w14:textId="6568528C" w:rsidR="00B12A97" w:rsidRPr="004B4179" w:rsidRDefault="00342B6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Fees and Charges</w:t>
      </w:r>
      <w:r w:rsidR="00B12A97" w:rsidRPr="004B4179">
        <w:rPr>
          <w:sz w:val="17"/>
          <w:szCs w:val="17"/>
        </w:rPr>
        <w:tab/>
      </w:r>
      <w:r w:rsidR="0081070F" w:rsidRPr="004B4179">
        <w:rPr>
          <w:sz w:val="17"/>
          <w:szCs w:val="17"/>
        </w:rPr>
        <w:t>No.35 p.2130</w:t>
      </w:r>
    </w:p>
    <w:p w14:paraId="40B1E0D0" w14:textId="77777777" w:rsidR="008C362E" w:rsidRPr="004B4179" w:rsidRDefault="008C22DA" w:rsidP="008E62D8">
      <w:pPr>
        <w:pStyle w:val="Heading2"/>
      </w:pPr>
      <w:bookmarkStart w:id="80" w:name="_Toc96611447"/>
      <w:bookmarkStart w:id="81" w:name="_Toc96611844"/>
      <w:bookmarkStart w:id="82" w:name="_Toc203741695"/>
      <w:r w:rsidRPr="004B4179">
        <w:t>Controlled Substances (Poisons) Regulations 2011</w:t>
      </w:r>
      <w:bookmarkEnd w:id="80"/>
      <w:bookmarkEnd w:id="81"/>
      <w:bookmarkEnd w:id="82"/>
    </w:p>
    <w:p w14:paraId="1256AB0D" w14:textId="549E32FC" w:rsidR="00FC424C" w:rsidRPr="004B4179" w:rsidRDefault="00C36602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Revocation of Determination of a Prescribed Health Service Facility</w:t>
      </w:r>
      <w:r w:rsidR="00FC424C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No.34 p.1894</w:t>
      </w:r>
      <w:r w:rsidR="00147C2A" w:rsidRPr="004B4179">
        <w:rPr>
          <w:sz w:val="17"/>
          <w:szCs w:val="17"/>
        </w:rPr>
        <w:t xml:space="preserve"> | No.35 p.2129</w:t>
      </w:r>
    </w:p>
    <w:p w14:paraId="6FEE7C09" w14:textId="1C2AA724" w:rsidR="00F427A4" w:rsidRPr="004B4179" w:rsidRDefault="00F427A4" w:rsidP="008E62D8">
      <w:pPr>
        <w:pStyle w:val="Heading2"/>
      </w:pPr>
      <w:bookmarkStart w:id="83" w:name="_Toc203741696"/>
      <w:bookmarkStart w:id="84" w:name="_Toc96611448"/>
      <w:bookmarkStart w:id="85" w:name="_Toc96611845"/>
      <w:r w:rsidRPr="004B4179">
        <w:t>Conveyancers Act 1994</w:t>
      </w:r>
      <w:bookmarkEnd w:id="83"/>
    </w:p>
    <w:p w14:paraId="2B195178" w14:textId="71DED17E" w:rsidR="00F427A4" w:rsidRPr="004B4179" w:rsidRDefault="00F427A4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Conveyancers (Fees) Notice 202</w:t>
      </w:r>
      <w:r w:rsidR="004906D3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4906D3" w:rsidRPr="004B4179">
        <w:rPr>
          <w:sz w:val="17"/>
          <w:szCs w:val="17"/>
        </w:rPr>
        <w:t>No.</w:t>
      </w:r>
      <w:r w:rsidR="009B0587" w:rsidRPr="004B4179">
        <w:rPr>
          <w:sz w:val="17"/>
          <w:szCs w:val="17"/>
        </w:rPr>
        <w:t>27 p.</w:t>
      </w:r>
      <w:r w:rsidR="004906D3" w:rsidRPr="004B4179">
        <w:rPr>
          <w:sz w:val="17"/>
          <w:szCs w:val="17"/>
        </w:rPr>
        <w:t>919</w:t>
      </w:r>
    </w:p>
    <w:p w14:paraId="3A7232DE" w14:textId="2DA789A9" w:rsidR="00233161" w:rsidRPr="004B4179" w:rsidRDefault="00233161" w:rsidP="008E62D8">
      <w:pPr>
        <w:pStyle w:val="Heading2"/>
        <w:rPr>
          <w:rFonts w:eastAsia="Calibri"/>
        </w:rPr>
      </w:pPr>
      <w:bookmarkStart w:id="86" w:name="_Toc203741697"/>
      <w:r w:rsidRPr="004B4179">
        <w:t xml:space="preserve">Co-operatives National Law (South Australia) </w:t>
      </w:r>
      <w:r w:rsidRPr="004B4179">
        <w:rPr>
          <w:rFonts w:eastAsia="Calibri"/>
        </w:rPr>
        <w:t>Act 2013</w:t>
      </w:r>
      <w:bookmarkEnd w:id="86"/>
    </w:p>
    <w:p w14:paraId="4A164005" w14:textId="761AF070" w:rsidR="00233161" w:rsidRPr="004B4179" w:rsidRDefault="00CE53A5" w:rsidP="00902DD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Co-operatives (South Australia) (Fees) Notice 202</w:t>
      </w:r>
      <w:r w:rsidR="000E2382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0E2382" w:rsidRPr="004B4179">
        <w:rPr>
          <w:sz w:val="17"/>
          <w:szCs w:val="17"/>
        </w:rPr>
        <w:t>No.27 p.920</w:t>
      </w:r>
    </w:p>
    <w:p w14:paraId="5772C98B" w14:textId="02055E34" w:rsidR="00FA5EBA" w:rsidRPr="004B4179" w:rsidRDefault="00FA5EBA" w:rsidP="008E62D8">
      <w:pPr>
        <w:pStyle w:val="Heading2"/>
        <w:rPr>
          <w:rFonts w:eastAsia="Calibri"/>
        </w:rPr>
      </w:pPr>
      <w:bookmarkStart w:id="87" w:name="_Toc203741698"/>
      <w:r w:rsidRPr="004B4179">
        <w:t xml:space="preserve">Coroners </w:t>
      </w:r>
      <w:r w:rsidRPr="004B4179">
        <w:rPr>
          <w:rFonts w:eastAsia="Calibri"/>
        </w:rPr>
        <w:t>Act 2003</w:t>
      </w:r>
      <w:bookmarkEnd w:id="87"/>
    </w:p>
    <w:p w14:paraId="69AAC64A" w14:textId="248E481C" w:rsidR="00FA5EBA" w:rsidRPr="004B4179" w:rsidRDefault="00FA5EBA" w:rsidP="00FA5EB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Coroners (Fees) Notice 2025</w:t>
      </w:r>
      <w:r w:rsidRPr="004B4179">
        <w:rPr>
          <w:sz w:val="17"/>
          <w:szCs w:val="17"/>
        </w:rPr>
        <w:tab/>
        <w:t>No.27 p.926</w:t>
      </w:r>
    </w:p>
    <w:p w14:paraId="6DDBB27D" w14:textId="1186DE6E" w:rsidR="00F00548" w:rsidRPr="004B4179" w:rsidRDefault="00F00548" w:rsidP="008E62D8">
      <w:pPr>
        <w:pStyle w:val="Heading2"/>
        <w:rPr>
          <w:rFonts w:eastAsia="Calibri"/>
        </w:rPr>
      </w:pPr>
      <w:bookmarkStart w:id="88" w:name="_Toc203741699"/>
      <w:r w:rsidRPr="004B4179">
        <w:t>Cor</w:t>
      </w:r>
      <w:r w:rsidR="00BE0CB3" w:rsidRPr="004B4179">
        <w:t>rectional Services</w:t>
      </w:r>
      <w:r w:rsidRPr="004B4179">
        <w:t xml:space="preserve"> </w:t>
      </w:r>
      <w:r w:rsidRPr="004B4179">
        <w:rPr>
          <w:rFonts w:eastAsia="Calibri"/>
        </w:rPr>
        <w:t xml:space="preserve">Act </w:t>
      </w:r>
      <w:r w:rsidR="00BE0CB3" w:rsidRPr="004B4179">
        <w:rPr>
          <w:rFonts w:eastAsia="Calibri"/>
        </w:rPr>
        <w:t>1982</w:t>
      </w:r>
      <w:bookmarkEnd w:id="88"/>
    </w:p>
    <w:p w14:paraId="205B4EB0" w14:textId="1D78A2F3" w:rsidR="00F00548" w:rsidRPr="004B4179" w:rsidRDefault="00BE0CB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Declaration of a Probational Hostel</w:t>
      </w:r>
      <w:r w:rsidR="00F00548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p.200</w:t>
      </w:r>
    </w:p>
    <w:p w14:paraId="57DBD367" w14:textId="33CCD4D0" w:rsidR="00DF3392" w:rsidRPr="004B4179" w:rsidRDefault="00DF3392" w:rsidP="008E62D8">
      <w:pPr>
        <w:pStyle w:val="Heading2"/>
        <w:rPr>
          <w:rFonts w:eastAsia="Calibri"/>
        </w:rPr>
      </w:pPr>
      <w:bookmarkStart w:id="89" w:name="_Toc203741700"/>
      <w:bookmarkStart w:id="90" w:name="_Toc38537305"/>
      <w:bookmarkStart w:id="91" w:name="_Toc96611449"/>
      <w:bookmarkStart w:id="92" w:name="_Toc96611846"/>
      <w:bookmarkEnd w:id="84"/>
      <w:bookmarkEnd w:id="85"/>
      <w:r w:rsidRPr="004B4179">
        <w:t xml:space="preserve">Criminal Law (Clamping, Impounding and Forfeiture of Vehicles) </w:t>
      </w:r>
      <w:r w:rsidRPr="004B4179">
        <w:rPr>
          <w:rFonts w:eastAsia="Calibri"/>
        </w:rPr>
        <w:t>Act 2007</w:t>
      </w:r>
      <w:bookmarkEnd w:id="89"/>
    </w:p>
    <w:p w14:paraId="2749F534" w14:textId="7918B87A" w:rsidR="00DF3392" w:rsidRPr="004B4179" w:rsidRDefault="00DF3392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Criminal Law (Clamping, Impounding and Forfeiture of Vehicles) (Fees) Notice 202</w:t>
      </w:r>
      <w:r w:rsidR="005275C5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5275C5" w:rsidRPr="004B4179">
        <w:rPr>
          <w:sz w:val="17"/>
          <w:szCs w:val="17"/>
        </w:rPr>
        <w:t>No.27 p.927</w:t>
      </w:r>
    </w:p>
    <w:p w14:paraId="690024FC" w14:textId="354183A7" w:rsidR="005A75F1" w:rsidRPr="004B4179" w:rsidRDefault="008C22DA" w:rsidP="008E62D8">
      <w:pPr>
        <w:pStyle w:val="Heading2"/>
        <w:rPr>
          <w:rFonts w:eastAsia="Calibri"/>
        </w:rPr>
      </w:pPr>
      <w:bookmarkStart w:id="93" w:name="_Toc203741701"/>
      <w:r w:rsidRPr="004B4179">
        <w:t>C</w:t>
      </w:r>
      <w:r w:rsidR="00C737F1" w:rsidRPr="004B4179">
        <w:t>rown Land Management</w:t>
      </w:r>
      <w:r w:rsidRPr="004B4179">
        <w:rPr>
          <w:rFonts w:eastAsia="Calibri"/>
        </w:rPr>
        <w:t xml:space="preserve"> Act 20</w:t>
      </w:r>
      <w:bookmarkEnd w:id="90"/>
      <w:bookmarkEnd w:id="91"/>
      <w:bookmarkEnd w:id="92"/>
      <w:r w:rsidR="00C737F1" w:rsidRPr="004B4179">
        <w:rPr>
          <w:rFonts w:eastAsia="Calibri"/>
        </w:rPr>
        <w:t>09</w:t>
      </w:r>
      <w:bookmarkEnd w:id="93"/>
    </w:p>
    <w:p w14:paraId="1B1FAC68" w14:textId="6072BA90" w:rsidR="008B6455" w:rsidRPr="004B4179" w:rsidRDefault="008B6455" w:rsidP="004F41DF">
      <w:pPr>
        <w:tabs>
          <w:tab w:val="right" w:leader="dot" w:pos="9356"/>
        </w:tabs>
        <w:ind w:left="280" w:hanging="140"/>
        <w:rPr>
          <w:szCs w:val="17"/>
        </w:rPr>
      </w:pPr>
      <w:r w:rsidRPr="004B4179">
        <w:rPr>
          <w:szCs w:val="17"/>
        </w:rPr>
        <w:t>Crown Land Management (Fees) Notice 202</w:t>
      </w:r>
      <w:r w:rsidR="004833FA" w:rsidRPr="004B4179">
        <w:rPr>
          <w:szCs w:val="17"/>
        </w:rPr>
        <w:t>5</w:t>
      </w:r>
      <w:r w:rsidRPr="004B4179">
        <w:rPr>
          <w:szCs w:val="17"/>
        </w:rPr>
        <w:tab/>
      </w:r>
      <w:r w:rsidR="004833FA" w:rsidRPr="004B4179">
        <w:rPr>
          <w:szCs w:val="17"/>
        </w:rPr>
        <w:t>No.27 p.928</w:t>
      </w:r>
    </w:p>
    <w:p w14:paraId="209BE65D" w14:textId="3FDCED02" w:rsidR="00495AB0" w:rsidRPr="004B4179" w:rsidRDefault="00E177B5" w:rsidP="004F41DF">
      <w:pPr>
        <w:tabs>
          <w:tab w:val="right" w:leader="dot" w:pos="9356"/>
        </w:tabs>
        <w:ind w:left="280" w:hanging="140"/>
        <w:rPr>
          <w:szCs w:val="17"/>
        </w:rPr>
      </w:pPr>
      <w:r w:rsidRPr="004B4179">
        <w:rPr>
          <w:szCs w:val="17"/>
        </w:rPr>
        <w:t>Duck Open Season Hunting on Unalienated Crown Lands</w:t>
      </w:r>
      <w:r w:rsidR="00495AB0" w:rsidRPr="004B4179">
        <w:rPr>
          <w:szCs w:val="17"/>
        </w:rPr>
        <w:tab/>
      </w:r>
      <w:r w:rsidRPr="004B4179">
        <w:rPr>
          <w:szCs w:val="17"/>
        </w:rPr>
        <w:t>No.5 p.69</w:t>
      </w:r>
    </w:p>
    <w:p w14:paraId="6A657324" w14:textId="77777777" w:rsidR="00562EEC" w:rsidRPr="004B4179" w:rsidRDefault="008C22DA" w:rsidP="008E62D8">
      <w:pPr>
        <w:pStyle w:val="Heading2"/>
      </w:pPr>
      <w:bookmarkStart w:id="94" w:name="_Toc96611450"/>
      <w:bookmarkStart w:id="95" w:name="_Toc96611847"/>
      <w:bookmarkStart w:id="96" w:name="_Toc203741702"/>
      <w:r w:rsidRPr="004B4179">
        <w:t>Dangerous Substances Act 1979</w:t>
      </w:r>
      <w:bookmarkEnd w:id="94"/>
      <w:bookmarkEnd w:id="95"/>
      <w:bookmarkEnd w:id="96"/>
    </w:p>
    <w:p w14:paraId="1CE47E22" w14:textId="58F7B575" w:rsidR="00BF246C" w:rsidRPr="004B4179" w:rsidRDefault="00BF246C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Authorised Officers</w:t>
      </w:r>
      <w:r w:rsidRPr="004B4179">
        <w:rPr>
          <w:sz w:val="17"/>
          <w:szCs w:val="17"/>
        </w:rPr>
        <w:tab/>
        <w:t>No.31 p.1392</w:t>
      </w:r>
    </w:p>
    <w:p w14:paraId="50FF0C49" w14:textId="7BB654EA" w:rsidR="00E9459E" w:rsidRPr="004B4179" w:rsidRDefault="00284CE4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Dangerous Substances (Dangerous Goods Transport) (Fees) Notice 202</w:t>
      </w:r>
      <w:r w:rsidR="00564DE0" w:rsidRPr="004B4179">
        <w:rPr>
          <w:sz w:val="17"/>
          <w:szCs w:val="17"/>
        </w:rPr>
        <w:t>5</w:t>
      </w:r>
      <w:r w:rsidR="00E9459E" w:rsidRPr="004B4179">
        <w:rPr>
          <w:sz w:val="17"/>
          <w:szCs w:val="17"/>
        </w:rPr>
        <w:tab/>
      </w:r>
      <w:r w:rsidR="00564DE0" w:rsidRPr="004B4179">
        <w:rPr>
          <w:sz w:val="17"/>
          <w:szCs w:val="17"/>
        </w:rPr>
        <w:t>No.27 p.931</w:t>
      </w:r>
    </w:p>
    <w:p w14:paraId="72095B27" w14:textId="1939B3BC" w:rsidR="009F4590" w:rsidRPr="004B4179" w:rsidRDefault="009F459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Dangerous Substances (Fees) Notice 202</w:t>
      </w:r>
      <w:r w:rsidR="009844CB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9844CB" w:rsidRPr="004B4179">
        <w:rPr>
          <w:sz w:val="17"/>
          <w:szCs w:val="17"/>
        </w:rPr>
        <w:t>No.27 p.932</w:t>
      </w:r>
    </w:p>
    <w:p w14:paraId="7603105D" w14:textId="5F1D907E" w:rsidR="00A97E87" w:rsidRPr="004B4179" w:rsidRDefault="00A97E87" w:rsidP="008E62D8">
      <w:pPr>
        <w:pStyle w:val="Heading2"/>
      </w:pPr>
      <w:bookmarkStart w:id="97" w:name="_Toc203741703"/>
      <w:bookmarkStart w:id="98" w:name="_Toc96611451"/>
      <w:bookmarkStart w:id="99" w:name="_Toc96611848"/>
      <w:r w:rsidRPr="004B4179">
        <w:t>Defamation Act 2005</w:t>
      </w:r>
      <w:bookmarkEnd w:id="97"/>
    </w:p>
    <w:p w14:paraId="6E97C395" w14:textId="5DD83283" w:rsidR="00A97E87" w:rsidRPr="004B4179" w:rsidRDefault="00A97E87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Declaration</w:t>
      </w:r>
      <w:r w:rsidRPr="004B4179">
        <w:rPr>
          <w:sz w:val="17"/>
          <w:szCs w:val="17"/>
        </w:rPr>
        <w:tab/>
      </w:r>
      <w:r w:rsidR="00623683" w:rsidRPr="004B4179">
        <w:rPr>
          <w:sz w:val="17"/>
          <w:szCs w:val="17"/>
        </w:rPr>
        <w:t>No.30 p.1334</w:t>
      </w:r>
    </w:p>
    <w:p w14:paraId="482F6795" w14:textId="3AF17B50" w:rsidR="009B44CA" w:rsidRPr="004B4179" w:rsidRDefault="009B44CA" w:rsidP="008E62D8">
      <w:pPr>
        <w:pStyle w:val="Heading2"/>
      </w:pPr>
      <w:bookmarkStart w:id="100" w:name="_Toc203741704"/>
      <w:r w:rsidRPr="004B4179">
        <w:t>Department of Human Services</w:t>
      </w:r>
      <w:bookmarkEnd w:id="100"/>
    </w:p>
    <w:p w14:paraId="5DA59E23" w14:textId="6FE8C12B" w:rsidR="009B44CA" w:rsidRPr="004B4179" w:rsidRDefault="00B05E1A" w:rsidP="004F41DF">
      <w:pPr>
        <w:pStyle w:val="Caption"/>
        <w:tabs>
          <w:tab w:val="right" w:leader="dot" w:pos="9356"/>
        </w:tabs>
        <w:ind w:left="284" w:hanging="142"/>
        <w:rPr>
          <w:i/>
          <w:iCs/>
          <w:sz w:val="17"/>
          <w:szCs w:val="17"/>
        </w:rPr>
      </w:pPr>
      <w:r w:rsidRPr="004B4179">
        <w:rPr>
          <w:i/>
          <w:iCs/>
          <w:sz w:val="17"/>
          <w:szCs w:val="17"/>
        </w:rPr>
        <w:t xml:space="preserve">See </w:t>
      </w:r>
      <w:hyperlink w:anchor="_Human_Services,_Department" w:history="1">
        <w:r w:rsidRPr="004B4179">
          <w:rPr>
            <w:rStyle w:val="Hyperlink"/>
            <w:i/>
            <w:iCs/>
            <w:sz w:val="17"/>
            <w:szCs w:val="17"/>
          </w:rPr>
          <w:t>Human Services, Department of</w:t>
        </w:r>
      </w:hyperlink>
    </w:p>
    <w:p w14:paraId="1A3DFCFA" w14:textId="39759DC5" w:rsidR="00B0551F" w:rsidRPr="004B4179" w:rsidRDefault="003852D1" w:rsidP="003852D1">
      <w:pPr>
        <w:pStyle w:val="GG-body"/>
        <w:spacing w:before="120"/>
      </w:pPr>
      <w:r w:rsidRPr="004B4179">
        <w:t xml:space="preserve">DEPARTMENT OF THE </w:t>
      </w:r>
      <w:r w:rsidR="00B0551F" w:rsidRPr="004B4179">
        <w:t>PREMIER AND CABINET</w:t>
      </w:r>
    </w:p>
    <w:p w14:paraId="42972045" w14:textId="73FDB3CE" w:rsidR="003852D1" w:rsidRPr="004B4179" w:rsidRDefault="003852D1" w:rsidP="003852D1">
      <w:pPr>
        <w:pStyle w:val="Caption"/>
        <w:tabs>
          <w:tab w:val="right" w:leader="dot" w:pos="9356"/>
        </w:tabs>
        <w:ind w:left="284" w:hanging="142"/>
        <w:rPr>
          <w:i/>
          <w:iCs/>
          <w:sz w:val="17"/>
          <w:szCs w:val="17"/>
        </w:rPr>
      </w:pPr>
      <w:r w:rsidRPr="004B4179">
        <w:rPr>
          <w:i/>
          <w:iCs/>
          <w:sz w:val="17"/>
          <w:szCs w:val="17"/>
        </w:rPr>
        <w:t xml:space="preserve">See </w:t>
      </w:r>
      <w:hyperlink w:anchor="_Premier_and_Cabinet," w:history="1">
        <w:r w:rsidRPr="004B4179">
          <w:rPr>
            <w:rStyle w:val="Hyperlink"/>
            <w:i/>
            <w:iCs/>
            <w:sz w:val="17"/>
            <w:szCs w:val="17"/>
          </w:rPr>
          <w:t>Premier and Cabinet, Department of the</w:t>
        </w:r>
      </w:hyperlink>
    </w:p>
    <w:p w14:paraId="5C7B3A9C" w14:textId="77777777" w:rsidR="00AE407B" w:rsidRPr="004B4179" w:rsidRDefault="00703681" w:rsidP="008E62D8">
      <w:pPr>
        <w:pStyle w:val="Heading2"/>
      </w:pPr>
      <w:bookmarkStart w:id="101" w:name="_Toc96611452"/>
      <w:bookmarkStart w:id="102" w:name="_Toc96611849"/>
      <w:bookmarkStart w:id="103" w:name="_Toc203741705"/>
      <w:bookmarkEnd w:id="98"/>
      <w:bookmarkEnd w:id="99"/>
      <w:r w:rsidRPr="004B4179">
        <w:t>Disability Inclusion Act 2018</w:t>
      </w:r>
      <w:bookmarkEnd w:id="101"/>
      <w:bookmarkEnd w:id="102"/>
      <w:bookmarkEnd w:id="103"/>
    </w:p>
    <w:p w14:paraId="7E845952" w14:textId="361E23D2" w:rsidR="003A6C26" w:rsidRPr="004B4179" w:rsidRDefault="00C85F67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Authorised Program Officer</w:t>
      </w:r>
      <w:r w:rsidR="00AE407B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No.28 p.1230</w:t>
      </w:r>
    </w:p>
    <w:p w14:paraId="439C82B0" w14:textId="063050E2" w:rsidR="00D41CA6" w:rsidRPr="004B4179" w:rsidRDefault="00D41CA6" w:rsidP="00D41CA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Disability Inclusion (NDIS Worker Check) (Fees) Notice 2025</w:t>
      </w:r>
      <w:r w:rsidRPr="004B4179">
        <w:rPr>
          <w:sz w:val="17"/>
          <w:szCs w:val="17"/>
        </w:rPr>
        <w:tab/>
        <w:t>No.35 p.2131</w:t>
      </w:r>
    </w:p>
    <w:p w14:paraId="6D303444" w14:textId="057E3B1D" w:rsidR="00F83F5B" w:rsidRPr="004B4179" w:rsidRDefault="00F83F5B" w:rsidP="008E62D8">
      <w:pPr>
        <w:pStyle w:val="Heading2"/>
      </w:pPr>
      <w:bookmarkStart w:id="104" w:name="_District_Court_of"/>
      <w:bookmarkStart w:id="105" w:name="_Toc203741706"/>
      <w:bookmarkStart w:id="106" w:name="_Toc96611453"/>
      <w:bookmarkStart w:id="107" w:name="_Toc96611850"/>
      <w:bookmarkEnd w:id="104"/>
      <w:r w:rsidRPr="004B4179">
        <w:t>District Court Act 1991</w:t>
      </w:r>
      <w:bookmarkEnd w:id="105"/>
    </w:p>
    <w:p w14:paraId="6D521713" w14:textId="039E74EB" w:rsidR="00F83F5B" w:rsidRPr="004B4179" w:rsidRDefault="00F83F5B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District Court (Fees) Notice 202</w:t>
      </w:r>
      <w:r w:rsidR="00AD221C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AD221C" w:rsidRPr="004B4179">
        <w:rPr>
          <w:sz w:val="17"/>
          <w:szCs w:val="17"/>
        </w:rPr>
        <w:t>No.27 p.934</w:t>
      </w:r>
    </w:p>
    <w:p w14:paraId="127E84B5" w14:textId="1372E7B9" w:rsidR="00DE4942" w:rsidRPr="004B4179" w:rsidRDefault="00703681" w:rsidP="008E62D8">
      <w:pPr>
        <w:pStyle w:val="Heading2"/>
      </w:pPr>
      <w:bookmarkStart w:id="108" w:name="_Toc203741707"/>
      <w:r w:rsidRPr="004B4179">
        <w:t>District Court of South Australia</w:t>
      </w:r>
      <w:bookmarkEnd w:id="106"/>
      <w:bookmarkEnd w:id="107"/>
      <w:r w:rsidR="00D41395" w:rsidRPr="004B4179">
        <w:t>, The</w:t>
      </w:r>
      <w:bookmarkEnd w:id="108"/>
    </w:p>
    <w:p w14:paraId="4B751C3F" w14:textId="47211724" w:rsidR="00F138A5" w:rsidRPr="004B4179" w:rsidRDefault="00F138A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Sittings—</w:t>
      </w:r>
    </w:p>
    <w:p w14:paraId="1AB5C0A3" w14:textId="6A37DF66" w:rsidR="008C09CC" w:rsidRPr="004B4179" w:rsidRDefault="008C09CC" w:rsidP="00F138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Mount Gambier Circuit Cour</w:t>
      </w:r>
      <w:r w:rsidR="00F138A5" w:rsidRPr="004B4179">
        <w:rPr>
          <w:sz w:val="17"/>
          <w:szCs w:val="17"/>
        </w:rPr>
        <w:t>t</w:t>
      </w:r>
      <w:r w:rsidRPr="004B4179">
        <w:rPr>
          <w:sz w:val="17"/>
          <w:szCs w:val="17"/>
        </w:rPr>
        <w:tab/>
      </w:r>
      <w:r w:rsidR="00F138A5" w:rsidRPr="004B4179">
        <w:rPr>
          <w:sz w:val="17"/>
          <w:szCs w:val="17"/>
        </w:rPr>
        <w:t>No.7 p.92</w:t>
      </w:r>
    </w:p>
    <w:p w14:paraId="49ABFF7C" w14:textId="727635F3" w:rsidR="003A6C26" w:rsidRPr="004B4179" w:rsidRDefault="00DE4942" w:rsidP="00F138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Port Augusta Circuit Court</w:t>
      </w:r>
      <w:r w:rsidRPr="004B4179">
        <w:rPr>
          <w:sz w:val="17"/>
          <w:szCs w:val="17"/>
        </w:rPr>
        <w:tab/>
      </w:r>
      <w:r w:rsidR="004D2C75" w:rsidRPr="004B4179">
        <w:rPr>
          <w:sz w:val="17"/>
          <w:szCs w:val="17"/>
        </w:rPr>
        <w:t>No.24 p.808</w:t>
      </w:r>
      <w:r w:rsidR="006F0671" w:rsidRPr="004B4179">
        <w:rPr>
          <w:sz w:val="17"/>
          <w:szCs w:val="17"/>
        </w:rPr>
        <w:t xml:space="preserve"> | No.31 p.1392</w:t>
      </w:r>
    </w:p>
    <w:p w14:paraId="66714903" w14:textId="6DF24DAF" w:rsidR="003E16C4" w:rsidRPr="004B4179" w:rsidRDefault="00703681" w:rsidP="008E62D8">
      <w:pPr>
        <w:pStyle w:val="Heading2"/>
      </w:pPr>
      <w:bookmarkStart w:id="109" w:name="_Toc96611455"/>
      <w:bookmarkStart w:id="110" w:name="_Toc96611852"/>
      <w:bookmarkStart w:id="111" w:name="_Toc203741708"/>
      <w:r w:rsidRPr="004B4179">
        <w:t>Education and Children</w:t>
      </w:r>
      <w:r w:rsidR="008F232C" w:rsidRPr="004B4179">
        <w:t>’</w:t>
      </w:r>
      <w:r w:rsidRPr="004B4179">
        <w:t>s Services Act 2019</w:t>
      </w:r>
      <w:bookmarkEnd w:id="109"/>
      <w:bookmarkEnd w:id="110"/>
      <w:bookmarkEnd w:id="111"/>
    </w:p>
    <w:p w14:paraId="230ADA53" w14:textId="024C389A" w:rsidR="003E16C4" w:rsidRPr="004B4179" w:rsidRDefault="00362E1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Amending the Constitution of a Governing Council for a Government School</w:t>
      </w:r>
      <w:r w:rsidR="00F540F2" w:rsidRPr="004B4179">
        <w:rPr>
          <w:sz w:val="17"/>
          <w:szCs w:val="17"/>
        </w:rPr>
        <w:tab/>
      </w:r>
      <w:r w:rsidR="00314CCB" w:rsidRPr="004B4179">
        <w:rPr>
          <w:sz w:val="17"/>
          <w:szCs w:val="17"/>
        </w:rPr>
        <w:t xml:space="preserve">No.32 p.1416 | </w:t>
      </w:r>
      <w:r w:rsidR="00D94CCD" w:rsidRPr="004B4179">
        <w:rPr>
          <w:sz w:val="17"/>
          <w:szCs w:val="17"/>
        </w:rPr>
        <w:t>No.34 p.1894</w:t>
      </w:r>
      <w:r w:rsidR="005178FF" w:rsidRPr="004B4179">
        <w:rPr>
          <w:sz w:val="17"/>
          <w:szCs w:val="17"/>
        </w:rPr>
        <w:t xml:space="preserve"> | No.35 p.2132</w:t>
      </w:r>
    </w:p>
    <w:p w14:paraId="50168066" w14:textId="06EA0F41" w:rsidR="000C6013" w:rsidRPr="004B4179" w:rsidRDefault="000C6013" w:rsidP="000C601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Fixing Charges for Dependants of Subclass 457 and 483 Visa Holders</w:t>
      </w:r>
      <w:r w:rsidRPr="004B4179">
        <w:rPr>
          <w:sz w:val="17"/>
          <w:szCs w:val="17"/>
        </w:rPr>
        <w:tab/>
        <w:t>No.32 p.1531</w:t>
      </w:r>
    </w:p>
    <w:p w14:paraId="19F25C09" w14:textId="5896D7D8" w:rsidR="00280910" w:rsidRPr="004B4179" w:rsidRDefault="0028091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Fixing Charges for Dependants of Subclass 500, 572, 573 and 574 Visa Holders</w:t>
      </w:r>
      <w:r w:rsidRPr="004B4179">
        <w:rPr>
          <w:sz w:val="17"/>
          <w:szCs w:val="17"/>
        </w:rPr>
        <w:tab/>
      </w:r>
      <w:r w:rsidR="0096300E" w:rsidRPr="004B4179">
        <w:rPr>
          <w:sz w:val="17"/>
          <w:szCs w:val="17"/>
        </w:rPr>
        <w:t>No.23 p.754</w:t>
      </w:r>
    </w:p>
    <w:p w14:paraId="01C18D34" w14:textId="64B8942E" w:rsidR="00320D4D" w:rsidRPr="004B4179" w:rsidRDefault="0028091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Fixing Charges for Full Fee Paying Overseas Students</w:t>
      </w:r>
      <w:r w:rsidRPr="004B4179">
        <w:rPr>
          <w:sz w:val="17"/>
          <w:szCs w:val="17"/>
        </w:rPr>
        <w:tab/>
      </w:r>
      <w:r w:rsidR="0096300E" w:rsidRPr="004B4179">
        <w:rPr>
          <w:sz w:val="17"/>
          <w:szCs w:val="17"/>
        </w:rPr>
        <w:t>No.23 p.755</w:t>
      </w:r>
    </w:p>
    <w:p w14:paraId="1819919D" w14:textId="77777777" w:rsidR="00320D4D" w:rsidRPr="004B4179" w:rsidRDefault="00320D4D">
      <w:pPr>
        <w:tabs>
          <w:tab w:val="clear" w:pos="9356"/>
        </w:tabs>
        <w:spacing w:line="240" w:lineRule="auto"/>
        <w:rPr>
          <w:szCs w:val="17"/>
        </w:rPr>
      </w:pPr>
      <w:r w:rsidRPr="004B4179">
        <w:rPr>
          <w:szCs w:val="17"/>
        </w:rPr>
        <w:br w:type="page"/>
      </w:r>
    </w:p>
    <w:p w14:paraId="788DC094" w14:textId="40D5AB69" w:rsidR="0059544E" w:rsidRPr="004B4179" w:rsidRDefault="00703681" w:rsidP="008E62D8">
      <w:pPr>
        <w:pStyle w:val="Heading2"/>
      </w:pPr>
      <w:bookmarkStart w:id="112" w:name="_Toc96611456"/>
      <w:bookmarkStart w:id="113" w:name="_Toc96611853"/>
      <w:bookmarkStart w:id="114" w:name="_Toc203741709"/>
      <w:r w:rsidRPr="004B4179">
        <w:lastRenderedPageBreak/>
        <w:t>Education and Children</w:t>
      </w:r>
      <w:r w:rsidR="008F232C" w:rsidRPr="004B4179">
        <w:t>’</w:t>
      </w:r>
      <w:r w:rsidRPr="004B4179">
        <w:t>s Services Regulations 202</w:t>
      </w:r>
      <w:r w:rsidR="002E4660" w:rsidRPr="004B4179">
        <w:t>0</w:t>
      </w:r>
      <w:bookmarkStart w:id="115" w:name="_Toc96611457"/>
      <w:bookmarkStart w:id="116" w:name="_Toc96611854"/>
      <w:bookmarkEnd w:id="112"/>
      <w:bookmarkEnd w:id="113"/>
      <w:bookmarkEnd w:id="114"/>
    </w:p>
    <w:p w14:paraId="03186DC5" w14:textId="0E9EAE34" w:rsidR="006A017E" w:rsidRPr="004B4179" w:rsidRDefault="006A017E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of Policy by the Minister for Education</w:t>
      </w:r>
      <w:r w:rsidR="00436427" w:rsidRPr="004B4179">
        <w:rPr>
          <w:szCs w:val="17"/>
        </w:rPr>
        <w:t>, Training and Skills</w:t>
      </w:r>
      <w:r w:rsidRPr="004B4179">
        <w:rPr>
          <w:szCs w:val="17"/>
        </w:rPr>
        <w:t>—</w:t>
      </w:r>
    </w:p>
    <w:p w14:paraId="497AE687" w14:textId="70E76E55" w:rsidR="00624B5C" w:rsidRPr="004B4179" w:rsidRDefault="00624B5C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Capacity Management Plan—</w:t>
      </w:r>
    </w:p>
    <w:p w14:paraId="61601059" w14:textId="3A8291AA" w:rsidR="00624B5C" w:rsidRPr="004B4179" w:rsidRDefault="00624B5C" w:rsidP="00624B5C">
      <w:pPr>
        <w:tabs>
          <w:tab w:val="right" w:leader="dot" w:pos="9356"/>
        </w:tabs>
        <w:ind w:left="425"/>
        <w:rPr>
          <w:szCs w:val="17"/>
        </w:rPr>
      </w:pPr>
      <w:r w:rsidRPr="004B4179">
        <w:rPr>
          <w:szCs w:val="17"/>
        </w:rPr>
        <w:t>Aldinga Payinthi College</w:t>
      </w:r>
      <w:r w:rsidRPr="004B4179">
        <w:rPr>
          <w:szCs w:val="17"/>
        </w:rPr>
        <w:tab/>
      </w:r>
      <w:r w:rsidR="00A71C50" w:rsidRPr="004B4179">
        <w:rPr>
          <w:szCs w:val="17"/>
        </w:rPr>
        <w:t>No.30 p.1334</w:t>
      </w:r>
    </w:p>
    <w:p w14:paraId="5E184D29" w14:textId="207CB805" w:rsidR="00624B5C" w:rsidRPr="004B4179" w:rsidRDefault="00624B5C" w:rsidP="00624B5C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Magill School</w:t>
      </w:r>
      <w:r w:rsidRPr="004B4179">
        <w:rPr>
          <w:szCs w:val="17"/>
        </w:rPr>
        <w:tab/>
      </w:r>
      <w:r w:rsidR="00905995" w:rsidRPr="004B4179">
        <w:rPr>
          <w:szCs w:val="17"/>
        </w:rPr>
        <w:t>No.30 p.1338</w:t>
      </w:r>
    </w:p>
    <w:p w14:paraId="2B758A05" w14:textId="7C0DF150" w:rsidR="00624B5C" w:rsidRPr="004B4179" w:rsidRDefault="00624B5C" w:rsidP="00624B5C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Morialta Secondary College</w:t>
      </w:r>
      <w:r w:rsidRPr="004B4179">
        <w:rPr>
          <w:szCs w:val="17"/>
        </w:rPr>
        <w:tab/>
      </w:r>
      <w:r w:rsidR="00F562D9" w:rsidRPr="004B4179">
        <w:rPr>
          <w:szCs w:val="17"/>
        </w:rPr>
        <w:t>No.30 p.1339</w:t>
      </w:r>
    </w:p>
    <w:p w14:paraId="573C9C69" w14:textId="29DDC986" w:rsidR="00624B5C" w:rsidRPr="004B4179" w:rsidRDefault="00624B5C" w:rsidP="00624B5C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North Adelaide Primary School</w:t>
      </w:r>
      <w:r w:rsidRPr="004B4179">
        <w:rPr>
          <w:szCs w:val="17"/>
        </w:rPr>
        <w:tab/>
      </w:r>
      <w:r w:rsidR="00F64459" w:rsidRPr="004B4179">
        <w:rPr>
          <w:szCs w:val="17"/>
        </w:rPr>
        <w:t>No.30 p.1340</w:t>
      </w:r>
    </w:p>
    <w:p w14:paraId="4B4943A2" w14:textId="45F5DB09" w:rsidR="00624B5C" w:rsidRPr="004B4179" w:rsidRDefault="00624B5C" w:rsidP="00624B5C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Riverbanks College B-12</w:t>
      </w:r>
      <w:r w:rsidRPr="004B4179">
        <w:rPr>
          <w:szCs w:val="17"/>
        </w:rPr>
        <w:tab/>
      </w:r>
      <w:r w:rsidR="001B363B" w:rsidRPr="004B4179">
        <w:rPr>
          <w:szCs w:val="17"/>
        </w:rPr>
        <w:t>No.30 p.1342</w:t>
      </w:r>
    </w:p>
    <w:p w14:paraId="75F2DB7F" w14:textId="5C79D8B1" w:rsidR="0034405C" w:rsidRPr="004B4179" w:rsidRDefault="007A4226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School Zone</w:t>
      </w:r>
      <w:r w:rsidR="0034405C" w:rsidRPr="004B4179">
        <w:rPr>
          <w:szCs w:val="17"/>
        </w:rPr>
        <w:t>—</w:t>
      </w:r>
    </w:p>
    <w:p w14:paraId="0B7E8B71" w14:textId="6D6227BE" w:rsidR="00F562D9" w:rsidRPr="004B4179" w:rsidRDefault="00F562D9" w:rsidP="004F41DF">
      <w:pPr>
        <w:tabs>
          <w:tab w:val="right" w:leader="dot" w:pos="9356"/>
        </w:tabs>
        <w:ind w:left="425"/>
        <w:rPr>
          <w:szCs w:val="17"/>
        </w:rPr>
      </w:pPr>
      <w:r w:rsidRPr="004B4179">
        <w:rPr>
          <w:szCs w:val="17"/>
        </w:rPr>
        <w:t>Magill School</w:t>
      </w:r>
      <w:r w:rsidRPr="004B4179">
        <w:rPr>
          <w:szCs w:val="17"/>
        </w:rPr>
        <w:tab/>
        <w:t>No.30 p.1338</w:t>
      </w:r>
    </w:p>
    <w:p w14:paraId="652CD6A3" w14:textId="19D7EBD2" w:rsidR="00582EBF" w:rsidRPr="004B4179" w:rsidRDefault="007A4226" w:rsidP="004F41DF">
      <w:pPr>
        <w:tabs>
          <w:tab w:val="right" w:leader="dot" w:pos="9356"/>
        </w:tabs>
        <w:ind w:left="425"/>
        <w:rPr>
          <w:szCs w:val="17"/>
        </w:rPr>
      </w:pPr>
      <w:r w:rsidRPr="004B4179">
        <w:rPr>
          <w:szCs w:val="17"/>
        </w:rPr>
        <w:t>Mount Barker Primary School</w:t>
      </w:r>
      <w:r w:rsidR="00582EBF" w:rsidRPr="004B4179">
        <w:rPr>
          <w:szCs w:val="17"/>
        </w:rPr>
        <w:tab/>
      </w:r>
      <w:r w:rsidR="00E304B6" w:rsidRPr="004B4179">
        <w:rPr>
          <w:szCs w:val="17"/>
        </w:rPr>
        <w:t>No.1 p.5</w:t>
      </w:r>
    </w:p>
    <w:p w14:paraId="32B95194" w14:textId="1FDE2DCA" w:rsidR="00E304B6" w:rsidRPr="004B4179" w:rsidRDefault="00E304B6" w:rsidP="004F41DF">
      <w:pPr>
        <w:tabs>
          <w:tab w:val="right" w:leader="dot" w:pos="9356"/>
        </w:tabs>
        <w:ind w:left="425"/>
        <w:rPr>
          <w:szCs w:val="17"/>
        </w:rPr>
      </w:pPr>
      <w:r w:rsidRPr="004B4179">
        <w:rPr>
          <w:szCs w:val="17"/>
        </w:rPr>
        <w:t>Mount Barker South Primary School</w:t>
      </w:r>
      <w:r w:rsidRPr="004B4179">
        <w:rPr>
          <w:szCs w:val="17"/>
        </w:rPr>
        <w:tab/>
        <w:t>No.1 p.6</w:t>
      </w:r>
    </w:p>
    <w:p w14:paraId="7F981B9A" w14:textId="57D0AF18" w:rsidR="006A017E" w:rsidRPr="004B4179" w:rsidRDefault="006A017E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of Revocation of Policy by the Minister for Education</w:t>
      </w:r>
      <w:r w:rsidR="00436427" w:rsidRPr="004B4179">
        <w:rPr>
          <w:szCs w:val="17"/>
        </w:rPr>
        <w:t>, Training and Skills</w:t>
      </w:r>
      <w:r w:rsidRPr="004B4179">
        <w:rPr>
          <w:szCs w:val="17"/>
        </w:rPr>
        <w:t>—</w:t>
      </w:r>
    </w:p>
    <w:p w14:paraId="06144CE5" w14:textId="7B5C0B1A" w:rsidR="0034405C" w:rsidRPr="004B4179" w:rsidRDefault="0034405C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Capacity Management Plan—</w:t>
      </w:r>
    </w:p>
    <w:p w14:paraId="49CF21FA" w14:textId="36EC146A" w:rsidR="00582EBF" w:rsidRPr="004B4179" w:rsidRDefault="00582EBF" w:rsidP="004F41DF">
      <w:pPr>
        <w:tabs>
          <w:tab w:val="right" w:leader="dot" w:pos="9356"/>
        </w:tabs>
        <w:ind w:left="425"/>
        <w:rPr>
          <w:szCs w:val="17"/>
        </w:rPr>
      </w:pPr>
      <w:r w:rsidRPr="004B4179">
        <w:rPr>
          <w:szCs w:val="17"/>
        </w:rPr>
        <w:t>Aldinga Payinthi College</w:t>
      </w:r>
      <w:r w:rsidRPr="004B4179">
        <w:rPr>
          <w:szCs w:val="17"/>
        </w:rPr>
        <w:tab/>
      </w:r>
      <w:r w:rsidR="00F562D9" w:rsidRPr="004B4179">
        <w:rPr>
          <w:szCs w:val="17"/>
        </w:rPr>
        <w:t>No.30 p.1338</w:t>
      </w:r>
    </w:p>
    <w:p w14:paraId="315246AD" w14:textId="6BAC564E" w:rsidR="002265CC" w:rsidRPr="004B4179" w:rsidRDefault="002265CC" w:rsidP="004F41DF">
      <w:pPr>
        <w:tabs>
          <w:tab w:val="right" w:leader="dot" w:pos="9356"/>
        </w:tabs>
        <w:ind w:left="426"/>
        <w:rPr>
          <w:szCs w:val="17"/>
        </w:rPr>
      </w:pPr>
      <w:bookmarkStart w:id="117" w:name="_Hlk160727352"/>
      <w:r w:rsidRPr="004B4179">
        <w:rPr>
          <w:szCs w:val="17"/>
        </w:rPr>
        <w:t>Magill School</w:t>
      </w:r>
      <w:r w:rsidRPr="004B4179">
        <w:rPr>
          <w:szCs w:val="17"/>
        </w:rPr>
        <w:tab/>
      </w:r>
      <w:r w:rsidR="00905995" w:rsidRPr="004B4179">
        <w:rPr>
          <w:szCs w:val="17"/>
        </w:rPr>
        <w:t>No.30 p.1338</w:t>
      </w:r>
    </w:p>
    <w:p w14:paraId="7C4398CE" w14:textId="6A3B75F2" w:rsidR="00F6788F" w:rsidRPr="004B4179" w:rsidRDefault="00F6788F" w:rsidP="004F41DF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Morialta Secondary College</w:t>
      </w:r>
      <w:r w:rsidRPr="004B4179">
        <w:rPr>
          <w:szCs w:val="17"/>
        </w:rPr>
        <w:tab/>
      </w:r>
      <w:r w:rsidR="00F562D9" w:rsidRPr="004B4179">
        <w:rPr>
          <w:szCs w:val="17"/>
        </w:rPr>
        <w:t>No.30 p.1339</w:t>
      </w:r>
    </w:p>
    <w:p w14:paraId="23C95BC7" w14:textId="3EB539D4" w:rsidR="00C96B96" w:rsidRPr="004B4179" w:rsidRDefault="00C96B96" w:rsidP="001F4590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North Adelaide Primary School</w:t>
      </w:r>
      <w:r w:rsidRPr="004B4179">
        <w:rPr>
          <w:szCs w:val="17"/>
        </w:rPr>
        <w:tab/>
      </w:r>
      <w:r w:rsidR="001F4590" w:rsidRPr="004B4179">
        <w:rPr>
          <w:szCs w:val="17"/>
        </w:rPr>
        <w:t>No.30 p.1342</w:t>
      </w:r>
    </w:p>
    <w:p w14:paraId="241F6E03" w14:textId="06198E3D" w:rsidR="00154E25" w:rsidRPr="004B4179" w:rsidRDefault="00154E25" w:rsidP="004F41DF">
      <w:pPr>
        <w:tabs>
          <w:tab w:val="right" w:leader="dot" w:pos="9356"/>
        </w:tabs>
        <w:ind w:left="426"/>
        <w:rPr>
          <w:szCs w:val="17"/>
        </w:rPr>
      </w:pPr>
      <w:r w:rsidRPr="004B4179">
        <w:rPr>
          <w:szCs w:val="17"/>
        </w:rPr>
        <w:t>Riverbanks College B-12</w:t>
      </w:r>
      <w:r w:rsidRPr="004B4179">
        <w:rPr>
          <w:szCs w:val="17"/>
        </w:rPr>
        <w:tab/>
      </w:r>
      <w:r w:rsidR="001B363B" w:rsidRPr="004B4179">
        <w:rPr>
          <w:szCs w:val="17"/>
        </w:rPr>
        <w:t>No.30 p.1345</w:t>
      </w:r>
    </w:p>
    <w:p w14:paraId="6D682E5B" w14:textId="77777777" w:rsidR="00ED6176" w:rsidRPr="004B4179" w:rsidRDefault="00ED6176" w:rsidP="008E62D8">
      <w:pPr>
        <w:pStyle w:val="Heading2"/>
      </w:pPr>
      <w:bookmarkStart w:id="118" w:name="_Toc203741710"/>
      <w:r w:rsidRPr="004B4179">
        <w:t>Electoral Act 1985</w:t>
      </w:r>
      <w:bookmarkEnd w:id="115"/>
      <w:bookmarkEnd w:id="116"/>
      <w:bookmarkEnd w:id="118"/>
    </w:p>
    <w:p w14:paraId="75BC8246" w14:textId="2B01C195" w:rsidR="001F0C1D" w:rsidRPr="004B4179" w:rsidRDefault="00BF49F5" w:rsidP="00BB0D3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Part 6—</w:t>
      </w:r>
      <w:r w:rsidR="00AE2C92" w:rsidRPr="004B4179">
        <w:rPr>
          <w:rFonts w:ascii="Times New Roman" w:hAnsi="Times New Roman"/>
          <w:sz w:val="17"/>
          <w:szCs w:val="17"/>
        </w:rPr>
        <w:t>Registration of Political Parties</w:t>
      </w:r>
      <w:r w:rsidR="0071713B" w:rsidRPr="004B4179">
        <w:rPr>
          <w:rFonts w:ascii="Times New Roman" w:hAnsi="Times New Roman"/>
          <w:sz w:val="17"/>
          <w:szCs w:val="17"/>
        </w:rPr>
        <w:tab/>
      </w:r>
      <w:r w:rsidR="00AE2C92" w:rsidRPr="004B4179">
        <w:rPr>
          <w:rFonts w:ascii="Times New Roman" w:hAnsi="Times New Roman"/>
          <w:sz w:val="17"/>
          <w:szCs w:val="17"/>
        </w:rPr>
        <w:t>No.5 p.71</w:t>
      </w:r>
      <w:r w:rsidR="00B84355" w:rsidRPr="004B4179">
        <w:rPr>
          <w:rFonts w:ascii="Times New Roman" w:hAnsi="Times New Roman"/>
          <w:sz w:val="17"/>
          <w:szCs w:val="17"/>
        </w:rPr>
        <w:t xml:space="preserve"> | No.18 p.532</w:t>
      </w:r>
      <w:r w:rsidR="009C7826" w:rsidRPr="004B4179">
        <w:rPr>
          <w:rFonts w:ascii="Times New Roman" w:hAnsi="Times New Roman"/>
          <w:sz w:val="17"/>
          <w:szCs w:val="17"/>
        </w:rPr>
        <w:t xml:space="preserve"> | </w:t>
      </w:r>
      <w:r w:rsidR="009C7826" w:rsidRPr="004B4179">
        <w:rPr>
          <w:sz w:val="17"/>
          <w:szCs w:val="17"/>
        </w:rPr>
        <w:t>No.23 p.755</w:t>
      </w:r>
      <w:r w:rsidR="00C36102" w:rsidRPr="004B4179">
        <w:rPr>
          <w:sz w:val="17"/>
          <w:szCs w:val="17"/>
        </w:rPr>
        <w:t xml:space="preserve"> | </w:t>
      </w:r>
      <w:r w:rsidR="00C7021D" w:rsidRPr="004B4179">
        <w:rPr>
          <w:sz w:val="17"/>
          <w:szCs w:val="17"/>
        </w:rPr>
        <w:br/>
      </w:r>
      <w:r w:rsidR="00C36102" w:rsidRPr="004B4179">
        <w:rPr>
          <w:sz w:val="17"/>
          <w:szCs w:val="17"/>
        </w:rPr>
        <w:t>No.26 p.870</w:t>
      </w:r>
      <w:r w:rsidR="00FB13E0" w:rsidRPr="004B4179">
        <w:rPr>
          <w:sz w:val="17"/>
          <w:szCs w:val="17"/>
        </w:rPr>
        <w:t xml:space="preserve"> | No.29 p.1246</w:t>
      </w:r>
      <w:r w:rsidR="00F44701" w:rsidRPr="004B4179">
        <w:rPr>
          <w:sz w:val="17"/>
          <w:szCs w:val="17"/>
        </w:rPr>
        <w:t xml:space="preserve"> | No.31 p.1393</w:t>
      </w:r>
      <w:r w:rsidR="00F6298E" w:rsidRPr="004B4179">
        <w:rPr>
          <w:sz w:val="17"/>
          <w:szCs w:val="17"/>
        </w:rPr>
        <w:t xml:space="preserve"> | </w:t>
      </w:r>
      <w:r w:rsidR="00C7021D" w:rsidRPr="004B4179">
        <w:rPr>
          <w:sz w:val="17"/>
          <w:szCs w:val="17"/>
        </w:rPr>
        <w:br/>
      </w:r>
      <w:r w:rsidR="00F6298E" w:rsidRPr="004B4179">
        <w:rPr>
          <w:sz w:val="17"/>
          <w:szCs w:val="17"/>
        </w:rPr>
        <w:t>No.34 p.1984</w:t>
      </w:r>
      <w:r w:rsidR="005A31CD" w:rsidRPr="004B4179">
        <w:rPr>
          <w:sz w:val="17"/>
          <w:szCs w:val="17"/>
        </w:rPr>
        <w:t xml:space="preserve"> | No.35 p.2212</w:t>
      </w:r>
    </w:p>
    <w:p w14:paraId="490F0386" w14:textId="3F67CD8C" w:rsidR="006E359C" w:rsidRPr="004B4179" w:rsidRDefault="006E359C" w:rsidP="008E62D8">
      <w:pPr>
        <w:pStyle w:val="Heading2"/>
      </w:pPr>
      <w:bookmarkStart w:id="119" w:name="_Toc203741711"/>
      <w:bookmarkEnd w:id="117"/>
      <w:r w:rsidRPr="004B4179">
        <w:t>Emergency Services Funding Act 1998</w:t>
      </w:r>
      <w:bookmarkEnd w:id="119"/>
    </w:p>
    <w:p w14:paraId="6006FD0D" w14:textId="4F08F35C" w:rsidR="006E359C" w:rsidRPr="004B4179" w:rsidRDefault="006E359C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Fees</w:t>
      </w:r>
      <w:r w:rsidRPr="004B4179">
        <w:rPr>
          <w:sz w:val="17"/>
          <w:szCs w:val="17"/>
        </w:rPr>
        <w:tab/>
      </w:r>
      <w:r w:rsidR="00684473" w:rsidRPr="004B4179">
        <w:rPr>
          <w:sz w:val="17"/>
          <w:szCs w:val="17"/>
        </w:rPr>
        <w:t>No.27 p.938</w:t>
      </w:r>
    </w:p>
    <w:p w14:paraId="76B8E919" w14:textId="71BD825A" w:rsidR="000B1D50" w:rsidRPr="004B4179" w:rsidRDefault="000B1D50" w:rsidP="008E62D8">
      <w:pPr>
        <w:pStyle w:val="Heading2"/>
      </w:pPr>
      <w:bookmarkStart w:id="120" w:name="_Toc203741712"/>
      <w:r w:rsidRPr="004B4179">
        <w:t>Employment Agents Registration Act 1993</w:t>
      </w:r>
      <w:bookmarkEnd w:id="120"/>
    </w:p>
    <w:p w14:paraId="1F63A2A8" w14:textId="77777777" w:rsidR="00F85B8F" w:rsidRPr="004B4179" w:rsidRDefault="000B1D50" w:rsidP="00F85B8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Employment Agents Registration (Fees) Notice 202</w:t>
      </w:r>
      <w:r w:rsidR="00F85B8F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F85B8F" w:rsidRPr="004B4179">
        <w:rPr>
          <w:sz w:val="17"/>
          <w:szCs w:val="17"/>
        </w:rPr>
        <w:t>No.27 p.938</w:t>
      </w:r>
    </w:p>
    <w:p w14:paraId="56AFC0D5" w14:textId="3605072B" w:rsidR="005A3FE1" w:rsidRPr="004B4179" w:rsidRDefault="005A3FE1" w:rsidP="008E62D8">
      <w:pPr>
        <w:pStyle w:val="Heading2"/>
      </w:pPr>
      <w:bookmarkStart w:id="121" w:name="_Toc203741713"/>
      <w:r w:rsidRPr="004B4179">
        <w:t>Energy Resources Act 2000</w:t>
      </w:r>
      <w:bookmarkEnd w:id="121"/>
    </w:p>
    <w:p w14:paraId="6B4278C6" w14:textId="10C3E2AA" w:rsidR="006175D5" w:rsidRPr="004B4179" w:rsidRDefault="006175D5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Application for Grant of Associated Activities Licence</w:t>
      </w:r>
      <w:r w:rsidRPr="004B4179">
        <w:rPr>
          <w:sz w:val="17"/>
          <w:szCs w:val="17"/>
        </w:rPr>
        <w:tab/>
      </w:r>
      <w:r w:rsidR="00C53937" w:rsidRPr="004B4179">
        <w:rPr>
          <w:sz w:val="17"/>
          <w:szCs w:val="17"/>
        </w:rPr>
        <w:t>No.31 p.1394</w:t>
      </w:r>
      <w:r w:rsidR="008E4DED" w:rsidRPr="004B4179">
        <w:rPr>
          <w:sz w:val="17"/>
          <w:szCs w:val="17"/>
        </w:rPr>
        <w:t xml:space="preserve"> | No.34 p.1984</w:t>
      </w:r>
    </w:p>
    <w:p w14:paraId="437CFE10" w14:textId="7D6C2FFE" w:rsidR="00F728B9" w:rsidRPr="004B4179" w:rsidRDefault="00F728B9" w:rsidP="00C7021D">
      <w:pPr>
        <w:pStyle w:val="Caption"/>
        <w:tabs>
          <w:tab w:val="right" w:leader="dot" w:pos="9356"/>
        </w:tabs>
        <w:ind w:left="420" w:hanging="278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 xml:space="preserve">Application for </w:t>
      </w:r>
      <w:r w:rsidR="00FD1A97" w:rsidRPr="004B4179">
        <w:rPr>
          <w:sz w:val="17"/>
          <w:szCs w:val="17"/>
        </w:rPr>
        <w:t>the Renewal of Associated Activities Licence</w:t>
      </w:r>
      <w:r w:rsidRPr="004B4179">
        <w:rPr>
          <w:sz w:val="17"/>
          <w:szCs w:val="17"/>
        </w:rPr>
        <w:tab/>
      </w:r>
      <w:r w:rsidR="00FD1A97" w:rsidRPr="004B4179">
        <w:rPr>
          <w:sz w:val="17"/>
          <w:szCs w:val="17"/>
        </w:rPr>
        <w:t>No.8 p.116</w:t>
      </w:r>
      <w:r w:rsidR="000F0F7F" w:rsidRPr="004B4179">
        <w:rPr>
          <w:sz w:val="17"/>
          <w:szCs w:val="17"/>
        </w:rPr>
        <w:t xml:space="preserve"> | No.26 p.870</w:t>
      </w:r>
      <w:r w:rsidR="00DC7D46" w:rsidRPr="004B4179">
        <w:rPr>
          <w:sz w:val="17"/>
          <w:szCs w:val="17"/>
        </w:rPr>
        <w:t xml:space="preserve"> | No.28 p.1230</w:t>
      </w:r>
      <w:r w:rsidR="006D733D" w:rsidRPr="004B4179">
        <w:rPr>
          <w:sz w:val="17"/>
          <w:szCs w:val="17"/>
        </w:rPr>
        <w:t xml:space="preserve"> | </w:t>
      </w:r>
      <w:r w:rsidR="00C7021D" w:rsidRPr="004B4179">
        <w:rPr>
          <w:sz w:val="17"/>
          <w:szCs w:val="17"/>
        </w:rPr>
        <w:br/>
      </w:r>
      <w:r w:rsidR="006D733D" w:rsidRPr="004B4179">
        <w:rPr>
          <w:sz w:val="17"/>
          <w:szCs w:val="17"/>
        </w:rPr>
        <w:t>No.35 p.2212</w:t>
      </w:r>
    </w:p>
    <w:p w14:paraId="26BB1CA0" w14:textId="210C1F74" w:rsidR="003634C3" w:rsidRPr="004B4179" w:rsidRDefault="003634C3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De</w:t>
      </w:r>
      <w:r w:rsidR="00DA3FC7" w:rsidRPr="004B4179">
        <w:rPr>
          <w:sz w:val="17"/>
          <w:szCs w:val="17"/>
        </w:rPr>
        <w:t>legation</w:t>
      </w:r>
      <w:r w:rsidR="002A299C" w:rsidRPr="004B4179">
        <w:rPr>
          <w:sz w:val="17"/>
          <w:szCs w:val="17"/>
        </w:rPr>
        <w:tab/>
      </w:r>
      <w:r w:rsidR="00DA3FC7" w:rsidRPr="004B4179">
        <w:rPr>
          <w:sz w:val="17"/>
          <w:szCs w:val="17"/>
        </w:rPr>
        <w:t>No.20 p.668</w:t>
      </w:r>
    </w:p>
    <w:p w14:paraId="7F50BEA0" w14:textId="2D8AC7F4" w:rsidR="00954F70" w:rsidRPr="004B4179" w:rsidRDefault="00954F70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Energy Resources (Fees) Notice 202</w:t>
      </w:r>
      <w:r w:rsidR="00A461E7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A461E7" w:rsidRPr="004B4179">
        <w:rPr>
          <w:sz w:val="17"/>
          <w:szCs w:val="17"/>
        </w:rPr>
        <w:t>No.27 p.939</w:t>
      </w:r>
    </w:p>
    <w:p w14:paraId="118C169C" w14:textId="45D7ED5C" w:rsidR="00641B07" w:rsidRPr="004B4179" w:rsidRDefault="00641B07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Grant of Associated Activities Licence</w:t>
      </w:r>
      <w:r w:rsidRPr="004B4179">
        <w:rPr>
          <w:sz w:val="17"/>
          <w:szCs w:val="17"/>
        </w:rPr>
        <w:tab/>
        <w:t>No.1 p.7</w:t>
      </w:r>
      <w:r w:rsidR="00C25000" w:rsidRPr="004B4179">
        <w:rPr>
          <w:sz w:val="17"/>
          <w:szCs w:val="17"/>
        </w:rPr>
        <w:t xml:space="preserve"> | No.8 p.116</w:t>
      </w:r>
    </w:p>
    <w:p w14:paraId="2F857E2D" w14:textId="1FB8741A" w:rsidR="005A3FE1" w:rsidRPr="004B4179" w:rsidRDefault="00641B07" w:rsidP="004F41DF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4B4179">
        <w:rPr>
          <w:sz w:val="17"/>
          <w:szCs w:val="17"/>
        </w:rPr>
        <w:t>Adjunct to Petro</w:t>
      </w:r>
      <w:r w:rsidR="008D4D69" w:rsidRPr="004B4179">
        <w:rPr>
          <w:sz w:val="17"/>
          <w:szCs w:val="17"/>
        </w:rPr>
        <w:t>le</w:t>
      </w:r>
      <w:r w:rsidRPr="004B4179">
        <w:rPr>
          <w:sz w:val="17"/>
          <w:szCs w:val="17"/>
        </w:rPr>
        <w:t>um Retention Licence</w:t>
      </w:r>
      <w:r w:rsidR="005A3FE1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 p.7</w:t>
      </w:r>
      <w:r w:rsidR="00C25000" w:rsidRPr="004B4179">
        <w:rPr>
          <w:sz w:val="17"/>
          <w:szCs w:val="17"/>
        </w:rPr>
        <w:t xml:space="preserve"> | No.8 p.116</w:t>
      </w:r>
    </w:p>
    <w:p w14:paraId="125F2AFA" w14:textId="7D6E6A8B" w:rsidR="00584D69" w:rsidRPr="004B4179" w:rsidRDefault="00584D69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Invitation of Applications for Exploration Licences</w:t>
      </w:r>
      <w:r w:rsidRPr="004B4179">
        <w:rPr>
          <w:sz w:val="17"/>
          <w:szCs w:val="17"/>
        </w:rPr>
        <w:tab/>
        <w:t>No.30 p.1346</w:t>
      </w:r>
    </w:p>
    <w:p w14:paraId="2CE2D779" w14:textId="79E6E017" w:rsidR="00406EC9" w:rsidRPr="004B4179" w:rsidRDefault="00406EC9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Issue of Gas Storage Exploration Licences</w:t>
      </w:r>
      <w:r w:rsidRPr="004B4179">
        <w:rPr>
          <w:sz w:val="17"/>
          <w:szCs w:val="17"/>
        </w:rPr>
        <w:tab/>
        <w:t>No.35 p.2213</w:t>
      </w:r>
    </w:p>
    <w:p w14:paraId="2F50D21A" w14:textId="5449C3A1" w:rsidR="00AA7204" w:rsidRPr="004B4179" w:rsidRDefault="00AA7204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Issue of Regulated Substance Exploration Licence</w:t>
      </w:r>
      <w:r w:rsidRPr="004B4179">
        <w:rPr>
          <w:sz w:val="17"/>
          <w:szCs w:val="17"/>
        </w:rPr>
        <w:tab/>
        <w:t>No.22 p.728</w:t>
      </w:r>
    </w:p>
    <w:p w14:paraId="2FA32591" w14:textId="7056586A" w:rsidR="00E2587F" w:rsidRPr="004B4179" w:rsidRDefault="00E2587F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Partial Surrender of Petroleum Exploration Licence</w:t>
      </w:r>
      <w:r w:rsidRPr="004B4179">
        <w:rPr>
          <w:sz w:val="17"/>
          <w:szCs w:val="17"/>
        </w:rPr>
        <w:tab/>
        <w:t>No.25 p.836</w:t>
      </w:r>
    </w:p>
    <w:p w14:paraId="7002A22A" w14:textId="1BF20B63" w:rsidR="00824BA3" w:rsidRPr="004B4179" w:rsidRDefault="00824BA3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Partial Surrender of Petroleum Retention Licence</w:t>
      </w:r>
      <w:r w:rsidR="00A95C70" w:rsidRPr="004B4179">
        <w:rPr>
          <w:sz w:val="17"/>
          <w:szCs w:val="17"/>
        </w:rPr>
        <w:t>/</w:t>
      </w:r>
      <w:r w:rsidRPr="004B4179">
        <w:rPr>
          <w:sz w:val="17"/>
          <w:szCs w:val="17"/>
        </w:rPr>
        <w:t>s</w:t>
      </w:r>
      <w:r w:rsidRPr="004B4179">
        <w:rPr>
          <w:sz w:val="17"/>
          <w:szCs w:val="17"/>
        </w:rPr>
        <w:tab/>
        <w:t>No.22 p.729</w:t>
      </w:r>
      <w:r w:rsidR="00C74D05" w:rsidRPr="004B4179">
        <w:rPr>
          <w:sz w:val="17"/>
          <w:szCs w:val="17"/>
        </w:rPr>
        <w:t xml:space="preserve"> | No.28 p.1231</w:t>
      </w:r>
      <w:r w:rsidR="00A95C70" w:rsidRPr="004B4179">
        <w:rPr>
          <w:sz w:val="17"/>
          <w:szCs w:val="17"/>
        </w:rPr>
        <w:t xml:space="preserve"> | No. 34 p.1985</w:t>
      </w:r>
    </w:p>
    <w:p w14:paraId="03CD938C" w14:textId="6E7DF08A" w:rsidR="007145B7" w:rsidRPr="004B4179" w:rsidRDefault="007145B7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 xml:space="preserve">Surrender of </w:t>
      </w:r>
      <w:r w:rsidR="00E15EDD" w:rsidRPr="004B4179">
        <w:rPr>
          <w:sz w:val="17"/>
          <w:szCs w:val="17"/>
        </w:rPr>
        <w:t>Gas Storage</w:t>
      </w:r>
      <w:r w:rsidRPr="004B4179">
        <w:rPr>
          <w:sz w:val="17"/>
          <w:szCs w:val="17"/>
        </w:rPr>
        <w:t xml:space="preserve"> Exploration Licence</w:t>
      </w:r>
      <w:r w:rsidRPr="004B4179">
        <w:rPr>
          <w:sz w:val="17"/>
          <w:szCs w:val="17"/>
        </w:rPr>
        <w:tab/>
      </w:r>
      <w:r w:rsidR="00E15EDD" w:rsidRPr="004B4179">
        <w:rPr>
          <w:sz w:val="17"/>
          <w:szCs w:val="17"/>
        </w:rPr>
        <w:t>No.16 p.299</w:t>
      </w:r>
    </w:p>
    <w:p w14:paraId="29D44E83" w14:textId="169BB510" w:rsidR="00E15EDD" w:rsidRPr="004B4179" w:rsidRDefault="00E15EDD" w:rsidP="00E15EDD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 xml:space="preserve">Suspension of </w:t>
      </w:r>
      <w:r w:rsidR="000A52E3" w:rsidRPr="004B4179">
        <w:rPr>
          <w:sz w:val="17"/>
          <w:szCs w:val="17"/>
        </w:rPr>
        <w:t>Gas Storage Exploration Licence</w:t>
      </w:r>
      <w:r w:rsidRPr="004B4179">
        <w:rPr>
          <w:sz w:val="17"/>
          <w:szCs w:val="17"/>
        </w:rPr>
        <w:tab/>
      </w:r>
      <w:r w:rsidR="000A52E3" w:rsidRPr="004B4179">
        <w:rPr>
          <w:sz w:val="17"/>
          <w:szCs w:val="17"/>
        </w:rPr>
        <w:t>No.16 p.299</w:t>
      </w:r>
    </w:p>
    <w:p w14:paraId="00A21258" w14:textId="07422AC7" w:rsidR="007145B7" w:rsidRPr="004B4179" w:rsidRDefault="007145B7" w:rsidP="00C7021D">
      <w:pPr>
        <w:pStyle w:val="Caption"/>
        <w:tabs>
          <w:tab w:val="right" w:leader="dot" w:pos="9356"/>
        </w:tabs>
        <w:ind w:left="420" w:hanging="278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Suspension of Petroleum Exploration Licences</w:t>
      </w:r>
      <w:r w:rsidRPr="004B4179">
        <w:rPr>
          <w:sz w:val="17"/>
          <w:szCs w:val="17"/>
        </w:rPr>
        <w:tab/>
      </w:r>
      <w:r w:rsidR="00E15EDD" w:rsidRPr="004B4179">
        <w:rPr>
          <w:sz w:val="17"/>
          <w:szCs w:val="17"/>
        </w:rPr>
        <w:t>No.16 p.300</w:t>
      </w:r>
      <w:r w:rsidR="00AE4DBE" w:rsidRPr="004B4179">
        <w:rPr>
          <w:sz w:val="17"/>
          <w:szCs w:val="17"/>
        </w:rPr>
        <w:t xml:space="preserve"> | No.17 p.482</w:t>
      </w:r>
      <w:r w:rsidR="00C23E20" w:rsidRPr="004B4179">
        <w:rPr>
          <w:sz w:val="17"/>
          <w:szCs w:val="17"/>
        </w:rPr>
        <w:t xml:space="preserve"> | No.18 p.532</w:t>
      </w:r>
      <w:r w:rsidR="00C32A70" w:rsidRPr="004B4179">
        <w:rPr>
          <w:sz w:val="17"/>
          <w:szCs w:val="17"/>
        </w:rPr>
        <w:t xml:space="preserve"> | </w:t>
      </w:r>
      <w:r w:rsidR="00C7021D" w:rsidRPr="004B4179">
        <w:rPr>
          <w:sz w:val="17"/>
          <w:szCs w:val="17"/>
        </w:rPr>
        <w:br/>
      </w:r>
      <w:r w:rsidR="00C32A70" w:rsidRPr="004B4179">
        <w:rPr>
          <w:sz w:val="17"/>
          <w:szCs w:val="17"/>
        </w:rPr>
        <w:t>No.25 p.837</w:t>
      </w:r>
      <w:r w:rsidR="00BC4F36" w:rsidRPr="004B4179">
        <w:rPr>
          <w:sz w:val="17"/>
          <w:szCs w:val="17"/>
        </w:rPr>
        <w:t xml:space="preserve"> | No.26 p.870</w:t>
      </w:r>
    </w:p>
    <w:p w14:paraId="444F2A00" w14:textId="1A4D7123" w:rsidR="00341608" w:rsidRPr="004B4179" w:rsidRDefault="00341608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Suspension of Petroleum Retention Licences</w:t>
      </w:r>
      <w:r w:rsidRPr="004B4179">
        <w:rPr>
          <w:sz w:val="17"/>
          <w:szCs w:val="17"/>
        </w:rPr>
        <w:tab/>
      </w:r>
      <w:r w:rsidR="00E15EDD" w:rsidRPr="004B4179">
        <w:rPr>
          <w:sz w:val="17"/>
          <w:szCs w:val="17"/>
        </w:rPr>
        <w:t>No.16 p.300</w:t>
      </w:r>
    </w:p>
    <w:p w14:paraId="3A327C48" w14:textId="18D32388" w:rsidR="006244FE" w:rsidRPr="004B4179" w:rsidRDefault="006244FE" w:rsidP="00E77674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Surrender of Petroleum Exploration Licence</w:t>
      </w:r>
      <w:r w:rsidRPr="004B4179">
        <w:rPr>
          <w:sz w:val="17"/>
          <w:szCs w:val="17"/>
        </w:rPr>
        <w:tab/>
        <w:t>No.28 p.1232</w:t>
      </w:r>
      <w:r w:rsidR="007B4AB7" w:rsidRPr="004B4179">
        <w:rPr>
          <w:sz w:val="17"/>
          <w:szCs w:val="17"/>
        </w:rPr>
        <w:t xml:space="preserve"> | No.29 p.1246</w:t>
      </w:r>
    </w:p>
    <w:p w14:paraId="24D36B66" w14:textId="74788419" w:rsidR="00E77674" w:rsidRPr="004B4179" w:rsidRDefault="00E77674" w:rsidP="00E77674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Surrender of Petroleum Retention Licences</w:t>
      </w:r>
      <w:r w:rsidRPr="004B4179">
        <w:rPr>
          <w:sz w:val="17"/>
          <w:szCs w:val="17"/>
        </w:rPr>
        <w:tab/>
        <w:t>No.22 p.730</w:t>
      </w:r>
      <w:r w:rsidR="006244FE" w:rsidRPr="004B4179">
        <w:rPr>
          <w:sz w:val="17"/>
          <w:szCs w:val="17"/>
        </w:rPr>
        <w:t xml:space="preserve"> | No.28 p.1232</w:t>
      </w:r>
    </w:p>
    <w:p w14:paraId="75FECB61" w14:textId="3801F170" w:rsidR="002E2B67" w:rsidRPr="004B4179" w:rsidRDefault="006175D5" w:rsidP="004F41DF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4B4179">
        <w:rPr>
          <w:sz w:val="17"/>
          <w:szCs w:val="17"/>
        </w:rPr>
        <w:t>Statement of Environmental Objectives</w:t>
      </w:r>
      <w:r w:rsidR="002E2B67" w:rsidRPr="004B4179">
        <w:rPr>
          <w:sz w:val="17"/>
          <w:szCs w:val="17"/>
        </w:rPr>
        <w:tab/>
        <w:t>No.24 p.810</w:t>
      </w:r>
      <w:r w:rsidR="00D57E6F" w:rsidRPr="004B4179">
        <w:rPr>
          <w:sz w:val="17"/>
          <w:szCs w:val="17"/>
        </w:rPr>
        <w:t xml:space="preserve"> | No.30 p.1351</w:t>
      </w:r>
    </w:p>
    <w:p w14:paraId="7DA03292" w14:textId="65FB4312" w:rsidR="006175D5" w:rsidRPr="004B4179" w:rsidRDefault="006175D5" w:rsidP="002E2B67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4B4179">
        <w:rPr>
          <w:sz w:val="17"/>
          <w:szCs w:val="17"/>
        </w:rPr>
        <w:t>5 Year Review</w:t>
      </w:r>
      <w:r w:rsidRPr="004B4179">
        <w:rPr>
          <w:sz w:val="17"/>
          <w:szCs w:val="17"/>
        </w:rPr>
        <w:tab/>
      </w:r>
      <w:r w:rsidR="0062594A" w:rsidRPr="004B4179">
        <w:rPr>
          <w:sz w:val="17"/>
          <w:szCs w:val="17"/>
        </w:rPr>
        <w:t>No.16 p.299</w:t>
      </w:r>
      <w:r w:rsidR="00F9492C" w:rsidRPr="004B4179">
        <w:rPr>
          <w:sz w:val="17"/>
          <w:szCs w:val="17"/>
        </w:rPr>
        <w:t xml:space="preserve"> | No.34 p.1986</w:t>
      </w:r>
    </w:p>
    <w:p w14:paraId="74AB4AA2" w14:textId="6992A7D5" w:rsidR="00147DD4" w:rsidRPr="004B4179" w:rsidRDefault="00147DD4" w:rsidP="008E62D8">
      <w:pPr>
        <w:pStyle w:val="Heading2"/>
      </w:pPr>
      <w:bookmarkStart w:id="122" w:name="_Toc203741714"/>
      <w:r w:rsidRPr="004B4179">
        <w:t>Environment, Resources and Development Act 1993</w:t>
      </w:r>
      <w:bookmarkEnd w:id="122"/>
    </w:p>
    <w:p w14:paraId="6A5B199E" w14:textId="27B0BD38" w:rsidR="00147DD4" w:rsidRPr="004B4179" w:rsidRDefault="00147DD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Environment, Resources and Development Court (Fees) Notice 202</w:t>
      </w:r>
      <w:r w:rsidR="008114E5" w:rsidRPr="004B4179">
        <w:rPr>
          <w:szCs w:val="17"/>
        </w:rPr>
        <w:t>5</w:t>
      </w:r>
      <w:r w:rsidRPr="004B4179">
        <w:rPr>
          <w:szCs w:val="17"/>
        </w:rPr>
        <w:tab/>
      </w:r>
      <w:r w:rsidR="008114E5" w:rsidRPr="004B4179">
        <w:rPr>
          <w:szCs w:val="17"/>
        </w:rPr>
        <w:t>No.27 p.941</w:t>
      </w:r>
    </w:p>
    <w:p w14:paraId="3B607176" w14:textId="46A4DEF9" w:rsidR="002A2D9F" w:rsidRPr="004B4179" w:rsidRDefault="00BA464D" w:rsidP="008E62D8">
      <w:pPr>
        <w:pStyle w:val="Heading2"/>
      </w:pPr>
      <w:bookmarkStart w:id="123" w:name="_Toc96611460"/>
      <w:bookmarkStart w:id="124" w:name="_Toc96611857"/>
      <w:bookmarkStart w:id="125" w:name="_Toc203741715"/>
      <w:r w:rsidRPr="004B4179">
        <w:t>Environment Protection Act 1993</w:t>
      </w:r>
      <w:bookmarkEnd w:id="123"/>
      <w:bookmarkEnd w:id="124"/>
      <w:bookmarkEnd w:id="125"/>
    </w:p>
    <w:p w14:paraId="7DED85D1" w14:textId="42632503" w:rsidR="009567CC" w:rsidRPr="004B4179" w:rsidRDefault="009567CC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126" w:name="_Toc96611461"/>
      <w:bookmarkStart w:id="127" w:name="_Toc96611858"/>
      <w:r w:rsidRPr="004B4179">
        <w:rPr>
          <w:szCs w:val="17"/>
        </w:rPr>
        <w:t>Approval of Category B Containers</w:t>
      </w:r>
      <w:r w:rsidRPr="004B4179">
        <w:rPr>
          <w:szCs w:val="17"/>
        </w:rPr>
        <w:tab/>
      </w:r>
      <w:r w:rsidR="007C5A24" w:rsidRPr="004B4179">
        <w:rPr>
          <w:szCs w:val="17"/>
        </w:rPr>
        <w:t>No.9 p.141</w:t>
      </w:r>
      <w:r w:rsidR="007D088B">
        <w:rPr>
          <w:szCs w:val="17"/>
        </w:rPr>
        <w:t xml:space="preserve"> |</w:t>
      </w:r>
      <w:r w:rsidR="00565659" w:rsidRPr="004B4179">
        <w:rPr>
          <w:szCs w:val="17"/>
        </w:rPr>
        <w:t xml:space="preserve"> No.32 p.1532</w:t>
      </w:r>
    </w:p>
    <w:p w14:paraId="6A0ED55C" w14:textId="1492E21B" w:rsidR="006C14AD" w:rsidRPr="004B4179" w:rsidRDefault="006C14AD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Approval of </w:t>
      </w:r>
      <w:r w:rsidR="00092FCF" w:rsidRPr="004B4179">
        <w:rPr>
          <w:szCs w:val="17"/>
        </w:rPr>
        <w:t xml:space="preserve">Additional </w:t>
      </w:r>
      <w:r w:rsidRPr="004B4179">
        <w:rPr>
          <w:szCs w:val="17"/>
        </w:rPr>
        <w:t>Collection Depot</w:t>
      </w:r>
      <w:r w:rsidRPr="004B4179">
        <w:rPr>
          <w:szCs w:val="17"/>
        </w:rPr>
        <w:tab/>
      </w:r>
      <w:r w:rsidR="00092FCF" w:rsidRPr="004B4179">
        <w:rPr>
          <w:szCs w:val="17"/>
        </w:rPr>
        <w:t>No.32 p.1532</w:t>
      </w:r>
    </w:p>
    <w:p w14:paraId="342FB1D0" w14:textId="33026645" w:rsidR="009567CC" w:rsidRPr="004B4179" w:rsidRDefault="009567C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Prohibition on Taking Water affected by Site Contamination</w:t>
      </w:r>
      <w:r w:rsidRPr="004B4179">
        <w:rPr>
          <w:szCs w:val="17"/>
        </w:rPr>
        <w:tab/>
      </w:r>
      <w:r w:rsidR="0033711A" w:rsidRPr="004B4179">
        <w:rPr>
          <w:szCs w:val="17"/>
        </w:rPr>
        <w:t>No.29 p.1246</w:t>
      </w:r>
    </w:p>
    <w:p w14:paraId="3EF1A25E" w14:textId="109085F5" w:rsidR="009567CC" w:rsidRPr="004B4179" w:rsidRDefault="009567C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Revocation of </w:t>
      </w:r>
      <w:r w:rsidR="00EE32CB" w:rsidRPr="004B4179">
        <w:rPr>
          <w:szCs w:val="17"/>
        </w:rPr>
        <w:t>Approval of Category B Containers</w:t>
      </w:r>
      <w:r w:rsidRPr="004B4179">
        <w:rPr>
          <w:szCs w:val="17"/>
        </w:rPr>
        <w:tab/>
      </w:r>
      <w:r w:rsidR="00EE32CB" w:rsidRPr="004B4179">
        <w:rPr>
          <w:szCs w:val="17"/>
        </w:rPr>
        <w:t>No.9 p.152</w:t>
      </w:r>
    </w:p>
    <w:p w14:paraId="41C6A624" w14:textId="703EE670" w:rsidR="00FF1DA7" w:rsidRPr="004B4179" w:rsidRDefault="002310A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Variatio</w:t>
      </w:r>
      <w:r w:rsidR="00FF1DA7" w:rsidRPr="004B4179">
        <w:rPr>
          <w:szCs w:val="17"/>
        </w:rPr>
        <w:t xml:space="preserve">n </w:t>
      </w:r>
      <w:r w:rsidRPr="004B4179">
        <w:rPr>
          <w:szCs w:val="17"/>
        </w:rPr>
        <w:t>to Existing Approval</w:t>
      </w:r>
      <w:r w:rsidR="00FF1DA7" w:rsidRPr="004B4179">
        <w:rPr>
          <w:szCs w:val="17"/>
        </w:rPr>
        <w:t xml:space="preserve"> Collection Depot</w:t>
      </w:r>
      <w:r w:rsidR="00FF1DA7" w:rsidRPr="004B4179">
        <w:rPr>
          <w:szCs w:val="17"/>
        </w:rPr>
        <w:tab/>
      </w:r>
      <w:r w:rsidR="00EE32CB" w:rsidRPr="004B4179">
        <w:rPr>
          <w:szCs w:val="17"/>
        </w:rPr>
        <w:t>No.9 p.170</w:t>
      </w:r>
      <w:r w:rsidR="00E969C2" w:rsidRPr="004B4179">
        <w:rPr>
          <w:szCs w:val="17"/>
        </w:rPr>
        <w:t xml:space="preserve"> |</w:t>
      </w:r>
      <w:r w:rsidR="00C46A15" w:rsidRPr="004B4179">
        <w:rPr>
          <w:szCs w:val="17"/>
        </w:rPr>
        <w:t xml:space="preserve"> No.32 p.1543</w:t>
      </w:r>
    </w:p>
    <w:p w14:paraId="08DC975F" w14:textId="6AF0099A" w:rsidR="00AB595B" w:rsidRPr="004B4179" w:rsidRDefault="00522C89" w:rsidP="008E62D8">
      <w:pPr>
        <w:pStyle w:val="Heading2"/>
      </w:pPr>
      <w:bookmarkStart w:id="128" w:name="_Toc96611462"/>
      <w:bookmarkStart w:id="129" w:name="_Toc96611859"/>
      <w:bookmarkStart w:id="130" w:name="_Toc203741716"/>
      <w:bookmarkEnd w:id="126"/>
      <w:bookmarkEnd w:id="127"/>
      <w:r w:rsidRPr="004B4179">
        <w:t>Essential Services Commission Act 20</w:t>
      </w:r>
      <w:r w:rsidR="006104B0" w:rsidRPr="004B4179">
        <w:t>0</w:t>
      </w:r>
      <w:r w:rsidRPr="004B4179">
        <w:t>2</w:t>
      </w:r>
      <w:bookmarkEnd w:id="128"/>
      <w:bookmarkEnd w:id="129"/>
      <w:bookmarkEnd w:id="130"/>
    </w:p>
    <w:p w14:paraId="3D309932" w14:textId="555318B8" w:rsidR="00392106" w:rsidRPr="004B4179" w:rsidRDefault="00392106" w:rsidP="00485E3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Electricity Distribution Code</w:t>
      </w:r>
      <w:r w:rsidRPr="004B4179">
        <w:rPr>
          <w:sz w:val="17"/>
          <w:szCs w:val="17"/>
        </w:rPr>
        <w:tab/>
        <w:t>No.30 p.1351</w:t>
      </w:r>
    </w:p>
    <w:p w14:paraId="46984816" w14:textId="27A9EE88" w:rsidR="00485E32" w:rsidRPr="004B4179" w:rsidRDefault="00C15BE1" w:rsidP="00485E3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Gas Distribution Code</w:t>
      </w:r>
      <w:r w:rsidR="00485E32" w:rsidRPr="004B4179">
        <w:rPr>
          <w:sz w:val="17"/>
          <w:szCs w:val="17"/>
        </w:rPr>
        <w:tab/>
        <w:t>No.9 p.171</w:t>
      </w:r>
    </w:p>
    <w:p w14:paraId="569809DA" w14:textId="65903BE9" w:rsidR="00C15BE1" w:rsidRPr="004B4179" w:rsidRDefault="00C15BE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Gas Metering Code</w:t>
      </w:r>
      <w:r w:rsidRPr="004B4179">
        <w:rPr>
          <w:sz w:val="17"/>
          <w:szCs w:val="17"/>
        </w:rPr>
        <w:tab/>
        <w:t>No.9 p.171</w:t>
      </w:r>
    </w:p>
    <w:p w14:paraId="6E895EB7" w14:textId="1034DD3F" w:rsidR="002B0AB5" w:rsidRPr="004B4179" w:rsidRDefault="002B0AB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Price Determination</w:t>
      </w:r>
      <w:r w:rsidR="009C7826" w:rsidRPr="004B4179">
        <w:rPr>
          <w:sz w:val="17"/>
          <w:szCs w:val="17"/>
        </w:rPr>
        <w:tab/>
        <w:t>No.23 p.755</w:t>
      </w:r>
    </w:p>
    <w:p w14:paraId="550D490A" w14:textId="6E295235" w:rsidR="000C7F8B" w:rsidRPr="004B4179" w:rsidRDefault="000C7F8B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Retailer Energy Productivity Scheme Code</w:t>
      </w:r>
      <w:r w:rsidRPr="004B4179">
        <w:rPr>
          <w:sz w:val="17"/>
          <w:szCs w:val="17"/>
        </w:rPr>
        <w:tab/>
        <w:t>No.35 p.2215</w:t>
      </w:r>
    </w:p>
    <w:p w14:paraId="76DFF03F" w14:textId="7AD5D036" w:rsidR="00455A5C" w:rsidRPr="004B4179" w:rsidRDefault="00455A5C" w:rsidP="008E62D8">
      <w:pPr>
        <w:pStyle w:val="Heading2"/>
      </w:pPr>
      <w:bookmarkStart w:id="131" w:name="_Toc203741717"/>
      <w:r w:rsidRPr="004B4179">
        <w:t>Evidence Act 1929</w:t>
      </w:r>
      <w:bookmarkEnd w:id="131"/>
    </w:p>
    <w:p w14:paraId="081087D8" w14:textId="5C4347BF" w:rsidR="00455A5C" w:rsidRPr="004B4179" w:rsidRDefault="00455A5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Evidence (Fees) Notice 202</w:t>
      </w:r>
      <w:r w:rsidR="00E8121D" w:rsidRPr="004B4179">
        <w:rPr>
          <w:szCs w:val="17"/>
        </w:rPr>
        <w:t>5</w:t>
      </w:r>
      <w:r w:rsidRPr="004B4179">
        <w:rPr>
          <w:szCs w:val="17"/>
        </w:rPr>
        <w:tab/>
      </w:r>
      <w:r w:rsidR="00E8121D" w:rsidRPr="004B4179">
        <w:rPr>
          <w:szCs w:val="17"/>
        </w:rPr>
        <w:t>No.27 p.944</w:t>
      </w:r>
    </w:p>
    <w:p w14:paraId="5DF96703" w14:textId="34E15ED8" w:rsidR="00DA2F56" w:rsidRPr="004B4179" w:rsidRDefault="00DA2F56" w:rsidP="008E62D8">
      <w:pPr>
        <w:pStyle w:val="Heading2"/>
      </w:pPr>
      <w:bookmarkStart w:id="132" w:name="_Toc203741718"/>
      <w:r w:rsidRPr="004B4179">
        <w:t>Explosives Act 1936</w:t>
      </w:r>
      <w:bookmarkEnd w:id="132"/>
    </w:p>
    <w:p w14:paraId="7C052DDB" w14:textId="66B280F8" w:rsidR="003A1476" w:rsidRPr="004B4179" w:rsidRDefault="003A147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Appointment of Inspector</w:t>
      </w:r>
      <w:r w:rsidR="00214A40" w:rsidRPr="004B4179">
        <w:rPr>
          <w:szCs w:val="17"/>
        </w:rPr>
        <w:t>s</w:t>
      </w:r>
      <w:r w:rsidRPr="004B4179">
        <w:rPr>
          <w:szCs w:val="17"/>
        </w:rPr>
        <w:t xml:space="preserve"> of Explosives</w:t>
      </w:r>
      <w:r w:rsidRPr="004B4179">
        <w:rPr>
          <w:szCs w:val="17"/>
        </w:rPr>
        <w:tab/>
      </w:r>
      <w:r w:rsidR="00DA3716" w:rsidRPr="004B4179">
        <w:rPr>
          <w:szCs w:val="17"/>
        </w:rPr>
        <w:t>No.13 p.257</w:t>
      </w:r>
      <w:r w:rsidR="005B2A54" w:rsidRPr="004B4179">
        <w:rPr>
          <w:szCs w:val="17"/>
        </w:rPr>
        <w:t xml:space="preserve"> | No.16 p.300</w:t>
      </w:r>
    </w:p>
    <w:p w14:paraId="3DC045C6" w14:textId="600AAFC4" w:rsidR="00765FA8" w:rsidRPr="004B4179" w:rsidRDefault="00DA2F56" w:rsidP="00765FA8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Explosives (Fees) Notice 2024</w:t>
      </w:r>
      <w:r w:rsidRPr="004B4179">
        <w:rPr>
          <w:szCs w:val="17"/>
        </w:rPr>
        <w:tab/>
      </w:r>
      <w:r w:rsidR="003D456B" w:rsidRPr="004B4179">
        <w:rPr>
          <w:szCs w:val="17"/>
        </w:rPr>
        <w:t>No.27 p.944</w:t>
      </w:r>
      <w:r w:rsidR="00765FA8" w:rsidRPr="004B4179">
        <w:rPr>
          <w:szCs w:val="17"/>
        </w:rPr>
        <w:br w:type="page"/>
      </w:r>
    </w:p>
    <w:p w14:paraId="1F26ED2A" w14:textId="0587DAF4" w:rsidR="00A9113E" w:rsidRPr="004B4179" w:rsidRDefault="00A9113E" w:rsidP="008E62D8">
      <w:pPr>
        <w:pStyle w:val="Heading2"/>
      </w:pPr>
      <w:bookmarkStart w:id="133" w:name="_Toc203741719"/>
      <w:r w:rsidRPr="004B4179">
        <w:lastRenderedPageBreak/>
        <w:t>Fair Work Act 1994</w:t>
      </w:r>
      <w:bookmarkEnd w:id="133"/>
    </w:p>
    <w:p w14:paraId="33651483" w14:textId="1C00ED0E" w:rsidR="00A9113E" w:rsidRPr="004B4179" w:rsidRDefault="00A9113E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Fair Work (Representation) (Fees) Notice 202</w:t>
      </w:r>
      <w:r w:rsidR="00FF12BB" w:rsidRPr="004B4179">
        <w:rPr>
          <w:szCs w:val="17"/>
        </w:rPr>
        <w:t>5</w:t>
      </w:r>
      <w:r w:rsidRPr="004B4179">
        <w:rPr>
          <w:szCs w:val="17"/>
        </w:rPr>
        <w:tab/>
      </w:r>
      <w:r w:rsidR="00FF12BB" w:rsidRPr="004B4179">
        <w:rPr>
          <w:szCs w:val="17"/>
        </w:rPr>
        <w:t>No.27 p.947</w:t>
      </w:r>
    </w:p>
    <w:p w14:paraId="2ABE3511" w14:textId="6A22D47F" w:rsidR="001A1461" w:rsidRPr="004B4179" w:rsidRDefault="001A1461" w:rsidP="008E62D8">
      <w:pPr>
        <w:pStyle w:val="Heading2"/>
      </w:pPr>
      <w:bookmarkStart w:id="134" w:name="_Toc203741720"/>
      <w:r w:rsidRPr="004B4179">
        <w:t>Fines Enforcement and Debt Recovery Act 2017</w:t>
      </w:r>
      <w:bookmarkEnd w:id="134"/>
    </w:p>
    <w:p w14:paraId="5E0698A1" w14:textId="798143E1" w:rsidR="001A1461" w:rsidRPr="004B4179" w:rsidRDefault="0092264D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Fines Enforcement and Debt Recovery (Fees) Notice 202</w:t>
      </w:r>
      <w:r w:rsidR="00C37632" w:rsidRPr="004B4179">
        <w:rPr>
          <w:szCs w:val="17"/>
        </w:rPr>
        <w:t>5</w:t>
      </w:r>
      <w:r w:rsidR="001A1461" w:rsidRPr="004B4179">
        <w:rPr>
          <w:szCs w:val="17"/>
        </w:rPr>
        <w:tab/>
      </w:r>
      <w:r w:rsidR="00C37632" w:rsidRPr="004B4179">
        <w:rPr>
          <w:szCs w:val="17"/>
        </w:rPr>
        <w:t>No.27 p.947</w:t>
      </w:r>
    </w:p>
    <w:p w14:paraId="65C387EA" w14:textId="3DE73D0B" w:rsidR="00E333C8" w:rsidRPr="004B4179" w:rsidRDefault="00E333C8" w:rsidP="008E62D8">
      <w:pPr>
        <w:pStyle w:val="Heading2"/>
      </w:pPr>
      <w:bookmarkStart w:id="135" w:name="_Toc203741721"/>
      <w:r w:rsidRPr="004B4179">
        <w:t>Fire and Emergency Services Act 2005</w:t>
      </w:r>
      <w:bookmarkEnd w:id="135"/>
    </w:p>
    <w:p w14:paraId="173C93A8" w14:textId="40DA3E7D" w:rsidR="00753D76" w:rsidRPr="004B4179" w:rsidRDefault="00753D76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136" w:name="_Toc96611463"/>
      <w:bookmarkStart w:id="137" w:name="_Toc96611860"/>
      <w:r w:rsidRPr="004B4179">
        <w:rPr>
          <w:szCs w:val="17"/>
        </w:rPr>
        <w:t>Fire and Emergency Services (Fees) Notice 202</w:t>
      </w:r>
      <w:r w:rsidR="00711350" w:rsidRPr="004B4179">
        <w:rPr>
          <w:szCs w:val="17"/>
        </w:rPr>
        <w:t>5</w:t>
      </w:r>
      <w:r w:rsidRPr="004B4179">
        <w:rPr>
          <w:szCs w:val="17"/>
        </w:rPr>
        <w:tab/>
      </w:r>
      <w:r w:rsidR="00711350" w:rsidRPr="004B4179">
        <w:rPr>
          <w:szCs w:val="17"/>
        </w:rPr>
        <w:t>No.27 p.948</w:t>
      </w:r>
    </w:p>
    <w:p w14:paraId="7D6479AC" w14:textId="1E548119" w:rsidR="00D2666C" w:rsidRPr="004B4179" w:rsidRDefault="00D2666C" w:rsidP="0044033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(No.2)</w:t>
      </w:r>
      <w:r w:rsidRPr="004B4179">
        <w:rPr>
          <w:szCs w:val="17"/>
        </w:rPr>
        <w:tab/>
        <w:t>No.35 p.2215</w:t>
      </w:r>
    </w:p>
    <w:p w14:paraId="0E93BC9E" w14:textId="2FC5A8C0" w:rsidR="00E333C8" w:rsidRPr="004B4179" w:rsidRDefault="00E333C8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Fire Danger Season</w:t>
      </w:r>
      <w:r w:rsidRPr="004B4179">
        <w:rPr>
          <w:sz w:val="17"/>
          <w:szCs w:val="17"/>
        </w:rPr>
        <w:tab/>
      </w:r>
      <w:r w:rsidR="00742526" w:rsidRPr="004B4179">
        <w:rPr>
          <w:sz w:val="17"/>
          <w:szCs w:val="17"/>
        </w:rPr>
        <w:t>No.23 p.756</w:t>
      </w:r>
    </w:p>
    <w:p w14:paraId="5FFCAC8F" w14:textId="19BD2C78" w:rsidR="008B7370" w:rsidRPr="004B4179" w:rsidRDefault="008B7370" w:rsidP="008E62D8">
      <w:pPr>
        <w:pStyle w:val="Heading2"/>
      </w:pPr>
      <w:bookmarkStart w:id="138" w:name="_Toc203741722"/>
      <w:r w:rsidRPr="004B4179">
        <w:t>Firearms Act 2015</w:t>
      </w:r>
      <w:bookmarkEnd w:id="138"/>
    </w:p>
    <w:p w14:paraId="5F9EDC53" w14:textId="00FBAFC8" w:rsidR="00B13623" w:rsidRPr="004B4179" w:rsidRDefault="00B13623" w:rsidP="00B1362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Firearms (Fees) Notice 2025</w:t>
      </w:r>
      <w:r w:rsidRPr="004B4179">
        <w:rPr>
          <w:szCs w:val="17"/>
        </w:rPr>
        <w:tab/>
        <w:t>No.27 p.951</w:t>
      </w:r>
    </w:p>
    <w:p w14:paraId="7B74C941" w14:textId="1B0AA1D8" w:rsidR="008B7370" w:rsidRPr="004B4179" w:rsidRDefault="00365AB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Recognised Firearms Club</w:t>
      </w:r>
      <w:r w:rsidR="008B7370" w:rsidRPr="004B4179">
        <w:rPr>
          <w:szCs w:val="17"/>
        </w:rPr>
        <w:tab/>
      </w:r>
      <w:r w:rsidRPr="004B4179">
        <w:rPr>
          <w:szCs w:val="17"/>
        </w:rPr>
        <w:t>No.1 p.8</w:t>
      </w:r>
    </w:p>
    <w:p w14:paraId="63631204" w14:textId="1BE13688" w:rsidR="00431B46" w:rsidRPr="004B4179" w:rsidRDefault="00431B46" w:rsidP="008E62D8">
      <w:pPr>
        <w:pStyle w:val="Heading2"/>
      </w:pPr>
      <w:bookmarkStart w:id="139" w:name="_Toc203741723"/>
      <w:r w:rsidRPr="004B4179">
        <w:t xml:space="preserve">Firearms </w:t>
      </w:r>
      <w:r w:rsidR="00881F8A" w:rsidRPr="004B4179">
        <w:t>R</w:t>
      </w:r>
      <w:r w:rsidRPr="004B4179">
        <w:t>egulations 2017</w:t>
      </w:r>
      <w:bookmarkEnd w:id="139"/>
    </w:p>
    <w:p w14:paraId="6AB719B0" w14:textId="17167C49" w:rsidR="00431B46" w:rsidRPr="004B4179" w:rsidRDefault="00431B4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Recognised Firearms Club</w:t>
      </w:r>
      <w:r w:rsidRPr="004B4179">
        <w:rPr>
          <w:szCs w:val="17"/>
        </w:rPr>
        <w:tab/>
        <w:t>No.4 p.48</w:t>
      </w:r>
      <w:r w:rsidR="00ED38A8" w:rsidRPr="004B4179">
        <w:rPr>
          <w:szCs w:val="17"/>
        </w:rPr>
        <w:t xml:space="preserve"> | No.22 p.730</w:t>
      </w:r>
    </w:p>
    <w:p w14:paraId="6EF7A880" w14:textId="6094B57C" w:rsidR="00C12380" w:rsidRPr="004B4179" w:rsidRDefault="00522C89" w:rsidP="008E62D8">
      <w:pPr>
        <w:pStyle w:val="Heading2"/>
      </w:pPr>
      <w:bookmarkStart w:id="140" w:name="_Toc203741724"/>
      <w:r w:rsidRPr="004B4179">
        <w:t>Fir</w:t>
      </w:r>
      <w:bookmarkEnd w:id="136"/>
      <w:bookmarkEnd w:id="137"/>
      <w:r w:rsidR="002C4956" w:rsidRPr="004B4179">
        <w:t>st Nations Voice Act 2023</w:t>
      </w:r>
      <w:bookmarkEnd w:id="140"/>
    </w:p>
    <w:p w14:paraId="2CCCE80C" w14:textId="2D86D96B" w:rsidR="00DA3716" w:rsidRPr="004B4179" w:rsidRDefault="00DA3716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2025 SA Local First Nations Voice Supplementary Election</w:t>
      </w:r>
      <w:r w:rsidRPr="004B4179">
        <w:rPr>
          <w:sz w:val="17"/>
          <w:szCs w:val="17"/>
        </w:rPr>
        <w:tab/>
        <w:t>No.13 p.257</w:t>
      </w:r>
    </w:p>
    <w:p w14:paraId="3EDDDBFC" w14:textId="0A26E9C1" w:rsidR="008975AC" w:rsidRPr="004B4179" w:rsidRDefault="008975AC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South Australian First Nations Voice to Parliament—Supplementary Election—Results</w:t>
      </w:r>
      <w:r w:rsidRPr="004B4179">
        <w:rPr>
          <w:sz w:val="17"/>
          <w:szCs w:val="17"/>
        </w:rPr>
        <w:tab/>
        <w:t>No.20 p.668</w:t>
      </w:r>
    </w:p>
    <w:p w14:paraId="5B85F365" w14:textId="7815B695" w:rsidR="00C12380" w:rsidRPr="004B4179" w:rsidRDefault="0041513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Supplementary Election—Candidates for 2025 South Australian First Nations Local Voice to Parliament</w:t>
      </w:r>
      <w:r w:rsidR="00C12380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No.12 p.238</w:t>
      </w:r>
    </w:p>
    <w:p w14:paraId="39D7F982" w14:textId="77777777" w:rsidR="00DE02DC" w:rsidRPr="004B4179" w:rsidRDefault="00DE02DC" w:rsidP="008E62D8">
      <w:pPr>
        <w:pStyle w:val="Heading2"/>
      </w:pPr>
      <w:bookmarkStart w:id="141" w:name="_Toc203741725"/>
      <w:bookmarkStart w:id="142" w:name="_Toc96611464"/>
      <w:bookmarkStart w:id="143" w:name="_Toc96611861"/>
      <w:r w:rsidRPr="004B4179">
        <w:t>Fisheries Management (General) Regulations 2017</w:t>
      </w:r>
      <w:bookmarkEnd w:id="141"/>
    </w:p>
    <w:p w14:paraId="09E1877F" w14:textId="75E416FC" w:rsidR="00B6029B" w:rsidRPr="004B4179" w:rsidRDefault="00F60AFB" w:rsidP="00CD387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284" w:hanging="142"/>
        <w:rPr>
          <w:rFonts w:ascii="Times New Roman" w:hAnsi="Times New Roman"/>
          <w:sz w:val="17"/>
          <w:szCs w:val="17"/>
        </w:rPr>
      </w:pPr>
      <w:bookmarkStart w:id="144" w:name="_Toc96611466"/>
      <w:bookmarkStart w:id="145" w:name="_Toc96611863"/>
      <w:r w:rsidRPr="004B4179">
        <w:rPr>
          <w:rFonts w:ascii="Times New Roman" w:hAnsi="Times New Roman"/>
          <w:sz w:val="17"/>
          <w:szCs w:val="17"/>
        </w:rPr>
        <w:t>Determination—</w:t>
      </w:r>
      <w:r w:rsidR="00B6029B" w:rsidRPr="004B4179">
        <w:rPr>
          <w:rFonts w:ascii="Times New Roman" w:hAnsi="Times New Roman"/>
          <w:sz w:val="17"/>
          <w:szCs w:val="17"/>
        </w:rPr>
        <w:t>Taking of—</w:t>
      </w:r>
    </w:p>
    <w:p w14:paraId="4B6F0BCE" w14:textId="1DE55764" w:rsidR="00F60AFB" w:rsidRPr="004B4179" w:rsidRDefault="00F60AFB" w:rsidP="00B6029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567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Bivalve Filter-Feeding Molluscs in Port Adelaide River Estuary</w:t>
      </w:r>
      <w:r w:rsidRPr="004B4179">
        <w:rPr>
          <w:rFonts w:ascii="Times New Roman" w:hAnsi="Times New Roman"/>
          <w:sz w:val="17"/>
          <w:szCs w:val="17"/>
        </w:rPr>
        <w:tab/>
        <w:t>No.8 p.117</w:t>
      </w:r>
      <w:r w:rsidR="00B50232" w:rsidRPr="004B4179">
        <w:rPr>
          <w:rFonts w:ascii="Times New Roman" w:hAnsi="Times New Roman"/>
          <w:sz w:val="17"/>
          <w:szCs w:val="17"/>
        </w:rPr>
        <w:t xml:space="preserve"> | No.11 p.201</w:t>
      </w:r>
      <w:r w:rsidR="00D83F83" w:rsidRPr="004B4179">
        <w:rPr>
          <w:rFonts w:ascii="Times New Roman" w:hAnsi="Times New Roman"/>
          <w:sz w:val="17"/>
          <w:szCs w:val="17"/>
        </w:rPr>
        <w:t xml:space="preserve"> |</w:t>
      </w:r>
      <w:r w:rsidR="00F82422" w:rsidRPr="004B4179">
        <w:rPr>
          <w:rFonts w:ascii="Times New Roman" w:hAnsi="Times New Roman"/>
          <w:sz w:val="17"/>
          <w:szCs w:val="17"/>
        </w:rPr>
        <w:t xml:space="preserve"> No.32 p.1544</w:t>
      </w:r>
    </w:p>
    <w:p w14:paraId="6D62E016" w14:textId="00E6E56F" w:rsidR="00B552BC" w:rsidRPr="004B4179" w:rsidRDefault="00B552BC" w:rsidP="00B6029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567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Cuttlefish from the Cuttlefish Closure Area</w:t>
      </w:r>
      <w:r w:rsidRPr="004B4179">
        <w:rPr>
          <w:rFonts w:ascii="Times New Roman" w:hAnsi="Times New Roman"/>
          <w:sz w:val="17"/>
          <w:szCs w:val="17"/>
        </w:rPr>
        <w:tab/>
        <w:t>No.34 p.1986</w:t>
      </w:r>
    </w:p>
    <w:p w14:paraId="2D8BB756" w14:textId="144AB07F" w:rsidR="00DE02DC" w:rsidRPr="004B4179" w:rsidRDefault="008B5CC9" w:rsidP="00B6029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567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 xml:space="preserve">Snapper in Gulf St. Vincent and Kangaroo Island Fishing Zone, the Spencer Gulf </w:t>
      </w:r>
      <w:r w:rsidR="007A6FED">
        <w:rPr>
          <w:rFonts w:ascii="Times New Roman" w:hAnsi="Times New Roman"/>
          <w:sz w:val="17"/>
          <w:szCs w:val="17"/>
        </w:rPr>
        <w:br/>
      </w:r>
      <w:r w:rsidRPr="004B4179">
        <w:rPr>
          <w:rFonts w:ascii="Times New Roman" w:hAnsi="Times New Roman"/>
          <w:sz w:val="17"/>
          <w:szCs w:val="17"/>
        </w:rPr>
        <w:t>Fishing Zone, the West Coast Fishing Zone or the Port Adelaide River Estuary</w:t>
      </w:r>
      <w:r w:rsidR="00DE02DC" w:rsidRPr="004B4179">
        <w:rPr>
          <w:rFonts w:ascii="Times New Roman" w:hAnsi="Times New Roman"/>
          <w:sz w:val="17"/>
          <w:szCs w:val="17"/>
        </w:rPr>
        <w:tab/>
      </w:r>
      <w:r w:rsidRPr="004B4179">
        <w:rPr>
          <w:rFonts w:ascii="Times New Roman" w:hAnsi="Times New Roman"/>
          <w:sz w:val="17"/>
          <w:szCs w:val="17"/>
        </w:rPr>
        <w:t>No.1 p.9</w:t>
      </w:r>
    </w:p>
    <w:p w14:paraId="3EDF8FC0" w14:textId="33ECD219" w:rsidR="00B50232" w:rsidRPr="004B4179" w:rsidRDefault="00B50232" w:rsidP="00B6029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567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Snapper in the West Coast Fishing Zone</w:t>
      </w:r>
      <w:r w:rsidRPr="004B4179">
        <w:rPr>
          <w:rFonts w:ascii="Times New Roman" w:hAnsi="Times New Roman"/>
          <w:sz w:val="17"/>
          <w:szCs w:val="17"/>
        </w:rPr>
        <w:tab/>
        <w:t>No.11 p.202</w:t>
      </w:r>
    </w:p>
    <w:p w14:paraId="6586812E" w14:textId="1DF9C36E" w:rsidR="00EE28CD" w:rsidRPr="004B4179" w:rsidRDefault="00EE28C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 xml:space="preserve">Revoke Determination—Taking of Snapper in Gulf St. Vincent and Kangaroo Island </w:t>
      </w:r>
      <w:r w:rsidR="004F38AB" w:rsidRPr="004B4179">
        <w:rPr>
          <w:rFonts w:ascii="Times New Roman" w:hAnsi="Times New Roman"/>
          <w:sz w:val="17"/>
          <w:szCs w:val="17"/>
        </w:rPr>
        <w:br/>
      </w:r>
      <w:r w:rsidRPr="004B4179">
        <w:rPr>
          <w:rFonts w:ascii="Times New Roman" w:hAnsi="Times New Roman"/>
          <w:sz w:val="17"/>
          <w:szCs w:val="17"/>
        </w:rPr>
        <w:t xml:space="preserve">Fishing Zone, the Spencer Gulf Fishing Zone, the West Coast Fishing Zone or the </w:t>
      </w:r>
      <w:r w:rsidR="004F38AB" w:rsidRPr="004B4179">
        <w:rPr>
          <w:rFonts w:ascii="Times New Roman" w:hAnsi="Times New Roman"/>
          <w:sz w:val="17"/>
          <w:szCs w:val="17"/>
        </w:rPr>
        <w:br/>
      </w:r>
      <w:r w:rsidRPr="004B4179">
        <w:rPr>
          <w:rFonts w:ascii="Times New Roman" w:hAnsi="Times New Roman"/>
          <w:sz w:val="17"/>
          <w:szCs w:val="17"/>
        </w:rPr>
        <w:t>Port Adelaide River Estuary</w:t>
      </w:r>
      <w:r w:rsidRPr="004B4179">
        <w:rPr>
          <w:rFonts w:ascii="Times New Roman" w:hAnsi="Times New Roman"/>
          <w:sz w:val="17"/>
          <w:szCs w:val="17"/>
        </w:rPr>
        <w:tab/>
        <w:t>No.1 p.9</w:t>
      </w:r>
    </w:p>
    <w:p w14:paraId="24DB2C22" w14:textId="77777777" w:rsidR="00DE02DC" w:rsidRPr="004B4179" w:rsidRDefault="00DE02DC" w:rsidP="008E62D8">
      <w:pPr>
        <w:pStyle w:val="Heading2"/>
      </w:pPr>
      <w:bookmarkStart w:id="146" w:name="_Toc203741726"/>
      <w:r w:rsidRPr="004B4179">
        <w:t>Fisheries Management (Prawn Fisheries) Regulations 2017</w:t>
      </w:r>
      <w:bookmarkEnd w:id="144"/>
      <w:bookmarkEnd w:id="145"/>
      <w:bookmarkEnd w:id="146"/>
    </w:p>
    <w:p w14:paraId="43B6950E" w14:textId="77777777" w:rsidR="00D53C51" w:rsidRPr="004B4179" w:rsidRDefault="00D53C5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Electralume (LED) Lights Trial in the Spencer Gulf Prawn Fishery</w:t>
      </w:r>
      <w:r w:rsidRPr="004B4179">
        <w:rPr>
          <w:sz w:val="17"/>
          <w:szCs w:val="17"/>
        </w:rPr>
        <w:tab/>
        <w:t>No.18 p.532</w:t>
      </w:r>
    </w:p>
    <w:p w14:paraId="498A1566" w14:textId="59EF920E" w:rsidR="00D53C51" w:rsidRPr="004B4179" w:rsidRDefault="00D53C5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March 2025 Fishing for the West Coast Prawn Fishery</w:t>
      </w:r>
      <w:r w:rsidRPr="004B4179">
        <w:rPr>
          <w:sz w:val="17"/>
          <w:szCs w:val="17"/>
        </w:rPr>
        <w:tab/>
        <w:t>No.18 p.533</w:t>
      </w:r>
      <w:r w:rsidR="000513B4" w:rsidRPr="004B4179">
        <w:rPr>
          <w:sz w:val="17"/>
          <w:szCs w:val="17"/>
        </w:rPr>
        <w:t xml:space="preserve"> | No.22 p.730</w:t>
      </w:r>
    </w:p>
    <w:p w14:paraId="4CA9E238" w14:textId="7939A939" w:rsidR="00D53C51" w:rsidRPr="004B4179" w:rsidRDefault="00D53C5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Temporary Prohibition on Fishing Activities in the Gulf St Vincent Prawn Fishery</w:t>
      </w:r>
      <w:r w:rsidRPr="004B4179">
        <w:rPr>
          <w:sz w:val="17"/>
          <w:szCs w:val="17"/>
        </w:rPr>
        <w:tab/>
        <w:t>No.12 p.238</w:t>
      </w:r>
      <w:r w:rsidR="00151E31" w:rsidRPr="004B4179">
        <w:rPr>
          <w:sz w:val="17"/>
          <w:szCs w:val="17"/>
        </w:rPr>
        <w:t xml:space="preserve"> | No.25 p.837</w:t>
      </w:r>
    </w:p>
    <w:p w14:paraId="2CAA52EA" w14:textId="3B52B2AC" w:rsidR="00FC7390" w:rsidRPr="004B4179" w:rsidRDefault="00FC7390" w:rsidP="00577BF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240" w:lineRule="auto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Variation on Prohibition of Fishing Activities in the Spencer Gulf Prawn Fishery</w:t>
      </w:r>
      <w:r w:rsidRPr="004B4179">
        <w:rPr>
          <w:rFonts w:ascii="Times New Roman" w:hAnsi="Times New Roman"/>
          <w:sz w:val="17"/>
          <w:szCs w:val="17"/>
        </w:rPr>
        <w:tab/>
      </w:r>
      <w:r w:rsidR="00577BF2" w:rsidRPr="004B4179">
        <w:rPr>
          <w:sz w:val="17"/>
          <w:szCs w:val="17"/>
        </w:rPr>
        <w:t>No.13 p.258 | No.18 p.533</w:t>
      </w:r>
      <w:r w:rsidR="00577BF2" w:rsidRPr="004B4179">
        <w:rPr>
          <w:rFonts w:ascii="Times New Roman" w:hAnsi="Times New Roman"/>
          <w:sz w:val="17"/>
          <w:szCs w:val="17"/>
        </w:rPr>
        <w:t xml:space="preserve"> | </w:t>
      </w:r>
      <w:r w:rsidRPr="004B4179">
        <w:rPr>
          <w:rFonts w:ascii="Times New Roman" w:hAnsi="Times New Roman"/>
          <w:sz w:val="17"/>
          <w:szCs w:val="17"/>
        </w:rPr>
        <w:t>No.20 p.668</w:t>
      </w:r>
      <w:r w:rsidR="006F2D07" w:rsidRPr="004B4179">
        <w:rPr>
          <w:rFonts w:ascii="Times New Roman" w:hAnsi="Times New Roman"/>
          <w:sz w:val="17"/>
          <w:szCs w:val="17"/>
        </w:rPr>
        <w:t xml:space="preserve"> | </w:t>
      </w:r>
      <w:r w:rsidR="00577BF2" w:rsidRPr="004B4179">
        <w:rPr>
          <w:rFonts w:ascii="Times New Roman" w:hAnsi="Times New Roman"/>
          <w:sz w:val="17"/>
          <w:szCs w:val="17"/>
        </w:rPr>
        <w:br/>
      </w:r>
      <w:r w:rsidR="006F2D07" w:rsidRPr="004B4179">
        <w:rPr>
          <w:rFonts w:ascii="Times New Roman" w:hAnsi="Times New Roman"/>
          <w:sz w:val="17"/>
          <w:szCs w:val="17"/>
        </w:rPr>
        <w:t>No.24 p.810</w:t>
      </w:r>
      <w:r w:rsidR="0009096A" w:rsidRPr="004B4179">
        <w:rPr>
          <w:rFonts w:ascii="Times New Roman" w:hAnsi="Times New Roman"/>
          <w:sz w:val="17"/>
          <w:szCs w:val="17"/>
        </w:rPr>
        <w:t xml:space="preserve"> | No.25 p.838</w:t>
      </w:r>
      <w:r w:rsidR="00220698" w:rsidRPr="004B4179">
        <w:rPr>
          <w:rFonts w:ascii="Times New Roman" w:hAnsi="Times New Roman"/>
          <w:sz w:val="17"/>
          <w:szCs w:val="17"/>
        </w:rPr>
        <w:t xml:space="preserve"> | No.31 p.1395</w:t>
      </w:r>
    </w:p>
    <w:p w14:paraId="3CD746FA" w14:textId="574631B1" w:rsidR="008C362E" w:rsidRPr="004B4179" w:rsidRDefault="00522C89" w:rsidP="008E62D8">
      <w:pPr>
        <w:pStyle w:val="Heading2"/>
      </w:pPr>
      <w:bookmarkStart w:id="147" w:name="_Toc203741727"/>
      <w:r w:rsidRPr="004B4179">
        <w:t>Fisheries Management Act 2007</w:t>
      </w:r>
      <w:bookmarkEnd w:id="142"/>
      <w:bookmarkEnd w:id="143"/>
      <w:bookmarkEnd w:id="147"/>
    </w:p>
    <w:p w14:paraId="62D301A0" w14:textId="12C7BAF2" w:rsidR="001E0689" w:rsidRPr="004B4179" w:rsidRDefault="001E0689" w:rsidP="004F41DF">
      <w:pPr>
        <w:tabs>
          <w:tab w:val="right" w:leader="dot" w:pos="9356"/>
        </w:tabs>
        <w:ind w:left="284" w:hanging="142"/>
        <w:jc w:val="right"/>
        <w:rPr>
          <w:szCs w:val="17"/>
        </w:rPr>
      </w:pPr>
      <w:bookmarkStart w:id="148" w:name="_Toc87525616"/>
      <w:bookmarkStart w:id="149" w:name="_Toc96611465"/>
      <w:bookmarkStart w:id="150" w:name="_Toc96611862"/>
      <w:r w:rsidRPr="004B4179">
        <w:rPr>
          <w:szCs w:val="17"/>
        </w:rPr>
        <w:t>Exemption</w:t>
      </w:r>
      <w:r w:rsidRPr="004B4179">
        <w:rPr>
          <w:szCs w:val="17"/>
        </w:rPr>
        <w:tab/>
      </w:r>
      <w:r w:rsidR="00143FBD" w:rsidRPr="004B4179">
        <w:rPr>
          <w:szCs w:val="17"/>
        </w:rPr>
        <w:t>No.1 p.9</w:t>
      </w:r>
      <w:r w:rsidR="002E1C33" w:rsidRPr="004B4179">
        <w:rPr>
          <w:szCs w:val="17"/>
        </w:rPr>
        <w:t xml:space="preserve"> | No.5 p.71</w:t>
      </w:r>
      <w:r w:rsidR="004C7B9E" w:rsidRPr="004B4179">
        <w:rPr>
          <w:szCs w:val="17"/>
        </w:rPr>
        <w:t xml:space="preserve"> | No.9 p.171</w:t>
      </w:r>
      <w:r w:rsidR="008D5C13" w:rsidRPr="004B4179">
        <w:rPr>
          <w:szCs w:val="17"/>
        </w:rPr>
        <w:t xml:space="preserve"> | </w:t>
      </w:r>
      <w:r w:rsidR="00E8231B" w:rsidRPr="004B4179">
        <w:rPr>
          <w:szCs w:val="17"/>
        </w:rPr>
        <w:br/>
      </w:r>
      <w:r w:rsidR="008D5C13" w:rsidRPr="004B4179">
        <w:rPr>
          <w:szCs w:val="17"/>
        </w:rPr>
        <w:t>No.11 p.202</w:t>
      </w:r>
      <w:r w:rsidR="009E740A" w:rsidRPr="004B4179">
        <w:rPr>
          <w:szCs w:val="17"/>
        </w:rPr>
        <w:t xml:space="preserve"> | No.12 p.238</w:t>
      </w:r>
      <w:r w:rsidR="005327FC" w:rsidRPr="004B4179">
        <w:rPr>
          <w:szCs w:val="17"/>
        </w:rPr>
        <w:t xml:space="preserve"> | No.13 p.260</w:t>
      </w:r>
      <w:r w:rsidR="005B2A54" w:rsidRPr="004B4179">
        <w:rPr>
          <w:szCs w:val="17"/>
        </w:rPr>
        <w:t xml:space="preserve"> | </w:t>
      </w:r>
      <w:r w:rsidR="00E8231B" w:rsidRPr="004B4179">
        <w:rPr>
          <w:szCs w:val="17"/>
        </w:rPr>
        <w:br/>
      </w:r>
      <w:r w:rsidR="005B2A54" w:rsidRPr="004B4179">
        <w:rPr>
          <w:szCs w:val="17"/>
        </w:rPr>
        <w:t>No.16 p.300</w:t>
      </w:r>
      <w:r w:rsidR="00A63185" w:rsidRPr="004B4179">
        <w:rPr>
          <w:szCs w:val="17"/>
        </w:rPr>
        <w:t xml:space="preserve"> | No.17 p.483</w:t>
      </w:r>
      <w:r w:rsidR="00500DC0" w:rsidRPr="004B4179">
        <w:rPr>
          <w:szCs w:val="17"/>
        </w:rPr>
        <w:t xml:space="preserve"> | No.23 p.756</w:t>
      </w:r>
      <w:r w:rsidR="00A00EB3" w:rsidRPr="004B4179">
        <w:rPr>
          <w:szCs w:val="17"/>
        </w:rPr>
        <w:t xml:space="preserve"> | </w:t>
      </w:r>
      <w:r w:rsidR="00E8231B" w:rsidRPr="004B4179">
        <w:rPr>
          <w:szCs w:val="17"/>
        </w:rPr>
        <w:br/>
      </w:r>
      <w:r w:rsidR="00A00EB3" w:rsidRPr="004B4179">
        <w:rPr>
          <w:szCs w:val="17"/>
        </w:rPr>
        <w:t>No.26 p.870</w:t>
      </w:r>
      <w:r w:rsidR="00733017" w:rsidRPr="004B4179">
        <w:rPr>
          <w:szCs w:val="17"/>
        </w:rPr>
        <w:t xml:space="preserve"> | No.29 p.1248</w:t>
      </w:r>
      <w:r w:rsidR="00D83F83" w:rsidRPr="004B4179">
        <w:rPr>
          <w:szCs w:val="17"/>
        </w:rPr>
        <w:t xml:space="preserve"> | </w:t>
      </w:r>
      <w:r w:rsidR="00825717" w:rsidRPr="004B4179">
        <w:rPr>
          <w:szCs w:val="17"/>
        </w:rPr>
        <w:t>No.31 p.1396 |</w:t>
      </w:r>
      <w:r w:rsidR="006A070D" w:rsidRPr="004B4179">
        <w:rPr>
          <w:szCs w:val="17"/>
        </w:rPr>
        <w:t xml:space="preserve"> </w:t>
      </w:r>
      <w:r w:rsidR="00E8231B" w:rsidRPr="004B4179">
        <w:rPr>
          <w:szCs w:val="17"/>
        </w:rPr>
        <w:br/>
      </w:r>
      <w:r w:rsidR="00D83F83" w:rsidRPr="004B4179">
        <w:rPr>
          <w:szCs w:val="17"/>
        </w:rPr>
        <w:t>No.32 p.1544</w:t>
      </w:r>
      <w:r w:rsidR="006A070D" w:rsidRPr="004B4179">
        <w:rPr>
          <w:szCs w:val="17"/>
        </w:rPr>
        <w:t xml:space="preserve"> | No.34 p.1986</w:t>
      </w:r>
    </w:p>
    <w:p w14:paraId="4B725F05" w14:textId="553AC433" w:rsidR="009E740A" w:rsidRPr="004B4179" w:rsidRDefault="009E740A" w:rsidP="009E740A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Variation</w:t>
      </w:r>
      <w:r w:rsidRPr="004B4179">
        <w:rPr>
          <w:szCs w:val="17"/>
        </w:rPr>
        <w:tab/>
        <w:t>No.12 p.239</w:t>
      </w:r>
      <w:r w:rsidR="00EE2785" w:rsidRPr="004B4179">
        <w:rPr>
          <w:szCs w:val="17"/>
        </w:rPr>
        <w:t xml:space="preserve"> | No.34 p.1988</w:t>
      </w:r>
    </w:p>
    <w:p w14:paraId="067661C2" w14:textId="62672706" w:rsidR="003A3515" w:rsidRPr="004B4179" w:rsidRDefault="003A351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Exemption to Take and Possess Blacklip Abalone for Research Purposes</w:t>
      </w:r>
      <w:r w:rsidRPr="004B4179">
        <w:rPr>
          <w:szCs w:val="17"/>
        </w:rPr>
        <w:tab/>
        <w:t>No.20 p.670</w:t>
      </w:r>
    </w:p>
    <w:p w14:paraId="0E24DBB5" w14:textId="74D6C9D3" w:rsidR="001E0689" w:rsidRPr="004B4179" w:rsidRDefault="001E068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Fisheries Management (Fishery Licence and Boat and Device Registration </w:t>
      </w:r>
      <w:r w:rsidR="002A223C" w:rsidRPr="004B4179">
        <w:rPr>
          <w:szCs w:val="17"/>
        </w:rPr>
        <w:br/>
      </w:r>
      <w:r w:rsidRPr="004B4179">
        <w:rPr>
          <w:szCs w:val="17"/>
        </w:rPr>
        <w:t>Application and Annual Fees) Notice 202</w:t>
      </w:r>
      <w:r w:rsidR="007F2E8A" w:rsidRPr="004B4179">
        <w:rPr>
          <w:szCs w:val="17"/>
        </w:rPr>
        <w:t>4</w:t>
      </w:r>
      <w:r w:rsidRPr="004B4179">
        <w:rPr>
          <w:szCs w:val="17"/>
        </w:rPr>
        <w:tab/>
      </w:r>
      <w:r w:rsidR="00181730" w:rsidRPr="004B4179">
        <w:rPr>
          <w:szCs w:val="17"/>
        </w:rPr>
        <w:t>No.35 p.2218</w:t>
      </w:r>
    </w:p>
    <w:p w14:paraId="370D5F9C" w14:textId="103103BF" w:rsidR="001E0689" w:rsidRPr="004B4179" w:rsidRDefault="001E068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Fisheries Management (General Fees) Notice 202</w:t>
      </w:r>
      <w:r w:rsidR="00852C7D" w:rsidRPr="004B4179">
        <w:rPr>
          <w:szCs w:val="17"/>
        </w:rPr>
        <w:t>5</w:t>
      </w:r>
      <w:r w:rsidRPr="004B4179">
        <w:rPr>
          <w:szCs w:val="17"/>
        </w:rPr>
        <w:tab/>
      </w:r>
      <w:r w:rsidR="00852C7D" w:rsidRPr="004B4179">
        <w:rPr>
          <w:szCs w:val="17"/>
        </w:rPr>
        <w:t>No.27 p.952</w:t>
      </w:r>
    </w:p>
    <w:p w14:paraId="54ED4A01" w14:textId="13C0FFAC" w:rsidR="00F75FFF" w:rsidRPr="004B4179" w:rsidRDefault="00F75FFF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Revocation</w:t>
      </w:r>
      <w:r w:rsidRPr="004B4179">
        <w:rPr>
          <w:szCs w:val="17"/>
        </w:rPr>
        <w:tab/>
        <w:t>No.13 p.260</w:t>
      </w:r>
    </w:p>
    <w:p w14:paraId="24623592" w14:textId="5C417C85" w:rsidR="007E6F29" w:rsidRPr="004B4179" w:rsidRDefault="007E6F29" w:rsidP="00C61ED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Declaration</w:t>
      </w:r>
      <w:r w:rsidR="007F0E24" w:rsidRPr="004B4179">
        <w:rPr>
          <w:szCs w:val="17"/>
        </w:rPr>
        <w:t>/s</w:t>
      </w:r>
      <w:r w:rsidRPr="004B4179">
        <w:rPr>
          <w:szCs w:val="17"/>
        </w:rPr>
        <w:tab/>
      </w:r>
      <w:r w:rsidR="007F0E24" w:rsidRPr="004B4179">
        <w:rPr>
          <w:szCs w:val="17"/>
        </w:rPr>
        <w:t>No.1 p.11</w:t>
      </w:r>
    </w:p>
    <w:p w14:paraId="16BB676C" w14:textId="136B2CFC" w:rsidR="008D5C13" w:rsidRPr="004B4179" w:rsidRDefault="008D5C13" w:rsidP="00C61ED1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Surveying in the Spencer Gulf Prawn Fishery</w:t>
      </w:r>
      <w:r w:rsidRPr="004B4179">
        <w:rPr>
          <w:szCs w:val="17"/>
        </w:rPr>
        <w:tab/>
        <w:t>No.11 p.205</w:t>
      </w:r>
    </w:p>
    <w:p w14:paraId="615EBBE4" w14:textId="14F3EE4D" w:rsidR="00837498" w:rsidRPr="004B4179" w:rsidRDefault="00FC4013" w:rsidP="00C61ED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Ministerial Exemptions</w:t>
      </w:r>
      <w:r w:rsidR="00837498" w:rsidRPr="004B4179">
        <w:rPr>
          <w:szCs w:val="17"/>
        </w:rPr>
        <w:tab/>
      </w:r>
      <w:r w:rsidRPr="004B4179">
        <w:rPr>
          <w:szCs w:val="17"/>
        </w:rPr>
        <w:t>No.1 p.12</w:t>
      </w:r>
      <w:r w:rsidR="005D3569" w:rsidRPr="004B4179">
        <w:rPr>
          <w:szCs w:val="17"/>
        </w:rPr>
        <w:t xml:space="preserve"> | No.9 p.174</w:t>
      </w:r>
    </w:p>
    <w:p w14:paraId="3DEED248" w14:textId="5E582CF1" w:rsidR="008F5D92" w:rsidRPr="004B4179" w:rsidRDefault="008F5D92" w:rsidP="008F5D92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Take of Southern Calamari—Temporary Southern Calamari Limits—Recreational Non-Charter Sector</w:t>
      </w:r>
      <w:r w:rsidRPr="004B4179">
        <w:rPr>
          <w:szCs w:val="17"/>
        </w:rPr>
        <w:tab/>
        <w:t>No.36 p.2330</w:t>
      </w:r>
    </w:p>
    <w:p w14:paraId="04AEF741" w14:textId="5EC025C9" w:rsidR="00984A8B" w:rsidRPr="004B4179" w:rsidRDefault="00984A8B" w:rsidP="00984A8B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Take of Yellowtail Kingfish—Temporary Yellowtail Kingfish limit—Commercial Marine Scalefish Fishery</w:t>
      </w:r>
      <w:r w:rsidRPr="004B4179">
        <w:rPr>
          <w:szCs w:val="17"/>
        </w:rPr>
        <w:tab/>
        <w:t>No.35 p.2217</w:t>
      </w:r>
    </w:p>
    <w:p w14:paraId="4E95EA91" w14:textId="6E8AD2A6" w:rsidR="005327FC" w:rsidRPr="004B4179" w:rsidRDefault="005327FC" w:rsidP="005327FC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Temporary Prohibition on the Take and Possession of Abalone—Waters of Southern Zone Abalone Fishery</w:t>
      </w:r>
      <w:r w:rsidRPr="004B4179">
        <w:rPr>
          <w:szCs w:val="17"/>
        </w:rPr>
        <w:tab/>
        <w:t>No.13 p.260</w:t>
      </w:r>
    </w:p>
    <w:p w14:paraId="089FC311" w14:textId="31BAC37F" w:rsidR="00353399" w:rsidRPr="004B4179" w:rsidRDefault="00353399" w:rsidP="008E62D8">
      <w:pPr>
        <w:pStyle w:val="Heading2"/>
      </w:pPr>
      <w:bookmarkStart w:id="151" w:name="_Toc203741728"/>
      <w:bookmarkStart w:id="152" w:name="_Toc96611467"/>
      <w:bookmarkStart w:id="153" w:name="_Toc96611864"/>
      <w:bookmarkEnd w:id="148"/>
      <w:bookmarkEnd w:id="149"/>
      <w:bookmarkEnd w:id="150"/>
      <w:r w:rsidRPr="004B4179">
        <w:t>Food Act 2001</w:t>
      </w:r>
      <w:bookmarkEnd w:id="151"/>
    </w:p>
    <w:p w14:paraId="740B233D" w14:textId="40D1EF49" w:rsidR="00353399" w:rsidRPr="004B4179" w:rsidRDefault="00353399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Food (Fees) Notice 202</w:t>
      </w:r>
      <w:r w:rsidR="00953167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953167" w:rsidRPr="004B4179">
        <w:rPr>
          <w:sz w:val="17"/>
          <w:szCs w:val="17"/>
        </w:rPr>
        <w:t>No.27 p.956</w:t>
      </w:r>
    </w:p>
    <w:p w14:paraId="6704F68E" w14:textId="381E6030" w:rsidR="00443932" w:rsidRPr="004B4179" w:rsidRDefault="00443932" w:rsidP="008E62D8">
      <w:pPr>
        <w:pStyle w:val="Heading2"/>
      </w:pPr>
      <w:bookmarkStart w:id="154" w:name="_Toc203741729"/>
      <w:r w:rsidRPr="004B4179">
        <w:t>Forestry Act 1950</w:t>
      </w:r>
      <w:bookmarkEnd w:id="154"/>
    </w:p>
    <w:p w14:paraId="447384AC" w14:textId="1FE4900C" w:rsidR="00443932" w:rsidRPr="004B4179" w:rsidRDefault="00443932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Forestry (Fees) Notice 2024</w:t>
      </w:r>
      <w:r w:rsidRPr="004B4179">
        <w:rPr>
          <w:sz w:val="17"/>
          <w:szCs w:val="17"/>
        </w:rPr>
        <w:tab/>
      </w:r>
      <w:r w:rsidR="00FD6EBA" w:rsidRPr="004B4179">
        <w:rPr>
          <w:sz w:val="17"/>
          <w:szCs w:val="17"/>
        </w:rPr>
        <w:t>No.27 p.957</w:t>
      </w:r>
    </w:p>
    <w:p w14:paraId="27587BB8" w14:textId="1506A7DA" w:rsidR="00376F9D" w:rsidRPr="004B4179" w:rsidRDefault="00376F9D" w:rsidP="008E62D8">
      <w:pPr>
        <w:pStyle w:val="Heading2"/>
      </w:pPr>
      <w:bookmarkStart w:id="155" w:name="_Toc203741730"/>
      <w:r w:rsidRPr="004B4179">
        <w:t>Freedom of I</w:t>
      </w:r>
      <w:r w:rsidR="00BA0938" w:rsidRPr="004B4179">
        <w:t>n</w:t>
      </w:r>
      <w:r w:rsidRPr="004B4179">
        <w:t>formation Act 1991</w:t>
      </w:r>
      <w:bookmarkEnd w:id="155"/>
    </w:p>
    <w:p w14:paraId="4BA8F5C6" w14:textId="6406C158" w:rsidR="007026B2" w:rsidRPr="00983D48" w:rsidRDefault="00376F9D" w:rsidP="00983D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Freedom of Information (Fees) Notice 202</w:t>
      </w:r>
      <w:r w:rsidR="000E08A7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0E08A7" w:rsidRPr="004B4179">
        <w:rPr>
          <w:sz w:val="17"/>
          <w:szCs w:val="17"/>
        </w:rPr>
        <w:t>No.27 p.958</w:t>
      </w:r>
    </w:p>
    <w:p w14:paraId="6C49C98F" w14:textId="5D36D5A6" w:rsidR="0095455F" w:rsidRPr="004B4179" w:rsidRDefault="0095455F" w:rsidP="008E62D8">
      <w:pPr>
        <w:pStyle w:val="Heading2"/>
      </w:pPr>
      <w:bookmarkStart w:id="156" w:name="_Toc203741731"/>
      <w:bookmarkStart w:id="157" w:name="_Toc96611468"/>
      <w:bookmarkStart w:id="158" w:name="_Toc96611865"/>
      <w:bookmarkEnd w:id="152"/>
      <w:bookmarkEnd w:id="153"/>
      <w:r w:rsidRPr="004B4179">
        <w:t>Gambling Administration Act 2019</w:t>
      </w:r>
      <w:bookmarkEnd w:id="156"/>
    </w:p>
    <w:p w14:paraId="2D9E0A37" w14:textId="57840A90" w:rsidR="009F40D4" w:rsidRDefault="00685BCA" w:rsidP="00765FA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Gaming Machines Gambling Code of Practice Variation Notice 2025 (No.1)</w:t>
      </w:r>
      <w:r w:rsidR="0095455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No.25 p.840</w:t>
      </w:r>
    </w:p>
    <w:p w14:paraId="7F9610BF" w14:textId="77777777" w:rsidR="009F40D4" w:rsidRDefault="009F40D4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24B582C9" w14:textId="6949BE62" w:rsidR="00F67629" w:rsidRPr="004B4179" w:rsidRDefault="00522C89" w:rsidP="008E62D8">
      <w:pPr>
        <w:pStyle w:val="Heading2"/>
      </w:pPr>
      <w:bookmarkStart w:id="159" w:name="_Toc203741732"/>
      <w:r w:rsidRPr="004B4179">
        <w:lastRenderedPageBreak/>
        <w:t>Gaming Machines Act 1992</w:t>
      </w:r>
      <w:bookmarkEnd w:id="157"/>
      <w:bookmarkEnd w:id="158"/>
      <w:bookmarkEnd w:id="159"/>
    </w:p>
    <w:p w14:paraId="2F30393D" w14:textId="6D12F79B" w:rsidR="00685B64" w:rsidRPr="004B4179" w:rsidRDefault="00685B64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Gaming Machines (Fees) Notice 2025</w:t>
      </w:r>
      <w:r w:rsidRPr="004B4179">
        <w:rPr>
          <w:sz w:val="17"/>
          <w:szCs w:val="17"/>
        </w:rPr>
        <w:tab/>
        <w:t>No.27 p.960</w:t>
      </w:r>
    </w:p>
    <w:p w14:paraId="6267297E" w14:textId="4950789F" w:rsidR="007A7642" w:rsidRPr="004B4179" w:rsidRDefault="007A7642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 xml:space="preserve">Gaming Machines (Fees) </w:t>
      </w:r>
      <w:r w:rsidR="00F60AFB" w:rsidRPr="004B4179">
        <w:rPr>
          <w:sz w:val="17"/>
          <w:szCs w:val="17"/>
        </w:rPr>
        <w:t xml:space="preserve">(Approved Trading System) </w:t>
      </w:r>
      <w:r w:rsidRPr="004B4179">
        <w:rPr>
          <w:sz w:val="17"/>
          <w:szCs w:val="17"/>
        </w:rPr>
        <w:t xml:space="preserve">Notice </w:t>
      </w:r>
      <w:r w:rsidR="00F868E3" w:rsidRPr="004B4179">
        <w:rPr>
          <w:sz w:val="17"/>
          <w:szCs w:val="17"/>
        </w:rPr>
        <w:t>202</w:t>
      </w:r>
      <w:r w:rsidR="00F60AFB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F60AFB" w:rsidRPr="004B4179">
        <w:rPr>
          <w:sz w:val="17"/>
          <w:szCs w:val="17"/>
        </w:rPr>
        <w:t>No.8 p.118</w:t>
      </w:r>
    </w:p>
    <w:p w14:paraId="4463F7ED" w14:textId="77777777" w:rsidR="0051287C" w:rsidRPr="004B4179" w:rsidRDefault="00522C89" w:rsidP="008E62D8">
      <w:pPr>
        <w:pStyle w:val="Heading2"/>
      </w:pPr>
      <w:bookmarkStart w:id="160" w:name="_Toc96611470"/>
      <w:bookmarkStart w:id="161" w:name="_Toc96611867"/>
      <w:bookmarkStart w:id="162" w:name="_Toc203741733"/>
      <w:r w:rsidRPr="004B4179">
        <w:t>Geographical Names Act 1991</w:t>
      </w:r>
      <w:bookmarkEnd w:id="160"/>
      <w:bookmarkEnd w:id="161"/>
      <w:bookmarkEnd w:id="162"/>
    </w:p>
    <w:p w14:paraId="1F08740A" w14:textId="268C2C6F" w:rsidR="00C737F1" w:rsidRPr="004B4179" w:rsidRDefault="00C737F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Alter </w:t>
      </w:r>
      <w:r w:rsidR="00462CA6" w:rsidRPr="004B4179">
        <w:rPr>
          <w:sz w:val="17"/>
          <w:szCs w:val="17"/>
        </w:rPr>
        <w:t xml:space="preserve">the </w:t>
      </w:r>
      <w:r w:rsidRPr="004B4179">
        <w:rPr>
          <w:sz w:val="17"/>
          <w:szCs w:val="17"/>
        </w:rPr>
        <w:t>Bounda</w:t>
      </w:r>
      <w:r w:rsidR="00462CA6" w:rsidRPr="004B4179">
        <w:rPr>
          <w:sz w:val="17"/>
          <w:szCs w:val="17"/>
        </w:rPr>
        <w:t>ry</w:t>
      </w:r>
      <w:r w:rsidRPr="004B4179">
        <w:rPr>
          <w:sz w:val="17"/>
          <w:szCs w:val="17"/>
        </w:rPr>
        <w:t xml:space="preserve"> of a Place</w:t>
      </w:r>
      <w:r w:rsidRPr="004B4179">
        <w:rPr>
          <w:sz w:val="17"/>
          <w:szCs w:val="17"/>
        </w:rPr>
        <w:tab/>
      </w:r>
      <w:r w:rsidR="00714985" w:rsidRPr="004B4179">
        <w:rPr>
          <w:sz w:val="17"/>
          <w:szCs w:val="17"/>
        </w:rPr>
        <w:t>No.1 p.12</w:t>
      </w:r>
      <w:r w:rsidR="00A44B4A" w:rsidRPr="004B4179">
        <w:rPr>
          <w:sz w:val="17"/>
          <w:szCs w:val="17"/>
        </w:rPr>
        <w:t xml:space="preserve"> | No.4 p.48</w:t>
      </w:r>
    </w:p>
    <w:p w14:paraId="7E33F269" w14:textId="6E881F43" w:rsidR="00FF5CCE" w:rsidRPr="004B4179" w:rsidRDefault="00FF5CC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Intention to </w:t>
      </w:r>
      <w:r w:rsidR="00AF7AEA" w:rsidRPr="004B4179">
        <w:rPr>
          <w:sz w:val="17"/>
          <w:szCs w:val="17"/>
        </w:rPr>
        <w:t>Alter the Boundaries of a Place and Assign a Name to a Place</w:t>
      </w:r>
      <w:r w:rsidRPr="004B4179">
        <w:rPr>
          <w:sz w:val="17"/>
          <w:szCs w:val="17"/>
        </w:rPr>
        <w:tab/>
      </w:r>
      <w:r w:rsidR="00AF7AEA" w:rsidRPr="004B4179">
        <w:rPr>
          <w:sz w:val="17"/>
          <w:szCs w:val="17"/>
        </w:rPr>
        <w:t>No.8 p.119</w:t>
      </w:r>
    </w:p>
    <w:p w14:paraId="4A2B0A2D" w14:textId="7AA8AA92" w:rsidR="000917F6" w:rsidRPr="004B4179" w:rsidRDefault="00DC2DC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Intention to Assign a </w:t>
      </w:r>
      <w:r w:rsidR="000917F6" w:rsidRPr="004B4179">
        <w:rPr>
          <w:sz w:val="17"/>
          <w:szCs w:val="17"/>
        </w:rPr>
        <w:t>Name to a Place</w:t>
      </w:r>
      <w:r w:rsidR="000917F6" w:rsidRPr="004B4179">
        <w:rPr>
          <w:sz w:val="17"/>
          <w:szCs w:val="17"/>
        </w:rPr>
        <w:tab/>
      </w:r>
      <w:r w:rsidR="00C8077E" w:rsidRPr="004B4179">
        <w:rPr>
          <w:sz w:val="17"/>
          <w:szCs w:val="17"/>
        </w:rPr>
        <w:t>No.9 p.175</w:t>
      </w:r>
    </w:p>
    <w:p w14:paraId="6A287E95" w14:textId="646193C1" w:rsidR="00E83F5E" w:rsidRPr="004B4179" w:rsidRDefault="00E83F5E" w:rsidP="008E62D8">
      <w:pPr>
        <w:pStyle w:val="Heading2"/>
      </w:pPr>
      <w:bookmarkStart w:id="163" w:name="_Toc203741734"/>
      <w:r w:rsidRPr="004B4179">
        <w:t>Guardianship and Administration Act 1993</w:t>
      </w:r>
      <w:bookmarkEnd w:id="163"/>
    </w:p>
    <w:p w14:paraId="2E8D18C2" w14:textId="046CCDBB" w:rsidR="00E83F5E" w:rsidRPr="004B4179" w:rsidRDefault="00E83F5E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Guardianship and Administration (Fees) Notice 202</w:t>
      </w:r>
      <w:r w:rsidR="007B5671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876084" w:rsidRPr="004B4179">
        <w:rPr>
          <w:sz w:val="17"/>
          <w:szCs w:val="17"/>
        </w:rPr>
        <w:t>No.27 p.962</w:t>
      </w:r>
    </w:p>
    <w:p w14:paraId="0E540726" w14:textId="130D424C" w:rsidR="00C7040F" w:rsidRPr="004B4179" w:rsidRDefault="00C7040F" w:rsidP="008E62D8">
      <w:pPr>
        <w:pStyle w:val="Heading2"/>
      </w:pPr>
      <w:bookmarkStart w:id="164" w:name="_Toc203741735"/>
      <w:bookmarkStart w:id="165" w:name="_Toc96611473"/>
      <w:bookmarkStart w:id="166" w:name="_Toc96611870"/>
      <w:r w:rsidRPr="004B4179">
        <w:t>Harbors and Navigation Act 1993</w:t>
      </w:r>
      <w:bookmarkEnd w:id="164"/>
    </w:p>
    <w:p w14:paraId="48A2E976" w14:textId="701CA2AB" w:rsidR="00C7040F" w:rsidRPr="004B4179" w:rsidRDefault="00C7040F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Fishing Industry Facilities Schedule of Fees and Charges</w:t>
      </w:r>
      <w:r w:rsidRPr="004B4179">
        <w:rPr>
          <w:sz w:val="17"/>
          <w:szCs w:val="17"/>
        </w:rPr>
        <w:tab/>
      </w:r>
      <w:r w:rsidR="00EF0580" w:rsidRPr="004B4179">
        <w:rPr>
          <w:sz w:val="17"/>
          <w:szCs w:val="17"/>
        </w:rPr>
        <w:t>No.27 p.962</w:t>
      </w:r>
    </w:p>
    <w:p w14:paraId="0AF95652" w14:textId="77777777" w:rsidR="003B29BC" w:rsidRPr="004B4179" w:rsidRDefault="00EF0580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Schedule of Shipping Charges—</w:t>
      </w:r>
    </w:p>
    <w:p w14:paraId="6B55298D" w14:textId="0D15736A" w:rsidR="0022496D" w:rsidRPr="004B4179" w:rsidRDefault="0022496D" w:rsidP="003B29BC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Marine Facilities Ferry Services Charge</w:t>
      </w:r>
      <w:r w:rsidRPr="004B4179">
        <w:rPr>
          <w:sz w:val="17"/>
          <w:szCs w:val="17"/>
        </w:rPr>
        <w:tab/>
      </w:r>
      <w:r w:rsidR="00EF0580" w:rsidRPr="004B4179">
        <w:rPr>
          <w:sz w:val="17"/>
          <w:szCs w:val="17"/>
        </w:rPr>
        <w:t>No.27 p.963</w:t>
      </w:r>
    </w:p>
    <w:p w14:paraId="5ED35022" w14:textId="1D66D566" w:rsidR="007F557F" w:rsidRPr="004B4179" w:rsidRDefault="007F557F" w:rsidP="003B29BC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Navigation Services Charge</w:t>
      </w:r>
      <w:r w:rsidRPr="004B4179">
        <w:rPr>
          <w:sz w:val="17"/>
          <w:szCs w:val="17"/>
        </w:rPr>
        <w:tab/>
      </w:r>
      <w:r w:rsidR="003B29BC" w:rsidRPr="004B4179">
        <w:rPr>
          <w:sz w:val="17"/>
          <w:szCs w:val="17"/>
        </w:rPr>
        <w:t>No.27 p.963</w:t>
      </w:r>
    </w:p>
    <w:p w14:paraId="404AA929" w14:textId="2EC957D3" w:rsidR="00714440" w:rsidRPr="004B4179" w:rsidRDefault="00714440" w:rsidP="008E62D8">
      <w:pPr>
        <w:pStyle w:val="Heading2"/>
      </w:pPr>
      <w:bookmarkStart w:id="167" w:name="_Toc203741736"/>
      <w:r w:rsidRPr="004B4179">
        <w:t>Health Care Act 2008</w:t>
      </w:r>
      <w:bookmarkEnd w:id="167"/>
    </w:p>
    <w:p w14:paraId="0FDBA4EB" w14:textId="0E591FD3" w:rsidR="00D42A4D" w:rsidRPr="004B4179" w:rsidRDefault="00D42A4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Declaration of Authorised Quality Improvement Activity and Authorised Person</w:t>
      </w:r>
      <w:r w:rsidRPr="004B4179">
        <w:rPr>
          <w:sz w:val="17"/>
          <w:szCs w:val="17"/>
        </w:rPr>
        <w:tab/>
        <w:t>No.23 p.757</w:t>
      </w:r>
    </w:p>
    <w:p w14:paraId="3BAF5B1D" w14:textId="0D0B918E" w:rsidR="0023013D" w:rsidRPr="004B4179" w:rsidRDefault="008D5C1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Declaration of Authorised Research Activity and Authorised Person</w:t>
      </w:r>
      <w:r w:rsidR="0023013D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p.206</w:t>
      </w:r>
    </w:p>
    <w:p w14:paraId="1EB97C62" w14:textId="4046AC5F" w:rsidR="00311157" w:rsidRPr="004B4179" w:rsidRDefault="00311157" w:rsidP="00E557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Dissolution of a Health Advisory Council</w:t>
      </w:r>
      <w:r w:rsidRPr="004B4179">
        <w:rPr>
          <w:sz w:val="17"/>
          <w:szCs w:val="17"/>
        </w:rPr>
        <w:tab/>
        <w:t>No.31 p.1397</w:t>
      </w:r>
    </w:p>
    <w:p w14:paraId="76B06665" w14:textId="79CBE913" w:rsidR="00C62170" w:rsidRPr="004B4179" w:rsidRDefault="00C62170" w:rsidP="00E557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Fees and Charges</w:t>
      </w:r>
      <w:r w:rsidRPr="004B4179">
        <w:rPr>
          <w:sz w:val="17"/>
          <w:szCs w:val="17"/>
        </w:rPr>
        <w:tab/>
        <w:t>No.27 p.964</w:t>
      </w:r>
    </w:p>
    <w:p w14:paraId="3D55BC08" w14:textId="2C6375F6" w:rsidR="0011377A" w:rsidRPr="004B4179" w:rsidRDefault="0011377A" w:rsidP="00E557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Requirement to Publish</w:t>
      </w:r>
      <w:r w:rsidRPr="004B4179">
        <w:rPr>
          <w:sz w:val="17"/>
          <w:szCs w:val="17"/>
        </w:rPr>
        <w:tab/>
        <w:t>No.35 p.2223</w:t>
      </w:r>
    </w:p>
    <w:p w14:paraId="0B4852E1" w14:textId="5E3C8E76" w:rsidR="00714440" w:rsidRPr="004B4179" w:rsidRDefault="00E557B2" w:rsidP="00E557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Transfer of Assets, Rights and Liabilities—Country Health Gift Fund Health Advisory </w:t>
      </w:r>
      <w:r w:rsidR="0047562F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Council Incorporated to Regional Incorporated Hospitals</w:t>
      </w:r>
      <w:r w:rsidR="00714440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p.119</w:t>
      </w:r>
    </w:p>
    <w:p w14:paraId="742991D7" w14:textId="0A4B4A9B" w:rsidR="0010582E" w:rsidRPr="004B4179" w:rsidRDefault="0010582E" w:rsidP="008E62D8">
      <w:pPr>
        <w:pStyle w:val="Heading2"/>
      </w:pPr>
      <w:bookmarkStart w:id="168" w:name="_Toc203741737"/>
      <w:r w:rsidRPr="004B4179">
        <w:t>Heavy Vehicles National Law (South Australia) Act 2013</w:t>
      </w:r>
      <w:bookmarkEnd w:id="168"/>
    </w:p>
    <w:p w14:paraId="79CCD858" w14:textId="6B0F37AB" w:rsidR="0010582E" w:rsidRPr="004B4179" w:rsidRDefault="0010582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Heavy Vehicle National Law (South Australia) (Fees) Notice 202</w:t>
      </w:r>
      <w:r w:rsidR="000F2A01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0F2A01" w:rsidRPr="004B4179">
        <w:rPr>
          <w:sz w:val="17"/>
          <w:szCs w:val="17"/>
        </w:rPr>
        <w:t>No.27 p.1028</w:t>
      </w:r>
    </w:p>
    <w:p w14:paraId="0238F17C" w14:textId="48F406E7" w:rsidR="004B3468" w:rsidRPr="004B4179" w:rsidRDefault="00522C89" w:rsidP="008E62D8">
      <w:pPr>
        <w:pStyle w:val="Heading2"/>
      </w:pPr>
      <w:bookmarkStart w:id="169" w:name="_Toc203741738"/>
      <w:r w:rsidRPr="004B4179">
        <w:t>He</w:t>
      </w:r>
      <w:r w:rsidR="0022691A" w:rsidRPr="004B4179">
        <w:t>ritage Places</w:t>
      </w:r>
      <w:r w:rsidRPr="004B4179">
        <w:t xml:space="preserve"> Act </w:t>
      </w:r>
      <w:bookmarkEnd w:id="165"/>
      <w:bookmarkEnd w:id="166"/>
      <w:r w:rsidR="0022691A" w:rsidRPr="004B4179">
        <w:t>1993</w:t>
      </w:r>
      <w:bookmarkEnd w:id="169"/>
    </w:p>
    <w:p w14:paraId="5DD6814F" w14:textId="099589AD" w:rsidR="00A839C0" w:rsidRPr="004B4179" w:rsidRDefault="00A839C0" w:rsidP="00021AC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Heritage Places (Fees) Notice 2025</w:t>
      </w:r>
      <w:r w:rsidRPr="004B4179">
        <w:rPr>
          <w:sz w:val="17"/>
          <w:szCs w:val="17"/>
        </w:rPr>
        <w:tab/>
        <w:t>No.27 p.1031</w:t>
      </w:r>
    </w:p>
    <w:p w14:paraId="03770AA7" w14:textId="222A0A6C" w:rsidR="001B5D93" w:rsidRPr="004B4179" w:rsidRDefault="00021AC9" w:rsidP="00021AC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Notice to Extend the Period for Written Submissions on Whether to Confirm an Entry </w:t>
      </w:r>
      <w:r w:rsidR="0047562F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in the South Australian Heritage Register</w:t>
      </w:r>
      <w:r w:rsidR="001B5D93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No.20 p.671</w:t>
      </w:r>
    </w:p>
    <w:p w14:paraId="3DB7CFF1" w14:textId="02027FC6" w:rsidR="00E770A6" w:rsidRPr="004B4179" w:rsidRDefault="00E770A6" w:rsidP="008E62D8">
      <w:pPr>
        <w:pStyle w:val="Heading2"/>
      </w:pPr>
      <w:bookmarkStart w:id="170" w:name="_Toc203741739"/>
      <w:r w:rsidRPr="004B4179">
        <w:t>Historic Shipwrecks Act 1981</w:t>
      </w:r>
      <w:bookmarkEnd w:id="170"/>
    </w:p>
    <w:p w14:paraId="4FB1224C" w14:textId="605A458D" w:rsidR="00E770A6" w:rsidRPr="004B4179" w:rsidRDefault="00B015F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H</w:t>
      </w:r>
      <w:r w:rsidR="00E770A6" w:rsidRPr="004B4179">
        <w:rPr>
          <w:sz w:val="17"/>
          <w:szCs w:val="17"/>
        </w:rPr>
        <w:t>istoric Shipwrecks (Fees) Notice 202</w:t>
      </w:r>
      <w:r w:rsidR="00990463" w:rsidRPr="004B4179">
        <w:rPr>
          <w:sz w:val="17"/>
          <w:szCs w:val="17"/>
        </w:rPr>
        <w:t>5</w:t>
      </w:r>
      <w:r w:rsidR="00E770A6" w:rsidRPr="004B4179">
        <w:rPr>
          <w:sz w:val="17"/>
          <w:szCs w:val="17"/>
        </w:rPr>
        <w:tab/>
      </w:r>
      <w:r w:rsidR="00990463" w:rsidRPr="004B4179">
        <w:rPr>
          <w:sz w:val="17"/>
          <w:szCs w:val="17"/>
        </w:rPr>
        <w:t>No.27 p.1032</w:t>
      </w:r>
    </w:p>
    <w:p w14:paraId="2F85E1BD" w14:textId="4CE01253" w:rsidR="00544002" w:rsidRPr="004B4179" w:rsidRDefault="00544002" w:rsidP="008E62D8">
      <w:pPr>
        <w:pStyle w:val="Heading2"/>
      </w:pPr>
      <w:bookmarkStart w:id="171" w:name="_Toc203741740"/>
      <w:r w:rsidRPr="004B4179">
        <w:t>H</w:t>
      </w:r>
      <w:r w:rsidR="00C764A5" w:rsidRPr="004B4179">
        <w:t xml:space="preserve">ighways </w:t>
      </w:r>
      <w:r w:rsidRPr="004B4179">
        <w:t>Act 19</w:t>
      </w:r>
      <w:r w:rsidR="00C764A5" w:rsidRPr="004B4179">
        <w:t>26</w:t>
      </w:r>
      <w:bookmarkEnd w:id="171"/>
    </w:p>
    <w:p w14:paraId="109EC5B7" w14:textId="0E7DF006" w:rsidR="00D02309" w:rsidRPr="004B4179" w:rsidRDefault="003A2F52" w:rsidP="000A38D8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Care, Control and Management of Local Road</w:t>
      </w:r>
      <w:r w:rsidR="00966929" w:rsidRPr="004B4179">
        <w:rPr>
          <w:szCs w:val="17"/>
        </w:rPr>
        <w:t>/s</w:t>
      </w:r>
      <w:r w:rsidR="00D02309" w:rsidRPr="004B4179">
        <w:rPr>
          <w:szCs w:val="17"/>
        </w:rPr>
        <w:tab/>
      </w:r>
      <w:r w:rsidRPr="004B4179">
        <w:rPr>
          <w:szCs w:val="17"/>
        </w:rPr>
        <w:t>No.11 p.207</w:t>
      </w:r>
      <w:r w:rsidR="00B27D10" w:rsidRPr="004B4179">
        <w:rPr>
          <w:szCs w:val="17"/>
        </w:rPr>
        <w:t xml:space="preserve"> | No.20 p.671</w:t>
      </w:r>
      <w:r w:rsidR="00A93C3E" w:rsidRPr="004B4179">
        <w:rPr>
          <w:szCs w:val="17"/>
        </w:rPr>
        <w:t xml:space="preserve"> | No.25 p.840</w:t>
      </w:r>
      <w:r w:rsidR="00966929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966929" w:rsidRPr="004B4179">
        <w:rPr>
          <w:szCs w:val="17"/>
        </w:rPr>
        <w:t>No.29 p.1248</w:t>
      </w:r>
    </w:p>
    <w:p w14:paraId="18FAA627" w14:textId="77777777" w:rsidR="00407BD0" w:rsidRPr="004B4179" w:rsidRDefault="00522C89" w:rsidP="008E62D8">
      <w:pPr>
        <w:pStyle w:val="Heading2"/>
      </w:pPr>
      <w:bookmarkStart w:id="172" w:name="_Toc96611474"/>
      <w:bookmarkStart w:id="173" w:name="_Toc96611871"/>
      <w:bookmarkStart w:id="174" w:name="_Toc203741741"/>
      <w:r w:rsidRPr="004B4179">
        <w:t>Housing Improvement Act 2016</w:t>
      </w:r>
      <w:bookmarkEnd w:id="172"/>
      <w:bookmarkEnd w:id="173"/>
      <w:bookmarkEnd w:id="174"/>
    </w:p>
    <w:p w14:paraId="62C4E841" w14:textId="655509DC" w:rsidR="003A502F" w:rsidRPr="004B4179" w:rsidRDefault="003A502F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175" w:name="_Toc84503305"/>
      <w:bookmarkStart w:id="176" w:name="_Toc96611475"/>
      <w:bookmarkStart w:id="177" w:name="_Toc96611872"/>
      <w:r w:rsidRPr="004B4179">
        <w:rPr>
          <w:szCs w:val="17"/>
        </w:rPr>
        <w:t>Housing Improvement (Fees) Notice 202</w:t>
      </w:r>
      <w:r w:rsidR="00737B47" w:rsidRPr="004B4179">
        <w:rPr>
          <w:szCs w:val="17"/>
        </w:rPr>
        <w:t>5</w:t>
      </w:r>
      <w:r w:rsidRPr="004B4179">
        <w:rPr>
          <w:szCs w:val="17"/>
        </w:rPr>
        <w:tab/>
      </w:r>
      <w:r w:rsidR="00737B47" w:rsidRPr="004B4179">
        <w:rPr>
          <w:szCs w:val="17"/>
        </w:rPr>
        <w:t>No.27 p.1033</w:t>
      </w:r>
    </w:p>
    <w:p w14:paraId="370EE765" w14:textId="1600AC93" w:rsidR="003A502F" w:rsidRPr="004B4179" w:rsidRDefault="003A502F" w:rsidP="004F41D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Rent Control</w:t>
      </w:r>
      <w:r w:rsidRPr="004B4179">
        <w:rPr>
          <w:szCs w:val="17"/>
        </w:rPr>
        <w:tab/>
      </w:r>
      <w:r w:rsidR="00702441" w:rsidRPr="004B4179">
        <w:rPr>
          <w:szCs w:val="17"/>
        </w:rPr>
        <w:t>No.3 p.34</w:t>
      </w:r>
      <w:r w:rsidR="00BC19DB" w:rsidRPr="004B4179">
        <w:rPr>
          <w:szCs w:val="17"/>
        </w:rPr>
        <w:t xml:space="preserve"> | No.7 p.93</w:t>
      </w:r>
      <w:r w:rsidR="004E40C0" w:rsidRPr="004B4179">
        <w:rPr>
          <w:szCs w:val="17"/>
        </w:rPr>
        <w:t xml:space="preserve"> | No.11 p.207</w:t>
      </w:r>
      <w:r w:rsidR="00692E6A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692E6A" w:rsidRPr="004B4179">
        <w:rPr>
          <w:szCs w:val="17"/>
        </w:rPr>
        <w:t>No.13 p.262</w:t>
      </w:r>
      <w:r w:rsidR="005474ED" w:rsidRPr="004B4179">
        <w:rPr>
          <w:szCs w:val="17"/>
        </w:rPr>
        <w:t xml:space="preserve"> | No.22 p.731</w:t>
      </w:r>
      <w:r w:rsidR="00767D6A" w:rsidRPr="004B4179">
        <w:rPr>
          <w:szCs w:val="17"/>
        </w:rPr>
        <w:t xml:space="preserve"> | No.23 p.757</w:t>
      </w:r>
      <w:r w:rsidR="00364CFE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364CFE" w:rsidRPr="004B4179">
        <w:rPr>
          <w:szCs w:val="17"/>
        </w:rPr>
        <w:t>No.25 p.841</w:t>
      </w:r>
      <w:r w:rsidR="00C15036" w:rsidRPr="004B4179">
        <w:rPr>
          <w:szCs w:val="17"/>
        </w:rPr>
        <w:t xml:space="preserve"> | No.26 p.872 </w:t>
      </w:r>
      <w:r w:rsidR="00E96A4A" w:rsidRPr="004B4179">
        <w:rPr>
          <w:szCs w:val="17"/>
        </w:rPr>
        <w:t>| No.28 p.1233</w:t>
      </w:r>
      <w:r w:rsidR="00617A88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617A88" w:rsidRPr="004B4179">
        <w:rPr>
          <w:szCs w:val="17"/>
        </w:rPr>
        <w:t>No.29 p.1248</w:t>
      </w:r>
      <w:r w:rsidR="00392106" w:rsidRPr="004B4179">
        <w:rPr>
          <w:szCs w:val="17"/>
        </w:rPr>
        <w:t xml:space="preserve"> | No.30 p.1351</w:t>
      </w:r>
      <w:r w:rsidR="00D8281E" w:rsidRPr="004B4179">
        <w:rPr>
          <w:szCs w:val="17"/>
        </w:rPr>
        <w:t xml:space="preserve"> | </w:t>
      </w:r>
      <w:r w:rsidR="00716FE3" w:rsidRPr="004B4179">
        <w:rPr>
          <w:szCs w:val="17"/>
        </w:rPr>
        <w:t xml:space="preserve">No.31 p.1397 | </w:t>
      </w:r>
      <w:r w:rsidR="000A38D8" w:rsidRPr="004B4179">
        <w:rPr>
          <w:szCs w:val="17"/>
        </w:rPr>
        <w:br/>
      </w:r>
      <w:r w:rsidR="00D8281E" w:rsidRPr="004B4179">
        <w:rPr>
          <w:szCs w:val="17"/>
        </w:rPr>
        <w:t>No.32 p.1546</w:t>
      </w:r>
      <w:r w:rsidR="00946841" w:rsidRPr="004B4179">
        <w:rPr>
          <w:szCs w:val="17"/>
        </w:rPr>
        <w:t xml:space="preserve"> | No.35 p.2224</w:t>
      </w:r>
    </w:p>
    <w:p w14:paraId="51CFE91A" w14:textId="7E333B7C" w:rsidR="003A502F" w:rsidRPr="004B4179" w:rsidRDefault="003A502F" w:rsidP="004F41D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Rent Control Revocations</w:t>
      </w:r>
      <w:r w:rsidRPr="004B4179">
        <w:rPr>
          <w:szCs w:val="17"/>
        </w:rPr>
        <w:tab/>
      </w:r>
      <w:r w:rsidR="00714985" w:rsidRPr="004B4179">
        <w:rPr>
          <w:szCs w:val="17"/>
        </w:rPr>
        <w:t>No.1 p.13</w:t>
      </w:r>
      <w:r w:rsidR="00702441" w:rsidRPr="004B4179">
        <w:rPr>
          <w:szCs w:val="17"/>
        </w:rPr>
        <w:t xml:space="preserve"> | No.3 p.35</w:t>
      </w:r>
      <w:r w:rsidR="00072955" w:rsidRPr="004B4179">
        <w:rPr>
          <w:szCs w:val="17"/>
        </w:rPr>
        <w:t xml:space="preserve"> | No.4 p.49</w:t>
      </w:r>
      <w:r w:rsidR="00527C83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527C83" w:rsidRPr="004B4179">
        <w:rPr>
          <w:szCs w:val="17"/>
        </w:rPr>
        <w:t>No.5 p.73</w:t>
      </w:r>
      <w:r w:rsidR="00BC19DB" w:rsidRPr="004B4179">
        <w:rPr>
          <w:szCs w:val="17"/>
        </w:rPr>
        <w:t xml:space="preserve"> | No.7 p.94</w:t>
      </w:r>
      <w:r w:rsidR="00E557B2" w:rsidRPr="004B4179">
        <w:rPr>
          <w:szCs w:val="17"/>
        </w:rPr>
        <w:t xml:space="preserve"> | No.8 p.121</w:t>
      </w:r>
      <w:r w:rsidR="00114732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114732" w:rsidRPr="004B4179">
        <w:rPr>
          <w:szCs w:val="17"/>
        </w:rPr>
        <w:t>No.9 p.176</w:t>
      </w:r>
      <w:r w:rsidR="002941C3" w:rsidRPr="004B4179">
        <w:rPr>
          <w:szCs w:val="17"/>
        </w:rPr>
        <w:t xml:space="preserve"> | No.12 p.239</w:t>
      </w:r>
      <w:r w:rsidR="00692E6A" w:rsidRPr="004B4179">
        <w:rPr>
          <w:szCs w:val="17"/>
        </w:rPr>
        <w:t xml:space="preserve"> | No.13 p.262</w:t>
      </w:r>
      <w:r w:rsidR="005C324D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5C324D" w:rsidRPr="004B4179">
        <w:rPr>
          <w:szCs w:val="17"/>
        </w:rPr>
        <w:t>No.16 p.301</w:t>
      </w:r>
      <w:r w:rsidR="00A24248" w:rsidRPr="004B4179">
        <w:rPr>
          <w:szCs w:val="17"/>
        </w:rPr>
        <w:t xml:space="preserve"> | No.17 p.484</w:t>
      </w:r>
      <w:r w:rsidR="00B27D10" w:rsidRPr="004B4179">
        <w:rPr>
          <w:szCs w:val="17"/>
        </w:rPr>
        <w:t xml:space="preserve"> | No.20 p.671</w:t>
      </w:r>
      <w:r w:rsidR="005474ED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5474ED" w:rsidRPr="004B4179">
        <w:rPr>
          <w:szCs w:val="17"/>
        </w:rPr>
        <w:t>No.22 p.731</w:t>
      </w:r>
      <w:r w:rsidR="0092252F" w:rsidRPr="004B4179">
        <w:rPr>
          <w:szCs w:val="17"/>
        </w:rPr>
        <w:t xml:space="preserve"> | No.23 p.757</w:t>
      </w:r>
      <w:r w:rsidR="000B643E" w:rsidRPr="004B4179">
        <w:rPr>
          <w:szCs w:val="17"/>
        </w:rPr>
        <w:t xml:space="preserve"> | No.25 p.841</w:t>
      </w:r>
      <w:r w:rsidR="00A00EB3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A00EB3" w:rsidRPr="004B4179">
        <w:rPr>
          <w:szCs w:val="17"/>
        </w:rPr>
        <w:t>No.26 p.872</w:t>
      </w:r>
      <w:r w:rsidR="00E96A4A" w:rsidRPr="004B4179">
        <w:rPr>
          <w:szCs w:val="17"/>
        </w:rPr>
        <w:t xml:space="preserve"> | No.28 p.1233</w:t>
      </w:r>
      <w:r w:rsidR="00617A88" w:rsidRPr="004B4179">
        <w:rPr>
          <w:szCs w:val="17"/>
        </w:rPr>
        <w:t xml:space="preserve"> | No.29 p.1249</w:t>
      </w:r>
      <w:r w:rsidR="004B0613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4B0613" w:rsidRPr="004B4179">
        <w:rPr>
          <w:szCs w:val="17"/>
        </w:rPr>
        <w:t>No.30 p.135</w:t>
      </w:r>
      <w:r w:rsidR="00861F62" w:rsidRPr="004B4179">
        <w:rPr>
          <w:szCs w:val="17"/>
        </w:rPr>
        <w:t>2</w:t>
      </w:r>
      <w:r w:rsidR="00A22745" w:rsidRPr="004B4179">
        <w:rPr>
          <w:szCs w:val="17"/>
        </w:rPr>
        <w:t xml:space="preserve"> | </w:t>
      </w:r>
      <w:r w:rsidR="002D3E98" w:rsidRPr="004B4179">
        <w:rPr>
          <w:szCs w:val="17"/>
        </w:rPr>
        <w:t xml:space="preserve">No.31 p.1397 | </w:t>
      </w:r>
      <w:r w:rsidR="00A22745" w:rsidRPr="004B4179">
        <w:rPr>
          <w:szCs w:val="17"/>
        </w:rPr>
        <w:t>No.32 p.1546</w:t>
      </w:r>
      <w:r w:rsidR="00E20956" w:rsidRPr="004B4179">
        <w:rPr>
          <w:szCs w:val="17"/>
        </w:rPr>
        <w:t xml:space="preserve"> | </w:t>
      </w:r>
      <w:r w:rsidR="000A38D8" w:rsidRPr="004B4179">
        <w:rPr>
          <w:szCs w:val="17"/>
        </w:rPr>
        <w:br/>
      </w:r>
      <w:r w:rsidR="00E20956" w:rsidRPr="004B4179">
        <w:rPr>
          <w:szCs w:val="17"/>
        </w:rPr>
        <w:t>No.34 p.1988</w:t>
      </w:r>
      <w:r w:rsidR="006A1C77" w:rsidRPr="004B4179">
        <w:rPr>
          <w:szCs w:val="17"/>
        </w:rPr>
        <w:t xml:space="preserve"> | No.35 p.2224</w:t>
      </w:r>
    </w:p>
    <w:p w14:paraId="460847EE" w14:textId="27798F84" w:rsidR="00E740CF" w:rsidRPr="004B4179" w:rsidRDefault="00E740CF" w:rsidP="0092252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Rent Control Variations</w:t>
      </w:r>
      <w:r w:rsidRPr="004B4179">
        <w:rPr>
          <w:szCs w:val="17"/>
        </w:rPr>
        <w:tab/>
      </w:r>
      <w:r w:rsidR="00714985" w:rsidRPr="004B4179">
        <w:rPr>
          <w:szCs w:val="17"/>
        </w:rPr>
        <w:t>No.1 p.13</w:t>
      </w:r>
      <w:r w:rsidR="00702441" w:rsidRPr="004B4179">
        <w:rPr>
          <w:szCs w:val="17"/>
        </w:rPr>
        <w:t xml:space="preserve"> | No.3 p.35</w:t>
      </w:r>
      <w:r w:rsidR="00114732" w:rsidRPr="004B4179">
        <w:rPr>
          <w:szCs w:val="17"/>
        </w:rPr>
        <w:t xml:space="preserve"> | No.9 p.176</w:t>
      </w:r>
      <w:r w:rsidR="004E40C0" w:rsidRPr="004B4179">
        <w:rPr>
          <w:szCs w:val="17"/>
        </w:rPr>
        <w:t xml:space="preserve"> | </w:t>
      </w:r>
      <w:r w:rsidR="00634FF2" w:rsidRPr="004B4179">
        <w:rPr>
          <w:szCs w:val="17"/>
        </w:rPr>
        <w:br/>
      </w:r>
      <w:r w:rsidR="004E40C0" w:rsidRPr="004B4179">
        <w:rPr>
          <w:szCs w:val="17"/>
        </w:rPr>
        <w:t>No.11 p.207</w:t>
      </w:r>
      <w:r w:rsidR="00F42906" w:rsidRPr="004B4179">
        <w:rPr>
          <w:szCs w:val="17"/>
        </w:rPr>
        <w:t xml:space="preserve"> | No.12 p.239</w:t>
      </w:r>
      <w:r w:rsidR="00E34074" w:rsidRPr="004B4179">
        <w:rPr>
          <w:szCs w:val="17"/>
        </w:rPr>
        <w:t xml:space="preserve"> | No.18 p.535</w:t>
      </w:r>
      <w:r w:rsidR="00B27D10" w:rsidRPr="004B4179">
        <w:rPr>
          <w:szCs w:val="17"/>
        </w:rPr>
        <w:t xml:space="preserve"> | </w:t>
      </w:r>
      <w:r w:rsidR="00634FF2" w:rsidRPr="004B4179">
        <w:rPr>
          <w:szCs w:val="17"/>
        </w:rPr>
        <w:br/>
      </w:r>
      <w:r w:rsidR="00B27D10" w:rsidRPr="004B4179">
        <w:rPr>
          <w:szCs w:val="17"/>
        </w:rPr>
        <w:t>No.20 p.671</w:t>
      </w:r>
      <w:r w:rsidR="00A00EB3" w:rsidRPr="004B4179">
        <w:rPr>
          <w:szCs w:val="17"/>
        </w:rPr>
        <w:t xml:space="preserve"> | No.26 p.872</w:t>
      </w:r>
      <w:r w:rsidR="00617A88" w:rsidRPr="004B4179">
        <w:rPr>
          <w:szCs w:val="17"/>
        </w:rPr>
        <w:t xml:space="preserve"> | No.29 p.1249</w:t>
      </w:r>
      <w:r w:rsidR="00A22745" w:rsidRPr="004B4179">
        <w:rPr>
          <w:szCs w:val="17"/>
        </w:rPr>
        <w:t xml:space="preserve"> | </w:t>
      </w:r>
      <w:r w:rsidR="00634FF2" w:rsidRPr="004B4179">
        <w:rPr>
          <w:szCs w:val="17"/>
        </w:rPr>
        <w:br/>
      </w:r>
      <w:r w:rsidR="00A22745" w:rsidRPr="004B4179">
        <w:rPr>
          <w:szCs w:val="17"/>
        </w:rPr>
        <w:t>No.32 p.1546</w:t>
      </w:r>
    </w:p>
    <w:p w14:paraId="24FCF1B3" w14:textId="0B59E378" w:rsidR="005343C6" w:rsidRPr="004B4179" w:rsidRDefault="005343C6" w:rsidP="008E62D8">
      <w:pPr>
        <w:pStyle w:val="Heading2"/>
      </w:pPr>
      <w:bookmarkStart w:id="178" w:name="_Human_Services,_Department"/>
      <w:bookmarkStart w:id="179" w:name="_Toc203741742"/>
      <w:bookmarkEnd w:id="178"/>
      <w:r w:rsidRPr="004B4179">
        <w:t>Human Services, Department of</w:t>
      </w:r>
      <w:bookmarkEnd w:id="179"/>
    </w:p>
    <w:p w14:paraId="16D12304" w14:textId="4E0ED321" w:rsidR="005343C6" w:rsidRPr="004B4179" w:rsidRDefault="005343C6" w:rsidP="005343C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Fees Payable for Services Provided by Disability Services</w:t>
      </w:r>
      <w:r w:rsidRPr="004B4179">
        <w:rPr>
          <w:sz w:val="17"/>
          <w:szCs w:val="17"/>
        </w:rPr>
        <w:tab/>
      </w:r>
      <w:r w:rsidR="005D79E5" w:rsidRPr="004B4179">
        <w:rPr>
          <w:sz w:val="17"/>
          <w:szCs w:val="17"/>
        </w:rPr>
        <w:t>No.27 p.1034</w:t>
      </w:r>
    </w:p>
    <w:p w14:paraId="703912C3" w14:textId="6B99D150" w:rsidR="005343C6" w:rsidRPr="004B4179" w:rsidRDefault="005343C6" w:rsidP="005343C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Fees Payable for Services Provided by the Screening Unit</w:t>
      </w:r>
      <w:r w:rsidRPr="004B4179">
        <w:rPr>
          <w:sz w:val="17"/>
          <w:szCs w:val="17"/>
        </w:rPr>
        <w:tab/>
      </w:r>
      <w:r w:rsidR="005B28F2" w:rsidRPr="004B4179">
        <w:rPr>
          <w:sz w:val="17"/>
          <w:szCs w:val="17"/>
        </w:rPr>
        <w:t>No.35 p.2130</w:t>
      </w:r>
    </w:p>
    <w:p w14:paraId="6A923BCF" w14:textId="006FE388" w:rsidR="005B28F2" w:rsidRPr="004B4179" w:rsidRDefault="005B28F2" w:rsidP="005B28F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mallCaps/>
          <w:sz w:val="17"/>
          <w:szCs w:val="17"/>
        </w:rPr>
        <w:t>Corrigendum</w:t>
      </w:r>
      <w:r w:rsidRPr="004B4179">
        <w:rPr>
          <w:sz w:val="17"/>
          <w:szCs w:val="17"/>
        </w:rPr>
        <w:tab/>
        <w:t>No.36 p.2330</w:t>
      </w:r>
    </w:p>
    <w:p w14:paraId="302E7B5D" w14:textId="48C3B5EF" w:rsidR="00603B81" w:rsidRPr="004B4179" w:rsidRDefault="00603B81" w:rsidP="008E62D8">
      <w:pPr>
        <w:pStyle w:val="Heading2"/>
      </w:pPr>
      <w:bookmarkStart w:id="180" w:name="_Toc203741743"/>
      <w:r w:rsidRPr="004B4179">
        <w:t>Hydro</w:t>
      </w:r>
      <w:r w:rsidR="00C66D92" w:rsidRPr="004B4179">
        <w:t>gen and Renewable Energy Act 2023</w:t>
      </w:r>
      <w:bookmarkEnd w:id="180"/>
    </w:p>
    <w:p w14:paraId="023F6E5D" w14:textId="7B3A5978" w:rsidR="00603B81" w:rsidRPr="004B4179" w:rsidRDefault="00C66D92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Application for Grant of Associated Infrastructure Licence</w:t>
      </w:r>
      <w:r w:rsidR="00603B81" w:rsidRPr="004B4179">
        <w:rPr>
          <w:rFonts w:ascii="Times New Roman" w:hAnsi="Times New Roman"/>
          <w:sz w:val="17"/>
          <w:szCs w:val="17"/>
        </w:rPr>
        <w:tab/>
      </w:r>
      <w:r w:rsidRPr="004B4179">
        <w:rPr>
          <w:rFonts w:ascii="Times New Roman" w:hAnsi="Times New Roman"/>
          <w:sz w:val="17"/>
          <w:szCs w:val="17"/>
        </w:rPr>
        <w:t>No.11 p.207</w:t>
      </w:r>
      <w:r w:rsidR="001E1D2A" w:rsidRPr="004B4179">
        <w:rPr>
          <w:rFonts w:ascii="Times New Roman" w:hAnsi="Times New Roman"/>
          <w:sz w:val="17"/>
          <w:szCs w:val="17"/>
        </w:rPr>
        <w:t xml:space="preserve"> | No.20 p.67</w:t>
      </w:r>
      <w:r w:rsidR="002E5A35" w:rsidRPr="004B4179">
        <w:rPr>
          <w:rFonts w:ascii="Times New Roman" w:hAnsi="Times New Roman"/>
          <w:sz w:val="17"/>
          <w:szCs w:val="17"/>
        </w:rPr>
        <w:t>2</w:t>
      </w:r>
      <w:r w:rsidR="00F946E3" w:rsidRPr="004B4179">
        <w:rPr>
          <w:rFonts w:ascii="Times New Roman" w:hAnsi="Times New Roman"/>
          <w:sz w:val="17"/>
          <w:szCs w:val="17"/>
        </w:rPr>
        <w:t xml:space="preserve"> | No.32 p.1546</w:t>
      </w:r>
    </w:p>
    <w:p w14:paraId="56628F2A" w14:textId="4C779677" w:rsidR="00F57361" w:rsidRPr="004B4179" w:rsidRDefault="00F57361" w:rsidP="00F5736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Hydrogen and Renewable Energy (Fees) Notice 2025</w:t>
      </w:r>
      <w:r w:rsidRPr="004B4179">
        <w:rPr>
          <w:sz w:val="17"/>
          <w:szCs w:val="17"/>
        </w:rPr>
        <w:tab/>
        <w:t>No.27 p.1034</w:t>
      </w:r>
    </w:p>
    <w:p w14:paraId="7F143D0D" w14:textId="446DEDA5" w:rsidR="000F0FE4" w:rsidRPr="004B4179" w:rsidRDefault="000F0FE4" w:rsidP="008E62D8">
      <w:pPr>
        <w:pStyle w:val="Heading2"/>
      </w:pPr>
      <w:bookmarkStart w:id="181" w:name="_Toc203741744"/>
      <w:r w:rsidRPr="004B4179">
        <w:t>Hydroponics Industry Control Act 2009</w:t>
      </w:r>
      <w:bookmarkEnd w:id="181"/>
    </w:p>
    <w:p w14:paraId="292B30A4" w14:textId="6823B628" w:rsidR="009F40D4" w:rsidRDefault="000F0FE4" w:rsidP="00983D4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Hydroponics Industry Control (Fees) Notice 2025</w:t>
      </w:r>
      <w:r w:rsidRPr="004B4179">
        <w:rPr>
          <w:sz w:val="17"/>
          <w:szCs w:val="17"/>
        </w:rPr>
        <w:tab/>
        <w:t>No.27 p.1036</w:t>
      </w:r>
    </w:p>
    <w:p w14:paraId="3D0FFC84" w14:textId="77777777" w:rsidR="009F40D4" w:rsidRDefault="009F40D4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5F316F50" w14:textId="77777777" w:rsidR="00443932" w:rsidRPr="004B4179" w:rsidRDefault="00443932" w:rsidP="008E62D8">
      <w:pPr>
        <w:pStyle w:val="Heading2"/>
      </w:pPr>
      <w:bookmarkStart w:id="182" w:name="_Toc203741745"/>
      <w:bookmarkStart w:id="183" w:name="_Toc96611476"/>
      <w:bookmarkStart w:id="184" w:name="_Toc96611873"/>
      <w:bookmarkEnd w:id="175"/>
      <w:bookmarkEnd w:id="176"/>
      <w:bookmarkEnd w:id="177"/>
      <w:r w:rsidRPr="004B4179">
        <w:lastRenderedPageBreak/>
        <w:t>Industrial Hemp Act 2017</w:t>
      </w:r>
      <w:bookmarkEnd w:id="182"/>
    </w:p>
    <w:p w14:paraId="5A55374E" w14:textId="38CB1F72" w:rsidR="00CD387A" w:rsidRDefault="00443932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Industrial Hemp (Fees) Notice 202</w:t>
      </w:r>
      <w:r w:rsidR="00D81309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D81309" w:rsidRPr="004B4179">
        <w:rPr>
          <w:sz w:val="17"/>
          <w:szCs w:val="17"/>
        </w:rPr>
        <w:t>No.27 p.1037</w:t>
      </w:r>
    </w:p>
    <w:p w14:paraId="1FB0C1F4" w14:textId="31C2F1BF" w:rsidR="00407BD0" w:rsidRPr="004B4179" w:rsidRDefault="00522C89" w:rsidP="008E62D8">
      <w:pPr>
        <w:pStyle w:val="Heading2"/>
      </w:pPr>
      <w:bookmarkStart w:id="185" w:name="_Toc203741746"/>
      <w:r w:rsidRPr="004B4179">
        <w:t>Justices of the Peace Act 2005</w:t>
      </w:r>
      <w:bookmarkEnd w:id="183"/>
      <w:bookmarkEnd w:id="184"/>
      <w:bookmarkEnd w:id="185"/>
    </w:p>
    <w:p w14:paraId="5B0D6011" w14:textId="1ED8CE0E" w:rsidR="00AE7508" w:rsidRPr="004B4179" w:rsidRDefault="006E6B6C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Appointment of Justices of the Peace for South Australia</w:t>
      </w:r>
      <w:r w:rsidR="00407BD0" w:rsidRPr="004B4179">
        <w:rPr>
          <w:rFonts w:ascii="Times New Roman" w:hAnsi="Times New Roman"/>
          <w:sz w:val="17"/>
          <w:szCs w:val="17"/>
        </w:rPr>
        <w:tab/>
      </w:r>
      <w:r w:rsidR="001972EB" w:rsidRPr="004B4179">
        <w:rPr>
          <w:rFonts w:ascii="Times New Roman" w:hAnsi="Times New Roman"/>
          <w:sz w:val="17"/>
          <w:szCs w:val="17"/>
        </w:rPr>
        <w:t>No.7 p.94</w:t>
      </w:r>
      <w:r w:rsidR="00C66D92" w:rsidRPr="004B4179">
        <w:rPr>
          <w:rFonts w:ascii="Times New Roman" w:hAnsi="Times New Roman"/>
          <w:sz w:val="17"/>
          <w:szCs w:val="17"/>
        </w:rPr>
        <w:t xml:space="preserve"> | No.11 p.208</w:t>
      </w:r>
      <w:r w:rsidR="002E5A35" w:rsidRPr="004B4179">
        <w:rPr>
          <w:rFonts w:ascii="Times New Roman" w:hAnsi="Times New Roman"/>
          <w:sz w:val="17"/>
          <w:szCs w:val="17"/>
        </w:rPr>
        <w:t>| No.20 p.672</w:t>
      </w:r>
      <w:r w:rsidR="00451735" w:rsidRPr="004B4179">
        <w:rPr>
          <w:rFonts w:ascii="Times New Roman" w:hAnsi="Times New Roman"/>
          <w:sz w:val="17"/>
          <w:szCs w:val="17"/>
        </w:rPr>
        <w:t xml:space="preserve"> | </w:t>
      </w:r>
      <w:r w:rsidR="00363A02" w:rsidRPr="004B4179">
        <w:rPr>
          <w:rFonts w:ascii="Times New Roman" w:hAnsi="Times New Roman"/>
          <w:sz w:val="17"/>
          <w:szCs w:val="17"/>
        </w:rPr>
        <w:br/>
      </w:r>
      <w:r w:rsidR="00451735" w:rsidRPr="004B4179">
        <w:rPr>
          <w:rFonts w:ascii="Times New Roman" w:hAnsi="Times New Roman"/>
          <w:sz w:val="17"/>
          <w:szCs w:val="17"/>
        </w:rPr>
        <w:t>No.22 p.731</w:t>
      </w:r>
      <w:r w:rsidR="00150F1D" w:rsidRPr="004B4179">
        <w:rPr>
          <w:rFonts w:ascii="Times New Roman" w:hAnsi="Times New Roman"/>
          <w:sz w:val="17"/>
          <w:szCs w:val="17"/>
        </w:rPr>
        <w:t xml:space="preserve"> | No.35 p.2224</w:t>
      </w:r>
    </w:p>
    <w:p w14:paraId="09EE66CB" w14:textId="4E403F7B" w:rsidR="00B255F1" w:rsidRPr="004B4179" w:rsidRDefault="00B255F1" w:rsidP="008E62D8">
      <w:pPr>
        <w:pStyle w:val="Heading2"/>
      </w:pPr>
      <w:bookmarkStart w:id="186" w:name="_Toc203741747"/>
      <w:bookmarkStart w:id="187" w:name="_Toc96611477"/>
      <w:bookmarkStart w:id="188" w:name="_Toc96611874"/>
      <w:r w:rsidRPr="004B4179">
        <w:t>Labour Hire Licensing Act 2017</w:t>
      </w:r>
      <w:bookmarkEnd w:id="186"/>
    </w:p>
    <w:p w14:paraId="19EA37B7" w14:textId="75AB26B1" w:rsidR="00B255F1" w:rsidRPr="004B4179" w:rsidRDefault="00B255F1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Labour Hire Licensing (Fees) Notice 202</w:t>
      </w:r>
      <w:r w:rsidR="00CA7A8E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CA7A8E" w:rsidRPr="004B4179">
        <w:rPr>
          <w:rFonts w:ascii="Times New Roman" w:hAnsi="Times New Roman"/>
          <w:sz w:val="17"/>
          <w:szCs w:val="17"/>
        </w:rPr>
        <w:t>No.27 p.1038</w:t>
      </w:r>
    </w:p>
    <w:p w14:paraId="2B2B4F62" w14:textId="43906BE1" w:rsidR="006E6B6C" w:rsidRPr="004B4179" w:rsidRDefault="00522C89" w:rsidP="008E62D8">
      <w:pPr>
        <w:pStyle w:val="Heading2"/>
      </w:pPr>
      <w:bookmarkStart w:id="189" w:name="_Toc203741748"/>
      <w:r w:rsidRPr="004B4179">
        <w:t>Land Acquisition Act 1969</w:t>
      </w:r>
      <w:bookmarkEnd w:id="187"/>
      <w:bookmarkEnd w:id="188"/>
      <w:bookmarkEnd w:id="189"/>
    </w:p>
    <w:p w14:paraId="379128F6" w14:textId="30304ACF" w:rsidR="005D76B4" w:rsidRPr="004B4179" w:rsidRDefault="006E6B6C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Form 5—Notice of Acquisition</w:t>
      </w:r>
      <w:r w:rsidRPr="004B4179">
        <w:rPr>
          <w:rFonts w:ascii="Times New Roman" w:hAnsi="Times New Roman"/>
          <w:sz w:val="17"/>
          <w:szCs w:val="17"/>
        </w:rPr>
        <w:tab/>
      </w:r>
      <w:r w:rsidR="00072955" w:rsidRPr="004B4179">
        <w:rPr>
          <w:rFonts w:ascii="Times New Roman" w:hAnsi="Times New Roman"/>
          <w:sz w:val="17"/>
          <w:szCs w:val="17"/>
        </w:rPr>
        <w:t>No.4 p.49</w:t>
      </w:r>
      <w:r w:rsidR="00527C83" w:rsidRPr="004B4179">
        <w:rPr>
          <w:rFonts w:ascii="Times New Roman" w:hAnsi="Times New Roman"/>
          <w:sz w:val="17"/>
          <w:szCs w:val="17"/>
        </w:rPr>
        <w:t xml:space="preserve"> | No.5 p.73</w:t>
      </w:r>
      <w:r w:rsidR="00012D5B" w:rsidRPr="004B4179">
        <w:rPr>
          <w:rFonts w:ascii="Times New Roman" w:hAnsi="Times New Roman"/>
          <w:sz w:val="17"/>
          <w:szCs w:val="17"/>
        </w:rPr>
        <w:t xml:space="preserve"> | No.8 p.122</w:t>
      </w:r>
      <w:r w:rsidR="002F2307" w:rsidRPr="004B4179">
        <w:rPr>
          <w:rFonts w:ascii="Times New Roman" w:hAnsi="Times New Roman"/>
          <w:sz w:val="17"/>
          <w:szCs w:val="17"/>
        </w:rPr>
        <w:t xml:space="preserve"> | </w:t>
      </w:r>
      <w:r w:rsidR="00363A02" w:rsidRPr="004B4179">
        <w:rPr>
          <w:rFonts w:ascii="Times New Roman" w:hAnsi="Times New Roman"/>
          <w:sz w:val="17"/>
          <w:szCs w:val="17"/>
        </w:rPr>
        <w:br/>
      </w:r>
      <w:r w:rsidR="002F2307" w:rsidRPr="004B4179">
        <w:rPr>
          <w:rFonts w:ascii="Times New Roman" w:hAnsi="Times New Roman"/>
          <w:sz w:val="17"/>
          <w:szCs w:val="17"/>
        </w:rPr>
        <w:t>No.11 p.209</w:t>
      </w:r>
      <w:r w:rsidR="007B0793" w:rsidRPr="004B4179">
        <w:rPr>
          <w:rFonts w:ascii="Times New Roman" w:hAnsi="Times New Roman"/>
          <w:sz w:val="17"/>
          <w:szCs w:val="17"/>
        </w:rPr>
        <w:t xml:space="preserve"> | No.12 p.240</w:t>
      </w:r>
      <w:r w:rsidR="00B42419" w:rsidRPr="004B4179">
        <w:rPr>
          <w:rFonts w:ascii="Times New Roman" w:hAnsi="Times New Roman"/>
          <w:sz w:val="17"/>
          <w:szCs w:val="17"/>
        </w:rPr>
        <w:t xml:space="preserve"> | No.13 p.26</w:t>
      </w:r>
      <w:r w:rsidR="006C58B4" w:rsidRPr="004B4179">
        <w:rPr>
          <w:rFonts w:ascii="Times New Roman" w:hAnsi="Times New Roman"/>
          <w:sz w:val="17"/>
          <w:szCs w:val="17"/>
        </w:rPr>
        <w:t>3</w:t>
      </w:r>
      <w:r w:rsidR="00B80C90" w:rsidRPr="004B4179">
        <w:rPr>
          <w:rFonts w:ascii="Times New Roman" w:hAnsi="Times New Roman"/>
          <w:sz w:val="17"/>
          <w:szCs w:val="17"/>
        </w:rPr>
        <w:t xml:space="preserve"> | </w:t>
      </w:r>
      <w:r w:rsidR="00363A02" w:rsidRPr="004B4179">
        <w:rPr>
          <w:rFonts w:ascii="Times New Roman" w:hAnsi="Times New Roman"/>
          <w:sz w:val="17"/>
          <w:szCs w:val="17"/>
        </w:rPr>
        <w:br/>
      </w:r>
      <w:r w:rsidR="00B80C90" w:rsidRPr="004B4179">
        <w:rPr>
          <w:rFonts w:ascii="Times New Roman" w:hAnsi="Times New Roman"/>
          <w:sz w:val="17"/>
          <w:szCs w:val="17"/>
        </w:rPr>
        <w:t>No.18 p.535</w:t>
      </w:r>
      <w:r w:rsidR="00306918" w:rsidRPr="004B4179">
        <w:rPr>
          <w:rFonts w:ascii="Times New Roman" w:hAnsi="Times New Roman"/>
          <w:sz w:val="17"/>
          <w:szCs w:val="17"/>
        </w:rPr>
        <w:t xml:space="preserve"> | No.22 p.732</w:t>
      </w:r>
      <w:r w:rsidR="005D14F6" w:rsidRPr="004B4179">
        <w:rPr>
          <w:rFonts w:ascii="Times New Roman" w:hAnsi="Times New Roman"/>
          <w:sz w:val="17"/>
          <w:szCs w:val="17"/>
        </w:rPr>
        <w:t xml:space="preserve"> | No.25 p.841</w:t>
      </w:r>
      <w:r w:rsidR="000639A2" w:rsidRPr="004B4179">
        <w:rPr>
          <w:rFonts w:ascii="Times New Roman" w:hAnsi="Times New Roman"/>
          <w:sz w:val="17"/>
          <w:szCs w:val="17"/>
        </w:rPr>
        <w:t xml:space="preserve"> | </w:t>
      </w:r>
      <w:r w:rsidR="00363A02" w:rsidRPr="004B4179">
        <w:rPr>
          <w:rFonts w:ascii="Times New Roman" w:hAnsi="Times New Roman"/>
          <w:sz w:val="17"/>
          <w:szCs w:val="17"/>
        </w:rPr>
        <w:br/>
      </w:r>
      <w:r w:rsidR="000639A2" w:rsidRPr="004B4179">
        <w:rPr>
          <w:sz w:val="17"/>
          <w:szCs w:val="17"/>
        </w:rPr>
        <w:t>No.29 p.1249</w:t>
      </w:r>
      <w:r w:rsidR="000C7675" w:rsidRPr="004B4179">
        <w:rPr>
          <w:sz w:val="17"/>
          <w:szCs w:val="17"/>
        </w:rPr>
        <w:t xml:space="preserve"> | No.31 p.1397</w:t>
      </w:r>
      <w:r w:rsidR="006D3DFC" w:rsidRPr="004B4179">
        <w:rPr>
          <w:sz w:val="17"/>
          <w:szCs w:val="17"/>
        </w:rPr>
        <w:t xml:space="preserve"> | No.35 p.2225</w:t>
      </w:r>
    </w:p>
    <w:p w14:paraId="1A6F0407" w14:textId="13C64288" w:rsidR="00824864" w:rsidRPr="004B4179" w:rsidRDefault="00824864" w:rsidP="008E62D8">
      <w:pPr>
        <w:pStyle w:val="Heading2"/>
      </w:pPr>
      <w:bookmarkStart w:id="190" w:name="_Toc203741749"/>
      <w:bookmarkStart w:id="191" w:name="_Toc96611478"/>
      <w:bookmarkStart w:id="192" w:name="_Toc96611875"/>
      <w:r w:rsidRPr="004B4179">
        <w:t>Land Agents Act 1994</w:t>
      </w:r>
      <w:bookmarkEnd w:id="190"/>
    </w:p>
    <w:p w14:paraId="2FFA4B19" w14:textId="237D3412" w:rsidR="00824864" w:rsidRPr="004B4179" w:rsidRDefault="00824864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Land Agents (Fees) Notice 202</w:t>
      </w:r>
      <w:r w:rsidR="00197794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197794" w:rsidRPr="004B4179">
        <w:rPr>
          <w:rFonts w:ascii="Times New Roman" w:hAnsi="Times New Roman"/>
          <w:sz w:val="17"/>
          <w:szCs w:val="17"/>
        </w:rPr>
        <w:t>No.27 p.1039</w:t>
      </w:r>
    </w:p>
    <w:p w14:paraId="0B9308D4" w14:textId="1EA02FA5" w:rsidR="003006E0" w:rsidRPr="004B4179" w:rsidRDefault="003006E0" w:rsidP="008E62D8">
      <w:pPr>
        <w:pStyle w:val="Heading2"/>
      </w:pPr>
      <w:bookmarkStart w:id="193" w:name="_Toc203741750"/>
      <w:r w:rsidRPr="004B4179">
        <w:t>Land and Business (</w:t>
      </w:r>
      <w:r w:rsidR="00622C91" w:rsidRPr="004B4179">
        <w:t>S</w:t>
      </w:r>
      <w:r w:rsidRPr="004B4179">
        <w:t>ale and Conveyancing) Act 1994</w:t>
      </w:r>
      <w:bookmarkEnd w:id="193"/>
    </w:p>
    <w:p w14:paraId="22C65747" w14:textId="43E3E861" w:rsidR="003006E0" w:rsidRPr="004B4179" w:rsidRDefault="003006E0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Land and Business (Sale and Conveyancing) (Fees) Notice 202</w:t>
      </w:r>
      <w:r w:rsidR="00916CF7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916CF7" w:rsidRPr="004B4179">
        <w:rPr>
          <w:rFonts w:ascii="Times New Roman" w:hAnsi="Times New Roman"/>
          <w:sz w:val="17"/>
          <w:szCs w:val="17"/>
        </w:rPr>
        <w:t>No.27 p.1041</w:t>
      </w:r>
    </w:p>
    <w:p w14:paraId="47C50BF9" w14:textId="11DEAD31" w:rsidR="00E77FD8" w:rsidRPr="004B4179" w:rsidRDefault="00E77FD8" w:rsidP="008E62D8">
      <w:pPr>
        <w:pStyle w:val="Heading2"/>
      </w:pPr>
      <w:bookmarkStart w:id="194" w:name="_Toc203741751"/>
      <w:r w:rsidRPr="004B4179">
        <w:t>Land Tax Act 1936</w:t>
      </w:r>
      <w:bookmarkEnd w:id="194"/>
    </w:p>
    <w:p w14:paraId="2876955A" w14:textId="2D8EB939" w:rsidR="007338AD" w:rsidRPr="004B4179" w:rsidRDefault="007338A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Change in Site Values and Index Value for the 202</w:t>
      </w:r>
      <w:r w:rsidR="00A0344E" w:rsidRPr="004B4179">
        <w:rPr>
          <w:rFonts w:ascii="Times New Roman" w:hAnsi="Times New Roman"/>
          <w:sz w:val="17"/>
          <w:szCs w:val="17"/>
        </w:rPr>
        <w:t>5-</w:t>
      </w:r>
      <w:r w:rsidRPr="004B4179">
        <w:rPr>
          <w:rFonts w:ascii="Times New Roman" w:hAnsi="Times New Roman"/>
          <w:sz w:val="17"/>
          <w:szCs w:val="17"/>
        </w:rPr>
        <w:t>202</w:t>
      </w:r>
      <w:r w:rsidR="00A0344E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 xml:space="preserve"> Financial Year</w:t>
      </w:r>
      <w:r w:rsidRPr="004B4179">
        <w:rPr>
          <w:rFonts w:ascii="Times New Roman" w:hAnsi="Times New Roman"/>
          <w:sz w:val="17"/>
          <w:szCs w:val="17"/>
        </w:rPr>
        <w:tab/>
      </w:r>
      <w:r w:rsidR="00A0344E" w:rsidRPr="004B4179">
        <w:rPr>
          <w:rFonts w:ascii="Times New Roman" w:hAnsi="Times New Roman"/>
          <w:sz w:val="17"/>
          <w:szCs w:val="17"/>
        </w:rPr>
        <w:t>No.31 p.1398</w:t>
      </w:r>
    </w:p>
    <w:p w14:paraId="684C7835" w14:textId="0C0A6219" w:rsidR="007338AD" w:rsidRPr="004B4179" w:rsidRDefault="007338A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Land Tax (Fees) Notice 202</w:t>
      </w:r>
      <w:r w:rsidR="00035D5D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035D5D" w:rsidRPr="004B4179">
        <w:rPr>
          <w:rFonts w:ascii="Times New Roman" w:hAnsi="Times New Roman"/>
          <w:sz w:val="17"/>
          <w:szCs w:val="17"/>
        </w:rPr>
        <w:t>No.27 p.1043</w:t>
      </w:r>
    </w:p>
    <w:p w14:paraId="58AC7347" w14:textId="5AA64BB8" w:rsidR="007338AD" w:rsidRPr="004B4179" w:rsidRDefault="007338A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Land Tax Thresholds for the 202</w:t>
      </w:r>
      <w:r w:rsidR="0079770B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-202</w:t>
      </w:r>
      <w:r w:rsidR="0079770B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 xml:space="preserve"> Financial Year</w:t>
      </w:r>
      <w:r w:rsidRPr="004B4179">
        <w:rPr>
          <w:rFonts w:ascii="Times New Roman" w:hAnsi="Times New Roman"/>
          <w:sz w:val="17"/>
          <w:szCs w:val="17"/>
        </w:rPr>
        <w:tab/>
      </w:r>
      <w:r w:rsidR="0079770B" w:rsidRPr="004B4179">
        <w:rPr>
          <w:rFonts w:ascii="Times New Roman" w:hAnsi="Times New Roman"/>
          <w:sz w:val="17"/>
          <w:szCs w:val="17"/>
        </w:rPr>
        <w:t>No.31 p.1398</w:t>
      </w:r>
    </w:p>
    <w:p w14:paraId="7E47E305" w14:textId="756526F4" w:rsidR="006E6B6C" w:rsidRPr="004B4179" w:rsidRDefault="00522C89" w:rsidP="008E62D8">
      <w:pPr>
        <w:pStyle w:val="Heading2"/>
      </w:pPr>
      <w:bookmarkStart w:id="195" w:name="_Toc203741752"/>
      <w:r w:rsidRPr="004B4179">
        <w:t>Landscape South Australia Act 2019</w:t>
      </w:r>
      <w:bookmarkEnd w:id="191"/>
      <w:bookmarkEnd w:id="192"/>
      <w:bookmarkEnd w:id="195"/>
    </w:p>
    <w:p w14:paraId="64D60CF7" w14:textId="4832518D" w:rsidR="005906EB" w:rsidRPr="004B4179" w:rsidRDefault="005906EB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196" w:name="_Toc96611479"/>
      <w:bookmarkStart w:id="197" w:name="_Toc96611876"/>
      <w:r w:rsidRPr="004B4179">
        <w:rPr>
          <w:szCs w:val="17"/>
        </w:rPr>
        <w:t xml:space="preserve">Authorisation to Take Water for the Purpose of Dewatering Associated with </w:t>
      </w:r>
      <w:r w:rsidR="00BF7B4F">
        <w:rPr>
          <w:szCs w:val="17"/>
        </w:rPr>
        <w:br/>
      </w:r>
      <w:r w:rsidRPr="004B4179">
        <w:rPr>
          <w:szCs w:val="17"/>
        </w:rPr>
        <w:t>Construction Activities</w:t>
      </w:r>
      <w:r w:rsidRPr="004B4179">
        <w:rPr>
          <w:szCs w:val="17"/>
        </w:rPr>
        <w:tab/>
        <w:t>No.11 p.210</w:t>
      </w:r>
    </w:p>
    <w:p w14:paraId="2E2EFC0C" w14:textId="118069E1" w:rsidR="00982516" w:rsidRPr="004B4179" w:rsidRDefault="0098251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Authorisation to Take Water from the Northern Adelaide Plains Prescribed Wells Area </w:t>
      </w:r>
      <w:r w:rsidR="00CC4B9D" w:rsidRPr="004B4179">
        <w:rPr>
          <w:szCs w:val="17"/>
        </w:rPr>
        <w:br/>
      </w:r>
      <w:r w:rsidRPr="004B4179">
        <w:rPr>
          <w:szCs w:val="17"/>
        </w:rPr>
        <w:t>for Particular Purpose</w:t>
      </w:r>
      <w:r w:rsidRPr="004B4179">
        <w:rPr>
          <w:szCs w:val="17"/>
        </w:rPr>
        <w:tab/>
        <w:t>No.1 p.14</w:t>
      </w:r>
    </w:p>
    <w:p w14:paraId="107D6204" w14:textId="481FE6A7" w:rsidR="000C6835" w:rsidRPr="004B4179" w:rsidRDefault="000C683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Declaration of Penalty in Relation to the Unauthorised or Unlawful Taking of Water from </w:t>
      </w:r>
      <w:r w:rsidR="00BF7B4F">
        <w:rPr>
          <w:szCs w:val="17"/>
        </w:rPr>
        <w:br/>
      </w:r>
      <w:r w:rsidRPr="004B4179">
        <w:rPr>
          <w:szCs w:val="17"/>
        </w:rPr>
        <w:t>the River Murray Prescribed Watercourse</w:t>
      </w:r>
      <w:r w:rsidRPr="004B4179">
        <w:rPr>
          <w:szCs w:val="17"/>
        </w:rPr>
        <w:tab/>
      </w:r>
      <w:r w:rsidR="00BB706B" w:rsidRPr="004B4179">
        <w:rPr>
          <w:szCs w:val="17"/>
        </w:rPr>
        <w:t>No.9 p.176</w:t>
      </w:r>
      <w:r w:rsidR="00806C61" w:rsidRPr="004B4179">
        <w:rPr>
          <w:szCs w:val="17"/>
        </w:rPr>
        <w:t xml:space="preserve"> | No.28 p.1233</w:t>
      </w:r>
    </w:p>
    <w:p w14:paraId="333C502C" w14:textId="4DAB8F8D" w:rsidR="004611AD" w:rsidRPr="004B4179" w:rsidRDefault="000C683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Establishment of </w:t>
      </w:r>
      <w:r w:rsidR="004611AD" w:rsidRPr="004B4179">
        <w:rPr>
          <w:szCs w:val="17"/>
        </w:rPr>
        <w:t>Water Levies—</w:t>
      </w:r>
    </w:p>
    <w:p w14:paraId="0959289F" w14:textId="262F364A" w:rsidR="00953F44" w:rsidRPr="004B4179" w:rsidRDefault="00953F44" w:rsidP="000D46E6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Prescribed Watercourse—River Murray</w:t>
      </w:r>
      <w:r w:rsidRPr="004B4179">
        <w:rPr>
          <w:szCs w:val="17"/>
        </w:rPr>
        <w:tab/>
      </w:r>
      <w:r w:rsidR="00C11DCD" w:rsidRPr="004B4179">
        <w:rPr>
          <w:szCs w:val="17"/>
        </w:rPr>
        <w:t>No.34 p.1993</w:t>
      </w:r>
    </w:p>
    <w:p w14:paraId="6763FCD0" w14:textId="47BCD429" w:rsidR="0058481E" w:rsidRPr="004B4179" w:rsidRDefault="0058481E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Prescribed Water Resources Area—</w:t>
      </w:r>
    </w:p>
    <w:p w14:paraId="4C6FF1DE" w14:textId="042B524C" w:rsidR="007A0CF5" w:rsidRPr="004B4179" w:rsidRDefault="007A0CF5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Barossa</w:t>
      </w:r>
      <w:r w:rsidRPr="004B4179">
        <w:rPr>
          <w:szCs w:val="17"/>
        </w:rPr>
        <w:tab/>
      </w:r>
      <w:r w:rsidR="00315B49" w:rsidRPr="004B4179">
        <w:rPr>
          <w:szCs w:val="17"/>
        </w:rPr>
        <w:t>No.34 p.1989</w:t>
      </w:r>
    </w:p>
    <w:p w14:paraId="0C5E9247" w14:textId="4186DA95" w:rsidR="00110B86" w:rsidRPr="004B4179" w:rsidRDefault="00110B86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Clare Valley</w:t>
      </w:r>
      <w:r w:rsidRPr="004B4179">
        <w:rPr>
          <w:szCs w:val="17"/>
        </w:rPr>
        <w:tab/>
      </w:r>
      <w:r w:rsidR="00FC2FBA" w:rsidRPr="004B4179">
        <w:rPr>
          <w:szCs w:val="17"/>
        </w:rPr>
        <w:t>No.34 p.1992</w:t>
      </w:r>
    </w:p>
    <w:p w14:paraId="67D4E805" w14:textId="2C190F2D" w:rsidR="001A02EE" w:rsidRPr="004B4179" w:rsidRDefault="001A02E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Eastern Mount Lofty Ranges</w:t>
      </w:r>
      <w:r w:rsidRPr="004B4179">
        <w:rPr>
          <w:szCs w:val="17"/>
        </w:rPr>
        <w:tab/>
      </w:r>
      <w:r w:rsidR="00FC2FBA" w:rsidRPr="004B4179">
        <w:rPr>
          <w:szCs w:val="17"/>
        </w:rPr>
        <w:t>No.34 p.1992</w:t>
      </w:r>
    </w:p>
    <w:p w14:paraId="6EC7FA50" w14:textId="6D7C564D" w:rsidR="00110B86" w:rsidRPr="004B4179" w:rsidRDefault="00110B86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Marne Saunders</w:t>
      </w:r>
      <w:r w:rsidRPr="004B4179">
        <w:rPr>
          <w:szCs w:val="17"/>
        </w:rPr>
        <w:tab/>
      </w:r>
      <w:r w:rsidR="00FC2FBA" w:rsidRPr="004B4179">
        <w:rPr>
          <w:szCs w:val="17"/>
        </w:rPr>
        <w:t>No.34 p.1992</w:t>
      </w:r>
    </w:p>
    <w:p w14:paraId="78DE9FEF" w14:textId="348B5129" w:rsidR="001C2ED8" w:rsidRPr="004B4179" w:rsidRDefault="001C2ED8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Morambro Creek and Nyroca Channel</w:t>
      </w:r>
      <w:r w:rsidRPr="004B4179">
        <w:rPr>
          <w:szCs w:val="17"/>
        </w:rPr>
        <w:tab/>
      </w:r>
      <w:r w:rsidR="00FC2FBA" w:rsidRPr="004B4179">
        <w:rPr>
          <w:szCs w:val="17"/>
        </w:rPr>
        <w:t>No.34 p.1993</w:t>
      </w:r>
    </w:p>
    <w:p w14:paraId="0A7EDA88" w14:textId="30DD0EEB" w:rsidR="0058481E" w:rsidRPr="004B4179" w:rsidRDefault="0058481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Western Mount Lofty Ranges</w:t>
      </w:r>
      <w:r w:rsidRPr="004B4179">
        <w:rPr>
          <w:szCs w:val="17"/>
        </w:rPr>
        <w:tab/>
      </w:r>
      <w:r w:rsidR="00173DA4" w:rsidRPr="004B4179">
        <w:rPr>
          <w:szCs w:val="17"/>
        </w:rPr>
        <w:t>No.34 p.1993</w:t>
      </w:r>
    </w:p>
    <w:p w14:paraId="3AF92D6A" w14:textId="2525D8F5" w:rsidR="001455EF" w:rsidRPr="004B4179" w:rsidRDefault="001455EF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Prescribed Wells Area—</w:t>
      </w:r>
    </w:p>
    <w:p w14:paraId="1DEAE628" w14:textId="78685D80" w:rsidR="006A05BC" w:rsidRPr="004B4179" w:rsidRDefault="006A05BC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Angas Bremer</w:t>
      </w:r>
      <w:r w:rsidRPr="004B4179">
        <w:rPr>
          <w:szCs w:val="17"/>
        </w:rPr>
        <w:tab/>
        <w:t>No.34 p.1991</w:t>
      </w:r>
    </w:p>
    <w:p w14:paraId="262D45F6" w14:textId="325910EB" w:rsidR="00312268" w:rsidRPr="004B4179" w:rsidRDefault="00312268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Central Adelaide</w:t>
      </w:r>
      <w:r w:rsidRPr="004B4179">
        <w:rPr>
          <w:szCs w:val="17"/>
        </w:rPr>
        <w:tab/>
      </w:r>
      <w:r w:rsidR="009B7E6A" w:rsidRPr="004B4179">
        <w:rPr>
          <w:szCs w:val="17"/>
        </w:rPr>
        <w:t>No.34 p.1989</w:t>
      </w:r>
    </w:p>
    <w:p w14:paraId="73F6DE44" w14:textId="56D7EB6A" w:rsidR="00312268" w:rsidRPr="004B4179" w:rsidRDefault="00312268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Dry Creek</w:t>
      </w:r>
      <w:r w:rsidRPr="004B4179">
        <w:rPr>
          <w:szCs w:val="17"/>
        </w:rPr>
        <w:tab/>
      </w:r>
      <w:r w:rsidR="009B7E6A" w:rsidRPr="004B4179">
        <w:rPr>
          <w:szCs w:val="17"/>
        </w:rPr>
        <w:t>No.34 p.1989</w:t>
      </w:r>
    </w:p>
    <w:p w14:paraId="3525F1F2" w14:textId="7FC313D1" w:rsidR="000C6835" w:rsidRPr="004B4179" w:rsidRDefault="004611AD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McLaren Vale</w:t>
      </w:r>
      <w:r w:rsidRPr="004B4179">
        <w:rPr>
          <w:szCs w:val="17"/>
        </w:rPr>
        <w:tab/>
      </w:r>
      <w:r w:rsidR="00FD4C96" w:rsidRPr="004B4179">
        <w:rPr>
          <w:szCs w:val="17"/>
        </w:rPr>
        <w:t>No.34 p.1990</w:t>
      </w:r>
    </w:p>
    <w:p w14:paraId="240B3A0B" w14:textId="37090311" w:rsidR="0058481E" w:rsidRPr="004B4179" w:rsidRDefault="0058481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Northern Adelaide Plains</w:t>
      </w:r>
      <w:r w:rsidRPr="004B4179">
        <w:rPr>
          <w:szCs w:val="17"/>
        </w:rPr>
        <w:tab/>
      </w:r>
      <w:r w:rsidR="00F67830" w:rsidRPr="004B4179">
        <w:rPr>
          <w:szCs w:val="17"/>
        </w:rPr>
        <w:t>No.34 p.1990</w:t>
      </w:r>
    </w:p>
    <w:p w14:paraId="6EA381D0" w14:textId="00AFE6DF" w:rsidR="0058481E" w:rsidRPr="004B4179" w:rsidRDefault="001A02E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Angas Bremer</w:t>
      </w:r>
      <w:r w:rsidR="0058481E" w:rsidRPr="004B4179">
        <w:rPr>
          <w:szCs w:val="17"/>
        </w:rPr>
        <w:tab/>
      </w:r>
      <w:r w:rsidR="00C971FE" w:rsidRPr="004B4179">
        <w:rPr>
          <w:szCs w:val="17"/>
        </w:rPr>
        <w:t>No.34 p.1991</w:t>
      </w:r>
    </w:p>
    <w:p w14:paraId="5C579766" w14:textId="1908BBD1" w:rsidR="0058481E" w:rsidRPr="004B4179" w:rsidRDefault="00364A9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Far North</w:t>
      </w:r>
      <w:r w:rsidR="0058481E" w:rsidRPr="004B4179">
        <w:rPr>
          <w:szCs w:val="17"/>
        </w:rPr>
        <w:tab/>
      </w:r>
      <w:r w:rsidR="009B7E6A" w:rsidRPr="004B4179">
        <w:rPr>
          <w:szCs w:val="17"/>
        </w:rPr>
        <w:t>No.34 p.1989</w:t>
      </w:r>
    </w:p>
    <w:p w14:paraId="417E427F" w14:textId="30A223EF" w:rsidR="007A0CF5" w:rsidRPr="004B4179" w:rsidRDefault="007A0CF5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Lower Limestone Coast, Padthaway, Tintinara Coonalpyn and Tatiara</w:t>
      </w:r>
      <w:r w:rsidRPr="004B4179">
        <w:rPr>
          <w:szCs w:val="17"/>
        </w:rPr>
        <w:tab/>
      </w:r>
      <w:r w:rsidR="00F67830" w:rsidRPr="004B4179">
        <w:rPr>
          <w:szCs w:val="17"/>
        </w:rPr>
        <w:t>No.34 p.1991</w:t>
      </w:r>
    </w:p>
    <w:p w14:paraId="2DB1F555" w14:textId="49F5A9F2" w:rsidR="00642A0E" w:rsidRPr="004B4179" w:rsidRDefault="00642A0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Mallee</w:t>
      </w:r>
      <w:r w:rsidRPr="004B4179">
        <w:rPr>
          <w:szCs w:val="17"/>
        </w:rPr>
        <w:tab/>
      </w:r>
      <w:r w:rsidR="009B7E6A" w:rsidRPr="004B4179">
        <w:rPr>
          <w:szCs w:val="17"/>
        </w:rPr>
        <w:t>No.34 p.1990</w:t>
      </w:r>
    </w:p>
    <w:p w14:paraId="63682720" w14:textId="53B953A0" w:rsidR="00642A0E" w:rsidRPr="004B4179" w:rsidRDefault="00642A0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Peake, Roby and Sherlock</w:t>
      </w:r>
      <w:r w:rsidRPr="004B4179">
        <w:rPr>
          <w:szCs w:val="17"/>
        </w:rPr>
        <w:tab/>
      </w:r>
      <w:r w:rsidR="00FC2FBA" w:rsidRPr="004B4179">
        <w:rPr>
          <w:szCs w:val="17"/>
        </w:rPr>
        <w:t>No.34 p.1993</w:t>
      </w:r>
    </w:p>
    <w:p w14:paraId="2757F953" w14:textId="29A489DA" w:rsidR="0058481E" w:rsidRPr="004B4179" w:rsidRDefault="00364A9E" w:rsidP="004F41DF">
      <w:pPr>
        <w:tabs>
          <w:tab w:val="right" w:leader="dot" w:pos="9356"/>
        </w:tabs>
        <w:ind w:left="567" w:hanging="142"/>
        <w:rPr>
          <w:szCs w:val="17"/>
        </w:rPr>
      </w:pPr>
      <w:r w:rsidRPr="004B4179">
        <w:rPr>
          <w:szCs w:val="17"/>
        </w:rPr>
        <w:t>Musgrave and Southern Basins</w:t>
      </w:r>
      <w:r w:rsidR="0058481E" w:rsidRPr="004B4179">
        <w:rPr>
          <w:szCs w:val="17"/>
        </w:rPr>
        <w:tab/>
      </w:r>
      <w:r w:rsidR="00F67830" w:rsidRPr="004B4179">
        <w:rPr>
          <w:szCs w:val="17"/>
        </w:rPr>
        <w:t>No.34 p.1990</w:t>
      </w:r>
    </w:p>
    <w:p w14:paraId="5FFF4934" w14:textId="4420F582" w:rsidR="003A24D0" w:rsidRPr="004B4179" w:rsidRDefault="003A24D0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Water Authorised</w:t>
      </w:r>
      <w:r w:rsidRPr="004B4179">
        <w:rPr>
          <w:szCs w:val="17"/>
        </w:rPr>
        <w:tab/>
      </w:r>
      <w:r w:rsidR="00173DA4" w:rsidRPr="004B4179">
        <w:rPr>
          <w:szCs w:val="17"/>
        </w:rPr>
        <w:t>No.34 p.1994</w:t>
      </w:r>
    </w:p>
    <w:p w14:paraId="0BBF9720" w14:textId="7B7DC6BB" w:rsidR="000C6835" w:rsidRPr="004B4179" w:rsidRDefault="000C683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Landscape South Australia (Fees) Notice 202</w:t>
      </w:r>
      <w:r w:rsidR="00E9033E" w:rsidRPr="004B4179">
        <w:rPr>
          <w:szCs w:val="17"/>
        </w:rPr>
        <w:t>5</w:t>
      </w:r>
      <w:r w:rsidRPr="004B4179">
        <w:rPr>
          <w:szCs w:val="17"/>
        </w:rPr>
        <w:tab/>
      </w:r>
      <w:r w:rsidR="00E9033E" w:rsidRPr="004B4179">
        <w:rPr>
          <w:szCs w:val="17"/>
        </w:rPr>
        <w:t>No.27 p.1044</w:t>
      </w:r>
    </w:p>
    <w:p w14:paraId="446AA2CF" w14:textId="2CD74BF7" w:rsidR="00F41201" w:rsidRPr="004B4179" w:rsidRDefault="00F41201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Levy Payable in 202</w:t>
      </w:r>
      <w:r w:rsidR="00055F2C" w:rsidRPr="004B4179">
        <w:rPr>
          <w:szCs w:val="17"/>
        </w:rPr>
        <w:t>5</w:t>
      </w:r>
      <w:r w:rsidRPr="004B4179">
        <w:rPr>
          <w:szCs w:val="17"/>
        </w:rPr>
        <w:t>-2</w:t>
      </w:r>
      <w:r w:rsidR="00055F2C" w:rsidRPr="004B4179">
        <w:rPr>
          <w:szCs w:val="17"/>
        </w:rPr>
        <w:t>6</w:t>
      </w:r>
      <w:r w:rsidRPr="004B4179">
        <w:rPr>
          <w:szCs w:val="17"/>
        </w:rPr>
        <w:t xml:space="preserve"> by Persons who Occupy Land Outside Council Areas in the </w:t>
      </w:r>
      <w:r w:rsidR="00F2052A" w:rsidRPr="004B4179">
        <w:rPr>
          <w:szCs w:val="17"/>
        </w:rPr>
        <w:br/>
      </w:r>
      <w:r w:rsidRPr="004B4179">
        <w:rPr>
          <w:szCs w:val="17"/>
        </w:rPr>
        <w:t>South Australian Arid Lands Landscape Region</w:t>
      </w:r>
      <w:r w:rsidRPr="004B4179">
        <w:rPr>
          <w:szCs w:val="17"/>
        </w:rPr>
        <w:tab/>
      </w:r>
      <w:r w:rsidR="00B3589E" w:rsidRPr="004B4179">
        <w:rPr>
          <w:szCs w:val="17"/>
        </w:rPr>
        <w:t>No.34 p.1994</w:t>
      </w:r>
    </w:p>
    <w:p w14:paraId="58E1DA92" w14:textId="684F2996" w:rsidR="0001735D" w:rsidRPr="004B4179" w:rsidRDefault="0001735D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of Levy Payable in 202</w:t>
      </w:r>
      <w:r w:rsidR="00B3589E" w:rsidRPr="004B4179">
        <w:rPr>
          <w:szCs w:val="17"/>
        </w:rPr>
        <w:t>5</w:t>
      </w:r>
      <w:r w:rsidRPr="004B4179">
        <w:rPr>
          <w:szCs w:val="17"/>
        </w:rPr>
        <w:t>-2</w:t>
      </w:r>
      <w:r w:rsidR="00B3589E" w:rsidRPr="004B4179">
        <w:rPr>
          <w:szCs w:val="17"/>
        </w:rPr>
        <w:t>6</w:t>
      </w:r>
      <w:r w:rsidRPr="004B4179">
        <w:rPr>
          <w:szCs w:val="17"/>
        </w:rPr>
        <w:t xml:space="preserve"> by Persons who Occupy Land Outside Council Areas </w:t>
      </w:r>
      <w:r w:rsidRPr="004B4179">
        <w:rPr>
          <w:szCs w:val="17"/>
        </w:rPr>
        <w:br/>
        <w:t>in the Eyre Peninsula Landscape Region</w:t>
      </w:r>
      <w:r w:rsidRPr="004B4179">
        <w:rPr>
          <w:szCs w:val="17"/>
        </w:rPr>
        <w:tab/>
      </w:r>
      <w:r w:rsidR="00A571B6" w:rsidRPr="004B4179">
        <w:rPr>
          <w:szCs w:val="17"/>
        </w:rPr>
        <w:t>No.35 p.2226</w:t>
      </w:r>
    </w:p>
    <w:p w14:paraId="28A1D84A" w14:textId="34F34124" w:rsidR="005C1C36" w:rsidRPr="004B4179" w:rsidRDefault="005C1C3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Southern Basins and Musgrave Prescribed Wells Areas Water Allocation Plan</w:t>
      </w:r>
      <w:r w:rsidRPr="004B4179">
        <w:rPr>
          <w:szCs w:val="17"/>
        </w:rPr>
        <w:tab/>
      </w:r>
      <w:r w:rsidR="0096164E" w:rsidRPr="004B4179">
        <w:rPr>
          <w:szCs w:val="17"/>
        </w:rPr>
        <w:t>No.20 p.673</w:t>
      </w:r>
    </w:p>
    <w:p w14:paraId="37396BEE" w14:textId="0A39429E" w:rsidR="00F41201" w:rsidRPr="004B4179" w:rsidRDefault="00F41201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Volume of Water Available for Allocation from the River Murray Consumptive Pool</w:t>
      </w:r>
      <w:r w:rsidR="0043024A" w:rsidRPr="004B4179">
        <w:rPr>
          <w:szCs w:val="17"/>
        </w:rPr>
        <w:t>/</w:t>
      </w:r>
      <w:r w:rsidRPr="004B4179">
        <w:rPr>
          <w:szCs w:val="17"/>
        </w:rPr>
        <w:t>s</w:t>
      </w:r>
      <w:r w:rsidRPr="004B4179">
        <w:rPr>
          <w:szCs w:val="17"/>
        </w:rPr>
        <w:tab/>
      </w:r>
      <w:r w:rsidR="008A7B35" w:rsidRPr="004B4179">
        <w:rPr>
          <w:szCs w:val="17"/>
        </w:rPr>
        <w:t>No.20 p.673</w:t>
      </w:r>
      <w:r w:rsidR="0043024A" w:rsidRPr="004B4179">
        <w:rPr>
          <w:szCs w:val="17"/>
        </w:rPr>
        <w:t xml:space="preserve"> | No.35 p.2226</w:t>
      </w:r>
    </w:p>
    <w:p w14:paraId="601DFC9D" w14:textId="4B65B18C" w:rsidR="00C504CF" w:rsidRPr="004B4179" w:rsidRDefault="0071477C" w:rsidP="008E62D8">
      <w:pPr>
        <w:pStyle w:val="Heading2"/>
      </w:pPr>
      <w:bookmarkStart w:id="198" w:name="_Toc203741753"/>
      <w:r w:rsidRPr="004B4179">
        <w:t>L</w:t>
      </w:r>
      <w:r w:rsidR="00C504CF" w:rsidRPr="004B4179">
        <w:t>egal Practitioners Act 1981</w:t>
      </w:r>
      <w:bookmarkEnd w:id="198"/>
    </w:p>
    <w:p w14:paraId="7971067F" w14:textId="02D6371D" w:rsidR="00C504CF" w:rsidRPr="004B4179" w:rsidRDefault="00C504CF" w:rsidP="00C504C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Legal Practitioners (Fees) Notice 2025</w:t>
      </w:r>
      <w:r w:rsidRPr="004B4179">
        <w:rPr>
          <w:sz w:val="17"/>
          <w:szCs w:val="17"/>
        </w:rPr>
        <w:tab/>
        <w:t>No.26 p.872</w:t>
      </w:r>
    </w:p>
    <w:p w14:paraId="5E0C6C06" w14:textId="418664F3" w:rsidR="004813BF" w:rsidRPr="004B4179" w:rsidRDefault="00360C79" w:rsidP="008E62D8">
      <w:pPr>
        <w:pStyle w:val="Heading2"/>
      </w:pPr>
      <w:bookmarkStart w:id="199" w:name="_Toc203741754"/>
      <w:r w:rsidRPr="004B4179">
        <w:t>L</w:t>
      </w:r>
      <w:r w:rsidR="004813BF" w:rsidRPr="004B4179">
        <w:t>egislation Interpretation Act 2021</w:t>
      </w:r>
      <w:bookmarkEnd w:id="199"/>
    </w:p>
    <w:p w14:paraId="1D98F92D" w14:textId="40342AC6" w:rsidR="004813BF" w:rsidRPr="004B4179" w:rsidRDefault="004813BF" w:rsidP="004813B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Donor Conception Register—Authorisation of Entity—</w:t>
      </w:r>
      <w:r w:rsidR="00CC4B9D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Relationships Australia South Australia Limited</w:t>
      </w:r>
      <w:r w:rsidRPr="004B4179">
        <w:rPr>
          <w:sz w:val="17"/>
          <w:szCs w:val="17"/>
        </w:rPr>
        <w:tab/>
        <w:t>No.12 p.237</w:t>
      </w:r>
    </w:p>
    <w:p w14:paraId="1D55DFD2" w14:textId="3AFAC13B" w:rsidR="00752BCB" w:rsidRPr="004B4179" w:rsidRDefault="00752BCB" w:rsidP="008E62D8">
      <w:pPr>
        <w:pStyle w:val="Heading2"/>
      </w:pPr>
      <w:bookmarkStart w:id="200" w:name="_Toc203741755"/>
      <w:r w:rsidRPr="004B4179">
        <w:t>Li</w:t>
      </w:r>
      <w:r w:rsidR="00D11F52" w:rsidRPr="004B4179">
        <w:t>braries Board of South Australia</w:t>
      </w:r>
      <w:bookmarkEnd w:id="200"/>
    </w:p>
    <w:p w14:paraId="02783776" w14:textId="5CB5FE4B" w:rsidR="00752BCB" w:rsidRPr="004B4179" w:rsidRDefault="00D11F52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Fees and Charges Schedule 202</w:t>
      </w:r>
      <w:r w:rsidR="002F6BE7" w:rsidRPr="004B4179">
        <w:rPr>
          <w:szCs w:val="17"/>
        </w:rPr>
        <w:t>5</w:t>
      </w:r>
      <w:r w:rsidRPr="004B4179">
        <w:rPr>
          <w:szCs w:val="17"/>
        </w:rPr>
        <w:t>-202</w:t>
      </w:r>
      <w:r w:rsidR="002F6BE7" w:rsidRPr="004B4179">
        <w:rPr>
          <w:szCs w:val="17"/>
        </w:rPr>
        <w:t>6</w:t>
      </w:r>
      <w:r w:rsidR="00752BCB" w:rsidRPr="004B4179">
        <w:rPr>
          <w:szCs w:val="17"/>
        </w:rPr>
        <w:tab/>
      </w:r>
      <w:r w:rsidR="002F6BE7" w:rsidRPr="004B4179">
        <w:rPr>
          <w:szCs w:val="17"/>
        </w:rPr>
        <w:t>No.34 p.1995</w:t>
      </w:r>
    </w:p>
    <w:p w14:paraId="0AF58D9B" w14:textId="580E5996" w:rsidR="001576F7" w:rsidRPr="004B4179" w:rsidRDefault="001576F7" w:rsidP="008E62D8">
      <w:pPr>
        <w:pStyle w:val="Heading2"/>
      </w:pPr>
      <w:bookmarkStart w:id="201" w:name="_Toc203741756"/>
      <w:r w:rsidRPr="004B4179">
        <w:t>Liquor Licensing Act 1997</w:t>
      </w:r>
      <w:bookmarkEnd w:id="201"/>
    </w:p>
    <w:p w14:paraId="3F38B494" w14:textId="4CCF524B" w:rsidR="00084F94" w:rsidRPr="004B4179" w:rsidRDefault="00084F94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Liquor Licensing (Dry Areas) Notice 2025</w:t>
      </w:r>
      <w:r w:rsidRPr="004B4179">
        <w:rPr>
          <w:rFonts w:ascii="Times New Roman" w:hAnsi="Times New Roman"/>
          <w:sz w:val="17"/>
          <w:szCs w:val="17"/>
        </w:rPr>
        <w:tab/>
        <w:t>No.35 p.2227</w:t>
      </w:r>
    </w:p>
    <w:p w14:paraId="595349AD" w14:textId="55126EFD" w:rsidR="00AD1243" w:rsidRPr="004B4179" w:rsidRDefault="001576F7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Liquor Licensing (Fees) Notice 202</w:t>
      </w:r>
      <w:r w:rsidR="00BD3FA4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bookmarkStart w:id="202" w:name="_Toc96611480"/>
      <w:bookmarkStart w:id="203" w:name="_Toc96611877"/>
      <w:bookmarkEnd w:id="196"/>
      <w:bookmarkEnd w:id="197"/>
      <w:r w:rsidR="00BD3FA4" w:rsidRPr="004B4179">
        <w:rPr>
          <w:rFonts w:ascii="Times New Roman" w:hAnsi="Times New Roman"/>
          <w:sz w:val="17"/>
          <w:szCs w:val="17"/>
        </w:rPr>
        <w:t>No.27 p.1047</w:t>
      </w:r>
    </w:p>
    <w:p w14:paraId="711D2D4A" w14:textId="2D1F0244" w:rsidR="002F6BE7" w:rsidRPr="004B4179" w:rsidRDefault="002F6BE7" w:rsidP="002F6BE7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</w:t>
      </w:r>
      <w:r w:rsidR="00E537D6" w:rsidRPr="004B4179">
        <w:rPr>
          <w:szCs w:val="17"/>
        </w:rPr>
        <w:t xml:space="preserve"> </w:t>
      </w:r>
      <w:r w:rsidRPr="004B4179">
        <w:rPr>
          <w:szCs w:val="17"/>
        </w:rPr>
        <w:t>1)</w:t>
      </w:r>
      <w:r w:rsidRPr="004B4179">
        <w:rPr>
          <w:szCs w:val="17"/>
        </w:rPr>
        <w:tab/>
        <w:t>No.34 p.199</w:t>
      </w:r>
      <w:r w:rsidR="00EF3366" w:rsidRPr="004B4179">
        <w:rPr>
          <w:szCs w:val="17"/>
        </w:rPr>
        <w:t>7</w:t>
      </w:r>
    </w:p>
    <w:p w14:paraId="7DE8166C" w14:textId="18F1CBA9" w:rsidR="00765FA8" w:rsidRPr="004B4179" w:rsidRDefault="00E537D6" w:rsidP="000D46E6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 2)</w:t>
      </w:r>
      <w:r w:rsidRPr="004B4179">
        <w:rPr>
          <w:szCs w:val="17"/>
        </w:rPr>
        <w:tab/>
        <w:t>No.34 p.2000</w:t>
      </w:r>
      <w:r w:rsidR="00765FA8" w:rsidRPr="004B4179">
        <w:rPr>
          <w:szCs w:val="17"/>
        </w:rPr>
        <w:br w:type="page"/>
      </w:r>
    </w:p>
    <w:p w14:paraId="26872F60" w14:textId="77642E5B" w:rsidR="00DB0F2D" w:rsidRPr="004B4179" w:rsidRDefault="00E8205A" w:rsidP="008E62D8">
      <w:pPr>
        <w:pStyle w:val="Heading2"/>
      </w:pPr>
      <w:bookmarkStart w:id="204" w:name="_Toc203741757"/>
      <w:r w:rsidRPr="004B4179">
        <w:lastRenderedPageBreak/>
        <w:t>Livestock Act 1997</w:t>
      </w:r>
      <w:bookmarkEnd w:id="202"/>
      <w:bookmarkEnd w:id="203"/>
      <w:bookmarkEnd w:id="204"/>
    </w:p>
    <w:p w14:paraId="330F6C01" w14:textId="7286928A" w:rsidR="001958A5" w:rsidRPr="004B4179" w:rsidRDefault="001958A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Chief Inspector Authorisation for Movement of Unmanaged Goats—Revocation</w:t>
      </w:r>
      <w:r w:rsidRPr="004B4179">
        <w:rPr>
          <w:sz w:val="17"/>
          <w:szCs w:val="17"/>
        </w:rPr>
        <w:tab/>
        <w:t>No.1 p.14</w:t>
      </w:r>
    </w:p>
    <w:p w14:paraId="197942F2" w14:textId="009ED85E" w:rsidR="00CC6302" w:rsidRPr="004B4179" w:rsidRDefault="00FE090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Livestock (Fees) Notice 202</w:t>
      </w:r>
      <w:r w:rsidR="006A3038" w:rsidRPr="004B4179">
        <w:rPr>
          <w:sz w:val="17"/>
          <w:szCs w:val="17"/>
        </w:rPr>
        <w:t>5</w:t>
      </w:r>
      <w:r w:rsidR="00CC6302" w:rsidRPr="004B4179">
        <w:rPr>
          <w:sz w:val="17"/>
          <w:szCs w:val="17"/>
        </w:rPr>
        <w:tab/>
      </w:r>
      <w:r w:rsidR="006A3038" w:rsidRPr="004B4179">
        <w:rPr>
          <w:sz w:val="17"/>
          <w:szCs w:val="17"/>
        </w:rPr>
        <w:t>No.27 p.1058</w:t>
      </w:r>
    </w:p>
    <w:p w14:paraId="48A44B1D" w14:textId="742371EC" w:rsidR="00595136" w:rsidRPr="004B4179" w:rsidRDefault="00A92C15" w:rsidP="00A92C1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Prohibition of Entry into and Movement within South Australia of Decapod Crustaceans (Order Decapoda) </w:t>
      </w:r>
      <w:r w:rsidR="008F414A">
        <w:rPr>
          <w:sz w:val="17"/>
          <w:szCs w:val="17"/>
        </w:rPr>
        <w:br/>
      </w:r>
      <w:r w:rsidRPr="004B4179">
        <w:rPr>
          <w:sz w:val="17"/>
          <w:szCs w:val="17"/>
        </w:rPr>
        <w:t>and Polychaete Worms (Class Polychaeta)</w:t>
      </w:r>
      <w:r w:rsidR="00595136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No.32 p.1547</w:t>
      </w:r>
    </w:p>
    <w:p w14:paraId="05A7C15B" w14:textId="691EFE14" w:rsidR="00841DC2" w:rsidRPr="004B4179" w:rsidRDefault="00841DC2" w:rsidP="00841DC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Requirement to Vaccinate Chickens (Gallus gallus domesticus) in a Commercial Poultry Flock with </w:t>
      </w:r>
      <w:r w:rsidR="008F414A">
        <w:rPr>
          <w:sz w:val="17"/>
          <w:szCs w:val="17"/>
        </w:rPr>
        <w:br/>
      </w:r>
      <w:r w:rsidRPr="004B4179">
        <w:rPr>
          <w:sz w:val="17"/>
          <w:szCs w:val="17"/>
        </w:rPr>
        <w:t xml:space="preserve">Newcastle Disease Vaccine and Prohibition of the Introduction of Unvaccinated Chickens into </w:t>
      </w:r>
      <w:r w:rsidR="000C072C">
        <w:rPr>
          <w:sz w:val="17"/>
          <w:szCs w:val="17"/>
        </w:rPr>
        <w:br/>
      </w:r>
      <w:r w:rsidRPr="004B4179">
        <w:rPr>
          <w:sz w:val="17"/>
          <w:szCs w:val="17"/>
        </w:rPr>
        <w:t>South Australia</w:t>
      </w:r>
      <w:r w:rsidRPr="004B4179">
        <w:rPr>
          <w:sz w:val="17"/>
          <w:szCs w:val="17"/>
        </w:rPr>
        <w:tab/>
        <w:t>No.35 p.2245</w:t>
      </w:r>
    </w:p>
    <w:p w14:paraId="067B241D" w14:textId="605A5CD2" w:rsidR="003A6C26" w:rsidRPr="004B4179" w:rsidRDefault="00F8361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Revocation of Notice: Prohibition on the Use of Abalone as Bait or Berley</w:t>
      </w:r>
      <w:r w:rsidR="002C0338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p.94</w:t>
      </w:r>
    </w:p>
    <w:p w14:paraId="3D251F0A" w14:textId="2A076510" w:rsidR="00AE296D" w:rsidRPr="004B4179" w:rsidRDefault="00E8205A" w:rsidP="008E62D8">
      <w:pPr>
        <w:pStyle w:val="Heading2"/>
      </w:pPr>
      <w:bookmarkStart w:id="205" w:name="_Toc96611481"/>
      <w:bookmarkStart w:id="206" w:name="_Toc96611878"/>
      <w:bookmarkStart w:id="207" w:name="_Toc203741758"/>
      <w:r w:rsidRPr="004B4179">
        <w:t>Local Government Act 1999</w:t>
      </w:r>
      <w:bookmarkEnd w:id="205"/>
      <w:bookmarkEnd w:id="206"/>
      <w:bookmarkEnd w:id="207"/>
    </w:p>
    <w:p w14:paraId="5EDAE740" w14:textId="271B76BF" w:rsidR="001958A5" w:rsidRPr="004B4179" w:rsidRDefault="001958A5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Approval of a Subsidiary—Mount Barker Region Wastewater Utility—Charter</w:t>
      </w:r>
      <w:r w:rsidRPr="004B4179">
        <w:rPr>
          <w:sz w:val="17"/>
          <w:szCs w:val="17"/>
        </w:rPr>
        <w:tab/>
        <w:t>No.1 p.14</w:t>
      </w:r>
    </w:p>
    <w:p w14:paraId="194FFAEE" w14:textId="31666652" w:rsidR="0088346A" w:rsidRPr="004B4179" w:rsidRDefault="0088346A" w:rsidP="008E62D8">
      <w:pPr>
        <w:pStyle w:val="Heading2"/>
      </w:pPr>
      <w:bookmarkStart w:id="208" w:name="_Toc203741759"/>
      <w:bookmarkStart w:id="209" w:name="_Toc96611482"/>
      <w:bookmarkStart w:id="210" w:name="_Toc96611879"/>
      <w:r w:rsidRPr="004B4179">
        <w:t>Local Government (Elections) Act 1999</w:t>
      </w:r>
      <w:bookmarkEnd w:id="208"/>
    </w:p>
    <w:p w14:paraId="3DA46935" w14:textId="571BA92E" w:rsidR="00CF0E6D" w:rsidRPr="004B4179" w:rsidRDefault="00C94EF6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 xml:space="preserve">Council </w:t>
      </w:r>
      <w:r w:rsidR="00CF0E6D" w:rsidRPr="004B4179">
        <w:rPr>
          <w:sz w:val="17"/>
          <w:szCs w:val="17"/>
        </w:rPr>
        <w:t>Supplementary Elections—</w:t>
      </w:r>
    </w:p>
    <w:p w14:paraId="61AEF83D" w14:textId="62808022" w:rsidR="00693364" w:rsidRPr="004B4179" w:rsidRDefault="00693364" w:rsidP="004F41D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Call for Nominations—</w:t>
      </w:r>
    </w:p>
    <w:p w14:paraId="59CA3685" w14:textId="1EE6A338" w:rsidR="00241961" w:rsidRPr="004B4179" w:rsidRDefault="00241961" w:rsidP="004F41DF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4B4179">
        <w:rPr>
          <w:sz w:val="17"/>
          <w:szCs w:val="17"/>
        </w:rPr>
        <w:t>Mid Murray—Councillor for Shearer Ward</w:t>
      </w:r>
      <w:r w:rsidRPr="004B4179">
        <w:rPr>
          <w:sz w:val="17"/>
          <w:szCs w:val="17"/>
        </w:rPr>
        <w:tab/>
        <w:t>No.3 p.36</w:t>
      </w:r>
    </w:p>
    <w:p w14:paraId="0ECA5A6E" w14:textId="03FBDC46" w:rsidR="003B24B2" w:rsidRPr="004B4179" w:rsidRDefault="00693364" w:rsidP="004F41DF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4B4179">
        <w:rPr>
          <w:sz w:val="17"/>
          <w:szCs w:val="17"/>
        </w:rPr>
        <w:t xml:space="preserve">Mount </w:t>
      </w:r>
      <w:r w:rsidR="000C3586" w:rsidRPr="004B4179">
        <w:rPr>
          <w:sz w:val="17"/>
          <w:szCs w:val="17"/>
        </w:rPr>
        <w:t>Barker—Councillor for Central Ward</w:t>
      </w:r>
      <w:r w:rsidRPr="004B4179">
        <w:rPr>
          <w:sz w:val="17"/>
          <w:szCs w:val="17"/>
        </w:rPr>
        <w:tab/>
      </w:r>
      <w:r w:rsidR="000C3586" w:rsidRPr="004B4179">
        <w:rPr>
          <w:sz w:val="17"/>
          <w:szCs w:val="17"/>
        </w:rPr>
        <w:t>No.3 p.36</w:t>
      </w:r>
    </w:p>
    <w:p w14:paraId="19F1D790" w14:textId="4D529A82" w:rsidR="00206012" w:rsidRPr="004B4179" w:rsidRDefault="00206012" w:rsidP="004F41DF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4B4179">
        <w:rPr>
          <w:sz w:val="17"/>
          <w:szCs w:val="17"/>
        </w:rPr>
        <w:t>T</w:t>
      </w:r>
      <w:r w:rsidR="00241961" w:rsidRPr="004B4179">
        <w:rPr>
          <w:sz w:val="17"/>
          <w:szCs w:val="17"/>
        </w:rPr>
        <w:t>ea Tree Gully—Councillor for Pedare Ward</w:t>
      </w:r>
      <w:r w:rsidRPr="004B4179">
        <w:rPr>
          <w:sz w:val="17"/>
          <w:szCs w:val="17"/>
        </w:rPr>
        <w:tab/>
      </w:r>
      <w:r w:rsidR="00241961" w:rsidRPr="004B4179">
        <w:rPr>
          <w:sz w:val="17"/>
          <w:szCs w:val="17"/>
        </w:rPr>
        <w:t>No.3 p.35</w:t>
      </w:r>
    </w:p>
    <w:p w14:paraId="57FC5FBD" w14:textId="275075F3" w:rsidR="00241961" w:rsidRPr="004B4179" w:rsidRDefault="00241961" w:rsidP="004F41DF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4B4179">
        <w:rPr>
          <w:sz w:val="17"/>
          <w:szCs w:val="17"/>
        </w:rPr>
        <w:t>Unley—Councillor for Goodwoof Ward</w:t>
      </w:r>
      <w:r w:rsidRPr="004B4179">
        <w:rPr>
          <w:sz w:val="17"/>
          <w:szCs w:val="17"/>
        </w:rPr>
        <w:tab/>
        <w:t>No.3 p.35</w:t>
      </w:r>
    </w:p>
    <w:p w14:paraId="74F8C369" w14:textId="1C7EEE04" w:rsidR="009A3FED" w:rsidRPr="004B4179" w:rsidRDefault="009764CA" w:rsidP="000D46E6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Election Results—</w:t>
      </w:r>
      <w:r w:rsidR="009A3FED" w:rsidRPr="004B4179">
        <w:rPr>
          <w:sz w:val="17"/>
          <w:szCs w:val="17"/>
        </w:rPr>
        <w:t>Mid Murray—Councillor for Eyre Ward</w:t>
      </w:r>
      <w:r w:rsidR="009A3FED" w:rsidRPr="004B4179">
        <w:rPr>
          <w:sz w:val="17"/>
          <w:szCs w:val="17"/>
        </w:rPr>
        <w:tab/>
        <w:t>No.3 p.36</w:t>
      </w:r>
    </w:p>
    <w:p w14:paraId="561EB1A8" w14:textId="6DC639CC" w:rsidR="00B5341A" w:rsidRPr="004B4179" w:rsidRDefault="00B5341A" w:rsidP="008E62D8">
      <w:pPr>
        <w:pStyle w:val="Heading2"/>
      </w:pPr>
      <w:bookmarkStart w:id="211" w:name="_Toc203741760"/>
      <w:r w:rsidRPr="004B4179">
        <w:t>Lotteries Act 2019</w:t>
      </w:r>
      <w:bookmarkEnd w:id="211"/>
    </w:p>
    <w:p w14:paraId="72926327" w14:textId="6FE77BD4" w:rsidR="00B5341A" w:rsidRPr="004B4179" w:rsidRDefault="00B33F4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Lotteries (Fees) Notice 202</w:t>
      </w:r>
      <w:r w:rsidR="00A1320C" w:rsidRPr="004B4179">
        <w:rPr>
          <w:sz w:val="17"/>
          <w:szCs w:val="17"/>
        </w:rPr>
        <w:t>5</w:t>
      </w:r>
      <w:r w:rsidR="00B5341A" w:rsidRPr="004B4179">
        <w:rPr>
          <w:sz w:val="17"/>
          <w:szCs w:val="17"/>
        </w:rPr>
        <w:tab/>
      </w:r>
      <w:r w:rsidR="00A1320C" w:rsidRPr="004B4179">
        <w:rPr>
          <w:sz w:val="17"/>
          <w:szCs w:val="17"/>
        </w:rPr>
        <w:t>No.27 p.1060</w:t>
      </w:r>
    </w:p>
    <w:p w14:paraId="52C4AC3D" w14:textId="77777777" w:rsidR="001114E7" w:rsidRPr="004B4179" w:rsidRDefault="001114E7" w:rsidP="008E62D8">
      <w:pPr>
        <w:pStyle w:val="Heading2"/>
      </w:pPr>
      <w:bookmarkStart w:id="212" w:name="_Toc203741761"/>
      <w:bookmarkEnd w:id="209"/>
      <w:bookmarkEnd w:id="210"/>
      <w:r w:rsidRPr="004B4179">
        <w:t>Magistrates Court Act 1991</w:t>
      </w:r>
      <w:bookmarkEnd w:id="212"/>
    </w:p>
    <w:p w14:paraId="5E10773A" w14:textId="47D9281F" w:rsidR="001114E7" w:rsidRPr="004B4179" w:rsidRDefault="001114E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Magistrates Court (Fees) Notice </w:t>
      </w:r>
      <w:r w:rsidR="00F868E3" w:rsidRPr="004B4179">
        <w:rPr>
          <w:szCs w:val="17"/>
        </w:rPr>
        <w:t>202</w:t>
      </w:r>
      <w:r w:rsidR="00704EFD" w:rsidRPr="004B4179">
        <w:rPr>
          <w:szCs w:val="17"/>
        </w:rPr>
        <w:t>5</w:t>
      </w:r>
      <w:r w:rsidRPr="004B4179">
        <w:rPr>
          <w:szCs w:val="17"/>
        </w:rPr>
        <w:tab/>
      </w:r>
      <w:r w:rsidR="00704EFD" w:rsidRPr="004B4179">
        <w:rPr>
          <w:szCs w:val="17"/>
        </w:rPr>
        <w:t>No.27 p.1061</w:t>
      </w:r>
    </w:p>
    <w:p w14:paraId="38BAC875" w14:textId="77777777" w:rsidR="00067D61" w:rsidRPr="004B4179" w:rsidRDefault="00E8205A" w:rsidP="008E62D8">
      <w:pPr>
        <w:pStyle w:val="Heading2"/>
      </w:pPr>
      <w:bookmarkStart w:id="213" w:name="_Toc96611483"/>
      <w:bookmarkStart w:id="214" w:name="_Toc96611880"/>
      <w:bookmarkStart w:id="215" w:name="_Toc203741762"/>
      <w:r w:rsidRPr="004B4179">
        <w:t>Major Events Act 2013</w:t>
      </w:r>
      <w:bookmarkEnd w:id="213"/>
      <w:bookmarkEnd w:id="214"/>
      <w:bookmarkEnd w:id="215"/>
    </w:p>
    <w:p w14:paraId="70A908EB" w14:textId="77777777" w:rsidR="00C546A1" w:rsidRPr="004B4179" w:rsidRDefault="00C546A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Declaration of a Major Event—</w:t>
      </w:r>
    </w:p>
    <w:p w14:paraId="3F98CE2D" w14:textId="2F2BC06B" w:rsidR="00B10000" w:rsidRPr="004B4179" w:rsidRDefault="00B10000" w:rsidP="000612BE">
      <w:pPr>
        <w:tabs>
          <w:tab w:val="right" w:leader="dot" w:pos="9356"/>
        </w:tabs>
        <w:ind w:left="284"/>
        <w:rPr>
          <w:szCs w:val="17"/>
        </w:rPr>
      </w:pPr>
      <w:bookmarkStart w:id="216" w:name="_Toc96611484"/>
      <w:bookmarkStart w:id="217" w:name="_Toc96611881"/>
      <w:r w:rsidRPr="004B4179">
        <w:rPr>
          <w:szCs w:val="17"/>
        </w:rPr>
        <w:t>2025 AFL Gather Round</w:t>
      </w:r>
      <w:r w:rsidRPr="004B4179">
        <w:rPr>
          <w:szCs w:val="17"/>
        </w:rPr>
        <w:tab/>
        <w:t>No.20 p.67</w:t>
      </w:r>
      <w:r w:rsidR="006F15CB" w:rsidRPr="004B4179">
        <w:rPr>
          <w:szCs w:val="17"/>
        </w:rPr>
        <w:t>3</w:t>
      </w:r>
    </w:p>
    <w:p w14:paraId="2289CBB4" w14:textId="4CF63F97" w:rsidR="001F799C" w:rsidRPr="004B4179" w:rsidRDefault="001F799C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British &amp; Irish Lions v AUNZ International XV</w:t>
      </w:r>
      <w:r w:rsidRPr="004B4179">
        <w:rPr>
          <w:szCs w:val="17"/>
        </w:rPr>
        <w:tab/>
        <w:t>No.29 p.1250</w:t>
      </w:r>
    </w:p>
    <w:p w14:paraId="642A59CE" w14:textId="67C242CE" w:rsidR="00B10000" w:rsidRPr="004B4179" w:rsidRDefault="00B10000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LIV Gold Adelaide</w:t>
      </w:r>
      <w:r w:rsidRPr="004B4179">
        <w:rPr>
          <w:szCs w:val="17"/>
        </w:rPr>
        <w:tab/>
        <w:t>No.1 p.24</w:t>
      </w:r>
    </w:p>
    <w:p w14:paraId="47C41C49" w14:textId="77777777" w:rsidR="00B10000" w:rsidRPr="004B4179" w:rsidRDefault="00B10000" w:rsidP="000612BE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Tasting Australia presented by Journey Beyond</w:t>
      </w:r>
      <w:r w:rsidRPr="004B4179">
        <w:rPr>
          <w:szCs w:val="17"/>
        </w:rPr>
        <w:tab/>
        <w:t>No.20 p.679</w:t>
      </w:r>
    </w:p>
    <w:p w14:paraId="39D95097" w14:textId="34677BB4" w:rsidR="008B2A0F" w:rsidRPr="004B4179" w:rsidRDefault="008B2A0F" w:rsidP="008E62D8">
      <w:pPr>
        <w:pStyle w:val="Heading2"/>
      </w:pPr>
      <w:bookmarkStart w:id="218" w:name="_Toc203741763"/>
      <w:r w:rsidRPr="004B4179">
        <w:t>Marine Parks Act 2007</w:t>
      </w:r>
      <w:bookmarkEnd w:id="218"/>
    </w:p>
    <w:p w14:paraId="60F575F0" w14:textId="6F6EBBE6" w:rsidR="008B2A0F" w:rsidRPr="004B4179" w:rsidRDefault="008B2A0F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Marine Parks (Fees) Notice 202</w:t>
      </w:r>
      <w:r w:rsidR="00844E56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844E56" w:rsidRPr="004B4179">
        <w:rPr>
          <w:sz w:val="17"/>
          <w:szCs w:val="17"/>
        </w:rPr>
        <w:t>No.27 p.1066</w:t>
      </w:r>
    </w:p>
    <w:p w14:paraId="44D5966C" w14:textId="4CB55508" w:rsidR="00070AC1" w:rsidRPr="004B4179" w:rsidRDefault="00E8205A" w:rsidP="008E62D8">
      <w:pPr>
        <w:pStyle w:val="Heading2"/>
      </w:pPr>
      <w:bookmarkStart w:id="219" w:name="_Toc203741764"/>
      <w:r w:rsidRPr="004B4179">
        <w:t>Mental Health Act 2009</w:t>
      </w:r>
      <w:bookmarkEnd w:id="216"/>
      <w:bookmarkEnd w:id="217"/>
      <w:bookmarkEnd w:id="219"/>
    </w:p>
    <w:p w14:paraId="25708ED6" w14:textId="5670C59A" w:rsidR="007A2378" w:rsidRPr="004B4179" w:rsidRDefault="007A2378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20" w:name="_Toc96611485"/>
      <w:bookmarkStart w:id="221" w:name="_Toc96611882"/>
      <w:r w:rsidRPr="004B4179">
        <w:rPr>
          <w:szCs w:val="17"/>
        </w:rPr>
        <w:t xml:space="preserve">Approved </w:t>
      </w:r>
      <w:r w:rsidR="001F23D6" w:rsidRPr="004B4179">
        <w:rPr>
          <w:szCs w:val="17"/>
        </w:rPr>
        <w:t xml:space="preserve">Community </w:t>
      </w:r>
      <w:r w:rsidRPr="004B4179">
        <w:rPr>
          <w:szCs w:val="17"/>
        </w:rPr>
        <w:t xml:space="preserve">Mental Health </w:t>
      </w:r>
      <w:r w:rsidR="001F23D6" w:rsidRPr="004B4179">
        <w:rPr>
          <w:szCs w:val="17"/>
        </w:rPr>
        <w:t>Facility</w:t>
      </w:r>
      <w:r w:rsidRPr="004B4179">
        <w:rPr>
          <w:szCs w:val="17"/>
        </w:rPr>
        <w:tab/>
      </w:r>
      <w:r w:rsidR="001F23D6" w:rsidRPr="004B4179">
        <w:rPr>
          <w:szCs w:val="17"/>
        </w:rPr>
        <w:t>No.26 p.873</w:t>
      </w:r>
    </w:p>
    <w:p w14:paraId="0EC11CAA" w14:textId="09932C3A" w:rsidR="00A221F0" w:rsidRPr="004B4179" w:rsidRDefault="00A221F0" w:rsidP="004F41D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Authorised Community Mental Health Facility</w:t>
      </w:r>
      <w:r w:rsidRPr="004B4179">
        <w:rPr>
          <w:szCs w:val="17"/>
        </w:rPr>
        <w:tab/>
        <w:t>No.35 p.2245</w:t>
      </w:r>
    </w:p>
    <w:p w14:paraId="43F4C750" w14:textId="0AECDC3E" w:rsidR="007A2378" w:rsidRPr="004B4179" w:rsidRDefault="007A2378" w:rsidP="004F41D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Authorised Medical Practitioner</w:t>
      </w:r>
      <w:r w:rsidRPr="004B4179">
        <w:rPr>
          <w:szCs w:val="17"/>
        </w:rPr>
        <w:tab/>
      </w:r>
      <w:r w:rsidR="00A60ED7" w:rsidRPr="004B4179">
        <w:rPr>
          <w:szCs w:val="17"/>
        </w:rPr>
        <w:t>No.20 p.681</w:t>
      </w:r>
      <w:r w:rsidR="00BA7CF8" w:rsidRPr="004B4179">
        <w:rPr>
          <w:szCs w:val="17"/>
        </w:rPr>
        <w:t xml:space="preserve"> | No.23 p.75</w:t>
      </w:r>
      <w:r w:rsidR="00C30190" w:rsidRPr="004B4179">
        <w:rPr>
          <w:szCs w:val="17"/>
        </w:rPr>
        <w:t>8</w:t>
      </w:r>
      <w:r w:rsidR="001F23D6" w:rsidRPr="004B4179">
        <w:rPr>
          <w:szCs w:val="17"/>
        </w:rPr>
        <w:t xml:space="preserve"> | No.26 p.873</w:t>
      </w:r>
      <w:r w:rsidR="00EE63BF" w:rsidRPr="004B4179">
        <w:rPr>
          <w:szCs w:val="17"/>
        </w:rPr>
        <w:t xml:space="preserve"> | </w:t>
      </w:r>
      <w:r w:rsidR="00FC6B14" w:rsidRPr="004B4179">
        <w:rPr>
          <w:szCs w:val="17"/>
        </w:rPr>
        <w:br/>
      </w:r>
      <w:r w:rsidR="00EE63BF" w:rsidRPr="004B4179">
        <w:rPr>
          <w:szCs w:val="17"/>
        </w:rPr>
        <w:t>No.35 p.224</w:t>
      </w:r>
      <w:r w:rsidR="007B6525" w:rsidRPr="004B4179">
        <w:rPr>
          <w:szCs w:val="17"/>
        </w:rPr>
        <w:t>6</w:t>
      </w:r>
    </w:p>
    <w:p w14:paraId="208F3383" w14:textId="4E95777A" w:rsidR="007A2378" w:rsidRPr="004B4179" w:rsidRDefault="00382B8E" w:rsidP="00A84C15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4B4179">
        <w:rPr>
          <w:szCs w:val="17"/>
        </w:rPr>
        <w:t>Authorised Mental Health Professional</w:t>
      </w:r>
      <w:r w:rsidR="007A2378" w:rsidRPr="004B4179">
        <w:rPr>
          <w:szCs w:val="17"/>
        </w:rPr>
        <w:tab/>
      </w:r>
      <w:r w:rsidR="004825C2" w:rsidRPr="004B4179">
        <w:rPr>
          <w:szCs w:val="17"/>
        </w:rPr>
        <w:t>No.3 p.37</w:t>
      </w:r>
      <w:r w:rsidR="00080B96" w:rsidRPr="004B4179">
        <w:rPr>
          <w:szCs w:val="17"/>
        </w:rPr>
        <w:t xml:space="preserve"> | No.9 p.</w:t>
      </w:r>
      <w:r w:rsidR="000E632E" w:rsidRPr="004B4179">
        <w:rPr>
          <w:szCs w:val="17"/>
        </w:rPr>
        <w:t>177</w:t>
      </w:r>
      <w:r w:rsidR="00241051" w:rsidRPr="004B4179">
        <w:rPr>
          <w:szCs w:val="17"/>
        </w:rPr>
        <w:t xml:space="preserve"> | No.20 p.681</w:t>
      </w:r>
      <w:r w:rsidR="008A0F06" w:rsidRPr="004B4179">
        <w:rPr>
          <w:szCs w:val="17"/>
        </w:rPr>
        <w:t xml:space="preserve"> | </w:t>
      </w:r>
      <w:r w:rsidR="00FC6B14" w:rsidRPr="004B4179">
        <w:rPr>
          <w:szCs w:val="17"/>
        </w:rPr>
        <w:br/>
      </w:r>
      <w:r w:rsidR="008A0F06" w:rsidRPr="004B4179">
        <w:rPr>
          <w:szCs w:val="17"/>
        </w:rPr>
        <w:t>No.23 p.758</w:t>
      </w:r>
      <w:r w:rsidR="001F23D6" w:rsidRPr="004B4179">
        <w:rPr>
          <w:szCs w:val="17"/>
        </w:rPr>
        <w:t xml:space="preserve"> | No.26 p.873</w:t>
      </w:r>
      <w:r w:rsidR="002816BB" w:rsidRPr="004B4179">
        <w:rPr>
          <w:szCs w:val="17"/>
        </w:rPr>
        <w:t xml:space="preserve"> | No.28 p.1234</w:t>
      </w:r>
      <w:r w:rsidR="000B2BCC" w:rsidRPr="004B4179">
        <w:rPr>
          <w:szCs w:val="17"/>
        </w:rPr>
        <w:t xml:space="preserve"> | </w:t>
      </w:r>
      <w:r w:rsidR="00FC6B14" w:rsidRPr="004B4179">
        <w:rPr>
          <w:szCs w:val="17"/>
        </w:rPr>
        <w:br/>
      </w:r>
      <w:r w:rsidR="000B2BCC" w:rsidRPr="004B4179">
        <w:rPr>
          <w:szCs w:val="17"/>
        </w:rPr>
        <w:t>No.29 p.1252</w:t>
      </w:r>
      <w:r w:rsidR="006F524C" w:rsidRPr="004B4179">
        <w:rPr>
          <w:szCs w:val="17"/>
        </w:rPr>
        <w:t xml:space="preserve"> | No.30 p.1352</w:t>
      </w:r>
      <w:r w:rsidR="00692911" w:rsidRPr="004B4179">
        <w:rPr>
          <w:szCs w:val="17"/>
        </w:rPr>
        <w:t xml:space="preserve"> | No.</w:t>
      </w:r>
      <w:r w:rsidR="00247B45" w:rsidRPr="004B4179">
        <w:rPr>
          <w:szCs w:val="17"/>
        </w:rPr>
        <w:t>32 p.</w:t>
      </w:r>
      <w:r w:rsidR="00692911" w:rsidRPr="004B4179">
        <w:rPr>
          <w:szCs w:val="17"/>
        </w:rPr>
        <w:t>1550</w:t>
      </w:r>
      <w:r w:rsidR="00183349" w:rsidRPr="004B4179">
        <w:rPr>
          <w:szCs w:val="17"/>
        </w:rPr>
        <w:t xml:space="preserve"> | </w:t>
      </w:r>
      <w:r w:rsidR="00FC6B14" w:rsidRPr="004B4179">
        <w:rPr>
          <w:szCs w:val="17"/>
        </w:rPr>
        <w:br/>
      </w:r>
      <w:r w:rsidR="00183349" w:rsidRPr="004B4179">
        <w:rPr>
          <w:szCs w:val="17"/>
        </w:rPr>
        <w:t>No.34 p.2002</w:t>
      </w:r>
      <w:r w:rsidR="00EE63BF" w:rsidRPr="004B4179">
        <w:rPr>
          <w:szCs w:val="17"/>
        </w:rPr>
        <w:t xml:space="preserve"> | No.35 p.224</w:t>
      </w:r>
      <w:r w:rsidR="007B6525" w:rsidRPr="004B4179">
        <w:rPr>
          <w:szCs w:val="17"/>
        </w:rPr>
        <w:t>6</w:t>
      </w:r>
    </w:p>
    <w:p w14:paraId="38B81312" w14:textId="77777777" w:rsidR="00F82DF4" w:rsidRPr="004B4179" w:rsidRDefault="00E8205A" w:rsidP="008E62D8">
      <w:pPr>
        <w:pStyle w:val="Heading2"/>
      </w:pPr>
      <w:bookmarkStart w:id="222" w:name="_Toc203741765"/>
      <w:r w:rsidRPr="004B4179">
        <w:t>Mining Act 1971</w:t>
      </w:r>
      <w:bookmarkEnd w:id="220"/>
      <w:bookmarkEnd w:id="221"/>
      <w:bookmarkEnd w:id="222"/>
    </w:p>
    <w:p w14:paraId="08C05A35" w14:textId="77777777" w:rsidR="001B2530" w:rsidRPr="004B4179" w:rsidRDefault="001B2530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23" w:name="_Toc96611486"/>
      <w:bookmarkStart w:id="224" w:name="_Toc96611883"/>
      <w:r w:rsidRPr="004B4179">
        <w:rPr>
          <w:szCs w:val="17"/>
        </w:rPr>
        <w:t>Application—</w:t>
      </w:r>
    </w:p>
    <w:p w14:paraId="1A92FF72" w14:textId="65430571" w:rsidR="007E46DA" w:rsidRPr="004B4179" w:rsidRDefault="007E46DA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Miscellaneous Purposes Licence</w:t>
      </w:r>
      <w:r w:rsidRPr="004B4179">
        <w:rPr>
          <w:szCs w:val="17"/>
        </w:rPr>
        <w:tab/>
        <w:t>No.16 p.301</w:t>
      </w:r>
      <w:r w:rsidR="00404D5C" w:rsidRPr="004B4179">
        <w:rPr>
          <w:szCs w:val="17"/>
        </w:rPr>
        <w:t xml:space="preserve"> | No.</w:t>
      </w:r>
      <w:r w:rsidR="00247B45" w:rsidRPr="004B4179">
        <w:rPr>
          <w:szCs w:val="17"/>
        </w:rPr>
        <w:t>32 p.</w:t>
      </w:r>
      <w:r w:rsidR="00404D5C" w:rsidRPr="004B4179">
        <w:rPr>
          <w:szCs w:val="17"/>
        </w:rPr>
        <w:t>1550</w:t>
      </w:r>
    </w:p>
    <w:p w14:paraId="2CDD005E" w14:textId="0FB2AE54" w:rsidR="001B2530" w:rsidRPr="004B4179" w:rsidRDefault="001B2530" w:rsidP="004F41DF">
      <w:pPr>
        <w:tabs>
          <w:tab w:val="right" w:leader="dot" w:pos="9356"/>
        </w:tabs>
        <w:ind w:left="284"/>
        <w:rPr>
          <w:szCs w:val="17"/>
        </w:rPr>
      </w:pPr>
      <w:r w:rsidRPr="004B4179">
        <w:rPr>
          <w:szCs w:val="17"/>
        </w:rPr>
        <w:t>Mining Lease</w:t>
      </w:r>
      <w:r w:rsidRPr="004B4179">
        <w:rPr>
          <w:szCs w:val="17"/>
        </w:rPr>
        <w:tab/>
      </w:r>
      <w:r w:rsidR="00F66E26" w:rsidRPr="004B4179">
        <w:rPr>
          <w:szCs w:val="17"/>
        </w:rPr>
        <w:t>No.14 p.285</w:t>
      </w:r>
      <w:r w:rsidR="00465363" w:rsidRPr="004B4179">
        <w:rPr>
          <w:szCs w:val="17"/>
        </w:rPr>
        <w:t xml:space="preserve"> | No.24 p.812</w:t>
      </w:r>
    </w:p>
    <w:p w14:paraId="3BEACDF4" w14:textId="0206645B" w:rsidR="00ED4F98" w:rsidRPr="004B4179" w:rsidRDefault="004D719A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Change in Operations</w:t>
      </w:r>
      <w:r w:rsidR="00ED4F98" w:rsidRPr="004B4179">
        <w:rPr>
          <w:szCs w:val="17"/>
        </w:rPr>
        <w:tab/>
      </w:r>
      <w:r w:rsidRPr="004B4179">
        <w:rPr>
          <w:szCs w:val="17"/>
        </w:rPr>
        <w:t>No.4 p.51</w:t>
      </w:r>
    </w:p>
    <w:p w14:paraId="4F140F31" w14:textId="4E98C4F4" w:rsidR="00615DC4" w:rsidRPr="004B4179" w:rsidRDefault="00615DC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Mining (Fees) Notice 2025</w:t>
      </w:r>
      <w:r w:rsidRPr="004B4179">
        <w:rPr>
          <w:szCs w:val="17"/>
        </w:rPr>
        <w:tab/>
        <w:t>No.27 p.1067</w:t>
      </w:r>
    </w:p>
    <w:p w14:paraId="3D07E102" w14:textId="51EB5548" w:rsidR="00EE51D2" w:rsidRPr="004B4179" w:rsidRDefault="008A4BC3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Terms of Reference for the Samphire Uranium In Situ Recovery Field Leach Trial Program </w:t>
      </w:r>
      <w:r w:rsidR="008F414A">
        <w:rPr>
          <w:szCs w:val="17"/>
        </w:rPr>
        <w:br/>
      </w:r>
      <w:r w:rsidRPr="004B4179">
        <w:rPr>
          <w:szCs w:val="17"/>
        </w:rPr>
        <w:t>(Retention Lease 137)</w:t>
      </w:r>
      <w:r w:rsidR="00EE51D2" w:rsidRPr="004B4179">
        <w:rPr>
          <w:szCs w:val="17"/>
        </w:rPr>
        <w:tab/>
      </w:r>
      <w:r w:rsidRPr="004B4179">
        <w:rPr>
          <w:szCs w:val="17"/>
        </w:rPr>
        <w:t>No.4 p.52</w:t>
      </w:r>
    </w:p>
    <w:p w14:paraId="0405D7DA" w14:textId="77777777" w:rsidR="00517046" w:rsidRPr="004B4179" w:rsidRDefault="00517046" w:rsidP="008E62D8">
      <w:pPr>
        <w:pStyle w:val="Heading2"/>
      </w:pPr>
      <w:bookmarkStart w:id="225" w:name="_Toc203741766"/>
      <w:bookmarkStart w:id="226" w:name="_Toc96611487"/>
      <w:bookmarkStart w:id="227" w:name="_Toc96611884"/>
      <w:bookmarkEnd w:id="223"/>
      <w:bookmarkEnd w:id="224"/>
      <w:r w:rsidRPr="004B4179">
        <w:t>Motor Vehicle Accidents (Lifetime Support Scheme) Act 2013</w:t>
      </w:r>
      <w:bookmarkEnd w:id="225"/>
    </w:p>
    <w:p w14:paraId="0B2C3D3F" w14:textId="77777777" w:rsidR="009E1A87" w:rsidRPr="004B4179" w:rsidRDefault="009E1A8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2025-2026 Lifetime Support Scheme (LSS) Attendant Care Rates</w:t>
      </w:r>
      <w:r w:rsidRPr="004B4179">
        <w:rPr>
          <w:szCs w:val="17"/>
        </w:rPr>
        <w:tab/>
        <w:t>No.35 p.2246</w:t>
      </w:r>
    </w:p>
    <w:p w14:paraId="3B364618" w14:textId="77777777" w:rsidR="009E1A87" w:rsidRPr="004B4179" w:rsidRDefault="009E1A8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2025-26 Lifetime Support Scheme Fund Levy Schedule</w:t>
      </w:r>
      <w:r w:rsidRPr="004B4179">
        <w:rPr>
          <w:szCs w:val="17"/>
        </w:rPr>
        <w:tab/>
        <w:t>No.28 p.1234</w:t>
      </w:r>
    </w:p>
    <w:p w14:paraId="2C2BE701" w14:textId="4C337BEE" w:rsidR="009E1A87" w:rsidRPr="004B4179" w:rsidRDefault="009E1A8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Code of Conduct—Lifetime Support Authority of South Australia—Participant Service Standards</w:t>
      </w:r>
      <w:r w:rsidRPr="004B4179">
        <w:rPr>
          <w:szCs w:val="17"/>
        </w:rPr>
        <w:tab/>
        <w:t>No.30 p.1352</w:t>
      </w:r>
    </w:p>
    <w:p w14:paraId="6EE4BE6C" w14:textId="05B3B743" w:rsidR="0087629E" w:rsidRPr="004B4179" w:rsidRDefault="00E8205A" w:rsidP="008E62D8">
      <w:pPr>
        <w:pStyle w:val="Heading2"/>
      </w:pPr>
      <w:bookmarkStart w:id="228" w:name="_Toc203741767"/>
      <w:r w:rsidRPr="004B4179">
        <w:t>Motor Vehicles Act 1959</w:t>
      </w:r>
      <w:bookmarkEnd w:id="226"/>
      <w:bookmarkEnd w:id="227"/>
      <w:bookmarkEnd w:id="228"/>
    </w:p>
    <w:p w14:paraId="697C550E" w14:textId="76AEE3C9" w:rsidR="00B026AF" w:rsidRPr="004B4179" w:rsidRDefault="00B026AF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(202</w:t>
      </w:r>
      <w:r w:rsidR="009E6904" w:rsidRPr="004B4179">
        <w:rPr>
          <w:szCs w:val="17"/>
        </w:rPr>
        <w:t>5</w:t>
      </w:r>
      <w:r w:rsidRPr="004B4179">
        <w:rPr>
          <w:szCs w:val="17"/>
        </w:rPr>
        <w:t xml:space="preserve"> Adelaide Motorsport Festival) Notice</w:t>
      </w:r>
      <w:r w:rsidRPr="004B4179">
        <w:rPr>
          <w:szCs w:val="17"/>
        </w:rPr>
        <w:tab/>
      </w:r>
      <w:r w:rsidR="009E6904" w:rsidRPr="004B4179">
        <w:rPr>
          <w:szCs w:val="17"/>
        </w:rPr>
        <w:t>No.11 p.210</w:t>
      </w:r>
    </w:p>
    <w:p w14:paraId="6828947F" w14:textId="77777777" w:rsidR="00245437" w:rsidRPr="004B4179" w:rsidRDefault="0024543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(Accident Towing Roster Scheme) (Fees) Notice 2025</w:t>
      </w:r>
      <w:r w:rsidRPr="004B4179">
        <w:rPr>
          <w:szCs w:val="17"/>
        </w:rPr>
        <w:tab/>
        <w:t>No.27 p.1074</w:t>
      </w:r>
    </w:p>
    <w:p w14:paraId="72DCBCFE" w14:textId="57796BC7" w:rsidR="00D46052" w:rsidRPr="004B4179" w:rsidRDefault="00D46052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(Approval of Motor Bikes and Motor Trikes) Notice 202</w:t>
      </w:r>
      <w:r w:rsidR="00D64FB7" w:rsidRPr="004B4179">
        <w:rPr>
          <w:szCs w:val="17"/>
        </w:rPr>
        <w:t>5</w:t>
      </w:r>
      <w:r w:rsidRPr="004B4179">
        <w:rPr>
          <w:szCs w:val="17"/>
        </w:rPr>
        <w:t xml:space="preserve"> No 1</w:t>
      </w:r>
      <w:r w:rsidRPr="004B4179">
        <w:rPr>
          <w:szCs w:val="17"/>
        </w:rPr>
        <w:tab/>
      </w:r>
      <w:r w:rsidR="00D64FB7" w:rsidRPr="004B4179">
        <w:rPr>
          <w:szCs w:val="17"/>
        </w:rPr>
        <w:t>No.17 p.484</w:t>
      </w:r>
    </w:p>
    <w:p w14:paraId="1BDFE619" w14:textId="017953C6" w:rsidR="00077312" w:rsidRPr="004B4179" w:rsidRDefault="00077312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(Approved Foreign Licences) Notice 2025</w:t>
      </w:r>
      <w:r w:rsidRPr="004B4179">
        <w:rPr>
          <w:szCs w:val="17"/>
        </w:rPr>
        <w:tab/>
        <w:t>No.17 p.500</w:t>
      </w:r>
    </w:p>
    <w:p w14:paraId="2F7F4CA3" w14:textId="1E9DC5B7" w:rsidR="00AB4D48" w:rsidRPr="004B4179" w:rsidRDefault="00AB4D4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Motor Vehicles (Conditional Registration—Recognition of Motor Vehicle Clubs) Notice 2025—</w:t>
      </w:r>
    </w:p>
    <w:p w14:paraId="6FD03045" w14:textId="3B75D65E" w:rsidR="005E76C5" w:rsidRPr="004B4179" w:rsidRDefault="005E76C5" w:rsidP="007E400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Adelaide Allmake Automobile Club Incorporated</w:t>
      </w:r>
      <w:r w:rsidRPr="004B4179">
        <w:rPr>
          <w:szCs w:val="17"/>
        </w:rPr>
        <w:tab/>
        <w:t>No.25 p.842</w:t>
      </w:r>
    </w:p>
    <w:p w14:paraId="08D6AAC1" w14:textId="557B21E5" w:rsidR="009E6904" w:rsidRPr="004B4179" w:rsidRDefault="009E6904" w:rsidP="007E400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Adelaide Jeep Club</w:t>
      </w:r>
      <w:r w:rsidRPr="004B4179">
        <w:rPr>
          <w:szCs w:val="17"/>
        </w:rPr>
        <w:tab/>
        <w:t>No.11 p.212</w:t>
      </w:r>
    </w:p>
    <w:p w14:paraId="5C7911CF" w14:textId="2E658CC8" w:rsidR="009960BE" w:rsidRPr="004B4179" w:rsidRDefault="00AB4D48" w:rsidP="007E400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Honda Sports Car Club of Australia Incorporated</w:t>
      </w:r>
      <w:r w:rsidRPr="004B4179">
        <w:rPr>
          <w:szCs w:val="17"/>
        </w:rPr>
        <w:tab/>
        <w:t>No.8 p.123</w:t>
      </w:r>
    </w:p>
    <w:p w14:paraId="33C17247" w14:textId="77777777" w:rsidR="004E5A6E" w:rsidRPr="004B4179" w:rsidRDefault="004E5A6E" w:rsidP="004E5A6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for the approval of a body as an Assessment Provider</w:t>
      </w:r>
      <w:r w:rsidRPr="004B4179">
        <w:rPr>
          <w:szCs w:val="17"/>
        </w:rPr>
        <w:tab/>
        <w:t>No.7 p.95</w:t>
      </w:r>
    </w:p>
    <w:p w14:paraId="756C724A" w14:textId="77777777" w:rsidR="0087629E" w:rsidRPr="004B4179" w:rsidRDefault="00E8205A" w:rsidP="008E62D8">
      <w:pPr>
        <w:pStyle w:val="Heading2"/>
      </w:pPr>
      <w:bookmarkStart w:id="229" w:name="_Toc96611489"/>
      <w:bookmarkStart w:id="230" w:name="_Toc96611886"/>
      <w:bookmarkStart w:id="231" w:name="_Toc203741768"/>
      <w:r w:rsidRPr="004B4179">
        <w:t>National Electricity (South Australia) Act 1996</w:t>
      </w:r>
      <w:bookmarkEnd w:id="229"/>
      <w:bookmarkEnd w:id="230"/>
      <w:bookmarkEnd w:id="231"/>
    </w:p>
    <w:p w14:paraId="5C697D43" w14:textId="5DACCE1C" w:rsidR="00990E98" w:rsidRPr="004B4179" w:rsidRDefault="005200D3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32" w:name="_Toc96611490"/>
      <w:bookmarkStart w:id="233" w:name="_Toc96611887"/>
      <w:r w:rsidRPr="004B4179">
        <w:rPr>
          <w:szCs w:val="17"/>
        </w:rPr>
        <w:t>Making of the National Electricity Amendment (</w:t>
      </w:r>
      <w:r w:rsidR="00CB582B" w:rsidRPr="004B4179">
        <w:rPr>
          <w:szCs w:val="17"/>
        </w:rPr>
        <w:t>Orderly Exit Management</w:t>
      </w:r>
      <w:r w:rsidRPr="004B4179">
        <w:rPr>
          <w:szCs w:val="17"/>
        </w:rPr>
        <w:t>) Rule 2024</w:t>
      </w:r>
      <w:r w:rsidR="00990E98" w:rsidRPr="004B4179">
        <w:rPr>
          <w:szCs w:val="17"/>
        </w:rPr>
        <w:tab/>
      </w:r>
      <w:r w:rsidR="00CB582B" w:rsidRPr="004B4179">
        <w:rPr>
          <w:szCs w:val="17"/>
        </w:rPr>
        <w:t>No.1 p.26</w:t>
      </w:r>
    </w:p>
    <w:p w14:paraId="2288B74A" w14:textId="23D9C4F5" w:rsidR="00765FA8" w:rsidRPr="004B4179" w:rsidRDefault="00CB582B" w:rsidP="00765FA8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Making of a T-3 Reliability Instrument for South Australia</w:t>
      </w:r>
      <w:r w:rsidRPr="004B4179">
        <w:rPr>
          <w:szCs w:val="17"/>
        </w:rPr>
        <w:tab/>
        <w:t>No.1 p.26</w:t>
      </w:r>
    </w:p>
    <w:p w14:paraId="3C36E97D" w14:textId="225779AB" w:rsidR="00C56842" w:rsidRPr="004B4179" w:rsidRDefault="00C56842" w:rsidP="008E62D8">
      <w:pPr>
        <w:pStyle w:val="Heading2"/>
      </w:pPr>
      <w:bookmarkStart w:id="234" w:name="_Toc203741769"/>
      <w:r w:rsidRPr="004B4179">
        <w:t>National Parks and Wildlife (Kaṉku-Breakaways Conservation Park) Regulations 2013</w:t>
      </w:r>
      <w:bookmarkEnd w:id="234"/>
    </w:p>
    <w:p w14:paraId="1D7B3149" w14:textId="490A043A" w:rsidR="002E533C" w:rsidRPr="002E533C" w:rsidRDefault="00C56842" w:rsidP="002E533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Partial Closure of Kaṉku-Breakaways Conservation Park</w:t>
      </w:r>
      <w:r w:rsidRPr="004B4179">
        <w:rPr>
          <w:sz w:val="17"/>
          <w:szCs w:val="17"/>
        </w:rPr>
        <w:tab/>
      </w:r>
      <w:r w:rsidR="004969B5" w:rsidRPr="004B4179">
        <w:rPr>
          <w:sz w:val="17"/>
          <w:szCs w:val="17"/>
        </w:rPr>
        <w:t>No.30 p.1354</w:t>
      </w:r>
      <w:r w:rsidR="002E533C">
        <w:rPr>
          <w:sz w:val="17"/>
          <w:szCs w:val="17"/>
        </w:rPr>
        <w:br w:type="page"/>
      </w:r>
    </w:p>
    <w:p w14:paraId="55F76142" w14:textId="6C06B7A2" w:rsidR="008E2E68" w:rsidRPr="004B4179" w:rsidRDefault="00E8205A" w:rsidP="008E62D8">
      <w:pPr>
        <w:pStyle w:val="Heading2"/>
      </w:pPr>
      <w:bookmarkStart w:id="235" w:name="_Toc203741770"/>
      <w:r w:rsidRPr="004B4179">
        <w:lastRenderedPageBreak/>
        <w:t>National Parks and Wildlife Act 1972</w:t>
      </w:r>
      <w:bookmarkEnd w:id="232"/>
      <w:bookmarkEnd w:id="233"/>
      <w:bookmarkEnd w:id="235"/>
    </w:p>
    <w:p w14:paraId="66D8E9EC" w14:textId="22DADD0E" w:rsidR="003E68A9" w:rsidRPr="004B4179" w:rsidRDefault="003E68A9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36" w:name="_Toc96611491"/>
      <w:bookmarkStart w:id="237" w:name="_Toc96611888"/>
      <w:r w:rsidRPr="004B4179">
        <w:rPr>
          <w:szCs w:val="17"/>
        </w:rPr>
        <w:t>Kati Thanda</w:t>
      </w:r>
      <w:r w:rsidR="003E7D3A" w:rsidRPr="004B4179">
        <w:rPr>
          <w:szCs w:val="17"/>
        </w:rPr>
        <w:t>—</w:t>
      </w:r>
      <w:r w:rsidRPr="004B4179">
        <w:rPr>
          <w:szCs w:val="17"/>
        </w:rPr>
        <w:t>Lake Eyre National Park Management Plan</w:t>
      </w:r>
      <w:r w:rsidR="003E7D3A" w:rsidRPr="004B4179">
        <w:rPr>
          <w:szCs w:val="17"/>
        </w:rPr>
        <w:t xml:space="preserve"> 2024</w:t>
      </w:r>
      <w:r w:rsidRPr="004B4179">
        <w:rPr>
          <w:szCs w:val="17"/>
        </w:rPr>
        <w:tab/>
      </w:r>
      <w:r w:rsidR="003E7D3A" w:rsidRPr="004B4179">
        <w:rPr>
          <w:szCs w:val="17"/>
        </w:rPr>
        <w:t>No.11 p.214</w:t>
      </w:r>
    </w:p>
    <w:p w14:paraId="0E5B0CBA" w14:textId="679A2537" w:rsidR="009075E5" w:rsidRPr="004B4179" w:rsidRDefault="00671C3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Managing Total Grazing Pressure in Reserves</w:t>
      </w:r>
      <w:r w:rsidR="006C56A3" w:rsidRPr="004B4179">
        <w:rPr>
          <w:szCs w:val="17"/>
        </w:rPr>
        <w:t>—</w:t>
      </w:r>
      <w:r w:rsidRPr="004B4179">
        <w:rPr>
          <w:szCs w:val="17"/>
        </w:rPr>
        <w:t xml:space="preserve">Management </w:t>
      </w:r>
      <w:r w:rsidR="00B2501A">
        <w:rPr>
          <w:szCs w:val="17"/>
        </w:rPr>
        <w:t>P</w:t>
      </w:r>
      <w:r w:rsidRPr="004B4179">
        <w:rPr>
          <w:szCs w:val="17"/>
        </w:rPr>
        <w:t xml:space="preserve">lan </w:t>
      </w:r>
      <w:r w:rsidR="00B2501A">
        <w:rPr>
          <w:szCs w:val="17"/>
        </w:rPr>
        <w:t>A</w:t>
      </w:r>
      <w:r w:rsidRPr="004B4179">
        <w:rPr>
          <w:szCs w:val="17"/>
        </w:rPr>
        <w:t>mendments 2024</w:t>
      </w:r>
      <w:r w:rsidR="009075E5" w:rsidRPr="004B4179">
        <w:rPr>
          <w:szCs w:val="17"/>
        </w:rPr>
        <w:tab/>
      </w:r>
      <w:r w:rsidR="00CF75CB" w:rsidRPr="004B4179">
        <w:rPr>
          <w:szCs w:val="17"/>
        </w:rPr>
        <w:t>No.9 p.177</w:t>
      </w:r>
    </w:p>
    <w:p w14:paraId="707315DC" w14:textId="7C95159D" w:rsidR="00B65ADB" w:rsidRPr="004B4179" w:rsidRDefault="00B65ADB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Northern Lofty Woodland Parks Management Plan</w:t>
      </w:r>
      <w:r w:rsidR="007321D7" w:rsidRPr="004B4179">
        <w:rPr>
          <w:szCs w:val="17"/>
        </w:rPr>
        <w:t xml:space="preserve"> 2025</w:t>
      </w:r>
      <w:r w:rsidRPr="004B4179">
        <w:rPr>
          <w:szCs w:val="17"/>
        </w:rPr>
        <w:tab/>
      </w:r>
      <w:r w:rsidR="007321D7" w:rsidRPr="004B4179">
        <w:rPr>
          <w:szCs w:val="17"/>
        </w:rPr>
        <w:t>No.22 p.737</w:t>
      </w:r>
    </w:p>
    <w:p w14:paraId="5CA2E1A7" w14:textId="1CCB4079" w:rsidR="00593D62" w:rsidRPr="004B4179" w:rsidRDefault="00593D62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(Lease Fees) Notice 202</w:t>
      </w:r>
      <w:r w:rsidR="007879B9" w:rsidRPr="004B4179">
        <w:rPr>
          <w:szCs w:val="17"/>
        </w:rPr>
        <w:t>5</w:t>
      </w:r>
      <w:r w:rsidRPr="004B4179">
        <w:rPr>
          <w:szCs w:val="17"/>
        </w:rPr>
        <w:tab/>
      </w:r>
      <w:r w:rsidR="005C7C10" w:rsidRPr="004B4179">
        <w:rPr>
          <w:szCs w:val="17"/>
        </w:rPr>
        <w:t>No.27 p.1077</w:t>
      </w:r>
    </w:p>
    <w:p w14:paraId="4C754126" w14:textId="41C0C977" w:rsidR="00D11948" w:rsidRPr="004B4179" w:rsidRDefault="00D1194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(Hunting) (Fees) Notice 202</w:t>
      </w:r>
      <w:r w:rsidR="007879B9" w:rsidRPr="004B4179">
        <w:rPr>
          <w:szCs w:val="17"/>
        </w:rPr>
        <w:t>5</w:t>
      </w:r>
      <w:r w:rsidRPr="004B4179">
        <w:rPr>
          <w:szCs w:val="17"/>
        </w:rPr>
        <w:tab/>
      </w:r>
      <w:r w:rsidR="00604653" w:rsidRPr="004B4179">
        <w:rPr>
          <w:szCs w:val="17"/>
        </w:rPr>
        <w:t>No.12 p.240</w:t>
      </w:r>
      <w:r w:rsidR="007879B9" w:rsidRPr="004B4179">
        <w:rPr>
          <w:szCs w:val="17"/>
        </w:rPr>
        <w:t xml:space="preserve"> | No.27 p.1076</w:t>
      </w:r>
    </w:p>
    <w:p w14:paraId="495137EE" w14:textId="2A4F1F85" w:rsidR="00D11948" w:rsidRPr="004B4179" w:rsidRDefault="00D1194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(Protected Animals—Marine Mammals) (Fees) Notice 202</w:t>
      </w:r>
      <w:r w:rsidR="007879B9" w:rsidRPr="004B4179">
        <w:rPr>
          <w:szCs w:val="17"/>
        </w:rPr>
        <w:t>5</w:t>
      </w:r>
      <w:r w:rsidRPr="004B4179">
        <w:rPr>
          <w:szCs w:val="17"/>
        </w:rPr>
        <w:tab/>
      </w:r>
      <w:r w:rsidR="00CF5298" w:rsidRPr="004B4179">
        <w:rPr>
          <w:szCs w:val="17"/>
        </w:rPr>
        <w:t>No.27 p.1078</w:t>
      </w:r>
    </w:p>
    <w:p w14:paraId="4BDB793B" w14:textId="13644280" w:rsidR="00D11948" w:rsidRPr="004B4179" w:rsidRDefault="00D1194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(Wildlife) (Fees) Notice 202</w:t>
      </w:r>
      <w:r w:rsidR="007879B9" w:rsidRPr="004B4179">
        <w:rPr>
          <w:szCs w:val="17"/>
        </w:rPr>
        <w:t>5</w:t>
      </w:r>
      <w:r w:rsidRPr="004B4179">
        <w:rPr>
          <w:szCs w:val="17"/>
        </w:rPr>
        <w:tab/>
      </w:r>
      <w:r w:rsidR="003C08C3" w:rsidRPr="004B4179">
        <w:rPr>
          <w:szCs w:val="17"/>
        </w:rPr>
        <w:t>No.27 p.1079</w:t>
      </w:r>
    </w:p>
    <w:p w14:paraId="375F4184" w14:textId="77777777" w:rsidR="0009053E" w:rsidRPr="004B4179" w:rsidRDefault="009075E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Open Season for the Taking of Specified Species of Protected Animals</w:t>
      </w:r>
      <w:r w:rsidR="0036325C" w:rsidRPr="004B4179">
        <w:rPr>
          <w:szCs w:val="17"/>
        </w:rPr>
        <w:t>—</w:t>
      </w:r>
    </w:p>
    <w:p w14:paraId="5603F6B0" w14:textId="21E3AA5D" w:rsidR="009075E5" w:rsidRPr="004B4179" w:rsidRDefault="009075E5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Ducks</w:t>
      </w:r>
      <w:r w:rsidRPr="004B4179">
        <w:rPr>
          <w:szCs w:val="17"/>
        </w:rPr>
        <w:tab/>
      </w:r>
      <w:r w:rsidR="0009053E" w:rsidRPr="004B4179">
        <w:rPr>
          <w:szCs w:val="17"/>
        </w:rPr>
        <w:t>No.4 p.52</w:t>
      </w:r>
    </w:p>
    <w:p w14:paraId="711BA3D6" w14:textId="388D049D" w:rsidR="009075E5" w:rsidRPr="004B4179" w:rsidRDefault="009075E5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Stubble Quail</w:t>
      </w:r>
      <w:r w:rsidRPr="004B4179">
        <w:rPr>
          <w:szCs w:val="17"/>
        </w:rPr>
        <w:tab/>
      </w:r>
      <w:r w:rsidR="002B7836" w:rsidRPr="004B4179">
        <w:rPr>
          <w:szCs w:val="17"/>
        </w:rPr>
        <w:t>No.4 p.54</w:t>
      </w:r>
    </w:p>
    <w:p w14:paraId="081ACD5D" w14:textId="77777777" w:rsidR="00821FCA" w:rsidRPr="004B4179" w:rsidRDefault="00821FCA" w:rsidP="00821FCA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Parks of Lower Eastern Eyre Peninsula Management Plan</w:t>
      </w:r>
      <w:r w:rsidRPr="004B4179">
        <w:rPr>
          <w:szCs w:val="17"/>
        </w:rPr>
        <w:tab/>
        <w:t>No.18 p.541</w:t>
      </w:r>
    </w:p>
    <w:p w14:paraId="73D4C233" w14:textId="0C92FBF7" w:rsidR="000C40AD" w:rsidRPr="004B4179" w:rsidRDefault="00E74DC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Parks of Western and Central Kangaroo Island Management Plan Amendment</w:t>
      </w:r>
      <w:r w:rsidR="000C40AD" w:rsidRPr="004B4179">
        <w:rPr>
          <w:szCs w:val="17"/>
        </w:rPr>
        <w:tab/>
      </w:r>
      <w:r w:rsidRPr="004B4179">
        <w:rPr>
          <w:szCs w:val="17"/>
        </w:rPr>
        <w:t>No.1 p.26</w:t>
      </w:r>
    </w:p>
    <w:p w14:paraId="2FBA259D" w14:textId="77777777" w:rsidR="008E2E68" w:rsidRPr="004B4179" w:rsidRDefault="00E8205A" w:rsidP="008E62D8">
      <w:pPr>
        <w:pStyle w:val="Heading2"/>
      </w:pPr>
      <w:bookmarkStart w:id="238" w:name="_Toc96611492"/>
      <w:bookmarkStart w:id="239" w:name="_Toc96611889"/>
      <w:bookmarkStart w:id="240" w:name="_Toc203741771"/>
      <w:bookmarkEnd w:id="236"/>
      <w:bookmarkEnd w:id="237"/>
      <w:r w:rsidRPr="004B4179">
        <w:t>National Parks and Wildlife (National Parks) Regulations 2016</w:t>
      </w:r>
      <w:bookmarkEnd w:id="238"/>
      <w:bookmarkEnd w:id="239"/>
      <w:bookmarkEnd w:id="240"/>
    </w:p>
    <w:p w14:paraId="47D07E92" w14:textId="6FB0C89E" w:rsidR="00044478" w:rsidRPr="004B4179" w:rsidRDefault="0004447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Mount Remarkable National Park</w:t>
      </w:r>
      <w:r w:rsidRPr="004B4179">
        <w:rPr>
          <w:szCs w:val="17"/>
        </w:rPr>
        <w:tab/>
        <w:t>No.26 p.874</w:t>
      </w:r>
    </w:p>
    <w:p w14:paraId="1ED65273" w14:textId="748906A3" w:rsidR="00E65282" w:rsidRPr="004B4179" w:rsidRDefault="00C766E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National Parks and Wildlife Reserves—Fire Restrictions</w:t>
      </w:r>
      <w:r w:rsidR="00E65282" w:rsidRPr="004B4179">
        <w:rPr>
          <w:szCs w:val="17"/>
        </w:rPr>
        <w:tab/>
      </w:r>
      <w:r w:rsidRPr="004B4179">
        <w:rPr>
          <w:szCs w:val="17"/>
        </w:rPr>
        <w:t>No.22 p.732</w:t>
      </w:r>
    </w:p>
    <w:p w14:paraId="6B5F676A" w14:textId="34D538E5" w:rsidR="00044478" w:rsidRPr="004B4179" w:rsidRDefault="0004447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Thidna Conservation Park</w:t>
      </w:r>
      <w:r w:rsidRPr="004B4179">
        <w:rPr>
          <w:szCs w:val="17"/>
        </w:rPr>
        <w:tab/>
        <w:t>No.26 p.875</w:t>
      </w:r>
    </w:p>
    <w:p w14:paraId="1E2FF265" w14:textId="4586B56E" w:rsidR="00C45F3C" w:rsidRPr="004B4179" w:rsidRDefault="00C45F3C" w:rsidP="008E62D8">
      <w:pPr>
        <w:pStyle w:val="Heading2"/>
      </w:pPr>
      <w:bookmarkStart w:id="241" w:name="_Toc203741772"/>
      <w:bookmarkStart w:id="242" w:name="_Toc96611493"/>
      <w:bookmarkStart w:id="243" w:name="_Toc96611890"/>
      <w:r w:rsidRPr="004B4179">
        <w:t>Native Vegetation Act 1991</w:t>
      </w:r>
      <w:bookmarkEnd w:id="241"/>
    </w:p>
    <w:p w14:paraId="743F6962" w14:textId="07FD4F88" w:rsidR="00C45F3C" w:rsidRPr="004B4179" w:rsidRDefault="00C45F3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Native Vegetation (Fees) Notice 202</w:t>
      </w:r>
      <w:r w:rsidR="00923CCD" w:rsidRPr="004B4179">
        <w:rPr>
          <w:szCs w:val="17"/>
        </w:rPr>
        <w:t>5</w:t>
      </w:r>
      <w:r w:rsidRPr="004B4179">
        <w:rPr>
          <w:szCs w:val="17"/>
        </w:rPr>
        <w:tab/>
      </w:r>
      <w:r w:rsidR="00923CCD" w:rsidRPr="004B4179">
        <w:rPr>
          <w:szCs w:val="17"/>
        </w:rPr>
        <w:t>No.27 p.1084</w:t>
      </w:r>
    </w:p>
    <w:p w14:paraId="25379049" w14:textId="61B7081E" w:rsidR="008E6945" w:rsidRPr="004B4179" w:rsidRDefault="008E6945" w:rsidP="008E62D8">
      <w:pPr>
        <w:pStyle w:val="Heading2"/>
      </w:pPr>
      <w:bookmarkStart w:id="244" w:name="_Toc203741773"/>
      <w:bookmarkStart w:id="245" w:name="_Toc96611494"/>
      <w:bookmarkStart w:id="246" w:name="_Toc96611891"/>
      <w:bookmarkEnd w:id="242"/>
      <w:bookmarkEnd w:id="243"/>
      <w:r w:rsidRPr="004B4179">
        <w:t>Opal Mining Act 1995</w:t>
      </w:r>
      <w:bookmarkEnd w:id="244"/>
    </w:p>
    <w:p w14:paraId="5FA71530" w14:textId="61519BD9" w:rsidR="008E6945" w:rsidRPr="004B4179" w:rsidRDefault="008E694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Opal Mining (Fees) Notice 202</w:t>
      </w:r>
      <w:r w:rsidR="00AC0533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1F2E17" w:rsidRPr="004B4179">
        <w:rPr>
          <w:sz w:val="17"/>
          <w:szCs w:val="17"/>
        </w:rPr>
        <w:t>No.27 p.1085</w:t>
      </w:r>
    </w:p>
    <w:p w14:paraId="7D6277B7" w14:textId="2F47FD43" w:rsidR="00041825" w:rsidRPr="004B4179" w:rsidRDefault="00041825" w:rsidP="008E62D8">
      <w:pPr>
        <w:pStyle w:val="Heading2"/>
      </w:pPr>
      <w:bookmarkStart w:id="247" w:name="_Toc203741774"/>
      <w:bookmarkStart w:id="248" w:name="_Toc96611495"/>
      <w:bookmarkStart w:id="249" w:name="_Toc96611892"/>
      <w:bookmarkEnd w:id="245"/>
      <w:bookmarkEnd w:id="246"/>
      <w:r w:rsidRPr="004B4179">
        <w:t>Partnership Act 1891</w:t>
      </w:r>
      <w:bookmarkEnd w:id="247"/>
    </w:p>
    <w:p w14:paraId="4597A7FC" w14:textId="1409DE45" w:rsidR="00041825" w:rsidRPr="004B4179" w:rsidRDefault="0004182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Partnership (Fees) Notice 202</w:t>
      </w:r>
      <w:r w:rsidR="00AC0533" w:rsidRPr="004B4179">
        <w:rPr>
          <w:szCs w:val="17"/>
        </w:rPr>
        <w:t>5</w:t>
      </w:r>
      <w:r w:rsidRPr="004B4179">
        <w:rPr>
          <w:szCs w:val="17"/>
        </w:rPr>
        <w:tab/>
      </w:r>
      <w:r w:rsidR="00AC1CA1" w:rsidRPr="004B4179">
        <w:rPr>
          <w:szCs w:val="17"/>
        </w:rPr>
        <w:t>No.27 p.1087</w:t>
      </w:r>
    </w:p>
    <w:p w14:paraId="365972F4" w14:textId="0A097637" w:rsidR="008F1631" w:rsidRPr="004B4179" w:rsidRDefault="00E8205A" w:rsidP="008E62D8">
      <w:pPr>
        <w:pStyle w:val="Heading2"/>
      </w:pPr>
      <w:bookmarkStart w:id="250" w:name="_Toc203741775"/>
      <w:r w:rsidRPr="004B4179">
        <w:t>Passenger Transport Act 1994</w:t>
      </w:r>
      <w:bookmarkEnd w:id="248"/>
      <w:bookmarkEnd w:id="249"/>
      <w:bookmarkEnd w:id="250"/>
    </w:p>
    <w:p w14:paraId="20872F32" w14:textId="214E8B28" w:rsidR="00B559BB" w:rsidRPr="004B4179" w:rsidRDefault="002D497F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51" w:name="_Toc96611496"/>
      <w:bookmarkStart w:id="252" w:name="_Toc96611893"/>
      <w:r w:rsidRPr="004B4179">
        <w:rPr>
          <w:szCs w:val="17"/>
        </w:rPr>
        <w:t>Establishment of Classes of Accreditation</w:t>
      </w:r>
      <w:r w:rsidR="00B559BB" w:rsidRPr="004B4179">
        <w:rPr>
          <w:szCs w:val="17"/>
        </w:rPr>
        <w:tab/>
      </w:r>
      <w:r w:rsidRPr="004B4179">
        <w:rPr>
          <w:szCs w:val="17"/>
        </w:rPr>
        <w:t>No.12 p.242</w:t>
      </w:r>
    </w:p>
    <w:p w14:paraId="266E4D9C" w14:textId="4850051F" w:rsidR="00294AC6" w:rsidRPr="004B4179" w:rsidRDefault="00B00A39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Passenger Transport (Fees) Notice 202</w:t>
      </w:r>
      <w:r w:rsidR="00AC0533" w:rsidRPr="004B4179">
        <w:rPr>
          <w:szCs w:val="17"/>
        </w:rPr>
        <w:t>5</w:t>
      </w:r>
      <w:r w:rsidR="00294AC6" w:rsidRPr="004B4179">
        <w:rPr>
          <w:szCs w:val="17"/>
        </w:rPr>
        <w:tab/>
      </w:r>
      <w:r w:rsidR="00FE1F0B" w:rsidRPr="004B4179">
        <w:rPr>
          <w:szCs w:val="17"/>
        </w:rPr>
        <w:t>No.27 p.1088</w:t>
      </w:r>
    </w:p>
    <w:p w14:paraId="70A43036" w14:textId="2360AF62" w:rsidR="008F1631" w:rsidRPr="004B4179" w:rsidRDefault="00E8205A" w:rsidP="008E62D8">
      <w:pPr>
        <w:pStyle w:val="Heading2"/>
      </w:pPr>
      <w:bookmarkStart w:id="253" w:name="_Toc203741776"/>
      <w:r w:rsidRPr="004B4179">
        <w:t>Passenger Transport Regulations 20</w:t>
      </w:r>
      <w:bookmarkEnd w:id="251"/>
      <w:bookmarkEnd w:id="252"/>
      <w:r w:rsidR="008C7094" w:rsidRPr="004B4179">
        <w:t>24</w:t>
      </w:r>
      <w:bookmarkEnd w:id="253"/>
    </w:p>
    <w:p w14:paraId="43657D15" w14:textId="62662D6E" w:rsidR="00526944" w:rsidRPr="004B4179" w:rsidRDefault="008C7094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54" w:name="_Toc96611497"/>
      <w:bookmarkStart w:id="255" w:name="_Toc96611894"/>
      <w:r w:rsidRPr="004B4179">
        <w:rPr>
          <w:szCs w:val="17"/>
        </w:rPr>
        <w:t>Determination of Legal Fare (Including Lifting Fee) for Country Taxis</w:t>
      </w:r>
      <w:r w:rsidR="00526944" w:rsidRPr="004B4179">
        <w:rPr>
          <w:szCs w:val="17"/>
        </w:rPr>
        <w:tab/>
      </w:r>
      <w:r w:rsidRPr="004B4179">
        <w:rPr>
          <w:szCs w:val="17"/>
        </w:rPr>
        <w:t>No.8 p.125</w:t>
      </w:r>
    </w:p>
    <w:p w14:paraId="4BE5FE87" w14:textId="4C0B16B3" w:rsidR="007B3E88" w:rsidRPr="004B4179" w:rsidRDefault="007B3E8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Determination of Fares and Charges for Regular Passenger Services within Metropolitan Adelaide</w:t>
      </w:r>
      <w:r w:rsidRPr="004B4179">
        <w:rPr>
          <w:szCs w:val="17"/>
        </w:rPr>
        <w:tab/>
        <w:t>No.27 p.1091</w:t>
      </w:r>
      <w:r w:rsidR="007A5FD6" w:rsidRPr="004B4179">
        <w:rPr>
          <w:szCs w:val="17"/>
        </w:rPr>
        <w:t xml:space="preserve"> | No.34 p.2002</w:t>
      </w:r>
    </w:p>
    <w:p w14:paraId="59E3E131" w14:textId="684760D8" w:rsidR="007A7412" w:rsidRPr="004B4179" w:rsidRDefault="00D456B6" w:rsidP="0095429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Exemption—</w:t>
      </w:r>
      <w:r w:rsidR="00F619F6" w:rsidRPr="004B4179">
        <w:rPr>
          <w:szCs w:val="17"/>
        </w:rPr>
        <w:t>Small Passenger Vehicle (Special Pu</w:t>
      </w:r>
      <w:r w:rsidR="000A52E3" w:rsidRPr="004B4179">
        <w:rPr>
          <w:szCs w:val="17"/>
        </w:rPr>
        <w:t>r</w:t>
      </w:r>
      <w:r w:rsidR="00F619F6" w:rsidRPr="004B4179">
        <w:rPr>
          <w:szCs w:val="17"/>
        </w:rPr>
        <w:t>pose)</w:t>
      </w:r>
      <w:r w:rsidRPr="004B4179">
        <w:rPr>
          <w:szCs w:val="17"/>
        </w:rPr>
        <w:tab/>
      </w:r>
      <w:r w:rsidR="00F619F6" w:rsidRPr="004B4179">
        <w:rPr>
          <w:szCs w:val="17"/>
        </w:rPr>
        <w:t>No.16 p.302</w:t>
      </w:r>
    </w:p>
    <w:p w14:paraId="1642F9CF" w14:textId="77777777" w:rsidR="00044FE2" w:rsidRPr="004B4179" w:rsidRDefault="00E8205A" w:rsidP="008E62D8">
      <w:pPr>
        <w:pStyle w:val="Heading2"/>
      </w:pPr>
      <w:bookmarkStart w:id="256" w:name="_Toc203741777"/>
      <w:r w:rsidRPr="004B4179">
        <w:t>Pastoral Land Management and Conservation Act 1989</w:t>
      </w:r>
      <w:bookmarkEnd w:id="254"/>
      <w:bookmarkEnd w:id="255"/>
      <w:bookmarkEnd w:id="256"/>
    </w:p>
    <w:p w14:paraId="5253BB26" w14:textId="6059B702" w:rsidR="00FC48B5" w:rsidRPr="004B4179" w:rsidRDefault="00FC48B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Pastoral Land Management and Conservation (Fees) Notice 202</w:t>
      </w:r>
      <w:r w:rsidR="000927B4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0927B4" w:rsidRPr="004B4179">
        <w:rPr>
          <w:sz w:val="17"/>
          <w:szCs w:val="17"/>
        </w:rPr>
        <w:t>No.27 p.1094</w:t>
      </w:r>
    </w:p>
    <w:p w14:paraId="0DD23617" w14:textId="29F9A905" w:rsidR="00D30251" w:rsidRPr="004B4179" w:rsidRDefault="0062220B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Public Access Route</w:t>
      </w:r>
      <w:r w:rsidR="00D30251" w:rsidRPr="004B4179">
        <w:rPr>
          <w:sz w:val="17"/>
          <w:szCs w:val="17"/>
        </w:rPr>
        <w:t>—</w:t>
      </w:r>
    </w:p>
    <w:p w14:paraId="7B2FB8A4" w14:textId="3047B0E8" w:rsidR="002F56E3" w:rsidRPr="004B4179" w:rsidRDefault="0062220B" w:rsidP="00D302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Cancellation of Closure</w:t>
      </w:r>
      <w:r w:rsidR="00565745" w:rsidRPr="004B4179">
        <w:rPr>
          <w:sz w:val="17"/>
          <w:szCs w:val="17"/>
        </w:rPr>
        <w:t>/</w:t>
      </w:r>
      <w:r w:rsidRPr="004B4179">
        <w:rPr>
          <w:sz w:val="17"/>
          <w:szCs w:val="17"/>
        </w:rPr>
        <w:t>s—</w:t>
      </w:r>
    </w:p>
    <w:p w14:paraId="2F678B54" w14:textId="1535BA77" w:rsidR="00565745" w:rsidRPr="004B4179" w:rsidRDefault="00565745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April 2025—Intent to Cancel Temporary Closure of Public Access Route Number 13, </w:t>
      </w:r>
      <w:r w:rsidR="002E533C">
        <w:rPr>
          <w:sz w:val="17"/>
          <w:szCs w:val="17"/>
        </w:rPr>
        <w:br/>
      </w:r>
      <w:r w:rsidRPr="004B4179">
        <w:rPr>
          <w:sz w:val="17"/>
          <w:szCs w:val="17"/>
        </w:rPr>
        <w:t>Named Halligan Point</w:t>
      </w:r>
      <w:r w:rsidRPr="004B4179">
        <w:rPr>
          <w:sz w:val="17"/>
          <w:szCs w:val="17"/>
        </w:rPr>
        <w:tab/>
        <w:t>No.24 p.812</w:t>
      </w:r>
    </w:p>
    <w:p w14:paraId="0299B3F1" w14:textId="495A7C83" w:rsidR="0062220B" w:rsidRPr="004B4179" w:rsidRDefault="00D66625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December </w:t>
      </w:r>
      <w:r w:rsidR="00D94A7F" w:rsidRPr="004B4179">
        <w:rPr>
          <w:sz w:val="17"/>
          <w:szCs w:val="17"/>
        </w:rPr>
        <w:t>2024—</w:t>
      </w:r>
      <w:r w:rsidRPr="004B4179">
        <w:rPr>
          <w:sz w:val="17"/>
          <w:szCs w:val="17"/>
        </w:rPr>
        <w:t xml:space="preserve">Intent to Cancel Temporary Closure of Public Access Route Number 12, </w:t>
      </w:r>
      <w:r w:rsidR="002F56E3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Named Old Peake Telegraph</w:t>
      </w:r>
      <w:r w:rsidR="0062220B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 p.26</w:t>
      </w:r>
    </w:p>
    <w:p w14:paraId="6CA186CB" w14:textId="60430F63" w:rsidR="002F56E3" w:rsidRPr="004B4179" w:rsidRDefault="002F56E3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>Intent to Cancel Temporary Closure Public Access Route Number 2, Named Level Post Bay</w:t>
      </w:r>
      <w:r w:rsidRPr="004B4179">
        <w:rPr>
          <w:sz w:val="17"/>
          <w:szCs w:val="17"/>
        </w:rPr>
        <w:tab/>
        <w:t>No.17 p.50</w:t>
      </w:r>
      <w:r w:rsidR="001D3B75" w:rsidRPr="004B4179">
        <w:rPr>
          <w:sz w:val="17"/>
          <w:szCs w:val="17"/>
        </w:rPr>
        <w:t>1</w:t>
      </w:r>
    </w:p>
    <w:p w14:paraId="227627FC" w14:textId="0A968A67" w:rsidR="007A7412" w:rsidRPr="004B4179" w:rsidRDefault="007A7412" w:rsidP="00D302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Closures—</w:t>
      </w:r>
    </w:p>
    <w:p w14:paraId="51F12263" w14:textId="344A7FAB" w:rsidR="00465788" w:rsidRPr="004B4179" w:rsidRDefault="00465788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2024/2025 Summer—Intent to Temporarily Close Public Access Route Number 22, </w:t>
      </w:r>
      <w:r w:rsidR="00200F85">
        <w:rPr>
          <w:sz w:val="17"/>
          <w:szCs w:val="17"/>
        </w:rPr>
        <w:br/>
      </w:r>
      <w:r w:rsidRPr="004B4179">
        <w:rPr>
          <w:sz w:val="17"/>
          <w:szCs w:val="17"/>
        </w:rPr>
        <w:t>Named Googs Track</w:t>
      </w:r>
      <w:r w:rsidRPr="004B4179">
        <w:rPr>
          <w:sz w:val="17"/>
          <w:szCs w:val="17"/>
        </w:rPr>
        <w:tab/>
        <w:t>No.9 p.178</w:t>
      </w:r>
    </w:p>
    <w:p w14:paraId="2120C0CB" w14:textId="36ED3C08" w:rsidR="008E7F59" w:rsidRPr="004B4179" w:rsidRDefault="008E7F59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>Intent to Temporarily Close Public Access Route Number 15, Named K1 Warburton Crossing</w:t>
      </w:r>
      <w:r w:rsidRPr="004B4179">
        <w:rPr>
          <w:sz w:val="17"/>
          <w:szCs w:val="17"/>
        </w:rPr>
        <w:tab/>
        <w:t>No.22 p.737</w:t>
      </w:r>
    </w:p>
    <w:p w14:paraId="5E48241A" w14:textId="6F612CC3" w:rsidR="008E7F59" w:rsidRPr="004B4179" w:rsidRDefault="008E7F59" w:rsidP="008E7F59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>Intent to Temporarily Close Public Access Route Number 16, Named Walkers Crossing</w:t>
      </w:r>
      <w:r w:rsidRPr="004B4179">
        <w:rPr>
          <w:sz w:val="17"/>
          <w:szCs w:val="17"/>
        </w:rPr>
        <w:tab/>
        <w:t>No.22 p.737</w:t>
      </w:r>
    </w:p>
    <w:p w14:paraId="4133D79F" w14:textId="6AED1E28" w:rsidR="00411932" w:rsidRPr="004B4179" w:rsidRDefault="00D30251" w:rsidP="00D302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Extend Temporary Closures—</w:t>
      </w:r>
    </w:p>
    <w:p w14:paraId="704F6D75" w14:textId="5C8A93C0" w:rsidR="002705BC" w:rsidRPr="004B4179" w:rsidRDefault="00D30251" w:rsidP="00D302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z w:val="17"/>
          <w:szCs w:val="17"/>
        </w:rPr>
        <w:t>Intent to Extend Temporary Closure of Public Access Route Number 13, Named Halligan Point</w:t>
      </w:r>
      <w:r w:rsidR="002705BC" w:rsidRPr="004B4179">
        <w:rPr>
          <w:sz w:val="17"/>
          <w:szCs w:val="17"/>
        </w:rPr>
        <w:tab/>
      </w:r>
      <w:r w:rsidR="001D3B75" w:rsidRPr="004B4179">
        <w:rPr>
          <w:sz w:val="17"/>
          <w:szCs w:val="17"/>
        </w:rPr>
        <w:t>No.17 p.502</w:t>
      </w:r>
    </w:p>
    <w:p w14:paraId="5C82B304" w14:textId="77777777" w:rsidR="0087629E" w:rsidRPr="004B4179" w:rsidRDefault="00E8205A" w:rsidP="008E62D8">
      <w:pPr>
        <w:pStyle w:val="Heading2"/>
      </w:pPr>
      <w:bookmarkStart w:id="257" w:name="_Toc96611498"/>
      <w:bookmarkStart w:id="258" w:name="_Toc96611895"/>
      <w:bookmarkStart w:id="259" w:name="_Toc203741778"/>
      <w:r w:rsidRPr="004B4179">
        <w:t>Petroleum and Geothermal Energy Act 2000</w:t>
      </w:r>
      <w:bookmarkEnd w:id="257"/>
      <w:bookmarkEnd w:id="258"/>
      <w:bookmarkEnd w:id="259"/>
    </w:p>
    <w:p w14:paraId="4067CE27" w14:textId="251F2425" w:rsidR="00F07EEF" w:rsidRPr="004B4179" w:rsidRDefault="00F07EEF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Partial Surrender of Petroleum Retention Licence</w:t>
      </w:r>
      <w:r w:rsidRPr="004B4179">
        <w:rPr>
          <w:sz w:val="17"/>
          <w:szCs w:val="17"/>
        </w:rPr>
        <w:tab/>
        <w:t>No.29 p.125</w:t>
      </w:r>
      <w:r w:rsidR="00B565C5" w:rsidRPr="004B4179">
        <w:rPr>
          <w:sz w:val="17"/>
          <w:szCs w:val="17"/>
        </w:rPr>
        <w:t>2</w:t>
      </w:r>
    </w:p>
    <w:p w14:paraId="550EF54F" w14:textId="51462F86" w:rsidR="0063700B" w:rsidRPr="004B4179" w:rsidRDefault="0063700B" w:rsidP="008E62D8">
      <w:pPr>
        <w:pStyle w:val="Heading2"/>
      </w:pPr>
      <w:bookmarkStart w:id="260" w:name="_Toc203741779"/>
      <w:r w:rsidRPr="004B4179">
        <w:t>Petroleum Products Regulation Act 1995</w:t>
      </w:r>
      <w:bookmarkEnd w:id="260"/>
    </w:p>
    <w:p w14:paraId="39E5AC85" w14:textId="7AE1E479" w:rsidR="0063700B" w:rsidRPr="004B4179" w:rsidRDefault="0063700B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Petroleum Products (Fees) Notice 202</w:t>
      </w:r>
      <w:r w:rsidR="00222EC8" w:rsidRPr="004B4179">
        <w:rPr>
          <w:szCs w:val="17"/>
        </w:rPr>
        <w:t>5</w:t>
      </w:r>
      <w:r w:rsidRPr="004B4179">
        <w:rPr>
          <w:szCs w:val="17"/>
        </w:rPr>
        <w:tab/>
      </w:r>
      <w:r w:rsidR="00222EC8" w:rsidRPr="004B4179">
        <w:rPr>
          <w:szCs w:val="17"/>
        </w:rPr>
        <w:t>No.27 p.</w:t>
      </w:r>
      <w:r w:rsidR="00D97DA9" w:rsidRPr="004B4179">
        <w:rPr>
          <w:szCs w:val="17"/>
        </w:rPr>
        <w:t>1095</w:t>
      </w:r>
    </w:p>
    <w:p w14:paraId="4A8DD2F3" w14:textId="4160511C" w:rsidR="00927A01" w:rsidRPr="004B4179" w:rsidRDefault="00927A01" w:rsidP="008E62D8">
      <w:pPr>
        <w:pStyle w:val="Heading2"/>
      </w:pPr>
      <w:bookmarkStart w:id="261" w:name="_Toc203741780"/>
      <w:r w:rsidRPr="004B4179">
        <w:t>Phylloxera and Grape Industry Act 1995</w:t>
      </w:r>
      <w:bookmarkEnd w:id="261"/>
    </w:p>
    <w:p w14:paraId="3DE296E2" w14:textId="49A9B2C4" w:rsidR="00927A01" w:rsidRPr="004B4179" w:rsidRDefault="00927A01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Contributions </w:t>
      </w:r>
      <w:r w:rsidR="004C1D75" w:rsidRPr="004B4179">
        <w:rPr>
          <w:szCs w:val="17"/>
        </w:rPr>
        <w:t>T</w:t>
      </w:r>
      <w:r w:rsidRPr="004B4179">
        <w:rPr>
          <w:szCs w:val="17"/>
        </w:rPr>
        <w:t xml:space="preserve">owards Primary Functions under the Act for Year </w:t>
      </w:r>
      <w:r w:rsidR="00F868E3" w:rsidRPr="004B4179">
        <w:rPr>
          <w:szCs w:val="17"/>
        </w:rPr>
        <w:t>202</w:t>
      </w:r>
      <w:r w:rsidR="00D34EA8" w:rsidRPr="004B4179">
        <w:rPr>
          <w:szCs w:val="17"/>
        </w:rPr>
        <w:t>5</w:t>
      </w:r>
      <w:r w:rsidR="004C1D75" w:rsidRPr="004B4179">
        <w:rPr>
          <w:szCs w:val="17"/>
        </w:rPr>
        <w:t>/</w:t>
      </w:r>
      <w:r w:rsidR="00F868E3" w:rsidRPr="004B4179">
        <w:rPr>
          <w:szCs w:val="17"/>
        </w:rPr>
        <w:t>202</w:t>
      </w:r>
      <w:r w:rsidR="00D34EA8" w:rsidRPr="004B4179">
        <w:rPr>
          <w:szCs w:val="17"/>
        </w:rPr>
        <w:t>6</w:t>
      </w:r>
      <w:r w:rsidRPr="004B4179">
        <w:rPr>
          <w:szCs w:val="17"/>
        </w:rPr>
        <w:tab/>
      </w:r>
      <w:r w:rsidR="00D34EA8" w:rsidRPr="004B4179">
        <w:rPr>
          <w:szCs w:val="17"/>
        </w:rPr>
        <w:t>No.35 p.2247</w:t>
      </w:r>
    </w:p>
    <w:p w14:paraId="38C33771" w14:textId="77777777" w:rsidR="009B21CD" w:rsidRPr="004B4179" w:rsidRDefault="00093BCC" w:rsidP="008E62D8">
      <w:pPr>
        <w:pStyle w:val="Heading2"/>
      </w:pPr>
      <w:bookmarkStart w:id="262" w:name="_Toc96611499"/>
      <w:bookmarkStart w:id="263" w:name="_Toc96611896"/>
      <w:bookmarkStart w:id="264" w:name="_Toc203741781"/>
      <w:r w:rsidRPr="004B4179">
        <w:t>Planning, Development and Infrastructure Act 2016</w:t>
      </w:r>
      <w:bookmarkEnd w:id="262"/>
      <w:bookmarkEnd w:id="263"/>
      <w:bookmarkEnd w:id="264"/>
    </w:p>
    <w:p w14:paraId="349B21A1" w14:textId="38A7FB4C" w:rsidR="00FC04D8" w:rsidRPr="004B4179" w:rsidRDefault="00FC04D8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Alterations to the Building Rules—Ministerial Building Standards</w:t>
      </w:r>
      <w:r w:rsidRPr="004B4179">
        <w:rPr>
          <w:rFonts w:ascii="Times New Roman" w:hAnsi="Times New Roman"/>
          <w:sz w:val="17"/>
          <w:szCs w:val="17"/>
        </w:rPr>
        <w:tab/>
        <w:t>No.18 p.540</w:t>
      </w:r>
    </w:p>
    <w:p w14:paraId="04ACB3AB" w14:textId="2E6A06FF" w:rsidR="004A75C5" w:rsidRPr="004B4179" w:rsidRDefault="004A75C5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Amendment to the Greater Adelaide Regional Plan</w:t>
      </w:r>
      <w:r w:rsidRPr="004B4179">
        <w:rPr>
          <w:rFonts w:ascii="Times New Roman" w:hAnsi="Times New Roman"/>
          <w:sz w:val="17"/>
          <w:szCs w:val="17"/>
        </w:rPr>
        <w:tab/>
        <w:t>No.18 p.536</w:t>
      </w:r>
    </w:p>
    <w:p w14:paraId="3432ADA3" w14:textId="493B30CA" w:rsidR="00500796" w:rsidRPr="004B4179" w:rsidRDefault="00965D80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Amendment to the Planning and Design Code</w:t>
      </w:r>
      <w:r w:rsidRPr="004B4179">
        <w:rPr>
          <w:rFonts w:ascii="Times New Roman" w:hAnsi="Times New Roman"/>
          <w:sz w:val="17"/>
          <w:szCs w:val="17"/>
        </w:rPr>
        <w:tab/>
      </w:r>
      <w:r w:rsidR="00DE5DCF" w:rsidRPr="004B4179">
        <w:rPr>
          <w:rFonts w:ascii="Times New Roman" w:hAnsi="Times New Roman"/>
          <w:sz w:val="17"/>
          <w:szCs w:val="17"/>
        </w:rPr>
        <w:t>No.4 p.54</w:t>
      </w:r>
      <w:r w:rsidR="00B56EF8" w:rsidRPr="004B4179">
        <w:rPr>
          <w:rFonts w:ascii="Times New Roman" w:hAnsi="Times New Roman"/>
          <w:sz w:val="17"/>
          <w:szCs w:val="17"/>
        </w:rPr>
        <w:t xml:space="preserve"> | No.7 p.95</w:t>
      </w:r>
      <w:r w:rsidR="00264FC4" w:rsidRPr="004B4179">
        <w:rPr>
          <w:rFonts w:ascii="Times New Roman" w:hAnsi="Times New Roman"/>
          <w:sz w:val="17"/>
          <w:szCs w:val="17"/>
        </w:rPr>
        <w:t xml:space="preserve"> | No.9 p.178</w:t>
      </w:r>
      <w:r w:rsidR="002227EA" w:rsidRPr="004B4179">
        <w:rPr>
          <w:rFonts w:ascii="Times New Roman" w:hAnsi="Times New Roman"/>
          <w:sz w:val="17"/>
          <w:szCs w:val="17"/>
        </w:rPr>
        <w:t xml:space="preserve"> | </w:t>
      </w:r>
      <w:r w:rsidR="00410632" w:rsidRPr="004B4179">
        <w:rPr>
          <w:rFonts w:ascii="Times New Roman" w:hAnsi="Times New Roman"/>
          <w:sz w:val="17"/>
          <w:szCs w:val="17"/>
        </w:rPr>
        <w:br/>
      </w:r>
      <w:r w:rsidR="002227EA" w:rsidRPr="004B4179">
        <w:rPr>
          <w:rFonts w:ascii="Times New Roman" w:hAnsi="Times New Roman"/>
          <w:sz w:val="17"/>
          <w:szCs w:val="17"/>
        </w:rPr>
        <w:t>No.12 p.242</w:t>
      </w:r>
      <w:r w:rsidR="00FB3B2B" w:rsidRPr="004B4179">
        <w:rPr>
          <w:rFonts w:ascii="Times New Roman" w:hAnsi="Times New Roman"/>
          <w:sz w:val="17"/>
          <w:szCs w:val="17"/>
        </w:rPr>
        <w:t xml:space="preserve"> | No.16 p.302</w:t>
      </w:r>
      <w:r w:rsidR="00FC04D8" w:rsidRPr="004B4179">
        <w:rPr>
          <w:rFonts w:ascii="Times New Roman" w:hAnsi="Times New Roman"/>
          <w:sz w:val="17"/>
          <w:szCs w:val="17"/>
        </w:rPr>
        <w:t xml:space="preserve"> | No.18 p.537</w:t>
      </w:r>
      <w:r w:rsidR="005B4AD9" w:rsidRPr="004B4179">
        <w:rPr>
          <w:rFonts w:ascii="Times New Roman" w:hAnsi="Times New Roman"/>
          <w:sz w:val="17"/>
          <w:szCs w:val="17"/>
        </w:rPr>
        <w:t xml:space="preserve"> | </w:t>
      </w:r>
      <w:r w:rsidR="00410632" w:rsidRPr="004B4179">
        <w:rPr>
          <w:rFonts w:ascii="Times New Roman" w:hAnsi="Times New Roman"/>
          <w:sz w:val="17"/>
          <w:szCs w:val="17"/>
        </w:rPr>
        <w:br/>
      </w:r>
      <w:r w:rsidR="005B4AD9" w:rsidRPr="004B4179">
        <w:rPr>
          <w:rFonts w:ascii="Times New Roman" w:hAnsi="Times New Roman"/>
          <w:sz w:val="17"/>
          <w:szCs w:val="17"/>
        </w:rPr>
        <w:t>No.22 p.738</w:t>
      </w:r>
      <w:r w:rsidR="008F1255" w:rsidRPr="004B4179">
        <w:rPr>
          <w:rFonts w:ascii="Times New Roman" w:hAnsi="Times New Roman"/>
          <w:sz w:val="17"/>
          <w:szCs w:val="17"/>
        </w:rPr>
        <w:t xml:space="preserve"> | No.25 p.844</w:t>
      </w:r>
      <w:r w:rsidR="00773A3D" w:rsidRPr="004B4179">
        <w:rPr>
          <w:rFonts w:ascii="Times New Roman" w:hAnsi="Times New Roman"/>
          <w:sz w:val="17"/>
          <w:szCs w:val="17"/>
        </w:rPr>
        <w:t xml:space="preserve"> | No.28 p.1235</w:t>
      </w:r>
      <w:r w:rsidR="004969B5" w:rsidRPr="004B4179">
        <w:rPr>
          <w:rFonts w:ascii="Times New Roman" w:hAnsi="Times New Roman"/>
          <w:sz w:val="17"/>
          <w:szCs w:val="17"/>
        </w:rPr>
        <w:t xml:space="preserve"> | </w:t>
      </w:r>
      <w:r w:rsidR="00410632" w:rsidRPr="004B4179">
        <w:rPr>
          <w:rFonts w:ascii="Times New Roman" w:hAnsi="Times New Roman"/>
          <w:sz w:val="17"/>
          <w:szCs w:val="17"/>
        </w:rPr>
        <w:br/>
      </w:r>
      <w:r w:rsidR="004969B5" w:rsidRPr="004B4179">
        <w:rPr>
          <w:sz w:val="17"/>
          <w:szCs w:val="17"/>
        </w:rPr>
        <w:t>No.30 p.1354</w:t>
      </w:r>
      <w:r w:rsidR="00181360" w:rsidRPr="004B4179">
        <w:rPr>
          <w:sz w:val="17"/>
          <w:szCs w:val="17"/>
        </w:rPr>
        <w:t xml:space="preserve"> | No.34 p.2004</w:t>
      </w:r>
    </w:p>
    <w:p w14:paraId="2DE3CD4F" w14:textId="5277C0DF" w:rsidR="004A57A8" w:rsidRPr="004B4179" w:rsidRDefault="004A57A8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</w:t>
      </w:r>
      <w:r w:rsidR="00962597" w:rsidRPr="004B4179">
        <w:rPr>
          <w:sz w:val="17"/>
          <w:szCs w:val="17"/>
        </w:rPr>
        <w:t>ecis</w:t>
      </w:r>
      <w:r w:rsidRPr="004B4179">
        <w:rPr>
          <w:sz w:val="17"/>
          <w:szCs w:val="17"/>
        </w:rPr>
        <w:t>ion by the Minister</w:t>
      </w:r>
      <w:r w:rsidR="00962597" w:rsidRPr="004B4179">
        <w:rPr>
          <w:sz w:val="17"/>
          <w:szCs w:val="17"/>
        </w:rPr>
        <w:t xml:space="preserve"> for Planning</w:t>
      </w:r>
      <w:r w:rsidRPr="004B4179">
        <w:rPr>
          <w:sz w:val="17"/>
          <w:szCs w:val="17"/>
        </w:rPr>
        <w:tab/>
      </w:r>
      <w:r w:rsidR="00962597" w:rsidRPr="004B4179">
        <w:rPr>
          <w:sz w:val="17"/>
          <w:szCs w:val="17"/>
        </w:rPr>
        <w:t>No.32 p.1551</w:t>
      </w:r>
    </w:p>
    <w:p w14:paraId="6EC2ED61" w14:textId="4CB3BAFB" w:rsidR="00337F11" w:rsidRPr="004B4179" w:rsidRDefault="00337F1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Establishment of Schemes-Basic Infrastructure—Initiation of Scheme</w:t>
      </w:r>
      <w:r w:rsidRPr="004B4179">
        <w:rPr>
          <w:sz w:val="17"/>
          <w:szCs w:val="17"/>
        </w:rPr>
        <w:tab/>
        <w:t>No.34 p.2007</w:t>
      </w:r>
    </w:p>
    <w:p w14:paraId="55A96C2F" w14:textId="1676B2E1" w:rsidR="00801B7C" w:rsidRPr="004B4179" w:rsidRDefault="00C12A97" w:rsidP="00801B7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Kangaroo Island Golf Course Resort</w:t>
      </w:r>
      <w:r w:rsidR="00646CC3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p.100</w:t>
      </w:r>
      <w:r w:rsidR="00CB0CB0" w:rsidRPr="004B4179">
        <w:rPr>
          <w:sz w:val="17"/>
          <w:szCs w:val="17"/>
        </w:rPr>
        <w:t xml:space="preserve"> | No.22 p.739</w:t>
      </w:r>
    </w:p>
    <w:p w14:paraId="414EF4AB" w14:textId="4B20D700" w:rsidR="00751A96" w:rsidRPr="004B4179" w:rsidRDefault="00CA3C4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Planning, Development and Infrastructure (Fees) Notice </w:t>
      </w:r>
      <w:r w:rsidR="00F868E3" w:rsidRPr="004B4179">
        <w:rPr>
          <w:sz w:val="17"/>
          <w:szCs w:val="17"/>
        </w:rPr>
        <w:t>202</w:t>
      </w:r>
      <w:r w:rsidR="006A5EDC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684B2D" w:rsidRPr="004B4179">
        <w:rPr>
          <w:sz w:val="17"/>
          <w:szCs w:val="17"/>
        </w:rPr>
        <w:t>No.27 p.1096</w:t>
      </w:r>
    </w:p>
    <w:p w14:paraId="7970613C" w14:textId="348AF616" w:rsidR="007A28EC" w:rsidRPr="004B4179" w:rsidRDefault="00CB4CD9" w:rsidP="004F41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(</w:t>
      </w:r>
      <w:r w:rsidR="007A28EC" w:rsidRPr="004B4179">
        <w:rPr>
          <w:sz w:val="17"/>
          <w:szCs w:val="17"/>
        </w:rPr>
        <w:t>No</w:t>
      </w:r>
      <w:r w:rsidRPr="004B4179">
        <w:rPr>
          <w:sz w:val="17"/>
          <w:szCs w:val="17"/>
        </w:rPr>
        <w:t>.</w:t>
      </w:r>
      <w:r w:rsidR="007A28EC" w:rsidRPr="004B4179">
        <w:rPr>
          <w:sz w:val="17"/>
          <w:szCs w:val="17"/>
        </w:rPr>
        <w:t xml:space="preserve"> 2</w:t>
      </w:r>
      <w:r w:rsidRPr="004B4179">
        <w:rPr>
          <w:sz w:val="17"/>
          <w:szCs w:val="17"/>
        </w:rPr>
        <w:t>)</w:t>
      </w:r>
      <w:r w:rsidR="007A28EC" w:rsidRPr="004B4179">
        <w:rPr>
          <w:sz w:val="17"/>
          <w:szCs w:val="17"/>
        </w:rPr>
        <w:tab/>
      </w:r>
      <w:r w:rsidR="001F7A29" w:rsidRPr="004B4179">
        <w:rPr>
          <w:sz w:val="17"/>
          <w:szCs w:val="17"/>
        </w:rPr>
        <w:t>No.35 p.2248</w:t>
      </w:r>
    </w:p>
    <w:p w14:paraId="487D1B52" w14:textId="3A5B56DC" w:rsidR="00797C84" w:rsidRPr="004B4179" w:rsidRDefault="003E70B8" w:rsidP="00410632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Practice Directions</w:t>
      </w:r>
      <w:r w:rsidRPr="004B4179">
        <w:rPr>
          <w:sz w:val="17"/>
          <w:szCs w:val="17"/>
        </w:rPr>
        <w:tab/>
      </w:r>
      <w:r w:rsidR="00866354" w:rsidRPr="004B4179">
        <w:rPr>
          <w:sz w:val="17"/>
          <w:szCs w:val="17"/>
        </w:rPr>
        <w:t>No.8 p.126</w:t>
      </w:r>
      <w:r w:rsidR="00A00D8C" w:rsidRPr="004B4179">
        <w:rPr>
          <w:sz w:val="17"/>
          <w:szCs w:val="17"/>
        </w:rPr>
        <w:t xml:space="preserve"> | No.22 p.738</w:t>
      </w:r>
      <w:r w:rsidR="00B565C5" w:rsidRPr="004B4179">
        <w:rPr>
          <w:sz w:val="17"/>
          <w:szCs w:val="17"/>
        </w:rPr>
        <w:t xml:space="preserve"> | No.29 p.1252</w:t>
      </w:r>
      <w:r w:rsidR="00A42379" w:rsidRPr="004B4179">
        <w:rPr>
          <w:sz w:val="17"/>
          <w:szCs w:val="17"/>
        </w:rPr>
        <w:t xml:space="preserve"> | </w:t>
      </w:r>
      <w:r w:rsidR="00410632" w:rsidRPr="004B4179">
        <w:rPr>
          <w:sz w:val="17"/>
          <w:szCs w:val="17"/>
        </w:rPr>
        <w:br/>
      </w:r>
      <w:r w:rsidR="00A42379" w:rsidRPr="004B4179">
        <w:rPr>
          <w:sz w:val="17"/>
          <w:szCs w:val="17"/>
        </w:rPr>
        <w:t>No.34 p.2021</w:t>
      </w:r>
      <w:r w:rsidR="001D2D5F" w:rsidRPr="004B4179">
        <w:rPr>
          <w:sz w:val="17"/>
          <w:szCs w:val="17"/>
        </w:rPr>
        <w:t xml:space="preserve"> | No.35 p.2247</w:t>
      </w:r>
    </w:p>
    <w:p w14:paraId="0164CDBC" w14:textId="77777777" w:rsidR="00A838BA" w:rsidRDefault="00A838BA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43B8E803" w14:textId="61CC5116" w:rsidR="00A838BA" w:rsidRPr="004B4179" w:rsidRDefault="00A838BA" w:rsidP="00A838BA">
      <w:pPr>
        <w:pStyle w:val="Heading2"/>
      </w:pPr>
      <w:r w:rsidRPr="004B4179">
        <w:lastRenderedPageBreak/>
        <w:t>Planning, Development and Infrastructure Act 2016</w:t>
      </w:r>
      <w:r>
        <w:t>—</w:t>
      </w:r>
      <w:r w:rsidRPr="00A838BA">
        <w:rPr>
          <w:i/>
          <w:iCs/>
          <w:caps w:val="0"/>
        </w:rPr>
        <w:t>continued</w:t>
      </w:r>
    </w:p>
    <w:p w14:paraId="0592CCC5" w14:textId="3B64A76A" w:rsidR="002807F4" w:rsidRPr="002E533C" w:rsidRDefault="00B56EF8" w:rsidP="002E533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Variation of Notice of Constitution of Fleurieu Regional Assessment Panel—</w:t>
      </w:r>
      <w:r w:rsidRPr="004B4179">
        <w:br/>
      </w:r>
      <w:r w:rsidRPr="004B4179">
        <w:rPr>
          <w:sz w:val="17"/>
          <w:szCs w:val="17"/>
        </w:rPr>
        <w:t>Fleurieu Regional Assessment Panel Notice 2020</w:t>
      </w:r>
      <w:r w:rsidR="00B75FEC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p.96</w:t>
      </w:r>
    </w:p>
    <w:p w14:paraId="57A91FD4" w14:textId="77777777" w:rsidR="00044FE2" w:rsidRPr="004B4179" w:rsidRDefault="00093BCC" w:rsidP="008E62D8">
      <w:pPr>
        <w:pStyle w:val="Heading2"/>
      </w:pPr>
      <w:bookmarkStart w:id="265" w:name="_Toc96611503"/>
      <w:bookmarkStart w:id="266" w:name="_Toc96611900"/>
      <w:bookmarkStart w:id="267" w:name="_Toc203741782"/>
      <w:r w:rsidRPr="004B4179">
        <w:t>Plant Health Act 2009</w:t>
      </w:r>
      <w:bookmarkEnd w:id="265"/>
      <w:bookmarkEnd w:id="266"/>
      <w:bookmarkEnd w:id="267"/>
    </w:p>
    <w:p w14:paraId="0E36F185" w14:textId="45A0770F" w:rsidR="009A4DD7" w:rsidRPr="004B4179" w:rsidRDefault="00B058CF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Plant Health (Fees) Notice 202</w:t>
      </w:r>
      <w:r w:rsidR="00440BD8" w:rsidRPr="004B4179">
        <w:rPr>
          <w:sz w:val="17"/>
          <w:szCs w:val="17"/>
        </w:rPr>
        <w:t>5</w:t>
      </w:r>
      <w:r w:rsidR="009A4DD7" w:rsidRPr="004B4179">
        <w:rPr>
          <w:sz w:val="17"/>
          <w:szCs w:val="17"/>
        </w:rPr>
        <w:tab/>
      </w:r>
      <w:r w:rsidR="00440BD8" w:rsidRPr="004B4179">
        <w:rPr>
          <w:sz w:val="17"/>
          <w:szCs w:val="17"/>
        </w:rPr>
        <w:t>No.27 p.1106</w:t>
      </w:r>
    </w:p>
    <w:p w14:paraId="548C03F9" w14:textId="77777777" w:rsidR="00183DB5" w:rsidRPr="004B4179" w:rsidRDefault="00093BCC" w:rsidP="008E62D8">
      <w:pPr>
        <w:pStyle w:val="Heading2"/>
      </w:pPr>
      <w:bookmarkStart w:id="268" w:name="_Toc96611504"/>
      <w:bookmarkStart w:id="269" w:name="_Toc96611901"/>
      <w:bookmarkStart w:id="270" w:name="_Toc203741783"/>
      <w:r w:rsidRPr="004B4179">
        <w:t>Plumbers, Gas Fitters and Electricians Act 1995</w:t>
      </w:r>
      <w:bookmarkEnd w:id="268"/>
      <w:bookmarkEnd w:id="269"/>
      <w:bookmarkEnd w:id="270"/>
    </w:p>
    <w:p w14:paraId="1A813768" w14:textId="69E79D00" w:rsidR="003A6C26" w:rsidRPr="004B4179" w:rsidRDefault="00015591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Plumbers, Gas Fitters and Electricians (Fees) Notice 202</w:t>
      </w:r>
      <w:r w:rsidR="003F0393" w:rsidRPr="004B4179">
        <w:rPr>
          <w:sz w:val="17"/>
          <w:szCs w:val="17"/>
        </w:rPr>
        <w:t>5</w:t>
      </w:r>
      <w:r w:rsidR="00183DB5" w:rsidRPr="004B4179">
        <w:rPr>
          <w:sz w:val="17"/>
          <w:szCs w:val="17"/>
        </w:rPr>
        <w:tab/>
      </w:r>
      <w:r w:rsidR="003F0393" w:rsidRPr="004B4179">
        <w:rPr>
          <w:sz w:val="17"/>
          <w:szCs w:val="17"/>
        </w:rPr>
        <w:t>No.27 p.1108</w:t>
      </w:r>
    </w:p>
    <w:p w14:paraId="3D8EFB99" w14:textId="36CC2860" w:rsidR="009F5843" w:rsidRPr="004B4179" w:rsidRDefault="009F5843" w:rsidP="008E62D8">
      <w:pPr>
        <w:pStyle w:val="Heading2"/>
      </w:pPr>
      <w:bookmarkStart w:id="271" w:name="_Premier_and_Cabinet,"/>
      <w:bookmarkStart w:id="272" w:name="_Toc203741784"/>
      <w:bookmarkStart w:id="273" w:name="_Toc96611505"/>
      <w:bookmarkStart w:id="274" w:name="_Toc96611902"/>
      <w:bookmarkEnd w:id="271"/>
      <w:r w:rsidRPr="004B4179">
        <w:t>Police Act 1998</w:t>
      </w:r>
      <w:bookmarkEnd w:id="272"/>
    </w:p>
    <w:p w14:paraId="3156EAE2" w14:textId="4777BF4F" w:rsidR="009F5843" w:rsidRPr="004B4179" w:rsidRDefault="009F5843" w:rsidP="009F5843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Authorisation to Conduct Oral Fluid Screening</w:t>
      </w:r>
      <w:r w:rsidRPr="004B4179">
        <w:rPr>
          <w:szCs w:val="17"/>
        </w:rPr>
        <w:tab/>
        <w:t>No.11 p.214</w:t>
      </w:r>
      <w:r w:rsidR="00A202B9" w:rsidRPr="004B4179">
        <w:rPr>
          <w:szCs w:val="17"/>
        </w:rPr>
        <w:t xml:space="preserve"> | No.32 p.1556</w:t>
      </w:r>
    </w:p>
    <w:p w14:paraId="5F247E6B" w14:textId="4ACD3FA8" w:rsidR="00221959" w:rsidRPr="004B4179" w:rsidRDefault="00221959" w:rsidP="00221959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No.12 p.247</w:t>
      </w:r>
    </w:p>
    <w:p w14:paraId="6891C99D" w14:textId="77587F52" w:rsidR="00AA3011" w:rsidRPr="004B4179" w:rsidRDefault="00AA3011" w:rsidP="00AA301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Authorisation to Conduct Urine Screening</w:t>
      </w:r>
      <w:r w:rsidRPr="004B4179">
        <w:rPr>
          <w:szCs w:val="17"/>
        </w:rPr>
        <w:tab/>
        <w:t>No.11 p.214</w:t>
      </w:r>
      <w:r w:rsidR="004E7913" w:rsidRPr="004B4179">
        <w:rPr>
          <w:szCs w:val="17"/>
        </w:rPr>
        <w:t xml:space="preserve"> | No.32 p.1556</w:t>
      </w:r>
    </w:p>
    <w:p w14:paraId="08EB910E" w14:textId="77777777" w:rsidR="00221959" w:rsidRPr="004B4179" w:rsidRDefault="00221959" w:rsidP="00221959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mallCaps/>
          <w:szCs w:val="17"/>
        </w:rPr>
        <w:t>Republished</w:t>
      </w:r>
      <w:r w:rsidRPr="004B4179">
        <w:rPr>
          <w:szCs w:val="17"/>
        </w:rPr>
        <w:tab/>
        <w:t>No.12 p.247</w:t>
      </w:r>
    </w:p>
    <w:p w14:paraId="53BF74B2" w14:textId="012B5E6B" w:rsidR="004519EC" w:rsidRPr="004B4179" w:rsidRDefault="004519EC" w:rsidP="004519E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Police (Fees) Notice 2025</w:t>
      </w:r>
      <w:r w:rsidRPr="004B4179">
        <w:rPr>
          <w:sz w:val="17"/>
          <w:szCs w:val="17"/>
        </w:rPr>
        <w:tab/>
        <w:t>No.27 p.1110</w:t>
      </w:r>
    </w:p>
    <w:p w14:paraId="2A425416" w14:textId="15E146B2" w:rsidR="000F47A2" w:rsidRPr="004B4179" w:rsidRDefault="000F47A2" w:rsidP="000F47A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Unregulated Fees and Charges—Police Service 2025-26</w:t>
      </w:r>
      <w:r w:rsidRPr="004B4179">
        <w:rPr>
          <w:sz w:val="17"/>
          <w:szCs w:val="17"/>
        </w:rPr>
        <w:tab/>
        <w:t>No.27 p.1111</w:t>
      </w:r>
    </w:p>
    <w:p w14:paraId="40BD3587" w14:textId="39319170" w:rsidR="002E22C4" w:rsidRPr="004B4179" w:rsidRDefault="002E22C4" w:rsidP="008E62D8">
      <w:pPr>
        <w:pStyle w:val="Heading2"/>
      </w:pPr>
      <w:bookmarkStart w:id="275" w:name="_Toc203741785"/>
      <w:r w:rsidRPr="004B4179">
        <w:t>P</w:t>
      </w:r>
      <w:r w:rsidR="00922CEC" w:rsidRPr="004B4179">
        <w:t>remier and Cabinet, Department of the</w:t>
      </w:r>
      <w:bookmarkEnd w:id="275"/>
    </w:p>
    <w:p w14:paraId="58777154" w14:textId="6D894468" w:rsidR="005539C8" w:rsidRPr="004B4179" w:rsidRDefault="00922CEC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76" w:name="_Toc96611528"/>
      <w:bookmarkStart w:id="277" w:name="_Toc96611925"/>
      <w:r w:rsidRPr="004B4179">
        <w:rPr>
          <w:szCs w:val="17"/>
        </w:rPr>
        <w:t>Retention of Title</w:t>
      </w:r>
      <w:r w:rsidR="002E22C4" w:rsidRPr="004B4179">
        <w:rPr>
          <w:szCs w:val="17"/>
        </w:rPr>
        <w:tab/>
      </w:r>
      <w:r w:rsidRPr="004B4179">
        <w:rPr>
          <w:szCs w:val="17"/>
        </w:rPr>
        <w:t>No.9 p.179</w:t>
      </w:r>
      <w:r w:rsidR="003121CA" w:rsidRPr="004B4179">
        <w:rPr>
          <w:szCs w:val="17"/>
        </w:rPr>
        <w:t xml:space="preserve"> | No.26 p.876</w:t>
      </w:r>
    </w:p>
    <w:p w14:paraId="0F39A326" w14:textId="5864BCB8" w:rsidR="00E408EC" w:rsidRPr="004B4179" w:rsidRDefault="00E408EC" w:rsidP="008E62D8">
      <w:pPr>
        <w:pStyle w:val="Heading2"/>
      </w:pPr>
      <w:bookmarkStart w:id="278" w:name="_Toc203741786"/>
      <w:bookmarkEnd w:id="273"/>
      <w:bookmarkEnd w:id="274"/>
      <w:bookmarkEnd w:id="276"/>
      <w:bookmarkEnd w:id="277"/>
      <w:r w:rsidRPr="004B4179">
        <w:t xml:space="preserve">Primary </w:t>
      </w:r>
      <w:r w:rsidR="00C12A97" w:rsidRPr="004B4179">
        <w:t>Industry Funding Schemes Act</w:t>
      </w:r>
      <w:r w:rsidR="00767DD0" w:rsidRPr="004B4179">
        <w:t xml:space="preserve"> </w:t>
      </w:r>
      <w:r w:rsidR="00C12A97" w:rsidRPr="004B4179">
        <w:t>1998</w:t>
      </w:r>
      <w:bookmarkEnd w:id="278"/>
    </w:p>
    <w:p w14:paraId="3134B23C" w14:textId="6B1180E0" w:rsidR="00E408EC" w:rsidRPr="004B4179" w:rsidRDefault="00C12A97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Langhorne Creek Wine Industry Fund</w:t>
      </w:r>
      <w:r w:rsidR="00E408EC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p.101</w:t>
      </w:r>
    </w:p>
    <w:p w14:paraId="084621B5" w14:textId="4D5D5D83" w:rsidR="00346886" w:rsidRPr="004B4179" w:rsidRDefault="00346886" w:rsidP="0034688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Sheep Industry Fund</w:t>
      </w:r>
      <w:r w:rsidRPr="004B4179">
        <w:rPr>
          <w:sz w:val="17"/>
          <w:szCs w:val="17"/>
        </w:rPr>
        <w:tab/>
        <w:t>No.34 p.2022</w:t>
      </w:r>
    </w:p>
    <w:p w14:paraId="5D747527" w14:textId="256B0ED0" w:rsidR="000B5794" w:rsidRPr="004B4179" w:rsidRDefault="000B5794" w:rsidP="008E62D8">
      <w:pPr>
        <w:pStyle w:val="Heading2"/>
      </w:pPr>
      <w:bookmarkStart w:id="279" w:name="_Toc203741787"/>
      <w:r w:rsidRPr="004B4179">
        <w:t>Primary Produce (Food Safety Schemes) Act 2004</w:t>
      </w:r>
      <w:bookmarkEnd w:id="279"/>
    </w:p>
    <w:p w14:paraId="57BF3CF9" w14:textId="30A91147" w:rsidR="000B5794" w:rsidRPr="004B4179" w:rsidRDefault="000B5794" w:rsidP="000B579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Primary Produce (Food Safety Schemes) (Egg) (Fees) Notice 2025</w:t>
      </w:r>
      <w:r w:rsidRPr="004B4179">
        <w:rPr>
          <w:sz w:val="17"/>
          <w:szCs w:val="17"/>
        </w:rPr>
        <w:tab/>
        <w:t>No.27 p.1113</w:t>
      </w:r>
    </w:p>
    <w:p w14:paraId="48FC6866" w14:textId="1033F7D0" w:rsidR="007C2468" w:rsidRPr="004B4179" w:rsidRDefault="007C2468" w:rsidP="007C2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Primary Produce (Food Safety Schemes) (Meat) (Fees) Notice 2025</w:t>
      </w:r>
      <w:r w:rsidRPr="004B4179">
        <w:rPr>
          <w:sz w:val="17"/>
          <w:szCs w:val="17"/>
        </w:rPr>
        <w:tab/>
        <w:t>No.27 p.1114</w:t>
      </w:r>
    </w:p>
    <w:p w14:paraId="163DEB92" w14:textId="4F9812A5" w:rsidR="007C2468" w:rsidRPr="004B4179" w:rsidRDefault="007C2468" w:rsidP="007C2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Primary Produce (Food Safety Schemes) (Plant Products) (Fees) Notice 2025</w:t>
      </w:r>
      <w:r w:rsidRPr="004B4179">
        <w:rPr>
          <w:sz w:val="17"/>
          <w:szCs w:val="17"/>
        </w:rPr>
        <w:tab/>
        <w:t>No.27 p.1117</w:t>
      </w:r>
    </w:p>
    <w:p w14:paraId="608303B3" w14:textId="416A7523" w:rsidR="007C2468" w:rsidRPr="004B4179" w:rsidRDefault="007C2468" w:rsidP="007C2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Primary Produce (Food Safety Schemes) (Seafood) (Fees) Notice 2025</w:t>
      </w:r>
      <w:r w:rsidRPr="004B4179">
        <w:rPr>
          <w:sz w:val="17"/>
          <w:szCs w:val="17"/>
        </w:rPr>
        <w:tab/>
        <w:t>No.27 p.1118</w:t>
      </w:r>
    </w:p>
    <w:p w14:paraId="4D491447" w14:textId="77777777" w:rsidR="00134712" w:rsidRPr="004B4179" w:rsidRDefault="00504306" w:rsidP="008E62D8">
      <w:pPr>
        <w:pStyle w:val="Heading2"/>
      </w:pPr>
      <w:bookmarkStart w:id="280" w:name="_Toc96611506"/>
      <w:bookmarkStart w:id="281" w:name="_Toc96611903"/>
      <w:bookmarkStart w:id="282" w:name="_Toc203741788"/>
      <w:r w:rsidRPr="004B4179">
        <w:t>Professional Standards Act 2004</w:t>
      </w:r>
      <w:bookmarkEnd w:id="280"/>
      <w:bookmarkEnd w:id="281"/>
      <w:bookmarkEnd w:id="282"/>
    </w:p>
    <w:p w14:paraId="2C1D2169" w14:textId="788E1219" w:rsidR="004A268A" w:rsidRPr="004B4179" w:rsidRDefault="004A268A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83" w:name="_Toc96611507"/>
      <w:bookmarkStart w:id="284" w:name="_Toc96611904"/>
      <w:r w:rsidRPr="004B4179">
        <w:rPr>
          <w:szCs w:val="17"/>
        </w:rPr>
        <w:t>The Association of Consulting Surveyors National Professional Standards Scheme</w:t>
      </w:r>
      <w:r w:rsidRPr="004B4179">
        <w:rPr>
          <w:szCs w:val="17"/>
        </w:rPr>
        <w:tab/>
        <w:t>No.26 p.876</w:t>
      </w:r>
    </w:p>
    <w:p w14:paraId="4E454C8C" w14:textId="61515ABE" w:rsidR="000D3BBB" w:rsidRPr="004B4179" w:rsidRDefault="000D3BBB" w:rsidP="00184F9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The Chartered Accountants Australia and New Zealand Professional Standards Scheme</w:t>
      </w:r>
      <w:r w:rsidRPr="004B4179">
        <w:rPr>
          <w:szCs w:val="17"/>
        </w:rPr>
        <w:tab/>
        <w:t>No.29 p.1252</w:t>
      </w:r>
    </w:p>
    <w:p w14:paraId="279F7E7C" w14:textId="4FF0657B" w:rsidR="002F42D5" w:rsidRPr="004B4179" w:rsidRDefault="002F42D5" w:rsidP="00184F9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The CPA Australia Professional Standards Scheme</w:t>
      </w:r>
      <w:r w:rsidRPr="004B4179">
        <w:rPr>
          <w:szCs w:val="17"/>
        </w:rPr>
        <w:tab/>
        <w:t>No.32 p.1556</w:t>
      </w:r>
    </w:p>
    <w:p w14:paraId="605308EB" w14:textId="238104BD" w:rsidR="00184F97" w:rsidRPr="004B4179" w:rsidRDefault="00184F97" w:rsidP="00184F9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The New South Wales Bar Association Professional Standards Scheme</w:t>
      </w:r>
      <w:r w:rsidRPr="004B4179">
        <w:rPr>
          <w:szCs w:val="17"/>
        </w:rPr>
        <w:tab/>
        <w:t>No.26 p.876</w:t>
      </w:r>
    </w:p>
    <w:p w14:paraId="6C8A14C8" w14:textId="190D5701" w:rsidR="00184F97" w:rsidRPr="004B4179" w:rsidRDefault="00184F97" w:rsidP="00184F9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The Victorian Bar Professional Standards Scheme</w:t>
      </w:r>
      <w:r w:rsidRPr="004B4179">
        <w:rPr>
          <w:szCs w:val="17"/>
        </w:rPr>
        <w:tab/>
        <w:t>No.26 p.878</w:t>
      </w:r>
    </w:p>
    <w:p w14:paraId="084C2EB3" w14:textId="0496F6D9" w:rsidR="00184F97" w:rsidRPr="004B4179" w:rsidRDefault="00184F97" w:rsidP="00184F97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The Western Australian Bar Association Professional Standards Scheme</w:t>
      </w:r>
      <w:r w:rsidRPr="004B4179">
        <w:rPr>
          <w:szCs w:val="17"/>
        </w:rPr>
        <w:tab/>
        <w:t>No.26 p.880</w:t>
      </w:r>
    </w:p>
    <w:p w14:paraId="248BF933" w14:textId="77777777" w:rsidR="0005742D" w:rsidRPr="004B4179" w:rsidRDefault="00504306" w:rsidP="008E62D8">
      <w:pPr>
        <w:pStyle w:val="Heading2"/>
      </w:pPr>
      <w:bookmarkStart w:id="285" w:name="_Toc203741789"/>
      <w:r w:rsidRPr="004B4179">
        <w:t>Proof of Sunrise and Sunset Act 1923</w:t>
      </w:r>
      <w:bookmarkEnd w:id="283"/>
      <w:bookmarkEnd w:id="284"/>
      <w:bookmarkEnd w:id="285"/>
    </w:p>
    <w:p w14:paraId="28E3DD57" w14:textId="77777777" w:rsidR="0005742D" w:rsidRPr="004B4179" w:rsidRDefault="0005742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Almanac—</w:t>
      </w:r>
    </w:p>
    <w:p w14:paraId="48AF14D8" w14:textId="0B43B9F3" w:rsidR="002E4C36" w:rsidRPr="004B4179" w:rsidRDefault="00AF7AF5" w:rsidP="004F41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April, May and June</w:t>
      </w:r>
      <w:r w:rsidR="002E4C36" w:rsidRPr="004B4179">
        <w:rPr>
          <w:sz w:val="17"/>
          <w:szCs w:val="17"/>
        </w:rPr>
        <w:t xml:space="preserve"> </w:t>
      </w:r>
      <w:r w:rsidR="00F868E3" w:rsidRPr="004B4179">
        <w:rPr>
          <w:sz w:val="17"/>
          <w:szCs w:val="17"/>
        </w:rPr>
        <w:t>202</w:t>
      </w:r>
      <w:r w:rsidR="00885788" w:rsidRPr="004B4179">
        <w:rPr>
          <w:sz w:val="17"/>
          <w:szCs w:val="17"/>
        </w:rPr>
        <w:t>5</w:t>
      </w:r>
      <w:r w:rsidR="002E4C36" w:rsidRPr="004B4179">
        <w:rPr>
          <w:sz w:val="17"/>
          <w:szCs w:val="17"/>
        </w:rPr>
        <w:tab/>
      </w:r>
      <w:r w:rsidR="00885788" w:rsidRPr="004B4179">
        <w:rPr>
          <w:sz w:val="17"/>
          <w:szCs w:val="17"/>
        </w:rPr>
        <w:t>No.17 p.502</w:t>
      </w:r>
    </w:p>
    <w:p w14:paraId="1F562799" w14:textId="7B50D782" w:rsidR="00FD4A4A" w:rsidRPr="004B4179" w:rsidRDefault="00FD4A4A" w:rsidP="004F41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July, August and September 202</w:t>
      </w:r>
      <w:r w:rsidR="00885788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A06A60" w:rsidRPr="004B4179">
        <w:rPr>
          <w:sz w:val="17"/>
          <w:szCs w:val="17"/>
        </w:rPr>
        <w:t>No.34 p.2022</w:t>
      </w:r>
    </w:p>
    <w:p w14:paraId="62CD953A" w14:textId="41ED3E5C" w:rsidR="00F0371D" w:rsidRPr="004B4179" w:rsidRDefault="00F0371D" w:rsidP="008E62D8">
      <w:pPr>
        <w:pStyle w:val="Heading2"/>
      </w:pPr>
      <w:bookmarkStart w:id="286" w:name="_Toc203741790"/>
      <w:r w:rsidRPr="004B4179">
        <w:t>Public Corporations Act 1993</w:t>
      </w:r>
      <w:bookmarkEnd w:id="286"/>
    </w:p>
    <w:p w14:paraId="03E2B86D" w14:textId="2A7124D5" w:rsidR="00F0371D" w:rsidRPr="004B4179" w:rsidRDefault="00F0371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Direction to the South Australian Water Corporation</w:t>
      </w:r>
      <w:r w:rsidRPr="004B4179">
        <w:rPr>
          <w:rFonts w:ascii="Times New Roman" w:hAnsi="Times New Roman"/>
          <w:sz w:val="17"/>
          <w:szCs w:val="17"/>
        </w:rPr>
        <w:tab/>
      </w:r>
      <w:r w:rsidR="00C4753E" w:rsidRPr="004B4179">
        <w:rPr>
          <w:rFonts w:ascii="Times New Roman" w:hAnsi="Times New Roman"/>
          <w:sz w:val="17"/>
          <w:szCs w:val="17"/>
        </w:rPr>
        <w:t>No.35 p.2256</w:t>
      </w:r>
    </w:p>
    <w:p w14:paraId="6D9850D2" w14:textId="04F7719E" w:rsidR="00C11445" w:rsidRPr="004B4179" w:rsidRDefault="00C11445" w:rsidP="008E62D8">
      <w:pPr>
        <w:pStyle w:val="Heading2"/>
      </w:pPr>
      <w:bookmarkStart w:id="287" w:name="_Toc203741791"/>
      <w:r w:rsidRPr="004B4179">
        <w:t xml:space="preserve">Public Finance </w:t>
      </w:r>
      <w:r w:rsidR="009A13B7" w:rsidRPr="004B4179">
        <w:t xml:space="preserve">and </w:t>
      </w:r>
      <w:r w:rsidRPr="004B4179">
        <w:t>Audit Act 1987</w:t>
      </w:r>
      <w:bookmarkEnd w:id="287"/>
    </w:p>
    <w:p w14:paraId="57A0A13C" w14:textId="38D11261" w:rsidR="00E426EB" w:rsidRPr="004B4179" w:rsidRDefault="00C11445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288" w:name="_Toc96611508"/>
      <w:bookmarkStart w:id="289" w:name="_Toc96611905"/>
      <w:r w:rsidRPr="004B4179">
        <w:rPr>
          <w:rFonts w:ascii="Times New Roman" w:hAnsi="Times New Roman"/>
          <w:sz w:val="17"/>
          <w:szCs w:val="17"/>
        </w:rPr>
        <w:t>Treasurer</w:t>
      </w:r>
      <w:r w:rsidR="008F232C" w:rsidRPr="004B4179">
        <w:rPr>
          <w:rFonts w:ascii="Times New Roman" w:hAnsi="Times New Roman"/>
          <w:sz w:val="17"/>
          <w:szCs w:val="17"/>
        </w:rPr>
        <w:t>’</w:t>
      </w:r>
      <w:r w:rsidRPr="004B4179">
        <w:rPr>
          <w:rFonts w:ascii="Times New Roman" w:hAnsi="Times New Roman"/>
          <w:sz w:val="17"/>
          <w:szCs w:val="17"/>
        </w:rPr>
        <w:t>s Quarterly Statement</w:t>
      </w:r>
      <w:r w:rsidR="00E426EB" w:rsidRPr="004B4179">
        <w:rPr>
          <w:rFonts w:ascii="Times New Roman" w:hAnsi="Times New Roman"/>
          <w:sz w:val="17"/>
          <w:szCs w:val="17"/>
        </w:rPr>
        <w:t>—</w:t>
      </w:r>
    </w:p>
    <w:p w14:paraId="07617A1C" w14:textId="7EC7BD2D" w:rsidR="00C11445" w:rsidRPr="004B4179" w:rsidRDefault="00E426EB" w:rsidP="00E426E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Summary of the Statement on the Consolidated Account for the Quarters and </w:t>
      </w:r>
      <w:r w:rsidRPr="004B4179">
        <w:rPr>
          <w:sz w:val="17"/>
          <w:szCs w:val="17"/>
        </w:rPr>
        <w:br/>
        <w:t>3 Months Ended 30 September 2024 and 30 September 2023</w:t>
      </w:r>
      <w:r w:rsidR="00C11445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No.17 p.503</w:t>
      </w:r>
    </w:p>
    <w:p w14:paraId="7CE16ADC" w14:textId="1CF276F1" w:rsidR="00E426EB" w:rsidRPr="004B4179" w:rsidRDefault="00112A2F" w:rsidP="00112A2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Summary of the Statement on the Consolidated Account for the Quarters and </w:t>
      </w:r>
      <w:r w:rsidRPr="004B4179">
        <w:rPr>
          <w:sz w:val="17"/>
          <w:szCs w:val="17"/>
        </w:rPr>
        <w:br/>
        <w:t>6 Months Ended 31 December 2024 and 31 December 2023</w:t>
      </w:r>
      <w:r w:rsidR="00E426EB" w:rsidRPr="004B4179">
        <w:rPr>
          <w:sz w:val="17"/>
          <w:szCs w:val="17"/>
        </w:rPr>
        <w:tab/>
        <w:t>No.17 p.50</w:t>
      </w:r>
      <w:r w:rsidRPr="004B4179">
        <w:rPr>
          <w:sz w:val="17"/>
          <w:szCs w:val="17"/>
        </w:rPr>
        <w:t>7</w:t>
      </w:r>
    </w:p>
    <w:p w14:paraId="4196345A" w14:textId="17FD17D0" w:rsidR="000C4CA1" w:rsidRPr="004B4179" w:rsidRDefault="009F4690" w:rsidP="008E62D8">
      <w:pPr>
        <w:pStyle w:val="Heading2"/>
      </w:pPr>
      <w:bookmarkStart w:id="290" w:name="_Toc203741792"/>
      <w:r w:rsidRPr="004B4179">
        <w:t xml:space="preserve">Public </w:t>
      </w:r>
      <w:bookmarkEnd w:id="288"/>
      <w:bookmarkEnd w:id="289"/>
      <w:r w:rsidR="003877BC" w:rsidRPr="004B4179">
        <w:t xml:space="preserve">Trustee </w:t>
      </w:r>
      <w:r w:rsidR="004E3D46" w:rsidRPr="004B4179">
        <w:t>Act 199</w:t>
      </w:r>
      <w:r w:rsidR="003877BC" w:rsidRPr="004B4179">
        <w:t>5</w:t>
      </w:r>
      <w:bookmarkEnd w:id="290"/>
    </w:p>
    <w:p w14:paraId="3A6332AB" w14:textId="42564BEF" w:rsidR="004E3D46" w:rsidRPr="004B4179" w:rsidRDefault="003877BC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291" w:name="_Toc96611509"/>
      <w:bookmarkStart w:id="292" w:name="_Toc96611906"/>
      <w:r w:rsidRPr="004B4179">
        <w:rPr>
          <w:szCs w:val="17"/>
        </w:rPr>
        <w:t>Public Trustee (Fees) Notice 202</w:t>
      </w:r>
      <w:r w:rsidR="00860261" w:rsidRPr="004B4179">
        <w:rPr>
          <w:szCs w:val="17"/>
        </w:rPr>
        <w:t>5</w:t>
      </w:r>
      <w:r w:rsidR="004E3D46" w:rsidRPr="004B4179">
        <w:rPr>
          <w:szCs w:val="17"/>
        </w:rPr>
        <w:tab/>
      </w:r>
      <w:r w:rsidR="00860261" w:rsidRPr="004B4179">
        <w:rPr>
          <w:szCs w:val="17"/>
        </w:rPr>
        <w:t>No.27 p.1120</w:t>
      </w:r>
    </w:p>
    <w:p w14:paraId="0A9B9906" w14:textId="6E3D7E93" w:rsidR="00310701" w:rsidRPr="004B4179" w:rsidRDefault="00504306" w:rsidP="008E62D8">
      <w:pPr>
        <w:pStyle w:val="Heading2"/>
      </w:pPr>
      <w:bookmarkStart w:id="293" w:name="_Toc203741793"/>
      <w:r w:rsidRPr="004B4179">
        <w:t>Public Sector Act 2009</w:t>
      </w:r>
      <w:bookmarkEnd w:id="291"/>
      <w:bookmarkEnd w:id="292"/>
      <w:bookmarkEnd w:id="293"/>
    </w:p>
    <w:p w14:paraId="0E4A38ED" w14:textId="56684B80" w:rsidR="000B1D70" w:rsidRPr="004B4179" w:rsidRDefault="00F868E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202</w:t>
      </w:r>
      <w:r w:rsidR="00856CDF" w:rsidRPr="004B4179">
        <w:rPr>
          <w:sz w:val="17"/>
          <w:szCs w:val="17"/>
        </w:rPr>
        <w:t>5</w:t>
      </w:r>
      <w:r w:rsidR="000B1D70" w:rsidRPr="004B4179">
        <w:rPr>
          <w:sz w:val="17"/>
          <w:szCs w:val="17"/>
        </w:rPr>
        <w:t xml:space="preserve"> Ministerial Staff Report</w:t>
      </w:r>
      <w:r w:rsidR="000B1D70" w:rsidRPr="004B4179">
        <w:rPr>
          <w:sz w:val="17"/>
          <w:szCs w:val="17"/>
        </w:rPr>
        <w:tab/>
      </w:r>
      <w:r w:rsidR="00856CDF" w:rsidRPr="004B4179">
        <w:rPr>
          <w:sz w:val="17"/>
          <w:szCs w:val="17"/>
        </w:rPr>
        <w:t>No.35 p.2258</w:t>
      </w:r>
    </w:p>
    <w:p w14:paraId="507682FC" w14:textId="35C53B35" w:rsidR="0038369B" w:rsidRPr="004B4179" w:rsidRDefault="002C1126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Public Sector (Transfer of Employees of Attached Offices to Department for Energy and Mining) Notice 2025</w:t>
      </w:r>
      <w:r w:rsidR="0038369B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No.25 p.847</w:t>
      </w:r>
    </w:p>
    <w:p w14:paraId="6D8BE1CC" w14:textId="4A48BE73" w:rsidR="002D4C77" w:rsidRPr="004B4179" w:rsidRDefault="0050746D" w:rsidP="008E62D8">
      <w:pPr>
        <w:pStyle w:val="Heading2"/>
      </w:pPr>
      <w:bookmarkStart w:id="294" w:name="_Toc96611510"/>
      <w:bookmarkStart w:id="295" w:name="_Toc96611907"/>
      <w:bookmarkStart w:id="296" w:name="_Toc203741794"/>
      <w:r w:rsidRPr="004B4179">
        <w:t xml:space="preserve">Radiation Protection and Control Act </w:t>
      </w:r>
      <w:bookmarkEnd w:id="294"/>
      <w:bookmarkEnd w:id="295"/>
      <w:r w:rsidR="00BB0D30" w:rsidRPr="004B4179">
        <w:t>2021</w:t>
      </w:r>
      <w:bookmarkEnd w:id="296"/>
    </w:p>
    <w:p w14:paraId="2F393497" w14:textId="0CEF1271" w:rsidR="008822F5" w:rsidRPr="004B4179" w:rsidRDefault="008822F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Radiation Protection and Control (Fees) Notice </w:t>
      </w:r>
      <w:r w:rsidR="00F868E3" w:rsidRPr="004B4179">
        <w:rPr>
          <w:sz w:val="17"/>
          <w:szCs w:val="17"/>
        </w:rPr>
        <w:t>202</w:t>
      </w:r>
      <w:r w:rsidR="007E2E77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48220A" w:rsidRPr="004B4179">
        <w:rPr>
          <w:sz w:val="17"/>
          <w:szCs w:val="17"/>
        </w:rPr>
        <w:t>No.27 p.1121</w:t>
      </w:r>
    </w:p>
    <w:p w14:paraId="3BFB8272" w14:textId="322FC568" w:rsidR="001E41C8" w:rsidRPr="004B4179" w:rsidRDefault="001E41C8" w:rsidP="008E62D8">
      <w:pPr>
        <w:pStyle w:val="Heading2"/>
      </w:pPr>
      <w:bookmarkStart w:id="297" w:name="_Toc203741795"/>
      <w:bookmarkStart w:id="298" w:name="_Toc96611511"/>
      <w:bookmarkStart w:id="299" w:name="_Toc96611908"/>
      <w:r w:rsidRPr="004B4179">
        <w:t>Radiation Protection and Control Regulations 2022</w:t>
      </w:r>
      <w:bookmarkEnd w:id="297"/>
    </w:p>
    <w:p w14:paraId="251809E7" w14:textId="437EAB7C" w:rsidR="00D93AC7" w:rsidRPr="004B4179" w:rsidRDefault="004C2633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Exemption</w:t>
      </w:r>
      <w:r w:rsidR="00D93AC7" w:rsidRPr="004B4179">
        <w:rPr>
          <w:sz w:val="17"/>
          <w:szCs w:val="17"/>
        </w:rPr>
        <w:tab/>
      </w:r>
      <w:r w:rsidR="00070781" w:rsidRPr="004B4179">
        <w:rPr>
          <w:sz w:val="17"/>
          <w:szCs w:val="17"/>
        </w:rPr>
        <w:t>No.5 p.75</w:t>
      </w:r>
    </w:p>
    <w:p w14:paraId="551BB3DB" w14:textId="346C3ACD" w:rsidR="00780450" w:rsidRPr="004B4179" w:rsidRDefault="0050746D" w:rsidP="008E62D8">
      <w:pPr>
        <w:pStyle w:val="Heading2"/>
      </w:pPr>
      <w:bookmarkStart w:id="300" w:name="_Toc203741796"/>
      <w:r w:rsidRPr="004B4179">
        <w:t>Real Property Act 1886</w:t>
      </w:r>
      <w:bookmarkEnd w:id="298"/>
      <w:bookmarkEnd w:id="299"/>
      <w:bookmarkEnd w:id="300"/>
    </w:p>
    <w:p w14:paraId="22CFADC1" w14:textId="55CA1545" w:rsidR="00142AE2" w:rsidRPr="004B4179" w:rsidRDefault="00207127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Real Property (Fees) Notice 202</w:t>
      </w:r>
      <w:r w:rsidR="00B14DB6" w:rsidRPr="004B4179">
        <w:rPr>
          <w:sz w:val="17"/>
          <w:szCs w:val="17"/>
        </w:rPr>
        <w:t>5</w:t>
      </w:r>
      <w:r w:rsidR="00ED6FB7" w:rsidRPr="004B4179">
        <w:rPr>
          <w:sz w:val="17"/>
          <w:szCs w:val="17"/>
        </w:rPr>
        <w:tab/>
      </w:r>
      <w:r w:rsidR="00B14DB6" w:rsidRPr="004B4179">
        <w:rPr>
          <w:sz w:val="17"/>
          <w:szCs w:val="17"/>
        </w:rPr>
        <w:t>No.27 p.1125</w:t>
      </w:r>
    </w:p>
    <w:p w14:paraId="15C9D638" w14:textId="7D6AC443" w:rsidR="00B8340D" w:rsidRPr="004B4179" w:rsidRDefault="00B8340D" w:rsidP="008E62D8">
      <w:pPr>
        <w:pStyle w:val="Heading2"/>
      </w:pPr>
      <w:bookmarkStart w:id="301" w:name="_Toc203741797"/>
      <w:bookmarkStart w:id="302" w:name="_Toc96611512"/>
      <w:bookmarkStart w:id="303" w:name="_Toc96611909"/>
      <w:r w:rsidRPr="004B4179">
        <w:t>Registration of Deeds Act 1935</w:t>
      </w:r>
      <w:bookmarkEnd w:id="301"/>
    </w:p>
    <w:p w14:paraId="7B2BD7D7" w14:textId="3DA77D66" w:rsidR="00B8340D" w:rsidRPr="004B4179" w:rsidRDefault="00B8340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Registration of Deeds (Fees) Notice 202</w:t>
      </w:r>
      <w:r w:rsidR="001269D9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1269D9" w:rsidRPr="004B4179">
        <w:rPr>
          <w:sz w:val="17"/>
          <w:szCs w:val="17"/>
        </w:rPr>
        <w:t>No.27 p.1130</w:t>
      </w:r>
    </w:p>
    <w:p w14:paraId="5D9AD709" w14:textId="6A7D3359" w:rsidR="00D448F0" w:rsidRPr="004B4179" w:rsidRDefault="00775BF9" w:rsidP="00AB27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(No. 2)</w:t>
      </w:r>
      <w:r w:rsidRPr="004B4179">
        <w:rPr>
          <w:sz w:val="17"/>
          <w:szCs w:val="17"/>
        </w:rPr>
        <w:tab/>
        <w:t>No.30 p.1356</w:t>
      </w:r>
    </w:p>
    <w:p w14:paraId="4B60B7C1" w14:textId="54D53BE3" w:rsidR="00BE72D0" w:rsidRPr="004B4179" w:rsidRDefault="00BE72D0" w:rsidP="008E62D8">
      <w:pPr>
        <w:pStyle w:val="Heading2"/>
      </w:pPr>
      <w:bookmarkStart w:id="304" w:name="_Toc203741798"/>
      <w:r w:rsidRPr="004B4179">
        <w:t>Relationships Register Act 2016</w:t>
      </w:r>
      <w:bookmarkEnd w:id="304"/>
    </w:p>
    <w:p w14:paraId="5876557B" w14:textId="18F5EBD3" w:rsidR="0061683D" w:rsidRDefault="00BE72D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Relationships Register (Fees) Notice 202</w:t>
      </w:r>
      <w:r w:rsidR="00174959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174959" w:rsidRPr="004B4179">
        <w:rPr>
          <w:sz w:val="17"/>
          <w:szCs w:val="17"/>
        </w:rPr>
        <w:t>No.27 p.1131</w:t>
      </w:r>
    </w:p>
    <w:p w14:paraId="2D64AD3C" w14:textId="77777777" w:rsidR="0061683D" w:rsidRDefault="0061683D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4498CBF" w14:textId="6B917AFB" w:rsidR="000428DC" w:rsidRPr="004B4179" w:rsidRDefault="0050746D" w:rsidP="008E62D8">
      <w:pPr>
        <w:pStyle w:val="Heading2"/>
      </w:pPr>
      <w:bookmarkStart w:id="305" w:name="_Remuneration_Tribunal,_the"/>
      <w:bookmarkStart w:id="306" w:name="_Toc203741799"/>
      <w:bookmarkEnd w:id="305"/>
      <w:r w:rsidRPr="004B4179">
        <w:lastRenderedPageBreak/>
        <w:t>Remuneration Tribunal</w:t>
      </w:r>
      <w:bookmarkEnd w:id="302"/>
      <w:bookmarkEnd w:id="303"/>
      <w:r w:rsidR="00D50DE7" w:rsidRPr="004B4179">
        <w:t xml:space="preserve">, </w:t>
      </w:r>
      <w:r w:rsidR="00881F8A" w:rsidRPr="004B4179">
        <w:t>T</w:t>
      </w:r>
      <w:r w:rsidR="00D50DE7" w:rsidRPr="004B4179">
        <w:t>he</w:t>
      </w:r>
      <w:bookmarkEnd w:id="306"/>
    </w:p>
    <w:p w14:paraId="64A947BD" w14:textId="77777777" w:rsidR="00C918B1" w:rsidRPr="004B4179" w:rsidRDefault="00C918B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Determination—</w:t>
      </w:r>
    </w:p>
    <w:p w14:paraId="3531D600" w14:textId="07552AED" w:rsidR="00DD514C" w:rsidRPr="004B4179" w:rsidRDefault="00DD514C" w:rsidP="00DD514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No.1 of 2025—</w:t>
      </w:r>
      <w:r w:rsidR="00464D30" w:rsidRPr="004B4179">
        <w:rPr>
          <w:sz w:val="17"/>
          <w:szCs w:val="17"/>
        </w:rPr>
        <w:t>Electoral Districts Boundaries Commission</w:t>
      </w:r>
      <w:r w:rsidRPr="004B4179">
        <w:rPr>
          <w:sz w:val="17"/>
          <w:szCs w:val="17"/>
        </w:rPr>
        <w:tab/>
        <w:t>No.13 p.26</w:t>
      </w:r>
      <w:r w:rsidR="00A6228A" w:rsidRPr="004B4179">
        <w:rPr>
          <w:sz w:val="17"/>
          <w:szCs w:val="17"/>
        </w:rPr>
        <w:t>6</w:t>
      </w:r>
    </w:p>
    <w:p w14:paraId="2169E65F" w14:textId="055FFAC5" w:rsidR="00B87BA9" w:rsidRPr="004B4179" w:rsidRDefault="00E56462" w:rsidP="00DD514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No.19 of 2025—</w:t>
      </w:r>
      <w:r w:rsidR="00B87BA9" w:rsidRPr="004B4179">
        <w:rPr>
          <w:sz w:val="17"/>
          <w:szCs w:val="17"/>
        </w:rPr>
        <w:t xml:space="preserve">Remuneration of Auditor-General, Electoral Commissioner, Deputy Electoral Commissioner, </w:t>
      </w:r>
      <w:r w:rsidR="004D7781">
        <w:rPr>
          <w:sz w:val="17"/>
          <w:szCs w:val="17"/>
        </w:rPr>
        <w:br/>
      </w:r>
      <w:r w:rsidR="00B87BA9" w:rsidRPr="004B4179">
        <w:rPr>
          <w:sz w:val="17"/>
          <w:szCs w:val="17"/>
        </w:rPr>
        <w:t>and Health and Community Services Complaints Commissioner</w:t>
      </w:r>
      <w:r w:rsidR="00B87BA9" w:rsidRPr="004B4179">
        <w:rPr>
          <w:sz w:val="17"/>
          <w:szCs w:val="17"/>
        </w:rPr>
        <w:tab/>
        <w:t>No.9 p.182</w:t>
      </w:r>
    </w:p>
    <w:p w14:paraId="675782F7" w14:textId="61261D33" w:rsidR="00AC2E81" w:rsidRPr="004B4179" w:rsidRDefault="00AC2E81" w:rsidP="00AC2E8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2 of 2025—</w:t>
      </w:r>
      <w:r w:rsidR="007F0DB7" w:rsidRPr="004B4179">
        <w:rPr>
          <w:sz w:val="17"/>
          <w:szCs w:val="17"/>
        </w:rPr>
        <w:t>Conveyance Allowances—Judges, Court Officers and Statutory Officers</w:t>
      </w:r>
      <w:r w:rsidRPr="004B4179">
        <w:rPr>
          <w:sz w:val="17"/>
          <w:szCs w:val="17"/>
        </w:rPr>
        <w:tab/>
        <w:t>No.23 p.75</w:t>
      </w:r>
      <w:r w:rsidR="007F0DB7" w:rsidRPr="004B4179">
        <w:rPr>
          <w:sz w:val="17"/>
          <w:szCs w:val="17"/>
        </w:rPr>
        <w:t>9</w:t>
      </w:r>
    </w:p>
    <w:p w14:paraId="05B23262" w14:textId="0CFC1995" w:rsidR="00DC0552" w:rsidRPr="004B4179" w:rsidRDefault="00DC0552" w:rsidP="00DC055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3 of 2025—</w:t>
      </w:r>
      <w:r w:rsidR="005B0533" w:rsidRPr="004B4179">
        <w:rPr>
          <w:sz w:val="17"/>
          <w:szCs w:val="17"/>
        </w:rPr>
        <w:t>Minimum and Maximum Chief Executive Officer Remuneration</w:t>
      </w:r>
      <w:r w:rsidRPr="004B4179">
        <w:rPr>
          <w:sz w:val="17"/>
          <w:szCs w:val="17"/>
        </w:rPr>
        <w:tab/>
        <w:t>No.29 p.1</w:t>
      </w:r>
      <w:r w:rsidR="004A5521" w:rsidRPr="004B4179">
        <w:rPr>
          <w:sz w:val="17"/>
          <w:szCs w:val="17"/>
        </w:rPr>
        <w:t>2</w:t>
      </w:r>
      <w:r w:rsidR="005B0533" w:rsidRPr="004B4179">
        <w:rPr>
          <w:sz w:val="17"/>
          <w:szCs w:val="17"/>
        </w:rPr>
        <w:t>79</w:t>
      </w:r>
    </w:p>
    <w:p w14:paraId="19937534" w14:textId="77777777" w:rsidR="00E2596F" w:rsidRPr="004B4179" w:rsidRDefault="00E2596F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Report—</w:t>
      </w:r>
    </w:p>
    <w:p w14:paraId="53471626" w14:textId="36ECA204" w:rsidR="00DD514C" w:rsidRPr="004B4179" w:rsidRDefault="00DD514C" w:rsidP="00B87BA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No.1 of 2025—2025 Review of Remuneration of the Electoral Districts Boundaries Commission</w:t>
      </w:r>
      <w:r w:rsidRPr="004B4179">
        <w:rPr>
          <w:sz w:val="17"/>
          <w:szCs w:val="17"/>
        </w:rPr>
        <w:tab/>
        <w:t>No.13 p.264</w:t>
      </w:r>
    </w:p>
    <w:p w14:paraId="4904012A" w14:textId="6F13523E" w:rsidR="001E04A1" w:rsidRPr="004B4179" w:rsidRDefault="001E04A1" w:rsidP="00B87BA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No. </w:t>
      </w:r>
      <w:r w:rsidR="006445E4" w:rsidRPr="004B4179">
        <w:rPr>
          <w:sz w:val="17"/>
          <w:szCs w:val="17"/>
        </w:rPr>
        <w:t>1</w:t>
      </w:r>
      <w:r w:rsidR="00403C4B" w:rsidRPr="004B4179">
        <w:rPr>
          <w:sz w:val="17"/>
          <w:szCs w:val="17"/>
        </w:rPr>
        <w:t>9</w:t>
      </w:r>
      <w:r w:rsidRPr="004B4179">
        <w:rPr>
          <w:sz w:val="17"/>
          <w:szCs w:val="17"/>
        </w:rPr>
        <w:t xml:space="preserve"> of </w:t>
      </w:r>
      <w:r w:rsidR="00F868E3" w:rsidRPr="004B4179">
        <w:rPr>
          <w:sz w:val="17"/>
          <w:szCs w:val="17"/>
        </w:rPr>
        <w:t>202</w:t>
      </w:r>
      <w:r w:rsidR="00403C4B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>—</w:t>
      </w:r>
      <w:r w:rsidR="00403C4B" w:rsidRPr="004B4179">
        <w:rPr>
          <w:sz w:val="17"/>
          <w:szCs w:val="17"/>
        </w:rPr>
        <w:t>2024 Review of Remuneration of Auditor-General, Electoral Commissioner,</w:t>
      </w:r>
      <w:r w:rsidR="00B87BA9" w:rsidRPr="004B4179">
        <w:rPr>
          <w:sz w:val="17"/>
          <w:szCs w:val="17"/>
        </w:rPr>
        <w:t xml:space="preserve"> </w:t>
      </w:r>
      <w:r w:rsidR="00B87BA9" w:rsidRPr="004B4179">
        <w:rPr>
          <w:sz w:val="17"/>
          <w:szCs w:val="17"/>
        </w:rPr>
        <w:br/>
      </w:r>
      <w:r w:rsidR="00403C4B" w:rsidRPr="004B4179">
        <w:rPr>
          <w:sz w:val="17"/>
          <w:szCs w:val="17"/>
        </w:rPr>
        <w:t>Deputy Electoral Commissioner &amp; Health and Community Services Complaints Commissioner</w:t>
      </w:r>
      <w:r w:rsidRPr="004B4179">
        <w:rPr>
          <w:sz w:val="17"/>
          <w:szCs w:val="17"/>
        </w:rPr>
        <w:tab/>
      </w:r>
      <w:r w:rsidR="00403C4B" w:rsidRPr="004B4179">
        <w:rPr>
          <w:sz w:val="17"/>
          <w:szCs w:val="17"/>
        </w:rPr>
        <w:t>No.9 p.180</w:t>
      </w:r>
    </w:p>
    <w:p w14:paraId="1F66DD9D" w14:textId="6B877C8E" w:rsidR="00AC2E81" w:rsidRPr="004B4179" w:rsidRDefault="00AC2E81" w:rsidP="00AC2E8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2 of 2025—2024 Review of Conveyance Allowances—Judges, Court Officers and Statutory Officers</w:t>
      </w:r>
      <w:r w:rsidRPr="004B4179">
        <w:rPr>
          <w:sz w:val="17"/>
          <w:szCs w:val="17"/>
        </w:rPr>
        <w:tab/>
        <w:t>No.23 p.758</w:t>
      </w:r>
    </w:p>
    <w:p w14:paraId="7A4D4854" w14:textId="0759E990" w:rsidR="004B37E7" w:rsidRPr="004B4179" w:rsidRDefault="004B37E7" w:rsidP="004B37E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No. 3 of 2025—2025 Review of Minimum and Maximum Remuneration for Local Government </w:t>
      </w:r>
      <w:r w:rsidRPr="004B4179">
        <w:rPr>
          <w:sz w:val="17"/>
          <w:szCs w:val="17"/>
        </w:rPr>
        <w:br/>
        <w:t>Chief Executive Officers</w:t>
      </w:r>
      <w:r w:rsidRPr="004B4179">
        <w:rPr>
          <w:sz w:val="17"/>
          <w:szCs w:val="17"/>
        </w:rPr>
        <w:tab/>
        <w:t>No.29 p.1</w:t>
      </w:r>
      <w:r w:rsidR="004A5521" w:rsidRPr="004B4179">
        <w:rPr>
          <w:sz w:val="17"/>
          <w:szCs w:val="17"/>
        </w:rPr>
        <w:t>2</w:t>
      </w:r>
      <w:r w:rsidRPr="004B4179">
        <w:rPr>
          <w:sz w:val="17"/>
          <w:szCs w:val="17"/>
        </w:rPr>
        <w:t>56</w:t>
      </w:r>
    </w:p>
    <w:p w14:paraId="76478549" w14:textId="2357A162" w:rsidR="009E145F" w:rsidRPr="004B4179" w:rsidRDefault="009E145F" w:rsidP="008E62D8">
      <w:pPr>
        <w:pStyle w:val="Heading2"/>
      </w:pPr>
      <w:bookmarkStart w:id="307" w:name="_Toc203741800"/>
      <w:bookmarkStart w:id="308" w:name="_Toc96611513"/>
      <w:bookmarkStart w:id="309" w:name="_Toc96611910"/>
      <w:r w:rsidRPr="004B4179">
        <w:t>Residential Tenancies Act 1995</w:t>
      </w:r>
      <w:bookmarkEnd w:id="307"/>
    </w:p>
    <w:p w14:paraId="4C3A5095" w14:textId="29BDEC93" w:rsidR="00F45B0F" w:rsidRPr="004B4179" w:rsidRDefault="00F45B0F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Exemption</w:t>
      </w:r>
      <w:r w:rsidRPr="004B4179">
        <w:rPr>
          <w:rFonts w:ascii="Times New Roman" w:hAnsi="Times New Roman"/>
          <w:sz w:val="17"/>
          <w:szCs w:val="17"/>
        </w:rPr>
        <w:tab/>
        <w:t>No.29 p.1</w:t>
      </w:r>
      <w:r w:rsidR="004A5521" w:rsidRPr="004B4179">
        <w:rPr>
          <w:rFonts w:ascii="Times New Roman" w:hAnsi="Times New Roman"/>
          <w:sz w:val="17"/>
          <w:szCs w:val="17"/>
        </w:rPr>
        <w:t>2</w:t>
      </w:r>
      <w:r w:rsidRPr="004B4179">
        <w:rPr>
          <w:rFonts w:ascii="Times New Roman" w:hAnsi="Times New Roman"/>
          <w:sz w:val="17"/>
          <w:szCs w:val="17"/>
        </w:rPr>
        <w:t>81</w:t>
      </w:r>
      <w:r w:rsidR="00695019" w:rsidRPr="004B4179">
        <w:rPr>
          <w:rFonts w:ascii="Times New Roman" w:hAnsi="Times New Roman"/>
          <w:sz w:val="17"/>
          <w:szCs w:val="17"/>
        </w:rPr>
        <w:t xml:space="preserve"> | No.30 p.1356</w:t>
      </w:r>
    </w:p>
    <w:p w14:paraId="30D12A6C" w14:textId="268EB81F" w:rsidR="009E145F" w:rsidRPr="004B4179" w:rsidRDefault="009E145F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Residential Tenancies (Fees) Notice 202</w:t>
      </w:r>
      <w:r w:rsidR="00EB2CA7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EB2CA7" w:rsidRPr="004B4179">
        <w:rPr>
          <w:rFonts w:ascii="Times New Roman" w:hAnsi="Times New Roman"/>
          <w:sz w:val="17"/>
          <w:szCs w:val="17"/>
        </w:rPr>
        <w:t>No.27 p.1132</w:t>
      </w:r>
    </w:p>
    <w:p w14:paraId="512E75A0" w14:textId="3B5868EC" w:rsidR="00060E2F" w:rsidRPr="004B4179" w:rsidRDefault="00193E9B" w:rsidP="008E62D8">
      <w:pPr>
        <w:pStyle w:val="Heading2"/>
      </w:pPr>
      <w:bookmarkStart w:id="310" w:name="_Toc203741801"/>
      <w:r w:rsidRPr="004B4179">
        <w:t>R</w:t>
      </w:r>
      <w:r w:rsidR="005E26AA" w:rsidRPr="004B4179">
        <w:t xml:space="preserve">etail and Commercial Leases </w:t>
      </w:r>
      <w:r w:rsidRPr="004B4179">
        <w:t>Act</w:t>
      </w:r>
      <w:bookmarkEnd w:id="308"/>
      <w:bookmarkEnd w:id="309"/>
      <w:r w:rsidR="005E26AA" w:rsidRPr="004B4179">
        <w:t xml:space="preserve"> 1995</w:t>
      </w:r>
      <w:bookmarkEnd w:id="310"/>
    </w:p>
    <w:p w14:paraId="7E635EA0" w14:textId="4DFA6369" w:rsidR="005C14BC" w:rsidRPr="004B4179" w:rsidRDefault="005E26AA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Exemption</w:t>
      </w:r>
      <w:r w:rsidR="00060E2F" w:rsidRPr="004B4179">
        <w:rPr>
          <w:rFonts w:ascii="Times New Roman" w:hAnsi="Times New Roman"/>
          <w:sz w:val="17"/>
          <w:szCs w:val="17"/>
        </w:rPr>
        <w:tab/>
      </w:r>
      <w:r w:rsidR="00C335C0" w:rsidRPr="004B4179">
        <w:rPr>
          <w:rFonts w:ascii="Times New Roman" w:hAnsi="Times New Roman"/>
          <w:sz w:val="17"/>
          <w:szCs w:val="17"/>
        </w:rPr>
        <w:t>No.13 p.266</w:t>
      </w:r>
      <w:r w:rsidR="000B72A6" w:rsidRPr="004B4179">
        <w:rPr>
          <w:rFonts w:ascii="Times New Roman" w:hAnsi="Times New Roman"/>
          <w:sz w:val="17"/>
          <w:szCs w:val="17"/>
        </w:rPr>
        <w:t xml:space="preserve"> | No.20 p.681</w:t>
      </w:r>
      <w:r w:rsidR="008516B7" w:rsidRPr="004B4179">
        <w:rPr>
          <w:rFonts w:ascii="Times New Roman" w:hAnsi="Times New Roman"/>
          <w:sz w:val="17"/>
          <w:szCs w:val="17"/>
        </w:rPr>
        <w:t xml:space="preserve"> | No.28 p.1236</w:t>
      </w:r>
    </w:p>
    <w:p w14:paraId="453228B8" w14:textId="4B2EFFA0" w:rsidR="005D64AF" w:rsidRPr="004B4179" w:rsidRDefault="00193E9B" w:rsidP="008E62D8">
      <w:pPr>
        <w:pStyle w:val="Heading2"/>
      </w:pPr>
      <w:bookmarkStart w:id="311" w:name="_Toc96611514"/>
      <w:bookmarkStart w:id="312" w:name="_Toc96611911"/>
      <w:bookmarkStart w:id="313" w:name="_Toc203741802"/>
      <w:r w:rsidRPr="004B4179">
        <w:t>Re</w:t>
      </w:r>
      <w:r w:rsidR="00E61EEC" w:rsidRPr="004B4179">
        <w:t xml:space="preserve">tirement Villages </w:t>
      </w:r>
      <w:r w:rsidRPr="004B4179">
        <w:t>Act 201</w:t>
      </w:r>
      <w:bookmarkEnd w:id="311"/>
      <w:bookmarkEnd w:id="312"/>
      <w:r w:rsidR="00E61EEC" w:rsidRPr="004B4179">
        <w:t>6</w:t>
      </w:r>
      <w:bookmarkEnd w:id="313"/>
    </w:p>
    <w:p w14:paraId="4D94D4C3" w14:textId="12F95B55" w:rsidR="00A11093" w:rsidRPr="004B4179" w:rsidRDefault="00A11093" w:rsidP="00A1109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Exemption from the Application of Section 57(1)</w:t>
      </w:r>
      <w:r w:rsidRPr="004B4179">
        <w:rPr>
          <w:sz w:val="17"/>
          <w:szCs w:val="17"/>
        </w:rPr>
        <w:tab/>
        <w:t>No.32 p.1559</w:t>
      </w:r>
    </w:p>
    <w:p w14:paraId="3EE13D83" w14:textId="0A2A426F" w:rsidR="00A578BB" w:rsidRPr="004B4179" w:rsidRDefault="00A578BB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Retirement Villages (Fees) Notice 202</w:t>
      </w:r>
      <w:r w:rsidR="001533C2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1533C2" w:rsidRPr="004B4179">
        <w:rPr>
          <w:sz w:val="17"/>
          <w:szCs w:val="17"/>
        </w:rPr>
        <w:t>No.27 p.1132</w:t>
      </w:r>
    </w:p>
    <w:p w14:paraId="49566939" w14:textId="096A6BBB" w:rsidR="00B9669B" w:rsidRPr="004B4179" w:rsidRDefault="0069711D" w:rsidP="007A2E8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Voluntary Termination of Retirement Village Scheme</w:t>
      </w:r>
      <w:r w:rsidRPr="004B4179">
        <w:rPr>
          <w:sz w:val="17"/>
          <w:szCs w:val="17"/>
        </w:rPr>
        <w:tab/>
      </w:r>
      <w:r w:rsidR="00E63267" w:rsidRPr="004B4179">
        <w:rPr>
          <w:sz w:val="17"/>
          <w:szCs w:val="17"/>
        </w:rPr>
        <w:t>No.13 p.266</w:t>
      </w:r>
      <w:r w:rsidR="00683496" w:rsidRPr="004B4179">
        <w:rPr>
          <w:sz w:val="17"/>
          <w:szCs w:val="17"/>
        </w:rPr>
        <w:t xml:space="preserve"> | No.28 p.1237</w:t>
      </w:r>
      <w:r w:rsidR="009E4DC1" w:rsidRPr="004B4179">
        <w:rPr>
          <w:sz w:val="17"/>
          <w:szCs w:val="17"/>
        </w:rPr>
        <w:t xml:space="preserve"> | No.32 p.1560</w:t>
      </w:r>
      <w:r w:rsidR="00AA09CC" w:rsidRPr="004B4179">
        <w:rPr>
          <w:sz w:val="17"/>
          <w:szCs w:val="17"/>
        </w:rPr>
        <w:t xml:space="preserve"> | </w:t>
      </w:r>
      <w:r w:rsidR="007A2E83" w:rsidRPr="004B4179">
        <w:rPr>
          <w:sz w:val="17"/>
          <w:szCs w:val="17"/>
        </w:rPr>
        <w:br/>
      </w:r>
      <w:r w:rsidR="00AA09CC" w:rsidRPr="004B4179">
        <w:rPr>
          <w:sz w:val="17"/>
          <w:szCs w:val="17"/>
        </w:rPr>
        <w:t>No.35 p.2264</w:t>
      </w:r>
    </w:p>
    <w:p w14:paraId="38DDC9E0" w14:textId="4D8D85E4" w:rsidR="001B6CE0" w:rsidRPr="004B4179" w:rsidRDefault="001B6CE0" w:rsidP="008E62D8">
      <w:pPr>
        <w:pStyle w:val="Heading2"/>
      </w:pPr>
      <w:bookmarkStart w:id="314" w:name="_Toc203741803"/>
      <w:r w:rsidRPr="004B4179">
        <w:t>Return to Work Act 2014</w:t>
      </w:r>
      <w:bookmarkEnd w:id="314"/>
    </w:p>
    <w:p w14:paraId="58B297C7" w14:textId="77777777" w:rsidR="007D7632" w:rsidRPr="004B4179" w:rsidRDefault="007D7632" w:rsidP="007D763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Amendments to the Impairment Assessment Guidelines</w:t>
      </w:r>
      <w:r w:rsidRPr="004B4179">
        <w:rPr>
          <w:rFonts w:ascii="Times New Roman" w:hAnsi="Times New Roman"/>
          <w:sz w:val="17"/>
          <w:szCs w:val="17"/>
        </w:rPr>
        <w:tab/>
        <w:t>No.16 p.306</w:t>
      </w:r>
    </w:p>
    <w:p w14:paraId="5E58BB85" w14:textId="4A751761" w:rsidR="00D8050E" w:rsidRPr="004B4179" w:rsidRDefault="00D8050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Industry Premium Rates Determination 202</w:t>
      </w:r>
      <w:r w:rsidR="00EC56EE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-202</w:t>
      </w:r>
      <w:r w:rsidR="00EC56EE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ab/>
      </w:r>
      <w:r w:rsidR="00EC56EE" w:rsidRPr="004B4179">
        <w:rPr>
          <w:rFonts w:ascii="Times New Roman" w:hAnsi="Times New Roman"/>
          <w:sz w:val="17"/>
          <w:szCs w:val="17"/>
        </w:rPr>
        <w:t>No.34 p.2023</w:t>
      </w:r>
    </w:p>
    <w:p w14:paraId="5ECD863A" w14:textId="77777777" w:rsidR="005E3F60" w:rsidRPr="004B4179" w:rsidRDefault="005E3F60" w:rsidP="005E3F6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Notice of Day Surgery Facilities</w:t>
      </w:r>
      <w:r w:rsidRPr="004B4179">
        <w:rPr>
          <w:rFonts w:ascii="Times New Roman" w:hAnsi="Times New Roman"/>
          <w:sz w:val="17"/>
          <w:szCs w:val="17"/>
        </w:rPr>
        <w:tab/>
        <w:t>No.33 p.1568</w:t>
      </w:r>
    </w:p>
    <w:p w14:paraId="0D1EC638" w14:textId="207AF3BC" w:rsidR="00D8050E" w:rsidRPr="004B4179" w:rsidRDefault="00D8050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Publication of Designated Manners and Forms Notice 202</w:t>
      </w:r>
      <w:r w:rsidR="007004A1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7004A1" w:rsidRPr="004B4179">
        <w:rPr>
          <w:rFonts w:ascii="Times New Roman" w:hAnsi="Times New Roman"/>
          <w:sz w:val="17"/>
          <w:szCs w:val="17"/>
        </w:rPr>
        <w:t>No.34 p.2033</w:t>
      </w:r>
    </w:p>
    <w:p w14:paraId="544C074D" w14:textId="2CD03DEE" w:rsidR="00D8050E" w:rsidRPr="004B4179" w:rsidRDefault="00D8050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RTWSA Premium Order (Retro-Paid Loss Arrangement) 202</w:t>
      </w:r>
      <w:r w:rsidR="005D21B4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-202</w:t>
      </w:r>
      <w:r w:rsidR="005D21B4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ab/>
      </w:r>
      <w:r w:rsidR="005D21B4" w:rsidRPr="004B4179">
        <w:rPr>
          <w:rFonts w:ascii="Times New Roman" w:hAnsi="Times New Roman"/>
          <w:sz w:val="17"/>
          <w:szCs w:val="17"/>
        </w:rPr>
        <w:t>No.34 p.2036</w:t>
      </w:r>
    </w:p>
    <w:p w14:paraId="03C1084B" w14:textId="42532FF2" w:rsidR="00D8050E" w:rsidRPr="004B4179" w:rsidRDefault="00D8050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15" w:name="_Hlk168584239"/>
      <w:r w:rsidRPr="004B4179">
        <w:rPr>
          <w:rFonts w:ascii="Times New Roman" w:hAnsi="Times New Roman"/>
          <w:sz w:val="17"/>
          <w:szCs w:val="17"/>
        </w:rPr>
        <w:t>RTWSA Premium Order (Return to Work Premium System) 202</w:t>
      </w:r>
      <w:r w:rsidR="005D21B4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-202</w:t>
      </w:r>
      <w:r w:rsidR="005D21B4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ab/>
      </w:r>
      <w:r w:rsidR="000115B6" w:rsidRPr="004B4179">
        <w:rPr>
          <w:rFonts w:ascii="Times New Roman" w:hAnsi="Times New Roman"/>
          <w:sz w:val="17"/>
          <w:szCs w:val="17"/>
        </w:rPr>
        <w:t>No.34 p.2038</w:t>
      </w:r>
    </w:p>
    <w:bookmarkEnd w:id="315"/>
    <w:p w14:paraId="1F67C744" w14:textId="4A072BC1" w:rsidR="00D8050E" w:rsidRPr="004B4179" w:rsidRDefault="00D8050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RTWSA Premium Provisions 202</w:t>
      </w:r>
      <w:r w:rsidR="00243002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-202</w:t>
      </w:r>
      <w:r w:rsidR="00243002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ab/>
      </w:r>
      <w:r w:rsidR="00243002" w:rsidRPr="004B4179">
        <w:rPr>
          <w:rFonts w:ascii="Times New Roman" w:hAnsi="Times New Roman"/>
          <w:sz w:val="17"/>
          <w:szCs w:val="17"/>
        </w:rPr>
        <w:t>No.34 p.2039</w:t>
      </w:r>
    </w:p>
    <w:p w14:paraId="3CFF16D1" w14:textId="47E33021" w:rsidR="001C1321" w:rsidRPr="004B4179" w:rsidRDefault="001C1321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Scales of Charges for Medical Practitioners, Medical and Other Charges</w:t>
      </w:r>
      <w:r w:rsidRPr="004B4179">
        <w:rPr>
          <w:rFonts w:ascii="Times New Roman" w:hAnsi="Times New Roman"/>
          <w:sz w:val="17"/>
          <w:szCs w:val="17"/>
        </w:rPr>
        <w:tab/>
      </w:r>
      <w:r w:rsidR="00485217" w:rsidRPr="004B4179">
        <w:rPr>
          <w:rFonts w:ascii="Times New Roman" w:hAnsi="Times New Roman"/>
          <w:sz w:val="17"/>
          <w:szCs w:val="17"/>
        </w:rPr>
        <w:t>No.33 p.1569</w:t>
      </w:r>
    </w:p>
    <w:p w14:paraId="4E4EFDD7" w14:textId="77777777" w:rsidR="00060E2F" w:rsidRPr="004B4179" w:rsidRDefault="00193E9B" w:rsidP="008E62D8">
      <w:pPr>
        <w:pStyle w:val="Heading2"/>
      </w:pPr>
      <w:bookmarkStart w:id="316" w:name="_Toc96611515"/>
      <w:bookmarkStart w:id="317" w:name="_Toc96611912"/>
      <w:bookmarkStart w:id="318" w:name="_Toc203741804"/>
      <w:r w:rsidRPr="004B4179">
        <w:t>Road Traffic Act 1961</w:t>
      </w:r>
      <w:bookmarkEnd w:id="316"/>
      <w:bookmarkEnd w:id="317"/>
      <w:bookmarkEnd w:id="318"/>
    </w:p>
    <w:p w14:paraId="79FCFBA5" w14:textId="77777777" w:rsidR="00A305E9" w:rsidRPr="004B4179" w:rsidRDefault="00A305E9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Approved Courier</w:t>
      </w:r>
      <w:r w:rsidRPr="004B4179">
        <w:rPr>
          <w:rFonts w:ascii="Times New Roman" w:hAnsi="Times New Roman"/>
          <w:sz w:val="17"/>
          <w:szCs w:val="17"/>
        </w:rPr>
        <w:tab/>
        <w:t>No.23 p.763</w:t>
      </w:r>
    </w:p>
    <w:p w14:paraId="794ED62F" w14:textId="06ADDBCF" w:rsidR="00A305E9" w:rsidRPr="004B4179" w:rsidRDefault="00A305E9" w:rsidP="00DD626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Authorisation to Operate Breath Analysing Instruments</w:t>
      </w:r>
      <w:r w:rsidRPr="004B4179">
        <w:rPr>
          <w:rFonts w:ascii="Times New Roman" w:hAnsi="Times New Roman"/>
          <w:sz w:val="17"/>
          <w:szCs w:val="17"/>
        </w:rPr>
        <w:tab/>
        <w:t>No.16 p.471 | No.23 p.764 | No.26 p.882</w:t>
      </w:r>
      <w:r w:rsidR="00884BE6" w:rsidRPr="004B4179">
        <w:rPr>
          <w:rFonts w:ascii="Times New Roman" w:hAnsi="Times New Roman"/>
          <w:sz w:val="17"/>
          <w:szCs w:val="17"/>
        </w:rPr>
        <w:t xml:space="preserve"> | </w:t>
      </w:r>
      <w:r w:rsidR="00DD6265" w:rsidRPr="004B4179">
        <w:rPr>
          <w:rFonts w:ascii="Times New Roman" w:hAnsi="Times New Roman"/>
          <w:sz w:val="17"/>
          <w:szCs w:val="17"/>
        </w:rPr>
        <w:br/>
      </w:r>
      <w:r w:rsidR="00884BE6" w:rsidRPr="004B4179">
        <w:rPr>
          <w:rFonts w:ascii="Times New Roman" w:hAnsi="Times New Roman"/>
          <w:sz w:val="17"/>
          <w:szCs w:val="17"/>
        </w:rPr>
        <w:t>No.31 p.1</w:t>
      </w:r>
      <w:r w:rsidR="00B04B5E" w:rsidRPr="004B4179">
        <w:rPr>
          <w:rFonts w:ascii="Times New Roman" w:hAnsi="Times New Roman"/>
          <w:sz w:val="17"/>
          <w:szCs w:val="17"/>
        </w:rPr>
        <w:t>398</w:t>
      </w:r>
    </w:p>
    <w:p w14:paraId="607BC2FB" w14:textId="77777777" w:rsidR="00A305E9" w:rsidRPr="004B4179" w:rsidRDefault="00A305E9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Traffic (2025 Adelaide Motorsport Festival) Notice</w:t>
      </w:r>
      <w:r w:rsidRPr="004B4179">
        <w:rPr>
          <w:sz w:val="17"/>
          <w:szCs w:val="17"/>
        </w:rPr>
        <w:tab/>
        <w:t>No.11 p.215</w:t>
      </w:r>
    </w:p>
    <w:p w14:paraId="06F40568" w14:textId="77777777" w:rsidR="00A305E9" w:rsidRPr="004B4179" w:rsidRDefault="00A305E9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Traffic (Electric Personal Transporters) Notice No 1 of 2025</w:t>
      </w:r>
      <w:r w:rsidRPr="004B4179">
        <w:rPr>
          <w:sz w:val="17"/>
          <w:szCs w:val="17"/>
        </w:rPr>
        <w:tab/>
        <w:t>No.25 p.849</w:t>
      </w:r>
    </w:p>
    <w:p w14:paraId="5A8021AC" w14:textId="77777777" w:rsidR="00A305E9" w:rsidRPr="004B4179" w:rsidRDefault="00A305E9" w:rsidP="007474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Traffic (Electric Personal Transporters) Notice No 2 of 2025</w:t>
      </w:r>
      <w:r w:rsidRPr="004B4179">
        <w:rPr>
          <w:sz w:val="17"/>
          <w:szCs w:val="17"/>
        </w:rPr>
        <w:tab/>
        <w:t>No.25 p.851</w:t>
      </w:r>
    </w:p>
    <w:p w14:paraId="0098BAD9" w14:textId="77777777" w:rsidR="00A305E9" w:rsidRPr="004B4179" w:rsidRDefault="00A305E9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Traffic (Light Utility Vehicles Used for Work) Light Vehicle Notice 2025</w:t>
      </w:r>
      <w:r w:rsidRPr="004B4179">
        <w:rPr>
          <w:sz w:val="17"/>
          <w:szCs w:val="17"/>
        </w:rPr>
        <w:tab/>
        <w:t>No.30 p.1357</w:t>
      </w:r>
    </w:p>
    <w:p w14:paraId="7494D737" w14:textId="77777777" w:rsidR="00060E2F" w:rsidRPr="004B4179" w:rsidRDefault="00193E9B" w:rsidP="008E62D8">
      <w:pPr>
        <w:pStyle w:val="Heading2"/>
      </w:pPr>
      <w:bookmarkStart w:id="319" w:name="_Toc96611517"/>
      <w:bookmarkStart w:id="320" w:name="_Toc96611914"/>
      <w:bookmarkStart w:id="321" w:name="_Toc203741805"/>
      <w:r w:rsidRPr="004B4179">
        <w:t>Roads (Opening and Closing) Act 1991</w:t>
      </w:r>
      <w:bookmarkEnd w:id="319"/>
      <w:bookmarkEnd w:id="320"/>
      <w:bookmarkEnd w:id="321"/>
    </w:p>
    <w:p w14:paraId="6C55404E" w14:textId="77777777" w:rsidR="009D6230" w:rsidRPr="004B4179" w:rsidRDefault="009D6230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Notice of Confirmation of Road Process Order—</w:t>
      </w:r>
    </w:p>
    <w:p w14:paraId="07E353A7" w14:textId="66ECDBFE" w:rsidR="00F66A36" w:rsidRPr="004B4179" w:rsidRDefault="00F66A36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Road Closure—</w:t>
      </w:r>
    </w:p>
    <w:p w14:paraId="1537E745" w14:textId="17208713" w:rsidR="005E7B4B" w:rsidRPr="004B4179" w:rsidRDefault="005E7B4B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Aclare Mine Road, St Ives</w:t>
      </w:r>
      <w:r w:rsidRPr="004B4179">
        <w:rPr>
          <w:rFonts w:ascii="Times New Roman" w:hAnsi="Times New Roman"/>
          <w:sz w:val="17"/>
          <w:szCs w:val="17"/>
        </w:rPr>
        <w:tab/>
        <w:t>No.9 p.182</w:t>
      </w:r>
    </w:p>
    <w:p w14:paraId="732F0761" w14:textId="1F193D0F" w:rsidR="007D74A0" w:rsidRPr="004B4179" w:rsidRDefault="007D74A0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Bottom Track, Bundaleer North</w:t>
      </w:r>
      <w:r w:rsidRPr="004B4179">
        <w:rPr>
          <w:rFonts w:ascii="Times New Roman" w:hAnsi="Times New Roman"/>
          <w:sz w:val="17"/>
          <w:szCs w:val="17"/>
        </w:rPr>
        <w:tab/>
        <w:t>No.23 p.764</w:t>
      </w:r>
    </w:p>
    <w:p w14:paraId="72A58240" w14:textId="641776A2" w:rsidR="00F43012" w:rsidRPr="004B4179" w:rsidRDefault="00F43012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Otway Street, Windsor Gardens</w:t>
      </w:r>
      <w:r w:rsidRPr="004B4179">
        <w:rPr>
          <w:rFonts w:ascii="Times New Roman" w:hAnsi="Times New Roman"/>
          <w:sz w:val="17"/>
          <w:szCs w:val="17"/>
        </w:rPr>
        <w:tab/>
        <w:t>No.5 p.76</w:t>
      </w:r>
    </w:p>
    <w:p w14:paraId="1115363A" w14:textId="1A72465D" w:rsidR="008D27B6" w:rsidRPr="004B4179" w:rsidRDefault="008D27B6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Bruhns Road, Manoora</w:t>
      </w:r>
      <w:r w:rsidRPr="004B4179">
        <w:rPr>
          <w:rFonts w:ascii="Times New Roman" w:hAnsi="Times New Roman"/>
          <w:sz w:val="17"/>
          <w:szCs w:val="17"/>
        </w:rPr>
        <w:tab/>
        <w:t>No.32 p.1560</w:t>
      </w:r>
    </w:p>
    <w:p w14:paraId="62C81584" w14:textId="79BC9670" w:rsidR="009F63F1" w:rsidRPr="004B4179" w:rsidRDefault="009F63F1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Glenarbon Court, Para Hills</w:t>
      </w:r>
      <w:r w:rsidRPr="004B4179">
        <w:rPr>
          <w:rFonts w:ascii="Times New Roman" w:hAnsi="Times New Roman"/>
          <w:sz w:val="17"/>
          <w:szCs w:val="17"/>
        </w:rPr>
        <w:tab/>
        <w:t>No.32 p.1560</w:t>
      </w:r>
    </w:p>
    <w:p w14:paraId="130DE133" w14:textId="61C46295" w:rsidR="00BC2A2D" w:rsidRPr="004B4179" w:rsidRDefault="00BC2A2D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Government Road, Renmark West</w:t>
      </w:r>
      <w:r w:rsidRPr="004B4179">
        <w:rPr>
          <w:rFonts w:ascii="Times New Roman" w:hAnsi="Times New Roman"/>
          <w:sz w:val="17"/>
          <w:szCs w:val="17"/>
        </w:rPr>
        <w:tab/>
        <w:t>No.18 p.540</w:t>
      </w:r>
      <w:r w:rsidR="002038CD" w:rsidRPr="004B4179">
        <w:rPr>
          <w:rFonts w:ascii="Times New Roman" w:hAnsi="Times New Roman"/>
          <w:sz w:val="17"/>
          <w:szCs w:val="17"/>
        </w:rPr>
        <w:t xml:space="preserve"> | No.32 p.1561</w:t>
      </w:r>
    </w:p>
    <w:p w14:paraId="30AAE8B3" w14:textId="5AE895D0" w:rsidR="003632F3" w:rsidRPr="004B4179" w:rsidRDefault="003632F3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Lossie Lane, Millicent</w:t>
      </w:r>
      <w:r w:rsidRPr="004B4179">
        <w:rPr>
          <w:rFonts w:ascii="Times New Roman" w:hAnsi="Times New Roman"/>
          <w:sz w:val="17"/>
          <w:szCs w:val="17"/>
        </w:rPr>
        <w:tab/>
        <w:t>No.25 p.852</w:t>
      </w:r>
    </w:p>
    <w:p w14:paraId="61BA23D8" w14:textId="35CE72E0" w:rsidR="000A05A6" w:rsidRPr="004B4179" w:rsidRDefault="000A05A6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Ormerod Street, Naracoorte</w:t>
      </w:r>
      <w:r w:rsidRPr="004B4179">
        <w:rPr>
          <w:rFonts w:ascii="Times New Roman" w:hAnsi="Times New Roman"/>
          <w:sz w:val="17"/>
          <w:szCs w:val="17"/>
        </w:rPr>
        <w:tab/>
        <w:t>No.34 p.2041</w:t>
      </w:r>
    </w:p>
    <w:p w14:paraId="79167A5B" w14:textId="6D39E95A" w:rsidR="00ED5389" w:rsidRPr="004B4179" w:rsidRDefault="00ED5389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Pedare Park Road, Woodside</w:t>
      </w:r>
      <w:r w:rsidRPr="004B4179">
        <w:rPr>
          <w:rFonts w:ascii="Times New Roman" w:hAnsi="Times New Roman"/>
          <w:sz w:val="17"/>
          <w:szCs w:val="17"/>
        </w:rPr>
        <w:tab/>
        <w:t>No.11 p.217</w:t>
      </w:r>
      <w:r w:rsidR="00E63267" w:rsidRPr="004B4179">
        <w:rPr>
          <w:rFonts w:ascii="Times New Roman" w:hAnsi="Times New Roman"/>
          <w:sz w:val="17"/>
          <w:szCs w:val="17"/>
        </w:rPr>
        <w:t xml:space="preserve"> | No.13 p.266</w:t>
      </w:r>
    </w:p>
    <w:p w14:paraId="4FD1C3E2" w14:textId="7320B832" w:rsidR="00EB0299" w:rsidRPr="004B4179" w:rsidRDefault="00EB0299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Public Road (Shearers Road), Tarlee</w:t>
      </w:r>
      <w:r w:rsidRPr="004B4179">
        <w:rPr>
          <w:rFonts w:ascii="Times New Roman" w:hAnsi="Times New Roman"/>
          <w:sz w:val="17"/>
          <w:szCs w:val="17"/>
        </w:rPr>
        <w:tab/>
        <w:t>No.34 p.2042</w:t>
      </w:r>
    </w:p>
    <w:p w14:paraId="11E6B095" w14:textId="5B651489" w:rsidR="002038CD" w:rsidRPr="004B4179" w:rsidRDefault="002038CD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Unmade Public Road, Robe</w:t>
      </w:r>
      <w:r w:rsidRPr="004B4179">
        <w:rPr>
          <w:rFonts w:ascii="Times New Roman" w:hAnsi="Times New Roman"/>
          <w:sz w:val="17"/>
          <w:szCs w:val="17"/>
        </w:rPr>
        <w:tab/>
        <w:t>No.32 p.1561</w:t>
      </w:r>
    </w:p>
    <w:p w14:paraId="3E8FA78A" w14:textId="4606E75D" w:rsidR="00FB6EC7" w:rsidRPr="004B4179" w:rsidRDefault="00FB6EC7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Unnamed Public Road, Watervale</w:t>
      </w:r>
      <w:r w:rsidRPr="004B4179">
        <w:rPr>
          <w:rFonts w:ascii="Times New Roman" w:hAnsi="Times New Roman"/>
          <w:sz w:val="17"/>
          <w:szCs w:val="17"/>
        </w:rPr>
        <w:tab/>
        <w:t>No.29 p.1281</w:t>
      </w:r>
    </w:p>
    <w:p w14:paraId="5282B6A1" w14:textId="098B42D5" w:rsidR="00F43012" w:rsidRPr="004B4179" w:rsidRDefault="00F43012" w:rsidP="0015467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Portion of Waitpinga Road, Waitpinga</w:t>
      </w:r>
      <w:r w:rsidRPr="004B4179">
        <w:rPr>
          <w:rFonts w:ascii="Times New Roman" w:hAnsi="Times New Roman"/>
          <w:sz w:val="17"/>
          <w:szCs w:val="17"/>
        </w:rPr>
        <w:tab/>
        <w:t>No.7 p.101</w:t>
      </w:r>
    </w:p>
    <w:p w14:paraId="44563A15" w14:textId="5D6777DA" w:rsidR="00926310" w:rsidRPr="004B4179" w:rsidRDefault="00926310" w:rsidP="00DE381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Public Road, Bowmans</w:t>
      </w:r>
      <w:r w:rsidRPr="004B4179">
        <w:rPr>
          <w:rFonts w:ascii="Times New Roman" w:hAnsi="Times New Roman"/>
          <w:sz w:val="17"/>
          <w:szCs w:val="17"/>
        </w:rPr>
        <w:tab/>
        <w:t>No.11 p.217</w:t>
      </w:r>
    </w:p>
    <w:p w14:paraId="0F507675" w14:textId="3193D09B" w:rsidR="000B0FFA" w:rsidRPr="004B4179" w:rsidRDefault="000B0FFA" w:rsidP="00DE381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Unmade Public Road, Bowmans</w:t>
      </w:r>
      <w:r w:rsidRPr="004B4179">
        <w:rPr>
          <w:rFonts w:ascii="Times New Roman" w:hAnsi="Times New Roman"/>
          <w:sz w:val="17"/>
          <w:szCs w:val="17"/>
        </w:rPr>
        <w:tab/>
        <w:t>No.11 p.217</w:t>
      </w:r>
    </w:p>
    <w:p w14:paraId="7BA50F2F" w14:textId="2F9F5A1A" w:rsidR="00F43012" w:rsidRPr="004B4179" w:rsidRDefault="00F43012" w:rsidP="00DE381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Unmade Public Road, Foul Bay</w:t>
      </w:r>
      <w:r w:rsidRPr="004B4179">
        <w:rPr>
          <w:rFonts w:ascii="Times New Roman" w:hAnsi="Times New Roman"/>
          <w:sz w:val="17"/>
          <w:szCs w:val="17"/>
        </w:rPr>
        <w:tab/>
        <w:t>No.7 p.101</w:t>
      </w:r>
    </w:p>
    <w:p w14:paraId="06446FF8" w14:textId="77777777" w:rsidR="00F43012" w:rsidRPr="004B4179" w:rsidRDefault="00F43012" w:rsidP="00DE381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Unmade Public Road, Hindmarsh Valley</w:t>
      </w:r>
      <w:r w:rsidRPr="004B4179">
        <w:rPr>
          <w:rFonts w:ascii="Times New Roman" w:hAnsi="Times New Roman"/>
          <w:sz w:val="17"/>
          <w:szCs w:val="17"/>
        </w:rPr>
        <w:tab/>
        <w:t>No.7 p.102</w:t>
      </w:r>
    </w:p>
    <w:p w14:paraId="3EAF2D54" w14:textId="0AA69CF9" w:rsidR="007E7C1E" w:rsidRPr="004B4179" w:rsidRDefault="007E7C1E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Unmade Public Road, Inman Valley</w:t>
      </w:r>
      <w:r w:rsidRPr="004B4179">
        <w:rPr>
          <w:rFonts w:ascii="Times New Roman" w:hAnsi="Times New Roman"/>
          <w:sz w:val="17"/>
          <w:szCs w:val="17"/>
        </w:rPr>
        <w:tab/>
        <w:t>No.9 p.18</w:t>
      </w:r>
      <w:r w:rsidR="003B4B1C" w:rsidRPr="004B4179">
        <w:rPr>
          <w:rFonts w:ascii="Times New Roman" w:hAnsi="Times New Roman"/>
          <w:sz w:val="17"/>
          <w:szCs w:val="17"/>
        </w:rPr>
        <w:t>3</w:t>
      </w:r>
    </w:p>
    <w:p w14:paraId="0A88342B" w14:textId="5DAFDC9C" w:rsidR="00F43012" w:rsidRPr="004B4179" w:rsidRDefault="00F43012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Unmade Public Road, Lyndoch</w:t>
      </w:r>
      <w:r w:rsidRPr="004B4179">
        <w:rPr>
          <w:rFonts w:ascii="Times New Roman" w:hAnsi="Times New Roman"/>
          <w:sz w:val="17"/>
          <w:szCs w:val="17"/>
        </w:rPr>
        <w:tab/>
        <w:t>No.5 p.76</w:t>
      </w:r>
    </w:p>
    <w:p w14:paraId="1BCC6F7E" w14:textId="44C60748" w:rsidR="00CD3F46" w:rsidRPr="004B4179" w:rsidRDefault="00CD3F46" w:rsidP="00BA0EA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Road Opening—Lochside Drive, West Lakes</w:t>
      </w:r>
      <w:r w:rsidRPr="004B4179">
        <w:rPr>
          <w:sz w:val="17"/>
          <w:szCs w:val="17"/>
        </w:rPr>
        <w:tab/>
        <w:t>No.25 p.853</w:t>
      </w:r>
    </w:p>
    <w:p w14:paraId="5AB7E797" w14:textId="24BBDAB9" w:rsidR="007040E7" w:rsidRPr="004B4179" w:rsidRDefault="00DE1A2D" w:rsidP="008747C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sz w:val="17"/>
          <w:szCs w:val="17"/>
        </w:rPr>
      </w:pPr>
      <w:r w:rsidRPr="004B4179">
        <w:rPr>
          <w:sz w:val="17"/>
          <w:szCs w:val="17"/>
        </w:rPr>
        <w:t>Road</w:t>
      </w:r>
      <w:r w:rsidR="00BF2EEE" w:rsidRPr="004B4179">
        <w:rPr>
          <w:sz w:val="17"/>
          <w:szCs w:val="17"/>
        </w:rPr>
        <w:t xml:space="preserve"> </w:t>
      </w:r>
      <w:r w:rsidRPr="004B4179">
        <w:rPr>
          <w:sz w:val="17"/>
          <w:szCs w:val="17"/>
        </w:rPr>
        <w:t>Opening and Closing</w:t>
      </w:r>
      <w:r w:rsidR="00BF2EEE" w:rsidRPr="004B4179">
        <w:rPr>
          <w:sz w:val="17"/>
          <w:szCs w:val="17"/>
        </w:rPr>
        <w:t>—</w:t>
      </w:r>
    </w:p>
    <w:p w14:paraId="7F8C8F6A" w14:textId="0E225818" w:rsidR="007040E7" w:rsidRPr="004B4179" w:rsidRDefault="007040E7" w:rsidP="007040E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sz w:val="17"/>
          <w:szCs w:val="17"/>
        </w:rPr>
      </w:pPr>
      <w:r w:rsidRPr="004B4179">
        <w:rPr>
          <w:sz w:val="17"/>
          <w:szCs w:val="17"/>
        </w:rPr>
        <w:t>Mount Magnificent Road, Mount Magnificent</w:t>
      </w:r>
      <w:r w:rsidRPr="004B4179">
        <w:rPr>
          <w:sz w:val="17"/>
          <w:szCs w:val="17"/>
        </w:rPr>
        <w:tab/>
        <w:t>No.23 p.764</w:t>
      </w:r>
    </w:p>
    <w:p w14:paraId="005D2178" w14:textId="64AA97C0" w:rsidR="00DE1A2D" w:rsidRPr="004B4179" w:rsidRDefault="00BF2EEE" w:rsidP="007040E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sz w:val="17"/>
          <w:szCs w:val="17"/>
        </w:rPr>
      </w:pPr>
      <w:r w:rsidRPr="004B4179">
        <w:rPr>
          <w:sz w:val="17"/>
          <w:szCs w:val="17"/>
        </w:rPr>
        <w:t>Pomona Road, Stirling</w:t>
      </w:r>
      <w:r w:rsidR="00DE1A2D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No.20 p.681</w:t>
      </w:r>
    </w:p>
    <w:p w14:paraId="5A805543" w14:textId="3644811B" w:rsidR="003A2A1F" w:rsidRPr="004B4179" w:rsidRDefault="003A2A1F" w:rsidP="003A2A1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Roads (Opening and Closing) (Fees) Notice 2025</w:t>
      </w:r>
      <w:r w:rsidRPr="004B4179">
        <w:rPr>
          <w:rFonts w:ascii="Times New Roman" w:hAnsi="Times New Roman"/>
          <w:sz w:val="17"/>
          <w:szCs w:val="17"/>
        </w:rPr>
        <w:tab/>
        <w:t>No.27 p.1133</w:t>
      </w:r>
    </w:p>
    <w:p w14:paraId="52F58EC1" w14:textId="1B712DE2" w:rsidR="00D448F0" w:rsidRPr="004B4179" w:rsidRDefault="00756539" w:rsidP="00D448F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(No. 2)</w:t>
      </w:r>
      <w:r w:rsidRPr="004B4179">
        <w:rPr>
          <w:rFonts w:ascii="Times New Roman" w:hAnsi="Times New Roman"/>
          <w:sz w:val="17"/>
          <w:szCs w:val="17"/>
        </w:rPr>
        <w:tab/>
        <w:t>No.30 p.1360</w:t>
      </w:r>
      <w:r w:rsidR="00D448F0" w:rsidRPr="004B4179">
        <w:rPr>
          <w:rFonts w:ascii="Times New Roman" w:hAnsi="Times New Roman"/>
          <w:sz w:val="17"/>
          <w:szCs w:val="17"/>
        </w:rPr>
        <w:br w:type="page"/>
      </w:r>
    </w:p>
    <w:p w14:paraId="50A46EC4" w14:textId="6A378DC9" w:rsidR="005505B1" w:rsidRPr="004B4179" w:rsidRDefault="005505B1" w:rsidP="008E62D8">
      <w:pPr>
        <w:pStyle w:val="Heading2"/>
      </w:pPr>
      <w:bookmarkStart w:id="322" w:name="_Toc203741806"/>
      <w:bookmarkStart w:id="323" w:name="_Toc96611518"/>
      <w:bookmarkStart w:id="324" w:name="_Toc96611915"/>
      <w:r w:rsidRPr="004B4179">
        <w:lastRenderedPageBreak/>
        <w:t>S</w:t>
      </w:r>
      <w:r w:rsidR="00214EFE" w:rsidRPr="004B4179">
        <w:t>ACE Board of South Australia</w:t>
      </w:r>
      <w:r w:rsidRPr="004B4179">
        <w:t xml:space="preserve"> Act 19</w:t>
      </w:r>
      <w:r w:rsidR="00214EFE" w:rsidRPr="004B4179">
        <w:t>83</w:t>
      </w:r>
      <w:bookmarkEnd w:id="322"/>
    </w:p>
    <w:p w14:paraId="4F3A248D" w14:textId="189ECF9C" w:rsidR="005505B1" w:rsidRPr="004B4179" w:rsidRDefault="005505B1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SACE Board of South Australia (Fees) Notice 202</w:t>
      </w:r>
      <w:r w:rsidR="00041D37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041D37" w:rsidRPr="004B4179">
        <w:rPr>
          <w:rFonts w:ascii="Times New Roman" w:hAnsi="Times New Roman"/>
          <w:sz w:val="17"/>
          <w:szCs w:val="17"/>
        </w:rPr>
        <w:t>No.27 p.1134</w:t>
      </w:r>
    </w:p>
    <w:p w14:paraId="66C932A8" w14:textId="199B114C" w:rsidR="00E2212D" w:rsidRPr="004B4179" w:rsidRDefault="00E2212D" w:rsidP="008E62D8">
      <w:pPr>
        <w:pStyle w:val="Heading2"/>
      </w:pPr>
      <w:bookmarkStart w:id="325" w:name="_Toc203741807"/>
      <w:r w:rsidRPr="004B4179">
        <w:t xml:space="preserve">Safe </w:t>
      </w:r>
      <w:r w:rsidR="009A6CB0" w:rsidRPr="004B4179">
        <w:t>D</w:t>
      </w:r>
      <w:r w:rsidRPr="004B4179">
        <w:t xml:space="preserve">rinking </w:t>
      </w:r>
      <w:r w:rsidR="009A6CB0" w:rsidRPr="004B4179">
        <w:t>W</w:t>
      </w:r>
      <w:r w:rsidRPr="004B4179">
        <w:t xml:space="preserve">ater </w:t>
      </w:r>
      <w:r w:rsidR="009A6CB0" w:rsidRPr="004B4179">
        <w:t>F</w:t>
      </w:r>
      <w:r w:rsidRPr="004B4179">
        <w:t xml:space="preserve">ees </w:t>
      </w:r>
      <w:r w:rsidR="009A6CB0" w:rsidRPr="004B4179">
        <w:t>A</w:t>
      </w:r>
      <w:r w:rsidRPr="004B4179">
        <w:t>ct 2011</w:t>
      </w:r>
      <w:bookmarkEnd w:id="325"/>
    </w:p>
    <w:p w14:paraId="4FA946E6" w14:textId="506F4993" w:rsidR="00E2212D" w:rsidRPr="004B4179" w:rsidRDefault="00E2212D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Safe Drinking Water (Fees) Notice 202</w:t>
      </w:r>
      <w:r w:rsidR="00CD3D67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CD3D67" w:rsidRPr="004B4179">
        <w:rPr>
          <w:rFonts w:ascii="Times New Roman" w:hAnsi="Times New Roman"/>
          <w:sz w:val="17"/>
          <w:szCs w:val="17"/>
        </w:rPr>
        <w:t>No.27 p.1136</w:t>
      </w:r>
    </w:p>
    <w:p w14:paraId="3761692D" w14:textId="7F79F66E" w:rsidR="00765D9F" w:rsidRPr="004B4179" w:rsidRDefault="00765D9F" w:rsidP="008E62D8">
      <w:pPr>
        <w:pStyle w:val="Heading2"/>
      </w:pPr>
      <w:bookmarkStart w:id="326" w:name="_Toc203741808"/>
      <w:r w:rsidRPr="004B4179">
        <w:t>Second-hand Vehicle Dealers Act 1995</w:t>
      </w:r>
      <w:bookmarkEnd w:id="326"/>
    </w:p>
    <w:p w14:paraId="2F0CA9EE" w14:textId="1BC19DFC" w:rsidR="00765D9F" w:rsidRPr="004B4179" w:rsidRDefault="00765D9F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Second-hand Vehicle Dealers (Fees) Notice 202</w:t>
      </w:r>
      <w:r w:rsidR="00924522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924522" w:rsidRPr="004B4179">
        <w:rPr>
          <w:rFonts w:ascii="Times New Roman" w:hAnsi="Times New Roman"/>
          <w:sz w:val="17"/>
          <w:szCs w:val="17"/>
        </w:rPr>
        <w:t>No.27 p.1137</w:t>
      </w:r>
    </w:p>
    <w:p w14:paraId="2DAE2456" w14:textId="45553DC7" w:rsidR="00405E94" w:rsidRPr="004B4179" w:rsidRDefault="00405E94" w:rsidP="008E62D8">
      <w:pPr>
        <w:pStyle w:val="Heading2"/>
      </w:pPr>
      <w:bookmarkStart w:id="327" w:name="_Toc203741809"/>
      <w:r w:rsidRPr="004B4179">
        <w:t>Security and Investigation Industry Act 1995</w:t>
      </w:r>
      <w:bookmarkEnd w:id="327"/>
    </w:p>
    <w:p w14:paraId="0CB4B2E3" w14:textId="23E8B921" w:rsidR="00405E94" w:rsidRPr="004B4179" w:rsidRDefault="00405E94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Security and Investigation Industry (Fees) Notice 202</w:t>
      </w:r>
      <w:r w:rsidR="008817F3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8817F3" w:rsidRPr="004B4179">
        <w:rPr>
          <w:rFonts w:ascii="Times New Roman" w:hAnsi="Times New Roman"/>
          <w:sz w:val="17"/>
          <w:szCs w:val="17"/>
        </w:rPr>
        <w:t>No.27 p.1139</w:t>
      </w:r>
    </w:p>
    <w:p w14:paraId="6E73B552" w14:textId="131B76CA" w:rsidR="00EE6D6B" w:rsidRPr="004B4179" w:rsidRDefault="00EE6D6B" w:rsidP="008E62D8">
      <w:pPr>
        <w:pStyle w:val="Heading2"/>
      </w:pPr>
      <w:bookmarkStart w:id="328" w:name="_Toc203741810"/>
      <w:r w:rsidRPr="004B4179">
        <w:t>Service SA</w:t>
      </w:r>
      <w:bookmarkEnd w:id="328"/>
    </w:p>
    <w:p w14:paraId="67FFF110" w14:textId="0C410D4D" w:rsidR="00EE6D6B" w:rsidRPr="004B4179" w:rsidRDefault="00EE6D6B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Price List—1 July 202</w:t>
      </w:r>
      <w:r w:rsidR="00FB6EC7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>-30 June 202</w:t>
      </w:r>
      <w:r w:rsidR="00FB6EC7" w:rsidRPr="004B4179">
        <w:rPr>
          <w:rFonts w:ascii="Times New Roman" w:hAnsi="Times New Roman"/>
          <w:sz w:val="17"/>
          <w:szCs w:val="17"/>
        </w:rPr>
        <w:t>6</w:t>
      </w:r>
      <w:r w:rsidRPr="004B4179">
        <w:rPr>
          <w:rFonts w:ascii="Times New Roman" w:hAnsi="Times New Roman"/>
          <w:sz w:val="17"/>
          <w:szCs w:val="17"/>
        </w:rPr>
        <w:tab/>
      </w:r>
      <w:r w:rsidR="00FB6EC7" w:rsidRPr="004B4179">
        <w:rPr>
          <w:rFonts w:ascii="Times New Roman" w:hAnsi="Times New Roman"/>
          <w:sz w:val="17"/>
          <w:szCs w:val="17"/>
        </w:rPr>
        <w:t>No.29 p.1282</w:t>
      </w:r>
    </w:p>
    <w:p w14:paraId="26511F22" w14:textId="0789EFA6" w:rsidR="00D07C88" w:rsidRPr="004B4179" w:rsidRDefault="00D07C88" w:rsidP="008E62D8">
      <w:pPr>
        <w:pStyle w:val="Heading2"/>
      </w:pPr>
      <w:bookmarkStart w:id="329" w:name="_Toc203741811"/>
      <w:r w:rsidRPr="004B4179">
        <w:t>Sheriff</w:t>
      </w:r>
      <w:r w:rsidR="008F232C" w:rsidRPr="004B4179">
        <w:t>’</w:t>
      </w:r>
      <w:r w:rsidRPr="004B4179">
        <w:t>s Act 1978</w:t>
      </w:r>
      <w:bookmarkEnd w:id="329"/>
    </w:p>
    <w:p w14:paraId="11241F9D" w14:textId="1B0CF33B" w:rsidR="00D07C88" w:rsidRPr="004B4179" w:rsidRDefault="00D07C88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Sheriff</w:t>
      </w:r>
      <w:r w:rsidR="008F232C" w:rsidRPr="004B4179">
        <w:rPr>
          <w:rFonts w:ascii="Times New Roman" w:hAnsi="Times New Roman"/>
          <w:sz w:val="17"/>
          <w:szCs w:val="17"/>
        </w:rPr>
        <w:t>’</w:t>
      </w:r>
      <w:r w:rsidRPr="004B4179">
        <w:rPr>
          <w:rFonts w:ascii="Times New Roman" w:hAnsi="Times New Roman"/>
          <w:sz w:val="17"/>
          <w:szCs w:val="17"/>
        </w:rPr>
        <w:t>s (Fees) Notice 202</w:t>
      </w:r>
      <w:r w:rsidR="00F355C2" w:rsidRPr="004B4179">
        <w:rPr>
          <w:rFonts w:ascii="Times New Roman" w:hAnsi="Times New Roman"/>
          <w:sz w:val="17"/>
          <w:szCs w:val="17"/>
        </w:rPr>
        <w:t>5</w:t>
      </w:r>
      <w:r w:rsidRPr="004B4179">
        <w:rPr>
          <w:rFonts w:ascii="Times New Roman" w:hAnsi="Times New Roman"/>
          <w:sz w:val="17"/>
          <w:szCs w:val="17"/>
        </w:rPr>
        <w:tab/>
      </w:r>
      <w:r w:rsidR="00F355C2" w:rsidRPr="004B4179">
        <w:rPr>
          <w:rFonts w:ascii="Times New Roman" w:hAnsi="Times New Roman"/>
          <w:sz w:val="17"/>
          <w:szCs w:val="17"/>
        </w:rPr>
        <w:t>No.27 p.1140</w:t>
      </w:r>
    </w:p>
    <w:p w14:paraId="774C6F24" w14:textId="382A22F8" w:rsidR="00FE4400" w:rsidRPr="004B4179" w:rsidRDefault="00193E9B" w:rsidP="008E62D8">
      <w:pPr>
        <w:pStyle w:val="Heading2"/>
      </w:pPr>
      <w:bookmarkStart w:id="330" w:name="_Toc203741812"/>
      <w:r w:rsidRPr="004B4179">
        <w:t>Shop Trading Hours Act 1977</w:t>
      </w:r>
      <w:bookmarkEnd w:id="323"/>
      <w:bookmarkEnd w:id="324"/>
      <w:bookmarkEnd w:id="330"/>
    </w:p>
    <w:p w14:paraId="4A50BFD9" w14:textId="23194577" w:rsidR="00A541AD" w:rsidRPr="004B4179" w:rsidRDefault="00FE4400" w:rsidP="005F524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Trading Hours—Exemption</w:t>
      </w:r>
      <w:r w:rsidRPr="004B4179">
        <w:rPr>
          <w:rFonts w:ascii="Times New Roman" w:hAnsi="Times New Roman"/>
          <w:sz w:val="17"/>
          <w:szCs w:val="17"/>
        </w:rPr>
        <w:tab/>
      </w:r>
      <w:r w:rsidR="00B34E2C" w:rsidRPr="004B4179">
        <w:rPr>
          <w:rFonts w:ascii="Times New Roman" w:hAnsi="Times New Roman"/>
          <w:sz w:val="17"/>
          <w:szCs w:val="17"/>
        </w:rPr>
        <w:t>No.5 p.76</w:t>
      </w:r>
      <w:r w:rsidR="00E9006E" w:rsidRPr="004B4179">
        <w:rPr>
          <w:rFonts w:ascii="Times New Roman" w:hAnsi="Times New Roman"/>
          <w:sz w:val="17"/>
          <w:szCs w:val="17"/>
        </w:rPr>
        <w:t xml:space="preserve"> | No.17 p.511</w:t>
      </w:r>
      <w:r w:rsidR="00321F57" w:rsidRPr="004B4179">
        <w:rPr>
          <w:rFonts w:ascii="Times New Roman" w:hAnsi="Times New Roman"/>
          <w:sz w:val="17"/>
          <w:szCs w:val="17"/>
        </w:rPr>
        <w:t xml:space="preserve"> | No.18 p.540</w:t>
      </w:r>
      <w:r w:rsidR="00987BC4" w:rsidRPr="004B4179">
        <w:rPr>
          <w:rFonts w:ascii="Times New Roman" w:hAnsi="Times New Roman"/>
          <w:sz w:val="17"/>
          <w:szCs w:val="17"/>
        </w:rPr>
        <w:t xml:space="preserve"> | </w:t>
      </w:r>
      <w:r w:rsidR="005F5240" w:rsidRPr="004B4179">
        <w:rPr>
          <w:rFonts w:ascii="Times New Roman" w:hAnsi="Times New Roman"/>
          <w:sz w:val="17"/>
          <w:szCs w:val="17"/>
        </w:rPr>
        <w:br/>
      </w:r>
      <w:r w:rsidR="00987BC4" w:rsidRPr="004B4179">
        <w:rPr>
          <w:rFonts w:ascii="Times New Roman" w:hAnsi="Times New Roman"/>
          <w:sz w:val="17"/>
          <w:szCs w:val="17"/>
        </w:rPr>
        <w:t>No.31 p.1399</w:t>
      </w:r>
    </w:p>
    <w:p w14:paraId="085195F9" w14:textId="7E39DAB7" w:rsidR="002E2592" w:rsidRPr="004B4179" w:rsidRDefault="002E2592" w:rsidP="008E62D8">
      <w:pPr>
        <w:pStyle w:val="Heading2"/>
      </w:pPr>
      <w:bookmarkStart w:id="331" w:name="_Toc203741813"/>
      <w:r w:rsidRPr="004B4179">
        <w:t>South Australian Civil and Administrative Tribunal</w:t>
      </w:r>
      <w:r w:rsidR="00611569" w:rsidRPr="004B4179">
        <w:t xml:space="preserve"> Act 2013</w:t>
      </w:r>
      <w:bookmarkEnd w:id="331"/>
    </w:p>
    <w:p w14:paraId="3CF32156" w14:textId="5B75C5DB" w:rsidR="002E2592" w:rsidRPr="004B4179" w:rsidRDefault="00050E04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Exemption</w:t>
      </w:r>
      <w:r w:rsidR="002E2592" w:rsidRPr="004B4179">
        <w:rPr>
          <w:rFonts w:ascii="Times New Roman" w:hAnsi="Times New Roman"/>
          <w:sz w:val="17"/>
          <w:szCs w:val="17"/>
        </w:rPr>
        <w:tab/>
      </w:r>
      <w:r w:rsidRPr="004B4179">
        <w:rPr>
          <w:rFonts w:ascii="Times New Roman" w:hAnsi="Times New Roman"/>
          <w:sz w:val="17"/>
          <w:szCs w:val="17"/>
        </w:rPr>
        <w:t>No.22 p.740</w:t>
      </w:r>
      <w:r w:rsidR="003E7C65" w:rsidRPr="004B4179">
        <w:rPr>
          <w:rFonts w:ascii="Times New Roman" w:hAnsi="Times New Roman"/>
          <w:sz w:val="17"/>
          <w:szCs w:val="17"/>
        </w:rPr>
        <w:t xml:space="preserve"> | No.35 p.2264</w:t>
      </w:r>
    </w:p>
    <w:p w14:paraId="326BE75A" w14:textId="34E686F7" w:rsidR="003E5E23" w:rsidRPr="004B4179" w:rsidRDefault="003E5E23" w:rsidP="003E5E2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South Australian Civil and Administrative Tribunal (Fees) Notice 2025</w:t>
      </w:r>
      <w:r w:rsidRPr="004B4179">
        <w:rPr>
          <w:rFonts w:ascii="Times New Roman" w:hAnsi="Times New Roman"/>
          <w:sz w:val="17"/>
          <w:szCs w:val="17"/>
        </w:rPr>
        <w:tab/>
        <w:t>No.27 p.1142</w:t>
      </w:r>
    </w:p>
    <w:p w14:paraId="781DC337" w14:textId="724CF910" w:rsidR="000A4AF7" w:rsidRPr="004B4179" w:rsidRDefault="000A4AF7" w:rsidP="008E62D8">
      <w:pPr>
        <w:pStyle w:val="Heading2"/>
      </w:pPr>
      <w:bookmarkStart w:id="332" w:name="_Toc203741814"/>
      <w:r w:rsidRPr="004B4179">
        <w:t>South Australia Fire and Emergency Services Act 2005</w:t>
      </w:r>
      <w:bookmarkEnd w:id="332"/>
    </w:p>
    <w:p w14:paraId="28D70CF1" w14:textId="353DD1B7" w:rsidR="000A4AF7" w:rsidRPr="004B4179" w:rsidRDefault="000A4AF7" w:rsidP="000A4AF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Establishment of a South Australian State Emergency Service (SASES) Unit</w:t>
      </w:r>
      <w:r w:rsidRPr="004B4179">
        <w:rPr>
          <w:rFonts w:ascii="Times New Roman" w:hAnsi="Times New Roman"/>
          <w:sz w:val="17"/>
          <w:szCs w:val="17"/>
        </w:rPr>
        <w:tab/>
        <w:t>No.26 p.882</w:t>
      </w:r>
    </w:p>
    <w:p w14:paraId="3FE48748" w14:textId="6923AD60" w:rsidR="009F6578" w:rsidRPr="004B4179" w:rsidRDefault="009F6578" w:rsidP="008E62D8">
      <w:pPr>
        <w:pStyle w:val="Heading2"/>
      </w:pPr>
      <w:bookmarkStart w:id="333" w:name="_Toc203741815"/>
      <w:r w:rsidRPr="004B4179">
        <w:t>South Australian Housing Trust Act 1995</w:t>
      </w:r>
      <w:bookmarkEnd w:id="333"/>
    </w:p>
    <w:p w14:paraId="3D26AA46" w14:textId="69C2C2C9" w:rsidR="009F6578" w:rsidRPr="004B4179" w:rsidRDefault="009F657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Transfer of Assets of the South Australian Housing Trust</w:t>
      </w:r>
      <w:r w:rsidRPr="004B4179">
        <w:rPr>
          <w:szCs w:val="17"/>
        </w:rPr>
        <w:tab/>
      </w:r>
      <w:r w:rsidR="00AD32D3" w:rsidRPr="004B4179">
        <w:rPr>
          <w:szCs w:val="17"/>
        </w:rPr>
        <w:t>No.12 p.247</w:t>
      </w:r>
    </w:p>
    <w:p w14:paraId="16DCC6C5" w14:textId="3501C8BD" w:rsidR="00AE136D" w:rsidRPr="004B4179" w:rsidRDefault="00AE136D" w:rsidP="008E62D8">
      <w:pPr>
        <w:pStyle w:val="Heading2"/>
      </w:pPr>
      <w:bookmarkStart w:id="334" w:name="_Toc203741816"/>
      <w:r w:rsidRPr="004B4179">
        <w:t>South Australian Housing Trust Regulations 2010</w:t>
      </w:r>
      <w:bookmarkEnd w:id="334"/>
    </w:p>
    <w:p w14:paraId="126CFA9F" w14:textId="122F0C53" w:rsidR="007240E4" w:rsidRPr="004B4179" w:rsidRDefault="007240E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Determination of Criteria for the Purposes of Affordable Housing</w:t>
      </w:r>
      <w:r w:rsidRPr="004B4179">
        <w:rPr>
          <w:szCs w:val="17"/>
        </w:rPr>
        <w:tab/>
      </w:r>
      <w:r w:rsidR="00B017A9" w:rsidRPr="004B4179">
        <w:rPr>
          <w:szCs w:val="17"/>
        </w:rPr>
        <w:t>No.16 p.471</w:t>
      </w:r>
    </w:p>
    <w:p w14:paraId="0AB3D537" w14:textId="77777777" w:rsidR="00281BB1" w:rsidRPr="004B4179" w:rsidRDefault="00193E9B" w:rsidP="008E62D8">
      <w:pPr>
        <w:pStyle w:val="Heading2"/>
      </w:pPr>
      <w:bookmarkStart w:id="335" w:name="_Toc96611520"/>
      <w:bookmarkStart w:id="336" w:name="_Toc96611917"/>
      <w:bookmarkStart w:id="337" w:name="_Toc203741817"/>
      <w:r w:rsidRPr="004B4179">
        <w:t>South Australian Public Health Act 2011</w:t>
      </w:r>
      <w:bookmarkEnd w:id="335"/>
      <w:bookmarkEnd w:id="336"/>
      <w:bookmarkEnd w:id="337"/>
    </w:p>
    <w:p w14:paraId="249CBC8C" w14:textId="52855FFA" w:rsidR="001D7BF3" w:rsidRPr="004B4179" w:rsidRDefault="00361810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South Australian Public Health (Fees) Notice 202</w:t>
      </w:r>
      <w:r w:rsidR="00A461BC" w:rsidRPr="004B4179">
        <w:rPr>
          <w:sz w:val="17"/>
          <w:szCs w:val="17"/>
        </w:rPr>
        <w:t>5</w:t>
      </w:r>
      <w:r w:rsidR="009E441E" w:rsidRPr="004B4179">
        <w:rPr>
          <w:sz w:val="17"/>
          <w:szCs w:val="17"/>
        </w:rPr>
        <w:tab/>
      </w:r>
      <w:r w:rsidR="00A461BC" w:rsidRPr="004B4179">
        <w:rPr>
          <w:sz w:val="17"/>
          <w:szCs w:val="17"/>
        </w:rPr>
        <w:t>No.27 p.1144</w:t>
      </w:r>
    </w:p>
    <w:p w14:paraId="2BFA134A" w14:textId="77777777" w:rsidR="007C4CF4" w:rsidRPr="004B4179" w:rsidRDefault="00193E9B" w:rsidP="008E62D8">
      <w:pPr>
        <w:pStyle w:val="Heading2"/>
      </w:pPr>
      <w:bookmarkStart w:id="338" w:name="_Toc96611521"/>
      <w:bookmarkStart w:id="339" w:name="_Toc96611918"/>
      <w:bookmarkStart w:id="340" w:name="_Toc203741818"/>
      <w:r w:rsidRPr="004B4179">
        <w:t>South Australian Skills Act 2008</w:t>
      </w:r>
      <w:bookmarkEnd w:id="338"/>
      <w:bookmarkEnd w:id="339"/>
      <w:bookmarkEnd w:id="340"/>
    </w:p>
    <w:p w14:paraId="33C2BBD9" w14:textId="413A85E6" w:rsidR="00007A27" w:rsidRPr="004B4179" w:rsidRDefault="00626305" w:rsidP="002F4101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>Part 4—Apprenticeships, T</w:t>
      </w:r>
      <w:r w:rsidR="008822F5" w:rsidRPr="004B4179">
        <w:rPr>
          <w:sz w:val="17"/>
          <w:szCs w:val="17"/>
        </w:rPr>
        <w:t xml:space="preserve">raineeships and </w:t>
      </w:r>
      <w:r w:rsidRPr="004B4179">
        <w:rPr>
          <w:sz w:val="17"/>
          <w:szCs w:val="17"/>
        </w:rPr>
        <w:t>Training Contracts</w:t>
      </w:r>
      <w:r w:rsidR="008822F5" w:rsidRPr="004B4179">
        <w:rPr>
          <w:sz w:val="17"/>
          <w:szCs w:val="17"/>
        </w:rPr>
        <w:tab/>
      </w:r>
      <w:r w:rsidR="001E5AB5" w:rsidRPr="004B4179">
        <w:rPr>
          <w:sz w:val="17"/>
          <w:szCs w:val="17"/>
        </w:rPr>
        <w:t>No.1 p.27</w:t>
      </w:r>
      <w:r w:rsidR="00EA7463" w:rsidRPr="004B4179">
        <w:rPr>
          <w:sz w:val="17"/>
          <w:szCs w:val="17"/>
        </w:rPr>
        <w:t xml:space="preserve"> | No.11 p.218</w:t>
      </w:r>
      <w:r w:rsidR="00D86530" w:rsidRPr="004B4179">
        <w:rPr>
          <w:sz w:val="17"/>
          <w:szCs w:val="17"/>
        </w:rPr>
        <w:t xml:space="preserve"> | No.25 p.853</w:t>
      </w:r>
      <w:r w:rsidR="00D64780" w:rsidRPr="004B4179">
        <w:rPr>
          <w:sz w:val="17"/>
          <w:szCs w:val="17"/>
        </w:rPr>
        <w:t xml:space="preserve"> | </w:t>
      </w:r>
      <w:r w:rsidR="00A16498" w:rsidRPr="004B4179">
        <w:rPr>
          <w:sz w:val="17"/>
          <w:szCs w:val="17"/>
        </w:rPr>
        <w:br/>
      </w:r>
      <w:r w:rsidR="00D64780" w:rsidRPr="004B4179">
        <w:rPr>
          <w:sz w:val="17"/>
          <w:szCs w:val="17"/>
        </w:rPr>
        <w:t>No.26 p.882</w:t>
      </w:r>
      <w:r w:rsidR="00200B33" w:rsidRPr="004B4179">
        <w:rPr>
          <w:sz w:val="17"/>
          <w:szCs w:val="17"/>
        </w:rPr>
        <w:t xml:space="preserve"> | No.28 p.1237</w:t>
      </w:r>
      <w:r w:rsidR="002F4101" w:rsidRPr="004B4179">
        <w:rPr>
          <w:sz w:val="17"/>
          <w:szCs w:val="17"/>
        </w:rPr>
        <w:t xml:space="preserve"> | No.30 p.1361</w:t>
      </w:r>
      <w:r w:rsidR="001F0C87" w:rsidRPr="004B4179">
        <w:rPr>
          <w:sz w:val="17"/>
          <w:szCs w:val="17"/>
        </w:rPr>
        <w:t xml:space="preserve"> | </w:t>
      </w:r>
      <w:r w:rsidR="00A16498" w:rsidRPr="004B4179">
        <w:rPr>
          <w:sz w:val="17"/>
          <w:szCs w:val="17"/>
        </w:rPr>
        <w:br/>
      </w:r>
      <w:r w:rsidR="001F0C87" w:rsidRPr="004B4179">
        <w:rPr>
          <w:sz w:val="17"/>
          <w:szCs w:val="17"/>
        </w:rPr>
        <w:t>No.34 p.2042</w:t>
      </w:r>
    </w:p>
    <w:p w14:paraId="50AD55FD" w14:textId="6CD37246" w:rsidR="007C4CF4" w:rsidRPr="004B4179" w:rsidRDefault="007C4CF4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South Australian Skills </w:t>
      </w:r>
      <w:r w:rsidR="00162085" w:rsidRPr="004B4179">
        <w:rPr>
          <w:sz w:val="17"/>
          <w:szCs w:val="17"/>
        </w:rPr>
        <w:t>(Fees) Notice 202</w:t>
      </w:r>
      <w:r w:rsidR="00A438E9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ab/>
      </w:r>
      <w:r w:rsidR="00A438E9" w:rsidRPr="004B4179">
        <w:rPr>
          <w:sz w:val="17"/>
          <w:szCs w:val="17"/>
        </w:rPr>
        <w:t>No.27 p.1146</w:t>
      </w:r>
    </w:p>
    <w:p w14:paraId="19F2DE76" w14:textId="1855FF73" w:rsidR="00164DC5" w:rsidRPr="004B4179" w:rsidRDefault="00164DC5" w:rsidP="00164DC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South Australian Skills Standards</w:t>
      </w:r>
      <w:r w:rsidRPr="004B4179">
        <w:rPr>
          <w:sz w:val="17"/>
          <w:szCs w:val="17"/>
        </w:rPr>
        <w:tab/>
        <w:t>No.35 p.2265</w:t>
      </w:r>
    </w:p>
    <w:p w14:paraId="274077F7" w14:textId="77AAE697" w:rsidR="00907D0C" w:rsidRPr="004B4179" w:rsidRDefault="00907D0C" w:rsidP="008E62D8">
      <w:pPr>
        <w:pStyle w:val="Heading2"/>
      </w:pPr>
      <w:bookmarkStart w:id="341" w:name="_Toc203741819"/>
      <w:bookmarkStart w:id="342" w:name="_Toc96611523"/>
      <w:bookmarkStart w:id="343" w:name="_Toc96611920"/>
      <w:r w:rsidRPr="004B4179">
        <w:t>State Records Act 1997</w:t>
      </w:r>
      <w:bookmarkEnd w:id="341"/>
    </w:p>
    <w:p w14:paraId="6F4702EA" w14:textId="72DA19C7" w:rsidR="00907D0C" w:rsidRPr="004B4179" w:rsidRDefault="00907D0C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State Records (Fees) Notice 202</w:t>
      </w:r>
      <w:r w:rsidR="0080229D" w:rsidRPr="004B4179">
        <w:rPr>
          <w:szCs w:val="17"/>
        </w:rPr>
        <w:t>5</w:t>
      </w:r>
      <w:r w:rsidRPr="004B4179">
        <w:rPr>
          <w:szCs w:val="17"/>
        </w:rPr>
        <w:tab/>
      </w:r>
      <w:r w:rsidR="0080229D" w:rsidRPr="004B4179">
        <w:rPr>
          <w:szCs w:val="17"/>
        </w:rPr>
        <w:t>No.27 p.1147</w:t>
      </w:r>
    </w:p>
    <w:p w14:paraId="7418F1A1" w14:textId="2E621649" w:rsidR="00FF3468" w:rsidRPr="004B4179" w:rsidRDefault="00FF3468" w:rsidP="008E62D8">
      <w:pPr>
        <w:pStyle w:val="Heading2"/>
      </w:pPr>
      <w:bookmarkStart w:id="344" w:name="_Toc203741820"/>
      <w:r w:rsidRPr="004B4179">
        <w:t>Strata Titles Act 1988</w:t>
      </w:r>
      <w:bookmarkEnd w:id="344"/>
    </w:p>
    <w:p w14:paraId="29DAE784" w14:textId="231AA44C" w:rsidR="00A134C6" w:rsidRPr="004B4179" w:rsidRDefault="00A134C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Report to the Legislative Review Committee—Strata Titles (Fees) Notice 2025 (No. 2)</w:t>
      </w:r>
      <w:r w:rsidRPr="004B4179">
        <w:rPr>
          <w:szCs w:val="17"/>
        </w:rPr>
        <w:tab/>
        <w:t>No.31 p.1400</w:t>
      </w:r>
    </w:p>
    <w:p w14:paraId="7BFAA0BA" w14:textId="54FDDB82" w:rsidR="00FF3468" w:rsidRPr="004B4179" w:rsidRDefault="00FF3468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Strata Titles (Fees) Notice 202</w:t>
      </w:r>
      <w:r w:rsidR="00DB7306" w:rsidRPr="004B4179">
        <w:rPr>
          <w:szCs w:val="17"/>
        </w:rPr>
        <w:t>5</w:t>
      </w:r>
      <w:r w:rsidRPr="004B4179">
        <w:rPr>
          <w:szCs w:val="17"/>
        </w:rPr>
        <w:tab/>
      </w:r>
      <w:r w:rsidR="00DB7306" w:rsidRPr="004B4179">
        <w:rPr>
          <w:szCs w:val="17"/>
        </w:rPr>
        <w:t>No.27 p.1150</w:t>
      </w:r>
    </w:p>
    <w:p w14:paraId="669129AA" w14:textId="008D0FD8" w:rsidR="00B041A8" w:rsidRPr="004B4179" w:rsidRDefault="00B041A8" w:rsidP="00B041A8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 2)</w:t>
      </w:r>
      <w:r w:rsidRPr="004B4179">
        <w:rPr>
          <w:szCs w:val="17"/>
        </w:rPr>
        <w:tab/>
        <w:t>No.31 p.1399</w:t>
      </w:r>
    </w:p>
    <w:p w14:paraId="44C1D56C" w14:textId="3F41D5AD" w:rsidR="00080A01" w:rsidRPr="004B4179" w:rsidRDefault="00080A01" w:rsidP="008E62D8">
      <w:pPr>
        <w:pStyle w:val="Heading2"/>
      </w:pPr>
      <w:bookmarkStart w:id="345" w:name="_Toc203741821"/>
      <w:r w:rsidRPr="004B4179">
        <w:t>Succession Act 2023</w:t>
      </w:r>
      <w:bookmarkEnd w:id="345"/>
    </w:p>
    <w:p w14:paraId="5B257144" w14:textId="16EB2B0C" w:rsidR="00080A01" w:rsidRPr="004B4179" w:rsidRDefault="00080A01" w:rsidP="00080A0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</w:t>
      </w:r>
      <w:r w:rsidR="004C0512" w:rsidRPr="004B4179">
        <w:rPr>
          <w:szCs w:val="17"/>
        </w:rPr>
        <w:t xml:space="preserve">ccession </w:t>
      </w:r>
      <w:r w:rsidRPr="004B4179">
        <w:rPr>
          <w:szCs w:val="17"/>
        </w:rPr>
        <w:t>(Fees) Notice 202</w:t>
      </w:r>
      <w:r w:rsidR="004C0512" w:rsidRPr="004B4179">
        <w:rPr>
          <w:szCs w:val="17"/>
        </w:rPr>
        <w:t>5</w:t>
      </w:r>
      <w:r w:rsidRPr="004B4179">
        <w:rPr>
          <w:szCs w:val="17"/>
        </w:rPr>
        <w:tab/>
      </w:r>
      <w:r w:rsidR="004C0512" w:rsidRPr="004B4179">
        <w:rPr>
          <w:szCs w:val="17"/>
        </w:rPr>
        <w:t>No.27 p.1151</w:t>
      </w:r>
    </w:p>
    <w:p w14:paraId="2436AF30" w14:textId="6B9323C8" w:rsidR="00B56E2C" w:rsidRPr="004B4179" w:rsidRDefault="00193E9B" w:rsidP="008E62D8">
      <w:pPr>
        <w:pStyle w:val="Heading2"/>
      </w:pPr>
      <w:bookmarkStart w:id="346" w:name="_Toc203741822"/>
      <w:r w:rsidRPr="004B4179">
        <w:t>Summary Offences Act 1953</w:t>
      </w:r>
      <w:bookmarkEnd w:id="342"/>
      <w:bookmarkEnd w:id="343"/>
      <w:bookmarkEnd w:id="346"/>
    </w:p>
    <w:p w14:paraId="7E936B34" w14:textId="77777777" w:rsidR="00354C4E" w:rsidRPr="004B4179" w:rsidRDefault="001A06BB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Declared Public Precincts</w:t>
      </w:r>
      <w:r w:rsidR="004A131E" w:rsidRPr="004B4179">
        <w:rPr>
          <w:rFonts w:ascii="Times New Roman" w:hAnsi="Times New Roman"/>
          <w:sz w:val="17"/>
          <w:szCs w:val="17"/>
        </w:rPr>
        <w:t>—</w:t>
      </w:r>
    </w:p>
    <w:p w14:paraId="10122978" w14:textId="533D706A" w:rsidR="00354C4E" w:rsidRPr="004B4179" w:rsidRDefault="00354C4E" w:rsidP="00354C4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Ministerial Declaration</w:t>
      </w:r>
      <w:r w:rsidRPr="004B4179">
        <w:rPr>
          <w:rFonts w:ascii="Times New Roman" w:hAnsi="Times New Roman"/>
          <w:sz w:val="17"/>
          <w:szCs w:val="17"/>
        </w:rPr>
        <w:tab/>
        <w:t>No.11 p.218</w:t>
      </w:r>
    </w:p>
    <w:p w14:paraId="60EB9AFA" w14:textId="06F214BC" w:rsidR="00CC2B23" w:rsidRPr="004B4179" w:rsidRDefault="004A131E" w:rsidP="00354C4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Ministerial Determination</w:t>
      </w:r>
      <w:r w:rsidR="00B56E2C" w:rsidRPr="004B4179">
        <w:rPr>
          <w:rFonts w:ascii="Times New Roman" w:hAnsi="Times New Roman"/>
          <w:sz w:val="17"/>
          <w:szCs w:val="17"/>
        </w:rPr>
        <w:tab/>
      </w:r>
      <w:r w:rsidRPr="004B4179">
        <w:rPr>
          <w:rFonts w:ascii="Times New Roman" w:hAnsi="Times New Roman"/>
          <w:sz w:val="17"/>
          <w:szCs w:val="17"/>
        </w:rPr>
        <w:t>No.1 p.27</w:t>
      </w:r>
      <w:r w:rsidR="00CB6E90" w:rsidRPr="004B4179">
        <w:rPr>
          <w:rFonts w:ascii="Times New Roman" w:hAnsi="Times New Roman"/>
          <w:sz w:val="17"/>
          <w:szCs w:val="17"/>
        </w:rPr>
        <w:t xml:space="preserve"> | No.2 p.32</w:t>
      </w:r>
    </w:p>
    <w:p w14:paraId="66C36800" w14:textId="79115878" w:rsidR="000C7A66" w:rsidRPr="004B4179" w:rsidRDefault="000C7A6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Summary Offences (Fees) Notice 202</w:t>
      </w:r>
      <w:r w:rsidR="00D07F9E" w:rsidRPr="004B4179">
        <w:rPr>
          <w:szCs w:val="17"/>
        </w:rPr>
        <w:t>5</w:t>
      </w:r>
      <w:r w:rsidRPr="004B4179">
        <w:rPr>
          <w:szCs w:val="17"/>
        </w:rPr>
        <w:tab/>
      </w:r>
      <w:r w:rsidR="00D07F9E" w:rsidRPr="004B4179">
        <w:rPr>
          <w:szCs w:val="17"/>
        </w:rPr>
        <w:t>No.27 p.1152</w:t>
      </w:r>
    </w:p>
    <w:p w14:paraId="69264225" w14:textId="77F4AA14" w:rsidR="00253F28" w:rsidRPr="004B4179" w:rsidRDefault="00253F28" w:rsidP="008E62D8">
      <w:pPr>
        <w:pStyle w:val="Heading2"/>
      </w:pPr>
      <w:bookmarkStart w:id="347" w:name="_Toc203741823"/>
      <w:bookmarkStart w:id="348" w:name="_Toc96611524"/>
      <w:bookmarkStart w:id="349" w:name="_Toc96611921"/>
      <w:r w:rsidRPr="004B4179">
        <w:t>Supported Residential Facilities Act 1992</w:t>
      </w:r>
      <w:bookmarkEnd w:id="347"/>
    </w:p>
    <w:p w14:paraId="3AA73AE0" w14:textId="50973FF3" w:rsidR="00253F28" w:rsidRPr="004B4179" w:rsidRDefault="00116AA4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Supported Residential Facilities (Fees) Notice 202</w:t>
      </w:r>
      <w:r w:rsidR="00B151C2" w:rsidRPr="004B4179">
        <w:rPr>
          <w:szCs w:val="17"/>
        </w:rPr>
        <w:t>5</w:t>
      </w:r>
      <w:r w:rsidR="00253F28" w:rsidRPr="004B4179">
        <w:rPr>
          <w:szCs w:val="17"/>
        </w:rPr>
        <w:tab/>
      </w:r>
      <w:r w:rsidR="00B151C2" w:rsidRPr="004B4179">
        <w:rPr>
          <w:szCs w:val="17"/>
        </w:rPr>
        <w:t>No.27 p.1152</w:t>
      </w:r>
    </w:p>
    <w:p w14:paraId="42A3AE79" w14:textId="01BBE9D0" w:rsidR="006A6A10" w:rsidRPr="004B4179" w:rsidRDefault="006A6A10" w:rsidP="008E62D8">
      <w:pPr>
        <w:pStyle w:val="Heading2"/>
      </w:pPr>
      <w:bookmarkStart w:id="350" w:name="_Toc203741824"/>
      <w:r w:rsidRPr="004B4179">
        <w:t>Supreme Court Act 19</w:t>
      </w:r>
      <w:bookmarkEnd w:id="348"/>
      <w:bookmarkEnd w:id="349"/>
      <w:r w:rsidRPr="004B4179">
        <w:t>35</w:t>
      </w:r>
      <w:bookmarkEnd w:id="350"/>
    </w:p>
    <w:p w14:paraId="3C9513EB" w14:textId="63AF7405" w:rsidR="00953DD1" w:rsidRPr="004B4179" w:rsidRDefault="00953DD1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Supreme Court (Fees) Notice 202</w:t>
      </w:r>
      <w:r w:rsidR="00D95453" w:rsidRPr="004B4179">
        <w:rPr>
          <w:szCs w:val="17"/>
        </w:rPr>
        <w:t>5</w:t>
      </w:r>
      <w:r w:rsidRPr="004B4179">
        <w:rPr>
          <w:szCs w:val="17"/>
        </w:rPr>
        <w:tab/>
      </w:r>
      <w:r w:rsidR="00D95453" w:rsidRPr="004B4179">
        <w:rPr>
          <w:szCs w:val="17"/>
        </w:rPr>
        <w:t>No.27 p.1154</w:t>
      </w:r>
    </w:p>
    <w:p w14:paraId="4D8FDD3F" w14:textId="5FFE7121" w:rsidR="0022627D" w:rsidRPr="004B4179" w:rsidRDefault="0022627D" w:rsidP="0022627D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 2)</w:t>
      </w:r>
      <w:r w:rsidRPr="004B4179">
        <w:rPr>
          <w:szCs w:val="17"/>
        </w:rPr>
        <w:tab/>
        <w:t>No.35 p.2307</w:t>
      </w:r>
    </w:p>
    <w:p w14:paraId="1EF0195B" w14:textId="77777777" w:rsidR="003110E8" w:rsidRPr="004B4179" w:rsidRDefault="00193E9B" w:rsidP="008E62D8">
      <w:pPr>
        <w:pStyle w:val="Heading2"/>
      </w:pPr>
      <w:bookmarkStart w:id="351" w:name="_Toc96611526"/>
      <w:bookmarkStart w:id="352" w:name="_Toc96611923"/>
      <w:bookmarkStart w:id="353" w:name="_Toc203741825"/>
      <w:r w:rsidRPr="004B4179">
        <w:t>Survey Act 1992</w:t>
      </w:r>
      <w:bookmarkEnd w:id="351"/>
      <w:bookmarkEnd w:id="352"/>
      <w:bookmarkEnd w:id="353"/>
    </w:p>
    <w:p w14:paraId="7C098BC0" w14:textId="46666F51" w:rsidR="004F6510" w:rsidRPr="004B4179" w:rsidRDefault="00B40648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Fees and Levies Received by the Institution of Surveyors, Australia, South Australia Division Inc.</w:t>
      </w:r>
      <w:r w:rsidR="004F6510" w:rsidRPr="004B4179">
        <w:rPr>
          <w:sz w:val="17"/>
          <w:szCs w:val="17"/>
        </w:rPr>
        <w:tab/>
      </w:r>
      <w:r w:rsidR="001B7E17" w:rsidRPr="004B4179">
        <w:rPr>
          <w:sz w:val="17"/>
          <w:szCs w:val="17"/>
        </w:rPr>
        <w:t>No.34 p.2042</w:t>
      </w:r>
    </w:p>
    <w:p w14:paraId="154340D6" w14:textId="26CEB2A5" w:rsidR="00BA0EA0" w:rsidRDefault="00E20FE1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354" w:name="_Toc96611527"/>
      <w:bookmarkStart w:id="355" w:name="_Toc96611924"/>
      <w:r w:rsidRPr="004B4179">
        <w:rPr>
          <w:szCs w:val="17"/>
        </w:rPr>
        <w:t xml:space="preserve">Licensed and Registered Surveyors in South Australia at </w:t>
      </w:r>
      <w:r w:rsidR="001943EE" w:rsidRPr="004B4179">
        <w:rPr>
          <w:szCs w:val="17"/>
        </w:rPr>
        <w:t>29</w:t>
      </w:r>
      <w:r w:rsidRPr="004B4179">
        <w:rPr>
          <w:szCs w:val="17"/>
        </w:rPr>
        <w:t xml:space="preserve"> January </w:t>
      </w:r>
      <w:r w:rsidR="00F868E3" w:rsidRPr="004B4179">
        <w:rPr>
          <w:szCs w:val="17"/>
        </w:rPr>
        <w:t>202</w:t>
      </w:r>
      <w:r w:rsidR="00276E5F" w:rsidRPr="004B4179">
        <w:rPr>
          <w:szCs w:val="17"/>
        </w:rPr>
        <w:t>5</w:t>
      </w:r>
      <w:r w:rsidRPr="004B4179">
        <w:rPr>
          <w:szCs w:val="17"/>
        </w:rPr>
        <w:tab/>
      </w:r>
      <w:r w:rsidR="00276E5F" w:rsidRPr="004B4179">
        <w:rPr>
          <w:szCs w:val="17"/>
        </w:rPr>
        <w:t>No.8 p.126</w:t>
      </w:r>
    </w:p>
    <w:p w14:paraId="62A81E4F" w14:textId="77777777" w:rsidR="00BA0EA0" w:rsidRDefault="00BA0EA0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BA4D2A4" w14:textId="1D319B06" w:rsidR="000243E9" w:rsidRPr="004B4179" w:rsidRDefault="009B2A38" w:rsidP="008E62D8">
      <w:pPr>
        <w:pStyle w:val="Heading2"/>
      </w:pPr>
      <w:bookmarkStart w:id="356" w:name="_Toc203739751"/>
      <w:bookmarkStart w:id="357" w:name="_Toc203741308"/>
      <w:bookmarkStart w:id="358" w:name="_Toc203741826"/>
      <w:r w:rsidRPr="004B4179">
        <w:lastRenderedPageBreak/>
        <w:t>The District Court of South Australia</w:t>
      </w:r>
    </w:p>
    <w:p w14:paraId="26F9E112" w14:textId="14AB2334" w:rsidR="0061683D" w:rsidRDefault="000243E9" w:rsidP="00BA0EA0">
      <w:pPr>
        <w:tabs>
          <w:tab w:val="right" w:leader="dot" w:pos="9356"/>
        </w:tabs>
        <w:ind w:left="284" w:hanging="142"/>
      </w:pPr>
      <w:r w:rsidRPr="004B4179">
        <w:rPr>
          <w:i/>
          <w:iCs/>
        </w:rPr>
        <w:t>See</w:t>
      </w:r>
      <w:r w:rsidR="00702C10" w:rsidRPr="004B4179">
        <w:rPr>
          <w:i/>
          <w:iCs/>
        </w:rPr>
        <w:t xml:space="preserve"> </w:t>
      </w:r>
      <w:hyperlink w:anchor="_District_Court_of" w:history="1">
        <w:r w:rsidR="00D97F0F" w:rsidRPr="004B4179">
          <w:rPr>
            <w:rStyle w:val="Hyperlink"/>
            <w:i/>
            <w:iCs/>
          </w:rPr>
          <w:t>District Court of South Australia, The</w:t>
        </w:r>
        <w:bookmarkEnd w:id="356"/>
        <w:bookmarkEnd w:id="357"/>
        <w:bookmarkEnd w:id="358"/>
      </w:hyperlink>
    </w:p>
    <w:p w14:paraId="23DDCA54" w14:textId="0EA7ABD8" w:rsidR="000243E9" w:rsidRPr="004B4179" w:rsidRDefault="00AC0B43" w:rsidP="008E62D8">
      <w:pPr>
        <w:pStyle w:val="Heading2"/>
      </w:pPr>
      <w:bookmarkStart w:id="359" w:name="_Toc203739752"/>
      <w:bookmarkStart w:id="360" w:name="_Toc203741309"/>
      <w:bookmarkStart w:id="361" w:name="_Toc203741827"/>
      <w:r w:rsidRPr="004B4179">
        <w:t>The Remuneration Tribunal</w:t>
      </w:r>
    </w:p>
    <w:p w14:paraId="4F36BC42" w14:textId="797D77C1" w:rsidR="00AC0B43" w:rsidRPr="004B4179" w:rsidRDefault="000243E9" w:rsidP="000243E9">
      <w:pPr>
        <w:tabs>
          <w:tab w:val="right" w:leader="dot" w:pos="9356"/>
        </w:tabs>
        <w:ind w:left="284" w:hanging="142"/>
      </w:pPr>
      <w:r w:rsidRPr="004B4179">
        <w:rPr>
          <w:i/>
          <w:iCs/>
        </w:rPr>
        <w:t>See</w:t>
      </w:r>
      <w:r w:rsidR="00D97F0F" w:rsidRPr="004B4179">
        <w:rPr>
          <w:i/>
          <w:iCs/>
        </w:rPr>
        <w:t xml:space="preserve"> </w:t>
      </w:r>
      <w:hyperlink w:anchor="_Remuneration_Tribunal,_the" w:history="1">
        <w:r w:rsidR="00D97F0F" w:rsidRPr="004B4179">
          <w:rPr>
            <w:rStyle w:val="Hyperlink"/>
            <w:i/>
            <w:iCs/>
          </w:rPr>
          <w:t>Remuneration Tribunal, The</w:t>
        </w:r>
        <w:bookmarkEnd w:id="359"/>
        <w:bookmarkEnd w:id="360"/>
        <w:bookmarkEnd w:id="361"/>
      </w:hyperlink>
    </w:p>
    <w:p w14:paraId="312CD5E4" w14:textId="2FD40216" w:rsidR="004107F7" w:rsidRPr="004B4179" w:rsidRDefault="004107F7" w:rsidP="008E62D8">
      <w:pPr>
        <w:pStyle w:val="Heading2"/>
      </w:pPr>
      <w:bookmarkStart w:id="362" w:name="_Toc203741828"/>
      <w:r w:rsidRPr="004B4179">
        <w:t>Tobacco and E-Cigarette Products Act 1997</w:t>
      </w:r>
      <w:bookmarkEnd w:id="362"/>
    </w:p>
    <w:p w14:paraId="20164B38" w14:textId="41C8E77D" w:rsidR="004107F7" w:rsidRPr="004B4179" w:rsidRDefault="00D73E9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Declaration of Prohibited Product</w:t>
      </w:r>
      <w:r w:rsidR="004107F7" w:rsidRPr="004B4179">
        <w:rPr>
          <w:szCs w:val="17"/>
        </w:rPr>
        <w:tab/>
      </w:r>
      <w:r w:rsidRPr="004B4179">
        <w:rPr>
          <w:szCs w:val="17"/>
        </w:rPr>
        <w:t>No.7 p.102</w:t>
      </w:r>
    </w:p>
    <w:p w14:paraId="4BB86367" w14:textId="4A3E3929" w:rsidR="00004E61" w:rsidRPr="004B4179" w:rsidRDefault="00004E61" w:rsidP="00004E6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Tobacco and E-Cigarette Products (Fees) Notice 2025</w:t>
      </w:r>
      <w:r w:rsidRPr="004B4179">
        <w:rPr>
          <w:szCs w:val="17"/>
        </w:rPr>
        <w:tab/>
        <w:t>No.27 p.1159</w:t>
      </w:r>
    </w:p>
    <w:p w14:paraId="3B7F2132" w14:textId="5C3808EE" w:rsidR="00A171FD" w:rsidRPr="004B4179" w:rsidRDefault="00A171FD" w:rsidP="008E62D8">
      <w:pPr>
        <w:pStyle w:val="Heading2"/>
      </w:pPr>
      <w:bookmarkStart w:id="363" w:name="_Toc203741829"/>
      <w:bookmarkStart w:id="364" w:name="_Toc42155344"/>
      <w:bookmarkEnd w:id="354"/>
      <w:bookmarkEnd w:id="355"/>
      <w:r w:rsidRPr="004B4179">
        <w:t>Urban Renewal Act 1995</w:t>
      </w:r>
      <w:bookmarkEnd w:id="363"/>
    </w:p>
    <w:p w14:paraId="1729554E" w14:textId="6CE714E6" w:rsidR="00A171FD" w:rsidRPr="004B4179" w:rsidRDefault="00A171FD" w:rsidP="00A171FD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Transfer of Assets of the Urban Renewal Authority</w:t>
      </w:r>
      <w:r w:rsidRPr="004B4179">
        <w:rPr>
          <w:szCs w:val="17"/>
        </w:rPr>
        <w:tab/>
        <w:t>No.12 p.248</w:t>
      </w:r>
    </w:p>
    <w:p w14:paraId="028961AA" w14:textId="42848F31" w:rsidR="0088107E" w:rsidRPr="004B4179" w:rsidRDefault="0088107E" w:rsidP="008E62D8">
      <w:pPr>
        <w:pStyle w:val="Heading2"/>
      </w:pPr>
      <w:bookmarkStart w:id="365" w:name="_Toc203741830"/>
      <w:r w:rsidRPr="004B4179">
        <w:t>Valuation of Land Act 1971</w:t>
      </w:r>
      <w:bookmarkEnd w:id="365"/>
    </w:p>
    <w:p w14:paraId="10AF1E97" w14:textId="7AE74D5D" w:rsidR="00437801" w:rsidRPr="004B4179" w:rsidRDefault="00437801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General Valuation</w:t>
      </w:r>
      <w:r w:rsidRPr="004B4179">
        <w:rPr>
          <w:szCs w:val="17"/>
        </w:rPr>
        <w:tab/>
      </w:r>
      <w:r w:rsidR="00B76D17" w:rsidRPr="004B4179">
        <w:rPr>
          <w:szCs w:val="17"/>
        </w:rPr>
        <w:t>No.30 p.1361</w:t>
      </w:r>
    </w:p>
    <w:p w14:paraId="331974E6" w14:textId="69B5FCB9" w:rsidR="005349F6" w:rsidRPr="004B4179" w:rsidRDefault="005349F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Schedule of Land Services Unregulated Enquiry and Information Products</w:t>
      </w:r>
      <w:r w:rsidRPr="004B4179">
        <w:rPr>
          <w:szCs w:val="17"/>
        </w:rPr>
        <w:tab/>
        <w:t>No.27 p.1162</w:t>
      </w:r>
    </w:p>
    <w:p w14:paraId="6B7460F1" w14:textId="4C7CC3DD" w:rsidR="0088107E" w:rsidRPr="004B4179" w:rsidRDefault="0088107E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Valuation of Land (Fees) Notice 202</w:t>
      </w:r>
      <w:r w:rsidR="006205FB" w:rsidRPr="004B4179">
        <w:rPr>
          <w:szCs w:val="17"/>
        </w:rPr>
        <w:t>5</w:t>
      </w:r>
      <w:r w:rsidRPr="004B4179">
        <w:rPr>
          <w:szCs w:val="17"/>
        </w:rPr>
        <w:tab/>
      </w:r>
      <w:r w:rsidR="006205FB" w:rsidRPr="004B4179">
        <w:rPr>
          <w:szCs w:val="17"/>
        </w:rPr>
        <w:t>No.27 p.1160</w:t>
      </w:r>
    </w:p>
    <w:p w14:paraId="3D26EA86" w14:textId="06B539F1" w:rsidR="00945CBB" w:rsidRPr="004B4179" w:rsidRDefault="00945CBB" w:rsidP="00945CBB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 2)</w:t>
      </w:r>
      <w:r w:rsidRPr="004B4179">
        <w:rPr>
          <w:szCs w:val="17"/>
        </w:rPr>
        <w:tab/>
        <w:t>No.35 p.2312</w:t>
      </w:r>
    </w:p>
    <w:p w14:paraId="000D3596" w14:textId="6C980FF7" w:rsidR="00DE7F7C" w:rsidRPr="004B4179" w:rsidRDefault="00DE7F7C" w:rsidP="008E62D8">
      <w:pPr>
        <w:pStyle w:val="Heading2"/>
      </w:pPr>
      <w:bookmarkStart w:id="366" w:name="_Toc203741831"/>
      <w:r w:rsidRPr="004B4179">
        <w:t>Water Industry Act 2012</w:t>
      </w:r>
      <w:bookmarkEnd w:id="366"/>
    </w:p>
    <w:p w14:paraId="3C99DB78" w14:textId="1E8B953B" w:rsidR="00ED3A97" w:rsidRPr="004B4179" w:rsidRDefault="00ED3A9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Designation of Irrigation Services</w:t>
      </w:r>
      <w:r w:rsidRPr="004B4179">
        <w:rPr>
          <w:szCs w:val="17"/>
        </w:rPr>
        <w:tab/>
        <w:t>No.35 p.2313</w:t>
      </w:r>
    </w:p>
    <w:p w14:paraId="4A52155A" w14:textId="4C984659" w:rsidR="002672EC" w:rsidRPr="004B4179" w:rsidRDefault="002672EC" w:rsidP="00AA4C71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South Australian Water Corporation—Fees and Charges Schedule—Rates and Sales</w:t>
      </w:r>
      <w:r w:rsidRPr="004B4179">
        <w:rPr>
          <w:szCs w:val="17"/>
        </w:rPr>
        <w:tab/>
      </w:r>
      <w:r w:rsidR="00284C3F" w:rsidRPr="004B4179">
        <w:rPr>
          <w:szCs w:val="17"/>
        </w:rPr>
        <w:t>No.35 p.2314</w:t>
      </w:r>
    </w:p>
    <w:p w14:paraId="2C8D465C" w14:textId="77777777" w:rsidR="00D64780" w:rsidRPr="004B4179" w:rsidRDefault="00D64780" w:rsidP="00D64780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Standard Contract and Standard Terms and Conditions of Retail Services</w:t>
      </w:r>
      <w:r w:rsidRPr="004B4179">
        <w:rPr>
          <w:szCs w:val="17"/>
        </w:rPr>
        <w:tab/>
        <w:t>No.26 p.882</w:t>
      </w:r>
    </w:p>
    <w:p w14:paraId="2576EA75" w14:textId="0806C34C" w:rsidR="00F336FB" w:rsidRPr="004B4179" w:rsidRDefault="00F336FB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Water Industry (Fees) Notice 202</w:t>
      </w:r>
      <w:r w:rsidR="0067160A" w:rsidRPr="004B4179">
        <w:rPr>
          <w:szCs w:val="17"/>
        </w:rPr>
        <w:t>5</w:t>
      </w:r>
      <w:r w:rsidRPr="004B4179">
        <w:rPr>
          <w:szCs w:val="17"/>
        </w:rPr>
        <w:tab/>
      </w:r>
      <w:r w:rsidR="0067160A" w:rsidRPr="004B4179">
        <w:rPr>
          <w:szCs w:val="17"/>
        </w:rPr>
        <w:t>No.27 p.1163</w:t>
      </w:r>
    </w:p>
    <w:p w14:paraId="68D004D4" w14:textId="089A3B8E" w:rsidR="006C01BD" w:rsidRPr="004B4179" w:rsidRDefault="006C01BD" w:rsidP="008E62D8">
      <w:pPr>
        <w:pStyle w:val="Heading2"/>
      </w:pPr>
      <w:bookmarkStart w:id="367" w:name="_Toc203741832"/>
      <w:r w:rsidRPr="004B4179">
        <w:t>Wilderness Protection Act 1992</w:t>
      </w:r>
      <w:bookmarkEnd w:id="367"/>
    </w:p>
    <w:p w14:paraId="5B98F923" w14:textId="70DD9C96" w:rsidR="000A17E4" w:rsidRPr="004B4179" w:rsidRDefault="000A17E4" w:rsidP="000A17E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Managing Total Grazing Pressure in Reserves—Management </w:t>
      </w:r>
      <w:r w:rsidR="00C01AB2">
        <w:rPr>
          <w:szCs w:val="17"/>
        </w:rPr>
        <w:t>P</w:t>
      </w:r>
      <w:r w:rsidRPr="004B4179">
        <w:rPr>
          <w:szCs w:val="17"/>
        </w:rPr>
        <w:t xml:space="preserve">lan </w:t>
      </w:r>
      <w:r w:rsidR="00C01AB2">
        <w:rPr>
          <w:szCs w:val="17"/>
        </w:rPr>
        <w:t>A</w:t>
      </w:r>
      <w:r w:rsidRPr="004B4179">
        <w:rPr>
          <w:szCs w:val="17"/>
        </w:rPr>
        <w:t>mendments 2024</w:t>
      </w:r>
      <w:r w:rsidRPr="004B4179">
        <w:rPr>
          <w:szCs w:val="17"/>
        </w:rPr>
        <w:tab/>
        <w:t>No.9 p.177</w:t>
      </w:r>
    </w:p>
    <w:p w14:paraId="34507994" w14:textId="1101E239" w:rsidR="004C4D35" w:rsidRPr="004B4179" w:rsidRDefault="004C4D3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Parks of Lower Eastern Eyre Peninsula Management Plan</w:t>
      </w:r>
      <w:r w:rsidRPr="004B4179">
        <w:rPr>
          <w:szCs w:val="17"/>
        </w:rPr>
        <w:tab/>
      </w:r>
      <w:r w:rsidR="00A95A0F" w:rsidRPr="004B4179">
        <w:rPr>
          <w:szCs w:val="17"/>
        </w:rPr>
        <w:t>No.18 p.541</w:t>
      </w:r>
    </w:p>
    <w:p w14:paraId="20D27144" w14:textId="6010EA3E" w:rsidR="003B535B" w:rsidRPr="004B4179" w:rsidRDefault="003B535B" w:rsidP="008E62D8">
      <w:pPr>
        <w:pStyle w:val="Heading2"/>
      </w:pPr>
      <w:bookmarkStart w:id="368" w:name="_Toc203741833"/>
      <w:r w:rsidRPr="004B4179">
        <w:t>Work Health and Safety Act 2012</w:t>
      </w:r>
      <w:bookmarkEnd w:id="368"/>
    </w:p>
    <w:p w14:paraId="73E70DB7" w14:textId="146B312F" w:rsidR="00335167" w:rsidRPr="004B4179" w:rsidRDefault="00335167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Work Health and Safety (Fees) Notice 202</w:t>
      </w:r>
      <w:r w:rsidR="005F1D51" w:rsidRPr="004B4179">
        <w:rPr>
          <w:szCs w:val="17"/>
        </w:rPr>
        <w:t>5</w:t>
      </w:r>
      <w:r w:rsidRPr="004B4179">
        <w:rPr>
          <w:szCs w:val="17"/>
        </w:rPr>
        <w:tab/>
      </w:r>
      <w:r w:rsidR="005F1D51" w:rsidRPr="004B4179">
        <w:rPr>
          <w:szCs w:val="17"/>
        </w:rPr>
        <w:t>No.27 p.1163</w:t>
      </w:r>
    </w:p>
    <w:p w14:paraId="65476151" w14:textId="6D6449CA" w:rsidR="008F79F5" w:rsidRPr="004B4179" w:rsidRDefault="008F79F5" w:rsidP="008E62D8">
      <w:pPr>
        <w:pStyle w:val="Heading2"/>
      </w:pPr>
      <w:bookmarkStart w:id="369" w:name="_Toc203741834"/>
      <w:r w:rsidRPr="004B4179">
        <w:t>Worker</w:t>
      </w:r>
      <w:r w:rsidR="008F232C" w:rsidRPr="004B4179">
        <w:t>’</w:t>
      </w:r>
      <w:r w:rsidRPr="004B4179">
        <w:t>s Liens Act 1893</w:t>
      </w:r>
      <w:bookmarkEnd w:id="369"/>
    </w:p>
    <w:p w14:paraId="428E8FC7" w14:textId="612A9B42" w:rsidR="008F79F5" w:rsidRPr="004B4179" w:rsidRDefault="008F79F5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Worker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>s Liens (Fees) Notice 202</w:t>
      </w:r>
      <w:r w:rsidR="005F1D51" w:rsidRPr="004B4179">
        <w:rPr>
          <w:szCs w:val="17"/>
        </w:rPr>
        <w:t>5</w:t>
      </w:r>
      <w:r w:rsidRPr="004B4179">
        <w:rPr>
          <w:szCs w:val="17"/>
        </w:rPr>
        <w:tab/>
      </w:r>
      <w:r w:rsidR="005F1D51" w:rsidRPr="004B4179">
        <w:rPr>
          <w:szCs w:val="17"/>
        </w:rPr>
        <w:t>No.27 p.1166</w:t>
      </w:r>
    </w:p>
    <w:p w14:paraId="0F73C042" w14:textId="35B1441D" w:rsidR="00E7795D" w:rsidRPr="004B4179" w:rsidRDefault="00E7795D" w:rsidP="00E7795D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(No. 2)</w:t>
      </w:r>
      <w:r w:rsidRPr="004B4179">
        <w:rPr>
          <w:szCs w:val="17"/>
        </w:rPr>
        <w:tab/>
        <w:t>No.30 p.1362</w:t>
      </w:r>
    </w:p>
    <w:p w14:paraId="12106E2B" w14:textId="4DEC9DB4" w:rsidR="00130D0D" w:rsidRPr="004B4179" w:rsidRDefault="00FE5A26" w:rsidP="008E62D8">
      <w:pPr>
        <w:pStyle w:val="Heading2"/>
      </w:pPr>
      <w:bookmarkStart w:id="370" w:name="_Toc203741835"/>
      <w:r w:rsidRPr="004B4179">
        <w:t>Youth Court Act 1993</w:t>
      </w:r>
      <w:bookmarkEnd w:id="370"/>
    </w:p>
    <w:bookmarkEnd w:id="364"/>
    <w:p w14:paraId="1B5F3373" w14:textId="11A08CCE" w:rsidR="00FE5A26" w:rsidRPr="004B4179" w:rsidRDefault="00FE5A26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Youth Court (Fees) Notice </w:t>
      </w:r>
      <w:r w:rsidR="00F868E3" w:rsidRPr="004B4179">
        <w:rPr>
          <w:szCs w:val="17"/>
        </w:rPr>
        <w:t>202</w:t>
      </w:r>
      <w:r w:rsidR="005F1D51" w:rsidRPr="004B4179">
        <w:rPr>
          <w:szCs w:val="17"/>
        </w:rPr>
        <w:t>5</w:t>
      </w:r>
      <w:r w:rsidRPr="004B4179">
        <w:rPr>
          <w:szCs w:val="17"/>
        </w:rPr>
        <w:tab/>
      </w:r>
      <w:r w:rsidR="005F1D51" w:rsidRPr="004B4179">
        <w:rPr>
          <w:szCs w:val="17"/>
        </w:rPr>
        <w:t>No.27 p.1166</w:t>
      </w:r>
    </w:p>
    <w:p w14:paraId="2E4595B9" w14:textId="77777777" w:rsidR="003E06C8" w:rsidRPr="004B4179" w:rsidRDefault="00E151B4" w:rsidP="004F41DF">
      <w:pPr>
        <w:pStyle w:val="Heading1"/>
        <w:tabs>
          <w:tab w:val="right" w:leader="dot" w:pos="9356"/>
        </w:tabs>
      </w:pPr>
      <w:r w:rsidRPr="004B4179">
        <w:rPr>
          <w:sz w:val="17"/>
          <w:szCs w:val="17"/>
        </w:rPr>
        <w:br w:type="page"/>
      </w:r>
      <w:bookmarkStart w:id="371" w:name="_Toc30776654"/>
      <w:bookmarkStart w:id="372" w:name="_Toc32835886"/>
      <w:bookmarkStart w:id="373" w:name="_Toc96611529"/>
      <w:bookmarkStart w:id="374" w:name="_Toc96611926"/>
      <w:bookmarkStart w:id="375" w:name="_Toc203741836"/>
      <w:r w:rsidR="003E06C8" w:rsidRPr="004B4179">
        <w:lastRenderedPageBreak/>
        <w:t>Local Government Instruments</w:t>
      </w:r>
      <w:bookmarkEnd w:id="371"/>
      <w:bookmarkEnd w:id="372"/>
      <w:bookmarkEnd w:id="373"/>
      <w:bookmarkEnd w:id="374"/>
      <w:bookmarkEnd w:id="375"/>
    </w:p>
    <w:p w14:paraId="3E8DB6F8" w14:textId="77777777" w:rsidR="008625CA" w:rsidRPr="004B4179" w:rsidRDefault="00EC747D" w:rsidP="004F41DF">
      <w:pPr>
        <w:pStyle w:val="Heading3"/>
        <w:tabs>
          <w:tab w:val="right" w:leader="dot" w:pos="9356"/>
        </w:tabs>
      </w:pPr>
      <w:bookmarkStart w:id="376" w:name="_Toc96611530"/>
      <w:bookmarkStart w:id="377" w:name="_Toc96611927"/>
      <w:bookmarkStart w:id="378" w:name="_Toc203741837"/>
      <w:r w:rsidRPr="004B4179">
        <w:t>Cities</w:t>
      </w:r>
      <w:bookmarkEnd w:id="376"/>
      <w:bookmarkEnd w:id="377"/>
      <w:bookmarkEnd w:id="378"/>
    </w:p>
    <w:p w14:paraId="5DB11CFC" w14:textId="77777777" w:rsidR="00DC627A" w:rsidRPr="004B4179" w:rsidRDefault="00C72437" w:rsidP="004F41DF">
      <w:pPr>
        <w:pStyle w:val="Heading4"/>
        <w:tabs>
          <w:tab w:val="right" w:leader="dot" w:pos="9356"/>
        </w:tabs>
      </w:pPr>
      <w:bookmarkStart w:id="379" w:name="_Toc96611531"/>
      <w:bookmarkStart w:id="380" w:name="_Toc96611928"/>
      <w:bookmarkStart w:id="381" w:name="_Toc203741838"/>
      <w:r w:rsidRPr="004B4179">
        <w:t>Adelaide</w:t>
      </w:r>
      <w:bookmarkEnd w:id="379"/>
      <w:bookmarkEnd w:id="380"/>
      <w:bookmarkEnd w:id="381"/>
    </w:p>
    <w:p w14:paraId="21EBB595" w14:textId="59742E9F" w:rsidR="00FB6EC7" w:rsidRPr="004B4179" w:rsidRDefault="00FB6EC7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Adoption of Amended Community Land Management Plan—Adelaide Central Market</w:t>
      </w:r>
      <w:r w:rsidRPr="004B4179">
        <w:rPr>
          <w:sz w:val="17"/>
          <w:szCs w:val="17"/>
        </w:rPr>
        <w:tab/>
        <w:t>No.29 p.1283</w:t>
      </w:r>
    </w:p>
    <w:p w14:paraId="13B8107C" w14:textId="04C8AEEF" w:rsidR="009D49C2" w:rsidRPr="004B4179" w:rsidRDefault="009D49C2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Annual Business Plans and Budgets—Draft 2025/26 Business Plan and Budget for Public Consultation</w:t>
      </w:r>
      <w:r w:rsidRPr="004B4179">
        <w:rPr>
          <w:sz w:val="17"/>
          <w:szCs w:val="17"/>
        </w:rPr>
        <w:tab/>
        <w:t>No.25 p.854</w:t>
      </w:r>
    </w:p>
    <w:p w14:paraId="581E1CF6" w14:textId="4D9B0A7A" w:rsidR="00AB2965" w:rsidRPr="004B4179" w:rsidRDefault="00AB2965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By-law No. 10—Miscellaneous Amendment By-law 2025</w:t>
      </w:r>
      <w:r w:rsidRPr="004B4179">
        <w:rPr>
          <w:sz w:val="17"/>
          <w:szCs w:val="17"/>
        </w:rPr>
        <w:tab/>
        <w:t>No.26 p.894</w:t>
      </w:r>
    </w:p>
    <w:p w14:paraId="4B92AE61" w14:textId="2DD4CF36" w:rsidR="00234ECB" w:rsidRPr="004B4179" w:rsidRDefault="00234ECB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No.24 p.813</w:t>
      </w:r>
    </w:p>
    <w:p w14:paraId="06927E50" w14:textId="785E0FD7" w:rsidR="00FE0574" w:rsidRPr="004B4179" w:rsidRDefault="00FE0574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Liquor Licensing (Dry Areas) Notice 2024</w:t>
      </w:r>
      <w:r w:rsidRPr="004B4179">
        <w:rPr>
          <w:sz w:val="17"/>
          <w:szCs w:val="17"/>
        </w:rPr>
        <w:tab/>
        <w:t>No.5 p.78</w:t>
      </w:r>
    </w:p>
    <w:p w14:paraId="0C9CC7FC" w14:textId="63335B95" w:rsidR="00881750" w:rsidRPr="004B4179" w:rsidRDefault="0055724D" w:rsidP="005572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Proposal to Amend Community Land Management Plan—Adelaide Central Market</w:t>
      </w:r>
      <w:r w:rsidR="00881750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p.219</w:t>
      </w:r>
    </w:p>
    <w:p w14:paraId="075B3483" w14:textId="61C12AD3" w:rsidR="0011384C" w:rsidRPr="004B4179" w:rsidRDefault="0011384C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Proposal to Grant a Lease Over Community Land—Golden Wattle Park/Mirnu Wirra (Park 21W)</w:t>
      </w:r>
      <w:r w:rsidRPr="004B4179">
        <w:rPr>
          <w:sz w:val="17"/>
          <w:szCs w:val="17"/>
        </w:rPr>
        <w:tab/>
        <w:t>No.18 p.542</w:t>
      </w:r>
    </w:p>
    <w:p w14:paraId="3456942F" w14:textId="23C0EBC9" w:rsidR="00EA627E" w:rsidRPr="004B4179" w:rsidRDefault="00EA627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Proposal to Plant Vegetation Within the Roadway</w:t>
      </w:r>
      <w:r w:rsidRPr="004B4179">
        <w:rPr>
          <w:sz w:val="17"/>
          <w:szCs w:val="17"/>
        </w:rPr>
        <w:tab/>
        <w:t>No.29 p.1283</w:t>
      </w:r>
    </w:p>
    <w:p w14:paraId="0ECDD920" w14:textId="44E22FF5" w:rsidR="00901676" w:rsidRPr="004B4179" w:rsidRDefault="00901676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Road Closing—Public Road </w:t>
      </w:r>
      <w:r w:rsidR="00C96487" w:rsidRPr="004B4179">
        <w:rPr>
          <w:sz w:val="17"/>
          <w:szCs w:val="17"/>
        </w:rPr>
        <w:t>between Young Street and Eliza Street, Adelaide</w:t>
      </w:r>
      <w:r w:rsidRPr="004B4179">
        <w:rPr>
          <w:sz w:val="17"/>
          <w:szCs w:val="17"/>
        </w:rPr>
        <w:tab/>
      </w:r>
      <w:r w:rsidR="00C96487" w:rsidRPr="004B4179">
        <w:rPr>
          <w:sz w:val="17"/>
          <w:szCs w:val="17"/>
        </w:rPr>
        <w:t>No.12 p.249</w:t>
      </w:r>
    </w:p>
    <w:p w14:paraId="32539E20" w14:textId="6F7A5EAD" w:rsidR="00F830FF" w:rsidRPr="004B4179" w:rsidRDefault="0055724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Seeking Feedback on the Proposed Draft Miscellaneous Amendment By-law 2025, City of Adelaide </w:t>
      </w:r>
      <w:r w:rsidR="006F246C" w:rsidRPr="004B4179">
        <w:rPr>
          <w:sz w:val="17"/>
          <w:szCs w:val="17"/>
        </w:rPr>
        <w:br/>
      </w:r>
      <w:r w:rsidRPr="004B4179">
        <w:rPr>
          <w:sz w:val="17"/>
          <w:szCs w:val="17"/>
        </w:rPr>
        <w:t>By-law No. 10</w:t>
      </w:r>
      <w:r w:rsidR="00F830F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p.219</w:t>
      </w:r>
    </w:p>
    <w:p w14:paraId="3E959E3E" w14:textId="5A5D4DA4" w:rsidR="00A649C2" w:rsidRPr="004B4179" w:rsidRDefault="00A649C2" w:rsidP="00A649C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Supplementary Election of 4 Councillors for Central Ward</w:t>
      </w:r>
      <w:r w:rsidRPr="004B4179">
        <w:rPr>
          <w:sz w:val="17"/>
          <w:szCs w:val="17"/>
        </w:rPr>
        <w:tab/>
        <w:t>No.34 p.2045</w:t>
      </w:r>
    </w:p>
    <w:p w14:paraId="1A54FD57" w14:textId="77777777" w:rsidR="00B626B5" w:rsidRPr="004B4179" w:rsidRDefault="00C72437" w:rsidP="004F41DF">
      <w:pPr>
        <w:pStyle w:val="Heading4"/>
        <w:tabs>
          <w:tab w:val="right" w:leader="dot" w:pos="9356"/>
        </w:tabs>
      </w:pPr>
      <w:bookmarkStart w:id="382" w:name="_Toc96611533"/>
      <w:bookmarkStart w:id="383" w:name="_Toc96611930"/>
      <w:bookmarkStart w:id="384" w:name="_Toc203741839"/>
      <w:r w:rsidRPr="004B4179">
        <w:t>Campbelltown</w:t>
      </w:r>
      <w:bookmarkEnd w:id="382"/>
      <w:bookmarkEnd w:id="383"/>
      <w:bookmarkEnd w:id="384"/>
    </w:p>
    <w:p w14:paraId="49879F6A" w14:textId="4C4067F8" w:rsidR="004B35EB" w:rsidRPr="004B4179" w:rsidRDefault="00977930" w:rsidP="004F41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4B4179">
        <w:rPr>
          <w:rFonts w:ascii="Times New Roman" w:hAnsi="Times New Roman"/>
          <w:sz w:val="17"/>
          <w:szCs w:val="17"/>
        </w:rPr>
        <w:t>By-law No 4—Local Government Land Resolution</w:t>
      </w:r>
      <w:r w:rsidR="00923140" w:rsidRPr="004B4179">
        <w:rPr>
          <w:rFonts w:ascii="Times New Roman" w:hAnsi="Times New Roman"/>
          <w:sz w:val="17"/>
          <w:szCs w:val="17"/>
        </w:rPr>
        <w:t>—Smoking and Vaping</w:t>
      </w:r>
      <w:r w:rsidR="004B35EB" w:rsidRPr="004B4179">
        <w:rPr>
          <w:rFonts w:ascii="Times New Roman" w:hAnsi="Times New Roman"/>
          <w:sz w:val="17"/>
          <w:szCs w:val="17"/>
        </w:rPr>
        <w:tab/>
      </w:r>
      <w:r w:rsidR="00923140" w:rsidRPr="004B4179">
        <w:rPr>
          <w:rFonts w:ascii="Times New Roman" w:hAnsi="Times New Roman"/>
          <w:sz w:val="17"/>
          <w:szCs w:val="17"/>
        </w:rPr>
        <w:t>No.17 p.512</w:t>
      </w:r>
    </w:p>
    <w:p w14:paraId="36B7BE54" w14:textId="77777777" w:rsidR="00100E41" w:rsidRPr="004B4179" w:rsidRDefault="00C72437" w:rsidP="004F41DF">
      <w:pPr>
        <w:pStyle w:val="Heading4"/>
        <w:tabs>
          <w:tab w:val="right" w:leader="dot" w:pos="9356"/>
        </w:tabs>
      </w:pPr>
      <w:bookmarkStart w:id="385" w:name="_Toc96611536"/>
      <w:bookmarkStart w:id="386" w:name="_Toc96611933"/>
      <w:bookmarkStart w:id="387" w:name="_Toc203741840"/>
      <w:r w:rsidRPr="004B4179">
        <w:t>Marion</w:t>
      </w:r>
      <w:bookmarkEnd w:id="385"/>
      <w:bookmarkEnd w:id="386"/>
      <w:bookmarkEnd w:id="387"/>
    </w:p>
    <w:p w14:paraId="7B2CDCE8" w14:textId="2B446021" w:rsidR="00A37BBE" w:rsidRPr="004B4179" w:rsidRDefault="0067486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Change of Road Name</w:t>
      </w:r>
      <w:r w:rsidR="00A37BBE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No.17 p.512</w:t>
      </w:r>
    </w:p>
    <w:p w14:paraId="241B7E9D" w14:textId="77777777" w:rsidR="00C8589E" w:rsidRPr="004B4179" w:rsidRDefault="00C72437" w:rsidP="004F41DF">
      <w:pPr>
        <w:pStyle w:val="Heading4"/>
        <w:tabs>
          <w:tab w:val="right" w:leader="dot" w:pos="9356"/>
        </w:tabs>
      </w:pPr>
      <w:bookmarkStart w:id="388" w:name="_Toc96611537"/>
      <w:bookmarkStart w:id="389" w:name="_Toc96611934"/>
      <w:bookmarkStart w:id="390" w:name="_Toc203741841"/>
      <w:r w:rsidRPr="004B4179">
        <w:t>Mitcham</w:t>
      </w:r>
      <w:bookmarkEnd w:id="388"/>
      <w:bookmarkEnd w:id="389"/>
      <w:bookmarkEnd w:id="390"/>
    </w:p>
    <w:p w14:paraId="4DD520E1" w14:textId="5206B36E" w:rsidR="00C94892" w:rsidRPr="004B4179" w:rsidRDefault="00070C0B" w:rsidP="004F41DF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Adoption of </w:t>
      </w:r>
      <w:r w:rsidR="00063D8C" w:rsidRPr="004B4179">
        <w:rPr>
          <w:sz w:val="17"/>
          <w:szCs w:val="17"/>
        </w:rPr>
        <w:t>Amended/</w:t>
      </w:r>
      <w:r w:rsidRPr="004B4179">
        <w:rPr>
          <w:sz w:val="17"/>
          <w:szCs w:val="17"/>
        </w:rPr>
        <w:t>Amend</w:t>
      </w:r>
      <w:r w:rsidR="00C1412A" w:rsidRPr="004B4179">
        <w:rPr>
          <w:sz w:val="17"/>
          <w:szCs w:val="17"/>
        </w:rPr>
        <w:t>ments to</w:t>
      </w:r>
      <w:r w:rsidRPr="004B4179">
        <w:rPr>
          <w:sz w:val="17"/>
          <w:szCs w:val="17"/>
        </w:rPr>
        <w:t xml:space="preserve"> Community Land Management Plan</w:t>
      </w:r>
      <w:r w:rsidR="00C1412A" w:rsidRPr="004B4179">
        <w:rPr>
          <w:sz w:val="17"/>
          <w:szCs w:val="17"/>
        </w:rPr>
        <w:t>s</w:t>
      </w:r>
      <w:r w:rsidR="0087317B" w:rsidRPr="004B4179">
        <w:rPr>
          <w:sz w:val="17"/>
          <w:szCs w:val="17"/>
        </w:rPr>
        <w:tab/>
      </w:r>
      <w:r w:rsidR="00C1412A" w:rsidRPr="004B4179">
        <w:rPr>
          <w:sz w:val="17"/>
          <w:szCs w:val="17"/>
        </w:rPr>
        <w:t>No.4 p.56</w:t>
      </w:r>
      <w:r w:rsidR="00063D8C" w:rsidRPr="004B4179">
        <w:rPr>
          <w:sz w:val="17"/>
          <w:szCs w:val="17"/>
        </w:rPr>
        <w:t xml:space="preserve"> | No.31 p.1401</w:t>
      </w:r>
    </w:p>
    <w:p w14:paraId="173D19C0" w14:textId="019304F3" w:rsidR="00C14712" w:rsidRPr="004B4179" w:rsidRDefault="00C14712" w:rsidP="00C147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Closure—Adelaide Terrace, Pasadena</w:t>
      </w:r>
      <w:r w:rsidRPr="004B4179">
        <w:rPr>
          <w:sz w:val="17"/>
          <w:szCs w:val="17"/>
        </w:rPr>
        <w:tab/>
        <w:t>No.30 p.1363</w:t>
      </w:r>
    </w:p>
    <w:p w14:paraId="2D6EE051" w14:textId="16A40EDF" w:rsidR="00275673" w:rsidRPr="004B4179" w:rsidRDefault="00275673" w:rsidP="00275673">
      <w:pPr>
        <w:pStyle w:val="Heading4"/>
        <w:tabs>
          <w:tab w:val="right" w:leader="dot" w:pos="9356"/>
        </w:tabs>
      </w:pPr>
      <w:bookmarkStart w:id="391" w:name="_Toc203741842"/>
      <w:bookmarkStart w:id="392" w:name="_Toc96611540"/>
      <w:bookmarkStart w:id="393" w:name="_Toc96611937"/>
      <w:r w:rsidRPr="004B4179">
        <w:t>Mount Gambier</w:t>
      </w:r>
      <w:bookmarkEnd w:id="391"/>
    </w:p>
    <w:p w14:paraId="11A058C6" w14:textId="69522464" w:rsidR="00275673" w:rsidRPr="004B4179" w:rsidRDefault="00275673" w:rsidP="00275673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Exclusion of Land from Community Land Classification</w:t>
      </w:r>
      <w:r w:rsidRPr="004B4179">
        <w:rPr>
          <w:sz w:val="17"/>
          <w:szCs w:val="17"/>
        </w:rPr>
        <w:tab/>
        <w:t>No.4 p.56</w:t>
      </w:r>
    </w:p>
    <w:p w14:paraId="6627F07E" w14:textId="79506634" w:rsidR="009A2E01" w:rsidRPr="004B4179" w:rsidRDefault="009A2E01" w:rsidP="009A2E01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Resignation of Councillor</w:t>
      </w:r>
      <w:r w:rsidRPr="004B4179">
        <w:rPr>
          <w:sz w:val="17"/>
          <w:szCs w:val="17"/>
        </w:rPr>
        <w:tab/>
        <w:t>No.25 p.854</w:t>
      </w:r>
    </w:p>
    <w:p w14:paraId="775C2B74" w14:textId="0C74795B" w:rsidR="00AF4283" w:rsidRPr="004B4179" w:rsidRDefault="00AF4283" w:rsidP="00AF4283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No.23 p.765</w:t>
      </w:r>
    </w:p>
    <w:p w14:paraId="6AE6287F" w14:textId="0A491B4A" w:rsidR="00111C86" w:rsidRPr="004B4179" w:rsidRDefault="00111C86" w:rsidP="004F41DF">
      <w:pPr>
        <w:pStyle w:val="Heading4"/>
        <w:tabs>
          <w:tab w:val="right" w:leader="dot" w:pos="9356"/>
        </w:tabs>
      </w:pPr>
      <w:bookmarkStart w:id="394" w:name="_Toc203741843"/>
      <w:r w:rsidRPr="004B4179">
        <w:t>Murray Bridge</w:t>
      </w:r>
      <w:bookmarkEnd w:id="394"/>
    </w:p>
    <w:p w14:paraId="266B4EEF" w14:textId="3DE9525C" w:rsidR="0040093B" w:rsidRPr="004B4179" w:rsidRDefault="0040093B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Adoption of the Property Identification Policy</w:t>
      </w:r>
      <w:r w:rsidRPr="004B4179">
        <w:rPr>
          <w:sz w:val="17"/>
          <w:szCs w:val="17"/>
        </w:rPr>
        <w:tab/>
        <w:t>No.20 p.682</w:t>
      </w:r>
    </w:p>
    <w:p w14:paraId="1AAC7238" w14:textId="52A53190" w:rsidR="00111C86" w:rsidRPr="004B4179" w:rsidRDefault="00111C86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Assigning of Road Name</w:t>
      </w:r>
      <w:r w:rsidRPr="004B4179">
        <w:rPr>
          <w:sz w:val="17"/>
          <w:szCs w:val="17"/>
        </w:rPr>
        <w:tab/>
        <w:t>No.3 p.38</w:t>
      </w:r>
    </w:p>
    <w:p w14:paraId="64A69F57" w14:textId="77777777" w:rsidR="00111C86" w:rsidRPr="004B4179" w:rsidRDefault="00111C86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Change of Road Name</w:t>
      </w:r>
      <w:r w:rsidRPr="004B4179">
        <w:rPr>
          <w:sz w:val="17"/>
          <w:szCs w:val="17"/>
        </w:rPr>
        <w:tab/>
        <w:t>No.3 p.38</w:t>
      </w:r>
    </w:p>
    <w:p w14:paraId="451089FC" w14:textId="7F7C5874" w:rsidR="00436BA1" w:rsidRPr="004B4179" w:rsidRDefault="00C72437" w:rsidP="004F41DF">
      <w:pPr>
        <w:pStyle w:val="Heading4"/>
        <w:tabs>
          <w:tab w:val="right" w:leader="dot" w:pos="9356"/>
        </w:tabs>
      </w:pPr>
      <w:bookmarkStart w:id="395" w:name="_Toc203741844"/>
      <w:r w:rsidRPr="004B4179">
        <w:t>Norwood</w:t>
      </w:r>
      <w:r w:rsidR="00AC1CFE" w:rsidRPr="004B4179">
        <w:t>,</w:t>
      </w:r>
      <w:r w:rsidRPr="004B4179">
        <w:t xml:space="preserve"> Payneham &amp; St Peters</w:t>
      </w:r>
      <w:bookmarkEnd w:id="392"/>
      <w:bookmarkEnd w:id="393"/>
      <w:bookmarkEnd w:id="395"/>
    </w:p>
    <w:p w14:paraId="7972C429" w14:textId="14B7494D" w:rsidR="00B53E34" w:rsidRPr="004B4179" w:rsidRDefault="00B53E34" w:rsidP="004849B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Clos</w:t>
      </w:r>
      <w:r w:rsidR="008856F9" w:rsidRPr="004B4179">
        <w:rPr>
          <w:sz w:val="17"/>
          <w:szCs w:val="17"/>
        </w:rPr>
        <w:t>e</w:t>
      </w:r>
      <w:r w:rsidRPr="004B4179">
        <w:rPr>
          <w:sz w:val="17"/>
          <w:szCs w:val="17"/>
        </w:rPr>
        <w:t xml:space="preserve"> of Roll for Supplementary Election</w:t>
      </w:r>
      <w:r w:rsidRPr="004B4179">
        <w:rPr>
          <w:sz w:val="17"/>
          <w:szCs w:val="17"/>
        </w:rPr>
        <w:tab/>
        <w:t>No.32 p.1562</w:t>
      </w:r>
    </w:p>
    <w:p w14:paraId="27FB49F9" w14:textId="1C3D5F03" w:rsidR="003E2317" w:rsidRPr="004B4179" w:rsidRDefault="000B74E0" w:rsidP="004849B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of Vacancy</w:t>
      </w:r>
      <w:r w:rsidR="003E2317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No.30 p.1363</w:t>
      </w:r>
    </w:p>
    <w:p w14:paraId="6E519598" w14:textId="5EA072DB" w:rsidR="006801EA" w:rsidRPr="004B4179" w:rsidRDefault="006A038B" w:rsidP="004849B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Road Opening—Church Avenue and Kingsborough Lane, Norwood</w:t>
      </w:r>
      <w:r w:rsidR="00B11208" w:rsidRPr="004B4179">
        <w:rPr>
          <w:sz w:val="17"/>
          <w:szCs w:val="17"/>
        </w:rPr>
        <w:tab/>
      </w:r>
      <w:r w:rsidR="009F486F" w:rsidRPr="004B4179">
        <w:rPr>
          <w:sz w:val="17"/>
          <w:szCs w:val="17"/>
        </w:rPr>
        <w:t>No.29 p.1283</w:t>
      </w:r>
    </w:p>
    <w:p w14:paraId="4AE4D4A4" w14:textId="77777777" w:rsidR="00A518F4" w:rsidRPr="004B4179" w:rsidRDefault="006C5855" w:rsidP="004F41DF">
      <w:pPr>
        <w:pStyle w:val="Heading4"/>
        <w:tabs>
          <w:tab w:val="right" w:leader="dot" w:pos="9356"/>
        </w:tabs>
      </w:pPr>
      <w:bookmarkStart w:id="396" w:name="_Toc96611541"/>
      <w:bookmarkStart w:id="397" w:name="_Toc96611938"/>
      <w:bookmarkStart w:id="398" w:name="_Toc203741845"/>
      <w:r w:rsidRPr="004B4179">
        <w:t>Onkaparinga</w:t>
      </w:r>
      <w:bookmarkEnd w:id="396"/>
      <w:bookmarkEnd w:id="397"/>
      <w:bookmarkEnd w:id="398"/>
    </w:p>
    <w:p w14:paraId="3F8B9A03" w14:textId="322DADE5" w:rsidR="003C382A" w:rsidRPr="004B4179" w:rsidRDefault="002059BC" w:rsidP="005E69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</w:t>
      </w:r>
      <w:r w:rsidR="0025491F" w:rsidRPr="004B4179">
        <w:rPr>
          <w:sz w:val="17"/>
          <w:szCs w:val="17"/>
        </w:rPr>
        <w:t>e</w:t>
      </w:r>
      <w:r w:rsidR="001B04B0" w:rsidRPr="004B4179">
        <w:rPr>
          <w:sz w:val="17"/>
          <w:szCs w:val="17"/>
        </w:rPr>
        <w:t>view of Representation</w:t>
      </w:r>
      <w:r w:rsidRPr="004B4179">
        <w:rPr>
          <w:sz w:val="17"/>
          <w:szCs w:val="17"/>
        </w:rPr>
        <w:tab/>
      </w:r>
      <w:r w:rsidR="001B04B0" w:rsidRPr="004B4179">
        <w:rPr>
          <w:sz w:val="17"/>
          <w:szCs w:val="17"/>
        </w:rPr>
        <w:t>No.18 p.542</w:t>
      </w:r>
    </w:p>
    <w:p w14:paraId="69A03C9B" w14:textId="77777777" w:rsidR="003110E8" w:rsidRPr="004B4179" w:rsidRDefault="006C5855" w:rsidP="004F41DF">
      <w:pPr>
        <w:pStyle w:val="Heading4"/>
        <w:tabs>
          <w:tab w:val="right" w:leader="dot" w:pos="9356"/>
        </w:tabs>
      </w:pPr>
      <w:bookmarkStart w:id="399" w:name="_Toc96611542"/>
      <w:bookmarkStart w:id="400" w:name="_Toc96611939"/>
      <w:bookmarkStart w:id="401" w:name="_Toc203741846"/>
      <w:r w:rsidRPr="004B4179">
        <w:t>Playford</w:t>
      </w:r>
      <w:bookmarkEnd w:id="399"/>
      <w:bookmarkEnd w:id="400"/>
      <w:bookmarkEnd w:id="401"/>
    </w:p>
    <w:p w14:paraId="4F016DDA" w14:textId="77777777" w:rsidR="004E3923" w:rsidRPr="004B4179" w:rsidRDefault="000B74E0" w:rsidP="000B74E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Change of Road Name—</w:t>
      </w:r>
    </w:p>
    <w:p w14:paraId="32185E00" w14:textId="77777777" w:rsidR="004E3923" w:rsidRPr="004B4179" w:rsidRDefault="004E3923" w:rsidP="004E392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Kingfisher Drive</w:t>
      </w:r>
      <w:r w:rsidRPr="004B4179">
        <w:rPr>
          <w:sz w:val="17"/>
          <w:szCs w:val="17"/>
        </w:rPr>
        <w:tab/>
        <w:t>No.30 p.1363</w:t>
      </w:r>
    </w:p>
    <w:p w14:paraId="4341E624" w14:textId="646AC217" w:rsidR="006801EA" w:rsidRPr="004B4179" w:rsidRDefault="007F5F97" w:rsidP="004E392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Monterey Crescent</w:t>
      </w:r>
      <w:r w:rsidR="003110E8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No.16 p.473</w:t>
      </w:r>
      <w:r w:rsidR="008F232C" w:rsidRPr="004B4179">
        <w:rPr>
          <w:sz w:val="17"/>
          <w:szCs w:val="17"/>
        </w:rPr>
        <w:t xml:space="preserve"> </w:t>
      </w:r>
    </w:p>
    <w:p w14:paraId="5226D921" w14:textId="77777777" w:rsidR="0024166A" w:rsidRPr="004B4179" w:rsidRDefault="006C5855" w:rsidP="004F41DF">
      <w:pPr>
        <w:pStyle w:val="Heading4"/>
        <w:tabs>
          <w:tab w:val="right" w:leader="dot" w:pos="9356"/>
        </w:tabs>
      </w:pPr>
      <w:bookmarkStart w:id="402" w:name="_Toc96611543"/>
      <w:bookmarkStart w:id="403" w:name="_Toc96611940"/>
      <w:bookmarkStart w:id="404" w:name="_Toc203741847"/>
      <w:r w:rsidRPr="004B4179">
        <w:t>Port Adelaide Enfield</w:t>
      </w:r>
      <w:bookmarkEnd w:id="402"/>
      <w:bookmarkEnd w:id="403"/>
      <w:bookmarkEnd w:id="404"/>
    </w:p>
    <w:p w14:paraId="7B081D0F" w14:textId="4D548062" w:rsidR="000715D2" w:rsidRPr="004B4179" w:rsidRDefault="0067486A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Elector Representation Review</w:t>
      </w:r>
      <w:r w:rsidR="000715D2" w:rsidRPr="004B4179">
        <w:rPr>
          <w:szCs w:val="17"/>
        </w:rPr>
        <w:tab/>
      </w:r>
      <w:r w:rsidRPr="004B4179">
        <w:rPr>
          <w:szCs w:val="17"/>
        </w:rPr>
        <w:t>No.17 p.512</w:t>
      </w:r>
    </w:p>
    <w:p w14:paraId="7A39F9B8" w14:textId="16A58A0C" w:rsidR="00492DB5" w:rsidRPr="004B4179" w:rsidRDefault="00492DB5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Name Change</w:t>
      </w:r>
      <w:r w:rsidRPr="004B4179">
        <w:rPr>
          <w:sz w:val="17"/>
          <w:szCs w:val="17"/>
        </w:rPr>
        <w:tab/>
        <w:t>No.25 p.854</w:t>
      </w:r>
    </w:p>
    <w:p w14:paraId="4DC4A53F" w14:textId="77777777" w:rsidR="004A4295" w:rsidRPr="004B4179" w:rsidRDefault="006C5855" w:rsidP="004F41DF">
      <w:pPr>
        <w:pStyle w:val="Heading4"/>
        <w:tabs>
          <w:tab w:val="right" w:leader="dot" w:pos="9356"/>
        </w:tabs>
      </w:pPr>
      <w:bookmarkStart w:id="405" w:name="_Toc96611544"/>
      <w:bookmarkStart w:id="406" w:name="_Toc96611941"/>
      <w:bookmarkStart w:id="407" w:name="_Toc203741848"/>
      <w:r w:rsidRPr="004B4179">
        <w:t>Port Augusta</w:t>
      </w:r>
      <w:bookmarkEnd w:id="405"/>
      <w:bookmarkEnd w:id="406"/>
      <w:bookmarkEnd w:id="407"/>
    </w:p>
    <w:p w14:paraId="6C8C0AE5" w14:textId="7D08C961" w:rsidR="009B3BE7" w:rsidRPr="004B4179" w:rsidRDefault="00F2088C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Revocation of Classification of Land as Community Land</w:t>
      </w:r>
      <w:r w:rsidR="009B3BE7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p.129</w:t>
      </w:r>
    </w:p>
    <w:p w14:paraId="003644CE" w14:textId="322A3CFB" w:rsidR="009574B2" w:rsidRPr="004B4179" w:rsidRDefault="009574B2" w:rsidP="009574B2">
      <w:pPr>
        <w:pStyle w:val="Heading4"/>
        <w:tabs>
          <w:tab w:val="right" w:leader="dot" w:pos="9356"/>
        </w:tabs>
      </w:pPr>
      <w:bookmarkStart w:id="408" w:name="_Toc203741849"/>
      <w:bookmarkStart w:id="409" w:name="_Toc96611547"/>
      <w:bookmarkStart w:id="410" w:name="_Toc96611944"/>
      <w:r w:rsidRPr="004B4179">
        <w:t>Port Lincoln</w:t>
      </w:r>
      <w:bookmarkEnd w:id="408"/>
    </w:p>
    <w:p w14:paraId="27412D05" w14:textId="77777777" w:rsidR="00823334" w:rsidRPr="004B4179" w:rsidRDefault="00823334" w:rsidP="00823334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By-laws—</w:t>
      </w:r>
    </w:p>
    <w:p w14:paraId="0A68EA1E" w14:textId="660E7BBE" w:rsidR="00823334" w:rsidRPr="004B4179" w:rsidRDefault="00823334" w:rsidP="008233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1 of 2025—Permits and Penalties</w:t>
      </w:r>
      <w:r w:rsidRPr="004B4179">
        <w:rPr>
          <w:sz w:val="17"/>
          <w:szCs w:val="17"/>
        </w:rPr>
        <w:tab/>
        <w:t>No.30 p.1363</w:t>
      </w:r>
    </w:p>
    <w:p w14:paraId="75EA3771" w14:textId="2C9244BD" w:rsidR="00823334" w:rsidRPr="004B4179" w:rsidRDefault="00823334" w:rsidP="008233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2 of 2025—</w:t>
      </w:r>
      <w:r w:rsidR="009B6408" w:rsidRPr="004B4179">
        <w:rPr>
          <w:sz w:val="17"/>
          <w:szCs w:val="17"/>
        </w:rPr>
        <w:t>Moveable Signs</w:t>
      </w:r>
      <w:r w:rsidRPr="004B4179">
        <w:rPr>
          <w:sz w:val="17"/>
          <w:szCs w:val="17"/>
        </w:rPr>
        <w:tab/>
        <w:t>No.30 p.136</w:t>
      </w:r>
      <w:r w:rsidR="009B6408" w:rsidRPr="004B4179">
        <w:rPr>
          <w:sz w:val="17"/>
          <w:szCs w:val="17"/>
        </w:rPr>
        <w:t>5</w:t>
      </w:r>
    </w:p>
    <w:p w14:paraId="355DF33F" w14:textId="4A8638BE" w:rsidR="00823334" w:rsidRPr="004B4179" w:rsidRDefault="00823334" w:rsidP="008233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3 of 2025—Roads</w:t>
      </w:r>
      <w:r w:rsidRPr="004B4179">
        <w:rPr>
          <w:sz w:val="17"/>
          <w:szCs w:val="17"/>
        </w:rPr>
        <w:tab/>
        <w:t>No.30 p.136</w:t>
      </w:r>
      <w:r w:rsidR="009B6408" w:rsidRPr="004B4179">
        <w:rPr>
          <w:sz w:val="17"/>
          <w:szCs w:val="17"/>
        </w:rPr>
        <w:t>8</w:t>
      </w:r>
    </w:p>
    <w:p w14:paraId="704981D7" w14:textId="4F97758B" w:rsidR="00823334" w:rsidRPr="004B4179" w:rsidRDefault="00823334" w:rsidP="008233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4 of 2025—</w:t>
      </w:r>
      <w:r w:rsidR="009B6408" w:rsidRPr="004B4179">
        <w:rPr>
          <w:sz w:val="17"/>
          <w:szCs w:val="17"/>
        </w:rPr>
        <w:t>Local Government Land</w:t>
      </w:r>
      <w:r w:rsidRPr="004B4179">
        <w:rPr>
          <w:sz w:val="17"/>
          <w:szCs w:val="17"/>
        </w:rPr>
        <w:tab/>
        <w:t>No.30 p.13</w:t>
      </w:r>
      <w:r w:rsidR="009B6408" w:rsidRPr="004B4179">
        <w:rPr>
          <w:sz w:val="17"/>
          <w:szCs w:val="17"/>
        </w:rPr>
        <w:t>70</w:t>
      </w:r>
    </w:p>
    <w:p w14:paraId="4F06F9A9" w14:textId="508FC35E" w:rsidR="00823334" w:rsidRPr="004B4179" w:rsidRDefault="00823334" w:rsidP="008233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5 of 2025—Dogs</w:t>
      </w:r>
      <w:r w:rsidRPr="004B4179">
        <w:rPr>
          <w:sz w:val="17"/>
          <w:szCs w:val="17"/>
        </w:rPr>
        <w:tab/>
        <w:t>No.30 p.13</w:t>
      </w:r>
      <w:r w:rsidR="009B6408" w:rsidRPr="004B4179">
        <w:rPr>
          <w:sz w:val="17"/>
          <w:szCs w:val="17"/>
        </w:rPr>
        <w:t>77</w:t>
      </w:r>
    </w:p>
    <w:p w14:paraId="1BFFA7E9" w14:textId="3790F2D9" w:rsidR="00591C02" w:rsidRPr="004B4179" w:rsidRDefault="006C5855" w:rsidP="004F41DF">
      <w:pPr>
        <w:pStyle w:val="Heading4"/>
        <w:tabs>
          <w:tab w:val="right" w:leader="dot" w:pos="9356"/>
        </w:tabs>
      </w:pPr>
      <w:bookmarkStart w:id="411" w:name="_Toc203741850"/>
      <w:r w:rsidRPr="004B4179">
        <w:t>Salisbury</w:t>
      </w:r>
      <w:bookmarkEnd w:id="409"/>
      <w:bookmarkEnd w:id="410"/>
      <w:bookmarkEnd w:id="411"/>
    </w:p>
    <w:p w14:paraId="01018AD9" w14:textId="3BC1B3A1" w:rsidR="00ED5E5A" w:rsidRPr="004B4179" w:rsidRDefault="00ED5E5A" w:rsidP="00ED5E5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 xml:space="preserve">Have Your Say—Draft 2025/26 Long Term Financial Plan and Annual Business Plan </w:t>
      </w:r>
      <w:r w:rsidR="009F40D4">
        <w:rPr>
          <w:sz w:val="17"/>
          <w:szCs w:val="17"/>
        </w:rPr>
        <w:t xml:space="preserve"> </w:t>
      </w:r>
      <w:r w:rsidRPr="004B4179">
        <w:rPr>
          <w:sz w:val="17"/>
          <w:szCs w:val="17"/>
        </w:rPr>
        <w:t>(Draft LTFP and ABP)</w:t>
      </w:r>
      <w:r w:rsidRPr="004B4179">
        <w:rPr>
          <w:sz w:val="17"/>
          <w:szCs w:val="17"/>
        </w:rPr>
        <w:tab/>
        <w:t>No.25 p.854</w:t>
      </w:r>
    </w:p>
    <w:p w14:paraId="02F52403" w14:textId="1591491F" w:rsidR="001905AD" w:rsidRPr="004B4179" w:rsidRDefault="00ED5E5A" w:rsidP="005E6912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Have Your Say—Draft Strategic Asset Management Plan 2025/26</w:t>
      </w:r>
      <w:r w:rsidRPr="004B4179">
        <w:rPr>
          <w:sz w:val="17"/>
          <w:szCs w:val="17"/>
        </w:rPr>
        <w:tab/>
        <w:t>No.25 p.855</w:t>
      </w:r>
    </w:p>
    <w:p w14:paraId="402C6BFE" w14:textId="5895DF2E" w:rsidR="00830407" w:rsidRPr="004B4179" w:rsidRDefault="00830407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Proposal to Lease Community Land</w:t>
      </w:r>
      <w:r w:rsidRPr="004B4179">
        <w:rPr>
          <w:sz w:val="17"/>
          <w:szCs w:val="17"/>
        </w:rPr>
        <w:tab/>
      </w:r>
      <w:r w:rsidR="001936AB" w:rsidRPr="004B4179">
        <w:rPr>
          <w:sz w:val="17"/>
          <w:szCs w:val="17"/>
        </w:rPr>
        <w:t>No.4 p.56</w:t>
      </w:r>
    </w:p>
    <w:p w14:paraId="2D26454D" w14:textId="302B81FB" w:rsidR="00051CFD" w:rsidRPr="004B4179" w:rsidRDefault="00051CFD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No.18 p.549</w:t>
      </w:r>
    </w:p>
    <w:p w14:paraId="1DBD9B9A" w14:textId="079B5243" w:rsidR="005A4AC1" w:rsidRPr="004B4179" w:rsidRDefault="0047738C" w:rsidP="0047738C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Revocation of Community Land Classification</w:t>
      </w:r>
      <w:r w:rsidRPr="004B4179">
        <w:rPr>
          <w:sz w:val="17"/>
          <w:szCs w:val="17"/>
        </w:rPr>
        <w:tab/>
        <w:t>No.20 p.682</w:t>
      </w:r>
    </w:p>
    <w:p w14:paraId="6CAF84E4" w14:textId="77777777" w:rsidR="005A4AC1" w:rsidRPr="004B4179" w:rsidRDefault="005A4AC1">
      <w:pPr>
        <w:tabs>
          <w:tab w:val="clear" w:pos="9356"/>
        </w:tabs>
        <w:spacing w:line="240" w:lineRule="auto"/>
        <w:rPr>
          <w:szCs w:val="17"/>
        </w:rPr>
      </w:pPr>
      <w:r w:rsidRPr="004B4179">
        <w:rPr>
          <w:szCs w:val="17"/>
        </w:rPr>
        <w:br w:type="page"/>
      </w:r>
    </w:p>
    <w:p w14:paraId="2857FE77" w14:textId="77777777" w:rsidR="007617F3" w:rsidRPr="004B4179" w:rsidRDefault="00C17A86" w:rsidP="004F41DF">
      <w:pPr>
        <w:pStyle w:val="Heading4"/>
        <w:tabs>
          <w:tab w:val="right" w:leader="dot" w:pos="9356"/>
        </w:tabs>
      </w:pPr>
      <w:bookmarkStart w:id="412" w:name="_Toc96611548"/>
      <w:bookmarkStart w:id="413" w:name="_Toc96611945"/>
      <w:bookmarkStart w:id="414" w:name="_Toc203741851"/>
      <w:r w:rsidRPr="004B4179">
        <w:lastRenderedPageBreak/>
        <w:t>Tea Tree Gully</w:t>
      </w:r>
      <w:bookmarkEnd w:id="412"/>
      <w:bookmarkEnd w:id="413"/>
      <w:bookmarkEnd w:id="414"/>
    </w:p>
    <w:p w14:paraId="7C1CDF31" w14:textId="574DCFD2" w:rsidR="00864A7C" w:rsidRPr="004B4179" w:rsidRDefault="00506C45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Adoption of Community Land Management Plans—Various Locations</w:t>
      </w:r>
      <w:r w:rsidR="00864A7C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No.13 p.267</w:t>
      </w:r>
    </w:p>
    <w:p w14:paraId="5840BDA8" w14:textId="7522B0B7" w:rsidR="00282BF9" w:rsidRPr="00C95EBA" w:rsidRDefault="00282BF9" w:rsidP="00C95EBA">
      <w:pPr>
        <w:pStyle w:val="Caption"/>
        <w:tabs>
          <w:tab w:val="right" w:leader="dot" w:pos="9356"/>
        </w:tabs>
        <w:ind w:left="142" w:hanging="2"/>
        <w:rPr>
          <w:sz w:val="17"/>
          <w:szCs w:val="17"/>
        </w:rPr>
      </w:pPr>
      <w:r w:rsidRPr="00C95EBA">
        <w:rPr>
          <w:sz w:val="17"/>
          <w:szCs w:val="17"/>
        </w:rPr>
        <w:t>By-law</w:t>
      </w:r>
      <w:r w:rsidR="00636D87">
        <w:rPr>
          <w:sz w:val="17"/>
          <w:szCs w:val="17"/>
        </w:rPr>
        <w:t xml:space="preserve"> </w:t>
      </w:r>
      <w:r w:rsidRPr="00C95EBA">
        <w:rPr>
          <w:sz w:val="17"/>
          <w:szCs w:val="17"/>
        </w:rPr>
        <w:t>No.7 of 2024—Cats</w:t>
      </w:r>
      <w:r w:rsidRPr="00C95EBA">
        <w:rPr>
          <w:sz w:val="17"/>
          <w:szCs w:val="17"/>
        </w:rPr>
        <w:tab/>
        <w:t>No.23 p.765</w:t>
      </w:r>
    </w:p>
    <w:p w14:paraId="3C51D1EA" w14:textId="24CF2882" w:rsidR="00315016" w:rsidRPr="004B4179" w:rsidRDefault="00481505" w:rsidP="004F41DF">
      <w:pPr>
        <w:pStyle w:val="Caption"/>
        <w:tabs>
          <w:tab w:val="right" w:leader="dot" w:pos="9356"/>
        </w:tabs>
        <w:ind w:left="142" w:hanging="2"/>
        <w:rPr>
          <w:sz w:val="17"/>
          <w:szCs w:val="17"/>
        </w:rPr>
      </w:pPr>
      <w:r w:rsidRPr="004B4179">
        <w:rPr>
          <w:sz w:val="17"/>
          <w:szCs w:val="17"/>
        </w:rPr>
        <w:t>Supplementary Election—</w:t>
      </w:r>
    </w:p>
    <w:p w14:paraId="3F25A4CA" w14:textId="670305C5" w:rsidR="00315016" w:rsidRPr="004B4179" w:rsidRDefault="00315016" w:rsidP="00315016">
      <w:pPr>
        <w:pStyle w:val="Caption"/>
        <w:tabs>
          <w:tab w:val="right" w:leader="dot" w:pos="9356"/>
        </w:tabs>
        <w:ind w:left="284" w:hanging="2"/>
        <w:rPr>
          <w:sz w:val="17"/>
          <w:szCs w:val="17"/>
        </w:rPr>
      </w:pPr>
      <w:r w:rsidRPr="004B4179">
        <w:rPr>
          <w:sz w:val="17"/>
          <w:szCs w:val="17"/>
        </w:rPr>
        <w:t>Election Results</w:t>
      </w:r>
      <w:r w:rsidR="002E06F2" w:rsidRPr="004B4179">
        <w:rPr>
          <w:sz w:val="17"/>
          <w:szCs w:val="17"/>
        </w:rPr>
        <w:t>—</w:t>
      </w:r>
      <w:r w:rsidRPr="004B4179">
        <w:rPr>
          <w:sz w:val="17"/>
          <w:szCs w:val="17"/>
        </w:rPr>
        <w:t>Pedare Ward</w:t>
      </w:r>
      <w:r w:rsidRPr="004B4179">
        <w:rPr>
          <w:sz w:val="17"/>
          <w:szCs w:val="17"/>
        </w:rPr>
        <w:tab/>
        <w:t>No.16 p.473</w:t>
      </w:r>
    </w:p>
    <w:p w14:paraId="5A136C55" w14:textId="4E20107F" w:rsidR="00D7508B" w:rsidRPr="004B4179" w:rsidRDefault="00481505" w:rsidP="00315016">
      <w:pPr>
        <w:pStyle w:val="Caption"/>
        <w:tabs>
          <w:tab w:val="right" w:leader="dot" w:pos="9356"/>
        </w:tabs>
        <w:ind w:left="284" w:hanging="2"/>
        <w:rPr>
          <w:sz w:val="17"/>
          <w:szCs w:val="17"/>
        </w:rPr>
      </w:pPr>
      <w:r w:rsidRPr="004B4179">
        <w:rPr>
          <w:sz w:val="17"/>
          <w:szCs w:val="17"/>
        </w:rPr>
        <w:t>Nominations Received</w:t>
      </w:r>
      <w:r w:rsidR="00D7508B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p.103</w:t>
      </w:r>
    </w:p>
    <w:p w14:paraId="723CC3F3" w14:textId="4B169784" w:rsidR="00DF36A4" w:rsidRPr="004B4179" w:rsidRDefault="00DF36A4" w:rsidP="00DF36A4">
      <w:pPr>
        <w:pStyle w:val="Heading4"/>
        <w:tabs>
          <w:tab w:val="right" w:leader="dot" w:pos="9356"/>
        </w:tabs>
      </w:pPr>
      <w:bookmarkStart w:id="415" w:name="_Toc203741852"/>
      <w:bookmarkStart w:id="416" w:name="_Toc96611550"/>
      <w:bookmarkStart w:id="417" w:name="_Toc96611947"/>
      <w:r w:rsidRPr="004B4179">
        <w:t>Unley</w:t>
      </w:r>
      <w:bookmarkEnd w:id="415"/>
    </w:p>
    <w:p w14:paraId="7271C666" w14:textId="62F5C986" w:rsidR="007C20F2" w:rsidRPr="004B4179" w:rsidRDefault="007C20F2" w:rsidP="00DF36A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Exclusion of Land from Community Land Classification</w:t>
      </w:r>
      <w:r w:rsidRPr="004B4179">
        <w:rPr>
          <w:sz w:val="17"/>
          <w:szCs w:val="17"/>
        </w:rPr>
        <w:tab/>
        <w:t>No.29 p.1283</w:t>
      </w:r>
    </w:p>
    <w:p w14:paraId="44FE7522" w14:textId="0FBA2032" w:rsidR="00590503" w:rsidRPr="004B4179" w:rsidRDefault="00DF36A4" w:rsidP="00DF36A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Supplementary Election—</w:t>
      </w:r>
    </w:p>
    <w:p w14:paraId="446FC328" w14:textId="0C0104EC" w:rsidR="00590503" w:rsidRPr="004B4179" w:rsidRDefault="00590503" w:rsidP="00590503">
      <w:pPr>
        <w:pStyle w:val="Caption"/>
        <w:tabs>
          <w:tab w:val="right" w:leader="dot" w:pos="9356"/>
        </w:tabs>
        <w:ind w:left="284" w:hanging="2"/>
        <w:rPr>
          <w:sz w:val="17"/>
          <w:szCs w:val="17"/>
        </w:rPr>
      </w:pPr>
      <w:r w:rsidRPr="004B4179">
        <w:rPr>
          <w:sz w:val="17"/>
          <w:szCs w:val="17"/>
        </w:rPr>
        <w:t>Election Results—Goodwood Ward</w:t>
      </w:r>
      <w:r w:rsidRPr="004B4179">
        <w:rPr>
          <w:sz w:val="17"/>
          <w:szCs w:val="17"/>
        </w:rPr>
        <w:tab/>
        <w:t>No.16 p.473</w:t>
      </w:r>
    </w:p>
    <w:p w14:paraId="20363D49" w14:textId="266BC7AE" w:rsidR="00DF36A4" w:rsidRPr="004B4179" w:rsidRDefault="00DF36A4" w:rsidP="0059050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Nominations Received</w:t>
      </w:r>
      <w:r w:rsidRPr="004B4179">
        <w:rPr>
          <w:sz w:val="17"/>
          <w:szCs w:val="17"/>
        </w:rPr>
        <w:tab/>
        <w:t>No.7 p.103</w:t>
      </w:r>
    </w:p>
    <w:p w14:paraId="192E1724" w14:textId="60B7BAEC" w:rsidR="00DC627A" w:rsidRPr="004B4179" w:rsidRDefault="006C5855" w:rsidP="004F41DF">
      <w:pPr>
        <w:pStyle w:val="Heading4"/>
        <w:tabs>
          <w:tab w:val="right" w:leader="dot" w:pos="9356"/>
        </w:tabs>
      </w:pPr>
      <w:bookmarkStart w:id="418" w:name="_Toc203741853"/>
      <w:r w:rsidRPr="004B4179">
        <w:t>Victor Harbor</w:t>
      </w:r>
      <w:bookmarkEnd w:id="416"/>
      <w:bookmarkEnd w:id="417"/>
      <w:bookmarkEnd w:id="418"/>
    </w:p>
    <w:p w14:paraId="13618755" w14:textId="467CB1E9" w:rsidR="00C2609E" w:rsidRPr="004B4179" w:rsidRDefault="00C2609E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Naming of Reserve</w:t>
      </w:r>
      <w:r w:rsidRPr="004B4179">
        <w:rPr>
          <w:sz w:val="17"/>
          <w:szCs w:val="17"/>
        </w:rPr>
        <w:tab/>
      </w:r>
      <w:r w:rsidR="00B8471F" w:rsidRPr="004B4179">
        <w:rPr>
          <w:sz w:val="17"/>
          <w:szCs w:val="17"/>
        </w:rPr>
        <w:t>No.9 p.184</w:t>
      </w:r>
    </w:p>
    <w:p w14:paraId="183A7A13" w14:textId="10BB8E91" w:rsidR="0067751E" w:rsidRPr="004B4179" w:rsidRDefault="003B3555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Naming of Road</w:t>
      </w:r>
      <w:r w:rsidR="0067751E" w:rsidRPr="004B4179">
        <w:rPr>
          <w:sz w:val="17"/>
          <w:szCs w:val="17"/>
        </w:rPr>
        <w:tab/>
      </w:r>
      <w:r w:rsidR="00F33B67" w:rsidRPr="004B4179">
        <w:rPr>
          <w:sz w:val="17"/>
          <w:szCs w:val="17"/>
        </w:rPr>
        <w:t>No.34 p.2043</w:t>
      </w:r>
    </w:p>
    <w:p w14:paraId="79E919DA" w14:textId="7E83B150" w:rsidR="006801EA" w:rsidRPr="004B4179" w:rsidRDefault="00DA26DC" w:rsidP="004F41DF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4B4179">
        <w:rPr>
          <w:sz w:val="17"/>
          <w:szCs w:val="17"/>
        </w:rPr>
        <w:t>R</w:t>
      </w:r>
      <w:r w:rsidR="004F0D83" w:rsidRPr="004B4179">
        <w:rPr>
          <w:sz w:val="17"/>
          <w:szCs w:val="17"/>
        </w:rPr>
        <w:t>eview of Representation</w:t>
      </w:r>
      <w:r w:rsidRPr="004B4179">
        <w:rPr>
          <w:sz w:val="17"/>
          <w:szCs w:val="17"/>
        </w:rPr>
        <w:tab/>
      </w:r>
      <w:r w:rsidR="004F0D83" w:rsidRPr="004B4179">
        <w:rPr>
          <w:sz w:val="17"/>
          <w:szCs w:val="17"/>
        </w:rPr>
        <w:t>No.23 p.767</w:t>
      </w:r>
    </w:p>
    <w:p w14:paraId="7E91AF03" w14:textId="77777777" w:rsidR="00BC6F4D" w:rsidRPr="004B4179" w:rsidRDefault="006C5855" w:rsidP="004F41DF">
      <w:pPr>
        <w:pStyle w:val="Heading4"/>
        <w:tabs>
          <w:tab w:val="right" w:leader="dot" w:pos="9356"/>
        </w:tabs>
      </w:pPr>
      <w:bookmarkStart w:id="419" w:name="_Toc96611551"/>
      <w:bookmarkStart w:id="420" w:name="_Toc96611948"/>
      <w:bookmarkStart w:id="421" w:name="_Toc203741854"/>
      <w:r w:rsidRPr="004B4179">
        <w:t>West Torrens</w:t>
      </w:r>
      <w:bookmarkEnd w:id="419"/>
      <w:bookmarkEnd w:id="420"/>
      <w:bookmarkEnd w:id="421"/>
    </w:p>
    <w:p w14:paraId="7906CCCE" w14:textId="31A52252" w:rsidR="00E84583" w:rsidRPr="004B4179" w:rsidRDefault="00E84583" w:rsidP="004F41DF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Assignment for Un-named Road</w:t>
      </w:r>
      <w:r w:rsidRPr="004B4179">
        <w:rPr>
          <w:sz w:val="17"/>
          <w:szCs w:val="17"/>
        </w:rPr>
        <w:tab/>
        <w:t>No.16 p.473</w:t>
      </w:r>
    </w:p>
    <w:p w14:paraId="35F3F8CE" w14:textId="6E2E15CA" w:rsidR="00A9012F" w:rsidRPr="004B4179" w:rsidRDefault="00B8471F" w:rsidP="004F41DF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Review of Elector Representation</w:t>
      </w:r>
      <w:r w:rsidR="00A9012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No.9 p.184</w:t>
      </w:r>
    </w:p>
    <w:p w14:paraId="7A88484F" w14:textId="77777777" w:rsidR="00D83733" w:rsidRPr="004B4179" w:rsidRDefault="00F26F00" w:rsidP="004F41DF">
      <w:pPr>
        <w:pStyle w:val="Heading4"/>
        <w:tabs>
          <w:tab w:val="right" w:leader="dot" w:pos="9356"/>
        </w:tabs>
      </w:pPr>
      <w:bookmarkStart w:id="422" w:name="_Toc96611552"/>
      <w:bookmarkStart w:id="423" w:name="_Toc96611949"/>
      <w:bookmarkStart w:id="424" w:name="_Toc203741855"/>
      <w:r w:rsidRPr="004B4179">
        <w:t>Whyalla</w:t>
      </w:r>
      <w:bookmarkEnd w:id="422"/>
      <w:bookmarkEnd w:id="423"/>
      <w:bookmarkEnd w:id="424"/>
    </w:p>
    <w:p w14:paraId="594AF89B" w14:textId="764F3EAA" w:rsidR="00166AAB" w:rsidRPr="004B4179" w:rsidRDefault="00166AAB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Adoption of Valuations and Declaration of Rates </w:t>
      </w:r>
      <w:r w:rsidR="00F868E3" w:rsidRPr="004B4179">
        <w:rPr>
          <w:sz w:val="17"/>
          <w:szCs w:val="17"/>
        </w:rPr>
        <w:t>202</w:t>
      </w:r>
      <w:r w:rsidR="00F12D8B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>-</w:t>
      </w:r>
      <w:r w:rsidR="00F868E3" w:rsidRPr="004B4179">
        <w:rPr>
          <w:sz w:val="17"/>
          <w:szCs w:val="17"/>
        </w:rPr>
        <w:t>202</w:t>
      </w:r>
      <w:r w:rsidR="00F12D8B" w:rsidRPr="004B4179">
        <w:rPr>
          <w:sz w:val="17"/>
          <w:szCs w:val="17"/>
        </w:rPr>
        <w:t>6</w:t>
      </w:r>
      <w:r w:rsidRPr="004B4179">
        <w:rPr>
          <w:sz w:val="17"/>
          <w:szCs w:val="17"/>
        </w:rPr>
        <w:tab/>
      </w:r>
      <w:r w:rsidR="00F12D8B" w:rsidRPr="004B4179">
        <w:rPr>
          <w:sz w:val="17"/>
          <w:szCs w:val="17"/>
        </w:rPr>
        <w:t>No.35 p.2322</w:t>
      </w:r>
    </w:p>
    <w:p w14:paraId="5B49C9BB" w14:textId="77777777" w:rsidR="0031416F" w:rsidRPr="004B4179" w:rsidRDefault="0031416F" w:rsidP="004F41DF">
      <w:pPr>
        <w:pStyle w:val="Heading3"/>
        <w:tabs>
          <w:tab w:val="right" w:leader="dot" w:pos="9356"/>
        </w:tabs>
      </w:pPr>
      <w:bookmarkStart w:id="425" w:name="_Toc96611553"/>
      <w:bookmarkStart w:id="426" w:name="_Toc96611950"/>
      <w:bookmarkStart w:id="427" w:name="_Toc203741856"/>
      <w:r w:rsidRPr="004B4179">
        <w:t>Towns</w:t>
      </w:r>
      <w:bookmarkEnd w:id="425"/>
      <w:bookmarkEnd w:id="426"/>
      <w:bookmarkEnd w:id="427"/>
    </w:p>
    <w:p w14:paraId="1E0FA61F" w14:textId="2BF31E09" w:rsidR="00665BD9" w:rsidRPr="004B4179" w:rsidRDefault="007C0A91" w:rsidP="004F41DF">
      <w:pPr>
        <w:pStyle w:val="Heading4"/>
        <w:tabs>
          <w:tab w:val="right" w:leader="dot" w:pos="9356"/>
        </w:tabs>
      </w:pPr>
      <w:bookmarkStart w:id="428" w:name="_Toc203741857"/>
      <w:r w:rsidRPr="004B4179">
        <w:t>Gawler</w:t>
      </w:r>
      <w:bookmarkEnd w:id="428"/>
    </w:p>
    <w:p w14:paraId="5964BBF1" w14:textId="68192A30" w:rsidR="004B0333" w:rsidRPr="004B4179" w:rsidRDefault="007C0A91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Adoption of Valuation and Declaration of Rates 2024-2025—</w:t>
      </w:r>
      <w:r w:rsidRPr="004B4179">
        <w:rPr>
          <w:smallCaps/>
          <w:sz w:val="17"/>
          <w:szCs w:val="17"/>
        </w:rPr>
        <w:t>Corrigendum</w:t>
      </w:r>
      <w:r w:rsidR="004B0333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No.9 p.184</w:t>
      </w:r>
    </w:p>
    <w:p w14:paraId="2B65A93C" w14:textId="77777777" w:rsidR="008856F9" w:rsidRPr="004B4179" w:rsidRDefault="008856F9" w:rsidP="008856F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No.32 p.1562</w:t>
      </w:r>
    </w:p>
    <w:p w14:paraId="512B864D" w14:textId="336D6A10" w:rsidR="000066EB" w:rsidRPr="004B4179" w:rsidRDefault="000066EB" w:rsidP="000066E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of Vacancy in the Office of Member of Council</w:t>
      </w:r>
      <w:r w:rsidRPr="004B4179">
        <w:rPr>
          <w:sz w:val="17"/>
          <w:szCs w:val="17"/>
        </w:rPr>
        <w:tab/>
        <w:t>No.31 p.1401</w:t>
      </w:r>
    </w:p>
    <w:p w14:paraId="7F252557" w14:textId="3D43DEA7" w:rsidR="0055724D" w:rsidRPr="004B4179" w:rsidRDefault="0055724D" w:rsidP="0055724D">
      <w:pPr>
        <w:pStyle w:val="Heading4"/>
        <w:tabs>
          <w:tab w:val="right" w:leader="dot" w:pos="9356"/>
        </w:tabs>
      </w:pPr>
      <w:bookmarkStart w:id="429" w:name="_Toc203741858"/>
      <w:r w:rsidRPr="004B4179">
        <w:t>Walkerville</w:t>
      </w:r>
      <w:bookmarkEnd w:id="429"/>
    </w:p>
    <w:p w14:paraId="4F168586" w14:textId="0BA6AAFA" w:rsidR="0055724D" w:rsidRPr="004B4179" w:rsidRDefault="0055724D" w:rsidP="005572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Road Name Change—Naming of a Public Road</w:t>
      </w:r>
      <w:r w:rsidRPr="004B4179">
        <w:rPr>
          <w:sz w:val="17"/>
          <w:szCs w:val="17"/>
        </w:rPr>
        <w:tab/>
        <w:t>No.11 p.219</w:t>
      </w:r>
    </w:p>
    <w:p w14:paraId="088AEDBD" w14:textId="77777777" w:rsidR="008625CA" w:rsidRPr="004B4179" w:rsidRDefault="008625CA" w:rsidP="004F41DF">
      <w:pPr>
        <w:pStyle w:val="Heading3"/>
        <w:tabs>
          <w:tab w:val="right" w:leader="dot" w:pos="9356"/>
        </w:tabs>
        <w:rPr>
          <w:caps/>
        </w:rPr>
      </w:pPr>
      <w:bookmarkStart w:id="430" w:name="_Toc96611556"/>
      <w:bookmarkStart w:id="431" w:name="_Toc96611953"/>
      <w:bookmarkStart w:id="432" w:name="_Toc203741859"/>
      <w:r w:rsidRPr="004B4179">
        <w:t>District Councils</w:t>
      </w:r>
      <w:bookmarkEnd w:id="430"/>
      <w:bookmarkEnd w:id="431"/>
      <w:bookmarkEnd w:id="432"/>
    </w:p>
    <w:p w14:paraId="6B050142" w14:textId="568B3E39" w:rsidR="00283DB5" w:rsidRPr="004B4179" w:rsidRDefault="00283DB5" w:rsidP="00283DB5">
      <w:pPr>
        <w:pStyle w:val="Heading4"/>
        <w:tabs>
          <w:tab w:val="right" w:leader="dot" w:pos="9356"/>
        </w:tabs>
      </w:pPr>
      <w:bookmarkStart w:id="433" w:name="_Toc203741860"/>
      <w:bookmarkStart w:id="434" w:name="_Toc96611559"/>
      <w:bookmarkStart w:id="435" w:name="_Toc96611956"/>
      <w:r w:rsidRPr="004B4179">
        <w:t>Adelaide Hills</w:t>
      </w:r>
      <w:bookmarkEnd w:id="433"/>
    </w:p>
    <w:p w14:paraId="3A0E1E7D" w14:textId="23CE02CC" w:rsidR="00283DB5" w:rsidRPr="004B4179" w:rsidRDefault="00283DB5" w:rsidP="00283DB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Resignation of Councillor</w:t>
      </w:r>
      <w:r w:rsidR="008D6B54" w:rsidRPr="004B4179">
        <w:rPr>
          <w:sz w:val="17"/>
          <w:szCs w:val="17"/>
        </w:rPr>
        <w:t>/</w:t>
      </w:r>
      <w:r w:rsidRPr="004B4179">
        <w:rPr>
          <w:sz w:val="17"/>
          <w:szCs w:val="17"/>
        </w:rPr>
        <w:t>s</w:t>
      </w:r>
      <w:r w:rsidRPr="004B4179">
        <w:rPr>
          <w:sz w:val="17"/>
          <w:szCs w:val="17"/>
        </w:rPr>
        <w:tab/>
        <w:t>No.30 p.1378</w:t>
      </w:r>
      <w:r w:rsidR="008D6B54" w:rsidRPr="004B4179">
        <w:rPr>
          <w:sz w:val="17"/>
          <w:szCs w:val="17"/>
        </w:rPr>
        <w:t xml:space="preserve"> | No.31 p.1401</w:t>
      </w:r>
    </w:p>
    <w:p w14:paraId="56CDE462" w14:textId="77777777" w:rsidR="00217C78" w:rsidRPr="004B4179" w:rsidRDefault="00217C78" w:rsidP="00217C7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No.32 p.1562</w:t>
      </w:r>
    </w:p>
    <w:p w14:paraId="25732A43" w14:textId="0D837D92" w:rsidR="001936AB" w:rsidRPr="004B4179" w:rsidRDefault="001936AB" w:rsidP="001936AB">
      <w:pPr>
        <w:pStyle w:val="Heading4"/>
        <w:tabs>
          <w:tab w:val="right" w:leader="dot" w:pos="9356"/>
        </w:tabs>
      </w:pPr>
      <w:bookmarkStart w:id="436" w:name="_Toc203741861"/>
      <w:r w:rsidRPr="004B4179">
        <w:t>Adelaide plains</w:t>
      </w:r>
      <w:bookmarkEnd w:id="436"/>
    </w:p>
    <w:p w14:paraId="2A4A79EA" w14:textId="7130A064" w:rsidR="00662FF1" w:rsidRPr="004B4179" w:rsidRDefault="00662FF1" w:rsidP="001936A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Application of Dogs By-law 2019</w:t>
      </w:r>
      <w:r w:rsidRPr="004B4179">
        <w:rPr>
          <w:sz w:val="17"/>
          <w:szCs w:val="17"/>
        </w:rPr>
        <w:tab/>
        <w:t>No.23 p.767</w:t>
      </w:r>
    </w:p>
    <w:p w14:paraId="4E290369" w14:textId="681C8C97" w:rsidR="001936AB" w:rsidRPr="004B4179" w:rsidRDefault="001936AB" w:rsidP="001936A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Casual Vacancy in the Office of Area Councillor</w:t>
      </w:r>
      <w:r w:rsidRPr="004B4179">
        <w:rPr>
          <w:sz w:val="17"/>
          <w:szCs w:val="17"/>
        </w:rPr>
        <w:tab/>
        <w:t>No.4 p.56</w:t>
      </w:r>
    </w:p>
    <w:p w14:paraId="1E4A8774" w14:textId="0BBEAC23" w:rsidR="00BE42AB" w:rsidRPr="004B4179" w:rsidRDefault="00BE42AB" w:rsidP="00BE42A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Classification of Land as Community Land</w:t>
      </w:r>
      <w:r w:rsidRPr="004B4179">
        <w:rPr>
          <w:sz w:val="17"/>
          <w:szCs w:val="17"/>
        </w:rPr>
        <w:tab/>
        <w:t>No.9 p.185</w:t>
      </w:r>
    </w:p>
    <w:p w14:paraId="5C6E2226" w14:textId="5BF3E813" w:rsidR="001D64AA" w:rsidRPr="004B4179" w:rsidRDefault="00E23DD6" w:rsidP="004F41DF">
      <w:pPr>
        <w:pStyle w:val="Heading4"/>
        <w:tabs>
          <w:tab w:val="right" w:leader="dot" w:pos="9356"/>
        </w:tabs>
      </w:pPr>
      <w:bookmarkStart w:id="437" w:name="_Toc203741862"/>
      <w:r w:rsidRPr="004B4179">
        <w:t>Alexandrina</w:t>
      </w:r>
      <w:bookmarkEnd w:id="434"/>
      <w:bookmarkEnd w:id="435"/>
      <w:bookmarkEnd w:id="437"/>
    </w:p>
    <w:p w14:paraId="17DACE86" w14:textId="100B16D5" w:rsidR="00E452AA" w:rsidRPr="004B4179" w:rsidRDefault="00E452AA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Conversion of a Private Road to Public Road</w:t>
      </w:r>
      <w:r w:rsidRPr="004B4179">
        <w:rPr>
          <w:sz w:val="17"/>
          <w:szCs w:val="17"/>
        </w:rPr>
        <w:tab/>
        <w:t>No.20 p.682</w:t>
      </w:r>
    </w:p>
    <w:p w14:paraId="0616E3F1" w14:textId="77777777" w:rsidR="00B75491" w:rsidRPr="004B4179" w:rsidRDefault="007F262D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Road </w:t>
      </w:r>
      <w:r w:rsidR="00AD37A3" w:rsidRPr="004B4179">
        <w:rPr>
          <w:szCs w:val="17"/>
        </w:rPr>
        <w:t xml:space="preserve">Opening and </w:t>
      </w:r>
      <w:r w:rsidRPr="004B4179">
        <w:rPr>
          <w:szCs w:val="17"/>
        </w:rPr>
        <w:t>Closing—</w:t>
      </w:r>
    </w:p>
    <w:p w14:paraId="60C7B8D1" w14:textId="03AC5A75" w:rsidR="00557B24" w:rsidRPr="004B4179" w:rsidRDefault="00E26C96" w:rsidP="00B75491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Mount Magnificent Road, Mount Magnificent</w:t>
      </w:r>
      <w:r w:rsidRPr="004B4179">
        <w:rPr>
          <w:szCs w:val="17"/>
        </w:rPr>
        <w:tab/>
        <w:t>No.9 p.185</w:t>
      </w:r>
    </w:p>
    <w:p w14:paraId="62033363" w14:textId="39D9ACBD" w:rsidR="00557B24" w:rsidRPr="004B4179" w:rsidRDefault="00B75491" w:rsidP="004F41DF">
      <w:pPr>
        <w:tabs>
          <w:tab w:val="right" w:leader="dot" w:pos="9356"/>
        </w:tabs>
        <w:ind w:left="426" w:hanging="142"/>
        <w:rPr>
          <w:szCs w:val="17"/>
        </w:rPr>
      </w:pPr>
      <w:r w:rsidRPr="004B4179">
        <w:rPr>
          <w:szCs w:val="17"/>
        </w:rPr>
        <w:t>West Creek Road, Langhorne Creek</w:t>
      </w:r>
      <w:r w:rsidR="00557B24" w:rsidRPr="004B4179">
        <w:rPr>
          <w:szCs w:val="17"/>
        </w:rPr>
        <w:tab/>
      </w:r>
      <w:r w:rsidRPr="004B4179">
        <w:rPr>
          <w:szCs w:val="17"/>
        </w:rPr>
        <w:t>No.30 p.1378</w:t>
      </w:r>
    </w:p>
    <w:p w14:paraId="21F40F4A" w14:textId="13C1C0CF" w:rsidR="007B621C" w:rsidRPr="004B4179" w:rsidRDefault="007B621C" w:rsidP="007B621C">
      <w:pPr>
        <w:pStyle w:val="Heading4"/>
        <w:tabs>
          <w:tab w:val="right" w:leader="dot" w:pos="9356"/>
        </w:tabs>
      </w:pPr>
      <w:bookmarkStart w:id="438" w:name="_Toc203741863"/>
      <w:r w:rsidRPr="004B4179">
        <w:t>Barossa</w:t>
      </w:r>
      <w:bookmarkEnd w:id="438"/>
    </w:p>
    <w:p w14:paraId="20405AFF" w14:textId="14D378FC" w:rsidR="00F33B67" w:rsidRPr="004B4179" w:rsidRDefault="00F33B67" w:rsidP="007B621C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Naming of Roads</w:t>
      </w:r>
      <w:r w:rsidRPr="004B4179">
        <w:rPr>
          <w:sz w:val="17"/>
          <w:szCs w:val="17"/>
        </w:rPr>
        <w:tab/>
        <w:t>No.34 p.2043</w:t>
      </w:r>
      <w:r w:rsidR="001A2E50" w:rsidRPr="004B4179">
        <w:rPr>
          <w:sz w:val="17"/>
          <w:szCs w:val="17"/>
        </w:rPr>
        <w:t xml:space="preserve"> | No.35 p.2322</w:t>
      </w:r>
    </w:p>
    <w:p w14:paraId="2AFB5749" w14:textId="065905CE" w:rsidR="007B621C" w:rsidRPr="004B4179" w:rsidRDefault="007B621C" w:rsidP="007B621C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</w:r>
      <w:r w:rsidR="007E6454" w:rsidRPr="004B4179">
        <w:rPr>
          <w:sz w:val="17"/>
          <w:szCs w:val="17"/>
        </w:rPr>
        <w:t>No.18 p.549</w:t>
      </w:r>
    </w:p>
    <w:p w14:paraId="599197B0" w14:textId="77777777" w:rsidR="00CA6FB5" w:rsidRPr="004B4179" w:rsidRDefault="00E23DD6" w:rsidP="004F41DF">
      <w:pPr>
        <w:pStyle w:val="Heading4"/>
        <w:tabs>
          <w:tab w:val="right" w:leader="dot" w:pos="9356"/>
        </w:tabs>
      </w:pPr>
      <w:bookmarkStart w:id="439" w:name="_Toc96611561"/>
      <w:bookmarkStart w:id="440" w:name="_Toc96611958"/>
      <w:bookmarkStart w:id="441" w:name="_Toc203741864"/>
      <w:r w:rsidRPr="004B4179">
        <w:t>Barunga West</w:t>
      </w:r>
      <w:bookmarkEnd w:id="439"/>
      <w:bookmarkEnd w:id="440"/>
      <w:bookmarkEnd w:id="441"/>
    </w:p>
    <w:p w14:paraId="7C54B932" w14:textId="77777777" w:rsidR="00333348" w:rsidRPr="004B4179" w:rsidRDefault="00333348" w:rsidP="0033334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By-laws—</w:t>
      </w:r>
    </w:p>
    <w:p w14:paraId="5951AEF2" w14:textId="4B2336E4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1 of 2025—Permits and Penalties</w:t>
      </w:r>
      <w:r w:rsidRPr="004B4179">
        <w:rPr>
          <w:sz w:val="17"/>
          <w:szCs w:val="17"/>
        </w:rPr>
        <w:tab/>
        <w:t>No.29 p.1284</w:t>
      </w:r>
    </w:p>
    <w:p w14:paraId="2DB15674" w14:textId="21D05059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2 of 2025—</w:t>
      </w:r>
      <w:r w:rsidR="00B22F06" w:rsidRPr="004B4179">
        <w:rPr>
          <w:sz w:val="17"/>
          <w:szCs w:val="17"/>
        </w:rPr>
        <w:t>Local Government Land</w:t>
      </w:r>
      <w:r w:rsidRPr="004B4179">
        <w:rPr>
          <w:sz w:val="17"/>
          <w:szCs w:val="17"/>
        </w:rPr>
        <w:tab/>
      </w:r>
      <w:r w:rsidR="00F3567F" w:rsidRPr="004B4179">
        <w:rPr>
          <w:sz w:val="17"/>
          <w:szCs w:val="17"/>
        </w:rPr>
        <w:t>No.29 p.128</w:t>
      </w:r>
      <w:r w:rsidR="00B22F06" w:rsidRPr="004B4179">
        <w:rPr>
          <w:sz w:val="17"/>
          <w:szCs w:val="17"/>
        </w:rPr>
        <w:t>6</w:t>
      </w:r>
    </w:p>
    <w:p w14:paraId="074E6022" w14:textId="2A424A07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3 of 2025—</w:t>
      </w:r>
      <w:r w:rsidR="00B22F06" w:rsidRPr="004B4179">
        <w:rPr>
          <w:sz w:val="17"/>
          <w:szCs w:val="17"/>
        </w:rPr>
        <w:t>Roads</w:t>
      </w:r>
      <w:r w:rsidRPr="004B4179">
        <w:rPr>
          <w:sz w:val="17"/>
          <w:szCs w:val="17"/>
        </w:rPr>
        <w:tab/>
      </w:r>
      <w:r w:rsidR="00F3567F" w:rsidRPr="004B4179">
        <w:rPr>
          <w:sz w:val="17"/>
          <w:szCs w:val="17"/>
        </w:rPr>
        <w:t>No.29 p.12</w:t>
      </w:r>
      <w:r w:rsidR="00B22F06" w:rsidRPr="004B4179">
        <w:rPr>
          <w:sz w:val="17"/>
          <w:szCs w:val="17"/>
        </w:rPr>
        <w:t>92</w:t>
      </w:r>
    </w:p>
    <w:p w14:paraId="64CAB079" w14:textId="3BB2333E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4 of 2025—</w:t>
      </w:r>
      <w:r w:rsidR="00D61F80" w:rsidRPr="004B4179">
        <w:rPr>
          <w:sz w:val="17"/>
          <w:szCs w:val="17"/>
        </w:rPr>
        <w:t>Movea</w:t>
      </w:r>
      <w:r w:rsidR="000A129F" w:rsidRPr="004B4179">
        <w:rPr>
          <w:sz w:val="17"/>
          <w:szCs w:val="17"/>
        </w:rPr>
        <w:t>b</w:t>
      </w:r>
      <w:r w:rsidR="00D61F80" w:rsidRPr="004B4179">
        <w:rPr>
          <w:sz w:val="17"/>
          <w:szCs w:val="17"/>
        </w:rPr>
        <w:t>le Signs</w:t>
      </w:r>
      <w:r w:rsidRPr="004B4179">
        <w:rPr>
          <w:sz w:val="17"/>
          <w:szCs w:val="17"/>
        </w:rPr>
        <w:tab/>
      </w:r>
      <w:r w:rsidR="00F3567F" w:rsidRPr="004B4179">
        <w:rPr>
          <w:sz w:val="17"/>
          <w:szCs w:val="17"/>
        </w:rPr>
        <w:t>No.29 p.12</w:t>
      </w:r>
      <w:r w:rsidR="00D61F80" w:rsidRPr="004B4179">
        <w:rPr>
          <w:sz w:val="17"/>
          <w:szCs w:val="17"/>
        </w:rPr>
        <w:t>9</w:t>
      </w:r>
      <w:r w:rsidR="00F3567F" w:rsidRPr="004B4179">
        <w:rPr>
          <w:sz w:val="17"/>
          <w:szCs w:val="17"/>
        </w:rPr>
        <w:t>4</w:t>
      </w:r>
    </w:p>
    <w:p w14:paraId="4EE0EDAB" w14:textId="7563AACF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5 of 2025—</w:t>
      </w:r>
      <w:r w:rsidR="00D61F80" w:rsidRPr="004B4179">
        <w:rPr>
          <w:sz w:val="17"/>
          <w:szCs w:val="17"/>
        </w:rPr>
        <w:t>Dogs</w:t>
      </w:r>
      <w:r w:rsidRPr="004B4179">
        <w:rPr>
          <w:sz w:val="17"/>
          <w:szCs w:val="17"/>
        </w:rPr>
        <w:tab/>
      </w:r>
      <w:r w:rsidR="00F3567F" w:rsidRPr="004B4179">
        <w:rPr>
          <w:sz w:val="17"/>
          <w:szCs w:val="17"/>
        </w:rPr>
        <w:t>No.29 p.12</w:t>
      </w:r>
      <w:r w:rsidR="00D61F80" w:rsidRPr="004B4179">
        <w:rPr>
          <w:sz w:val="17"/>
          <w:szCs w:val="17"/>
        </w:rPr>
        <w:t>97</w:t>
      </w:r>
    </w:p>
    <w:p w14:paraId="260A9F8D" w14:textId="07E5D46E" w:rsidR="00333348" w:rsidRPr="004B4179" w:rsidRDefault="00333348" w:rsidP="003333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6 of 2025—Cats</w:t>
      </w:r>
      <w:r w:rsidRPr="004B4179">
        <w:rPr>
          <w:sz w:val="17"/>
          <w:szCs w:val="17"/>
        </w:rPr>
        <w:tab/>
      </w:r>
      <w:r w:rsidR="00F3567F" w:rsidRPr="004B4179">
        <w:rPr>
          <w:sz w:val="17"/>
          <w:szCs w:val="17"/>
        </w:rPr>
        <w:t>No.29 p.12</w:t>
      </w:r>
      <w:r w:rsidR="00D61F80" w:rsidRPr="004B4179">
        <w:rPr>
          <w:sz w:val="17"/>
          <w:szCs w:val="17"/>
        </w:rPr>
        <w:t>98</w:t>
      </w:r>
    </w:p>
    <w:p w14:paraId="237E265C" w14:textId="212B99C8" w:rsidR="00417433" w:rsidRPr="004B4179" w:rsidRDefault="00417433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Declaration of a Separate Rate—Fisherman Bay Plumbing Connections</w:t>
      </w:r>
      <w:r w:rsidRPr="004B4179">
        <w:rPr>
          <w:sz w:val="17"/>
          <w:szCs w:val="17"/>
        </w:rPr>
        <w:tab/>
      </w:r>
      <w:r w:rsidR="00135CE0" w:rsidRPr="004B4179">
        <w:rPr>
          <w:sz w:val="17"/>
          <w:szCs w:val="17"/>
        </w:rPr>
        <w:t>No.17 p.520</w:t>
      </w:r>
    </w:p>
    <w:p w14:paraId="58D27F58" w14:textId="2B59F885" w:rsidR="00877961" w:rsidRPr="004B4179" w:rsidRDefault="00877961" w:rsidP="00877961">
      <w:pPr>
        <w:pStyle w:val="Heading4"/>
        <w:tabs>
          <w:tab w:val="right" w:leader="dot" w:pos="9356"/>
        </w:tabs>
      </w:pPr>
      <w:bookmarkStart w:id="442" w:name="_Toc203741865"/>
      <w:bookmarkStart w:id="443" w:name="_Toc96611564"/>
      <w:bookmarkStart w:id="444" w:name="_Toc96611961"/>
      <w:r w:rsidRPr="004B4179">
        <w:t>Berri Barmera</w:t>
      </w:r>
      <w:bookmarkEnd w:id="442"/>
    </w:p>
    <w:p w14:paraId="1E6C319B" w14:textId="25B09B4C" w:rsidR="00877961" w:rsidRPr="004B4179" w:rsidRDefault="00877961" w:rsidP="00877961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No.23 p.768</w:t>
      </w:r>
    </w:p>
    <w:p w14:paraId="67FE23C5" w14:textId="4DCDA3E3" w:rsidR="004043DD" w:rsidRPr="004B4179" w:rsidRDefault="004043DD" w:rsidP="004043DD">
      <w:pPr>
        <w:pStyle w:val="Heading4"/>
        <w:tabs>
          <w:tab w:val="right" w:leader="dot" w:pos="9356"/>
        </w:tabs>
      </w:pPr>
      <w:bookmarkStart w:id="445" w:name="_Toc203741866"/>
      <w:r w:rsidRPr="004B4179">
        <w:t>Ceduna</w:t>
      </w:r>
      <w:bookmarkEnd w:id="445"/>
    </w:p>
    <w:p w14:paraId="1BAF18A8" w14:textId="545BD2A5" w:rsidR="005A4AC1" w:rsidRPr="004B4179" w:rsidRDefault="004043DD" w:rsidP="004043D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Elector Representation Review Paper</w:t>
      </w:r>
      <w:r w:rsidRPr="004B4179">
        <w:rPr>
          <w:sz w:val="17"/>
          <w:szCs w:val="17"/>
        </w:rPr>
        <w:tab/>
        <w:t>No.22 p.741</w:t>
      </w:r>
    </w:p>
    <w:p w14:paraId="59ED1847" w14:textId="62F6A8AE" w:rsidR="00641409" w:rsidRPr="004B4179" w:rsidRDefault="00641409" w:rsidP="004F41DF">
      <w:pPr>
        <w:pStyle w:val="Heading4"/>
        <w:tabs>
          <w:tab w:val="right" w:leader="dot" w:pos="9356"/>
        </w:tabs>
      </w:pPr>
      <w:bookmarkStart w:id="446" w:name="_Toc203741867"/>
      <w:r w:rsidRPr="004B4179">
        <w:t xml:space="preserve">Clare </w:t>
      </w:r>
      <w:r w:rsidR="00872F5B" w:rsidRPr="004B4179">
        <w:t>&amp;</w:t>
      </w:r>
      <w:r w:rsidRPr="004B4179">
        <w:t xml:space="preserve"> Gilbert Valleys</w:t>
      </w:r>
      <w:bookmarkEnd w:id="443"/>
      <w:bookmarkEnd w:id="444"/>
      <w:bookmarkEnd w:id="446"/>
    </w:p>
    <w:p w14:paraId="201FACA6" w14:textId="50185FA3" w:rsidR="00822C88" w:rsidRDefault="00877961" w:rsidP="00877961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No.23 p.768</w:t>
      </w:r>
    </w:p>
    <w:p w14:paraId="3AA4DB77" w14:textId="77777777" w:rsidR="000935CF" w:rsidRPr="004B4179" w:rsidRDefault="00E23DD6" w:rsidP="004F41DF">
      <w:pPr>
        <w:pStyle w:val="Heading4"/>
        <w:tabs>
          <w:tab w:val="right" w:leader="dot" w:pos="9356"/>
        </w:tabs>
      </w:pPr>
      <w:bookmarkStart w:id="447" w:name="_Toc96611566"/>
      <w:bookmarkStart w:id="448" w:name="_Toc96611963"/>
      <w:bookmarkStart w:id="449" w:name="_Toc203741868"/>
      <w:r w:rsidRPr="004B4179">
        <w:t>Coober Pedy</w:t>
      </w:r>
      <w:bookmarkEnd w:id="447"/>
      <w:bookmarkEnd w:id="448"/>
      <w:bookmarkEnd w:id="449"/>
    </w:p>
    <w:p w14:paraId="61842531" w14:textId="39C0C8DA" w:rsidR="001B30F1" w:rsidRDefault="009B384E" w:rsidP="004F41DF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Road Opening and Closing—Public Road, Coober Pedy</w:t>
      </w:r>
      <w:r w:rsidR="000935C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 p.29</w:t>
      </w:r>
    </w:p>
    <w:p w14:paraId="33E619DB" w14:textId="77777777" w:rsidR="001B30F1" w:rsidRDefault="001B30F1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9C425A2" w14:textId="77777777" w:rsidR="005908EC" w:rsidRPr="004B4179" w:rsidRDefault="00E23DD6" w:rsidP="004F41DF">
      <w:pPr>
        <w:pStyle w:val="Heading4"/>
        <w:tabs>
          <w:tab w:val="right" w:leader="dot" w:pos="9356"/>
        </w:tabs>
      </w:pPr>
      <w:bookmarkStart w:id="450" w:name="_Toc96611568"/>
      <w:bookmarkStart w:id="451" w:name="_Toc96611965"/>
      <w:bookmarkStart w:id="452" w:name="_Toc203741869"/>
      <w:r w:rsidRPr="004B4179">
        <w:lastRenderedPageBreak/>
        <w:t>Copper Coast</w:t>
      </w:r>
      <w:bookmarkEnd w:id="450"/>
      <w:bookmarkEnd w:id="451"/>
      <w:bookmarkEnd w:id="452"/>
    </w:p>
    <w:p w14:paraId="3B167EC6" w14:textId="06F9F634" w:rsidR="004446CD" w:rsidRPr="004B4179" w:rsidRDefault="004446CD" w:rsidP="00135CE0">
      <w:pPr>
        <w:pStyle w:val="Caption"/>
        <w:tabs>
          <w:tab w:val="right" w:leader="dot" w:pos="9356"/>
        </w:tabs>
        <w:ind w:left="284" w:hanging="139"/>
        <w:rPr>
          <w:sz w:val="17"/>
          <w:szCs w:val="17"/>
        </w:rPr>
      </w:pPr>
      <w:r w:rsidRPr="004B4179">
        <w:rPr>
          <w:sz w:val="17"/>
          <w:szCs w:val="17"/>
        </w:rPr>
        <w:t>Assignment of Names for Public Roads</w:t>
      </w:r>
      <w:r w:rsidRPr="004B4179">
        <w:rPr>
          <w:sz w:val="17"/>
          <w:szCs w:val="17"/>
        </w:rPr>
        <w:tab/>
        <w:t>No.20 p.683</w:t>
      </w:r>
      <w:r w:rsidR="00C31548" w:rsidRPr="004B4179">
        <w:rPr>
          <w:sz w:val="17"/>
          <w:szCs w:val="17"/>
        </w:rPr>
        <w:t xml:space="preserve"> | No.28 p.1238</w:t>
      </w:r>
      <w:r w:rsidR="00B11DAB" w:rsidRPr="004B4179">
        <w:rPr>
          <w:sz w:val="17"/>
          <w:szCs w:val="17"/>
        </w:rPr>
        <w:t xml:space="preserve"> | No.34 p.2043</w:t>
      </w:r>
    </w:p>
    <w:p w14:paraId="6CE11109" w14:textId="6AB610FD" w:rsidR="00BD1E0F" w:rsidRPr="004B4179" w:rsidRDefault="00135CE0" w:rsidP="00135CE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Exclusion from Classification of Community Land</w:t>
      </w:r>
      <w:r w:rsidR="00BD1E0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No.17 p.520</w:t>
      </w:r>
    </w:p>
    <w:p w14:paraId="421A7304" w14:textId="4048F392" w:rsidR="00BD1E0F" w:rsidRPr="004B4179" w:rsidRDefault="008F5778" w:rsidP="00000123">
      <w:pPr>
        <w:pStyle w:val="Caption"/>
        <w:tabs>
          <w:tab w:val="right" w:leader="dot" w:pos="9356"/>
        </w:tabs>
        <w:ind w:left="284" w:hanging="139"/>
        <w:rPr>
          <w:sz w:val="17"/>
          <w:szCs w:val="17"/>
        </w:rPr>
      </w:pPr>
      <w:r w:rsidRPr="004B4179">
        <w:rPr>
          <w:sz w:val="17"/>
          <w:szCs w:val="17"/>
        </w:rPr>
        <w:t>Road Closure—Public Road, East Moonta</w:t>
      </w:r>
      <w:r w:rsidR="00BD1E0F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p.129</w:t>
      </w:r>
    </w:p>
    <w:p w14:paraId="06BE1B5E" w14:textId="77777777" w:rsidR="00DB4EDF" w:rsidRPr="004B4179" w:rsidRDefault="00E23DD6" w:rsidP="004F41DF">
      <w:pPr>
        <w:pStyle w:val="Heading4"/>
        <w:tabs>
          <w:tab w:val="right" w:leader="dot" w:pos="9356"/>
        </w:tabs>
      </w:pPr>
      <w:bookmarkStart w:id="453" w:name="_Toc96611572"/>
      <w:bookmarkStart w:id="454" w:name="_Toc96611969"/>
      <w:bookmarkStart w:id="455" w:name="_Toc203741870"/>
      <w:r w:rsidRPr="004B4179">
        <w:t>Franklin Harbour</w:t>
      </w:r>
      <w:bookmarkEnd w:id="453"/>
      <w:bookmarkEnd w:id="454"/>
      <w:bookmarkEnd w:id="455"/>
    </w:p>
    <w:p w14:paraId="1964CD00" w14:textId="10B160A1" w:rsidR="001905AD" w:rsidRPr="004B4179" w:rsidRDefault="0070337D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Assigning of Road Name</w:t>
      </w:r>
      <w:r w:rsidR="001905AD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p.219</w:t>
      </w:r>
    </w:p>
    <w:p w14:paraId="0F576646" w14:textId="77777777" w:rsidR="006A2765" w:rsidRPr="004B4179" w:rsidRDefault="00E23DD6" w:rsidP="004F41DF">
      <w:pPr>
        <w:pStyle w:val="Heading4"/>
        <w:tabs>
          <w:tab w:val="right" w:leader="dot" w:pos="9356"/>
        </w:tabs>
      </w:pPr>
      <w:bookmarkStart w:id="456" w:name="_Toc96611573"/>
      <w:bookmarkStart w:id="457" w:name="_Toc96611970"/>
      <w:bookmarkStart w:id="458" w:name="_Toc203741871"/>
      <w:r w:rsidRPr="004B4179">
        <w:t>Goyder</w:t>
      </w:r>
      <w:bookmarkEnd w:id="456"/>
      <w:bookmarkEnd w:id="457"/>
      <w:bookmarkEnd w:id="458"/>
    </w:p>
    <w:p w14:paraId="26FB5742" w14:textId="00BF243C" w:rsidR="004A2A16" w:rsidRPr="004B4179" w:rsidRDefault="004A2A16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Adoption of Valuation and Declaration of Rates</w:t>
      </w:r>
      <w:r w:rsidRPr="004B4179">
        <w:rPr>
          <w:sz w:val="17"/>
          <w:szCs w:val="17"/>
        </w:rPr>
        <w:tab/>
      </w:r>
      <w:r w:rsidR="0099274A" w:rsidRPr="004B4179">
        <w:rPr>
          <w:sz w:val="17"/>
          <w:szCs w:val="17"/>
        </w:rPr>
        <w:t>No.35 p.2323</w:t>
      </w:r>
    </w:p>
    <w:p w14:paraId="632236CE" w14:textId="729B5834" w:rsidR="00422EA4" w:rsidRPr="004B4179" w:rsidRDefault="002E5B59" w:rsidP="004F41D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Road Closure—</w:t>
      </w:r>
      <w:r w:rsidR="00234ECB" w:rsidRPr="004B4179">
        <w:rPr>
          <w:sz w:val="17"/>
          <w:szCs w:val="17"/>
        </w:rPr>
        <w:t>Public Road, Australia Plains</w:t>
      </w:r>
      <w:r w:rsidR="00433C19" w:rsidRPr="004B4179">
        <w:rPr>
          <w:sz w:val="17"/>
          <w:szCs w:val="17"/>
        </w:rPr>
        <w:tab/>
      </w:r>
      <w:r w:rsidR="00234ECB" w:rsidRPr="004B4179">
        <w:rPr>
          <w:sz w:val="17"/>
          <w:szCs w:val="17"/>
        </w:rPr>
        <w:t>No.24 p.813</w:t>
      </w:r>
    </w:p>
    <w:p w14:paraId="6506A77E" w14:textId="77777777" w:rsidR="00896DDC" w:rsidRPr="004B4179" w:rsidRDefault="005414E8" w:rsidP="004F41DF">
      <w:pPr>
        <w:pStyle w:val="Heading4"/>
        <w:tabs>
          <w:tab w:val="right" w:leader="dot" w:pos="9356"/>
        </w:tabs>
      </w:pPr>
      <w:bookmarkStart w:id="459" w:name="_Toc96611574"/>
      <w:bookmarkStart w:id="460" w:name="_Toc96611971"/>
      <w:bookmarkStart w:id="461" w:name="_Toc203741872"/>
      <w:r w:rsidRPr="004B4179">
        <w:t>Grant</w:t>
      </w:r>
      <w:bookmarkEnd w:id="459"/>
      <w:bookmarkEnd w:id="460"/>
      <w:bookmarkEnd w:id="461"/>
    </w:p>
    <w:p w14:paraId="4B548808" w14:textId="2A79FDBC" w:rsidR="00896DDC" w:rsidRPr="004B4179" w:rsidRDefault="00896DDC" w:rsidP="004F41DF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4B4179">
        <w:rPr>
          <w:sz w:val="17"/>
          <w:szCs w:val="17"/>
        </w:rPr>
        <w:t>Adoption of Valuation and Declaration of Rates</w:t>
      </w:r>
      <w:r w:rsidRPr="004B4179">
        <w:rPr>
          <w:sz w:val="17"/>
          <w:szCs w:val="17"/>
        </w:rPr>
        <w:tab/>
      </w:r>
      <w:r w:rsidR="0069278C" w:rsidRPr="004B4179">
        <w:rPr>
          <w:sz w:val="17"/>
          <w:szCs w:val="17"/>
        </w:rPr>
        <w:t>No.35 p.2323</w:t>
      </w:r>
    </w:p>
    <w:p w14:paraId="407FD93A" w14:textId="77777777" w:rsidR="00B67A81" w:rsidRPr="004B4179" w:rsidRDefault="00B67A81" w:rsidP="00B67A81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No.23 p.768</w:t>
      </w:r>
    </w:p>
    <w:p w14:paraId="225C933F" w14:textId="77777777" w:rsidR="00161CED" w:rsidRPr="004B4179" w:rsidRDefault="00E23DD6" w:rsidP="004F41DF">
      <w:pPr>
        <w:pStyle w:val="Heading4"/>
        <w:tabs>
          <w:tab w:val="right" w:leader="dot" w:pos="9356"/>
        </w:tabs>
      </w:pPr>
      <w:bookmarkStart w:id="462" w:name="_Toc96611575"/>
      <w:bookmarkStart w:id="463" w:name="_Toc96611972"/>
      <w:bookmarkStart w:id="464" w:name="_Toc203741873"/>
      <w:r w:rsidRPr="004B4179">
        <w:t>Kangaroo Island</w:t>
      </w:r>
      <w:bookmarkEnd w:id="462"/>
      <w:bookmarkEnd w:id="463"/>
      <w:bookmarkEnd w:id="464"/>
    </w:p>
    <w:p w14:paraId="5489AD9B" w14:textId="53D094B0" w:rsidR="003578A7" w:rsidRPr="004B4179" w:rsidRDefault="00065BCB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Adoption of Amended Community Land Management Plan</w:t>
      </w:r>
      <w:r w:rsidR="003578A7" w:rsidRPr="004B4179">
        <w:rPr>
          <w:sz w:val="17"/>
          <w:szCs w:val="17"/>
        </w:rPr>
        <w:tab/>
      </w:r>
      <w:r w:rsidR="00A520EA" w:rsidRPr="004B4179">
        <w:rPr>
          <w:sz w:val="17"/>
          <w:szCs w:val="17"/>
        </w:rPr>
        <w:t>No.17 p.520</w:t>
      </w:r>
      <w:r w:rsidR="00B67A81" w:rsidRPr="004B4179">
        <w:rPr>
          <w:sz w:val="17"/>
          <w:szCs w:val="17"/>
        </w:rPr>
        <w:t xml:space="preserve"> | No.23 p.768</w:t>
      </w:r>
    </w:p>
    <w:p w14:paraId="43BE8B06" w14:textId="207E5757" w:rsidR="00B23B94" w:rsidRPr="004B4179" w:rsidRDefault="00B23B94" w:rsidP="004F41D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Pr="004B4179">
        <w:rPr>
          <w:sz w:val="17"/>
          <w:szCs w:val="17"/>
        </w:rPr>
        <w:tab/>
        <w:t>No.13 p.267</w:t>
      </w:r>
    </w:p>
    <w:p w14:paraId="0E9FC916" w14:textId="62F09CDC" w:rsidR="005A5F77" w:rsidRPr="004B4179" w:rsidRDefault="008478E8" w:rsidP="004F41D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R</w:t>
      </w:r>
      <w:r w:rsidR="00F23A9F" w:rsidRPr="004B4179">
        <w:rPr>
          <w:sz w:val="17"/>
          <w:szCs w:val="17"/>
        </w:rPr>
        <w:t>esignation</w:t>
      </w:r>
      <w:r w:rsidR="005A5F77" w:rsidRPr="004B4179">
        <w:rPr>
          <w:sz w:val="17"/>
          <w:szCs w:val="17"/>
        </w:rPr>
        <w:tab/>
      </w:r>
      <w:r w:rsidR="00F23A9F" w:rsidRPr="004B4179">
        <w:rPr>
          <w:sz w:val="17"/>
          <w:szCs w:val="17"/>
        </w:rPr>
        <w:t>No.7 p.104</w:t>
      </w:r>
    </w:p>
    <w:p w14:paraId="53694062" w14:textId="2775DF39" w:rsidR="00A520EA" w:rsidRPr="004B4179" w:rsidRDefault="00A520EA" w:rsidP="00A520EA">
      <w:pPr>
        <w:pStyle w:val="Heading4"/>
        <w:tabs>
          <w:tab w:val="right" w:leader="dot" w:pos="9356"/>
        </w:tabs>
      </w:pPr>
      <w:bookmarkStart w:id="465" w:name="_Toc203741874"/>
      <w:bookmarkStart w:id="466" w:name="_Toc96611577"/>
      <w:bookmarkStart w:id="467" w:name="_Toc96611974"/>
      <w:r w:rsidRPr="004B4179">
        <w:t>Karoonda East Murray</w:t>
      </w:r>
      <w:bookmarkEnd w:id="465"/>
    </w:p>
    <w:p w14:paraId="07D7C52C" w14:textId="67E36901" w:rsidR="00A520EA" w:rsidRPr="004B4179" w:rsidRDefault="00A520EA" w:rsidP="00A520EA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4B4179">
        <w:rPr>
          <w:sz w:val="17"/>
          <w:szCs w:val="17"/>
        </w:rPr>
        <w:t xml:space="preserve">Land Excluded from Classification as Community Land under Section 193(4) of the </w:t>
      </w:r>
      <w:r w:rsidRPr="004B4179">
        <w:rPr>
          <w:sz w:val="17"/>
          <w:szCs w:val="17"/>
        </w:rPr>
        <w:br/>
        <w:t>Local Government Act 1999 (SA)—</w:t>
      </w:r>
      <w:r w:rsidRPr="004B4179">
        <w:rPr>
          <w:smallCaps/>
          <w:sz w:val="17"/>
          <w:szCs w:val="17"/>
        </w:rPr>
        <w:t>Corrigendum</w:t>
      </w:r>
      <w:r w:rsidRPr="004B4179">
        <w:rPr>
          <w:sz w:val="17"/>
          <w:szCs w:val="17"/>
        </w:rPr>
        <w:tab/>
        <w:t>No.17 p.520</w:t>
      </w:r>
    </w:p>
    <w:p w14:paraId="69D93AEA" w14:textId="6CEAE6C5" w:rsidR="0016377C" w:rsidRPr="004B4179" w:rsidRDefault="0016377C" w:rsidP="004F41DF">
      <w:pPr>
        <w:pStyle w:val="Heading4"/>
        <w:tabs>
          <w:tab w:val="right" w:leader="dot" w:pos="9356"/>
        </w:tabs>
      </w:pPr>
      <w:bookmarkStart w:id="468" w:name="_Toc203741875"/>
      <w:r w:rsidRPr="004B4179">
        <w:t>Kimba</w:t>
      </w:r>
      <w:bookmarkEnd w:id="466"/>
      <w:bookmarkEnd w:id="467"/>
      <w:bookmarkEnd w:id="468"/>
    </w:p>
    <w:p w14:paraId="4DB600E4" w14:textId="1170DB08" w:rsidR="0016377C" w:rsidRPr="004B4179" w:rsidRDefault="0016377C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 xml:space="preserve">Adoption of </w:t>
      </w:r>
      <w:r w:rsidR="001F4B5E" w:rsidRPr="004B4179">
        <w:rPr>
          <w:sz w:val="17"/>
          <w:szCs w:val="17"/>
        </w:rPr>
        <w:t>Valuation and Declaration of Rates 202</w:t>
      </w:r>
      <w:r w:rsidR="001C44F2" w:rsidRPr="004B4179">
        <w:rPr>
          <w:sz w:val="17"/>
          <w:szCs w:val="17"/>
        </w:rPr>
        <w:t>5</w:t>
      </w:r>
      <w:r w:rsidR="001F4B5E" w:rsidRPr="004B4179">
        <w:rPr>
          <w:sz w:val="17"/>
          <w:szCs w:val="17"/>
        </w:rPr>
        <w:t>-2</w:t>
      </w:r>
      <w:r w:rsidR="001C44F2" w:rsidRPr="004B4179">
        <w:rPr>
          <w:sz w:val="17"/>
          <w:szCs w:val="17"/>
        </w:rPr>
        <w:t>6</w:t>
      </w:r>
      <w:r w:rsidRPr="004B4179">
        <w:rPr>
          <w:sz w:val="17"/>
          <w:szCs w:val="17"/>
        </w:rPr>
        <w:tab/>
      </w:r>
      <w:r w:rsidR="001C44F2" w:rsidRPr="004B4179">
        <w:rPr>
          <w:sz w:val="17"/>
          <w:szCs w:val="17"/>
        </w:rPr>
        <w:t>No.35 p.2324</w:t>
      </w:r>
    </w:p>
    <w:p w14:paraId="5A4D1B85" w14:textId="1DD328B2" w:rsidR="005A5F77" w:rsidRPr="004B4179" w:rsidRDefault="005A5F77" w:rsidP="004F41D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Change of Meeting Date</w:t>
      </w:r>
      <w:r w:rsidRPr="004B4179">
        <w:rPr>
          <w:sz w:val="17"/>
          <w:szCs w:val="17"/>
        </w:rPr>
        <w:tab/>
      </w:r>
      <w:r w:rsidR="006435AC" w:rsidRPr="004B4179">
        <w:rPr>
          <w:sz w:val="17"/>
          <w:szCs w:val="17"/>
        </w:rPr>
        <w:t>No.5 p.79</w:t>
      </w:r>
    </w:p>
    <w:p w14:paraId="3F7449D0" w14:textId="00AA4492" w:rsidR="00C31548" w:rsidRPr="004B4179" w:rsidRDefault="00C31548" w:rsidP="00C3154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Elector Representation Review</w:t>
      </w:r>
      <w:r w:rsidRPr="004B4179">
        <w:rPr>
          <w:sz w:val="17"/>
          <w:szCs w:val="17"/>
        </w:rPr>
        <w:tab/>
        <w:t>No.28 p.1238</w:t>
      </w:r>
    </w:p>
    <w:p w14:paraId="672CBE7D" w14:textId="04927DB6" w:rsidR="00EB1E51" w:rsidRPr="004B4179" w:rsidRDefault="00EB1E51" w:rsidP="00EB1E51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Resignations of Councillors</w:t>
      </w:r>
      <w:r w:rsidRPr="004B4179">
        <w:rPr>
          <w:sz w:val="17"/>
          <w:szCs w:val="17"/>
        </w:rPr>
        <w:tab/>
        <w:t>No.34 p.2044</w:t>
      </w:r>
    </w:p>
    <w:p w14:paraId="103078C9" w14:textId="77777777" w:rsidR="00DC627A" w:rsidRPr="004B4179" w:rsidRDefault="005F4575" w:rsidP="004F41DF">
      <w:pPr>
        <w:pStyle w:val="Heading4"/>
        <w:tabs>
          <w:tab w:val="right" w:leader="dot" w:pos="9356"/>
        </w:tabs>
      </w:pPr>
      <w:bookmarkStart w:id="469" w:name="_Toc96611578"/>
      <w:bookmarkStart w:id="470" w:name="_Toc96611975"/>
      <w:bookmarkStart w:id="471" w:name="_Toc203741876"/>
      <w:r w:rsidRPr="004B4179">
        <w:t>Kingston</w:t>
      </w:r>
      <w:bookmarkEnd w:id="469"/>
      <w:bookmarkEnd w:id="470"/>
      <w:bookmarkEnd w:id="471"/>
    </w:p>
    <w:p w14:paraId="0E501C3C" w14:textId="7C3E8123" w:rsidR="00994D74" w:rsidRPr="004B4179" w:rsidRDefault="00994D74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Adoption of Valuation and Declaration of Rates 202</w:t>
      </w:r>
      <w:r w:rsidR="00BF0551" w:rsidRPr="004B4179">
        <w:rPr>
          <w:sz w:val="17"/>
          <w:szCs w:val="17"/>
        </w:rPr>
        <w:t>5</w:t>
      </w:r>
      <w:r w:rsidRPr="004B4179">
        <w:rPr>
          <w:sz w:val="17"/>
          <w:szCs w:val="17"/>
        </w:rPr>
        <w:t>/202</w:t>
      </w:r>
      <w:r w:rsidR="00BF0551" w:rsidRPr="004B4179">
        <w:rPr>
          <w:sz w:val="17"/>
          <w:szCs w:val="17"/>
        </w:rPr>
        <w:t>6</w:t>
      </w:r>
      <w:r w:rsidRPr="004B4179">
        <w:rPr>
          <w:sz w:val="17"/>
          <w:szCs w:val="17"/>
        </w:rPr>
        <w:tab/>
      </w:r>
      <w:r w:rsidR="00BF0551" w:rsidRPr="004B4179">
        <w:rPr>
          <w:sz w:val="17"/>
          <w:szCs w:val="17"/>
        </w:rPr>
        <w:t>No.35 p.2324</w:t>
      </w:r>
    </w:p>
    <w:p w14:paraId="5F2691C7" w14:textId="77777777" w:rsidR="000847CC" w:rsidRPr="004B4179" w:rsidRDefault="00E23DD6" w:rsidP="004F41DF">
      <w:pPr>
        <w:pStyle w:val="Heading4"/>
        <w:tabs>
          <w:tab w:val="right" w:leader="dot" w:pos="9356"/>
        </w:tabs>
      </w:pPr>
      <w:bookmarkStart w:id="472" w:name="_Toc96611579"/>
      <w:bookmarkStart w:id="473" w:name="_Toc96611976"/>
      <w:bookmarkStart w:id="474" w:name="_Toc203741877"/>
      <w:r w:rsidRPr="004B4179">
        <w:t>Light</w:t>
      </w:r>
      <w:bookmarkEnd w:id="472"/>
      <w:bookmarkEnd w:id="473"/>
      <w:bookmarkEnd w:id="474"/>
    </w:p>
    <w:p w14:paraId="39CCEDE0" w14:textId="34B9D607" w:rsidR="00DF654A" w:rsidRPr="004B4179" w:rsidRDefault="00DF654A" w:rsidP="004F41DF">
      <w:pPr>
        <w:tabs>
          <w:tab w:val="right" w:leader="dot" w:pos="9356"/>
        </w:tabs>
        <w:ind w:left="284" w:hanging="142"/>
        <w:rPr>
          <w:szCs w:val="17"/>
        </w:rPr>
      </w:pPr>
      <w:bookmarkStart w:id="475" w:name="_Toc96611580"/>
      <w:bookmarkStart w:id="476" w:name="_Toc96611977"/>
      <w:r w:rsidRPr="004B4179">
        <w:rPr>
          <w:szCs w:val="17"/>
        </w:rPr>
        <w:t>Close of Roll for Supplementary Election</w:t>
      </w:r>
      <w:r w:rsidRPr="004B4179">
        <w:rPr>
          <w:szCs w:val="17"/>
        </w:rPr>
        <w:tab/>
        <w:t>No.22 p.741</w:t>
      </w:r>
    </w:p>
    <w:p w14:paraId="6E0863ED" w14:textId="4C41F460" w:rsidR="00E84583" w:rsidRPr="004B4179" w:rsidRDefault="00E84583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 xml:space="preserve">Naming of </w:t>
      </w:r>
      <w:r w:rsidR="008F232C" w:rsidRPr="004B4179">
        <w:rPr>
          <w:szCs w:val="17"/>
        </w:rPr>
        <w:t>‘</w:t>
      </w:r>
      <w:r w:rsidRPr="004B4179">
        <w:rPr>
          <w:szCs w:val="17"/>
        </w:rPr>
        <w:t>Harvest Green</w:t>
      </w:r>
      <w:r w:rsidR="008F232C" w:rsidRPr="004B4179">
        <w:rPr>
          <w:szCs w:val="17"/>
        </w:rPr>
        <w:t>’</w:t>
      </w:r>
      <w:r w:rsidRPr="004B4179">
        <w:rPr>
          <w:szCs w:val="17"/>
        </w:rPr>
        <w:t xml:space="preserve"> Reserve</w:t>
      </w:r>
      <w:r w:rsidRPr="004B4179">
        <w:rPr>
          <w:szCs w:val="17"/>
        </w:rPr>
        <w:tab/>
        <w:t>No.9 p.185</w:t>
      </w:r>
    </w:p>
    <w:p w14:paraId="52EE5B88" w14:textId="77777777" w:rsidR="00E84583" w:rsidRPr="004B4179" w:rsidRDefault="00E84583" w:rsidP="004F41DF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Resignation of Mayor</w:t>
      </w:r>
      <w:r w:rsidRPr="004B4179">
        <w:rPr>
          <w:szCs w:val="17"/>
        </w:rPr>
        <w:tab/>
        <w:t>No.16 p.474</w:t>
      </w:r>
    </w:p>
    <w:p w14:paraId="30C444EA" w14:textId="45A65212" w:rsidR="008B39FA" w:rsidRPr="004B4179" w:rsidRDefault="008B39FA" w:rsidP="008A2E15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Supplementary Election—Nominations Received</w:t>
      </w:r>
      <w:r w:rsidRPr="004B4179">
        <w:rPr>
          <w:sz w:val="17"/>
          <w:szCs w:val="17"/>
        </w:rPr>
        <w:tab/>
        <w:t>No.35 p.2325</w:t>
      </w:r>
    </w:p>
    <w:p w14:paraId="1D762015" w14:textId="68D43A0F" w:rsidR="008A2E15" w:rsidRPr="004B4179" w:rsidRDefault="008A2E15" w:rsidP="008A2E15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Supplementary Election of Mayor—Call for Nominations</w:t>
      </w:r>
      <w:r w:rsidRPr="004B4179">
        <w:rPr>
          <w:sz w:val="17"/>
          <w:szCs w:val="17"/>
        </w:rPr>
        <w:tab/>
        <w:t>No.28 p.1238</w:t>
      </w:r>
    </w:p>
    <w:p w14:paraId="7FF6C12B" w14:textId="53834D70" w:rsidR="00947709" w:rsidRPr="004B4179" w:rsidRDefault="00E23DD6" w:rsidP="004F41DF">
      <w:pPr>
        <w:pStyle w:val="Heading4"/>
        <w:tabs>
          <w:tab w:val="right" w:leader="dot" w:pos="9356"/>
        </w:tabs>
      </w:pPr>
      <w:bookmarkStart w:id="477" w:name="_Toc203741878"/>
      <w:r w:rsidRPr="004B4179">
        <w:t>Lower Eyre</w:t>
      </w:r>
      <w:bookmarkEnd w:id="475"/>
      <w:bookmarkEnd w:id="476"/>
      <w:bookmarkEnd w:id="477"/>
    </w:p>
    <w:p w14:paraId="385D90D9" w14:textId="5CE84CE2" w:rsidR="006801EA" w:rsidRPr="004B4179" w:rsidRDefault="003D2B8F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Exclusion from Community Land Provisions</w:t>
      </w:r>
      <w:r w:rsidR="00947709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No.11 p.220</w:t>
      </w:r>
    </w:p>
    <w:p w14:paraId="57D442A2" w14:textId="4D551582" w:rsidR="0014225F" w:rsidRPr="004B4179" w:rsidRDefault="0014225F" w:rsidP="0014225F">
      <w:pPr>
        <w:pStyle w:val="Heading4"/>
        <w:tabs>
          <w:tab w:val="right" w:leader="dot" w:pos="9356"/>
        </w:tabs>
      </w:pPr>
      <w:bookmarkStart w:id="478" w:name="_Toc203741879"/>
      <w:bookmarkStart w:id="479" w:name="_Toc96611582"/>
      <w:bookmarkStart w:id="480" w:name="_Toc96611979"/>
      <w:r w:rsidRPr="004B4179">
        <w:t>Loxton Waikerie</w:t>
      </w:r>
      <w:bookmarkEnd w:id="478"/>
    </w:p>
    <w:p w14:paraId="425B60C0" w14:textId="439AAB54" w:rsidR="001B7B2F" w:rsidRPr="004B4179" w:rsidRDefault="001B7B2F" w:rsidP="0014225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By-law No. 8 of 2025—District Council of Loxton Waikerie (Miscellaneous) Amendment By</w:t>
      </w:r>
      <w:r w:rsidR="00A06361" w:rsidRPr="004B4179">
        <w:rPr>
          <w:sz w:val="17"/>
          <w:szCs w:val="17"/>
        </w:rPr>
        <w:t>-</w:t>
      </w:r>
      <w:r w:rsidRPr="004B4179">
        <w:rPr>
          <w:sz w:val="17"/>
          <w:szCs w:val="17"/>
        </w:rPr>
        <w:t>law 2025</w:t>
      </w:r>
      <w:r w:rsidRPr="004B4179">
        <w:rPr>
          <w:sz w:val="17"/>
          <w:szCs w:val="17"/>
        </w:rPr>
        <w:tab/>
        <w:t>No.29 p.1300</w:t>
      </w:r>
    </w:p>
    <w:p w14:paraId="050D2077" w14:textId="102A5068" w:rsidR="0014225F" w:rsidRPr="004B4179" w:rsidRDefault="0014225F" w:rsidP="0014225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Road Closure—Tobruk Terrace, Loxton</w:t>
      </w:r>
      <w:r w:rsidRPr="004B4179">
        <w:rPr>
          <w:sz w:val="17"/>
          <w:szCs w:val="17"/>
        </w:rPr>
        <w:tab/>
        <w:t>No.9 p.186</w:t>
      </w:r>
    </w:p>
    <w:p w14:paraId="0EA1E526" w14:textId="0B57F3DA" w:rsidR="001C03C2" w:rsidRPr="004B4179" w:rsidRDefault="00E23DD6" w:rsidP="004F41DF">
      <w:pPr>
        <w:pStyle w:val="Heading4"/>
        <w:tabs>
          <w:tab w:val="right" w:leader="dot" w:pos="9356"/>
        </w:tabs>
      </w:pPr>
      <w:bookmarkStart w:id="481" w:name="_Toc203741880"/>
      <w:r w:rsidRPr="004B4179">
        <w:t>Mid Murray</w:t>
      </w:r>
      <w:bookmarkEnd w:id="479"/>
      <w:bookmarkEnd w:id="480"/>
      <w:bookmarkEnd w:id="481"/>
    </w:p>
    <w:p w14:paraId="389FFA1A" w14:textId="5087A483" w:rsidR="00267BE6" w:rsidRPr="004B4179" w:rsidRDefault="00BB3694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Revocation of Community Land Classification</w:t>
      </w:r>
      <w:r w:rsidR="00267BE6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p.130</w:t>
      </w:r>
    </w:p>
    <w:p w14:paraId="279EB83F" w14:textId="77777777" w:rsidR="004713A5" w:rsidRPr="004B4179" w:rsidRDefault="004713A5" w:rsidP="004713A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Supplementary Election of Councillor for Shearer Ward—Election Results</w:t>
      </w:r>
      <w:r w:rsidRPr="004B4179">
        <w:rPr>
          <w:sz w:val="17"/>
          <w:szCs w:val="17"/>
        </w:rPr>
        <w:tab/>
        <w:t>No.20 p.683</w:t>
      </w:r>
    </w:p>
    <w:p w14:paraId="22A9E33E" w14:textId="7492C869" w:rsidR="00202A13" w:rsidRPr="004B4179" w:rsidRDefault="003571C0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Supplementary Election—Nominations Received</w:t>
      </w:r>
      <w:r w:rsidR="00202A13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p.129</w:t>
      </w:r>
    </w:p>
    <w:p w14:paraId="18A04A60" w14:textId="77777777" w:rsidR="00833943" w:rsidRPr="004B4179" w:rsidRDefault="00E23DD6" w:rsidP="004F41DF">
      <w:pPr>
        <w:pStyle w:val="Heading4"/>
        <w:tabs>
          <w:tab w:val="right" w:leader="dot" w:pos="9356"/>
        </w:tabs>
      </w:pPr>
      <w:bookmarkStart w:id="482" w:name="_Toc96611583"/>
      <w:bookmarkStart w:id="483" w:name="_Toc96611980"/>
      <w:bookmarkStart w:id="484" w:name="_Toc203741881"/>
      <w:r w:rsidRPr="004B4179">
        <w:t>Mount Barker</w:t>
      </w:r>
      <w:bookmarkEnd w:id="482"/>
      <w:bookmarkEnd w:id="483"/>
      <w:bookmarkEnd w:id="484"/>
    </w:p>
    <w:p w14:paraId="027F94BA" w14:textId="2A2D4A34" w:rsidR="003274D7" w:rsidRPr="004B4179" w:rsidRDefault="003274D7" w:rsidP="00217C7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No.34 p.2044</w:t>
      </w:r>
    </w:p>
    <w:p w14:paraId="53F2F7A5" w14:textId="15914E90" w:rsidR="00217C78" w:rsidRPr="004B4179" w:rsidRDefault="00217C78" w:rsidP="00217C7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Resignation of Councillor</w:t>
      </w:r>
      <w:r w:rsidRPr="004B4179">
        <w:rPr>
          <w:sz w:val="17"/>
          <w:szCs w:val="17"/>
        </w:rPr>
        <w:tab/>
        <w:t>No.32 p.1562</w:t>
      </w:r>
    </w:p>
    <w:p w14:paraId="5BF66343" w14:textId="3B67DE60" w:rsidR="005B6EFE" w:rsidRPr="004B4179" w:rsidRDefault="00EE617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Supplementary Election—Nominations Received</w:t>
      </w:r>
      <w:r w:rsidR="005B6EFE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p.130</w:t>
      </w:r>
    </w:p>
    <w:p w14:paraId="7A765F2A" w14:textId="4833099E" w:rsidR="00EE3A85" w:rsidRPr="004B4179" w:rsidRDefault="00EE3A85" w:rsidP="00EE3A8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Supplementary Election of Councillor for </w:t>
      </w:r>
      <w:r w:rsidR="004713A5" w:rsidRPr="004B4179">
        <w:rPr>
          <w:sz w:val="17"/>
          <w:szCs w:val="17"/>
        </w:rPr>
        <w:t>Central</w:t>
      </w:r>
      <w:r w:rsidRPr="004B4179">
        <w:rPr>
          <w:sz w:val="17"/>
          <w:szCs w:val="17"/>
        </w:rPr>
        <w:t xml:space="preserve"> Ward—Election Results</w:t>
      </w:r>
      <w:r w:rsidRPr="004B4179">
        <w:rPr>
          <w:sz w:val="17"/>
          <w:szCs w:val="17"/>
        </w:rPr>
        <w:tab/>
        <w:t>No.20 p.683</w:t>
      </w:r>
    </w:p>
    <w:p w14:paraId="44633E14" w14:textId="77777777" w:rsidR="00E10BDD" w:rsidRPr="004B4179" w:rsidRDefault="00E23DD6" w:rsidP="004F41DF">
      <w:pPr>
        <w:pStyle w:val="Heading4"/>
        <w:tabs>
          <w:tab w:val="right" w:leader="dot" w:pos="9356"/>
        </w:tabs>
      </w:pPr>
      <w:bookmarkStart w:id="485" w:name="_Toc96611584"/>
      <w:bookmarkStart w:id="486" w:name="_Toc96611981"/>
      <w:bookmarkStart w:id="487" w:name="_Toc203741882"/>
      <w:r w:rsidRPr="004B4179">
        <w:t>Mount Remarkable</w:t>
      </w:r>
      <w:bookmarkEnd w:id="485"/>
      <w:bookmarkEnd w:id="486"/>
      <w:bookmarkEnd w:id="487"/>
    </w:p>
    <w:p w14:paraId="7195A74D" w14:textId="77777777" w:rsidR="0072750E" w:rsidRPr="004B4179" w:rsidRDefault="00AE70CA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Short Term Dry Area</w:t>
      </w:r>
      <w:r w:rsidR="0072750E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 p.38</w:t>
      </w:r>
    </w:p>
    <w:p w14:paraId="562BD46F" w14:textId="552E7BBE" w:rsidR="00A87786" w:rsidRPr="004B4179" w:rsidRDefault="00A47188" w:rsidP="004F41DF">
      <w:pPr>
        <w:pStyle w:val="Heading4"/>
        <w:tabs>
          <w:tab w:val="right" w:leader="dot" w:pos="9356"/>
        </w:tabs>
      </w:pPr>
      <w:bookmarkStart w:id="488" w:name="_Toc96611585"/>
      <w:bookmarkStart w:id="489" w:name="_Toc96611982"/>
      <w:bookmarkStart w:id="490" w:name="_Toc203741883"/>
      <w:r w:rsidRPr="004B4179">
        <w:t>Naracoorte Lucindale</w:t>
      </w:r>
      <w:bookmarkEnd w:id="488"/>
      <w:bookmarkEnd w:id="489"/>
      <w:bookmarkEnd w:id="490"/>
    </w:p>
    <w:p w14:paraId="6A819CA2" w14:textId="3945814E" w:rsidR="006801EA" w:rsidRPr="004B4179" w:rsidRDefault="0090099F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Re-Advertised—Crooked Lane, Hundred of Robertson</w:t>
      </w:r>
      <w:r w:rsidR="00A87786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No.18 p.549</w:t>
      </w:r>
    </w:p>
    <w:p w14:paraId="26554CEC" w14:textId="0CFB5B93" w:rsidR="00734D3D" w:rsidRPr="004B4179" w:rsidRDefault="00734D3D" w:rsidP="00734D3D">
      <w:pPr>
        <w:pStyle w:val="Heading4"/>
        <w:tabs>
          <w:tab w:val="right" w:leader="dot" w:pos="9356"/>
        </w:tabs>
      </w:pPr>
      <w:bookmarkStart w:id="491" w:name="_Toc203741884"/>
      <w:bookmarkStart w:id="492" w:name="_Toc96611589"/>
      <w:bookmarkStart w:id="493" w:name="_Toc96611986"/>
      <w:r w:rsidRPr="004B4179">
        <w:t>Northern Areas</w:t>
      </w:r>
      <w:bookmarkEnd w:id="491"/>
    </w:p>
    <w:p w14:paraId="3174C902" w14:textId="1E2A8F91" w:rsidR="00734D3D" w:rsidRPr="004B4179" w:rsidRDefault="006E3DA4" w:rsidP="00734D3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="00734D3D" w:rsidRPr="004B4179">
        <w:rPr>
          <w:sz w:val="17"/>
          <w:szCs w:val="17"/>
        </w:rPr>
        <w:tab/>
        <w:t>No.16 p.474</w:t>
      </w:r>
    </w:p>
    <w:p w14:paraId="28C4BE55" w14:textId="37AD9295" w:rsidR="009517FC" w:rsidRPr="004B4179" w:rsidRDefault="008B3F8E" w:rsidP="008B3F8E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Road Opening and Closing—Humphris Road, West Bundaleer</w:t>
      </w:r>
      <w:r w:rsidRPr="004B4179">
        <w:rPr>
          <w:sz w:val="17"/>
          <w:szCs w:val="17"/>
        </w:rPr>
        <w:tab/>
        <w:t>No.26 p.894</w:t>
      </w:r>
    </w:p>
    <w:p w14:paraId="0D4293A4" w14:textId="00D3C4A5" w:rsidR="001936AB" w:rsidRPr="004B4179" w:rsidRDefault="003D1CB7" w:rsidP="001936AB">
      <w:pPr>
        <w:pStyle w:val="Heading4"/>
        <w:tabs>
          <w:tab w:val="right" w:leader="dot" w:pos="9356"/>
        </w:tabs>
      </w:pPr>
      <w:bookmarkStart w:id="494" w:name="_Toc203741885"/>
      <w:r w:rsidRPr="004B4179">
        <w:t>O</w:t>
      </w:r>
      <w:r w:rsidR="001936AB" w:rsidRPr="004B4179">
        <w:t>rroroo Carrieton</w:t>
      </w:r>
      <w:bookmarkEnd w:id="494"/>
    </w:p>
    <w:p w14:paraId="092E200B" w14:textId="33066CC5" w:rsidR="00BF0428" w:rsidRPr="004B4179" w:rsidRDefault="00BF0428" w:rsidP="00BF042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No.32 p.1563</w:t>
      </w:r>
    </w:p>
    <w:p w14:paraId="2E2BD07C" w14:textId="291A3EA9" w:rsidR="00A9530A" w:rsidRPr="004B4179" w:rsidRDefault="00A9530A" w:rsidP="00A9530A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Notice of Vacancy in the Office of Member of Council</w:t>
      </w:r>
      <w:r w:rsidRPr="004B4179">
        <w:rPr>
          <w:sz w:val="17"/>
          <w:szCs w:val="17"/>
        </w:rPr>
        <w:tab/>
        <w:t>No.30 p.1378</w:t>
      </w:r>
    </w:p>
    <w:p w14:paraId="4E26C43B" w14:textId="69FA621D" w:rsidR="00822C88" w:rsidRDefault="001936AB" w:rsidP="001936AB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Re-Advertised: Roads Opening and Closing—Orroroo</w:t>
      </w:r>
      <w:r w:rsidRPr="004B4179">
        <w:rPr>
          <w:sz w:val="17"/>
          <w:szCs w:val="17"/>
        </w:rPr>
        <w:tab/>
        <w:t>No.4 p.57</w:t>
      </w:r>
    </w:p>
    <w:p w14:paraId="4790D88C" w14:textId="5D6D2D77" w:rsidR="00A251CB" w:rsidRPr="004B4179" w:rsidRDefault="00E23DD6" w:rsidP="004F41DF">
      <w:pPr>
        <w:pStyle w:val="Heading4"/>
        <w:tabs>
          <w:tab w:val="right" w:leader="dot" w:pos="9356"/>
        </w:tabs>
      </w:pPr>
      <w:bookmarkStart w:id="495" w:name="_Toc203741886"/>
      <w:r w:rsidRPr="004B4179">
        <w:t>Port Pirie</w:t>
      </w:r>
      <w:bookmarkEnd w:id="492"/>
      <w:bookmarkEnd w:id="493"/>
      <w:bookmarkEnd w:id="495"/>
    </w:p>
    <w:p w14:paraId="3CCB9BB3" w14:textId="523C0313" w:rsidR="002B4194" w:rsidRDefault="009B384E" w:rsidP="004F41DF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4B4179">
        <w:rPr>
          <w:sz w:val="17"/>
          <w:szCs w:val="17"/>
        </w:rPr>
        <w:t>Road Name Changes</w:t>
      </w:r>
      <w:r w:rsidRPr="004B4179">
        <w:rPr>
          <w:sz w:val="17"/>
          <w:szCs w:val="17"/>
        </w:rPr>
        <w:tab/>
        <w:t>No.1 p.29</w:t>
      </w:r>
    </w:p>
    <w:p w14:paraId="634ECC49" w14:textId="77777777" w:rsidR="002B4194" w:rsidRDefault="002B4194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456D33B8" w14:textId="300A518E" w:rsidR="00C316F1" w:rsidRPr="004B4179" w:rsidRDefault="00E23DD6" w:rsidP="004F41DF">
      <w:pPr>
        <w:pStyle w:val="Heading4"/>
        <w:tabs>
          <w:tab w:val="right" w:leader="dot" w:pos="9356"/>
        </w:tabs>
      </w:pPr>
      <w:bookmarkStart w:id="496" w:name="_Toc96611591"/>
      <w:bookmarkStart w:id="497" w:name="_Toc96611988"/>
      <w:bookmarkStart w:id="498" w:name="_Toc203741887"/>
      <w:r w:rsidRPr="004B4179">
        <w:lastRenderedPageBreak/>
        <w:t>R</w:t>
      </w:r>
      <w:bookmarkEnd w:id="496"/>
      <w:bookmarkEnd w:id="497"/>
      <w:r w:rsidR="00D8073C" w:rsidRPr="004B4179">
        <w:t>enmark Paringa</w:t>
      </w:r>
      <w:bookmarkEnd w:id="498"/>
    </w:p>
    <w:p w14:paraId="0965ED18" w14:textId="4CD5D91F" w:rsidR="00872C29" w:rsidRPr="004B4179" w:rsidRDefault="00D8073C" w:rsidP="004F41DF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4B4179">
        <w:rPr>
          <w:sz w:val="17"/>
          <w:szCs w:val="17"/>
        </w:rPr>
        <w:t>Naming of Road</w:t>
      </w:r>
      <w:r w:rsidR="00872C29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No.35 p.2325</w:t>
      </w:r>
    </w:p>
    <w:p w14:paraId="0BAB38CA" w14:textId="7D2834A9" w:rsidR="0011286E" w:rsidRPr="004B4179" w:rsidRDefault="0011286E" w:rsidP="004F41DF">
      <w:pPr>
        <w:pStyle w:val="Heading4"/>
        <w:tabs>
          <w:tab w:val="right" w:leader="dot" w:pos="9356"/>
        </w:tabs>
      </w:pPr>
      <w:bookmarkStart w:id="499" w:name="_Toc203741888"/>
      <w:bookmarkStart w:id="500" w:name="_Toc96611593"/>
      <w:bookmarkStart w:id="501" w:name="_Toc96611990"/>
      <w:r w:rsidRPr="004B4179">
        <w:t>S</w:t>
      </w:r>
      <w:r w:rsidR="009B650A" w:rsidRPr="004B4179">
        <w:t>outhern</w:t>
      </w:r>
      <w:r w:rsidRPr="004B4179">
        <w:t xml:space="preserve"> </w:t>
      </w:r>
      <w:r w:rsidR="009B650A" w:rsidRPr="004B4179">
        <w:t>Mallee</w:t>
      </w:r>
      <w:bookmarkEnd w:id="499"/>
    </w:p>
    <w:p w14:paraId="5AB41BCD" w14:textId="7B6DFC10" w:rsidR="007776DC" w:rsidRPr="004B4179" w:rsidRDefault="00F25CE3" w:rsidP="004F41D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Review of Representation</w:t>
      </w:r>
      <w:r w:rsidR="0011286E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No.7 p.104</w:t>
      </w:r>
    </w:p>
    <w:p w14:paraId="168D242D" w14:textId="5CF0C759" w:rsidR="00CB550B" w:rsidRPr="004B4179" w:rsidRDefault="00E23DD6" w:rsidP="004F41DF">
      <w:pPr>
        <w:pStyle w:val="Heading4"/>
        <w:tabs>
          <w:tab w:val="right" w:leader="dot" w:pos="9356"/>
        </w:tabs>
      </w:pPr>
      <w:bookmarkStart w:id="502" w:name="_Toc203741889"/>
      <w:r w:rsidRPr="004B4179">
        <w:t>Streaky Bay</w:t>
      </w:r>
      <w:bookmarkEnd w:id="500"/>
      <w:bookmarkEnd w:id="501"/>
      <w:bookmarkEnd w:id="502"/>
    </w:p>
    <w:p w14:paraId="0FE4897C" w14:textId="65F57951" w:rsidR="00805E5E" w:rsidRPr="004B4179" w:rsidRDefault="00805E5E" w:rsidP="00805E5E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4B4179">
        <w:rPr>
          <w:sz w:val="17"/>
          <w:szCs w:val="17"/>
        </w:rPr>
        <w:t>By-laws—</w:t>
      </w:r>
    </w:p>
    <w:p w14:paraId="66803A39" w14:textId="1724DD55" w:rsidR="00805E5E" w:rsidRPr="004B4179" w:rsidRDefault="00805E5E" w:rsidP="00805E5E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4B4179">
        <w:rPr>
          <w:sz w:val="17"/>
          <w:szCs w:val="17"/>
        </w:rPr>
        <w:t>No.</w:t>
      </w:r>
      <w:r w:rsidR="007A31F5" w:rsidRPr="004B4179">
        <w:rPr>
          <w:sz w:val="17"/>
          <w:szCs w:val="17"/>
        </w:rPr>
        <w:t xml:space="preserve"> </w:t>
      </w:r>
      <w:r w:rsidRPr="004B4179">
        <w:rPr>
          <w:sz w:val="17"/>
          <w:szCs w:val="17"/>
        </w:rPr>
        <w:t>1 of 2025—Permits and Penalties</w:t>
      </w:r>
      <w:r w:rsidRPr="004B4179">
        <w:rPr>
          <w:sz w:val="17"/>
          <w:szCs w:val="17"/>
        </w:rPr>
        <w:tab/>
        <w:t>No.13 p.268</w:t>
      </w:r>
    </w:p>
    <w:p w14:paraId="38827176" w14:textId="62537B5F" w:rsidR="00C75A61" w:rsidRPr="004B4179" w:rsidRDefault="00C75A61" w:rsidP="00C75A61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4B4179">
        <w:rPr>
          <w:sz w:val="17"/>
          <w:szCs w:val="17"/>
        </w:rPr>
        <w:t>No. 2 of 2025—</w:t>
      </w:r>
      <w:r w:rsidR="00CE1CE0" w:rsidRPr="004B4179">
        <w:rPr>
          <w:sz w:val="17"/>
          <w:szCs w:val="17"/>
        </w:rPr>
        <w:t>Moveable Signs</w:t>
      </w:r>
      <w:r w:rsidRPr="004B4179">
        <w:rPr>
          <w:sz w:val="17"/>
          <w:szCs w:val="17"/>
        </w:rPr>
        <w:tab/>
        <w:t>No.13 p.268</w:t>
      </w:r>
    </w:p>
    <w:p w14:paraId="7F4791B2" w14:textId="1A2975DC" w:rsidR="00C75A61" w:rsidRPr="004B4179" w:rsidRDefault="00C75A61" w:rsidP="00C75A61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4B4179">
        <w:rPr>
          <w:sz w:val="17"/>
          <w:szCs w:val="17"/>
        </w:rPr>
        <w:t>No. 3 of 2025—</w:t>
      </w:r>
      <w:r w:rsidR="00CE1CE0" w:rsidRPr="004B4179">
        <w:rPr>
          <w:sz w:val="17"/>
          <w:szCs w:val="17"/>
        </w:rPr>
        <w:t>Roads</w:t>
      </w:r>
      <w:r w:rsidRPr="004B4179">
        <w:rPr>
          <w:sz w:val="17"/>
          <w:szCs w:val="17"/>
        </w:rPr>
        <w:tab/>
        <w:t>No.13 p.2</w:t>
      </w:r>
      <w:r w:rsidR="00CE1CE0" w:rsidRPr="004B4179">
        <w:rPr>
          <w:sz w:val="17"/>
          <w:szCs w:val="17"/>
        </w:rPr>
        <w:t>70</w:t>
      </w:r>
    </w:p>
    <w:p w14:paraId="77AD494E" w14:textId="553A09CA" w:rsidR="00C75A61" w:rsidRPr="004B4179" w:rsidRDefault="00C75A61" w:rsidP="00C75A61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4B4179">
        <w:rPr>
          <w:sz w:val="17"/>
          <w:szCs w:val="17"/>
        </w:rPr>
        <w:t>No. 4 of 2025—Local Government Land</w:t>
      </w:r>
      <w:r w:rsidRPr="004B4179">
        <w:rPr>
          <w:sz w:val="17"/>
          <w:szCs w:val="17"/>
        </w:rPr>
        <w:tab/>
        <w:t>No.13 p.272</w:t>
      </w:r>
    </w:p>
    <w:p w14:paraId="7E450615" w14:textId="463D74F6" w:rsidR="005A1E5E" w:rsidRPr="004B4179" w:rsidRDefault="005A1E5E" w:rsidP="005A1E5E">
      <w:pPr>
        <w:pStyle w:val="Caption"/>
        <w:tabs>
          <w:tab w:val="right" w:leader="dot" w:pos="9356"/>
        </w:tabs>
        <w:ind w:left="851" w:hanging="420"/>
        <w:rPr>
          <w:sz w:val="17"/>
          <w:szCs w:val="17"/>
        </w:rPr>
      </w:pPr>
      <w:r w:rsidRPr="004B4179">
        <w:rPr>
          <w:sz w:val="17"/>
          <w:szCs w:val="17"/>
        </w:rPr>
        <w:t>Application</w:t>
      </w:r>
      <w:r w:rsidRPr="004B4179">
        <w:rPr>
          <w:sz w:val="17"/>
          <w:szCs w:val="17"/>
        </w:rPr>
        <w:tab/>
        <w:t>No.34 p.2045</w:t>
      </w:r>
    </w:p>
    <w:p w14:paraId="2EBD1B17" w14:textId="21B7A171" w:rsidR="00805E5E" w:rsidRPr="004B4179" w:rsidRDefault="007A31F5" w:rsidP="007A31F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No. 5 of 2025—Dogs</w:t>
      </w:r>
      <w:r w:rsidRPr="004B4179">
        <w:rPr>
          <w:sz w:val="17"/>
          <w:szCs w:val="17"/>
        </w:rPr>
        <w:tab/>
        <w:t>No.13 p.2</w:t>
      </w:r>
      <w:r w:rsidR="00344006" w:rsidRPr="004B4179">
        <w:rPr>
          <w:sz w:val="17"/>
          <w:szCs w:val="17"/>
        </w:rPr>
        <w:t>78</w:t>
      </w:r>
    </w:p>
    <w:p w14:paraId="24C8FE74" w14:textId="3B55286A" w:rsidR="003A0C87" w:rsidRPr="004B4179" w:rsidRDefault="003A0C87" w:rsidP="003A0C87">
      <w:pPr>
        <w:pStyle w:val="Caption"/>
        <w:tabs>
          <w:tab w:val="right" w:leader="dot" w:pos="9356"/>
        </w:tabs>
        <w:ind w:left="851" w:hanging="420"/>
        <w:rPr>
          <w:sz w:val="17"/>
          <w:szCs w:val="17"/>
        </w:rPr>
      </w:pPr>
      <w:r w:rsidRPr="004B4179">
        <w:rPr>
          <w:sz w:val="17"/>
          <w:szCs w:val="17"/>
        </w:rPr>
        <w:t>Application</w:t>
      </w:r>
      <w:r w:rsidRPr="004B4179">
        <w:rPr>
          <w:sz w:val="17"/>
          <w:szCs w:val="17"/>
        </w:rPr>
        <w:tab/>
        <w:t>No.34 p.2044</w:t>
      </w:r>
    </w:p>
    <w:p w14:paraId="186DE3C8" w14:textId="555E5396" w:rsidR="00C75A61" w:rsidRPr="004B4179" w:rsidRDefault="00C75A61" w:rsidP="00C75A61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4B4179">
        <w:rPr>
          <w:sz w:val="17"/>
          <w:szCs w:val="17"/>
        </w:rPr>
        <w:t>No. 6 of 2025—</w:t>
      </w:r>
      <w:r w:rsidR="002629AB" w:rsidRPr="004B4179">
        <w:rPr>
          <w:sz w:val="17"/>
          <w:szCs w:val="17"/>
        </w:rPr>
        <w:t>Cats</w:t>
      </w:r>
      <w:r w:rsidRPr="004B4179">
        <w:rPr>
          <w:sz w:val="17"/>
          <w:szCs w:val="17"/>
        </w:rPr>
        <w:tab/>
        <w:t>No.13 p.2</w:t>
      </w:r>
      <w:r w:rsidR="002629AB" w:rsidRPr="004B4179">
        <w:rPr>
          <w:sz w:val="17"/>
          <w:szCs w:val="17"/>
        </w:rPr>
        <w:t>79</w:t>
      </w:r>
    </w:p>
    <w:p w14:paraId="65ACAF46" w14:textId="3F22A267" w:rsidR="00894C38" w:rsidRPr="004B4179" w:rsidRDefault="007B3911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Overland Line Road—Petina</w:t>
      </w:r>
      <w:r w:rsidR="00894C38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No.8 p.131</w:t>
      </w:r>
    </w:p>
    <w:p w14:paraId="4519B1C1" w14:textId="77777777" w:rsidR="00494880" w:rsidRPr="004B4179" w:rsidRDefault="00E23DD6" w:rsidP="004F41DF">
      <w:pPr>
        <w:pStyle w:val="Heading4"/>
        <w:tabs>
          <w:tab w:val="right" w:leader="dot" w:pos="9356"/>
        </w:tabs>
      </w:pPr>
      <w:bookmarkStart w:id="503" w:name="_Toc96611594"/>
      <w:bookmarkStart w:id="504" w:name="_Toc96611991"/>
      <w:bookmarkStart w:id="505" w:name="_Toc203741890"/>
      <w:r w:rsidRPr="004B4179">
        <w:t>Tatiara</w:t>
      </w:r>
      <w:bookmarkEnd w:id="503"/>
      <w:bookmarkEnd w:id="504"/>
      <w:bookmarkEnd w:id="505"/>
    </w:p>
    <w:p w14:paraId="59EFD068" w14:textId="251F19BF" w:rsidR="00B91A1E" w:rsidRPr="004B4179" w:rsidRDefault="008D6B54" w:rsidP="008D6B54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Dogs By-law</w:t>
      </w:r>
      <w:r w:rsidR="00B91A1E" w:rsidRPr="004B4179">
        <w:rPr>
          <w:sz w:val="17"/>
          <w:szCs w:val="17"/>
        </w:rPr>
        <w:t xml:space="preserve"> 2024—Dog</w:t>
      </w:r>
      <w:r w:rsidRPr="004B4179">
        <w:rPr>
          <w:sz w:val="17"/>
          <w:szCs w:val="17"/>
        </w:rPr>
        <w:t xml:space="preserve"> Prohibited Area</w:t>
      </w:r>
      <w:r w:rsidR="00B91A1E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No.31 p.1402</w:t>
      </w:r>
    </w:p>
    <w:p w14:paraId="7431C5B1" w14:textId="77777777" w:rsidR="008D7513" w:rsidRPr="004B4179" w:rsidRDefault="00E23DD6" w:rsidP="004F41DF">
      <w:pPr>
        <w:pStyle w:val="Heading4"/>
        <w:tabs>
          <w:tab w:val="right" w:leader="dot" w:pos="9356"/>
        </w:tabs>
      </w:pPr>
      <w:bookmarkStart w:id="506" w:name="_Toc96611595"/>
      <w:bookmarkStart w:id="507" w:name="_Toc96611992"/>
      <w:bookmarkStart w:id="508" w:name="_Toc203741891"/>
      <w:r w:rsidRPr="004B4179">
        <w:t>Tumby Bay</w:t>
      </w:r>
      <w:bookmarkEnd w:id="506"/>
      <w:bookmarkEnd w:id="507"/>
      <w:bookmarkEnd w:id="508"/>
    </w:p>
    <w:p w14:paraId="5E468360" w14:textId="77777777" w:rsidR="009F2E87" w:rsidRPr="004B4179" w:rsidRDefault="009F2E87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No.4 p.57</w:t>
      </w:r>
    </w:p>
    <w:p w14:paraId="522AEB3E" w14:textId="77777777" w:rsidR="009F2E87" w:rsidRPr="004B4179" w:rsidRDefault="009F2E87" w:rsidP="009D030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Resignation of Councillor</w:t>
      </w:r>
      <w:r w:rsidRPr="004B4179">
        <w:rPr>
          <w:sz w:val="17"/>
          <w:szCs w:val="17"/>
        </w:rPr>
        <w:tab/>
        <w:t>No.4 p.57</w:t>
      </w:r>
    </w:p>
    <w:p w14:paraId="538F7C8B" w14:textId="77777777" w:rsidR="009F2E87" w:rsidRPr="004B4179" w:rsidRDefault="009F2E87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Supplementary Election of Area Councillor—Call for Nominations</w:t>
      </w:r>
      <w:r w:rsidRPr="004B4179">
        <w:rPr>
          <w:sz w:val="17"/>
          <w:szCs w:val="17"/>
        </w:rPr>
        <w:tab/>
        <w:t>No.11 p.220</w:t>
      </w:r>
    </w:p>
    <w:p w14:paraId="799308A8" w14:textId="7E1A9579" w:rsidR="00223FA3" w:rsidRPr="004B4179" w:rsidRDefault="00223FA3" w:rsidP="00223FA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Supplementary Election of Area Councillor—Election Results</w:t>
      </w:r>
      <w:r w:rsidRPr="004B4179">
        <w:rPr>
          <w:sz w:val="17"/>
          <w:szCs w:val="17"/>
        </w:rPr>
        <w:tab/>
        <w:t>No.26 p.895</w:t>
      </w:r>
    </w:p>
    <w:p w14:paraId="736A8654" w14:textId="31EDAFE9" w:rsidR="00075E9C" w:rsidRPr="004B4179" w:rsidRDefault="00075E9C" w:rsidP="00075E9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 xml:space="preserve">Supplementary Election—Nominations </w:t>
      </w:r>
      <w:r w:rsidR="006F01A9" w:rsidRPr="004B4179">
        <w:rPr>
          <w:sz w:val="17"/>
          <w:szCs w:val="17"/>
        </w:rPr>
        <w:t>Received</w:t>
      </w:r>
      <w:r w:rsidRPr="004B4179">
        <w:rPr>
          <w:sz w:val="17"/>
          <w:szCs w:val="17"/>
        </w:rPr>
        <w:tab/>
        <w:t>No.17 p.520</w:t>
      </w:r>
    </w:p>
    <w:p w14:paraId="6C9CA1E5" w14:textId="77777777" w:rsidR="007D4D28" w:rsidRPr="004B4179" w:rsidRDefault="00E23DD6" w:rsidP="004F41DF">
      <w:pPr>
        <w:pStyle w:val="Heading4"/>
        <w:tabs>
          <w:tab w:val="right" w:leader="dot" w:pos="9356"/>
        </w:tabs>
      </w:pPr>
      <w:bookmarkStart w:id="509" w:name="_Toc96611597"/>
      <w:bookmarkStart w:id="510" w:name="_Toc96611994"/>
      <w:bookmarkStart w:id="511" w:name="_Toc203741892"/>
      <w:r w:rsidRPr="004B4179">
        <w:t>Wattle Range</w:t>
      </w:r>
      <w:bookmarkEnd w:id="509"/>
      <w:bookmarkEnd w:id="510"/>
      <w:bookmarkEnd w:id="511"/>
    </w:p>
    <w:p w14:paraId="4FFBB152" w14:textId="5116DACF" w:rsidR="001C5343" w:rsidRPr="004B4179" w:rsidRDefault="00626B67" w:rsidP="004F41DF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 xml:space="preserve">Adoption of </w:t>
      </w:r>
      <w:r w:rsidR="00DA6628" w:rsidRPr="004B4179">
        <w:rPr>
          <w:sz w:val="17"/>
          <w:szCs w:val="17"/>
        </w:rPr>
        <w:t>Community Management Plans</w:t>
      </w:r>
      <w:r w:rsidR="001C5343" w:rsidRPr="004B4179">
        <w:rPr>
          <w:sz w:val="17"/>
          <w:szCs w:val="17"/>
        </w:rPr>
        <w:tab/>
      </w:r>
      <w:r w:rsidR="00C85D4A" w:rsidRPr="004B4179">
        <w:rPr>
          <w:sz w:val="17"/>
          <w:szCs w:val="17"/>
        </w:rPr>
        <w:t>No.12 p.249</w:t>
      </w:r>
    </w:p>
    <w:p w14:paraId="6ECF3082" w14:textId="58EF6334" w:rsidR="003C1478" w:rsidRPr="004B4179" w:rsidRDefault="003C1478" w:rsidP="003C1478">
      <w:pPr>
        <w:pStyle w:val="Heading4"/>
        <w:tabs>
          <w:tab w:val="right" w:leader="dot" w:pos="9356"/>
        </w:tabs>
      </w:pPr>
      <w:bookmarkStart w:id="512" w:name="_Toc203741893"/>
      <w:r w:rsidRPr="004B4179">
        <w:t>Wudinna</w:t>
      </w:r>
      <w:bookmarkEnd w:id="512"/>
    </w:p>
    <w:p w14:paraId="6AF57A16" w14:textId="525C9ECE" w:rsidR="00D64D1B" w:rsidRPr="004B4179" w:rsidRDefault="00D64D1B" w:rsidP="003C147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Annual Business Plan 2025-2026—Public Consulation Period—17 April 2025 to 20 May 2025</w:t>
      </w:r>
      <w:r w:rsidRPr="004B4179">
        <w:rPr>
          <w:sz w:val="17"/>
          <w:szCs w:val="17"/>
        </w:rPr>
        <w:tab/>
        <w:t>No.24 p.813</w:t>
      </w:r>
    </w:p>
    <w:p w14:paraId="446E75BB" w14:textId="54F23559" w:rsidR="007252E7" w:rsidRPr="004B4179" w:rsidRDefault="007252E7" w:rsidP="003C147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Adoption of Community Management Plans</w:t>
      </w:r>
      <w:r w:rsidRPr="004B4179">
        <w:rPr>
          <w:sz w:val="17"/>
          <w:szCs w:val="17"/>
        </w:rPr>
        <w:tab/>
        <w:t>No.16 p.475</w:t>
      </w:r>
    </w:p>
    <w:p w14:paraId="1D84E117" w14:textId="5CEE7E41" w:rsidR="003C1478" w:rsidRPr="004B4179" w:rsidRDefault="003C1478" w:rsidP="003C1478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4B4179">
        <w:rPr>
          <w:sz w:val="17"/>
          <w:szCs w:val="17"/>
        </w:rPr>
        <w:t>Road Closure</w:t>
      </w:r>
      <w:r w:rsidRPr="004B4179">
        <w:rPr>
          <w:sz w:val="17"/>
          <w:szCs w:val="17"/>
        </w:rPr>
        <w:tab/>
        <w:t>No.11 p.220</w:t>
      </w:r>
    </w:p>
    <w:p w14:paraId="420FD062" w14:textId="77777777" w:rsidR="00CA0C66" w:rsidRPr="004B4179" w:rsidRDefault="005515D6" w:rsidP="004F41DF">
      <w:pPr>
        <w:pStyle w:val="Heading4"/>
        <w:tabs>
          <w:tab w:val="right" w:leader="dot" w:pos="9356"/>
        </w:tabs>
      </w:pPr>
      <w:bookmarkStart w:id="513" w:name="_Toc96611599"/>
      <w:bookmarkStart w:id="514" w:name="_Toc96611996"/>
      <w:bookmarkStart w:id="515" w:name="_Toc203741894"/>
      <w:r w:rsidRPr="004B4179">
        <w:t>Yankalilla</w:t>
      </w:r>
      <w:bookmarkEnd w:id="513"/>
      <w:bookmarkEnd w:id="514"/>
      <w:bookmarkEnd w:id="515"/>
    </w:p>
    <w:p w14:paraId="1BCD9130" w14:textId="145DBFD9" w:rsidR="000E5B48" w:rsidRPr="004B4179" w:rsidRDefault="000E5B48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Re</w:t>
      </w:r>
      <w:r w:rsidR="009866AE" w:rsidRPr="004B4179">
        <w:rPr>
          <w:sz w:val="17"/>
          <w:szCs w:val="17"/>
        </w:rPr>
        <w:t>view of Representation</w:t>
      </w:r>
      <w:r w:rsidRPr="004B4179">
        <w:rPr>
          <w:sz w:val="17"/>
          <w:szCs w:val="17"/>
        </w:rPr>
        <w:tab/>
      </w:r>
      <w:r w:rsidR="009866AE" w:rsidRPr="004B4179">
        <w:rPr>
          <w:sz w:val="17"/>
          <w:szCs w:val="17"/>
        </w:rPr>
        <w:t>No.25 p.855</w:t>
      </w:r>
    </w:p>
    <w:p w14:paraId="45ED5008" w14:textId="77777777" w:rsidR="007A7810" w:rsidRPr="004B4179" w:rsidRDefault="00E23DD6" w:rsidP="004F41DF">
      <w:pPr>
        <w:pStyle w:val="Heading4"/>
        <w:tabs>
          <w:tab w:val="right" w:leader="dot" w:pos="9356"/>
        </w:tabs>
      </w:pPr>
      <w:bookmarkStart w:id="516" w:name="_Toc96611600"/>
      <w:bookmarkStart w:id="517" w:name="_Toc96611997"/>
      <w:bookmarkStart w:id="518" w:name="_Toc203741895"/>
      <w:r w:rsidRPr="004B4179">
        <w:t>Yorke Peninsula</w:t>
      </w:r>
      <w:bookmarkEnd w:id="516"/>
      <w:bookmarkEnd w:id="517"/>
      <w:bookmarkEnd w:id="518"/>
    </w:p>
    <w:p w14:paraId="199913C0" w14:textId="77777777" w:rsidR="003C1478" w:rsidRPr="004B4179" w:rsidRDefault="003C1478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bookmarkStart w:id="519" w:name="_Toc30776655"/>
      <w:bookmarkStart w:id="520" w:name="_Toc32835887"/>
      <w:r w:rsidRPr="004B4179">
        <w:rPr>
          <w:sz w:val="17"/>
          <w:szCs w:val="17"/>
        </w:rPr>
        <w:t>Assignment of Names to Public Roads</w:t>
      </w:r>
      <w:r w:rsidRPr="004B4179">
        <w:rPr>
          <w:sz w:val="17"/>
          <w:szCs w:val="17"/>
        </w:rPr>
        <w:tab/>
        <w:t>No.3 p.40</w:t>
      </w:r>
    </w:p>
    <w:p w14:paraId="20975E5B" w14:textId="15A330D9" w:rsidR="003C1478" w:rsidRPr="004B4179" w:rsidRDefault="003C1478" w:rsidP="000967A4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Close of Roll for Supplementary Election</w:t>
      </w:r>
      <w:r w:rsidRPr="004B4179">
        <w:rPr>
          <w:sz w:val="17"/>
          <w:szCs w:val="17"/>
        </w:rPr>
        <w:tab/>
        <w:t>No.4 p.58</w:t>
      </w:r>
      <w:r w:rsidR="00BF0428" w:rsidRPr="004B4179">
        <w:rPr>
          <w:sz w:val="17"/>
          <w:szCs w:val="17"/>
        </w:rPr>
        <w:t xml:space="preserve"> | No.32 p.1563</w:t>
      </w:r>
    </w:p>
    <w:p w14:paraId="6A0B85F9" w14:textId="77777777" w:rsidR="003C1478" w:rsidRPr="004B4179" w:rsidRDefault="003C1478" w:rsidP="0091509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Notice of Vacancy in the Office of Member of Council</w:t>
      </w:r>
      <w:r w:rsidRPr="004B4179">
        <w:rPr>
          <w:sz w:val="17"/>
          <w:szCs w:val="17"/>
        </w:rPr>
        <w:tab/>
        <w:t>No.4 p.58</w:t>
      </w:r>
    </w:p>
    <w:p w14:paraId="7F4E3D45" w14:textId="462DEF78" w:rsidR="005159E9" w:rsidRPr="004B4179" w:rsidRDefault="005159E9" w:rsidP="005159E9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Notice of Vacancy in the Office of Principal Member of Council</w:t>
      </w:r>
      <w:r w:rsidRPr="004B4179">
        <w:rPr>
          <w:sz w:val="17"/>
          <w:szCs w:val="17"/>
        </w:rPr>
        <w:tab/>
        <w:t>No.28 p.1238</w:t>
      </w:r>
    </w:p>
    <w:p w14:paraId="36C12171" w14:textId="77777777" w:rsidR="001E7FAC" w:rsidRPr="004B4179" w:rsidRDefault="003C1478" w:rsidP="004F41DF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4B4179">
        <w:rPr>
          <w:sz w:val="17"/>
          <w:szCs w:val="17"/>
        </w:rPr>
        <w:t>Supplementary Election of Councillor for Kalkabury Ward—</w:t>
      </w:r>
    </w:p>
    <w:p w14:paraId="571F9525" w14:textId="49A76B03" w:rsidR="003C1478" w:rsidRPr="004B4179" w:rsidRDefault="003C1478" w:rsidP="001E7FAC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4B4179">
        <w:rPr>
          <w:sz w:val="17"/>
          <w:szCs w:val="17"/>
        </w:rPr>
        <w:t>Call for Nominations</w:t>
      </w:r>
      <w:r w:rsidRPr="004B4179">
        <w:rPr>
          <w:sz w:val="17"/>
          <w:szCs w:val="17"/>
        </w:rPr>
        <w:tab/>
        <w:t>No.11 p.220</w:t>
      </w:r>
    </w:p>
    <w:p w14:paraId="3959A833" w14:textId="2534A1B5" w:rsidR="001E7FAC" w:rsidRPr="004B4179" w:rsidRDefault="001E7FAC" w:rsidP="001E7FAC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4B4179">
        <w:rPr>
          <w:sz w:val="17"/>
          <w:szCs w:val="17"/>
        </w:rPr>
        <w:t>Election Results</w:t>
      </w:r>
      <w:r w:rsidRPr="004B4179">
        <w:rPr>
          <w:sz w:val="17"/>
          <w:szCs w:val="17"/>
        </w:rPr>
        <w:tab/>
        <w:t>No.26 p.895</w:t>
      </w:r>
    </w:p>
    <w:p w14:paraId="480B300C" w14:textId="4DEAD52E" w:rsidR="0025770F" w:rsidRPr="004B4179" w:rsidRDefault="0025770F" w:rsidP="0025770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 xml:space="preserve">Supplementary Election—Nominations </w:t>
      </w:r>
      <w:r w:rsidR="006F01A9" w:rsidRPr="004B4179">
        <w:rPr>
          <w:sz w:val="17"/>
          <w:szCs w:val="17"/>
        </w:rPr>
        <w:t>Received</w:t>
      </w:r>
      <w:r w:rsidRPr="004B4179">
        <w:rPr>
          <w:sz w:val="17"/>
          <w:szCs w:val="17"/>
        </w:rPr>
        <w:tab/>
        <w:t>No.17 p.521</w:t>
      </w:r>
    </w:p>
    <w:p w14:paraId="263309D1" w14:textId="77777777" w:rsidR="003E06C8" w:rsidRPr="004B4179" w:rsidRDefault="00566284" w:rsidP="004F41DF">
      <w:pPr>
        <w:pStyle w:val="Heading1"/>
        <w:tabs>
          <w:tab w:val="right" w:leader="dot" w:pos="9356"/>
        </w:tabs>
      </w:pPr>
      <w:r w:rsidRPr="004B4179">
        <w:br w:type="page"/>
      </w:r>
      <w:bookmarkStart w:id="521" w:name="_Toc96611601"/>
      <w:bookmarkStart w:id="522" w:name="_Toc96611998"/>
      <w:bookmarkStart w:id="523" w:name="_Toc203741896"/>
      <w:r w:rsidR="003E06C8" w:rsidRPr="004B4179">
        <w:lastRenderedPageBreak/>
        <w:t>Public Notices</w:t>
      </w:r>
      <w:bookmarkEnd w:id="519"/>
      <w:bookmarkEnd w:id="520"/>
      <w:bookmarkEnd w:id="521"/>
      <w:bookmarkEnd w:id="522"/>
      <w:bookmarkEnd w:id="523"/>
    </w:p>
    <w:p w14:paraId="58BBE392" w14:textId="7E6A1B24" w:rsidR="00055270" w:rsidRPr="004B4179" w:rsidRDefault="00055270" w:rsidP="008E62D8">
      <w:pPr>
        <w:pStyle w:val="Heading2"/>
      </w:pPr>
      <w:bookmarkStart w:id="524" w:name="_Toc203741897"/>
      <w:r w:rsidRPr="004B4179">
        <w:t>E</w:t>
      </w:r>
      <w:r w:rsidR="0020632E" w:rsidRPr="004B4179">
        <w:t>astern Region Alliance Water</w:t>
      </w:r>
      <w:bookmarkEnd w:id="524"/>
    </w:p>
    <w:p w14:paraId="6B1880BA" w14:textId="1098E763" w:rsidR="00055270" w:rsidRPr="004B4179" w:rsidRDefault="0020632E" w:rsidP="0020632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Amendment of Charter for Eastern Region Alliance Water (ERA Water)</w:t>
      </w:r>
      <w:r w:rsidR="00055270" w:rsidRPr="004B4179">
        <w:rPr>
          <w:szCs w:val="17"/>
        </w:rPr>
        <w:tab/>
      </w:r>
      <w:r w:rsidRPr="004B4179">
        <w:rPr>
          <w:szCs w:val="17"/>
        </w:rPr>
        <w:t>No.11 p.221</w:t>
      </w:r>
    </w:p>
    <w:p w14:paraId="3BFF5327" w14:textId="7EC33339" w:rsidR="006D73B4" w:rsidRPr="004B4179" w:rsidRDefault="006D73B4" w:rsidP="008E62D8">
      <w:pPr>
        <w:pStyle w:val="Heading2"/>
      </w:pPr>
      <w:bookmarkStart w:id="525" w:name="_Toc203741898"/>
      <w:r w:rsidRPr="004B4179">
        <w:t>Employment Agents Registration Act 1993</w:t>
      </w:r>
      <w:bookmarkEnd w:id="525"/>
    </w:p>
    <w:p w14:paraId="4D25CF6A" w14:textId="25F5532C" w:rsidR="006D73B4" w:rsidRPr="004B4179" w:rsidRDefault="006D73B4" w:rsidP="006D73B4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of Application</w:t>
      </w:r>
      <w:r w:rsidRPr="004B4179">
        <w:rPr>
          <w:szCs w:val="17"/>
        </w:rPr>
        <w:tab/>
        <w:t>No.13 p.282</w:t>
      </w:r>
    </w:p>
    <w:p w14:paraId="4D98F282" w14:textId="7550CD4E" w:rsidR="00121355" w:rsidRPr="004B4179" w:rsidRDefault="00D24C86" w:rsidP="008E62D8">
      <w:pPr>
        <w:pStyle w:val="Heading2"/>
      </w:pPr>
      <w:bookmarkStart w:id="526" w:name="_Toc203741899"/>
      <w:r w:rsidRPr="004B4179">
        <w:t>Intent to Resume Crown Lease</w:t>
      </w:r>
      <w:bookmarkEnd w:id="526"/>
    </w:p>
    <w:p w14:paraId="7F9C51DE" w14:textId="02893155" w:rsidR="00121355" w:rsidRPr="004B4179" w:rsidRDefault="00D24C86" w:rsidP="00D24C86">
      <w:pPr>
        <w:tabs>
          <w:tab w:val="right" w:leader="dot" w:pos="9356"/>
        </w:tabs>
        <w:ind w:left="142"/>
        <w:rPr>
          <w:szCs w:val="17"/>
        </w:rPr>
      </w:pPr>
      <w:r w:rsidRPr="004B4179">
        <w:rPr>
          <w:szCs w:val="17"/>
        </w:rPr>
        <w:t>Public Notice</w:t>
      </w:r>
      <w:r w:rsidRPr="004B4179">
        <w:rPr>
          <w:szCs w:val="17"/>
        </w:rPr>
        <w:tab/>
        <w:t>No.18 p.550</w:t>
      </w:r>
    </w:p>
    <w:p w14:paraId="698614AA" w14:textId="16F50181" w:rsidR="00AC590A" w:rsidRPr="004B4179" w:rsidRDefault="00AC590A" w:rsidP="008E62D8">
      <w:pPr>
        <w:pStyle w:val="Heading2"/>
      </w:pPr>
      <w:bookmarkStart w:id="527" w:name="_Toc203741900"/>
      <w:bookmarkStart w:id="528" w:name="_Toc96611606"/>
      <w:bookmarkStart w:id="529" w:name="_Toc96612003"/>
      <w:r w:rsidRPr="004B4179">
        <w:t>Magnolia Trusts</w:t>
      </w:r>
      <w:bookmarkEnd w:id="527"/>
    </w:p>
    <w:p w14:paraId="67B6AB8C" w14:textId="0CE6F57E" w:rsidR="00AC590A" w:rsidRPr="004B4179" w:rsidRDefault="00AC590A" w:rsidP="00AC590A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Notice of Final Distribution</w:t>
      </w:r>
      <w:r w:rsidRPr="004B4179">
        <w:rPr>
          <w:szCs w:val="17"/>
        </w:rPr>
        <w:tab/>
        <w:t>No.35 p.2326</w:t>
      </w:r>
    </w:p>
    <w:p w14:paraId="1D594270" w14:textId="2C879C5B" w:rsidR="009A2420" w:rsidRPr="004B4179" w:rsidRDefault="000C1D55" w:rsidP="008E62D8">
      <w:pPr>
        <w:pStyle w:val="Heading2"/>
      </w:pPr>
      <w:bookmarkStart w:id="530" w:name="_Toc203741901"/>
      <w:r w:rsidRPr="004B4179">
        <w:t>National Electricity Law</w:t>
      </w:r>
      <w:bookmarkEnd w:id="528"/>
      <w:bookmarkEnd w:id="529"/>
      <w:bookmarkEnd w:id="530"/>
    </w:p>
    <w:p w14:paraId="04569111" w14:textId="5E8FE455" w:rsidR="00A51FED" w:rsidRPr="004B4179" w:rsidRDefault="002862F6" w:rsidP="00670AEE">
      <w:pPr>
        <w:pStyle w:val="GGIndexBody"/>
      </w:pPr>
      <w:r w:rsidRPr="004B4179">
        <w:t xml:space="preserve">Extension </w:t>
      </w:r>
      <w:r w:rsidR="00134A3E" w:rsidRPr="004B4179">
        <w:t>for/</w:t>
      </w:r>
      <w:r w:rsidRPr="004B4179">
        <w:t>of</w:t>
      </w:r>
      <w:r w:rsidR="00A51FED" w:rsidRPr="004B4179">
        <w:t>—</w:t>
      </w:r>
    </w:p>
    <w:p w14:paraId="0807EC81" w14:textId="442F4E0B" w:rsidR="00A51FED" w:rsidRPr="004B4179" w:rsidRDefault="00A51FED" w:rsidP="0018535F">
      <w:pPr>
        <w:pStyle w:val="GGIndexBodyIndent"/>
        <w:ind w:left="284"/>
      </w:pPr>
      <w:r w:rsidRPr="004B4179">
        <w:t>Draft Determination</w:t>
      </w:r>
      <w:r w:rsidRPr="004B4179">
        <w:tab/>
      </w:r>
      <w:r w:rsidR="000A2752" w:rsidRPr="004B4179">
        <w:t>No.24 p.814</w:t>
      </w:r>
    </w:p>
    <w:p w14:paraId="5D21B8F8" w14:textId="65ED02E6" w:rsidR="00CA048F" w:rsidRPr="004B4179" w:rsidRDefault="00CA048F" w:rsidP="0018535F">
      <w:pPr>
        <w:pStyle w:val="GGIndexBodyIndent"/>
        <w:ind w:left="284"/>
      </w:pPr>
      <w:r w:rsidRPr="004B4179">
        <w:t>Final Determination</w:t>
      </w:r>
      <w:r w:rsidRPr="004B4179">
        <w:tab/>
        <w:t>No.17 p.523</w:t>
      </w:r>
    </w:p>
    <w:p w14:paraId="3308D499" w14:textId="15C26176" w:rsidR="00D23476" w:rsidRPr="004B4179" w:rsidRDefault="00AD265B" w:rsidP="0018535F">
      <w:pPr>
        <w:pStyle w:val="GGIndexBodyIndent"/>
        <w:ind w:left="284"/>
      </w:pPr>
      <w:r w:rsidRPr="004B4179">
        <w:t xml:space="preserve">Making </w:t>
      </w:r>
      <w:r w:rsidR="00AB0AAC" w:rsidRPr="004B4179">
        <w:t>Final</w:t>
      </w:r>
      <w:r w:rsidR="00751859" w:rsidRPr="004B4179">
        <w:t xml:space="preserve"> Determination</w:t>
      </w:r>
      <w:r w:rsidR="00751859" w:rsidRPr="004B4179">
        <w:tab/>
      </w:r>
      <w:r w:rsidRPr="004B4179">
        <w:t>No.13 p.282</w:t>
      </w:r>
    </w:p>
    <w:p w14:paraId="54CD2388" w14:textId="7B127D30" w:rsidR="008F5552" w:rsidRPr="004B4179" w:rsidRDefault="00751859" w:rsidP="00BD432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Initiation</w:t>
      </w:r>
      <w:r w:rsidR="007F5CD4" w:rsidRPr="004B4179">
        <w:rPr>
          <w:sz w:val="17"/>
          <w:szCs w:val="17"/>
        </w:rPr>
        <w:t xml:space="preserve"> </w:t>
      </w:r>
      <w:r w:rsidR="00134A3E" w:rsidRPr="004B4179">
        <w:rPr>
          <w:sz w:val="17"/>
          <w:szCs w:val="17"/>
        </w:rPr>
        <w:t>for/of</w:t>
      </w:r>
      <w:r w:rsidR="00BD432F" w:rsidRPr="004B4179">
        <w:rPr>
          <w:sz w:val="17"/>
          <w:szCs w:val="17"/>
        </w:rPr>
        <w:t xml:space="preserve"> </w:t>
      </w:r>
      <w:r w:rsidR="008F5552" w:rsidRPr="004B4179">
        <w:rPr>
          <w:sz w:val="17"/>
          <w:szCs w:val="17"/>
        </w:rPr>
        <w:t>Non-</w:t>
      </w:r>
      <w:r w:rsidR="006A4032" w:rsidRPr="004B4179">
        <w:rPr>
          <w:sz w:val="17"/>
          <w:szCs w:val="17"/>
        </w:rPr>
        <w:t>C</w:t>
      </w:r>
      <w:r w:rsidR="008F5552" w:rsidRPr="004B4179">
        <w:rPr>
          <w:sz w:val="17"/>
          <w:szCs w:val="17"/>
        </w:rPr>
        <w:t>ontroversial Rule Change Request</w:t>
      </w:r>
      <w:r w:rsidR="008F5552" w:rsidRPr="004B4179">
        <w:rPr>
          <w:sz w:val="17"/>
          <w:szCs w:val="17"/>
        </w:rPr>
        <w:tab/>
      </w:r>
      <w:r w:rsidR="006A4032" w:rsidRPr="004B4179">
        <w:rPr>
          <w:sz w:val="17"/>
          <w:szCs w:val="17"/>
        </w:rPr>
        <w:t>No.7 p.105</w:t>
      </w:r>
    </w:p>
    <w:p w14:paraId="064A6499" w14:textId="560E503C" w:rsidR="00864A7C" w:rsidRPr="004B4179" w:rsidRDefault="00E010C0" w:rsidP="00BD432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Making</w:t>
      </w:r>
      <w:r w:rsidR="007F5CD4" w:rsidRPr="004B4179">
        <w:rPr>
          <w:sz w:val="17"/>
          <w:szCs w:val="17"/>
        </w:rPr>
        <w:t xml:space="preserve"> </w:t>
      </w:r>
      <w:r w:rsidR="00134A3E" w:rsidRPr="004B4179">
        <w:rPr>
          <w:sz w:val="17"/>
          <w:szCs w:val="17"/>
        </w:rPr>
        <w:t>for/</w:t>
      </w:r>
      <w:r w:rsidR="007F5CD4" w:rsidRPr="004B4179">
        <w:rPr>
          <w:sz w:val="17"/>
          <w:szCs w:val="17"/>
        </w:rPr>
        <w:t>of</w:t>
      </w:r>
      <w:r w:rsidR="00BD432F" w:rsidRPr="004B4179">
        <w:rPr>
          <w:sz w:val="17"/>
          <w:szCs w:val="17"/>
        </w:rPr>
        <w:t xml:space="preserve"> </w:t>
      </w:r>
      <w:r w:rsidR="00D23DF3" w:rsidRPr="004B4179">
        <w:rPr>
          <w:sz w:val="17"/>
          <w:szCs w:val="17"/>
        </w:rPr>
        <w:t>Final Rule Determination and Final Rule</w:t>
      </w:r>
      <w:r w:rsidR="002D5369" w:rsidRPr="004B4179">
        <w:rPr>
          <w:sz w:val="17"/>
          <w:szCs w:val="17"/>
        </w:rPr>
        <w:tab/>
      </w:r>
      <w:r w:rsidR="00683736" w:rsidRPr="004B4179">
        <w:rPr>
          <w:sz w:val="17"/>
          <w:szCs w:val="17"/>
        </w:rPr>
        <w:t>No.5 p.80</w:t>
      </w:r>
      <w:r w:rsidR="0010277F" w:rsidRPr="004B4179">
        <w:rPr>
          <w:sz w:val="17"/>
          <w:szCs w:val="17"/>
        </w:rPr>
        <w:t xml:space="preserve"> | No.30 p.1379</w:t>
      </w:r>
    </w:p>
    <w:p w14:paraId="15E22806" w14:textId="77777777" w:rsidR="0018535F" w:rsidRPr="004B4179" w:rsidRDefault="00924A36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of</w:t>
      </w:r>
      <w:r w:rsidR="0018535F" w:rsidRPr="004B4179">
        <w:rPr>
          <w:sz w:val="17"/>
          <w:szCs w:val="17"/>
        </w:rPr>
        <w:t>—</w:t>
      </w:r>
    </w:p>
    <w:p w14:paraId="3338B4BD" w14:textId="44DE0E94" w:rsidR="00924A36" w:rsidRPr="004B4179" w:rsidRDefault="00924A36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Extension</w:t>
      </w:r>
      <w:r w:rsidRPr="004B4179">
        <w:rPr>
          <w:sz w:val="17"/>
          <w:szCs w:val="17"/>
        </w:rPr>
        <w:tab/>
        <w:t>No.35 p.2326</w:t>
      </w:r>
    </w:p>
    <w:p w14:paraId="56507036" w14:textId="3BE6F141" w:rsidR="00377BEB" w:rsidRPr="004B4179" w:rsidRDefault="00377BEB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Expedited Initiation</w:t>
      </w:r>
      <w:r w:rsidRPr="004B4179">
        <w:rPr>
          <w:sz w:val="17"/>
          <w:szCs w:val="17"/>
        </w:rPr>
        <w:tab/>
        <w:t>No.20 p.684</w:t>
      </w:r>
    </w:p>
    <w:p w14:paraId="08ED0341" w14:textId="25C22B46" w:rsidR="00AC3E52" w:rsidRPr="004B4179" w:rsidRDefault="00AC3E52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Initiation</w:t>
      </w:r>
      <w:r w:rsidRPr="004B4179">
        <w:rPr>
          <w:sz w:val="17"/>
          <w:szCs w:val="17"/>
        </w:rPr>
        <w:tab/>
        <w:t>No.4 p.59</w:t>
      </w:r>
      <w:r w:rsidR="007B1808" w:rsidRPr="004B4179">
        <w:rPr>
          <w:sz w:val="17"/>
          <w:szCs w:val="17"/>
        </w:rPr>
        <w:t xml:space="preserve"> | No.35 p.2326</w:t>
      </w:r>
    </w:p>
    <w:p w14:paraId="15A2F237" w14:textId="2502DC0C" w:rsidR="008E56FB" w:rsidRPr="004B4179" w:rsidRDefault="008E56FB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Initiation and Consolidation</w:t>
      </w:r>
      <w:r w:rsidRPr="004B4179">
        <w:rPr>
          <w:sz w:val="17"/>
          <w:szCs w:val="17"/>
        </w:rPr>
        <w:tab/>
        <w:t>No.26 p.896</w:t>
      </w:r>
    </w:p>
    <w:p w14:paraId="75C2A507" w14:textId="79C07400" w:rsidR="00DB6FC1" w:rsidRPr="004B4179" w:rsidRDefault="00DB6FC1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Draft Determination</w:t>
      </w:r>
      <w:r w:rsidRPr="004B4179">
        <w:rPr>
          <w:sz w:val="17"/>
          <w:szCs w:val="17"/>
        </w:rPr>
        <w:tab/>
        <w:t>No.9 p.187</w:t>
      </w:r>
      <w:r w:rsidR="00924A36" w:rsidRPr="004B4179">
        <w:rPr>
          <w:sz w:val="17"/>
          <w:szCs w:val="17"/>
        </w:rPr>
        <w:t xml:space="preserve"> | No.35 p.2326</w:t>
      </w:r>
    </w:p>
    <w:p w14:paraId="3E306741" w14:textId="672F1451" w:rsidR="00377BEB" w:rsidRPr="004B4179" w:rsidRDefault="00377BEB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Draft Determination and Draft Rule</w:t>
      </w:r>
      <w:r w:rsidRPr="004B4179">
        <w:rPr>
          <w:sz w:val="17"/>
          <w:szCs w:val="17"/>
        </w:rPr>
        <w:tab/>
        <w:t>No.20 p.684</w:t>
      </w:r>
    </w:p>
    <w:p w14:paraId="005F7A84" w14:textId="142B4C0F" w:rsidR="00E64A66" w:rsidRPr="004B4179" w:rsidRDefault="00E64A66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Final Determination and Final Rule</w:t>
      </w:r>
      <w:r w:rsidRPr="004B4179">
        <w:rPr>
          <w:sz w:val="17"/>
          <w:szCs w:val="17"/>
        </w:rPr>
        <w:tab/>
        <w:t>No.18 p.550</w:t>
      </w:r>
      <w:r w:rsidR="00193242" w:rsidRPr="004B4179">
        <w:rPr>
          <w:sz w:val="17"/>
          <w:szCs w:val="17"/>
        </w:rPr>
        <w:t xml:space="preserve"> | No.26 p.896</w:t>
      </w:r>
    </w:p>
    <w:p w14:paraId="46CFF230" w14:textId="5C118CC0" w:rsidR="00B14373" w:rsidRPr="004B4179" w:rsidRDefault="00B14373" w:rsidP="001853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Final Rule</w:t>
      </w:r>
      <w:r w:rsidR="005B5E9D" w:rsidRPr="004B4179">
        <w:rPr>
          <w:sz w:val="17"/>
          <w:szCs w:val="17"/>
        </w:rPr>
        <w:t>/</w:t>
      </w:r>
      <w:r w:rsidRPr="004B4179">
        <w:rPr>
          <w:sz w:val="17"/>
          <w:szCs w:val="17"/>
        </w:rPr>
        <w:t xml:space="preserve">s and </w:t>
      </w:r>
      <w:r w:rsidR="005B5E9D" w:rsidRPr="004B4179">
        <w:rPr>
          <w:sz w:val="17"/>
          <w:szCs w:val="17"/>
        </w:rPr>
        <w:t xml:space="preserve">Final </w:t>
      </w:r>
      <w:r w:rsidRPr="004B4179">
        <w:rPr>
          <w:sz w:val="17"/>
          <w:szCs w:val="17"/>
        </w:rPr>
        <w:t>Determination</w:t>
      </w:r>
      <w:r w:rsidR="005B5E9D" w:rsidRPr="004B4179">
        <w:rPr>
          <w:sz w:val="17"/>
          <w:szCs w:val="17"/>
        </w:rPr>
        <w:t>/</w:t>
      </w:r>
      <w:r w:rsidRPr="004B4179">
        <w:rPr>
          <w:sz w:val="17"/>
          <w:szCs w:val="17"/>
        </w:rPr>
        <w:t>s</w:t>
      </w:r>
      <w:r w:rsidRPr="004B4179">
        <w:rPr>
          <w:sz w:val="17"/>
          <w:szCs w:val="17"/>
        </w:rPr>
        <w:tab/>
        <w:t>No.16 p.476</w:t>
      </w:r>
      <w:r w:rsidR="005B5E9D" w:rsidRPr="004B4179">
        <w:rPr>
          <w:sz w:val="17"/>
          <w:szCs w:val="17"/>
        </w:rPr>
        <w:t xml:space="preserve"> | No.29 p.1301</w:t>
      </w:r>
      <w:r w:rsidR="00924A36" w:rsidRPr="004B4179">
        <w:rPr>
          <w:sz w:val="17"/>
          <w:szCs w:val="17"/>
        </w:rPr>
        <w:t xml:space="preserve"> | No.35 p.2326</w:t>
      </w:r>
    </w:p>
    <w:p w14:paraId="61707EA3" w14:textId="2B946651" w:rsidR="00843BEC" w:rsidRPr="004B4179" w:rsidRDefault="00843BEC" w:rsidP="0018535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4B4179">
        <w:rPr>
          <w:smallCaps/>
          <w:sz w:val="17"/>
          <w:szCs w:val="17"/>
        </w:rPr>
        <w:t>Corrigdendum</w:t>
      </w:r>
      <w:r w:rsidRPr="004B4179">
        <w:rPr>
          <w:sz w:val="17"/>
          <w:szCs w:val="17"/>
        </w:rPr>
        <w:tab/>
        <w:t>No.30 p.1379</w:t>
      </w:r>
    </w:p>
    <w:p w14:paraId="67B93A5B" w14:textId="57CF4D29" w:rsidR="00DA3471" w:rsidRPr="004B4179" w:rsidRDefault="006F3F1D" w:rsidP="004F41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Drafter Determination Extension</w:t>
      </w:r>
      <w:r w:rsidR="00DA3471" w:rsidRPr="004B4179">
        <w:rPr>
          <w:sz w:val="17"/>
          <w:szCs w:val="17"/>
        </w:rPr>
        <w:tab/>
      </w:r>
      <w:r w:rsidRPr="004B4179">
        <w:rPr>
          <w:sz w:val="17"/>
          <w:szCs w:val="17"/>
        </w:rPr>
        <w:t>No.3 p.41</w:t>
      </w:r>
    </w:p>
    <w:p w14:paraId="341C099F" w14:textId="77777777" w:rsidR="009A2420" w:rsidRPr="004B4179" w:rsidRDefault="000C1D55" w:rsidP="008E62D8">
      <w:pPr>
        <w:pStyle w:val="Heading2"/>
      </w:pPr>
      <w:bookmarkStart w:id="531" w:name="_Toc96611607"/>
      <w:bookmarkStart w:id="532" w:name="_Toc96612004"/>
      <w:bookmarkStart w:id="533" w:name="_Toc203741902"/>
      <w:r w:rsidRPr="004B4179">
        <w:t>National Energy Retail Law</w:t>
      </w:r>
      <w:bookmarkEnd w:id="531"/>
      <w:bookmarkEnd w:id="532"/>
      <w:bookmarkEnd w:id="533"/>
    </w:p>
    <w:p w14:paraId="73E7E131" w14:textId="69026339" w:rsidR="00737A5F" w:rsidRPr="004B4179" w:rsidRDefault="00737A5F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Extension for Draft Determination</w:t>
      </w:r>
      <w:r w:rsidRPr="004B4179">
        <w:rPr>
          <w:sz w:val="17"/>
          <w:szCs w:val="17"/>
        </w:rPr>
        <w:tab/>
      </w:r>
      <w:r w:rsidR="003D59C2" w:rsidRPr="004B4179">
        <w:rPr>
          <w:sz w:val="17"/>
          <w:szCs w:val="17"/>
        </w:rPr>
        <w:t>No.3 p.41</w:t>
      </w:r>
      <w:r w:rsidR="000A2752" w:rsidRPr="004B4179">
        <w:rPr>
          <w:sz w:val="17"/>
          <w:szCs w:val="17"/>
        </w:rPr>
        <w:t xml:space="preserve"> | No.24 p.814</w:t>
      </w:r>
    </w:p>
    <w:p w14:paraId="564DD5B8" w14:textId="7B0AE277" w:rsidR="00077943" w:rsidRPr="004B4179" w:rsidRDefault="00E064FB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Notice</w:t>
      </w:r>
      <w:r w:rsidR="00077943" w:rsidRPr="004B4179">
        <w:rPr>
          <w:sz w:val="17"/>
          <w:szCs w:val="17"/>
        </w:rPr>
        <w:t>/s</w:t>
      </w:r>
      <w:r w:rsidRPr="004B4179">
        <w:rPr>
          <w:sz w:val="17"/>
          <w:szCs w:val="17"/>
        </w:rPr>
        <w:t xml:space="preserve"> of</w:t>
      </w:r>
      <w:r w:rsidR="00077943" w:rsidRPr="004B4179">
        <w:rPr>
          <w:sz w:val="17"/>
          <w:szCs w:val="17"/>
        </w:rPr>
        <w:t>—</w:t>
      </w:r>
    </w:p>
    <w:p w14:paraId="5827A5CE" w14:textId="01A94878" w:rsidR="00E064FB" w:rsidRPr="004B4179" w:rsidRDefault="00E064FB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Consolidation, Draft Determination and Draft Rule</w:t>
      </w:r>
      <w:r w:rsidRPr="004B4179">
        <w:rPr>
          <w:sz w:val="17"/>
          <w:szCs w:val="17"/>
        </w:rPr>
        <w:tab/>
        <w:t>No.18 p.550</w:t>
      </w:r>
    </w:p>
    <w:p w14:paraId="36A36C0B" w14:textId="47E76892" w:rsidR="00E064FB" w:rsidRPr="004B4179" w:rsidRDefault="00E064FB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Draft Determination and Draft Rule</w:t>
      </w:r>
      <w:r w:rsidRPr="004B4179">
        <w:rPr>
          <w:sz w:val="17"/>
          <w:szCs w:val="17"/>
        </w:rPr>
        <w:tab/>
        <w:t>No.18 p.550</w:t>
      </w:r>
      <w:r w:rsidR="005463E1" w:rsidRPr="004B4179">
        <w:rPr>
          <w:sz w:val="17"/>
          <w:szCs w:val="17"/>
        </w:rPr>
        <w:t xml:space="preserve"> | No.34 p.2046</w:t>
      </w:r>
    </w:p>
    <w:p w14:paraId="2FE4809D" w14:textId="13A37997" w:rsidR="0065746F" w:rsidRPr="004B4179" w:rsidRDefault="0065746F" w:rsidP="0007794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Draft Determination Extensions</w:t>
      </w:r>
      <w:r w:rsidRPr="004B4179">
        <w:rPr>
          <w:sz w:val="17"/>
          <w:szCs w:val="17"/>
        </w:rPr>
        <w:tab/>
        <w:t>No.28 p.1239</w:t>
      </w:r>
    </w:p>
    <w:p w14:paraId="5FD5A547" w14:textId="017C5373" w:rsidR="00AB655E" w:rsidRPr="004B4179" w:rsidRDefault="00AB655E" w:rsidP="0007794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Expedited Initiation</w:t>
      </w:r>
      <w:r w:rsidRPr="004B4179">
        <w:rPr>
          <w:sz w:val="17"/>
          <w:szCs w:val="17"/>
        </w:rPr>
        <w:tab/>
        <w:t>No.20 p.684</w:t>
      </w:r>
    </w:p>
    <w:p w14:paraId="0B1706F6" w14:textId="199A2218" w:rsidR="00057C0A" w:rsidRPr="004B4179" w:rsidRDefault="00057C0A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Extension for Draft Determination</w:t>
      </w:r>
      <w:r w:rsidRPr="004B4179">
        <w:rPr>
          <w:sz w:val="17"/>
          <w:szCs w:val="17"/>
        </w:rPr>
        <w:tab/>
        <w:t>No.34 p.2046</w:t>
      </w:r>
    </w:p>
    <w:p w14:paraId="208BD432" w14:textId="491AB8DA" w:rsidR="00057C0A" w:rsidRPr="004B4179" w:rsidRDefault="00057C0A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Final Rules and Final Determinations</w:t>
      </w:r>
      <w:r w:rsidRPr="004B4179">
        <w:rPr>
          <w:sz w:val="17"/>
          <w:szCs w:val="17"/>
        </w:rPr>
        <w:tab/>
        <w:t>No.34 p.2046</w:t>
      </w:r>
    </w:p>
    <w:p w14:paraId="7C59A939" w14:textId="21326923" w:rsidR="000D269C" w:rsidRPr="004B4179" w:rsidRDefault="000D269C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Initiation</w:t>
      </w:r>
      <w:r w:rsidRPr="004B4179">
        <w:rPr>
          <w:sz w:val="17"/>
          <w:szCs w:val="17"/>
        </w:rPr>
        <w:tab/>
      </w:r>
      <w:r w:rsidR="009359F5" w:rsidRPr="004B4179">
        <w:rPr>
          <w:sz w:val="17"/>
          <w:szCs w:val="17"/>
        </w:rPr>
        <w:t>No.8 p.132</w:t>
      </w:r>
      <w:r w:rsidR="00533B60" w:rsidRPr="004B4179">
        <w:rPr>
          <w:sz w:val="17"/>
          <w:szCs w:val="17"/>
        </w:rPr>
        <w:t xml:space="preserve"> | No.32 p.1564</w:t>
      </w:r>
    </w:p>
    <w:p w14:paraId="59FBD8D9" w14:textId="25F82F18" w:rsidR="00CB0C8F" w:rsidRPr="004B4179" w:rsidRDefault="00CB0C8F" w:rsidP="0007794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Initiation for Rule Change Request</w:t>
      </w:r>
      <w:r w:rsidRPr="004B4179">
        <w:rPr>
          <w:sz w:val="17"/>
          <w:szCs w:val="17"/>
        </w:rPr>
        <w:tab/>
        <w:t>No.31 p.1403</w:t>
      </w:r>
    </w:p>
    <w:p w14:paraId="591EF1EA" w14:textId="27BBC118" w:rsidR="002F35C7" w:rsidRPr="004B4179" w:rsidRDefault="00E010C0" w:rsidP="00346C4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Making</w:t>
      </w:r>
      <w:r w:rsidR="005F2E6C" w:rsidRPr="004B4179">
        <w:rPr>
          <w:sz w:val="17"/>
          <w:szCs w:val="17"/>
        </w:rPr>
        <w:t xml:space="preserve"> </w:t>
      </w:r>
      <w:r w:rsidR="002F35C7" w:rsidRPr="004B4179">
        <w:rPr>
          <w:sz w:val="17"/>
          <w:szCs w:val="17"/>
        </w:rPr>
        <w:t>of</w:t>
      </w:r>
      <w:r w:rsidR="00346C46" w:rsidRPr="004B4179">
        <w:rPr>
          <w:sz w:val="17"/>
          <w:szCs w:val="17"/>
        </w:rPr>
        <w:t xml:space="preserve"> </w:t>
      </w:r>
      <w:r w:rsidR="007658FA" w:rsidRPr="004B4179">
        <w:rPr>
          <w:sz w:val="17"/>
          <w:szCs w:val="17"/>
        </w:rPr>
        <w:t>Final Rule Determination and Final Rule</w:t>
      </w:r>
      <w:r w:rsidR="007658FA" w:rsidRPr="004B4179">
        <w:rPr>
          <w:sz w:val="17"/>
          <w:szCs w:val="17"/>
        </w:rPr>
        <w:tab/>
      </w:r>
      <w:r w:rsidR="0010277F" w:rsidRPr="004B4179">
        <w:rPr>
          <w:sz w:val="17"/>
          <w:szCs w:val="17"/>
        </w:rPr>
        <w:t>No.30 p.1379</w:t>
      </w:r>
    </w:p>
    <w:p w14:paraId="3C5805AA" w14:textId="77777777" w:rsidR="009A2420" w:rsidRPr="004B4179" w:rsidRDefault="000C1D55" w:rsidP="008E62D8">
      <w:pPr>
        <w:pStyle w:val="Heading2"/>
      </w:pPr>
      <w:bookmarkStart w:id="534" w:name="_Toc96611608"/>
      <w:bookmarkStart w:id="535" w:name="_Toc96612005"/>
      <w:bookmarkStart w:id="536" w:name="_Toc203741903"/>
      <w:r w:rsidRPr="004B4179">
        <w:t>National Gas Law</w:t>
      </w:r>
      <w:bookmarkEnd w:id="534"/>
      <w:bookmarkEnd w:id="535"/>
      <w:bookmarkEnd w:id="536"/>
    </w:p>
    <w:p w14:paraId="3226C60C" w14:textId="77777777" w:rsidR="00944CB7" w:rsidRPr="004B4179" w:rsidRDefault="00B65004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Extension of</w:t>
      </w:r>
      <w:r w:rsidR="00944CB7" w:rsidRPr="004B4179">
        <w:rPr>
          <w:sz w:val="17"/>
          <w:szCs w:val="17"/>
        </w:rPr>
        <w:t>—</w:t>
      </w:r>
    </w:p>
    <w:p w14:paraId="6AF241A1" w14:textId="43807574" w:rsidR="00B65004" w:rsidRPr="004B4179" w:rsidRDefault="00B65004" w:rsidP="00944CB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Draft Determination</w:t>
      </w:r>
      <w:r w:rsidRPr="004B4179">
        <w:rPr>
          <w:sz w:val="17"/>
          <w:szCs w:val="17"/>
        </w:rPr>
        <w:tab/>
        <w:t>No.17 p.523</w:t>
      </w:r>
    </w:p>
    <w:p w14:paraId="16810B03" w14:textId="6A5D3F85" w:rsidR="00925748" w:rsidRPr="004B4179" w:rsidRDefault="00925748" w:rsidP="00944CB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Final Determination</w:t>
      </w:r>
      <w:r w:rsidRPr="004B4179">
        <w:rPr>
          <w:sz w:val="17"/>
          <w:szCs w:val="17"/>
        </w:rPr>
        <w:tab/>
      </w:r>
      <w:r w:rsidR="00B65004" w:rsidRPr="004B4179">
        <w:rPr>
          <w:sz w:val="17"/>
          <w:szCs w:val="17"/>
        </w:rPr>
        <w:t>No.17 p.523</w:t>
      </w:r>
    </w:p>
    <w:p w14:paraId="63D6F7E5" w14:textId="77777777" w:rsidR="00944CB7" w:rsidRPr="004B4179" w:rsidRDefault="003A4057" w:rsidP="004F41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B4179">
        <w:rPr>
          <w:sz w:val="17"/>
          <w:szCs w:val="17"/>
        </w:rPr>
        <w:t>Initiation of</w:t>
      </w:r>
      <w:r w:rsidR="00944CB7" w:rsidRPr="004B4179">
        <w:rPr>
          <w:sz w:val="17"/>
          <w:szCs w:val="17"/>
        </w:rPr>
        <w:t>—</w:t>
      </w:r>
    </w:p>
    <w:p w14:paraId="7D0E5488" w14:textId="5F7698F6" w:rsidR="003A4057" w:rsidRPr="004B4179" w:rsidRDefault="003A4057" w:rsidP="00944CB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4B4179">
        <w:rPr>
          <w:sz w:val="17"/>
          <w:szCs w:val="17"/>
        </w:rPr>
        <w:t>Request</w:t>
      </w:r>
      <w:r w:rsidR="00B65004" w:rsidRPr="004B4179">
        <w:rPr>
          <w:sz w:val="17"/>
          <w:szCs w:val="17"/>
        </w:rPr>
        <w:t>s</w:t>
      </w:r>
      <w:r w:rsidRPr="004B4179">
        <w:rPr>
          <w:sz w:val="17"/>
          <w:szCs w:val="17"/>
        </w:rPr>
        <w:tab/>
      </w:r>
      <w:r w:rsidR="00B65004" w:rsidRPr="004B4179">
        <w:rPr>
          <w:sz w:val="17"/>
          <w:szCs w:val="17"/>
        </w:rPr>
        <w:t>No.17 p.523</w:t>
      </w:r>
    </w:p>
    <w:p w14:paraId="3622B00F" w14:textId="63A5727B" w:rsidR="00137CB2" w:rsidRPr="004B4179" w:rsidRDefault="00137CB2" w:rsidP="00944CB7">
      <w:pPr>
        <w:tabs>
          <w:tab w:val="right" w:leader="dot" w:pos="9356"/>
        </w:tabs>
        <w:ind w:left="426" w:hanging="142"/>
        <w:rPr>
          <w:szCs w:val="17"/>
        </w:rPr>
      </w:pPr>
      <w:bookmarkStart w:id="537" w:name="_Toc96611609"/>
      <w:bookmarkStart w:id="538" w:name="_Toc96612006"/>
      <w:r w:rsidRPr="004B4179">
        <w:rPr>
          <w:szCs w:val="17"/>
        </w:rPr>
        <w:t>Rule Change Requests</w:t>
      </w:r>
      <w:r w:rsidRPr="004B4179">
        <w:rPr>
          <w:szCs w:val="17"/>
        </w:rPr>
        <w:tab/>
        <w:t>No.22 p.742</w:t>
      </w:r>
    </w:p>
    <w:p w14:paraId="09C5D4BB" w14:textId="6FDA2133" w:rsidR="007E612A" w:rsidRPr="004B4179" w:rsidRDefault="00FD4402" w:rsidP="004443EE">
      <w:pPr>
        <w:tabs>
          <w:tab w:val="right" w:leader="dot" w:pos="9356"/>
        </w:tabs>
        <w:ind w:left="284" w:hanging="142"/>
        <w:rPr>
          <w:szCs w:val="17"/>
        </w:rPr>
      </w:pPr>
      <w:r w:rsidRPr="004B4179">
        <w:rPr>
          <w:szCs w:val="17"/>
        </w:rPr>
        <w:t>Making of</w:t>
      </w:r>
      <w:r w:rsidR="004443EE" w:rsidRPr="004B4179">
        <w:rPr>
          <w:szCs w:val="17"/>
        </w:rPr>
        <w:t xml:space="preserve"> </w:t>
      </w:r>
      <w:r w:rsidR="007E612A" w:rsidRPr="004B4179">
        <w:rPr>
          <w:szCs w:val="17"/>
        </w:rPr>
        <w:t>Final Rule Determination and Final Rule</w:t>
      </w:r>
      <w:r w:rsidR="007E612A" w:rsidRPr="004B4179">
        <w:rPr>
          <w:szCs w:val="17"/>
        </w:rPr>
        <w:tab/>
      </w:r>
      <w:r w:rsidR="0010277F" w:rsidRPr="004B4179">
        <w:rPr>
          <w:szCs w:val="17"/>
        </w:rPr>
        <w:t>No.30 p.1379</w:t>
      </w:r>
    </w:p>
    <w:p w14:paraId="790C4643" w14:textId="77777777" w:rsidR="00944CB7" w:rsidRPr="004B4179" w:rsidRDefault="002C270E" w:rsidP="00AB655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4B4179">
        <w:rPr>
          <w:sz w:val="17"/>
          <w:szCs w:val="17"/>
        </w:rPr>
        <w:t>Notice of</w:t>
      </w:r>
      <w:r w:rsidR="00944CB7" w:rsidRPr="004B4179">
        <w:rPr>
          <w:sz w:val="17"/>
          <w:szCs w:val="17"/>
        </w:rPr>
        <w:t>—</w:t>
      </w:r>
    </w:p>
    <w:p w14:paraId="7D213AB6" w14:textId="6D5F38A0" w:rsidR="002C270E" w:rsidRPr="004B4179" w:rsidRDefault="002C270E" w:rsidP="00944CB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Draft Determination</w:t>
      </w:r>
      <w:r w:rsidRPr="004B4179">
        <w:rPr>
          <w:sz w:val="17"/>
          <w:szCs w:val="17"/>
        </w:rPr>
        <w:tab/>
        <w:t>No.35 p.2326</w:t>
      </w:r>
    </w:p>
    <w:p w14:paraId="103C1A92" w14:textId="66F06728" w:rsidR="00077382" w:rsidRPr="004B4179" w:rsidRDefault="00077382" w:rsidP="00944CB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Expedited Initiation</w:t>
      </w:r>
      <w:r w:rsidRPr="004B4179">
        <w:rPr>
          <w:sz w:val="17"/>
          <w:szCs w:val="17"/>
        </w:rPr>
        <w:tab/>
        <w:t>No.20 p.684</w:t>
      </w:r>
    </w:p>
    <w:p w14:paraId="6CD41B58" w14:textId="2FB25C3F" w:rsidR="00077382" w:rsidRPr="004B4179" w:rsidRDefault="00077382" w:rsidP="00944CB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4B4179">
        <w:rPr>
          <w:sz w:val="17"/>
          <w:szCs w:val="17"/>
        </w:rPr>
        <w:t>Initiation</w:t>
      </w:r>
      <w:r w:rsidRPr="004B4179">
        <w:rPr>
          <w:sz w:val="17"/>
          <w:szCs w:val="17"/>
        </w:rPr>
        <w:tab/>
        <w:t>No.25 p.856</w:t>
      </w:r>
      <w:r w:rsidR="00533B60" w:rsidRPr="004B4179">
        <w:rPr>
          <w:sz w:val="17"/>
          <w:szCs w:val="17"/>
        </w:rPr>
        <w:t xml:space="preserve"> | No.32 p.1564</w:t>
      </w:r>
    </w:p>
    <w:p w14:paraId="10B58DA4" w14:textId="72B58FBD" w:rsidR="00076E24" w:rsidRPr="004B4179" w:rsidRDefault="00076E24" w:rsidP="008E62D8">
      <w:pPr>
        <w:pStyle w:val="Heading2"/>
      </w:pPr>
      <w:bookmarkStart w:id="539" w:name="_Toc203741904"/>
      <w:r w:rsidRPr="004B4179">
        <w:t>Portable Long Service Leave Act 2024</w:t>
      </w:r>
      <w:bookmarkEnd w:id="539"/>
    </w:p>
    <w:p w14:paraId="20078F0B" w14:textId="57B238C2" w:rsidR="00076E24" w:rsidRPr="004B4179" w:rsidRDefault="00076E24" w:rsidP="00670AEE">
      <w:pPr>
        <w:pStyle w:val="GGIndexBody"/>
      </w:pPr>
      <w:r w:rsidRPr="004B4179">
        <w:t>Community Services Sector Long Service Leave Board—</w:t>
      </w:r>
      <w:r w:rsidR="00027864" w:rsidRPr="004B4179">
        <w:br/>
      </w:r>
      <w:r w:rsidRPr="004B4179">
        <w:t>Declared Percentage Levy Rate Notice 2025</w:t>
      </w:r>
      <w:r w:rsidRPr="004B4179">
        <w:tab/>
        <w:t>No.23 p.769</w:t>
      </w:r>
    </w:p>
    <w:p w14:paraId="0C71E36D" w14:textId="2199FA7E" w:rsidR="00121635" w:rsidRPr="004B4179" w:rsidRDefault="00121635" w:rsidP="008E62D8">
      <w:pPr>
        <w:pStyle w:val="Heading2"/>
      </w:pPr>
      <w:bookmarkStart w:id="540" w:name="_Toc203741905"/>
      <w:r w:rsidRPr="004B4179">
        <w:t>Sale of Property</w:t>
      </w:r>
      <w:bookmarkEnd w:id="540"/>
    </w:p>
    <w:p w14:paraId="082E864C" w14:textId="74A8D56B" w:rsidR="00121635" w:rsidRPr="004B4179" w:rsidRDefault="00121635" w:rsidP="00670AEE">
      <w:pPr>
        <w:pStyle w:val="GGIndexBody"/>
      </w:pPr>
      <w:r w:rsidRPr="004B4179">
        <w:t>Warrant of Sale</w:t>
      </w:r>
      <w:r w:rsidRPr="004B4179">
        <w:tab/>
        <w:t>No.16 p.476</w:t>
      </w:r>
      <w:r w:rsidR="00EF65D0" w:rsidRPr="004B4179">
        <w:t xml:space="preserve"> | No.20 p.685</w:t>
      </w:r>
      <w:r w:rsidR="002E4987" w:rsidRPr="004B4179">
        <w:t xml:space="preserve"> | No.26 p.897</w:t>
      </w:r>
    </w:p>
    <w:p w14:paraId="5DBD3E23" w14:textId="0BB6E28C" w:rsidR="004666C2" w:rsidRPr="004B4179" w:rsidRDefault="004666C2" w:rsidP="008E62D8">
      <w:pPr>
        <w:pStyle w:val="Heading2"/>
      </w:pPr>
      <w:bookmarkStart w:id="541" w:name="_Toc203741906"/>
      <w:bookmarkStart w:id="542" w:name="_Toc96611610"/>
      <w:bookmarkStart w:id="543" w:name="_Toc96612007"/>
      <w:bookmarkEnd w:id="537"/>
      <w:bookmarkEnd w:id="538"/>
      <w:r w:rsidRPr="004B4179">
        <w:t xml:space="preserve">Southern Region </w:t>
      </w:r>
      <w:r w:rsidR="00104283" w:rsidRPr="004B4179">
        <w:t>W</w:t>
      </w:r>
      <w:r w:rsidRPr="004B4179">
        <w:t>aste Resource Authority Regional Subsidiary</w:t>
      </w:r>
      <w:bookmarkEnd w:id="541"/>
    </w:p>
    <w:p w14:paraId="40059D5B" w14:textId="3A9A850D" w:rsidR="004666C2" w:rsidRPr="004B4179" w:rsidRDefault="004666C2" w:rsidP="00670AEE">
      <w:pPr>
        <w:pStyle w:val="GGIndexBody"/>
      </w:pPr>
      <w:r w:rsidRPr="004B4179">
        <w:t>Charter 2025</w:t>
      </w:r>
      <w:r w:rsidRPr="004B4179">
        <w:tab/>
        <w:t>No.22 p.742</w:t>
      </w:r>
    </w:p>
    <w:p w14:paraId="6266F623" w14:textId="759E465A" w:rsidR="007A0B11" w:rsidRPr="004B4179" w:rsidRDefault="009A335C" w:rsidP="008E62D8">
      <w:pPr>
        <w:pStyle w:val="Heading2"/>
      </w:pPr>
      <w:bookmarkStart w:id="544" w:name="_Toc203741907"/>
      <w:r w:rsidRPr="004B4179">
        <w:t>Trustee Act 1936</w:t>
      </w:r>
      <w:bookmarkEnd w:id="542"/>
      <w:bookmarkEnd w:id="543"/>
      <w:bookmarkEnd w:id="544"/>
    </w:p>
    <w:p w14:paraId="383CDA64" w14:textId="7AC505C4" w:rsidR="006448D1" w:rsidRPr="004B4179" w:rsidRDefault="007A0B11" w:rsidP="00886229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Notice to Creditors and Claimants—</w:t>
      </w:r>
      <w:r w:rsidR="006448D1" w:rsidRPr="004B4179">
        <w:rPr>
          <w:sz w:val="17"/>
          <w:szCs w:val="17"/>
        </w:rPr>
        <w:t>Treloar &amp; Treloar Barristers &amp; Solicitors</w:t>
      </w:r>
      <w:r w:rsidR="006448D1" w:rsidRPr="004B4179">
        <w:rPr>
          <w:sz w:val="17"/>
          <w:szCs w:val="17"/>
        </w:rPr>
        <w:tab/>
      </w:r>
      <w:r w:rsidR="002D1279" w:rsidRPr="004B4179">
        <w:rPr>
          <w:sz w:val="17"/>
          <w:szCs w:val="17"/>
        </w:rPr>
        <w:t>No.8 p.132</w:t>
      </w:r>
    </w:p>
    <w:p w14:paraId="2F80691F" w14:textId="77777777" w:rsidR="00261688" w:rsidRPr="004B4179" w:rsidRDefault="00261688" w:rsidP="004F41DF">
      <w:pPr>
        <w:tabs>
          <w:tab w:val="right" w:leader="dot" w:pos="9356"/>
        </w:tabs>
        <w:spacing w:line="240" w:lineRule="auto"/>
        <w:rPr>
          <w:szCs w:val="17"/>
        </w:rPr>
      </w:pPr>
      <w:r w:rsidRPr="004B4179">
        <w:br w:type="page"/>
      </w:r>
    </w:p>
    <w:p w14:paraId="738B76CB" w14:textId="1E474720" w:rsidR="007A0B11" w:rsidRPr="004B4179" w:rsidRDefault="007A0B11" w:rsidP="004F41DF">
      <w:pPr>
        <w:pStyle w:val="GG-body"/>
        <w:tabs>
          <w:tab w:val="right" w:leader="dot" w:pos="9356"/>
        </w:tabs>
        <w:spacing w:after="0"/>
      </w:pPr>
      <w:r w:rsidRPr="004B4179">
        <w:lastRenderedPageBreak/>
        <w:t>Public Trustee—</w:t>
      </w:r>
      <w:r w:rsidR="00F34596" w:rsidRPr="004B4179">
        <w:t>Estates of Deceased Persons</w:t>
      </w:r>
      <w:r w:rsidRPr="004B4179">
        <w:t>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540"/>
      </w:tblGrid>
      <w:tr w:rsidR="006A398D" w:rsidRPr="004B4179" w14:paraId="07B251C4" w14:textId="77777777" w:rsidTr="006A398D">
        <w:trPr>
          <w:jc w:val="center"/>
        </w:trPr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14:paraId="48594AEC" w14:textId="77777777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A</w:t>
            </w:r>
          </w:p>
          <w:p w14:paraId="03D7111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ALI Ali Haroun</w:t>
            </w:r>
            <w:r w:rsidRPr="004B4179">
              <w:rPr>
                <w:szCs w:val="17"/>
              </w:rPr>
              <w:tab/>
              <w:t>No.34 p.2046</w:t>
            </w:r>
          </w:p>
          <w:p w14:paraId="6CB84F4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ALLEN Joan Rita</w:t>
            </w:r>
            <w:r w:rsidRPr="004B4179">
              <w:rPr>
                <w:szCs w:val="17"/>
              </w:rPr>
              <w:tab/>
              <w:t>No.20 p.685</w:t>
            </w:r>
          </w:p>
          <w:p w14:paraId="75C5B359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AQUILINA Ralph Alfred</w:t>
            </w:r>
            <w:r w:rsidRPr="004B4179">
              <w:rPr>
                <w:szCs w:val="17"/>
              </w:rPr>
              <w:tab/>
              <w:t>No.31 p.1403</w:t>
            </w:r>
          </w:p>
          <w:p w14:paraId="14686440" w14:textId="77777777" w:rsidR="006A398D" w:rsidRPr="004B4179" w:rsidRDefault="006A398D" w:rsidP="00995C61">
            <w:pPr>
              <w:tabs>
                <w:tab w:val="right" w:leader="dot" w:pos="9356"/>
              </w:tabs>
              <w:spacing w:before="40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B</w:t>
            </w:r>
          </w:p>
          <w:p w14:paraId="0C4AFCA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BAGGALEY Derek</w:t>
            </w:r>
            <w:r w:rsidRPr="004B4179">
              <w:rPr>
                <w:szCs w:val="17"/>
              </w:rPr>
              <w:tab/>
              <w:t>No.9 p.187</w:t>
            </w:r>
          </w:p>
          <w:p w14:paraId="33CC6844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BALDOCK Josephine Anne</w:t>
            </w:r>
            <w:r w:rsidRPr="004B4179">
              <w:rPr>
                <w:szCs w:val="17"/>
              </w:rPr>
              <w:tab/>
              <w:t>No.29 p.1301</w:t>
            </w:r>
          </w:p>
          <w:p w14:paraId="43C8D65D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BATES-BROWNSWORD Samara Nicole</w:t>
            </w:r>
            <w:r w:rsidRPr="004B4179">
              <w:rPr>
                <w:szCs w:val="17"/>
              </w:rPr>
              <w:tab/>
              <w:t>No.17 p.524</w:t>
            </w:r>
          </w:p>
          <w:p w14:paraId="0AD4899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BECKWITH Graham Dennis</w:t>
            </w:r>
            <w:r w:rsidRPr="004B4179">
              <w:rPr>
                <w:szCs w:val="17"/>
              </w:rPr>
              <w:tab/>
              <w:t>No.3 p.41</w:t>
            </w:r>
          </w:p>
          <w:p w14:paraId="16AE937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BEDNARSKI Krystyna</w:t>
            </w:r>
            <w:r w:rsidRPr="004B4179">
              <w:rPr>
                <w:szCs w:val="17"/>
              </w:rPr>
              <w:tab/>
              <w:t>No.17 p.524</w:t>
            </w:r>
          </w:p>
          <w:p w14:paraId="425AEAA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BENNETT Andrew Trevor</w:t>
            </w:r>
            <w:r w:rsidRPr="004B4179">
              <w:rPr>
                <w:szCs w:val="17"/>
              </w:rPr>
              <w:tab/>
              <w:t>No.4 p.59</w:t>
            </w:r>
          </w:p>
          <w:p w14:paraId="34E9070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BENTLEY Barbara</w:t>
            </w:r>
            <w:r w:rsidRPr="004B4179">
              <w:rPr>
                <w:szCs w:val="17"/>
              </w:rPr>
              <w:tab/>
              <w:t>No.31 p.1403</w:t>
            </w:r>
          </w:p>
          <w:p w14:paraId="6ABE47E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BERTA Stephen otherwise Berta Steven</w:t>
            </w:r>
            <w:r w:rsidRPr="004B4179">
              <w:rPr>
                <w:szCs w:val="17"/>
              </w:rPr>
              <w:tab/>
              <w:t>No.25 p.856</w:t>
            </w:r>
          </w:p>
          <w:p w14:paraId="20D9CFB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BEYER Paul Herbert Siegfried</w:t>
            </w:r>
            <w:r w:rsidRPr="004B4179">
              <w:rPr>
                <w:szCs w:val="17"/>
              </w:rPr>
              <w:tab/>
              <w:t>No.17 p.524</w:t>
            </w:r>
          </w:p>
          <w:p w14:paraId="5F01CAE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BLACK John Peter</w:t>
            </w:r>
            <w:r w:rsidRPr="004B4179">
              <w:rPr>
                <w:szCs w:val="17"/>
              </w:rPr>
              <w:tab/>
              <w:t>No.12 p.250</w:t>
            </w:r>
          </w:p>
          <w:p w14:paraId="62D13D8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BLUNDEN William Anthony</w:t>
            </w:r>
            <w:r w:rsidRPr="004B4179">
              <w:rPr>
                <w:szCs w:val="17"/>
              </w:rPr>
              <w:tab/>
              <w:t>No.5 p.80</w:t>
            </w:r>
          </w:p>
          <w:p w14:paraId="103266CC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BOARDMAN Julie</w:t>
            </w:r>
            <w:r w:rsidRPr="004B4179">
              <w:rPr>
                <w:szCs w:val="17"/>
              </w:rPr>
              <w:tab/>
              <w:t>No.17 p.524</w:t>
            </w:r>
          </w:p>
          <w:p w14:paraId="789E5229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BONAZINGA Ettore</w:t>
            </w:r>
            <w:r w:rsidRPr="004B4179">
              <w:rPr>
                <w:szCs w:val="17"/>
              </w:rPr>
              <w:tab/>
              <w:t>No.4 p.59</w:t>
            </w:r>
          </w:p>
          <w:p w14:paraId="6CC2D59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BOSNJAK Sredoje</w:t>
            </w:r>
            <w:r w:rsidRPr="004B4179">
              <w:rPr>
                <w:szCs w:val="17"/>
              </w:rPr>
              <w:tab/>
              <w:t>No.4 p.59</w:t>
            </w:r>
          </w:p>
          <w:p w14:paraId="098A0FC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BREEN Anthony William</w:t>
            </w:r>
            <w:r w:rsidRPr="004B4179">
              <w:rPr>
                <w:szCs w:val="17"/>
              </w:rPr>
              <w:tab/>
              <w:t>No.25 p.856</w:t>
            </w:r>
          </w:p>
          <w:p w14:paraId="108CF9A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BROOKES Patricia Mary</w:t>
            </w:r>
            <w:r w:rsidRPr="004B4179">
              <w:rPr>
                <w:szCs w:val="17"/>
              </w:rPr>
              <w:tab/>
              <w:t>No.29 p.1301</w:t>
            </w:r>
          </w:p>
          <w:p w14:paraId="0B5133E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BROOKES Paul Eugene</w:t>
            </w:r>
            <w:r w:rsidRPr="004B4179">
              <w:rPr>
                <w:szCs w:val="17"/>
              </w:rPr>
              <w:tab/>
              <w:t>No.17 p.524</w:t>
            </w:r>
          </w:p>
          <w:p w14:paraId="454141B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BROWN Marilyn Diane</w:t>
            </w:r>
            <w:r w:rsidRPr="004B4179">
              <w:rPr>
                <w:szCs w:val="17"/>
              </w:rPr>
              <w:tab/>
              <w:t>No.22 p.749</w:t>
            </w:r>
          </w:p>
          <w:p w14:paraId="7383F68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BROWN Marion Mavis</w:t>
            </w:r>
            <w:r w:rsidRPr="004B4179">
              <w:rPr>
                <w:szCs w:val="17"/>
              </w:rPr>
              <w:tab/>
              <w:t>No.7 p.105</w:t>
            </w:r>
          </w:p>
          <w:p w14:paraId="2895977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BUKOVSKIS David Aloizs</w:t>
            </w:r>
            <w:r w:rsidRPr="004B4179">
              <w:rPr>
                <w:szCs w:val="17"/>
              </w:rPr>
              <w:tab/>
              <w:t>No.31 p.1403</w:t>
            </w:r>
          </w:p>
          <w:p w14:paraId="740562E1" w14:textId="77777777" w:rsidR="006A398D" w:rsidRPr="004B4179" w:rsidRDefault="006A398D" w:rsidP="00995C61">
            <w:pPr>
              <w:tabs>
                <w:tab w:val="right" w:leader="dot" w:pos="9356"/>
              </w:tabs>
              <w:spacing w:before="40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C</w:t>
            </w:r>
          </w:p>
          <w:p w14:paraId="2572DDED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CAVIC Miroslav</w:t>
            </w:r>
            <w:r w:rsidRPr="004B4179">
              <w:rPr>
                <w:szCs w:val="17"/>
              </w:rPr>
              <w:tab/>
              <w:t>No.4 p.59</w:t>
            </w:r>
          </w:p>
          <w:p w14:paraId="42B890E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CLARK Alan Joseph</w:t>
            </w:r>
            <w:r w:rsidRPr="004B4179">
              <w:rPr>
                <w:szCs w:val="17"/>
              </w:rPr>
              <w:tab/>
              <w:t>No.25 p.856</w:t>
            </w:r>
          </w:p>
          <w:p w14:paraId="3D9BFCE2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COLES Sheila Emily</w:t>
            </w:r>
            <w:r w:rsidRPr="004B4179">
              <w:rPr>
                <w:szCs w:val="17"/>
              </w:rPr>
              <w:tab/>
              <w:t>No.17 p.524</w:t>
            </w:r>
          </w:p>
          <w:p w14:paraId="24413375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COLGAN Kevin Henry</w:t>
            </w:r>
            <w:r w:rsidRPr="004B4179">
              <w:rPr>
                <w:szCs w:val="17"/>
              </w:rPr>
              <w:tab/>
              <w:t>No.26 p.896</w:t>
            </w:r>
          </w:p>
          <w:p w14:paraId="745FE2AC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COOKE Barbara June</w:t>
            </w:r>
            <w:r w:rsidRPr="004B4179">
              <w:rPr>
                <w:szCs w:val="17"/>
              </w:rPr>
              <w:tab/>
              <w:t>No.22 p.749</w:t>
            </w:r>
          </w:p>
          <w:p w14:paraId="1D87D22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COWLING Shirley Doris</w:t>
            </w:r>
            <w:r w:rsidRPr="004B4179">
              <w:rPr>
                <w:szCs w:val="17"/>
              </w:rPr>
              <w:tab/>
              <w:t>No.34 p.2046</w:t>
            </w:r>
          </w:p>
          <w:p w14:paraId="7E95EAC5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CRAWFORD Margaret Elizabeth</w:t>
            </w:r>
            <w:r w:rsidRPr="004B4179">
              <w:rPr>
                <w:szCs w:val="17"/>
              </w:rPr>
              <w:tab/>
              <w:t>No.34 p.2046</w:t>
            </w:r>
          </w:p>
          <w:p w14:paraId="585C8824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CRITCHLEY Maria</w:t>
            </w:r>
            <w:r w:rsidRPr="004B4179">
              <w:rPr>
                <w:szCs w:val="17"/>
              </w:rPr>
              <w:tab/>
              <w:t>No.31 p.1403</w:t>
            </w:r>
          </w:p>
          <w:p w14:paraId="70DFC19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CROCKETT Norman</w:t>
            </w:r>
            <w:r w:rsidRPr="004B4179">
              <w:rPr>
                <w:szCs w:val="17"/>
              </w:rPr>
              <w:tab/>
              <w:t>No.17 p.524</w:t>
            </w:r>
          </w:p>
          <w:p w14:paraId="5312A901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CROOKS Peter John</w:t>
            </w:r>
            <w:r w:rsidRPr="004B4179">
              <w:rPr>
                <w:szCs w:val="17"/>
              </w:rPr>
              <w:tab/>
              <w:t>No.17 p.524</w:t>
            </w:r>
          </w:p>
          <w:p w14:paraId="17ED7310" w14:textId="77777777" w:rsidR="006A398D" w:rsidRPr="004B4179" w:rsidRDefault="006A398D" w:rsidP="00995C61">
            <w:pPr>
              <w:tabs>
                <w:tab w:val="right" w:leader="dot" w:pos="9356"/>
              </w:tabs>
              <w:spacing w:before="40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D</w:t>
            </w:r>
          </w:p>
          <w:p w14:paraId="1EDBDEE5" w14:textId="77777777" w:rsidR="001F2478" w:rsidRPr="004B4179" w:rsidRDefault="001F2478" w:rsidP="00D70D01">
            <w:pPr>
              <w:tabs>
                <w:tab w:val="right" w:leader="dot" w:pos="9356"/>
              </w:tabs>
              <w:ind w:left="107" w:hanging="107"/>
              <w:rPr>
                <w:szCs w:val="17"/>
              </w:rPr>
            </w:pPr>
            <w:r w:rsidRPr="004B4179">
              <w:rPr>
                <w:szCs w:val="17"/>
              </w:rPr>
              <w:t xml:space="preserve">DE JONG Gerrit otherwise </w:t>
            </w:r>
            <w:r w:rsidRPr="004B4179">
              <w:rPr>
                <w:szCs w:val="17"/>
              </w:rPr>
              <w:br/>
              <w:t>George De Jong</w:t>
            </w:r>
            <w:r w:rsidRPr="004B4179">
              <w:rPr>
                <w:szCs w:val="17"/>
              </w:rPr>
              <w:tab/>
              <w:t>No.31 p.1403</w:t>
            </w:r>
          </w:p>
          <w:p w14:paraId="7402A964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DEAN Edith Louisa</w:t>
            </w:r>
            <w:r w:rsidRPr="004B4179">
              <w:rPr>
                <w:szCs w:val="17"/>
              </w:rPr>
              <w:tab/>
              <w:t>No.12 p.250</w:t>
            </w:r>
          </w:p>
          <w:p w14:paraId="252955F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DILWORTH Shayne Brian</w:t>
            </w:r>
            <w:r w:rsidRPr="004B4179">
              <w:rPr>
                <w:szCs w:val="17"/>
              </w:rPr>
              <w:tab/>
              <w:t>No.9 p.187</w:t>
            </w:r>
          </w:p>
          <w:p w14:paraId="3DD4C412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DODD James Gary</w:t>
            </w:r>
            <w:r w:rsidRPr="004B4179">
              <w:rPr>
                <w:szCs w:val="17"/>
              </w:rPr>
              <w:tab/>
              <w:t>No.4 p.59</w:t>
            </w:r>
          </w:p>
          <w:p w14:paraId="2672B55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DOLMAN Trevor Gilbert</w:t>
            </w:r>
            <w:r w:rsidRPr="004B4179">
              <w:rPr>
                <w:szCs w:val="17"/>
              </w:rPr>
              <w:tab/>
              <w:t>No.4 p.59</w:t>
            </w:r>
          </w:p>
          <w:p w14:paraId="19A48DEC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DONNER Mark Andrew</w:t>
            </w:r>
            <w:r w:rsidRPr="004B4179">
              <w:rPr>
                <w:szCs w:val="17"/>
              </w:rPr>
              <w:tab/>
              <w:t>No.5 p.80</w:t>
            </w:r>
          </w:p>
          <w:p w14:paraId="58E5681B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DOOLAN Jane</w:t>
            </w:r>
            <w:r w:rsidRPr="004B4179">
              <w:rPr>
                <w:szCs w:val="17"/>
              </w:rPr>
              <w:tab/>
              <w:t>No.3 p.41</w:t>
            </w:r>
          </w:p>
          <w:p w14:paraId="73D7B7AF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DUKE Laurence Peter</w:t>
            </w:r>
            <w:r w:rsidRPr="004B4179">
              <w:rPr>
                <w:szCs w:val="17"/>
              </w:rPr>
              <w:tab/>
              <w:t>No.35 p.2327</w:t>
            </w:r>
          </w:p>
          <w:p w14:paraId="35AEB9A6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DUNN Maureen</w:t>
            </w:r>
            <w:r w:rsidRPr="004B4179">
              <w:rPr>
                <w:szCs w:val="17"/>
              </w:rPr>
              <w:tab/>
              <w:t>No.17 p.524</w:t>
            </w:r>
          </w:p>
          <w:p w14:paraId="12106384" w14:textId="77777777" w:rsidR="006A398D" w:rsidRPr="004B4179" w:rsidRDefault="006A398D" w:rsidP="00995C61">
            <w:pPr>
              <w:tabs>
                <w:tab w:val="right" w:leader="dot" w:pos="9356"/>
              </w:tabs>
              <w:spacing w:before="40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E</w:t>
            </w:r>
          </w:p>
          <w:p w14:paraId="4AA35655" w14:textId="247A1AAE" w:rsidR="006A398D" w:rsidRPr="004B4179" w:rsidRDefault="006A398D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EMERY Helen Mary</w:t>
            </w:r>
            <w:r w:rsidRPr="004B4179">
              <w:rPr>
                <w:szCs w:val="17"/>
              </w:rPr>
              <w:tab/>
              <w:t>No.26 p.896</w:t>
            </w:r>
          </w:p>
          <w:p w14:paraId="6BF8A4F3" w14:textId="77777777" w:rsidR="006A398D" w:rsidRPr="004B4179" w:rsidRDefault="006A398D" w:rsidP="00995C61">
            <w:pPr>
              <w:tabs>
                <w:tab w:val="right" w:leader="dot" w:pos="9356"/>
              </w:tabs>
              <w:spacing w:before="400" w:after="40"/>
              <w:jc w:val="center"/>
              <w:rPr>
                <w:b/>
                <w:szCs w:val="17"/>
              </w:rPr>
            </w:pPr>
            <w:r w:rsidRPr="004B4179">
              <w:rPr>
                <w:szCs w:val="17"/>
              </w:rPr>
              <w:br w:type="column"/>
            </w:r>
            <w:r w:rsidRPr="004B4179">
              <w:rPr>
                <w:b/>
                <w:szCs w:val="17"/>
              </w:rPr>
              <w:t>F</w:t>
            </w:r>
          </w:p>
          <w:p w14:paraId="00FB59D9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FAHEY Lewis Robert</w:t>
            </w:r>
            <w:r w:rsidRPr="004B4179">
              <w:rPr>
                <w:szCs w:val="17"/>
              </w:rPr>
              <w:tab/>
              <w:t>No.3 p.41</w:t>
            </w:r>
          </w:p>
          <w:p w14:paraId="45B297B9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FALLOWS Edward</w:t>
            </w:r>
            <w:r w:rsidRPr="004B4179">
              <w:rPr>
                <w:szCs w:val="17"/>
              </w:rPr>
              <w:tab/>
              <w:t>No.4 p.59</w:t>
            </w:r>
          </w:p>
          <w:p w14:paraId="6F736F65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FATCHEN Gilbert Dean</w:t>
            </w:r>
            <w:r w:rsidRPr="004B4179">
              <w:rPr>
                <w:szCs w:val="17"/>
              </w:rPr>
              <w:tab/>
              <w:t>No.26 p.896</w:t>
            </w:r>
          </w:p>
          <w:p w14:paraId="3A855D2B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FERRES Carlene Lynette</w:t>
            </w:r>
            <w:r w:rsidRPr="004B4179">
              <w:rPr>
                <w:szCs w:val="17"/>
              </w:rPr>
              <w:tab/>
              <w:t>No.29 p.1301</w:t>
            </w:r>
          </w:p>
          <w:p w14:paraId="29540E9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FLANNERY Ian Howard</w:t>
            </w:r>
            <w:r w:rsidRPr="004B4179">
              <w:rPr>
                <w:szCs w:val="17"/>
              </w:rPr>
              <w:tab/>
              <w:t>No.17 p.524</w:t>
            </w:r>
          </w:p>
          <w:p w14:paraId="18C18EA1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FLETCHER Peter George</w:t>
            </w:r>
            <w:r w:rsidRPr="004B4179">
              <w:rPr>
                <w:szCs w:val="17"/>
              </w:rPr>
              <w:tab/>
              <w:t>No.26 p.896</w:t>
            </w:r>
          </w:p>
          <w:p w14:paraId="05692304" w14:textId="5489780D" w:rsidR="006A398D" w:rsidRPr="004B4179" w:rsidRDefault="001F2478" w:rsidP="00EA0416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FRITZ Brunhilde Elizabeth</w:t>
            </w:r>
            <w:r w:rsidRPr="004B4179">
              <w:rPr>
                <w:szCs w:val="17"/>
              </w:rPr>
              <w:tab/>
              <w:t>No.4 p.59</w:t>
            </w:r>
          </w:p>
        </w:tc>
        <w:tc>
          <w:tcPr>
            <w:tcW w:w="76" w:type="pct"/>
          </w:tcPr>
          <w:p w14:paraId="00C68136" w14:textId="77777777" w:rsidR="006A398D" w:rsidRPr="004B4179" w:rsidRDefault="006A398D" w:rsidP="006A398D">
            <w:pPr>
              <w:tabs>
                <w:tab w:val="right" w:leader="dot" w:pos="9356"/>
              </w:tabs>
              <w:spacing w:line="100" w:lineRule="exact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25" w:type="pct"/>
            <w:shd w:val="clear" w:color="auto" w:fill="auto"/>
            <w:tcMar>
              <w:left w:w="28" w:type="dxa"/>
              <w:right w:w="28" w:type="dxa"/>
            </w:tcMar>
          </w:tcPr>
          <w:p w14:paraId="499962F6" w14:textId="2A04448C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G</w:t>
            </w:r>
          </w:p>
          <w:p w14:paraId="39F3398A" w14:textId="77777777" w:rsidR="001F2478" w:rsidRPr="004B4179" w:rsidRDefault="001F2478" w:rsidP="006A398D">
            <w:pPr>
              <w:tabs>
                <w:tab w:val="right" w:leader="dot" w:pos="9356"/>
              </w:tabs>
              <w:ind w:left="145" w:hanging="145"/>
              <w:rPr>
                <w:szCs w:val="17"/>
              </w:rPr>
            </w:pPr>
            <w:r w:rsidRPr="004B4179">
              <w:rPr>
                <w:szCs w:val="17"/>
              </w:rPr>
              <w:t xml:space="preserve">GARRETT Anne Cecilia Geraldine otherwise </w:t>
            </w:r>
            <w:r w:rsidRPr="004B4179">
              <w:rPr>
                <w:szCs w:val="17"/>
              </w:rPr>
              <w:br/>
              <w:t>GARRETT Anne Cecelia Geraldine</w:t>
            </w:r>
            <w:r w:rsidRPr="004B4179">
              <w:rPr>
                <w:szCs w:val="17"/>
              </w:rPr>
              <w:tab/>
              <w:t>No.9 p.187</w:t>
            </w:r>
          </w:p>
          <w:p w14:paraId="42F33AA6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GEARY Nancy Louise</w:t>
            </w:r>
            <w:r w:rsidRPr="004B4179">
              <w:rPr>
                <w:szCs w:val="17"/>
              </w:rPr>
              <w:tab/>
              <w:t>No.25 p.856</w:t>
            </w:r>
          </w:p>
          <w:p w14:paraId="081DD224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GIGLIO Alexandra</w:t>
            </w:r>
            <w:r w:rsidRPr="004B4179">
              <w:rPr>
                <w:szCs w:val="17"/>
              </w:rPr>
              <w:tab/>
              <w:t>No.5 p.80</w:t>
            </w:r>
          </w:p>
          <w:p w14:paraId="7B136EC4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GIGLIO Giuseppe</w:t>
            </w:r>
            <w:r w:rsidRPr="004B4179">
              <w:rPr>
                <w:szCs w:val="17"/>
              </w:rPr>
              <w:tab/>
              <w:t>No.4 p.59</w:t>
            </w:r>
          </w:p>
          <w:p w14:paraId="338D3E2E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GILES Robert James</w:t>
            </w:r>
            <w:r w:rsidRPr="004B4179">
              <w:rPr>
                <w:szCs w:val="17"/>
              </w:rPr>
              <w:tab/>
              <w:t>No.20 p.685</w:t>
            </w:r>
          </w:p>
          <w:p w14:paraId="4C97309E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GOTTLIEB Stephen Max</w:t>
            </w:r>
            <w:r w:rsidRPr="004B4179">
              <w:rPr>
                <w:szCs w:val="17"/>
              </w:rPr>
              <w:tab/>
              <w:t>No.4 p.59</w:t>
            </w:r>
          </w:p>
          <w:p w14:paraId="5F31094B" w14:textId="77777777" w:rsidR="001F2478" w:rsidRPr="004B4179" w:rsidRDefault="001F2478" w:rsidP="006A398D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GRAY Anthony Darryl</w:t>
            </w:r>
            <w:r w:rsidRPr="004B4179">
              <w:rPr>
                <w:szCs w:val="17"/>
              </w:rPr>
              <w:tab/>
              <w:t>No.4 p.59</w:t>
            </w:r>
          </w:p>
          <w:p w14:paraId="773E71A9" w14:textId="77777777" w:rsidR="001F2478" w:rsidRPr="004B4179" w:rsidRDefault="001F2478" w:rsidP="006A398D">
            <w:pPr>
              <w:tabs>
                <w:tab w:val="right" w:leader="dot" w:pos="9356"/>
              </w:tabs>
              <w:spacing w:before="80"/>
              <w:jc w:val="center"/>
              <w:rPr>
                <w:b/>
                <w:szCs w:val="17"/>
              </w:rPr>
            </w:pPr>
            <w:r w:rsidRPr="004B4179">
              <w:rPr>
                <w:szCs w:val="17"/>
              </w:rPr>
              <w:t>GROVES Roma</w:t>
            </w:r>
            <w:r w:rsidRPr="004B4179">
              <w:rPr>
                <w:szCs w:val="17"/>
              </w:rPr>
              <w:tab/>
              <w:t>No.20 p.685</w:t>
            </w:r>
          </w:p>
          <w:p w14:paraId="0992E57D" w14:textId="50F1AB04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H</w:t>
            </w:r>
          </w:p>
          <w:p w14:paraId="625B13A2" w14:textId="77777777" w:rsidR="001F2478" w:rsidRPr="004B4179" w:rsidRDefault="001F2478" w:rsidP="004471F5">
            <w:pPr>
              <w:tabs>
                <w:tab w:val="right" w:leader="dot" w:pos="9356"/>
              </w:tabs>
              <w:ind w:left="159" w:hanging="159"/>
              <w:rPr>
                <w:szCs w:val="17"/>
              </w:rPr>
            </w:pPr>
            <w:r w:rsidRPr="004B4179">
              <w:rPr>
                <w:szCs w:val="17"/>
              </w:rPr>
              <w:t xml:space="preserve">HALL Stanley Anthony Lukas otherwise </w:t>
            </w:r>
            <w:r w:rsidRPr="004B4179">
              <w:rPr>
                <w:szCs w:val="17"/>
              </w:rPr>
              <w:br/>
              <w:t>Stanley Anthony HALL</w:t>
            </w:r>
            <w:r w:rsidRPr="004B4179">
              <w:rPr>
                <w:szCs w:val="17"/>
              </w:rPr>
              <w:tab/>
              <w:t>No.35 p.2327</w:t>
            </w:r>
          </w:p>
          <w:p w14:paraId="5B0D073D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HARDING Maisie Doreen</w:t>
            </w:r>
            <w:r w:rsidRPr="004B4179">
              <w:rPr>
                <w:szCs w:val="17"/>
              </w:rPr>
              <w:tab/>
              <w:t>No.25 p.856</w:t>
            </w:r>
          </w:p>
          <w:p w14:paraId="1DDBA3C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HARGREAVES Peter Victor</w:t>
            </w:r>
            <w:r w:rsidRPr="004B4179">
              <w:rPr>
                <w:szCs w:val="17"/>
              </w:rPr>
              <w:tab/>
              <w:t>No.25 p.856</w:t>
            </w:r>
          </w:p>
          <w:p w14:paraId="0E25C882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HENNIKER Susanne Marie</w:t>
            </w:r>
            <w:r w:rsidRPr="004B4179">
              <w:rPr>
                <w:szCs w:val="17"/>
              </w:rPr>
              <w:tab/>
              <w:t>No.4 p.59</w:t>
            </w:r>
          </w:p>
          <w:p w14:paraId="5A89C8D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HEYSTER Johannes Wilhelmus</w:t>
            </w:r>
            <w:r w:rsidRPr="004B4179">
              <w:rPr>
                <w:szCs w:val="17"/>
              </w:rPr>
              <w:tab/>
              <w:t>No.4 p.59</w:t>
            </w:r>
          </w:p>
          <w:p w14:paraId="72EAC0FC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HIGGINS Lisa Ann</w:t>
            </w:r>
            <w:r w:rsidRPr="004B4179">
              <w:rPr>
                <w:szCs w:val="17"/>
              </w:rPr>
              <w:tab/>
              <w:t>No.26 p.896</w:t>
            </w:r>
          </w:p>
          <w:p w14:paraId="32FA7E6E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HILL Audrey Lola</w:t>
            </w:r>
            <w:r w:rsidRPr="004B4179">
              <w:rPr>
                <w:szCs w:val="17"/>
              </w:rPr>
              <w:tab/>
              <w:t>No.34 p.2046</w:t>
            </w:r>
          </w:p>
          <w:p w14:paraId="4ED1179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HOUSE Marcus Wayne</w:t>
            </w:r>
            <w:r w:rsidRPr="004B4179">
              <w:rPr>
                <w:szCs w:val="17"/>
              </w:rPr>
              <w:tab/>
              <w:t>No.7 p.105</w:t>
            </w:r>
          </w:p>
          <w:p w14:paraId="4683606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HOUSTON Jeffrey</w:t>
            </w:r>
            <w:r w:rsidRPr="004B4179">
              <w:rPr>
                <w:szCs w:val="17"/>
              </w:rPr>
              <w:tab/>
              <w:t>No.35 p.2327</w:t>
            </w:r>
          </w:p>
          <w:p w14:paraId="39158FF4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HUDDLESTON Sharon Faye</w:t>
            </w:r>
            <w:r w:rsidRPr="004B4179">
              <w:rPr>
                <w:szCs w:val="17"/>
              </w:rPr>
              <w:tab/>
              <w:t>No.31 p.1403</w:t>
            </w:r>
          </w:p>
          <w:p w14:paraId="0B406341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HUPPATZ Donald Michael</w:t>
            </w:r>
            <w:r w:rsidRPr="004B4179">
              <w:rPr>
                <w:szCs w:val="17"/>
              </w:rPr>
              <w:tab/>
              <w:t>No.4 p.59</w:t>
            </w:r>
          </w:p>
          <w:p w14:paraId="402C5F66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HURST Aileen Glory</w:t>
            </w:r>
            <w:r w:rsidRPr="004B4179">
              <w:rPr>
                <w:szCs w:val="17"/>
              </w:rPr>
              <w:tab/>
              <w:t>No.22 p.749</w:t>
            </w:r>
          </w:p>
          <w:p w14:paraId="2C48F430" w14:textId="265B08B5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I</w:t>
            </w:r>
          </w:p>
          <w:p w14:paraId="531955DE" w14:textId="447946F1" w:rsidR="006A398D" w:rsidRPr="004B4179" w:rsidRDefault="006A398D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INGLETON Patricia Judith</w:t>
            </w:r>
            <w:r w:rsidRPr="004B4179">
              <w:rPr>
                <w:szCs w:val="17"/>
              </w:rPr>
              <w:tab/>
              <w:t>No.20 p.685</w:t>
            </w:r>
          </w:p>
          <w:p w14:paraId="05CCA025" w14:textId="336F6242" w:rsidR="006A398D" w:rsidRPr="004B4179" w:rsidRDefault="006A398D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INKENHARG Tieneke</w:t>
            </w:r>
            <w:r w:rsidRPr="004B4179">
              <w:rPr>
                <w:szCs w:val="17"/>
              </w:rPr>
              <w:tab/>
              <w:t>No.4 p.59</w:t>
            </w:r>
          </w:p>
          <w:p w14:paraId="720F9C3D" w14:textId="2313B746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J</w:t>
            </w:r>
          </w:p>
          <w:p w14:paraId="5F0AD91D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JAMES Annie Shirley</w:t>
            </w:r>
            <w:r w:rsidRPr="004B4179">
              <w:rPr>
                <w:szCs w:val="17"/>
              </w:rPr>
              <w:tab/>
              <w:t>No.22 p.749</w:t>
            </w:r>
          </w:p>
          <w:p w14:paraId="3E3823B3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b/>
                <w:bCs/>
                <w:szCs w:val="17"/>
              </w:rPr>
            </w:pPr>
            <w:r w:rsidRPr="004B4179">
              <w:rPr>
                <w:szCs w:val="17"/>
              </w:rPr>
              <w:t>JAMIESON Julie Elizabeth</w:t>
            </w:r>
            <w:r w:rsidRPr="004B4179">
              <w:rPr>
                <w:szCs w:val="17"/>
              </w:rPr>
              <w:tab/>
              <w:t>No.25 p.856</w:t>
            </w:r>
          </w:p>
          <w:p w14:paraId="0ABE4EA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JEZIERSKI Bernadette Nina</w:t>
            </w:r>
            <w:r w:rsidRPr="004B4179">
              <w:rPr>
                <w:szCs w:val="17"/>
              </w:rPr>
              <w:tab/>
              <w:t>No.26 p.896</w:t>
            </w:r>
          </w:p>
          <w:p w14:paraId="41DC91EB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JONES Jennifer Frances</w:t>
            </w:r>
            <w:r w:rsidRPr="004B4179">
              <w:rPr>
                <w:szCs w:val="17"/>
              </w:rPr>
              <w:tab/>
              <w:t>No.5 p.80</w:t>
            </w:r>
          </w:p>
          <w:p w14:paraId="45D6CD1F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JONES Roy</w:t>
            </w:r>
            <w:r w:rsidRPr="004B4179">
              <w:rPr>
                <w:szCs w:val="17"/>
              </w:rPr>
              <w:tab/>
              <w:t>No.12 p.250</w:t>
            </w:r>
          </w:p>
          <w:p w14:paraId="5C87F58D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JORDAN John Dawson</w:t>
            </w:r>
            <w:r w:rsidRPr="004B4179">
              <w:rPr>
                <w:szCs w:val="17"/>
              </w:rPr>
              <w:tab/>
              <w:t>No.20 p.685</w:t>
            </w:r>
          </w:p>
          <w:p w14:paraId="316D2E3E" w14:textId="77777777" w:rsidR="006A398D" w:rsidRPr="004B4179" w:rsidRDefault="006A398D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K</w:t>
            </w:r>
          </w:p>
          <w:p w14:paraId="29404F6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KALTENBRUNNER Rosalia</w:t>
            </w:r>
            <w:r w:rsidRPr="004B4179">
              <w:rPr>
                <w:szCs w:val="17"/>
              </w:rPr>
              <w:tab/>
              <w:t>No.7 p.105</w:t>
            </w:r>
          </w:p>
          <w:p w14:paraId="23335952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KARRAS Antonios</w:t>
            </w:r>
            <w:r w:rsidRPr="004B4179">
              <w:rPr>
                <w:szCs w:val="17"/>
              </w:rPr>
              <w:tab/>
              <w:t>No.31 p.1403</w:t>
            </w:r>
          </w:p>
          <w:p w14:paraId="03F6610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KENNEDY Raymond Douglas</w:t>
            </w:r>
            <w:r w:rsidRPr="004B4179">
              <w:rPr>
                <w:szCs w:val="17"/>
              </w:rPr>
              <w:tab/>
              <w:t>No.25 p.856</w:t>
            </w:r>
          </w:p>
          <w:p w14:paraId="1DF512E6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KIM Sophat Thi</w:t>
            </w:r>
            <w:r w:rsidRPr="004B4179">
              <w:rPr>
                <w:szCs w:val="17"/>
              </w:rPr>
              <w:tab/>
              <w:t>No.17 p.524</w:t>
            </w:r>
          </w:p>
          <w:p w14:paraId="5DE2D4B9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KING Ernest Hugh</w:t>
            </w:r>
            <w:r w:rsidRPr="004B4179">
              <w:rPr>
                <w:szCs w:val="17"/>
              </w:rPr>
              <w:tab/>
              <w:t>No.7 p.105</w:t>
            </w:r>
          </w:p>
          <w:p w14:paraId="6207AEDF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KIRK Rosemary Joy</w:t>
            </w:r>
            <w:r w:rsidRPr="004B4179">
              <w:rPr>
                <w:szCs w:val="17"/>
              </w:rPr>
              <w:tab/>
              <w:t>No.3 p.41</w:t>
            </w:r>
          </w:p>
          <w:p w14:paraId="5BCC8FE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KIRKBRIGHT Shirley Veronica</w:t>
            </w:r>
            <w:r w:rsidRPr="004B4179">
              <w:rPr>
                <w:szCs w:val="17"/>
              </w:rPr>
              <w:tab/>
              <w:t>No.26 p.896</w:t>
            </w:r>
          </w:p>
          <w:p w14:paraId="51B98A87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KIRVAN Leon Robert</w:t>
            </w:r>
            <w:r w:rsidRPr="004B4179">
              <w:rPr>
                <w:szCs w:val="17"/>
              </w:rPr>
              <w:tab/>
              <w:t>No.12 p.250</w:t>
            </w:r>
          </w:p>
          <w:p w14:paraId="56042F5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KNIGHT Jean Winifred</w:t>
            </w:r>
            <w:r w:rsidRPr="004B4179">
              <w:rPr>
                <w:szCs w:val="17"/>
              </w:rPr>
              <w:tab/>
              <w:t>No.12 p.250</w:t>
            </w:r>
          </w:p>
          <w:p w14:paraId="7997FAD5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KNIGHT John Richard</w:t>
            </w:r>
            <w:r w:rsidRPr="004B4179">
              <w:rPr>
                <w:szCs w:val="17"/>
              </w:rPr>
              <w:tab/>
              <w:t>No.9 p.187</w:t>
            </w:r>
          </w:p>
          <w:p w14:paraId="567EB75C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KUZYK Linda Miralda</w:t>
            </w:r>
            <w:r w:rsidRPr="004B4179">
              <w:rPr>
                <w:szCs w:val="17"/>
              </w:rPr>
              <w:tab/>
              <w:t>No.3 p.41</w:t>
            </w:r>
          </w:p>
          <w:p w14:paraId="7746D24A" w14:textId="77777777" w:rsidR="006A398D" w:rsidRPr="004B4179" w:rsidRDefault="006A398D" w:rsidP="00A41CAE">
            <w:pPr>
              <w:tabs>
                <w:tab w:val="right" w:leader="dot" w:pos="9356"/>
              </w:tabs>
              <w:spacing w:before="6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L</w:t>
            </w:r>
          </w:p>
          <w:p w14:paraId="60613A5A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LAMBERT Reginald George</w:t>
            </w:r>
            <w:r w:rsidRPr="004B4179">
              <w:rPr>
                <w:szCs w:val="17"/>
              </w:rPr>
              <w:tab/>
              <w:t>No.25 p.856</w:t>
            </w:r>
          </w:p>
          <w:p w14:paraId="0D086817" w14:textId="77777777" w:rsidR="001F2478" w:rsidRPr="004B4179" w:rsidRDefault="001F2478" w:rsidP="006F72A6">
            <w:pPr>
              <w:tabs>
                <w:tab w:val="right" w:leader="dot" w:pos="9356"/>
              </w:tabs>
              <w:ind w:left="166" w:hanging="166"/>
              <w:rPr>
                <w:szCs w:val="17"/>
              </w:rPr>
            </w:pPr>
            <w:r w:rsidRPr="004B4179">
              <w:rPr>
                <w:szCs w:val="17"/>
              </w:rPr>
              <w:t xml:space="preserve">LANGSFORD Elizabeth Dawn otherwise </w:t>
            </w:r>
            <w:r w:rsidRPr="004B4179">
              <w:rPr>
                <w:szCs w:val="17"/>
              </w:rPr>
              <w:br/>
              <w:t>LANGSFORD Elizabeth Dawne</w:t>
            </w:r>
            <w:r w:rsidRPr="004B4179">
              <w:rPr>
                <w:szCs w:val="17"/>
              </w:rPr>
              <w:tab/>
              <w:t>No.31 p.1403</w:t>
            </w:r>
          </w:p>
          <w:p w14:paraId="168DE23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LAWSON Margaret Elizabeth</w:t>
            </w:r>
            <w:r w:rsidRPr="004B4179">
              <w:rPr>
                <w:szCs w:val="17"/>
              </w:rPr>
              <w:tab/>
              <w:t>No.9 p.187</w:t>
            </w:r>
          </w:p>
          <w:p w14:paraId="5C2C4A18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LEE Glenda Mary</w:t>
            </w:r>
            <w:r w:rsidRPr="004B4179">
              <w:rPr>
                <w:szCs w:val="17"/>
              </w:rPr>
              <w:tab/>
              <w:t>No.35 p.2327</w:t>
            </w:r>
          </w:p>
          <w:p w14:paraId="2A236D10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LINTHORNE Gayle Dorell</w:t>
            </w:r>
            <w:r w:rsidRPr="004B4179">
              <w:rPr>
                <w:szCs w:val="17"/>
              </w:rPr>
              <w:tab/>
              <w:t>No.31 p.1403</w:t>
            </w:r>
          </w:p>
          <w:p w14:paraId="2C1BB955" w14:textId="77777777" w:rsidR="001F2478" w:rsidRPr="004B4179" w:rsidRDefault="001F2478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LITTLE Bronwen Elizabeth</w:t>
            </w:r>
            <w:r w:rsidRPr="004B4179">
              <w:rPr>
                <w:szCs w:val="17"/>
              </w:rPr>
              <w:tab/>
              <w:t>No.3 p.41</w:t>
            </w:r>
          </w:p>
          <w:p w14:paraId="3EA1C666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LLOYD Joan</w:t>
            </w:r>
            <w:r w:rsidRPr="004B4179">
              <w:rPr>
                <w:szCs w:val="17"/>
              </w:rPr>
              <w:tab/>
              <w:t>No.9 p.187</w:t>
            </w:r>
          </w:p>
          <w:p w14:paraId="5F450CB2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LOBATCHEVSKY Gaya</w:t>
            </w:r>
            <w:r w:rsidRPr="004B4179">
              <w:rPr>
                <w:szCs w:val="17"/>
              </w:rPr>
              <w:tab/>
              <w:t>No.29 p.1301</w:t>
            </w:r>
          </w:p>
          <w:p w14:paraId="7704FA1A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LODER James Reginald</w:t>
            </w:r>
            <w:r w:rsidRPr="004B4179">
              <w:rPr>
                <w:szCs w:val="17"/>
              </w:rPr>
              <w:tab/>
              <w:t>No.29 p.1301</w:t>
            </w:r>
          </w:p>
          <w:p w14:paraId="14FBB7CD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LOGAN Bruce McBride</w:t>
            </w:r>
            <w:r w:rsidRPr="004B4179">
              <w:rPr>
                <w:szCs w:val="17"/>
              </w:rPr>
              <w:tab/>
              <w:t>No.31 p.1403</w:t>
            </w:r>
          </w:p>
          <w:p w14:paraId="17C6ECCC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LORD Valda Catherine</w:t>
            </w:r>
            <w:r w:rsidRPr="004B4179">
              <w:rPr>
                <w:szCs w:val="17"/>
              </w:rPr>
              <w:tab/>
              <w:t>No.35 p.2327</w:t>
            </w:r>
          </w:p>
          <w:p w14:paraId="4576FFDD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LUIBY Mira</w:t>
            </w:r>
            <w:r w:rsidRPr="004B4179">
              <w:rPr>
                <w:szCs w:val="17"/>
              </w:rPr>
              <w:tab/>
              <w:t>No.12 p.250</w:t>
            </w:r>
          </w:p>
          <w:p w14:paraId="01428C25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 xml:space="preserve">LYNCH Bernice Rebecca otherwise </w:t>
            </w:r>
            <w:r w:rsidRPr="004B4179">
              <w:rPr>
                <w:szCs w:val="17"/>
              </w:rPr>
              <w:br/>
              <w:t>LONG Bernice Rebecca</w:t>
            </w:r>
            <w:r w:rsidRPr="004B4179">
              <w:rPr>
                <w:szCs w:val="17"/>
              </w:rPr>
              <w:tab/>
              <w:t>No.20 p.685</w:t>
            </w:r>
          </w:p>
          <w:p w14:paraId="71070629" w14:textId="77777777" w:rsidR="001F2478" w:rsidRPr="004B4179" w:rsidRDefault="001F2478" w:rsidP="004F41DF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>LYNCH Shane Anthony</w:t>
            </w:r>
            <w:r w:rsidRPr="004B4179">
              <w:rPr>
                <w:szCs w:val="17"/>
              </w:rPr>
              <w:tab/>
              <w:t>No.12 p.250</w:t>
            </w:r>
          </w:p>
          <w:p w14:paraId="23FEF965" w14:textId="35843EDE" w:rsidR="006A398D" w:rsidRPr="004B4179" w:rsidRDefault="001F2478" w:rsidP="006A398D">
            <w:pPr>
              <w:tabs>
                <w:tab w:val="right" w:leader="dot" w:pos="9356"/>
              </w:tabs>
              <w:ind w:left="111" w:hanging="111"/>
              <w:rPr>
                <w:szCs w:val="17"/>
              </w:rPr>
            </w:pPr>
            <w:r w:rsidRPr="004B4179">
              <w:rPr>
                <w:szCs w:val="17"/>
              </w:rPr>
              <w:t xml:space="preserve">LYONS Yangkuwi Mildred otherwise </w:t>
            </w:r>
            <w:r w:rsidRPr="004B4179">
              <w:rPr>
                <w:szCs w:val="17"/>
              </w:rPr>
              <w:br/>
              <w:t xml:space="preserve">LYONS Yangkuwi Yuminiya otherwise </w:t>
            </w:r>
            <w:r w:rsidRPr="004B4179">
              <w:rPr>
                <w:szCs w:val="17"/>
              </w:rPr>
              <w:br/>
              <w:t>LYONS Mildred</w:t>
            </w:r>
            <w:r w:rsidRPr="004B4179">
              <w:rPr>
                <w:szCs w:val="17"/>
              </w:rPr>
              <w:tab/>
              <w:t>No.3 p.41</w:t>
            </w:r>
          </w:p>
        </w:tc>
      </w:tr>
    </w:tbl>
    <w:p w14:paraId="09C7EC34" w14:textId="77777777" w:rsidR="00D224F2" w:rsidRPr="004B4179" w:rsidRDefault="00D224F2">
      <w:pPr>
        <w:tabs>
          <w:tab w:val="clear" w:pos="9356"/>
        </w:tabs>
        <w:spacing w:line="240" w:lineRule="auto"/>
        <w:rPr>
          <w:szCs w:val="17"/>
        </w:rPr>
      </w:pPr>
      <w:r w:rsidRPr="004B4179">
        <w:br w:type="page"/>
      </w:r>
    </w:p>
    <w:p w14:paraId="16F32025" w14:textId="77777777" w:rsidR="00F64E92" w:rsidRPr="004B4179" w:rsidRDefault="00F64E92" w:rsidP="004F41DF">
      <w:pPr>
        <w:pStyle w:val="GG-body"/>
        <w:tabs>
          <w:tab w:val="right" w:leader="dot" w:pos="9356"/>
        </w:tabs>
        <w:spacing w:after="0"/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605"/>
      </w:tblGrid>
      <w:tr w:rsidR="00F64E92" w:rsidRPr="004B4179" w14:paraId="43AB9752" w14:textId="77777777" w:rsidTr="0039370F">
        <w:tc>
          <w:tcPr>
            <w:tcW w:w="4680" w:type="dxa"/>
            <w:shd w:val="clear" w:color="auto" w:fill="auto"/>
          </w:tcPr>
          <w:p w14:paraId="620EDD48" w14:textId="72558F12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M</w:t>
            </w:r>
          </w:p>
          <w:p w14:paraId="703D023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MAC Lien</w:t>
            </w:r>
            <w:r w:rsidRPr="004B4179">
              <w:rPr>
                <w:szCs w:val="17"/>
              </w:rPr>
              <w:tab/>
              <w:t>No.4 p.59</w:t>
            </w:r>
          </w:p>
          <w:p w14:paraId="6F8AA52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MACKELLAR June Yvonne Dorothy</w:t>
            </w:r>
            <w:r w:rsidRPr="004B4179">
              <w:rPr>
                <w:szCs w:val="17"/>
              </w:rPr>
              <w:tab/>
              <w:t>No.5 p.80</w:t>
            </w:r>
          </w:p>
          <w:p w14:paraId="34EF041D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MACMILLAN Ronald Scott</w:t>
            </w:r>
            <w:r w:rsidRPr="004B4179">
              <w:rPr>
                <w:szCs w:val="17"/>
              </w:rPr>
              <w:tab/>
              <w:t>No.25 p.856</w:t>
            </w:r>
          </w:p>
          <w:p w14:paraId="507DADD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MALLONEY Jack</w:t>
            </w:r>
            <w:r w:rsidRPr="004B4179">
              <w:rPr>
                <w:szCs w:val="17"/>
              </w:rPr>
              <w:tab/>
              <w:t>No.26 p.896</w:t>
            </w:r>
          </w:p>
          <w:p w14:paraId="0083F59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MANUEL Mary Patricia</w:t>
            </w:r>
            <w:r w:rsidRPr="004B4179">
              <w:rPr>
                <w:szCs w:val="17"/>
              </w:rPr>
              <w:tab/>
              <w:t>No.3 p.41</w:t>
            </w:r>
          </w:p>
          <w:p w14:paraId="61726B50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MARETT James Peter</w:t>
            </w:r>
            <w:r w:rsidRPr="004B4179">
              <w:rPr>
                <w:szCs w:val="17"/>
              </w:rPr>
              <w:tab/>
              <w:t>No.12 p.250</w:t>
            </w:r>
          </w:p>
          <w:p w14:paraId="7D8BCFC0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MARSH Barbara Jean</w:t>
            </w:r>
            <w:r w:rsidRPr="004B4179">
              <w:rPr>
                <w:szCs w:val="17"/>
              </w:rPr>
              <w:tab/>
              <w:t>No.5 p.80</w:t>
            </w:r>
          </w:p>
          <w:p w14:paraId="77ADEF6F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MATTEN Winifred Audrey Vannie</w:t>
            </w:r>
            <w:r w:rsidRPr="004B4179">
              <w:rPr>
                <w:szCs w:val="17"/>
              </w:rPr>
              <w:tab/>
              <w:t>No.29 p.1301</w:t>
            </w:r>
          </w:p>
          <w:p w14:paraId="66C76ABC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MAY Ronald Graham</w:t>
            </w:r>
            <w:r w:rsidRPr="004B4179">
              <w:rPr>
                <w:szCs w:val="17"/>
              </w:rPr>
              <w:tab/>
              <w:t>No.3 p.41</w:t>
            </w:r>
          </w:p>
          <w:p w14:paraId="0B56A06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MCBEATH Michael John</w:t>
            </w:r>
            <w:r w:rsidRPr="004B4179">
              <w:rPr>
                <w:szCs w:val="17"/>
              </w:rPr>
              <w:tab/>
              <w:t>No.7 p.105</w:t>
            </w:r>
          </w:p>
          <w:p w14:paraId="1554CE7D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McCANN David</w:t>
            </w:r>
            <w:r w:rsidRPr="004B4179">
              <w:rPr>
                <w:szCs w:val="17"/>
              </w:rPr>
              <w:tab/>
              <w:t>No.31 p.1403</w:t>
            </w:r>
          </w:p>
          <w:p w14:paraId="71824BED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MERY Jean-Pierre</w:t>
            </w:r>
            <w:r w:rsidRPr="004B4179">
              <w:rPr>
                <w:szCs w:val="17"/>
              </w:rPr>
              <w:tab/>
              <w:t>No.9 p.187</w:t>
            </w:r>
          </w:p>
          <w:p w14:paraId="2EA7BDF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MIELL Mary Helene</w:t>
            </w:r>
            <w:r w:rsidRPr="004B4179">
              <w:rPr>
                <w:szCs w:val="17"/>
              </w:rPr>
              <w:tab/>
              <w:t>No.4 p.59</w:t>
            </w:r>
          </w:p>
          <w:p w14:paraId="74301BD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MODRA Kevin</w:t>
            </w:r>
            <w:r w:rsidRPr="004B4179">
              <w:rPr>
                <w:szCs w:val="17"/>
              </w:rPr>
              <w:tab/>
              <w:t>No.34 p.2046</w:t>
            </w:r>
          </w:p>
          <w:p w14:paraId="74A85F17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MOLNAR Ivan</w:t>
            </w:r>
            <w:r w:rsidRPr="004B4179">
              <w:rPr>
                <w:szCs w:val="17"/>
              </w:rPr>
              <w:tab/>
              <w:t>No.5 p.80</w:t>
            </w:r>
          </w:p>
          <w:p w14:paraId="7A54F5D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MONTAGUE Gordon Raymond</w:t>
            </w:r>
            <w:r w:rsidRPr="004B4179">
              <w:rPr>
                <w:szCs w:val="17"/>
              </w:rPr>
              <w:tab/>
              <w:t>No.12 p.250</w:t>
            </w:r>
          </w:p>
          <w:p w14:paraId="2868C02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MONTGOMERY Geoffrey Gordon</w:t>
            </w:r>
            <w:r w:rsidRPr="004B4179">
              <w:rPr>
                <w:szCs w:val="17"/>
              </w:rPr>
              <w:tab/>
              <w:t>No.7 p.105</w:t>
            </w:r>
          </w:p>
          <w:p w14:paraId="55A174A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MORRIS Andrew Franklin</w:t>
            </w:r>
            <w:r w:rsidRPr="004B4179">
              <w:rPr>
                <w:szCs w:val="17"/>
              </w:rPr>
              <w:tab/>
              <w:t>No.17 p.524</w:t>
            </w:r>
          </w:p>
          <w:p w14:paraId="2E0549F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MORRIS Angus Roderick</w:t>
            </w:r>
            <w:r w:rsidRPr="004B4179">
              <w:rPr>
                <w:szCs w:val="17"/>
              </w:rPr>
              <w:tab/>
              <w:t>No.25 p.856</w:t>
            </w:r>
          </w:p>
          <w:p w14:paraId="1BF3690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MUNRO Graeme Charles</w:t>
            </w:r>
            <w:r w:rsidRPr="004B4179">
              <w:rPr>
                <w:szCs w:val="17"/>
              </w:rPr>
              <w:tab/>
              <w:t>No.22 p.749</w:t>
            </w:r>
          </w:p>
          <w:p w14:paraId="64108196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MUNRO Joyce Ellen Margaret</w:t>
            </w:r>
            <w:r w:rsidRPr="004B4179">
              <w:rPr>
                <w:szCs w:val="17"/>
              </w:rPr>
              <w:tab/>
              <w:t>No.12 p.250</w:t>
            </w:r>
          </w:p>
          <w:p w14:paraId="52001F94" w14:textId="77777777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N</w:t>
            </w:r>
          </w:p>
          <w:p w14:paraId="0F8E74CF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NAGEL Maxwell Alwin</w:t>
            </w:r>
            <w:r w:rsidRPr="004B4179">
              <w:rPr>
                <w:szCs w:val="17"/>
              </w:rPr>
              <w:tab/>
              <w:t>No.7 p.105</w:t>
            </w:r>
          </w:p>
          <w:p w14:paraId="6723DA3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NEALL Wayne Bruce</w:t>
            </w:r>
            <w:r w:rsidRPr="004B4179">
              <w:rPr>
                <w:szCs w:val="17"/>
              </w:rPr>
              <w:tab/>
              <w:t>No.20 p.685</w:t>
            </w:r>
          </w:p>
          <w:p w14:paraId="6576CEC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NEILL Brenton Francis</w:t>
            </w:r>
            <w:r w:rsidRPr="004B4179">
              <w:rPr>
                <w:szCs w:val="17"/>
              </w:rPr>
              <w:tab/>
              <w:t>No.34 p.2046</w:t>
            </w:r>
          </w:p>
          <w:p w14:paraId="19E7E351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NELSON Wayne Richard</w:t>
            </w:r>
            <w:r w:rsidRPr="004B4179">
              <w:rPr>
                <w:szCs w:val="17"/>
              </w:rPr>
              <w:tab/>
              <w:t>No.3 p.41</w:t>
            </w:r>
          </w:p>
          <w:p w14:paraId="70085C4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NOLAN Florence</w:t>
            </w:r>
            <w:r w:rsidRPr="004B4179">
              <w:rPr>
                <w:szCs w:val="17"/>
              </w:rPr>
              <w:tab/>
              <w:t>No.12 p.250</w:t>
            </w:r>
          </w:p>
          <w:p w14:paraId="0BC94FC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NOTTAGE Peter Frederick</w:t>
            </w:r>
            <w:r w:rsidRPr="004B4179">
              <w:rPr>
                <w:szCs w:val="17"/>
              </w:rPr>
              <w:tab/>
              <w:t>No.4 p.59</w:t>
            </w:r>
          </w:p>
          <w:p w14:paraId="46ABCDE8" w14:textId="77777777" w:rsidR="00F64E92" w:rsidRPr="004B4179" w:rsidRDefault="00F64E92" w:rsidP="004F41DF">
            <w:pPr>
              <w:tabs>
                <w:tab w:val="right" w:leader="dot" w:pos="9356"/>
              </w:tabs>
              <w:spacing w:before="16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O</w:t>
            </w:r>
          </w:p>
          <w:p w14:paraId="4AF8EEB7" w14:textId="77777777" w:rsidR="002F7395" w:rsidRPr="004B4179" w:rsidRDefault="002F7395" w:rsidP="00A15EDB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O’NEIL Christopher</w:t>
            </w:r>
            <w:r w:rsidRPr="004B4179">
              <w:rPr>
                <w:szCs w:val="17"/>
              </w:rPr>
              <w:tab/>
              <w:t>No.12 p.250</w:t>
            </w:r>
          </w:p>
          <w:p w14:paraId="4AEAC0F7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OLENY Miriam Joyce</w:t>
            </w:r>
            <w:r w:rsidRPr="004B4179">
              <w:rPr>
                <w:szCs w:val="17"/>
              </w:rPr>
              <w:tab/>
              <w:t>No.4 p.59</w:t>
            </w:r>
          </w:p>
          <w:p w14:paraId="2AF99F72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ORLOWSKI Edward</w:t>
            </w:r>
            <w:r w:rsidRPr="004B4179">
              <w:rPr>
                <w:szCs w:val="17"/>
              </w:rPr>
              <w:tab/>
              <w:t>No.12 p.250</w:t>
            </w:r>
          </w:p>
          <w:p w14:paraId="550E7AEA" w14:textId="77777777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P</w:t>
            </w:r>
          </w:p>
          <w:p w14:paraId="3356710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PAGE Barry</w:t>
            </w:r>
            <w:r w:rsidRPr="004B4179">
              <w:rPr>
                <w:szCs w:val="17"/>
              </w:rPr>
              <w:tab/>
              <w:t>No.12 p.250</w:t>
            </w:r>
          </w:p>
          <w:p w14:paraId="163AAB4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PAGE Bentleigh Edward</w:t>
            </w:r>
            <w:r w:rsidRPr="004B4179">
              <w:rPr>
                <w:szCs w:val="17"/>
              </w:rPr>
              <w:tab/>
              <w:t>No.20 p.685</w:t>
            </w:r>
          </w:p>
          <w:p w14:paraId="63CA84AF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PAGE Clifford Bryan</w:t>
            </w:r>
            <w:r w:rsidRPr="004B4179">
              <w:rPr>
                <w:szCs w:val="17"/>
              </w:rPr>
              <w:tab/>
              <w:t>No.25 p.856</w:t>
            </w:r>
          </w:p>
          <w:p w14:paraId="6B511400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PALMER Warren Keith</w:t>
            </w:r>
            <w:r w:rsidRPr="004B4179">
              <w:rPr>
                <w:szCs w:val="17"/>
              </w:rPr>
              <w:tab/>
              <w:t>No.20 p.685</w:t>
            </w:r>
          </w:p>
          <w:p w14:paraId="2079297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PARASKEVA Barrie Nicholas</w:t>
            </w:r>
            <w:r w:rsidRPr="004B4179">
              <w:rPr>
                <w:szCs w:val="17"/>
              </w:rPr>
              <w:tab/>
              <w:t>No.7 p.105</w:t>
            </w:r>
          </w:p>
          <w:p w14:paraId="63381EE1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PARKER Suzanne Hope</w:t>
            </w:r>
            <w:r w:rsidRPr="004B4179">
              <w:rPr>
                <w:szCs w:val="17"/>
              </w:rPr>
              <w:tab/>
              <w:t>No.9 p.187</w:t>
            </w:r>
          </w:p>
          <w:p w14:paraId="7B059279" w14:textId="77777777" w:rsidR="002F7395" w:rsidRPr="004B4179" w:rsidRDefault="002F7395" w:rsidP="00E3485C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PARKES Laurel Flora</w:t>
            </w:r>
            <w:r w:rsidRPr="004B4179">
              <w:rPr>
                <w:szCs w:val="17"/>
              </w:rPr>
              <w:tab/>
              <w:t>No.29 p.1301</w:t>
            </w:r>
          </w:p>
          <w:p w14:paraId="1FD12C03" w14:textId="77777777" w:rsidR="002F7395" w:rsidRPr="004B4179" w:rsidRDefault="002F7395" w:rsidP="00E3485C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PATERSON Lilian Christina Jane</w:t>
            </w:r>
            <w:r w:rsidRPr="004B4179">
              <w:rPr>
                <w:szCs w:val="17"/>
              </w:rPr>
              <w:tab/>
              <w:t>No.12 p.250</w:t>
            </w:r>
          </w:p>
          <w:p w14:paraId="369232E7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PAULAUSKAS Ingeborg Helen</w:t>
            </w:r>
            <w:r w:rsidRPr="004B4179">
              <w:rPr>
                <w:szCs w:val="17"/>
              </w:rPr>
              <w:tab/>
              <w:t>No.17 p.524</w:t>
            </w:r>
          </w:p>
          <w:p w14:paraId="21B78A2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PAYNE Rosemary June</w:t>
            </w:r>
            <w:r w:rsidRPr="004B4179">
              <w:rPr>
                <w:szCs w:val="17"/>
              </w:rPr>
              <w:tab/>
              <w:t>No.20 p.685</w:t>
            </w:r>
          </w:p>
          <w:p w14:paraId="193BE9E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PECK Graham Leslie</w:t>
            </w:r>
            <w:r w:rsidRPr="004B4179">
              <w:rPr>
                <w:szCs w:val="17"/>
              </w:rPr>
              <w:tab/>
              <w:t>No.3 p.41</w:t>
            </w:r>
          </w:p>
          <w:p w14:paraId="2A887CA3" w14:textId="77777777" w:rsidR="002F7395" w:rsidRPr="004B4179" w:rsidRDefault="002F7395" w:rsidP="00E3485C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 xml:space="preserve">PETKOV Angel Krumen otherwise </w:t>
            </w:r>
            <w:r w:rsidRPr="004B4179">
              <w:rPr>
                <w:szCs w:val="17"/>
              </w:rPr>
              <w:br/>
              <w:t>PETKOV Angelj</w:t>
            </w:r>
            <w:r w:rsidRPr="004B4179">
              <w:rPr>
                <w:szCs w:val="17"/>
              </w:rPr>
              <w:tab/>
              <w:t>No.5 p.80</w:t>
            </w:r>
          </w:p>
          <w:p w14:paraId="5122448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PHILLIPS Gary Wayne Ronald</w:t>
            </w:r>
            <w:r w:rsidRPr="004B4179">
              <w:rPr>
                <w:szCs w:val="17"/>
              </w:rPr>
              <w:tab/>
              <w:t>No.34 p.2046</w:t>
            </w:r>
          </w:p>
          <w:p w14:paraId="2AAB6AD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POTTER Mary Elsie</w:t>
            </w:r>
            <w:r w:rsidRPr="004B4179">
              <w:rPr>
                <w:szCs w:val="17"/>
              </w:rPr>
              <w:tab/>
              <w:t>No.4 p.59</w:t>
            </w:r>
          </w:p>
          <w:p w14:paraId="0D2EDA1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PRICE Allan Arthur</w:t>
            </w:r>
            <w:r w:rsidRPr="004B4179">
              <w:rPr>
                <w:szCs w:val="17"/>
              </w:rPr>
              <w:tab/>
              <w:t>No.4 p.59</w:t>
            </w:r>
          </w:p>
          <w:p w14:paraId="15FDAB4D" w14:textId="77777777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R</w:t>
            </w:r>
          </w:p>
          <w:p w14:paraId="129E5F62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RAFTERY Roger Leonard</w:t>
            </w:r>
            <w:r w:rsidRPr="004B4179">
              <w:rPr>
                <w:szCs w:val="17"/>
              </w:rPr>
              <w:tab/>
              <w:t>No.22 p.749</w:t>
            </w:r>
          </w:p>
          <w:p w14:paraId="60BDDEE2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RAYMOND John Verwyn</w:t>
            </w:r>
            <w:r w:rsidRPr="004B4179">
              <w:rPr>
                <w:szCs w:val="17"/>
              </w:rPr>
              <w:tab/>
              <w:t>No.4 p.59</w:t>
            </w:r>
          </w:p>
          <w:p w14:paraId="6F1C6B5A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RAYMOND Ronald Austin</w:t>
            </w:r>
            <w:r w:rsidRPr="004B4179">
              <w:rPr>
                <w:szCs w:val="17"/>
              </w:rPr>
              <w:tab/>
              <w:t>No.35 p.2327</w:t>
            </w:r>
          </w:p>
          <w:p w14:paraId="304F411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REACE Rosemary Ann</w:t>
            </w:r>
            <w:r w:rsidRPr="004B4179">
              <w:rPr>
                <w:szCs w:val="17"/>
              </w:rPr>
              <w:tab/>
              <w:t>No.25 p.856</w:t>
            </w:r>
          </w:p>
          <w:p w14:paraId="6B80469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REID Margaret Castle</w:t>
            </w:r>
            <w:r w:rsidRPr="004B4179">
              <w:rPr>
                <w:szCs w:val="17"/>
              </w:rPr>
              <w:tab/>
              <w:t>No.20 p.685</w:t>
            </w:r>
          </w:p>
          <w:p w14:paraId="33214D7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REINKE Susan Mary</w:t>
            </w:r>
            <w:r w:rsidRPr="004B4179">
              <w:rPr>
                <w:szCs w:val="17"/>
              </w:rPr>
              <w:tab/>
              <w:t>No.25 p.856</w:t>
            </w:r>
          </w:p>
          <w:p w14:paraId="1FA5F86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ROBERTS William Graham</w:t>
            </w:r>
            <w:r w:rsidRPr="004B4179">
              <w:rPr>
                <w:szCs w:val="17"/>
              </w:rPr>
              <w:tab/>
              <w:t>No.26 p.896</w:t>
            </w:r>
          </w:p>
          <w:p w14:paraId="3D37019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ROBINSON Constance Melba</w:t>
            </w:r>
            <w:r w:rsidRPr="004B4179">
              <w:rPr>
                <w:szCs w:val="17"/>
              </w:rPr>
              <w:tab/>
              <w:t>No.26 p.896</w:t>
            </w:r>
          </w:p>
          <w:p w14:paraId="2E13A60D" w14:textId="024437CD" w:rsidR="00D2212F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ROGGENDORF Robert</w:t>
            </w:r>
            <w:r w:rsidRPr="004B4179">
              <w:rPr>
                <w:szCs w:val="17"/>
              </w:rPr>
              <w:tab/>
              <w:t>No.22 p.749</w:t>
            </w:r>
          </w:p>
        </w:tc>
        <w:tc>
          <w:tcPr>
            <w:tcW w:w="4681" w:type="dxa"/>
            <w:shd w:val="clear" w:color="auto" w:fill="auto"/>
          </w:tcPr>
          <w:p w14:paraId="42D615C4" w14:textId="6390ACA3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  <w:lang w:eastAsia="en-AU"/>
              </w:rPr>
            </w:pPr>
            <w:r w:rsidRPr="004B4179">
              <w:rPr>
                <w:b/>
                <w:szCs w:val="17"/>
              </w:rPr>
              <w:t>S</w:t>
            </w:r>
          </w:p>
          <w:p w14:paraId="03F2D04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SAINT Peter James</w:t>
            </w:r>
            <w:r w:rsidRPr="004B4179">
              <w:rPr>
                <w:szCs w:val="17"/>
              </w:rPr>
              <w:tab/>
              <w:t>No.9 p.187</w:t>
            </w:r>
          </w:p>
          <w:p w14:paraId="152C844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SANSBURY Rosemarie Gladys</w:t>
            </w:r>
            <w:r w:rsidRPr="004B4179">
              <w:rPr>
                <w:szCs w:val="17"/>
              </w:rPr>
              <w:tab/>
              <w:t>No.4 p.59</w:t>
            </w:r>
          </w:p>
          <w:p w14:paraId="67DBDE9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SAUNDERS Jean</w:t>
            </w:r>
            <w:r w:rsidRPr="004B4179">
              <w:rPr>
                <w:szCs w:val="17"/>
              </w:rPr>
              <w:tab/>
              <w:t>No.22 p.749</w:t>
            </w:r>
          </w:p>
          <w:p w14:paraId="78F6A97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SAYNER Jillian Mary</w:t>
            </w:r>
            <w:r w:rsidRPr="004B4179">
              <w:rPr>
                <w:szCs w:val="17"/>
              </w:rPr>
              <w:tab/>
              <w:t>No.7 p.105</w:t>
            </w:r>
          </w:p>
          <w:p w14:paraId="29D0CC1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SCHMIDKE Albert</w:t>
            </w:r>
            <w:r w:rsidRPr="004B4179">
              <w:rPr>
                <w:szCs w:val="17"/>
              </w:rPr>
              <w:tab/>
              <w:t>No.3 p.41</w:t>
            </w:r>
          </w:p>
          <w:p w14:paraId="4A328AA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SCHOKMAN David Russell</w:t>
            </w:r>
            <w:r w:rsidRPr="004B4179">
              <w:rPr>
                <w:szCs w:val="17"/>
              </w:rPr>
              <w:tab/>
              <w:t>No.12 p.250</w:t>
            </w:r>
          </w:p>
          <w:p w14:paraId="0FFE5C5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SCHOKMAN Loraine Anne</w:t>
            </w:r>
            <w:r w:rsidRPr="004B4179">
              <w:rPr>
                <w:szCs w:val="17"/>
              </w:rPr>
              <w:tab/>
              <w:t>No.4 p.59</w:t>
            </w:r>
          </w:p>
          <w:p w14:paraId="2C298BD7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SCHONEVELD Johannes George Eymbert</w:t>
            </w:r>
            <w:r w:rsidRPr="004B4179">
              <w:rPr>
                <w:szCs w:val="17"/>
              </w:rPr>
              <w:tab/>
              <w:t>No.3 p.41</w:t>
            </w:r>
          </w:p>
          <w:p w14:paraId="50E671D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SCHRAPEL Ernest Roy Jack</w:t>
            </w:r>
            <w:r w:rsidRPr="004B4179">
              <w:rPr>
                <w:szCs w:val="17"/>
              </w:rPr>
              <w:tab/>
              <w:t>No.7 p.105</w:t>
            </w:r>
          </w:p>
          <w:p w14:paraId="33AA7B42" w14:textId="77777777" w:rsidR="002F7395" w:rsidRPr="004B4179" w:rsidRDefault="002F7395" w:rsidP="00B33515">
            <w:pPr>
              <w:tabs>
                <w:tab w:val="right" w:leader="dot" w:pos="9356"/>
              </w:tabs>
              <w:ind w:left="176" w:hanging="176"/>
              <w:rPr>
                <w:szCs w:val="17"/>
              </w:rPr>
            </w:pPr>
            <w:r w:rsidRPr="004B4179">
              <w:rPr>
                <w:szCs w:val="17"/>
              </w:rPr>
              <w:t>SCHUBERT Suzanne</w:t>
            </w:r>
            <w:r w:rsidRPr="004B4179">
              <w:rPr>
                <w:szCs w:val="17"/>
              </w:rPr>
              <w:tab/>
              <w:t>No.35 p.2327</w:t>
            </w:r>
          </w:p>
          <w:p w14:paraId="2E475C42" w14:textId="77777777" w:rsidR="002F7395" w:rsidRPr="004B4179" w:rsidRDefault="002F7395" w:rsidP="00B33515">
            <w:pPr>
              <w:tabs>
                <w:tab w:val="right" w:leader="dot" w:pos="9356"/>
              </w:tabs>
              <w:ind w:left="176" w:hanging="176"/>
              <w:rPr>
                <w:szCs w:val="17"/>
              </w:rPr>
            </w:pPr>
            <w:r w:rsidRPr="004B4179">
              <w:rPr>
                <w:szCs w:val="17"/>
              </w:rPr>
              <w:t xml:space="preserve">SEGLENIEKS Maija Mila otherwise </w:t>
            </w:r>
            <w:r w:rsidRPr="004B4179">
              <w:rPr>
                <w:szCs w:val="17"/>
              </w:rPr>
              <w:br/>
              <w:t>Maija SEGLENIEKS</w:t>
            </w:r>
            <w:r w:rsidRPr="004B4179">
              <w:rPr>
                <w:szCs w:val="17"/>
              </w:rPr>
              <w:tab/>
              <w:t>No.26 p.896</w:t>
            </w:r>
          </w:p>
          <w:p w14:paraId="02AB1C2F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SELLS Irene Cecilia</w:t>
            </w:r>
            <w:r w:rsidRPr="004B4179">
              <w:rPr>
                <w:szCs w:val="17"/>
              </w:rPr>
              <w:tab/>
              <w:t>No.26 p.896</w:t>
            </w:r>
          </w:p>
          <w:p w14:paraId="7964E022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SIMMONDS Mary</w:t>
            </w:r>
            <w:r w:rsidRPr="004B4179">
              <w:rPr>
                <w:szCs w:val="17"/>
              </w:rPr>
              <w:tab/>
              <w:t>No.4 p.59</w:t>
            </w:r>
          </w:p>
          <w:p w14:paraId="2DF766E0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SKRACIC Neda</w:t>
            </w:r>
            <w:r w:rsidRPr="004B4179">
              <w:rPr>
                <w:szCs w:val="17"/>
              </w:rPr>
              <w:tab/>
              <w:t>No.26 p.896</w:t>
            </w:r>
          </w:p>
          <w:p w14:paraId="073266C9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SMITH Rhonda Millicent</w:t>
            </w:r>
            <w:r w:rsidRPr="004B4179">
              <w:rPr>
                <w:szCs w:val="17"/>
              </w:rPr>
              <w:tab/>
              <w:t>No.4 p.59</w:t>
            </w:r>
          </w:p>
          <w:p w14:paraId="339DE47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SOWERBY Patricia Elizabeth</w:t>
            </w:r>
            <w:r w:rsidRPr="004B4179">
              <w:rPr>
                <w:szCs w:val="17"/>
              </w:rPr>
              <w:tab/>
              <w:t>No.26 p.896</w:t>
            </w:r>
          </w:p>
          <w:p w14:paraId="4B5292F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STOKES Joanne Burnard</w:t>
            </w:r>
            <w:r w:rsidRPr="004B4179">
              <w:rPr>
                <w:szCs w:val="17"/>
              </w:rPr>
              <w:tab/>
              <w:t>No.29 p.1301</w:t>
            </w:r>
          </w:p>
          <w:p w14:paraId="39DC7FCB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STUART Francis Henry</w:t>
            </w:r>
            <w:r w:rsidRPr="004B4179">
              <w:rPr>
                <w:szCs w:val="17"/>
              </w:rPr>
              <w:tab/>
              <w:t>No.22 p.749</w:t>
            </w:r>
          </w:p>
          <w:p w14:paraId="5B1F70D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SURGUY Jean</w:t>
            </w:r>
            <w:r w:rsidRPr="004B4179">
              <w:rPr>
                <w:szCs w:val="17"/>
              </w:rPr>
              <w:tab/>
              <w:t>No.26 p.896</w:t>
            </w:r>
          </w:p>
          <w:p w14:paraId="71613EEE" w14:textId="77777777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T</w:t>
            </w:r>
          </w:p>
          <w:p w14:paraId="3DE77C9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TALLENT Marie</w:t>
            </w:r>
            <w:r w:rsidRPr="004B4179">
              <w:rPr>
                <w:szCs w:val="17"/>
              </w:rPr>
              <w:tab/>
              <w:t>No.26 p.896</w:t>
            </w:r>
          </w:p>
          <w:p w14:paraId="74A4872C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TAPE Jasmine</w:t>
            </w:r>
            <w:r w:rsidRPr="004B4179">
              <w:rPr>
                <w:szCs w:val="17"/>
              </w:rPr>
              <w:tab/>
              <w:t>No.34 p.2046</w:t>
            </w:r>
          </w:p>
          <w:p w14:paraId="66E291A7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TASSIE Dorothy Janet</w:t>
            </w:r>
            <w:r w:rsidRPr="004B4179">
              <w:rPr>
                <w:szCs w:val="17"/>
              </w:rPr>
              <w:tab/>
              <w:t>No.12 p.250</w:t>
            </w:r>
          </w:p>
          <w:p w14:paraId="1CFA987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THOMPSON Shirley Ann</w:t>
            </w:r>
            <w:r w:rsidRPr="004B4179">
              <w:rPr>
                <w:szCs w:val="17"/>
              </w:rPr>
              <w:tab/>
              <w:t>No.35 p.2327</w:t>
            </w:r>
          </w:p>
          <w:p w14:paraId="54B73304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THOMSON Helen Valma</w:t>
            </w:r>
            <w:r w:rsidRPr="004B4179">
              <w:rPr>
                <w:szCs w:val="17"/>
              </w:rPr>
              <w:tab/>
              <w:t>No.29 p.1301</w:t>
            </w:r>
          </w:p>
          <w:p w14:paraId="132D05FC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TIPPINS Judith Anne</w:t>
            </w:r>
            <w:r w:rsidRPr="004B4179">
              <w:rPr>
                <w:szCs w:val="17"/>
              </w:rPr>
              <w:tab/>
              <w:t>No.31 p.1403</w:t>
            </w:r>
          </w:p>
          <w:p w14:paraId="414B4CB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TODD Shirley May</w:t>
            </w:r>
            <w:r w:rsidRPr="004B4179">
              <w:rPr>
                <w:szCs w:val="17"/>
              </w:rPr>
              <w:tab/>
              <w:t>No.5 p.80</w:t>
            </w:r>
          </w:p>
          <w:p w14:paraId="00CBF7B5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TOMALA Genevieve Christine</w:t>
            </w:r>
            <w:r w:rsidRPr="004B4179">
              <w:rPr>
                <w:szCs w:val="17"/>
              </w:rPr>
              <w:tab/>
              <w:t>No.34 p.2046</w:t>
            </w:r>
          </w:p>
          <w:p w14:paraId="2BEA96B3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TOURLAS Apostolos</w:t>
            </w:r>
            <w:r w:rsidRPr="004B4179">
              <w:rPr>
                <w:szCs w:val="17"/>
              </w:rPr>
              <w:tab/>
              <w:t>No.25 p.856</w:t>
            </w:r>
          </w:p>
          <w:p w14:paraId="61A4107E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TREMELLING Joan</w:t>
            </w:r>
            <w:r w:rsidRPr="004B4179">
              <w:rPr>
                <w:szCs w:val="17"/>
              </w:rPr>
              <w:tab/>
              <w:t>No.4 p.59</w:t>
            </w:r>
          </w:p>
          <w:p w14:paraId="6E19915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TRENORDEN Valerie Grace</w:t>
            </w:r>
            <w:r w:rsidRPr="004B4179">
              <w:rPr>
                <w:szCs w:val="17"/>
              </w:rPr>
              <w:tab/>
              <w:t>No.17 p.524</w:t>
            </w:r>
          </w:p>
          <w:p w14:paraId="65E9BDC6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TYLER Graham Linton</w:t>
            </w:r>
            <w:r w:rsidRPr="004B4179">
              <w:rPr>
                <w:szCs w:val="17"/>
              </w:rPr>
              <w:tab/>
              <w:t>No.7 p.105</w:t>
            </w:r>
          </w:p>
          <w:p w14:paraId="6FF0966C" w14:textId="77777777" w:rsidR="00F64E92" w:rsidRPr="004B4179" w:rsidRDefault="00F64E92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W</w:t>
            </w:r>
          </w:p>
          <w:p w14:paraId="0704F856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WAGNER Guenther Friedrich</w:t>
            </w:r>
            <w:r w:rsidRPr="004B4179">
              <w:rPr>
                <w:szCs w:val="17"/>
              </w:rPr>
              <w:tab/>
              <w:t>No.35 p.2327</w:t>
            </w:r>
          </w:p>
          <w:p w14:paraId="64B7BA68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WALSTOW Edward Seymour</w:t>
            </w:r>
            <w:r w:rsidRPr="004B4179">
              <w:rPr>
                <w:szCs w:val="17"/>
              </w:rPr>
              <w:tab/>
              <w:t>No.25 p.856</w:t>
            </w:r>
          </w:p>
          <w:p w14:paraId="77770656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WARD Christopher David</w:t>
            </w:r>
            <w:r w:rsidRPr="004B4179">
              <w:rPr>
                <w:szCs w:val="17"/>
              </w:rPr>
              <w:tab/>
              <w:t>No.29 p.1301</w:t>
            </w:r>
          </w:p>
          <w:p w14:paraId="2C3B1A4A" w14:textId="77777777" w:rsidR="002F7395" w:rsidRPr="004B4179" w:rsidRDefault="002F7395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WARD Joanne</w:t>
            </w:r>
            <w:r w:rsidRPr="004B4179">
              <w:rPr>
                <w:szCs w:val="17"/>
              </w:rPr>
              <w:tab/>
              <w:t>No.4 p.59</w:t>
            </w:r>
          </w:p>
          <w:p w14:paraId="726C44E6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 xml:space="preserve">WASSA Louisa Elizabeth otherwise </w:t>
            </w:r>
            <w:r w:rsidRPr="004B4179">
              <w:rPr>
                <w:szCs w:val="17"/>
              </w:rPr>
              <w:br/>
              <w:t>Louissa Wassa</w:t>
            </w:r>
            <w:r w:rsidRPr="004B4179">
              <w:rPr>
                <w:szCs w:val="17"/>
              </w:rPr>
              <w:tab/>
              <w:t>No.5 p.80</w:t>
            </w:r>
          </w:p>
          <w:p w14:paraId="3E9C185A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WATERS Gordon Leslie</w:t>
            </w:r>
            <w:r w:rsidRPr="004B4179">
              <w:rPr>
                <w:szCs w:val="17"/>
              </w:rPr>
              <w:tab/>
              <w:t>No.17 p.524</w:t>
            </w:r>
          </w:p>
          <w:p w14:paraId="055F04A6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WELLER Rosemary Janet</w:t>
            </w:r>
            <w:r w:rsidRPr="004B4179">
              <w:rPr>
                <w:szCs w:val="17"/>
              </w:rPr>
              <w:tab/>
              <w:t>No.34 p.2046</w:t>
            </w:r>
          </w:p>
          <w:p w14:paraId="29420084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WHALL Valerie Nina</w:t>
            </w:r>
            <w:r w:rsidRPr="004B4179">
              <w:rPr>
                <w:szCs w:val="17"/>
              </w:rPr>
              <w:tab/>
              <w:t>No.35 p.2327</w:t>
            </w:r>
          </w:p>
          <w:p w14:paraId="641A81DF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WHITE Fenella</w:t>
            </w:r>
            <w:r w:rsidRPr="004B4179">
              <w:rPr>
                <w:szCs w:val="17"/>
              </w:rPr>
              <w:tab/>
              <w:t>No.9 p.187</w:t>
            </w:r>
          </w:p>
          <w:p w14:paraId="67F53182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WILES Irene Olive May</w:t>
            </w:r>
            <w:r w:rsidRPr="004B4179">
              <w:rPr>
                <w:szCs w:val="17"/>
              </w:rPr>
              <w:tab/>
              <w:t>No.9 p.187</w:t>
            </w:r>
          </w:p>
          <w:p w14:paraId="44793ED7" w14:textId="77777777" w:rsidR="002F7395" w:rsidRPr="004B4179" w:rsidRDefault="002F7395" w:rsidP="001471CB">
            <w:pPr>
              <w:tabs>
                <w:tab w:val="right" w:leader="dot" w:pos="9356"/>
              </w:tabs>
              <w:ind w:left="142" w:hanging="142"/>
              <w:rPr>
                <w:szCs w:val="17"/>
              </w:rPr>
            </w:pPr>
            <w:r w:rsidRPr="004B4179">
              <w:rPr>
                <w:szCs w:val="17"/>
              </w:rPr>
              <w:t>WILLSHIRE Valma Joy</w:t>
            </w:r>
            <w:r w:rsidRPr="004B4179">
              <w:rPr>
                <w:szCs w:val="17"/>
              </w:rPr>
              <w:tab/>
              <w:t>No.22 p.749</w:t>
            </w:r>
          </w:p>
          <w:p w14:paraId="3D2E94D5" w14:textId="6C06B117" w:rsidR="00AF7C15" w:rsidRPr="004B4179" w:rsidRDefault="00AF7C15" w:rsidP="00D563B0">
            <w:pPr>
              <w:tabs>
                <w:tab w:val="right" w:leader="dot" w:pos="9356"/>
              </w:tabs>
              <w:spacing w:before="80" w:after="40"/>
              <w:jc w:val="center"/>
              <w:rPr>
                <w:b/>
                <w:szCs w:val="17"/>
              </w:rPr>
            </w:pPr>
            <w:r w:rsidRPr="004B4179">
              <w:rPr>
                <w:b/>
                <w:szCs w:val="17"/>
              </w:rPr>
              <w:t>Y</w:t>
            </w:r>
          </w:p>
          <w:p w14:paraId="3F10827A" w14:textId="0F3377DC" w:rsidR="00AF7C15" w:rsidRPr="004B4179" w:rsidRDefault="004B381B" w:rsidP="004F41DF">
            <w:pPr>
              <w:tabs>
                <w:tab w:val="right" w:leader="dot" w:pos="9356"/>
              </w:tabs>
              <w:rPr>
                <w:szCs w:val="17"/>
              </w:rPr>
            </w:pPr>
            <w:r w:rsidRPr="004B4179">
              <w:rPr>
                <w:szCs w:val="17"/>
              </w:rPr>
              <w:t>YOUNG Edward George</w:t>
            </w:r>
            <w:r w:rsidR="00057578" w:rsidRPr="004B4179">
              <w:rPr>
                <w:szCs w:val="17"/>
              </w:rPr>
              <w:tab/>
              <w:t>No.20 p.685</w:t>
            </w:r>
          </w:p>
          <w:p w14:paraId="5BEA3978" w14:textId="07A321EE" w:rsidR="00AF7C15" w:rsidRPr="004B4179" w:rsidRDefault="00AF7C15" w:rsidP="006637DC">
            <w:pPr>
              <w:tabs>
                <w:tab w:val="right" w:leader="dot" w:pos="9356"/>
              </w:tabs>
              <w:rPr>
                <w:szCs w:val="17"/>
              </w:rPr>
            </w:pPr>
          </w:p>
        </w:tc>
      </w:tr>
      <w:tr w:rsidR="00A571F9" w:rsidRPr="004B4179" w14:paraId="2E3403B7" w14:textId="77777777" w:rsidTr="0039370F">
        <w:tc>
          <w:tcPr>
            <w:tcW w:w="4680" w:type="dxa"/>
            <w:shd w:val="clear" w:color="auto" w:fill="auto"/>
          </w:tcPr>
          <w:p w14:paraId="6E115108" w14:textId="77777777" w:rsidR="00A571F9" w:rsidRPr="004B4179" w:rsidRDefault="00A571F9" w:rsidP="00C21E6C">
            <w:pPr>
              <w:tabs>
                <w:tab w:val="right" w:leader="dot" w:pos="9356"/>
              </w:tabs>
              <w:spacing w:after="360" w:line="250" w:lineRule="exact"/>
              <w:jc w:val="center"/>
              <w:rPr>
                <w:b/>
                <w:szCs w:val="17"/>
              </w:rPr>
            </w:pPr>
          </w:p>
        </w:tc>
        <w:tc>
          <w:tcPr>
            <w:tcW w:w="4681" w:type="dxa"/>
            <w:shd w:val="clear" w:color="auto" w:fill="auto"/>
          </w:tcPr>
          <w:p w14:paraId="295EA02F" w14:textId="77777777" w:rsidR="00A571F9" w:rsidRPr="004B4179" w:rsidRDefault="00A571F9" w:rsidP="004F41DF">
            <w:pPr>
              <w:tabs>
                <w:tab w:val="right" w:leader="dot" w:pos="9356"/>
              </w:tabs>
              <w:spacing w:line="250" w:lineRule="exact"/>
              <w:jc w:val="center"/>
              <w:rPr>
                <w:b/>
                <w:szCs w:val="17"/>
              </w:rPr>
            </w:pPr>
          </w:p>
        </w:tc>
      </w:tr>
    </w:tbl>
    <w:p w14:paraId="73774986" w14:textId="493AC826" w:rsidR="0039370F" w:rsidRPr="004B4179" w:rsidRDefault="0039370F" w:rsidP="008E62D8">
      <w:pPr>
        <w:pStyle w:val="Heading2"/>
      </w:pPr>
      <w:bookmarkStart w:id="545" w:name="_Toc203741908"/>
      <w:bookmarkStart w:id="546" w:name="_Toc91161280"/>
      <w:bookmarkStart w:id="547" w:name="_Toc96611611"/>
      <w:bookmarkStart w:id="548" w:name="_Toc96612008"/>
      <w:r w:rsidRPr="004B4179">
        <w:t>Unclaimed Goods Act 1987</w:t>
      </w:r>
      <w:bookmarkEnd w:id="545"/>
    </w:p>
    <w:p w14:paraId="424C984F" w14:textId="3BC0333F" w:rsidR="0039370F" w:rsidRPr="004B4179" w:rsidRDefault="0039370F" w:rsidP="0039370F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4B4179">
        <w:rPr>
          <w:sz w:val="17"/>
          <w:szCs w:val="17"/>
        </w:rPr>
        <w:t>Notice of Intention to Sell</w:t>
      </w:r>
      <w:r w:rsidRPr="004B4179">
        <w:rPr>
          <w:sz w:val="17"/>
          <w:szCs w:val="17"/>
        </w:rPr>
        <w:tab/>
        <w:t>No.23 p.769</w:t>
      </w:r>
      <w:r w:rsidR="009D1810" w:rsidRPr="004B4179">
        <w:rPr>
          <w:sz w:val="17"/>
          <w:szCs w:val="17"/>
        </w:rPr>
        <w:t xml:space="preserve"> | No.29 p.1301</w:t>
      </w:r>
      <w:r w:rsidR="008335BA" w:rsidRPr="004B4179">
        <w:rPr>
          <w:sz w:val="17"/>
          <w:szCs w:val="17"/>
        </w:rPr>
        <w:t xml:space="preserve"> | No.35 p.2327</w:t>
      </w:r>
    </w:p>
    <w:bookmarkEnd w:id="546"/>
    <w:bookmarkEnd w:id="547"/>
    <w:bookmarkEnd w:id="548"/>
    <w:p w14:paraId="02EC6219" w14:textId="77777777" w:rsidR="00521072" w:rsidRPr="004B4179" w:rsidRDefault="00521072" w:rsidP="004F41DF">
      <w:pPr>
        <w:pStyle w:val="Heading1"/>
        <w:tabs>
          <w:tab w:val="right" w:leader="dot" w:pos="9356"/>
        </w:tabs>
      </w:pPr>
      <w:r w:rsidRPr="004B4179">
        <w:rPr>
          <w:sz w:val="17"/>
          <w:szCs w:val="17"/>
        </w:rPr>
        <w:br w:type="page"/>
      </w:r>
      <w:bookmarkStart w:id="549" w:name="_Toc96611612"/>
      <w:bookmarkStart w:id="550" w:name="_Toc96612009"/>
      <w:bookmarkStart w:id="551" w:name="_Toc203741910"/>
      <w:r w:rsidRPr="004B4179">
        <w:lastRenderedPageBreak/>
        <w:t>Supplementary Government Gazettes</w:t>
      </w:r>
      <w:bookmarkEnd w:id="549"/>
      <w:bookmarkEnd w:id="550"/>
      <w:bookmarkEnd w:id="551"/>
    </w:p>
    <w:p w14:paraId="417C189F" w14:textId="18CCD074" w:rsidR="00B243B6" w:rsidRPr="004B4179" w:rsidRDefault="00922597" w:rsidP="008E62D8">
      <w:pPr>
        <w:pStyle w:val="Heading2"/>
      </w:pPr>
      <w:bookmarkStart w:id="552" w:name="_Toc203741911"/>
      <w:r w:rsidRPr="004B4179">
        <w:t>Governor</w:t>
      </w:r>
      <w:r w:rsidR="008F232C" w:rsidRPr="004B4179">
        <w:t>’</w:t>
      </w:r>
      <w:r w:rsidRPr="004B4179">
        <w:t>s Instruments</w:t>
      </w:r>
      <w:bookmarkEnd w:id="552"/>
    </w:p>
    <w:p w14:paraId="50C966CD" w14:textId="0BD8B78D" w:rsidR="00521072" w:rsidRPr="004B4179" w:rsidRDefault="00FE00BB" w:rsidP="004F41DF">
      <w:pPr>
        <w:tabs>
          <w:tab w:val="right" w:leader="dot" w:pos="9356"/>
        </w:tabs>
        <w:ind w:left="142"/>
        <w:jc w:val="right"/>
      </w:pPr>
      <w:r w:rsidRPr="004B4179">
        <w:tab/>
      </w:r>
      <w:r w:rsidR="001D7ED6" w:rsidRPr="004B4179">
        <w:t>No.6 p.84</w:t>
      </w:r>
      <w:r w:rsidR="001542AF" w:rsidRPr="004B4179">
        <w:t xml:space="preserve"> | No.10 p.189</w:t>
      </w:r>
      <w:r w:rsidR="00013E6B" w:rsidRPr="004B4179">
        <w:t xml:space="preserve"> | No.15 p.288</w:t>
      </w:r>
      <w:r w:rsidR="00A622F9" w:rsidRPr="004B4179">
        <w:t xml:space="preserve"> | </w:t>
      </w:r>
      <w:r w:rsidR="00A57C46" w:rsidRPr="004B4179">
        <w:br/>
      </w:r>
      <w:r w:rsidR="00A622F9" w:rsidRPr="004B4179">
        <w:t>No.19 p.554</w:t>
      </w:r>
    </w:p>
    <w:p w14:paraId="5979AB8D" w14:textId="77777777" w:rsidR="00B243B6" w:rsidRPr="004B4179" w:rsidRDefault="00922597" w:rsidP="008E62D8">
      <w:pPr>
        <w:pStyle w:val="Heading2"/>
      </w:pPr>
      <w:bookmarkStart w:id="553" w:name="_Toc96611614"/>
      <w:bookmarkStart w:id="554" w:name="_Toc96612011"/>
      <w:bookmarkStart w:id="555" w:name="_Toc203741912"/>
      <w:r w:rsidRPr="004B4179">
        <w:t>State Government Instruments</w:t>
      </w:r>
      <w:bookmarkEnd w:id="553"/>
      <w:bookmarkEnd w:id="554"/>
      <w:bookmarkEnd w:id="555"/>
    </w:p>
    <w:p w14:paraId="1CE4D970" w14:textId="5F1D8DE0" w:rsidR="00F86B21" w:rsidRPr="004B4179" w:rsidRDefault="00F86B21" w:rsidP="004F41DF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ab/>
      </w:r>
      <w:r w:rsidR="002B3ACA" w:rsidRPr="004B4179">
        <w:rPr>
          <w:sz w:val="17"/>
          <w:szCs w:val="17"/>
        </w:rPr>
        <w:t>No.2 p.32</w:t>
      </w:r>
      <w:r w:rsidR="0048095D" w:rsidRPr="004B4179">
        <w:rPr>
          <w:sz w:val="17"/>
          <w:szCs w:val="17"/>
        </w:rPr>
        <w:t xml:space="preserve"> | No.14 p.285</w:t>
      </w:r>
      <w:r w:rsidR="00253EC4" w:rsidRPr="004B4179">
        <w:rPr>
          <w:sz w:val="17"/>
          <w:szCs w:val="17"/>
        </w:rPr>
        <w:t xml:space="preserve"> | No.27 p.</w:t>
      </w:r>
      <w:r w:rsidR="00F7313A" w:rsidRPr="004B4179">
        <w:rPr>
          <w:sz w:val="17"/>
          <w:szCs w:val="17"/>
        </w:rPr>
        <w:t>899</w:t>
      </w:r>
      <w:r w:rsidR="00334601" w:rsidRPr="004B4179">
        <w:rPr>
          <w:sz w:val="17"/>
          <w:szCs w:val="17"/>
        </w:rPr>
        <w:t xml:space="preserve"> | </w:t>
      </w:r>
      <w:r w:rsidR="00A57C46" w:rsidRPr="004B4179">
        <w:rPr>
          <w:sz w:val="17"/>
          <w:szCs w:val="17"/>
        </w:rPr>
        <w:br/>
      </w:r>
      <w:r w:rsidR="00334601" w:rsidRPr="004B4179">
        <w:rPr>
          <w:sz w:val="17"/>
          <w:szCs w:val="17"/>
        </w:rPr>
        <w:t>No.33 p.1568</w:t>
      </w:r>
      <w:r w:rsidR="003C747E" w:rsidRPr="004B4179">
        <w:rPr>
          <w:sz w:val="17"/>
          <w:szCs w:val="17"/>
        </w:rPr>
        <w:t xml:space="preserve"> | No.36 p.2330</w:t>
      </w:r>
    </w:p>
    <w:p w14:paraId="76FDC4A0" w14:textId="3FC5E0D6" w:rsidR="003F29CD" w:rsidRPr="004B4179" w:rsidRDefault="00812198" w:rsidP="008E62D8">
      <w:pPr>
        <w:pStyle w:val="Heading2"/>
      </w:pPr>
      <w:bookmarkStart w:id="556" w:name="_Toc203741913"/>
      <w:r w:rsidRPr="004B4179">
        <w:t>R</w:t>
      </w:r>
      <w:r w:rsidR="00BD1A8D" w:rsidRPr="004B4179">
        <w:t>ules of Court</w:t>
      </w:r>
      <w:bookmarkEnd w:id="556"/>
    </w:p>
    <w:p w14:paraId="006D238B" w14:textId="4BBE01F2" w:rsidR="003F29CD" w:rsidRPr="004B4179" w:rsidRDefault="003F29CD" w:rsidP="003F29CD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4B4179">
        <w:rPr>
          <w:sz w:val="17"/>
          <w:szCs w:val="17"/>
        </w:rPr>
        <w:tab/>
        <w:t>No.2</w:t>
      </w:r>
      <w:r w:rsidR="00DF7B9A" w:rsidRPr="004B4179">
        <w:rPr>
          <w:sz w:val="17"/>
          <w:szCs w:val="17"/>
        </w:rPr>
        <w:t>1</w:t>
      </w:r>
      <w:r w:rsidRPr="004B4179">
        <w:rPr>
          <w:sz w:val="17"/>
          <w:szCs w:val="17"/>
        </w:rPr>
        <w:t xml:space="preserve"> p.</w:t>
      </w:r>
      <w:r w:rsidR="00DF7B9A" w:rsidRPr="004B4179">
        <w:rPr>
          <w:sz w:val="17"/>
          <w:szCs w:val="17"/>
        </w:rPr>
        <w:t>688</w:t>
      </w:r>
    </w:p>
    <w:p w14:paraId="030F24A7" w14:textId="77777777" w:rsidR="003F29CD" w:rsidRPr="004B4179" w:rsidRDefault="003F29CD" w:rsidP="003F29CD"/>
    <w:p w14:paraId="2FBAAC51" w14:textId="77777777" w:rsidR="003F29CD" w:rsidRPr="004B4179" w:rsidRDefault="003F29CD" w:rsidP="003F29CD"/>
    <w:p w14:paraId="7182FC4D" w14:textId="3B8A1FE1" w:rsidR="003F29CD" w:rsidRPr="004B4179" w:rsidRDefault="003F29CD" w:rsidP="003F29CD"/>
    <w:p w14:paraId="2BB71B56" w14:textId="12766133" w:rsidR="00521072" w:rsidRPr="004B4179" w:rsidRDefault="00521072" w:rsidP="002C45DE">
      <w:pPr>
        <w:tabs>
          <w:tab w:val="right" w:leader="dot" w:pos="9356"/>
        </w:tabs>
      </w:pPr>
    </w:p>
    <w:p w14:paraId="2AA0874A" w14:textId="77777777" w:rsidR="00007D4E" w:rsidRPr="004B4179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6B72DB93" w14:textId="77777777" w:rsidR="00077813" w:rsidRPr="004B4179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305E915C" w14:textId="77777777" w:rsidR="00414925" w:rsidRPr="004B4179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36FB531C" w14:textId="77777777" w:rsidR="00414925" w:rsidRPr="004B4179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62B02718" w14:textId="77777777" w:rsidR="00007D4E" w:rsidRPr="004B4179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1AD8C054" w14:textId="77777777" w:rsidR="00636BA5" w:rsidRPr="004B4179" w:rsidRDefault="00636BA5" w:rsidP="009702AB">
      <w:pPr>
        <w:pStyle w:val="Caption"/>
        <w:ind w:left="142" w:hanging="142"/>
        <w:rPr>
          <w:sz w:val="17"/>
          <w:szCs w:val="17"/>
        </w:rPr>
      </w:pPr>
    </w:p>
    <w:p w14:paraId="08570C9E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E8BC26C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2AE657B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777D4A9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550E56C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B7E31FC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3504A8A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A48809A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A7A6012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3C4815C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4A372B3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D74136B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919DA44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FD76035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92B4AF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2A78E9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76D6C98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BEBD711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1A66478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7691966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71AE6CA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E14A309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8BF46F8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D12627F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5598A23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7153F0D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20A380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2D2DCE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0431C8B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9AAB8C4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7F20DB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1C2988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872142E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7D1760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F6C8F2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E87A42F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B288B9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033FF8B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DF4546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17156BD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FF7E91E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4B6E1A5" w14:textId="77777777" w:rsidR="00A0321C" w:rsidRPr="004B4179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8081CCB" w14:textId="77777777" w:rsidR="00485EBC" w:rsidRPr="004B4179" w:rsidRDefault="00485EBC" w:rsidP="00485EBC"/>
    <w:p w14:paraId="76FB1DD3" w14:textId="77777777" w:rsidR="006B2B76" w:rsidRPr="004B4179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1AB43246" w14:textId="77777777" w:rsidR="006B2B76" w:rsidRPr="004B4179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0DF95C68" w14:textId="77777777" w:rsidR="00F05C11" w:rsidRPr="004B4179" w:rsidRDefault="00F05C11" w:rsidP="00E179AB"/>
    <w:p w14:paraId="325AC55E" w14:textId="77777777" w:rsidR="00F05C11" w:rsidRPr="004B4179" w:rsidRDefault="00F05C11" w:rsidP="00E179AB"/>
    <w:p w14:paraId="0B0B5538" w14:textId="77777777" w:rsidR="00485EBC" w:rsidRPr="004B4179" w:rsidRDefault="00485EBC" w:rsidP="00E179AB"/>
    <w:p w14:paraId="05FAD814" w14:textId="77777777" w:rsidR="00485EBC" w:rsidRPr="004B4179" w:rsidRDefault="00485EBC" w:rsidP="00E179AB"/>
    <w:p w14:paraId="5F527AD7" w14:textId="77777777" w:rsidR="00A0016E" w:rsidRPr="004B4179" w:rsidRDefault="00A0016E" w:rsidP="00E179AB"/>
    <w:p w14:paraId="59F506A9" w14:textId="77777777" w:rsidR="00E66CB1" w:rsidRPr="004B4179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280D5E62" w14:textId="77777777" w:rsidR="00E66CB1" w:rsidRPr="004B4179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23EA990A" w14:textId="77777777" w:rsidR="00F7429D" w:rsidRPr="004B4179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79FDDA63" w14:textId="77777777" w:rsidR="00F7429D" w:rsidRPr="004B4179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1AB00C4A" w14:textId="495A57D7" w:rsidR="00932EF3" w:rsidRPr="004B4179" w:rsidRDefault="00932EF3" w:rsidP="009C4599">
      <w:pPr>
        <w:spacing w:before="120"/>
        <w:jc w:val="center"/>
        <w:rPr>
          <w:szCs w:val="17"/>
        </w:rPr>
      </w:pPr>
      <w:r w:rsidRPr="004B4179">
        <w:rPr>
          <w:szCs w:val="17"/>
        </w:rPr>
        <w:t xml:space="preserve">Printed and published biannually by authority of </w:t>
      </w:r>
      <w:r w:rsidR="00696E12" w:rsidRPr="004B4179">
        <w:rPr>
          <w:smallCaps/>
          <w:szCs w:val="17"/>
        </w:rPr>
        <w:t>T. Foresto</w:t>
      </w:r>
      <w:r w:rsidRPr="004B4179">
        <w:rPr>
          <w:smallCaps/>
          <w:szCs w:val="17"/>
        </w:rPr>
        <w:t xml:space="preserve">, </w:t>
      </w:r>
      <w:r w:rsidRPr="004B4179">
        <w:rPr>
          <w:szCs w:val="17"/>
        </w:rPr>
        <w:t>Government Printer, South Australia</w:t>
      </w:r>
    </w:p>
    <w:p w14:paraId="6ED44454" w14:textId="77777777" w:rsidR="00932EF3" w:rsidRPr="00E615D3" w:rsidRDefault="00932EF3" w:rsidP="00932EF3">
      <w:pPr>
        <w:jc w:val="center"/>
        <w:rPr>
          <w:color w:val="0000FF"/>
          <w:szCs w:val="17"/>
        </w:rPr>
      </w:pPr>
      <w:r w:rsidRPr="004B4179">
        <w:rPr>
          <w:szCs w:val="17"/>
        </w:rPr>
        <w:t xml:space="preserve">Online publications: </w:t>
      </w:r>
      <w:hyperlink r:id="rId18" w:history="1">
        <w:r w:rsidRPr="004B4179">
          <w:rPr>
            <w:color w:val="0000FF"/>
            <w:szCs w:val="17"/>
            <w:u w:val="single"/>
          </w:rPr>
          <w:t>www.governmentgazette.sa.gov.au</w:t>
        </w:r>
      </w:hyperlink>
    </w:p>
    <w:sectPr w:rsidR="00932EF3" w:rsidRPr="00E615D3" w:rsidSect="00D301C3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562" w:right="1256" w:bottom="840" w:left="1290" w:header="1134" w:footer="1134" w:gutter="0"/>
      <w:pgNumType w:fmt="upperRoman" w:start="4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6E02" w14:textId="77777777" w:rsidR="00696E12" w:rsidRDefault="00696E12">
      <w:pPr>
        <w:spacing w:line="20" w:lineRule="exact"/>
        <w:rPr>
          <w:sz w:val="24"/>
        </w:rPr>
      </w:pPr>
    </w:p>
  </w:endnote>
  <w:endnote w:type="continuationSeparator" w:id="0">
    <w:p w14:paraId="47044759" w14:textId="77777777" w:rsidR="00696E12" w:rsidRDefault="00696E12">
      <w:r>
        <w:rPr>
          <w:sz w:val="24"/>
        </w:rPr>
        <w:t xml:space="preserve"> </w:t>
      </w:r>
    </w:p>
  </w:endnote>
  <w:endnote w:type="continuationNotice" w:id="1">
    <w:p w14:paraId="3D12BAE9" w14:textId="77777777" w:rsidR="00696E12" w:rsidRDefault="00696E1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5151" w14:textId="77777777" w:rsidR="00C72E91" w:rsidRPr="00C72E91" w:rsidRDefault="00C72E91" w:rsidP="00C72E91">
    <w:pPr>
      <w:tabs>
        <w:tab w:val="clear" w:pos="935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after="80" w:line="220" w:lineRule="exact"/>
      <w:jc w:val="center"/>
      <w:rPr>
        <w:b/>
        <w:color w:val="000000"/>
        <w:sz w:val="20"/>
        <w:lang w:eastAsia="en-AU"/>
      </w:rPr>
    </w:pPr>
    <w:r w:rsidRPr="00C72E91">
      <w:rPr>
        <w:b/>
        <w:color w:val="000000"/>
        <w:sz w:val="20"/>
        <w:lang w:eastAsia="en-AU"/>
      </w:rPr>
      <w:t>All instruments appearing in this gazette are to be considered official, and obeyed as such</w:t>
    </w:r>
  </w:p>
  <w:p w14:paraId="0F686C24" w14:textId="77777777" w:rsidR="00C72E91" w:rsidRPr="00C72E91" w:rsidRDefault="00C72E91" w:rsidP="00C72E91">
    <w:pPr>
      <w:pBdr>
        <w:top w:val="single" w:sz="4" w:space="1" w:color="auto"/>
      </w:pBdr>
      <w:tabs>
        <w:tab w:val="clear" w:pos="935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34096125" w14:textId="77777777" w:rsidR="00C72E91" w:rsidRPr="00C72E91" w:rsidRDefault="00C72E91" w:rsidP="00C72E91">
    <w:pPr>
      <w:tabs>
        <w:tab w:val="clear" w:pos="9356"/>
        <w:tab w:val="center" w:pos="4513"/>
        <w:tab w:val="right" w:pos="9026"/>
      </w:tabs>
      <w:spacing w:before="120"/>
      <w:jc w:val="center"/>
      <w:rPr>
        <w:rFonts w:eastAsia="Calibri"/>
        <w:szCs w:val="17"/>
      </w:rPr>
    </w:pPr>
    <w:r w:rsidRPr="00C72E91">
      <w:rPr>
        <w:rFonts w:eastAsia="Calibri"/>
        <w:szCs w:val="17"/>
      </w:rPr>
      <w:t xml:space="preserve">Printed and published weekly by authority of </w:t>
    </w:r>
    <w:r w:rsidRPr="00C72E91">
      <w:rPr>
        <w:rFonts w:eastAsia="Calibri"/>
        <w:smallCaps/>
        <w:szCs w:val="17"/>
      </w:rPr>
      <w:t>T. Foresto</w:t>
    </w:r>
    <w:r w:rsidRPr="00C72E91">
      <w:rPr>
        <w:rFonts w:eastAsia="Calibri"/>
        <w:szCs w:val="17"/>
      </w:rPr>
      <w:t>, Government Printer, South Australia</w:t>
    </w:r>
  </w:p>
  <w:p w14:paraId="66E08787" w14:textId="77777777" w:rsidR="00C72E91" w:rsidRPr="00C72E91" w:rsidRDefault="00C72E91" w:rsidP="00C72E91">
    <w:pPr>
      <w:tabs>
        <w:tab w:val="clear" w:pos="9356"/>
        <w:tab w:val="center" w:pos="4513"/>
        <w:tab w:val="right" w:pos="9026"/>
      </w:tabs>
      <w:jc w:val="center"/>
      <w:rPr>
        <w:rFonts w:eastAsia="Calibri"/>
        <w:szCs w:val="17"/>
      </w:rPr>
    </w:pPr>
    <w:r w:rsidRPr="00C72E91">
      <w:rPr>
        <w:rFonts w:eastAsia="Calibri"/>
        <w:szCs w:val="17"/>
      </w:rPr>
      <w:t>$9.50 per issue (plus postage), $479.00 per annual subscription—GST inclusive</w:t>
    </w:r>
  </w:p>
  <w:p w14:paraId="30EF0B0D" w14:textId="07700B90" w:rsidR="000C0BCA" w:rsidRPr="00C72E91" w:rsidRDefault="00C72E91" w:rsidP="00C72E91">
    <w:pPr>
      <w:tabs>
        <w:tab w:val="clear" w:pos="9356"/>
        <w:tab w:val="center" w:pos="4513"/>
        <w:tab w:val="right" w:pos="9026"/>
      </w:tabs>
      <w:jc w:val="center"/>
      <w:rPr>
        <w:rFonts w:eastAsia="Calibri"/>
        <w:szCs w:val="17"/>
      </w:rPr>
    </w:pPr>
    <w:r w:rsidRPr="00C72E91">
      <w:rPr>
        <w:rFonts w:eastAsia="Calibri"/>
        <w:szCs w:val="17"/>
      </w:rPr>
      <w:t xml:space="preserve">Online publications: </w:t>
    </w:r>
    <w:hyperlink r:id="rId1" w:history="1">
      <w:r w:rsidRPr="00C72E91">
        <w:rPr>
          <w:rFonts w:eastAsia="Calibri"/>
          <w:color w:val="0000FF"/>
          <w:szCs w:val="17"/>
          <w:u w:val="single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97E4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510AE669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2A362928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7AD5A34B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70E66430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589F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0569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4522" w14:textId="77777777" w:rsidR="000C0BCA" w:rsidRPr="006B2B76" w:rsidRDefault="000C0BCA" w:rsidP="006B2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EC3E" w14:textId="77777777" w:rsidR="00696E12" w:rsidRDefault="00696E12">
      <w:r>
        <w:rPr>
          <w:sz w:val="24"/>
        </w:rPr>
        <w:separator/>
      </w:r>
    </w:p>
  </w:footnote>
  <w:footnote w:type="continuationSeparator" w:id="0">
    <w:p w14:paraId="58D83328" w14:textId="77777777" w:rsidR="00696E12" w:rsidRDefault="0069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9219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1666EEE5" wp14:editId="05E7771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B8DCF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6EEE5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" o:allowincell="f" filled="f" stroked="f">
              <v:textbox inset=",0,,0">
                <w:txbxContent>
                  <w:p w14:paraId="0ACB8DCF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1F32907E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71DDE938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451D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1BCFCA01" wp14:editId="0D85416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961F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FCA01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" o:allowincell="f" filled="f" stroked="f">
              <v:textbox inset=",0,,0">
                <w:txbxContent>
                  <w:p w14:paraId="6A57961F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48E6470C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DFB6" w14:textId="3E700DFD" w:rsidR="00F768E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4D5111">
      <w:rPr>
        <w:sz w:val="21"/>
        <w:szCs w:val="21"/>
      </w:rPr>
      <w:t>5</w:t>
    </w:r>
  </w:p>
  <w:p w14:paraId="05501180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7FB7" w14:textId="77B26855" w:rsidR="007520DA" w:rsidRPr="00F768EE" w:rsidRDefault="00EE627F" w:rsidP="00EE627F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4D5111">
      <w:rPr>
        <w:sz w:val="21"/>
        <w:szCs w:val="21"/>
      </w:rPr>
      <w:t>5</w:t>
    </w:r>
    <w:r w:rsidR="007520DA" w:rsidRPr="00F768EE">
      <w:rPr>
        <w:sz w:val="21"/>
        <w:szCs w:val="21"/>
      </w:rPr>
      <w:tab/>
    </w:r>
    <w:r w:rsidR="007520DA" w:rsidRPr="00F768EE">
      <w:rPr>
        <w:smallCaps/>
        <w:sz w:val="21"/>
        <w:szCs w:val="21"/>
      </w:rPr>
      <w:t>The South Australian Government Gazette</w:t>
    </w:r>
    <w:r w:rsidR="007520DA" w:rsidRPr="00F768EE">
      <w:rPr>
        <w:sz w:val="21"/>
        <w:szCs w:val="21"/>
      </w:rPr>
      <w:tab/>
      <w:t>Vol. I</w:t>
    </w:r>
  </w:p>
  <w:p w14:paraId="57875324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234A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4C2A2F35" wp14:editId="0961DF9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D6B5B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A2F35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" o:allowincell="f" filled="f" stroked="f">
              <v:textbox inset=",0,,0">
                <w:txbxContent>
                  <w:p w14:paraId="205D6B5B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76D5BB80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A464" w14:textId="0FBAC3B9" w:rsidR="0096127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</w:r>
    <w:r w:rsidR="00350BC4"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="00350BC4"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="00350BC4" w:rsidRPr="00F768EE">
      <w:rPr>
        <w:sz w:val="21"/>
        <w:szCs w:val="21"/>
      </w:rPr>
      <w:t xml:space="preserve"> 202</w:t>
    </w:r>
    <w:r w:rsidR="004D5111">
      <w:rPr>
        <w:sz w:val="21"/>
        <w:szCs w:val="21"/>
      </w:rPr>
      <w:t>5</w:t>
    </w:r>
  </w:p>
  <w:p w14:paraId="72D78331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AF0F" w14:textId="3335EE34" w:rsidR="00F768EE" w:rsidRPr="00F768EE" w:rsidRDefault="00350BC4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4D5111">
      <w:rPr>
        <w:sz w:val="21"/>
        <w:szCs w:val="21"/>
      </w:rPr>
      <w:t>5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  <w:t xml:space="preserve">Vol. I p. </w:t>
    </w:r>
    <w:r w:rsidR="00F768EE" w:rsidRPr="00F768EE">
      <w:rPr>
        <w:sz w:val="21"/>
        <w:szCs w:val="21"/>
      </w:rPr>
      <w:fldChar w:fldCharType="begin"/>
    </w:r>
    <w:r w:rsidR="00F768EE" w:rsidRPr="00F768EE">
      <w:rPr>
        <w:sz w:val="21"/>
        <w:szCs w:val="21"/>
      </w:rPr>
      <w:instrText xml:space="preserve"> PAGE </w:instrText>
    </w:r>
    <w:r w:rsidR="00F768EE" w:rsidRPr="00F768EE">
      <w:rPr>
        <w:sz w:val="21"/>
        <w:szCs w:val="21"/>
      </w:rPr>
      <w:fldChar w:fldCharType="separate"/>
    </w:r>
    <w:r w:rsidR="00F768EE" w:rsidRPr="00F768EE">
      <w:rPr>
        <w:sz w:val="21"/>
        <w:szCs w:val="21"/>
      </w:rPr>
      <w:t>I</w:t>
    </w:r>
    <w:r w:rsidR="00F768EE" w:rsidRPr="00F768EE">
      <w:rPr>
        <w:sz w:val="21"/>
        <w:szCs w:val="21"/>
      </w:rPr>
      <w:fldChar w:fldCharType="end"/>
    </w:r>
  </w:p>
  <w:p w14:paraId="209ED3ED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578843">
    <w:abstractNumId w:val="9"/>
  </w:num>
  <w:num w:numId="2" w16cid:durableId="128594258">
    <w:abstractNumId w:val="7"/>
  </w:num>
  <w:num w:numId="3" w16cid:durableId="181285432">
    <w:abstractNumId w:val="6"/>
  </w:num>
  <w:num w:numId="4" w16cid:durableId="1714110295">
    <w:abstractNumId w:val="5"/>
  </w:num>
  <w:num w:numId="5" w16cid:durableId="1448423705">
    <w:abstractNumId w:val="4"/>
  </w:num>
  <w:num w:numId="6" w16cid:durableId="421418431">
    <w:abstractNumId w:val="8"/>
  </w:num>
  <w:num w:numId="7" w16cid:durableId="1508443235">
    <w:abstractNumId w:val="3"/>
  </w:num>
  <w:num w:numId="8" w16cid:durableId="670450577">
    <w:abstractNumId w:val="2"/>
  </w:num>
  <w:num w:numId="9" w16cid:durableId="1874995984">
    <w:abstractNumId w:val="1"/>
  </w:num>
  <w:num w:numId="10" w16cid:durableId="20712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12"/>
    <w:rsid w:val="00000123"/>
    <w:rsid w:val="00000FC9"/>
    <w:rsid w:val="00001775"/>
    <w:rsid w:val="00001793"/>
    <w:rsid w:val="00001E5E"/>
    <w:rsid w:val="0000214B"/>
    <w:rsid w:val="00002289"/>
    <w:rsid w:val="0000282F"/>
    <w:rsid w:val="00002A48"/>
    <w:rsid w:val="0000383C"/>
    <w:rsid w:val="00004046"/>
    <w:rsid w:val="000043E9"/>
    <w:rsid w:val="00004707"/>
    <w:rsid w:val="00004E61"/>
    <w:rsid w:val="000051C8"/>
    <w:rsid w:val="000052A3"/>
    <w:rsid w:val="0000578F"/>
    <w:rsid w:val="00005D88"/>
    <w:rsid w:val="000063FD"/>
    <w:rsid w:val="000066EB"/>
    <w:rsid w:val="000068F6"/>
    <w:rsid w:val="00006C61"/>
    <w:rsid w:val="00007054"/>
    <w:rsid w:val="00007A27"/>
    <w:rsid w:val="00007D4E"/>
    <w:rsid w:val="00010120"/>
    <w:rsid w:val="0001018D"/>
    <w:rsid w:val="0001057D"/>
    <w:rsid w:val="000109A3"/>
    <w:rsid w:val="00011091"/>
    <w:rsid w:val="000112C7"/>
    <w:rsid w:val="000115B6"/>
    <w:rsid w:val="000115E1"/>
    <w:rsid w:val="00011708"/>
    <w:rsid w:val="00011924"/>
    <w:rsid w:val="00011D34"/>
    <w:rsid w:val="0001228A"/>
    <w:rsid w:val="00012292"/>
    <w:rsid w:val="00012724"/>
    <w:rsid w:val="00012D5B"/>
    <w:rsid w:val="00013525"/>
    <w:rsid w:val="000138B6"/>
    <w:rsid w:val="00013E6B"/>
    <w:rsid w:val="00014012"/>
    <w:rsid w:val="0001434F"/>
    <w:rsid w:val="000146B2"/>
    <w:rsid w:val="000146F9"/>
    <w:rsid w:val="0001495E"/>
    <w:rsid w:val="00014AA4"/>
    <w:rsid w:val="0001509F"/>
    <w:rsid w:val="00015489"/>
    <w:rsid w:val="00015591"/>
    <w:rsid w:val="00015619"/>
    <w:rsid w:val="00016061"/>
    <w:rsid w:val="000169BE"/>
    <w:rsid w:val="0001735D"/>
    <w:rsid w:val="00017432"/>
    <w:rsid w:val="00017B4F"/>
    <w:rsid w:val="00017C5C"/>
    <w:rsid w:val="00017D57"/>
    <w:rsid w:val="00020495"/>
    <w:rsid w:val="0002084B"/>
    <w:rsid w:val="00020CA2"/>
    <w:rsid w:val="000217BF"/>
    <w:rsid w:val="00021AC9"/>
    <w:rsid w:val="00021C7E"/>
    <w:rsid w:val="00021CE1"/>
    <w:rsid w:val="00021F9C"/>
    <w:rsid w:val="00022F0A"/>
    <w:rsid w:val="00023046"/>
    <w:rsid w:val="000231D4"/>
    <w:rsid w:val="0002324F"/>
    <w:rsid w:val="00023782"/>
    <w:rsid w:val="00023EC4"/>
    <w:rsid w:val="000242FC"/>
    <w:rsid w:val="000243E9"/>
    <w:rsid w:val="000248B2"/>
    <w:rsid w:val="00024E51"/>
    <w:rsid w:val="000250A7"/>
    <w:rsid w:val="00025591"/>
    <w:rsid w:val="000257AA"/>
    <w:rsid w:val="00025E89"/>
    <w:rsid w:val="00026C9A"/>
    <w:rsid w:val="000270B3"/>
    <w:rsid w:val="000273B8"/>
    <w:rsid w:val="00027445"/>
    <w:rsid w:val="0002751A"/>
    <w:rsid w:val="00027864"/>
    <w:rsid w:val="000278BD"/>
    <w:rsid w:val="00027CE1"/>
    <w:rsid w:val="00030103"/>
    <w:rsid w:val="000304C7"/>
    <w:rsid w:val="00030A29"/>
    <w:rsid w:val="00030C11"/>
    <w:rsid w:val="0003115B"/>
    <w:rsid w:val="00031552"/>
    <w:rsid w:val="00031D65"/>
    <w:rsid w:val="00032B27"/>
    <w:rsid w:val="00033397"/>
    <w:rsid w:val="00033486"/>
    <w:rsid w:val="000337C1"/>
    <w:rsid w:val="0003393B"/>
    <w:rsid w:val="000340E8"/>
    <w:rsid w:val="00034462"/>
    <w:rsid w:val="00034977"/>
    <w:rsid w:val="000356DF"/>
    <w:rsid w:val="00035736"/>
    <w:rsid w:val="00035961"/>
    <w:rsid w:val="00035A0E"/>
    <w:rsid w:val="00035D5D"/>
    <w:rsid w:val="00035EA0"/>
    <w:rsid w:val="00036078"/>
    <w:rsid w:val="000361A1"/>
    <w:rsid w:val="000361F0"/>
    <w:rsid w:val="000363D5"/>
    <w:rsid w:val="00036F41"/>
    <w:rsid w:val="00037058"/>
    <w:rsid w:val="00037184"/>
    <w:rsid w:val="00037C49"/>
    <w:rsid w:val="00037E83"/>
    <w:rsid w:val="0004031F"/>
    <w:rsid w:val="000404F9"/>
    <w:rsid w:val="000407C3"/>
    <w:rsid w:val="000407E4"/>
    <w:rsid w:val="0004109C"/>
    <w:rsid w:val="000411EC"/>
    <w:rsid w:val="000412AF"/>
    <w:rsid w:val="0004169F"/>
    <w:rsid w:val="00041825"/>
    <w:rsid w:val="000418A4"/>
    <w:rsid w:val="00041A76"/>
    <w:rsid w:val="00041D37"/>
    <w:rsid w:val="000424F8"/>
    <w:rsid w:val="000428DC"/>
    <w:rsid w:val="000429E3"/>
    <w:rsid w:val="00042FF7"/>
    <w:rsid w:val="0004389E"/>
    <w:rsid w:val="00043DFB"/>
    <w:rsid w:val="00044478"/>
    <w:rsid w:val="000444D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6E7"/>
    <w:rsid w:val="00047B74"/>
    <w:rsid w:val="0005081D"/>
    <w:rsid w:val="00050947"/>
    <w:rsid w:val="000509B5"/>
    <w:rsid w:val="00050CD9"/>
    <w:rsid w:val="00050E04"/>
    <w:rsid w:val="000513B4"/>
    <w:rsid w:val="00051425"/>
    <w:rsid w:val="00051846"/>
    <w:rsid w:val="00051CFD"/>
    <w:rsid w:val="00052521"/>
    <w:rsid w:val="00052AAF"/>
    <w:rsid w:val="00052E89"/>
    <w:rsid w:val="000539F6"/>
    <w:rsid w:val="00053D44"/>
    <w:rsid w:val="000540F0"/>
    <w:rsid w:val="00054460"/>
    <w:rsid w:val="000545CA"/>
    <w:rsid w:val="000547D8"/>
    <w:rsid w:val="000550DD"/>
    <w:rsid w:val="00055232"/>
    <w:rsid w:val="00055270"/>
    <w:rsid w:val="000552BD"/>
    <w:rsid w:val="00055318"/>
    <w:rsid w:val="00055348"/>
    <w:rsid w:val="000554AE"/>
    <w:rsid w:val="000558C2"/>
    <w:rsid w:val="00055F2C"/>
    <w:rsid w:val="00056126"/>
    <w:rsid w:val="00056243"/>
    <w:rsid w:val="00056B84"/>
    <w:rsid w:val="00056FD8"/>
    <w:rsid w:val="0005742D"/>
    <w:rsid w:val="00057578"/>
    <w:rsid w:val="000575AD"/>
    <w:rsid w:val="00057AE9"/>
    <w:rsid w:val="00057B94"/>
    <w:rsid w:val="00057C0A"/>
    <w:rsid w:val="0006051A"/>
    <w:rsid w:val="0006075F"/>
    <w:rsid w:val="00060E2F"/>
    <w:rsid w:val="00061261"/>
    <w:rsid w:val="000612BE"/>
    <w:rsid w:val="0006131B"/>
    <w:rsid w:val="000613E6"/>
    <w:rsid w:val="00061B20"/>
    <w:rsid w:val="00062F07"/>
    <w:rsid w:val="00063263"/>
    <w:rsid w:val="000639A2"/>
    <w:rsid w:val="000639F0"/>
    <w:rsid w:val="00063D8C"/>
    <w:rsid w:val="00063F65"/>
    <w:rsid w:val="00064635"/>
    <w:rsid w:val="0006492D"/>
    <w:rsid w:val="00064B2A"/>
    <w:rsid w:val="00064D2A"/>
    <w:rsid w:val="00064FE4"/>
    <w:rsid w:val="0006560B"/>
    <w:rsid w:val="000657E9"/>
    <w:rsid w:val="00065BC2"/>
    <w:rsid w:val="00065BCB"/>
    <w:rsid w:val="00065BE5"/>
    <w:rsid w:val="0006613B"/>
    <w:rsid w:val="00066974"/>
    <w:rsid w:val="00066D34"/>
    <w:rsid w:val="000674DC"/>
    <w:rsid w:val="00067A1B"/>
    <w:rsid w:val="00067C01"/>
    <w:rsid w:val="00067C25"/>
    <w:rsid w:val="00067D61"/>
    <w:rsid w:val="00067F96"/>
    <w:rsid w:val="0007016E"/>
    <w:rsid w:val="00070781"/>
    <w:rsid w:val="00070A90"/>
    <w:rsid w:val="00070AC1"/>
    <w:rsid w:val="00070C0B"/>
    <w:rsid w:val="00070C3C"/>
    <w:rsid w:val="00071409"/>
    <w:rsid w:val="00071538"/>
    <w:rsid w:val="000715D2"/>
    <w:rsid w:val="0007166E"/>
    <w:rsid w:val="0007184B"/>
    <w:rsid w:val="00071DE3"/>
    <w:rsid w:val="00071F2D"/>
    <w:rsid w:val="00072219"/>
    <w:rsid w:val="00072255"/>
    <w:rsid w:val="00072955"/>
    <w:rsid w:val="00072CF1"/>
    <w:rsid w:val="00072DA2"/>
    <w:rsid w:val="0007390E"/>
    <w:rsid w:val="00074075"/>
    <w:rsid w:val="0007432A"/>
    <w:rsid w:val="0007462E"/>
    <w:rsid w:val="0007497C"/>
    <w:rsid w:val="00074A77"/>
    <w:rsid w:val="00074E9F"/>
    <w:rsid w:val="0007512D"/>
    <w:rsid w:val="00075136"/>
    <w:rsid w:val="00075522"/>
    <w:rsid w:val="00075591"/>
    <w:rsid w:val="00075BE6"/>
    <w:rsid w:val="00075C38"/>
    <w:rsid w:val="00075E9C"/>
    <w:rsid w:val="000763FD"/>
    <w:rsid w:val="00076713"/>
    <w:rsid w:val="00076A25"/>
    <w:rsid w:val="00076E24"/>
    <w:rsid w:val="00077172"/>
    <w:rsid w:val="00077312"/>
    <w:rsid w:val="00077382"/>
    <w:rsid w:val="000773C3"/>
    <w:rsid w:val="00077729"/>
    <w:rsid w:val="00077813"/>
    <w:rsid w:val="00077943"/>
    <w:rsid w:val="00077DA7"/>
    <w:rsid w:val="00077E9B"/>
    <w:rsid w:val="00077FEE"/>
    <w:rsid w:val="000802AD"/>
    <w:rsid w:val="000803A1"/>
    <w:rsid w:val="000803DB"/>
    <w:rsid w:val="000805B5"/>
    <w:rsid w:val="00080A01"/>
    <w:rsid w:val="00080B96"/>
    <w:rsid w:val="00080E89"/>
    <w:rsid w:val="00080F16"/>
    <w:rsid w:val="00081501"/>
    <w:rsid w:val="00082712"/>
    <w:rsid w:val="000838ED"/>
    <w:rsid w:val="0008393D"/>
    <w:rsid w:val="00083C4A"/>
    <w:rsid w:val="00083C52"/>
    <w:rsid w:val="00083E0D"/>
    <w:rsid w:val="00084170"/>
    <w:rsid w:val="0008432A"/>
    <w:rsid w:val="000847CC"/>
    <w:rsid w:val="000848CC"/>
    <w:rsid w:val="00084BE6"/>
    <w:rsid w:val="00084CDC"/>
    <w:rsid w:val="00084F94"/>
    <w:rsid w:val="0008562C"/>
    <w:rsid w:val="00085634"/>
    <w:rsid w:val="00085DE8"/>
    <w:rsid w:val="000861C3"/>
    <w:rsid w:val="000867A0"/>
    <w:rsid w:val="00086889"/>
    <w:rsid w:val="000869E6"/>
    <w:rsid w:val="00086A7F"/>
    <w:rsid w:val="00086D44"/>
    <w:rsid w:val="00086F13"/>
    <w:rsid w:val="000875AA"/>
    <w:rsid w:val="000875EF"/>
    <w:rsid w:val="000878CF"/>
    <w:rsid w:val="00087D37"/>
    <w:rsid w:val="00087DD4"/>
    <w:rsid w:val="0009053E"/>
    <w:rsid w:val="0009096A"/>
    <w:rsid w:val="00090A32"/>
    <w:rsid w:val="00090A45"/>
    <w:rsid w:val="00090B7C"/>
    <w:rsid w:val="00090C56"/>
    <w:rsid w:val="00090D58"/>
    <w:rsid w:val="000917F6"/>
    <w:rsid w:val="0009236F"/>
    <w:rsid w:val="00092472"/>
    <w:rsid w:val="000927B4"/>
    <w:rsid w:val="00092FCF"/>
    <w:rsid w:val="00093272"/>
    <w:rsid w:val="000935CF"/>
    <w:rsid w:val="00093BCC"/>
    <w:rsid w:val="00093EE7"/>
    <w:rsid w:val="00093FA3"/>
    <w:rsid w:val="00094695"/>
    <w:rsid w:val="00094BFB"/>
    <w:rsid w:val="00094E5D"/>
    <w:rsid w:val="00094F73"/>
    <w:rsid w:val="00095568"/>
    <w:rsid w:val="0009558B"/>
    <w:rsid w:val="00095AA9"/>
    <w:rsid w:val="000960ED"/>
    <w:rsid w:val="00096179"/>
    <w:rsid w:val="000967A4"/>
    <w:rsid w:val="0009693F"/>
    <w:rsid w:val="00096B08"/>
    <w:rsid w:val="00096B47"/>
    <w:rsid w:val="00096B5B"/>
    <w:rsid w:val="000970C9"/>
    <w:rsid w:val="000972FA"/>
    <w:rsid w:val="00097C02"/>
    <w:rsid w:val="000A02E1"/>
    <w:rsid w:val="000A046F"/>
    <w:rsid w:val="000A05A6"/>
    <w:rsid w:val="000A07B5"/>
    <w:rsid w:val="000A0861"/>
    <w:rsid w:val="000A0D09"/>
    <w:rsid w:val="000A0F20"/>
    <w:rsid w:val="000A1089"/>
    <w:rsid w:val="000A129F"/>
    <w:rsid w:val="000A1520"/>
    <w:rsid w:val="000A17E4"/>
    <w:rsid w:val="000A184D"/>
    <w:rsid w:val="000A1C42"/>
    <w:rsid w:val="000A2752"/>
    <w:rsid w:val="000A29A8"/>
    <w:rsid w:val="000A2A78"/>
    <w:rsid w:val="000A2AB3"/>
    <w:rsid w:val="000A2ED4"/>
    <w:rsid w:val="000A326B"/>
    <w:rsid w:val="000A37C3"/>
    <w:rsid w:val="000A38D8"/>
    <w:rsid w:val="000A3B88"/>
    <w:rsid w:val="000A3C1C"/>
    <w:rsid w:val="000A3D44"/>
    <w:rsid w:val="000A3E28"/>
    <w:rsid w:val="000A47D4"/>
    <w:rsid w:val="000A4A78"/>
    <w:rsid w:val="000A4AF7"/>
    <w:rsid w:val="000A4C44"/>
    <w:rsid w:val="000A52E3"/>
    <w:rsid w:val="000A5661"/>
    <w:rsid w:val="000A58E9"/>
    <w:rsid w:val="000A5AD1"/>
    <w:rsid w:val="000A629F"/>
    <w:rsid w:val="000A63A3"/>
    <w:rsid w:val="000A6756"/>
    <w:rsid w:val="000A678D"/>
    <w:rsid w:val="000A69AC"/>
    <w:rsid w:val="000A6E11"/>
    <w:rsid w:val="000A6E1C"/>
    <w:rsid w:val="000A705B"/>
    <w:rsid w:val="000A70B5"/>
    <w:rsid w:val="000A724D"/>
    <w:rsid w:val="000A7617"/>
    <w:rsid w:val="000A7AFE"/>
    <w:rsid w:val="000A7F67"/>
    <w:rsid w:val="000B06E3"/>
    <w:rsid w:val="000B0B10"/>
    <w:rsid w:val="000B0BEF"/>
    <w:rsid w:val="000B0FFA"/>
    <w:rsid w:val="000B1363"/>
    <w:rsid w:val="000B139F"/>
    <w:rsid w:val="000B191A"/>
    <w:rsid w:val="000B1D50"/>
    <w:rsid w:val="000B1D70"/>
    <w:rsid w:val="000B1D9E"/>
    <w:rsid w:val="000B1F7E"/>
    <w:rsid w:val="000B232C"/>
    <w:rsid w:val="000B271E"/>
    <w:rsid w:val="000B2852"/>
    <w:rsid w:val="000B297B"/>
    <w:rsid w:val="000B2BCC"/>
    <w:rsid w:val="000B2D41"/>
    <w:rsid w:val="000B3325"/>
    <w:rsid w:val="000B382B"/>
    <w:rsid w:val="000B3A0A"/>
    <w:rsid w:val="000B3DBF"/>
    <w:rsid w:val="000B4872"/>
    <w:rsid w:val="000B5794"/>
    <w:rsid w:val="000B5F5F"/>
    <w:rsid w:val="000B643E"/>
    <w:rsid w:val="000B689E"/>
    <w:rsid w:val="000B6C69"/>
    <w:rsid w:val="000B6D18"/>
    <w:rsid w:val="000B72A6"/>
    <w:rsid w:val="000B74E0"/>
    <w:rsid w:val="000B75C6"/>
    <w:rsid w:val="000B76B4"/>
    <w:rsid w:val="000C0206"/>
    <w:rsid w:val="000C02CB"/>
    <w:rsid w:val="000C0381"/>
    <w:rsid w:val="000C039D"/>
    <w:rsid w:val="000C03CF"/>
    <w:rsid w:val="000C046D"/>
    <w:rsid w:val="000C072C"/>
    <w:rsid w:val="000C0791"/>
    <w:rsid w:val="000C0798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B4D"/>
    <w:rsid w:val="000C2FE3"/>
    <w:rsid w:val="000C31F9"/>
    <w:rsid w:val="000C3242"/>
    <w:rsid w:val="000C341E"/>
    <w:rsid w:val="000C3586"/>
    <w:rsid w:val="000C396D"/>
    <w:rsid w:val="000C3CD1"/>
    <w:rsid w:val="000C3E4C"/>
    <w:rsid w:val="000C40AD"/>
    <w:rsid w:val="000C42F7"/>
    <w:rsid w:val="000C46AA"/>
    <w:rsid w:val="000C4A7C"/>
    <w:rsid w:val="000C4B29"/>
    <w:rsid w:val="000C4C88"/>
    <w:rsid w:val="000C4CA1"/>
    <w:rsid w:val="000C5027"/>
    <w:rsid w:val="000C5353"/>
    <w:rsid w:val="000C53A9"/>
    <w:rsid w:val="000C54D4"/>
    <w:rsid w:val="000C58FF"/>
    <w:rsid w:val="000C5B4C"/>
    <w:rsid w:val="000C6013"/>
    <w:rsid w:val="000C60BB"/>
    <w:rsid w:val="000C675B"/>
    <w:rsid w:val="000C6802"/>
    <w:rsid w:val="000C6835"/>
    <w:rsid w:val="000C70DE"/>
    <w:rsid w:val="000C7675"/>
    <w:rsid w:val="000C7A66"/>
    <w:rsid w:val="000C7F8B"/>
    <w:rsid w:val="000D0585"/>
    <w:rsid w:val="000D074A"/>
    <w:rsid w:val="000D0CD7"/>
    <w:rsid w:val="000D0EF4"/>
    <w:rsid w:val="000D0FB4"/>
    <w:rsid w:val="000D1756"/>
    <w:rsid w:val="000D17F4"/>
    <w:rsid w:val="000D1B2D"/>
    <w:rsid w:val="000D1BDA"/>
    <w:rsid w:val="000D1F7E"/>
    <w:rsid w:val="000D2307"/>
    <w:rsid w:val="000D2354"/>
    <w:rsid w:val="000D269C"/>
    <w:rsid w:val="000D31A3"/>
    <w:rsid w:val="000D3BBB"/>
    <w:rsid w:val="000D3C1A"/>
    <w:rsid w:val="000D3C4C"/>
    <w:rsid w:val="000D3CEC"/>
    <w:rsid w:val="000D4409"/>
    <w:rsid w:val="000D46E6"/>
    <w:rsid w:val="000D4A7F"/>
    <w:rsid w:val="000D4A90"/>
    <w:rsid w:val="000D4D7E"/>
    <w:rsid w:val="000D4DC6"/>
    <w:rsid w:val="000D51E2"/>
    <w:rsid w:val="000D5D8A"/>
    <w:rsid w:val="000D6263"/>
    <w:rsid w:val="000D634F"/>
    <w:rsid w:val="000D6372"/>
    <w:rsid w:val="000D683D"/>
    <w:rsid w:val="000D71F9"/>
    <w:rsid w:val="000D7484"/>
    <w:rsid w:val="000D7737"/>
    <w:rsid w:val="000D78AE"/>
    <w:rsid w:val="000D7A4D"/>
    <w:rsid w:val="000D7ABC"/>
    <w:rsid w:val="000D7BEA"/>
    <w:rsid w:val="000D7DC2"/>
    <w:rsid w:val="000E0287"/>
    <w:rsid w:val="000E0796"/>
    <w:rsid w:val="000E07B1"/>
    <w:rsid w:val="000E08A7"/>
    <w:rsid w:val="000E0B49"/>
    <w:rsid w:val="000E0CC2"/>
    <w:rsid w:val="000E0DED"/>
    <w:rsid w:val="000E0FBB"/>
    <w:rsid w:val="000E14F9"/>
    <w:rsid w:val="000E1896"/>
    <w:rsid w:val="000E1F89"/>
    <w:rsid w:val="000E1F9B"/>
    <w:rsid w:val="000E1FED"/>
    <w:rsid w:val="000E2382"/>
    <w:rsid w:val="000E276C"/>
    <w:rsid w:val="000E294E"/>
    <w:rsid w:val="000E3C71"/>
    <w:rsid w:val="000E3DBB"/>
    <w:rsid w:val="000E4726"/>
    <w:rsid w:val="000E48D4"/>
    <w:rsid w:val="000E5121"/>
    <w:rsid w:val="000E5622"/>
    <w:rsid w:val="000E5B48"/>
    <w:rsid w:val="000E5EA7"/>
    <w:rsid w:val="000E5FCC"/>
    <w:rsid w:val="000E632E"/>
    <w:rsid w:val="000E6498"/>
    <w:rsid w:val="000E6EBA"/>
    <w:rsid w:val="000E7423"/>
    <w:rsid w:val="000E7730"/>
    <w:rsid w:val="000E7F28"/>
    <w:rsid w:val="000F072B"/>
    <w:rsid w:val="000F0F7F"/>
    <w:rsid w:val="000F0F91"/>
    <w:rsid w:val="000F0FE4"/>
    <w:rsid w:val="000F171F"/>
    <w:rsid w:val="000F18A9"/>
    <w:rsid w:val="000F21E6"/>
    <w:rsid w:val="000F22D2"/>
    <w:rsid w:val="000F2552"/>
    <w:rsid w:val="000F2A01"/>
    <w:rsid w:val="000F2B5C"/>
    <w:rsid w:val="000F2B84"/>
    <w:rsid w:val="000F2DC1"/>
    <w:rsid w:val="000F3D40"/>
    <w:rsid w:val="000F3E03"/>
    <w:rsid w:val="000F4396"/>
    <w:rsid w:val="000F47A2"/>
    <w:rsid w:val="000F4846"/>
    <w:rsid w:val="000F4A47"/>
    <w:rsid w:val="000F53B1"/>
    <w:rsid w:val="000F556E"/>
    <w:rsid w:val="000F56E4"/>
    <w:rsid w:val="000F5BE1"/>
    <w:rsid w:val="000F5F69"/>
    <w:rsid w:val="000F60A6"/>
    <w:rsid w:val="000F660A"/>
    <w:rsid w:val="000F6789"/>
    <w:rsid w:val="000F69F2"/>
    <w:rsid w:val="000F6A96"/>
    <w:rsid w:val="000F7584"/>
    <w:rsid w:val="000F7A08"/>
    <w:rsid w:val="000F7EFE"/>
    <w:rsid w:val="00100973"/>
    <w:rsid w:val="00100CE5"/>
    <w:rsid w:val="00100DDC"/>
    <w:rsid w:val="00100E41"/>
    <w:rsid w:val="001010E1"/>
    <w:rsid w:val="00101E06"/>
    <w:rsid w:val="0010277F"/>
    <w:rsid w:val="00102DE7"/>
    <w:rsid w:val="00102E6F"/>
    <w:rsid w:val="00102EBD"/>
    <w:rsid w:val="00102EF8"/>
    <w:rsid w:val="00103172"/>
    <w:rsid w:val="00103613"/>
    <w:rsid w:val="00103AD8"/>
    <w:rsid w:val="00103CBC"/>
    <w:rsid w:val="00103DFE"/>
    <w:rsid w:val="00104106"/>
    <w:rsid w:val="00104283"/>
    <w:rsid w:val="00104835"/>
    <w:rsid w:val="001048AF"/>
    <w:rsid w:val="00104AFD"/>
    <w:rsid w:val="00105123"/>
    <w:rsid w:val="001053D9"/>
    <w:rsid w:val="0010582E"/>
    <w:rsid w:val="00105E4D"/>
    <w:rsid w:val="00105E97"/>
    <w:rsid w:val="001065E8"/>
    <w:rsid w:val="0010694C"/>
    <w:rsid w:val="00106C87"/>
    <w:rsid w:val="00107759"/>
    <w:rsid w:val="00107C07"/>
    <w:rsid w:val="00110292"/>
    <w:rsid w:val="001102F0"/>
    <w:rsid w:val="0011089E"/>
    <w:rsid w:val="00110B86"/>
    <w:rsid w:val="00110C96"/>
    <w:rsid w:val="00110CCB"/>
    <w:rsid w:val="00110EC8"/>
    <w:rsid w:val="0011121B"/>
    <w:rsid w:val="001114E7"/>
    <w:rsid w:val="00111C86"/>
    <w:rsid w:val="0011286E"/>
    <w:rsid w:val="00112A2F"/>
    <w:rsid w:val="0011377A"/>
    <w:rsid w:val="0011384C"/>
    <w:rsid w:val="00113C43"/>
    <w:rsid w:val="00113C96"/>
    <w:rsid w:val="00113DA9"/>
    <w:rsid w:val="00113E42"/>
    <w:rsid w:val="00114732"/>
    <w:rsid w:val="00114D9F"/>
    <w:rsid w:val="0011502A"/>
    <w:rsid w:val="00115545"/>
    <w:rsid w:val="00115682"/>
    <w:rsid w:val="00115786"/>
    <w:rsid w:val="001157C0"/>
    <w:rsid w:val="00115856"/>
    <w:rsid w:val="00115917"/>
    <w:rsid w:val="00115999"/>
    <w:rsid w:val="00115AB2"/>
    <w:rsid w:val="00116262"/>
    <w:rsid w:val="00116292"/>
    <w:rsid w:val="00116417"/>
    <w:rsid w:val="0011659D"/>
    <w:rsid w:val="001166F6"/>
    <w:rsid w:val="00116783"/>
    <w:rsid w:val="0011681F"/>
    <w:rsid w:val="00116AA4"/>
    <w:rsid w:val="00116C12"/>
    <w:rsid w:val="00116E6C"/>
    <w:rsid w:val="001174B4"/>
    <w:rsid w:val="0011774F"/>
    <w:rsid w:val="00117B7D"/>
    <w:rsid w:val="00117D46"/>
    <w:rsid w:val="00120BAC"/>
    <w:rsid w:val="00120D58"/>
    <w:rsid w:val="00120DC2"/>
    <w:rsid w:val="001210F5"/>
    <w:rsid w:val="00121168"/>
    <w:rsid w:val="001212EA"/>
    <w:rsid w:val="00121355"/>
    <w:rsid w:val="00121431"/>
    <w:rsid w:val="00121635"/>
    <w:rsid w:val="00121C55"/>
    <w:rsid w:val="00122924"/>
    <w:rsid w:val="00123211"/>
    <w:rsid w:val="001233A2"/>
    <w:rsid w:val="001235AC"/>
    <w:rsid w:val="001235B4"/>
    <w:rsid w:val="00123E01"/>
    <w:rsid w:val="00124038"/>
    <w:rsid w:val="001245A3"/>
    <w:rsid w:val="00124DF8"/>
    <w:rsid w:val="00125340"/>
    <w:rsid w:val="00125384"/>
    <w:rsid w:val="001254FE"/>
    <w:rsid w:val="0012565B"/>
    <w:rsid w:val="00125F10"/>
    <w:rsid w:val="001269D9"/>
    <w:rsid w:val="00126D48"/>
    <w:rsid w:val="001272E1"/>
    <w:rsid w:val="00127C98"/>
    <w:rsid w:val="0013024B"/>
    <w:rsid w:val="00130638"/>
    <w:rsid w:val="00130D0D"/>
    <w:rsid w:val="00130DE0"/>
    <w:rsid w:val="00130F6E"/>
    <w:rsid w:val="001311ED"/>
    <w:rsid w:val="001315CC"/>
    <w:rsid w:val="001317DF"/>
    <w:rsid w:val="001319C4"/>
    <w:rsid w:val="00131EBB"/>
    <w:rsid w:val="00131FE2"/>
    <w:rsid w:val="00132739"/>
    <w:rsid w:val="001328D3"/>
    <w:rsid w:val="00132A65"/>
    <w:rsid w:val="00132AFD"/>
    <w:rsid w:val="00133BDB"/>
    <w:rsid w:val="00133ECC"/>
    <w:rsid w:val="00134007"/>
    <w:rsid w:val="00134230"/>
    <w:rsid w:val="001346F7"/>
    <w:rsid w:val="00134712"/>
    <w:rsid w:val="00134A3E"/>
    <w:rsid w:val="001350DA"/>
    <w:rsid w:val="00135181"/>
    <w:rsid w:val="00135B0D"/>
    <w:rsid w:val="00135CE0"/>
    <w:rsid w:val="00135EFF"/>
    <w:rsid w:val="00136169"/>
    <w:rsid w:val="00136393"/>
    <w:rsid w:val="001372F7"/>
    <w:rsid w:val="00137358"/>
    <w:rsid w:val="00137CB2"/>
    <w:rsid w:val="00137E14"/>
    <w:rsid w:val="0014072D"/>
    <w:rsid w:val="00140F11"/>
    <w:rsid w:val="00141432"/>
    <w:rsid w:val="001417B4"/>
    <w:rsid w:val="001419DA"/>
    <w:rsid w:val="0014225F"/>
    <w:rsid w:val="001424D7"/>
    <w:rsid w:val="00142AE2"/>
    <w:rsid w:val="00142AFD"/>
    <w:rsid w:val="00142FCA"/>
    <w:rsid w:val="00143775"/>
    <w:rsid w:val="001438C1"/>
    <w:rsid w:val="00143FBD"/>
    <w:rsid w:val="00144080"/>
    <w:rsid w:val="001455EF"/>
    <w:rsid w:val="00145993"/>
    <w:rsid w:val="00145B42"/>
    <w:rsid w:val="001464C2"/>
    <w:rsid w:val="00146669"/>
    <w:rsid w:val="00146991"/>
    <w:rsid w:val="00146C70"/>
    <w:rsid w:val="001471CB"/>
    <w:rsid w:val="001478D8"/>
    <w:rsid w:val="00147A14"/>
    <w:rsid w:val="00147C2A"/>
    <w:rsid w:val="00147CC0"/>
    <w:rsid w:val="00147DD4"/>
    <w:rsid w:val="001502F2"/>
    <w:rsid w:val="00150328"/>
    <w:rsid w:val="0015054A"/>
    <w:rsid w:val="00150B50"/>
    <w:rsid w:val="00150C73"/>
    <w:rsid w:val="00150E60"/>
    <w:rsid w:val="00150F1D"/>
    <w:rsid w:val="00151A3C"/>
    <w:rsid w:val="00151E31"/>
    <w:rsid w:val="00151F53"/>
    <w:rsid w:val="001520CD"/>
    <w:rsid w:val="00152397"/>
    <w:rsid w:val="00152C8B"/>
    <w:rsid w:val="00152D23"/>
    <w:rsid w:val="00153262"/>
    <w:rsid w:val="001533C2"/>
    <w:rsid w:val="001538AE"/>
    <w:rsid w:val="001541F2"/>
    <w:rsid w:val="001542AF"/>
    <w:rsid w:val="0015440E"/>
    <w:rsid w:val="00154679"/>
    <w:rsid w:val="0015480C"/>
    <w:rsid w:val="00154E25"/>
    <w:rsid w:val="00154F32"/>
    <w:rsid w:val="001550C8"/>
    <w:rsid w:val="00155EC3"/>
    <w:rsid w:val="001561D5"/>
    <w:rsid w:val="001563A6"/>
    <w:rsid w:val="00156BB3"/>
    <w:rsid w:val="00156DBD"/>
    <w:rsid w:val="00156F87"/>
    <w:rsid w:val="001571CA"/>
    <w:rsid w:val="0015730B"/>
    <w:rsid w:val="001576F7"/>
    <w:rsid w:val="00157ADC"/>
    <w:rsid w:val="0016070C"/>
    <w:rsid w:val="001607A2"/>
    <w:rsid w:val="001607EF"/>
    <w:rsid w:val="00161338"/>
    <w:rsid w:val="00161852"/>
    <w:rsid w:val="001618CD"/>
    <w:rsid w:val="00161CED"/>
    <w:rsid w:val="00162085"/>
    <w:rsid w:val="001624AD"/>
    <w:rsid w:val="00162901"/>
    <w:rsid w:val="00163494"/>
    <w:rsid w:val="0016377C"/>
    <w:rsid w:val="00163F37"/>
    <w:rsid w:val="001642E1"/>
    <w:rsid w:val="0016480D"/>
    <w:rsid w:val="00164B59"/>
    <w:rsid w:val="00164B6F"/>
    <w:rsid w:val="00164DC5"/>
    <w:rsid w:val="00164E07"/>
    <w:rsid w:val="00164F3D"/>
    <w:rsid w:val="00165358"/>
    <w:rsid w:val="001656A6"/>
    <w:rsid w:val="00165743"/>
    <w:rsid w:val="001659C6"/>
    <w:rsid w:val="00165A70"/>
    <w:rsid w:val="001660BD"/>
    <w:rsid w:val="0016628F"/>
    <w:rsid w:val="0016640E"/>
    <w:rsid w:val="001667CD"/>
    <w:rsid w:val="00166AAB"/>
    <w:rsid w:val="0016722A"/>
    <w:rsid w:val="00167237"/>
    <w:rsid w:val="001679A2"/>
    <w:rsid w:val="00167F5C"/>
    <w:rsid w:val="0017034A"/>
    <w:rsid w:val="00170454"/>
    <w:rsid w:val="0017081B"/>
    <w:rsid w:val="00170B41"/>
    <w:rsid w:val="00171A2D"/>
    <w:rsid w:val="00171B15"/>
    <w:rsid w:val="00171C5C"/>
    <w:rsid w:val="001720B7"/>
    <w:rsid w:val="00172584"/>
    <w:rsid w:val="00172671"/>
    <w:rsid w:val="00172BF7"/>
    <w:rsid w:val="001736E1"/>
    <w:rsid w:val="001739BD"/>
    <w:rsid w:val="00173DA4"/>
    <w:rsid w:val="00173EB1"/>
    <w:rsid w:val="00174200"/>
    <w:rsid w:val="001743F7"/>
    <w:rsid w:val="00174959"/>
    <w:rsid w:val="00174A98"/>
    <w:rsid w:val="00175100"/>
    <w:rsid w:val="00175745"/>
    <w:rsid w:val="00175AC0"/>
    <w:rsid w:val="00175B3D"/>
    <w:rsid w:val="00175B62"/>
    <w:rsid w:val="00175B64"/>
    <w:rsid w:val="00176723"/>
    <w:rsid w:val="00176A76"/>
    <w:rsid w:val="00176AD7"/>
    <w:rsid w:val="00176BEB"/>
    <w:rsid w:val="00176DDC"/>
    <w:rsid w:val="00176E48"/>
    <w:rsid w:val="00176E6D"/>
    <w:rsid w:val="00177046"/>
    <w:rsid w:val="001770BA"/>
    <w:rsid w:val="00177612"/>
    <w:rsid w:val="00177769"/>
    <w:rsid w:val="00177837"/>
    <w:rsid w:val="0017798E"/>
    <w:rsid w:val="00177E49"/>
    <w:rsid w:val="00177F8B"/>
    <w:rsid w:val="001800BC"/>
    <w:rsid w:val="00180AC2"/>
    <w:rsid w:val="00181360"/>
    <w:rsid w:val="001814F8"/>
    <w:rsid w:val="00181671"/>
    <w:rsid w:val="001816C8"/>
    <w:rsid w:val="00181730"/>
    <w:rsid w:val="001817DF"/>
    <w:rsid w:val="00181EF3"/>
    <w:rsid w:val="0018226F"/>
    <w:rsid w:val="001824A6"/>
    <w:rsid w:val="00182745"/>
    <w:rsid w:val="001829AF"/>
    <w:rsid w:val="00182AA4"/>
    <w:rsid w:val="00182CF6"/>
    <w:rsid w:val="00182CFF"/>
    <w:rsid w:val="00182FB7"/>
    <w:rsid w:val="00183192"/>
    <w:rsid w:val="00183349"/>
    <w:rsid w:val="001838D1"/>
    <w:rsid w:val="00183D11"/>
    <w:rsid w:val="00183DB5"/>
    <w:rsid w:val="00183ECB"/>
    <w:rsid w:val="00183FD9"/>
    <w:rsid w:val="001840EC"/>
    <w:rsid w:val="001840FC"/>
    <w:rsid w:val="0018415B"/>
    <w:rsid w:val="00184368"/>
    <w:rsid w:val="001844B9"/>
    <w:rsid w:val="00184550"/>
    <w:rsid w:val="00184924"/>
    <w:rsid w:val="00184BF9"/>
    <w:rsid w:val="00184D6E"/>
    <w:rsid w:val="00184D89"/>
    <w:rsid w:val="00184F7A"/>
    <w:rsid w:val="00184F97"/>
    <w:rsid w:val="0018535F"/>
    <w:rsid w:val="001856EE"/>
    <w:rsid w:val="00185E96"/>
    <w:rsid w:val="00186663"/>
    <w:rsid w:val="00187092"/>
    <w:rsid w:val="00187469"/>
    <w:rsid w:val="0018762C"/>
    <w:rsid w:val="00187BCC"/>
    <w:rsid w:val="0019025B"/>
    <w:rsid w:val="0019043D"/>
    <w:rsid w:val="001905AD"/>
    <w:rsid w:val="00190E1E"/>
    <w:rsid w:val="00190F63"/>
    <w:rsid w:val="001910BE"/>
    <w:rsid w:val="001919F3"/>
    <w:rsid w:val="00191D12"/>
    <w:rsid w:val="00193242"/>
    <w:rsid w:val="001933E1"/>
    <w:rsid w:val="001936AB"/>
    <w:rsid w:val="00193839"/>
    <w:rsid w:val="00193B17"/>
    <w:rsid w:val="00193D17"/>
    <w:rsid w:val="00193E9B"/>
    <w:rsid w:val="001943EE"/>
    <w:rsid w:val="001947E5"/>
    <w:rsid w:val="00194C13"/>
    <w:rsid w:val="00194C85"/>
    <w:rsid w:val="001952E1"/>
    <w:rsid w:val="0019530C"/>
    <w:rsid w:val="00195572"/>
    <w:rsid w:val="001957A7"/>
    <w:rsid w:val="0019581B"/>
    <w:rsid w:val="001958A5"/>
    <w:rsid w:val="001958DC"/>
    <w:rsid w:val="00196284"/>
    <w:rsid w:val="001964EB"/>
    <w:rsid w:val="00196526"/>
    <w:rsid w:val="00196A0C"/>
    <w:rsid w:val="00196C1A"/>
    <w:rsid w:val="00196E5E"/>
    <w:rsid w:val="00196EE7"/>
    <w:rsid w:val="001972EB"/>
    <w:rsid w:val="001974D0"/>
    <w:rsid w:val="00197709"/>
    <w:rsid w:val="00197794"/>
    <w:rsid w:val="001A02EE"/>
    <w:rsid w:val="001A02FC"/>
    <w:rsid w:val="001A06BB"/>
    <w:rsid w:val="001A0A1C"/>
    <w:rsid w:val="001A0BA3"/>
    <w:rsid w:val="001A0EF8"/>
    <w:rsid w:val="001A1461"/>
    <w:rsid w:val="001A1B92"/>
    <w:rsid w:val="001A1CC8"/>
    <w:rsid w:val="001A1E44"/>
    <w:rsid w:val="001A27B3"/>
    <w:rsid w:val="001A2D27"/>
    <w:rsid w:val="001A2E50"/>
    <w:rsid w:val="001A3257"/>
    <w:rsid w:val="001A32F7"/>
    <w:rsid w:val="001A3319"/>
    <w:rsid w:val="001A37AF"/>
    <w:rsid w:val="001A3914"/>
    <w:rsid w:val="001A3A68"/>
    <w:rsid w:val="001A3BE7"/>
    <w:rsid w:val="001A417A"/>
    <w:rsid w:val="001A428E"/>
    <w:rsid w:val="001A44D6"/>
    <w:rsid w:val="001A4D6E"/>
    <w:rsid w:val="001A4FF8"/>
    <w:rsid w:val="001A534A"/>
    <w:rsid w:val="001A53A9"/>
    <w:rsid w:val="001A5526"/>
    <w:rsid w:val="001A5CA6"/>
    <w:rsid w:val="001A5DF5"/>
    <w:rsid w:val="001A6653"/>
    <w:rsid w:val="001A6EFC"/>
    <w:rsid w:val="001A6F86"/>
    <w:rsid w:val="001A7224"/>
    <w:rsid w:val="001A72B0"/>
    <w:rsid w:val="001B04B0"/>
    <w:rsid w:val="001B0644"/>
    <w:rsid w:val="001B0B9F"/>
    <w:rsid w:val="001B1111"/>
    <w:rsid w:val="001B1236"/>
    <w:rsid w:val="001B164A"/>
    <w:rsid w:val="001B1856"/>
    <w:rsid w:val="001B1944"/>
    <w:rsid w:val="001B2142"/>
    <w:rsid w:val="001B23ED"/>
    <w:rsid w:val="001B2530"/>
    <w:rsid w:val="001B2FCC"/>
    <w:rsid w:val="001B30F1"/>
    <w:rsid w:val="001B363B"/>
    <w:rsid w:val="001B37E6"/>
    <w:rsid w:val="001B3AC3"/>
    <w:rsid w:val="001B3E72"/>
    <w:rsid w:val="001B4F70"/>
    <w:rsid w:val="001B52BC"/>
    <w:rsid w:val="001B5D93"/>
    <w:rsid w:val="001B6899"/>
    <w:rsid w:val="001B689F"/>
    <w:rsid w:val="001B68A1"/>
    <w:rsid w:val="001B6CE0"/>
    <w:rsid w:val="001B7B2F"/>
    <w:rsid w:val="001B7E17"/>
    <w:rsid w:val="001B7F73"/>
    <w:rsid w:val="001B7FC0"/>
    <w:rsid w:val="001C0072"/>
    <w:rsid w:val="001C03C2"/>
    <w:rsid w:val="001C054E"/>
    <w:rsid w:val="001C05B2"/>
    <w:rsid w:val="001C088C"/>
    <w:rsid w:val="001C0970"/>
    <w:rsid w:val="001C0A55"/>
    <w:rsid w:val="001C1321"/>
    <w:rsid w:val="001C1397"/>
    <w:rsid w:val="001C1980"/>
    <w:rsid w:val="001C211C"/>
    <w:rsid w:val="001C25CA"/>
    <w:rsid w:val="001C2858"/>
    <w:rsid w:val="001C2ED8"/>
    <w:rsid w:val="001C327B"/>
    <w:rsid w:val="001C32B7"/>
    <w:rsid w:val="001C37C0"/>
    <w:rsid w:val="001C3D22"/>
    <w:rsid w:val="001C4337"/>
    <w:rsid w:val="001C44F2"/>
    <w:rsid w:val="001C4ECD"/>
    <w:rsid w:val="001C513B"/>
    <w:rsid w:val="001C5343"/>
    <w:rsid w:val="001C534C"/>
    <w:rsid w:val="001C5693"/>
    <w:rsid w:val="001C5D7C"/>
    <w:rsid w:val="001C63EC"/>
    <w:rsid w:val="001C67D7"/>
    <w:rsid w:val="001C67E6"/>
    <w:rsid w:val="001C688F"/>
    <w:rsid w:val="001C6A54"/>
    <w:rsid w:val="001C6FDE"/>
    <w:rsid w:val="001C765E"/>
    <w:rsid w:val="001C79B3"/>
    <w:rsid w:val="001C7ADF"/>
    <w:rsid w:val="001C7D5F"/>
    <w:rsid w:val="001D01FC"/>
    <w:rsid w:val="001D0321"/>
    <w:rsid w:val="001D0702"/>
    <w:rsid w:val="001D0D0C"/>
    <w:rsid w:val="001D0D78"/>
    <w:rsid w:val="001D0DE0"/>
    <w:rsid w:val="001D104C"/>
    <w:rsid w:val="001D1322"/>
    <w:rsid w:val="001D1591"/>
    <w:rsid w:val="001D1890"/>
    <w:rsid w:val="001D1AE4"/>
    <w:rsid w:val="001D1C4A"/>
    <w:rsid w:val="001D1D51"/>
    <w:rsid w:val="001D23E8"/>
    <w:rsid w:val="001D2957"/>
    <w:rsid w:val="001D2D5F"/>
    <w:rsid w:val="001D30F9"/>
    <w:rsid w:val="001D3B75"/>
    <w:rsid w:val="001D42EA"/>
    <w:rsid w:val="001D4845"/>
    <w:rsid w:val="001D4A75"/>
    <w:rsid w:val="001D56DB"/>
    <w:rsid w:val="001D5F2E"/>
    <w:rsid w:val="001D5FB5"/>
    <w:rsid w:val="001D6480"/>
    <w:rsid w:val="001D64AA"/>
    <w:rsid w:val="001D6773"/>
    <w:rsid w:val="001D69C8"/>
    <w:rsid w:val="001D730A"/>
    <w:rsid w:val="001D755B"/>
    <w:rsid w:val="001D7A87"/>
    <w:rsid w:val="001D7BF3"/>
    <w:rsid w:val="001D7ED6"/>
    <w:rsid w:val="001D7F17"/>
    <w:rsid w:val="001E014B"/>
    <w:rsid w:val="001E0357"/>
    <w:rsid w:val="001E04A1"/>
    <w:rsid w:val="001E059A"/>
    <w:rsid w:val="001E0621"/>
    <w:rsid w:val="001E0689"/>
    <w:rsid w:val="001E06C6"/>
    <w:rsid w:val="001E0937"/>
    <w:rsid w:val="001E0D1A"/>
    <w:rsid w:val="001E0E2C"/>
    <w:rsid w:val="001E1823"/>
    <w:rsid w:val="001E1A61"/>
    <w:rsid w:val="001E1D2A"/>
    <w:rsid w:val="001E20EB"/>
    <w:rsid w:val="001E252E"/>
    <w:rsid w:val="001E2870"/>
    <w:rsid w:val="001E2E90"/>
    <w:rsid w:val="001E3518"/>
    <w:rsid w:val="001E41C8"/>
    <w:rsid w:val="001E443E"/>
    <w:rsid w:val="001E4466"/>
    <w:rsid w:val="001E4A16"/>
    <w:rsid w:val="001E4FCD"/>
    <w:rsid w:val="001E5012"/>
    <w:rsid w:val="001E5AB5"/>
    <w:rsid w:val="001E61EF"/>
    <w:rsid w:val="001E6F6B"/>
    <w:rsid w:val="001E75A9"/>
    <w:rsid w:val="001E7A6F"/>
    <w:rsid w:val="001E7FAC"/>
    <w:rsid w:val="001F0145"/>
    <w:rsid w:val="001F03C8"/>
    <w:rsid w:val="001F0625"/>
    <w:rsid w:val="001F0940"/>
    <w:rsid w:val="001F0B7A"/>
    <w:rsid w:val="001F0C1D"/>
    <w:rsid w:val="001F0C87"/>
    <w:rsid w:val="001F0CC1"/>
    <w:rsid w:val="001F0F7A"/>
    <w:rsid w:val="001F1110"/>
    <w:rsid w:val="001F22BA"/>
    <w:rsid w:val="001F23D6"/>
    <w:rsid w:val="001F23E6"/>
    <w:rsid w:val="001F2478"/>
    <w:rsid w:val="001F2752"/>
    <w:rsid w:val="001F27C5"/>
    <w:rsid w:val="001F299C"/>
    <w:rsid w:val="001F2E17"/>
    <w:rsid w:val="001F2EE0"/>
    <w:rsid w:val="001F310D"/>
    <w:rsid w:val="001F3229"/>
    <w:rsid w:val="001F3F58"/>
    <w:rsid w:val="001F3FDF"/>
    <w:rsid w:val="001F4162"/>
    <w:rsid w:val="001F4178"/>
    <w:rsid w:val="001F42C1"/>
    <w:rsid w:val="001F444B"/>
    <w:rsid w:val="001F44C1"/>
    <w:rsid w:val="001F4590"/>
    <w:rsid w:val="001F4651"/>
    <w:rsid w:val="001F4A5C"/>
    <w:rsid w:val="001F4B5E"/>
    <w:rsid w:val="001F51D6"/>
    <w:rsid w:val="001F52E1"/>
    <w:rsid w:val="001F5468"/>
    <w:rsid w:val="001F5AB5"/>
    <w:rsid w:val="001F5BA1"/>
    <w:rsid w:val="001F5D1A"/>
    <w:rsid w:val="001F6600"/>
    <w:rsid w:val="001F67A7"/>
    <w:rsid w:val="001F6BDF"/>
    <w:rsid w:val="001F6BF0"/>
    <w:rsid w:val="001F7642"/>
    <w:rsid w:val="001F76B4"/>
    <w:rsid w:val="001F76F0"/>
    <w:rsid w:val="001F78AC"/>
    <w:rsid w:val="001F7955"/>
    <w:rsid w:val="001F799C"/>
    <w:rsid w:val="001F7A29"/>
    <w:rsid w:val="001F7AE9"/>
    <w:rsid w:val="001F7EEF"/>
    <w:rsid w:val="00200075"/>
    <w:rsid w:val="00200957"/>
    <w:rsid w:val="00200B33"/>
    <w:rsid w:val="00200B54"/>
    <w:rsid w:val="00200DB5"/>
    <w:rsid w:val="00200F85"/>
    <w:rsid w:val="002010FA"/>
    <w:rsid w:val="00201CA9"/>
    <w:rsid w:val="002028E4"/>
    <w:rsid w:val="0020298B"/>
    <w:rsid w:val="00202A13"/>
    <w:rsid w:val="00202CE4"/>
    <w:rsid w:val="00202FAD"/>
    <w:rsid w:val="002032E5"/>
    <w:rsid w:val="002038CD"/>
    <w:rsid w:val="0020390F"/>
    <w:rsid w:val="00203BBC"/>
    <w:rsid w:val="002045E2"/>
    <w:rsid w:val="00204A5E"/>
    <w:rsid w:val="00204FDB"/>
    <w:rsid w:val="00205471"/>
    <w:rsid w:val="002054EE"/>
    <w:rsid w:val="0020572C"/>
    <w:rsid w:val="002059BC"/>
    <w:rsid w:val="00205CB9"/>
    <w:rsid w:val="00205EEC"/>
    <w:rsid w:val="00206012"/>
    <w:rsid w:val="002061FA"/>
    <w:rsid w:val="0020632E"/>
    <w:rsid w:val="002063DB"/>
    <w:rsid w:val="00206D6F"/>
    <w:rsid w:val="00206EDE"/>
    <w:rsid w:val="00207000"/>
    <w:rsid w:val="00207127"/>
    <w:rsid w:val="00210003"/>
    <w:rsid w:val="002102B9"/>
    <w:rsid w:val="0021066E"/>
    <w:rsid w:val="00210715"/>
    <w:rsid w:val="002119FF"/>
    <w:rsid w:val="00211A9C"/>
    <w:rsid w:val="00211AC1"/>
    <w:rsid w:val="00211F28"/>
    <w:rsid w:val="002121DD"/>
    <w:rsid w:val="002125BC"/>
    <w:rsid w:val="002129D3"/>
    <w:rsid w:val="002129DA"/>
    <w:rsid w:val="00213BD5"/>
    <w:rsid w:val="00213D78"/>
    <w:rsid w:val="00213E9E"/>
    <w:rsid w:val="00214805"/>
    <w:rsid w:val="0021493F"/>
    <w:rsid w:val="00214A40"/>
    <w:rsid w:val="00214B52"/>
    <w:rsid w:val="00214E1A"/>
    <w:rsid w:val="00214EFE"/>
    <w:rsid w:val="00214FF4"/>
    <w:rsid w:val="0021521A"/>
    <w:rsid w:val="00215230"/>
    <w:rsid w:val="002152E7"/>
    <w:rsid w:val="00215A7A"/>
    <w:rsid w:val="00215BDB"/>
    <w:rsid w:val="00216ABB"/>
    <w:rsid w:val="00217609"/>
    <w:rsid w:val="00217BC2"/>
    <w:rsid w:val="00217C78"/>
    <w:rsid w:val="0022031C"/>
    <w:rsid w:val="00220541"/>
    <w:rsid w:val="00220698"/>
    <w:rsid w:val="00220955"/>
    <w:rsid w:val="002210A5"/>
    <w:rsid w:val="00221108"/>
    <w:rsid w:val="002214D2"/>
    <w:rsid w:val="0022168E"/>
    <w:rsid w:val="0022181C"/>
    <w:rsid w:val="00221959"/>
    <w:rsid w:val="00222312"/>
    <w:rsid w:val="002223A6"/>
    <w:rsid w:val="002223C5"/>
    <w:rsid w:val="00222501"/>
    <w:rsid w:val="002227EA"/>
    <w:rsid w:val="00222914"/>
    <w:rsid w:val="00222A01"/>
    <w:rsid w:val="00222EC8"/>
    <w:rsid w:val="00223F94"/>
    <w:rsid w:val="00223FA3"/>
    <w:rsid w:val="0022436C"/>
    <w:rsid w:val="00224477"/>
    <w:rsid w:val="0022496D"/>
    <w:rsid w:val="00225044"/>
    <w:rsid w:val="00225357"/>
    <w:rsid w:val="00225691"/>
    <w:rsid w:val="00225D73"/>
    <w:rsid w:val="0022627D"/>
    <w:rsid w:val="002263E9"/>
    <w:rsid w:val="0022652D"/>
    <w:rsid w:val="002265CC"/>
    <w:rsid w:val="00226780"/>
    <w:rsid w:val="0022691A"/>
    <w:rsid w:val="002269DB"/>
    <w:rsid w:val="00227041"/>
    <w:rsid w:val="00227A2B"/>
    <w:rsid w:val="00227B89"/>
    <w:rsid w:val="0023013D"/>
    <w:rsid w:val="002304F5"/>
    <w:rsid w:val="00230D9C"/>
    <w:rsid w:val="00230F7E"/>
    <w:rsid w:val="002310A9"/>
    <w:rsid w:val="00231172"/>
    <w:rsid w:val="002312A1"/>
    <w:rsid w:val="002315E3"/>
    <w:rsid w:val="00231E61"/>
    <w:rsid w:val="002321A1"/>
    <w:rsid w:val="002324AA"/>
    <w:rsid w:val="00232698"/>
    <w:rsid w:val="00232864"/>
    <w:rsid w:val="00232B79"/>
    <w:rsid w:val="00232D93"/>
    <w:rsid w:val="00233161"/>
    <w:rsid w:val="00233430"/>
    <w:rsid w:val="002339D4"/>
    <w:rsid w:val="00234288"/>
    <w:rsid w:val="00234948"/>
    <w:rsid w:val="00234AF9"/>
    <w:rsid w:val="00234ECB"/>
    <w:rsid w:val="002350C4"/>
    <w:rsid w:val="002350FD"/>
    <w:rsid w:val="0023580A"/>
    <w:rsid w:val="0023592D"/>
    <w:rsid w:val="00236040"/>
    <w:rsid w:val="00236DE3"/>
    <w:rsid w:val="00236F54"/>
    <w:rsid w:val="0023757C"/>
    <w:rsid w:val="00237679"/>
    <w:rsid w:val="002378A9"/>
    <w:rsid w:val="00237C2A"/>
    <w:rsid w:val="00237D73"/>
    <w:rsid w:val="00237EEA"/>
    <w:rsid w:val="0024006B"/>
    <w:rsid w:val="00241051"/>
    <w:rsid w:val="0024166A"/>
    <w:rsid w:val="002416F7"/>
    <w:rsid w:val="00241961"/>
    <w:rsid w:val="002419D2"/>
    <w:rsid w:val="00242564"/>
    <w:rsid w:val="00243002"/>
    <w:rsid w:val="00243221"/>
    <w:rsid w:val="00243CBF"/>
    <w:rsid w:val="00243E3F"/>
    <w:rsid w:val="00243FAA"/>
    <w:rsid w:val="00244A81"/>
    <w:rsid w:val="00244E6E"/>
    <w:rsid w:val="00244F4A"/>
    <w:rsid w:val="002450FE"/>
    <w:rsid w:val="0024518D"/>
    <w:rsid w:val="00245300"/>
    <w:rsid w:val="0024532E"/>
    <w:rsid w:val="002453EB"/>
    <w:rsid w:val="00245434"/>
    <w:rsid w:val="00245437"/>
    <w:rsid w:val="0024555A"/>
    <w:rsid w:val="00245E3B"/>
    <w:rsid w:val="00246085"/>
    <w:rsid w:val="0024641B"/>
    <w:rsid w:val="002466AD"/>
    <w:rsid w:val="00246C44"/>
    <w:rsid w:val="00247018"/>
    <w:rsid w:val="00247543"/>
    <w:rsid w:val="00247AD3"/>
    <w:rsid w:val="00247B45"/>
    <w:rsid w:val="00247D30"/>
    <w:rsid w:val="00247DB2"/>
    <w:rsid w:val="00250355"/>
    <w:rsid w:val="00250635"/>
    <w:rsid w:val="00250740"/>
    <w:rsid w:val="002507F5"/>
    <w:rsid w:val="00250B83"/>
    <w:rsid w:val="00250CBC"/>
    <w:rsid w:val="00251619"/>
    <w:rsid w:val="00251661"/>
    <w:rsid w:val="002516C7"/>
    <w:rsid w:val="00251AAE"/>
    <w:rsid w:val="00251C93"/>
    <w:rsid w:val="00251F9F"/>
    <w:rsid w:val="002526CE"/>
    <w:rsid w:val="00252B96"/>
    <w:rsid w:val="0025360F"/>
    <w:rsid w:val="00253812"/>
    <w:rsid w:val="0025387F"/>
    <w:rsid w:val="00253E64"/>
    <w:rsid w:val="00253EC4"/>
    <w:rsid w:val="00253F28"/>
    <w:rsid w:val="0025439C"/>
    <w:rsid w:val="0025491F"/>
    <w:rsid w:val="002553A8"/>
    <w:rsid w:val="00255566"/>
    <w:rsid w:val="002555E4"/>
    <w:rsid w:val="00255B08"/>
    <w:rsid w:val="00255E34"/>
    <w:rsid w:val="00255ED5"/>
    <w:rsid w:val="00256279"/>
    <w:rsid w:val="0025661B"/>
    <w:rsid w:val="0025699F"/>
    <w:rsid w:val="00256A43"/>
    <w:rsid w:val="00256B95"/>
    <w:rsid w:val="0025725A"/>
    <w:rsid w:val="002573CD"/>
    <w:rsid w:val="0025770F"/>
    <w:rsid w:val="0025790B"/>
    <w:rsid w:val="00257B13"/>
    <w:rsid w:val="00257DFB"/>
    <w:rsid w:val="00257F01"/>
    <w:rsid w:val="00257F90"/>
    <w:rsid w:val="002609BC"/>
    <w:rsid w:val="00260D47"/>
    <w:rsid w:val="00260EAF"/>
    <w:rsid w:val="00261167"/>
    <w:rsid w:val="00261419"/>
    <w:rsid w:val="00261688"/>
    <w:rsid w:val="00262792"/>
    <w:rsid w:val="002629AB"/>
    <w:rsid w:val="00262EB2"/>
    <w:rsid w:val="00263315"/>
    <w:rsid w:val="002636DC"/>
    <w:rsid w:val="00264652"/>
    <w:rsid w:val="0026466A"/>
    <w:rsid w:val="00264808"/>
    <w:rsid w:val="0026492C"/>
    <w:rsid w:val="00264FC4"/>
    <w:rsid w:val="00265AA8"/>
    <w:rsid w:val="00265DB2"/>
    <w:rsid w:val="002664EA"/>
    <w:rsid w:val="00266D2B"/>
    <w:rsid w:val="0026716C"/>
    <w:rsid w:val="002672EC"/>
    <w:rsid w:val="00267726"/>
    <w:rsid w:val="00267907"/>
    <w:rsid w:val="00267B01"/>
    <w:rsid w:val="00267BC9"/>
    <w:rsid w:val="00267BE6"/>
    <w:rsid w:val="0027046C"/>
    <w:rsid w:val="002705BC"/>
    <w:rsid w:val="00270654"/>
    <w:rsid w:val="0027075F"/>
    <w:rsid w:val="00270ADF"/>
    <w:rsid w:val="00270B4C"/>
    <w:rsid w:val="00270E7C"/>
    <w:rsid w:val="002716E5"/>
    <w:rsid w:val="00271957"/>
    <w:rsid w:val="002727D9"/>
    <w:rsid w:val="00272807"/>
    <w:rsid w:val="00272889"/>
    <w:rsid w:val="0027288B"/>
    <w:rsid w:val="00272CF7"/>
    <w:rsid w:val="00272EFC"/>
    <w:rsid w:val="002739CF"/>
    <w:rsid w:val="00273E6F"/>
    <w:rsid w:val="002742F3"/>
    <w:rsid w:val="00274541"/>
    <w:rsid w:val="002745C3"/>
    <w:rsid w:val="00274740"/>
    <w:rsid w:val="002748F2"/>
    <w:rsid w:val="00275673"/>
    <w:rsid w:val="002756EE"/>
    <w:rsid w:val="00275778"/>
    <w:rsid w:val="00275E12"/>
    <w:rsid w:val="00276E5F"/>
    <w:rsid w:val="00277A6A"/>
    <w:rsid w:val="00277F93"/>
    <w:rsid w:val="00280549"/>
    <w:rsid w:val="00280589"/>
    <w:rsid w:val="002805D4"/>
    <w:rsid w:val="002807F4"/>
    <w:rsid w:val="00280910"/>
    <w:rsid w:val="00280A4A"/>
    <w:rsid w:val="00280F6D"/>
    <w:rsid w:val="00280FBA"/>
    <w:rsid w:val="0028126F"/>
    <w:rsid w:val="0028135E"/>
    <w:rsid w:val="00281696"/>
    <w:rsid w:val="002816BB"/>
    <w:rsid w:val="002816BF"/>
    <w:rsid w:val="00281787"/>
    <w:rsid w:val="00281B7C"/>
    <w:rsid w:val="00281BB1"/>
    <w:rsid w:val="0028229E"/>
    <w:rsid w:val="002822D9"/>
    <w:rsid w:val="0028266E"/>
    <w:rsid w:val="00282696"/>
    <w:rsid w:val="00282BF9"/>
    <w:rsid w:val="0028304D"/>
    <w:rsid w:val="002835B1"/>
    <w:rsid w:val="002835E7"/>
    <w:rsid w:val="00283969"/>
    <w:rsid w:val="00283B30"/>
    <w:rsid w:val="00283DB5"/>
    <w:rsid w:val="00283F01"/>
    <w:rsid w:val="0028431A"/>
    <w:rsid w:val="002845A8"/>
    <w:rsid w:val="00284991"/>
    <w:rsid w:val="002849F7"/>
    <w:rsid w:val="00284B83"/>
    <w:rsid w:val="00284C3F"/>
    <w:rsid w:val="00284CE4"/>
    <w:rsid w:val="00284E4C"/>
    <w:rsid w:val="00285298"/>
    <w:rsid w:val="0028559D"/>
    <w:rsid w:val="00285B78"/>
    <w:rsid w:val="00285E07"/>
    <w:rsid w:val="002861F0"/>
    <w:rsid w:val="002862B9"/>
    <w:rsid w:val="002862F6"/>
    <w:rsid w:val="00286378"/>
    <w:rsid w:val="00286E71"/>
    <w:rsid w:val="0028719B"/>
    <w:rsid w:val="00287881"/>
    <w:rsid w:val="0028788C"/>
    <w:rsid w:val="00287B3D"/>
    <w:rsid w:val="00287DCE"/>
    <w:rsid w:val="00287FEB"/>
    <w:rsid w:val="002902BC"/>
    <w:rsid w:val="002904EB"/>
    <w:rsid w:val="00290614"/>
    <w:rsid w:val="00290779"/>
    <w:rsid w:val="00290AF9"/>
    <w:rsid w:val="00291000"/>
    <w:rsid w:val="00291336"/>
    <w:rsid w:val="002917DF"/>
    <w:rsid w:val="00291983"/>
    <w:rsid w:val="0029250C"/>
    <w:rsid w:val="00292A38"/>
    <w:rsid w:val="00292BE7"/>
    <w:rsid w:val="00292CE5"/>
    <w:rsid w:val="00292E21"/>
    <w:rsid w:val="00292E71"/>
    <w:rsid w:val="002930B4"/>
    <w:rsid w:val="002938CA"/>
    <w:rsid w:val="00293A20"/>
    <w:rsid w:val="00293CCD"/>
    <w:rsid w:val="002941C3"/>
    <w:rsid w:val="00294308"/>
    <w:rsid w:val="00294AC6"/>
    <w:rsid w:val="00294E24"/>
    <w:rsid w:val="00295426"/>
    <w:rsid w:val="0029555B"/>
    <w:rsid w:val="00295B5E"/>
    <w:rsid w:val="00296029"/>
    <w:rsid w:val="00296088"/>
    <w:rsid w:val="00297014"/>
    <w:rsid w:val="0029747C"/>
    <w:rsid w:val="00297639"/>
    <w:rsid w:val="00297A49"/>
    <w:rsid w:val="00297F61"/>
    <w:rsid w:val="002A002B"/>
    <w:rsid w:val="002A0257"/>
    <w:rsid w:val="002A096B"/>
    <w:rsid w:val="002A0C56"/>
    <w:rsid w:val="002A0F2D"/>
    <w:rsid w:val="002A1497"/>
    <w:rsid w:val="002A1996"/>
    <w:rsid w:val="002A1A44"/>
    <w:rsid w:val="002A1B5D"/>
    <w:rsid w:val="002A1D6D"/>
    <w:rsid w:val="002A2000"/>
    <w:rsid w:val="002A2044"/>
    <w:rsid w:val="002A209A"/>
    <w:rsid w:val="002A223C"/>
    <w:rsid w:val="002A2847"/>
    <w:rsid w:val="002A299C"/>
    <w:rsid w:val="002A29F0"/>
    <w:rsid w:val="002A2D9F"/>
    <w:rsid w:val="002A2E58"/>
    <w:rsid w:val="002A323D"/>
    <w:rsid w:val="002A33EE"/>
    <w:rsid w:val="002A3A7E"/>
    <w:rsid w:val="002A3DB8"/>
    <w:rsid w:val="002A4636"/>
    <w:rsid w:val="002A46D7"/>
    <w:rsid w:val="002A5179"/>
    <w:rsid w:val="002A5567"/>
    <w:rsid w:val="002A5581"/>
    <w:rsid w:val="002A5974"/>
    <w:rsid w:val="002A5981"/>
    <w:rsid w:val="002A6316"/>
    <w:rsid w:val="002A660B"/>
    <w:rsid w:val="002A6C58"/>
    <w:rsid w:val="002A6C72"/>
    <w:rsid w:val="002A6D54"/>
    <w:rsid w:val="002A6E56"/>
    <w:rsid w:val="002A6F2A"/>
    <w:rsid w:val="002A708C"/>
    <w:rsid w:val="002A7490"/>
    <w:rsid w:val="002A767D"/>
    <w:rsid w:val="002A7804"/>
    <w:rsid w:val="002A7BF1"/>
    <w:rsid w:val="002A7DC7"/>
    <w:rsid w:val="002B0051"/>
    <w:rsid w:val="002B022C"/>
    <w:rsid w:val="002B0259"/>
    <w:rsid w:val="002B059F"/>
    <w:rsid w:val="002B0AB5"/>
    <w:rsid w:val="002B11B6"/>
    <w:rsid w:val="002B1D27"/>
    <w:rsid w:val="002B1DE5"/>
    <w:rsid w:val="002B1F7E"/>
    <w:rsid w:val="002B207E"/>
    <w:rsid w:val="002B269A"/>
    <w:rsid w:val="002B2C9E"/>
    <w:rsid w:val="002B2DD8"/>
    <w:rsid w:val="002B3ACA"/>
    <w:rsid w:val="002B3F1C"/>
    <w:rsid w:val="002B4194"/>
    <w:rsid w:val="002B44E9"/>
    <w:rsid w:val="002B45A1"/>
    <w:rsid w:val="002B469B"/>
    <w:rsid w:val="002B4A69"/>
    <w:rsid w:val="002B4D4F"/>
    <w:rsid w:val="002B514B"/>
    <w:rsid w:val="002B5574"/>
    <w:rsid w:val="002B561B"/>
    <w:rsid w:val="002B5CF9"/>
    <w:rsid w:val="002B603B"/>
    <w:rsid w:val="002B6195"/>
    <w:rsid w:val="002B6377"/>
    <w:rsid w:val="002B6696"/>
    <w:rsid w:val="002B6945"/>
    <w:rsid w:val="002B6AE6"/>
    <w:rsid w:val="002B6DA5"/>
    <w:rsid w:val="002B7324"/>
    <w:rsid w:val="002B757D"/>
    <w:rsid w:val="002B75CA"/>
    <w:rsid w:val="002B77D2"/>
    <w:rsid w:val="002B7836"/>
    <w:rsid w:val="002B78E5"/>
    <w:rsid w:val="002B7943"/>
    <w:rsid w:val="002B799C"/>
    <w:rsid w:val="002B7D08"/>
    <w:rsid w:val="002B7D68"/>
    <w:rsid w:val="002B7FAC"/>
    <w:rsid w:val="002C0338"/>
    <w:rsid w:val="002C06C2"/>
    <w:rsid w:val="002C0EBB"/>
    <w:rsid w:val="002C1126"/>
    <w:rsid w:val="002C12E1"/>
    <w:rsid w:val="002C15FA"/>
    <w:rsid w:val="002C18DA"/>
    <w:rsid w:val="002C1CE6"/>
    <w:rsid w:val="002C1D33"/>
    <w:rsid w:val="002C242F"/>
    <w:rsid w:val="002C25B7"/>
    <w:rsid w:val="002C25EA"/>
    <w:rsid w:val="002C260A"/>
    <w:rsid w:val="002C270E"/>
    <w:rsid w:val="002C2D9E"/>
    <w:rsid w:val="002C2DCB"/>
    <w:rsid w:val="002C3726"/>
    <w:rsid w:val="002C397E"/>
    <w:rsid w:val="002C3BC5"/>
    <w:rsid w:val="002C3FD6"/>
    <w:rsid w:val="002C45DE"/>
    <w:rsid w:val="002C475A"/>
    <w:rsid w:val="002C47C0"/>
    <w:rsid w:val="002C4956"/>
    <w:rsid w:val="002C4D2A"/>
    <w:rsid w:val="002C4F31"/>
    <w:rsid w:val="002C5608"/>
    <w:rsid w:val="002C5622"/>
    <w:rsid w:val="002C597F"/>
    <w:rsid w:val="002C59FD"/>
    <w:rsid w:val="002C5D74"/>
    <w:rsid w:val="002C623C"/>
    <w:rsid w:val="002C6FF4"/>
    <w:rsid w:val="002C7001"/>
    <w:rsid w:val="002C738C"/>
    <w:rsid w:val="002C75E7"/>
    <w:rsid w:val="002D035C"/>
    <w:rsid w:val="002D1279"/>
    <w:rsid w:val="002D12CC"/>
    <w:rsid w:val="002D192E"/>
    <w:rsid w:val="002D1E60"/>
    <w:rsid w:val="002D2A93"/>
    <w:rsid w:val="002D31A4"/>
    <w:rsid w:val="002D334E"/>
    <w:rsid w:val="002D38E6"/>
    <w:rsid w:val="002D3E98"/>
    <w:rsid w:val="002D4120"/>
    <w:rsid w:val="002D4319"/>
    <w:rsid w:val="002D4575"/>
    <w:rsid w:val="002D47C0"/>
    <w:rsid w:val="002D497F"/>
    <w:rsid w:val="002D4C77"/>
    <w:rsid w:val="002D4C97"/>
    <w:rsid w:val="002D4E21"/>
    <w:rsid w:val="002D5076"/>
    <w:rsid w:val="002D5369"/>
    <w:rsid w:val="002D57C6"/>
    <w:rsid w:val="002D5F0F"/>
    <w:rsid w:val="002D6597"/>
    <w:rsid w:val="002D697D"/>
    <w:rsid w:val="002D7166"/>
    <w:rsid w:val="002D791D"/>
    <w:rsid w:val="002D7CED"/>
    <w:rsid w:val="002D7F77"/>
    <w:rsid w:val="002D7FD8"/>
    <w:rsid w:val="002E06F2"/>
    <w:rsid w:val="002E14AE"/>
    <w:rsid w:val="002E16A2"/>
    <w:rsid w:val="002E17D9"/>
    <w:rsid w:val="002E1996"/>
    <w:rsid w:val="002E1B68"/>
    <w:rsid w:val="002E1C33"/>
    <w:rsid w:val="002E1FD4"/>
    <w:rsid w:val="002E2150"/>
    <w:rsid w:val="002E22C4"/>
    <w:rsid w:val="002E249E"/>
    <w:rsid w:val="002E2592"/>
    <w:rsid w:val="002E2689"/>
    <w:rsid w:val="002E2B67"/>
    <w:rsid w:val="002E2C34"/>
    <w:rsid w:val="002E3052"/>
    <w:rsid w:val="002E3179"/>
    <w:rsid w:val="002E32B2"/>
    <w:rsid w:val="002E35EA"/>
    <w:rsid w:val="002E3679"/>
    <w:rsid w:val="002E396A"/>
    <w:rsid w:val="002E3B77"/>
    <w:rsid w:val="002E3C0F"/>
    <w:rsid w:val="002E40D2"/>
    <w:rsid w:val="002E4660"/>
    <w:rsid w:val="002E4987"/>
    <w:rsid w:val="002E4C36"/>
    <w:rsid w:val="002E4C9C"/>
    <w:rsid w:val="002E4DE2"/>
    <w:rsid w:val="002E533C"/>
    <w:rsid w:val="002E5A35"/>
    <w:rsid w:val="002E5A36"/>
    <w:rsid w:val="002E5B48"/>
    <w:rsid w:val="002E5B59"/>
    <w:rsid w:val="002E5C75"/>
    <w:rsid w:val="002E5CA4"/>
    <w:rsid w:val="002E5F1E"/>
    <w:rsid w:val="002E60C7"/>
    <w:rsid w:val="002E660E"/>
    <w:rsid w:val="002E6C3F"/>
    <w:rsid w:val="002E6C53"/>
    <w:rsid w:val="002E70F9"/>
    <w:rsid w:val="002E73CE"/>
    <w:rsid w:val="002E74B8"/>
    <w:rsid w:val="002E7525"/>
    <w:rsid w:val="002F0297"/>
    <w:rsid w:val="002F0C35"/>
    <w:rsid w:val="002F1A47"/>
    <w:rsid w:val="002F1F04"/>
    <w:rsid w:val="002F217D"/>
    <w:rsid w:val="002F2307"/>
    <w:rsid w:val="002F312B"/>
    <w:rsid w:val="002F33E5"/>
    <w:rsid w:val="002F35C7"/>
    <w:rsid w:val="002F3BAA"/>
    <w:rsid w:val="002F3D9F"/>
    <w:rsid w:val="002F3F44"/>
    <w:rsid w:val="002F4101"/>
    <w:rsid w:val="002F4106"/>
    <w:rsid w:val="002F413D"/>
    <w:rsid w:val="002F42D5"/>
    <w:rsid w:val="002F4D88"/>
    <w:rsid w:val="002F53ED"/>
    <w:rsid w:val="002F56E3"/>
    <w:rsid w:val="002F5D8E"/>
    <w:rsid w:val="002F601B"/>
    <w:rsid w:val="002F6332"/>
    <w:rsid w:val="002F676D"/>
    <w:rsid w:val="002F676E"/>
    <w:rsid w:val="002F68F4"/>
    <w:rsid w:val="002F6BE7"/>
    <w:rsid w:val="002F70EE"/>
    <w:rsid w:val="002F7197"/>
    <w:rsid w:val="002F72D4"/>
    <w:rsid w:val="002F7395"/>
    <w:rsid w:val="002F768E"/>
    <w:rsid w:val="002F799B"/>
    <w:rsid w:val="002F7AD2"/>
    <w:rsid w:val="002F7F50"/>
    <w:rsid w:val="002F7FAC"/>
    <w:rsid w:val="003004A9"/>
    <w:rsid w:val="0030056A"/>
    <w:rsid w:val="003006E0"/>
    <w:rsid w:val="0030127C"/>
    <w:rsid w:val="0030150F"/>
    <w:rsid w:val="00301AE2"/>
    <w:rsid w:val="003020D4"/>
    <w:rsid w:val="0030210F"/>
    <w:rsid w:val="003021E8"/>
    <w:rsid w:val="00302282"/>
    <w:rsid w:val="0030250F"/>
    <w:rsid w:val="003025CE"/>
    <w:rsid w:val="00302712"/>
    <w:rsid w:val="00302A3E"/>
    <w:rsid w:val="00302F85"/>
    <w:rsid w:val="0030390A"/>
    <w:rsid w:val="00303AEA"/>
    <w:rsid w:val="00303EAD"/>
    <w:rsid w:val="003040A4"/>
    <w:rsid w:val="003042A3"/>
    <w:rsid w:val="003042C3"/>
    <w:rsid w:val="0030431A"/>
    <w:rsid w:val="003045F7"/>
    <w:rsid w:val="003046A7"/>
    <w:rsid w:val="0030489F"/>
    <w:rsid w:val="0030548C"/>
    <w:rsid w:val="00305583"/>
    <w:rsid w:val="0030571C"/>
    <w:rsid w:val="00305F63"/>
    <w:rsid w:val="00305FF1"/>
    <w:rsid w:val="003061A0"/>
    <w:rsid w:val="00306918"/>
    <w:rsid w:val="00306A19"/>
    <w:rsid w:val="00306A91"/>
    <w:rsid w:val="003070AF"/>
    <w:rsid w:val="0030791E"/>
    <w:rsid w:val="00307D93"/>
    <w:rsid w:val="0031058F"/>
    <w:rsid w:val="00310701"/>
    <w:rsid w:val="003110E8"/>
    <w:rsid w:val="00311157"/>
    <w:rsid w:val="00311988"/>
    <w:rsid w:val="003119D4"/>
    <w:rsid w:val="00311F8A"/>
    <w:rsid w:val="003121CA"/>
    <w:rsid w:val="00312268"/>
    <w:rsid w:val="00312472"/>
    <w:rsid w:val="003124C0"/>
    <w:rsid w:val="00312512"/>
    <w:rsid w:val="0031258E"/>
    <w:rsid w:val="003127FD"/>
    <w:rsid w:val="00312AF6"/>
    <w:rsid w:val="0031346C"/>
    <w:rsid w:val="00313990"/>
    <w:rsid w:val="00313DDD"/>
    <w:rsid w:val="0031416F"/>
    <w:rsid w:val="00314302"/>
    <w:rsid w:val="003147D6"/>
    <w:rsid w:val="00314884"/>
    <w:rsid w:val="00314942"/>
    <w:rsid w:val="00314B5D"/>
    <w:rsid w:val="00314BBF"/>
    <w:rsid w:val="00314C82"/>
    <w:rsid w:val="00314CCB"/>
    <w:rsid w:val="00314E14"/>
    <w:rsid w:val="00314FF7"/>
    <w:rsid w:val="00315016"/>
    <w:rsid w:val="00315303"/>
    <w:rsid w:val="0031563F"/>
    <w:rsid w:val="00315B49"/>
    <w:rsid w:val="00315BB1"/>
    <w:rsid w:val="00315BCD"/>
    <w:rsid w:val="00316888"/>
    <w:rsid w:val="00317285"/>
    <w:rsid w:val="00317553"/>
    <w:rsid w:val="0031764D"/>
    <w:rsid w:val="003176F0"/>
    <w:rsid w:val="003177F0"/>
    <w:rsid w:val="00317AF9"/>
    <w:rsid w:val="003200BF"/>
    <w:rsid w:val="00320588"/>
    <w:rsid w:val="003208D4"/>
    <w:rsid w:val="0032092A"/>
    <w:rsid w:val="00320BC3"/>
    <w:rsid w:val="00320D4D"/>
    <w:rsid w:val="00320F23"/>
    <w:rsid w:val="00320F57"/>
    <w:rsid w:val="003212A3"/>
    <w:rsid w:val="003216E7"/>
    <w:rsid w:val="003218BE"/>
    <w:rsid w:val="00321AD3"/>
    <w:rsid w:val="00321F57"/>
    <w:rsid w:val="00322336"/>
    <w:rsid w:val="0032286D"/>
    <w:rsid w:val="003228C1"/>
    <w:rsid w:val="00322918"/>
    <w:rsid w:val="00322A36"/>
    <w:rsid w:val="00323494"/>
    <w:rsid w:val="003234BE"/>
    <w:rsid w:val="0032388F"/>
    <w:rsid w:val="0032399B"/>
    <w:rsid w:val="00323A55"/>
    <w:rsid w:val="003240B8"/>
    <w:rsid w:val="003242E6"/>
    <w:rsid w:val="00324523"/>
    <w:rsid w:val="0032472C"/>
    <w:rsid w:val="0032475E"/>
    <w:rsid w:val="00324B10"/>
    <w:rsid w:val="00324C76"/>
    <w:rsid w:val="003254D7"/>
    <w:rsid w:val="00325F2A"/>
    <w:rsid w:val="00325F9D"/>
    <w:rsid w:val="00326374"/>
    <w:rsid w:val="00326708"/>
    <w:rsid w:val="00326D60"/>
    <w:rsid w:val="00326E39"/>
    <w:rsid w:val="003270C8"/>
    <w:rsid w:val="003273A5"/>
    <w:rsid w:val="0032744E"/>
    <w:rsid w:val="0032745E"/>
    <w:rsid w:val="003274D7"/>
    <w:rsid w:val="003275AA"/>
    <w:rsid w:val="00327646"/>
    <w:rsid w:val="00327C3E"/>
    <w:rsid w:val="00327EA5"/>
    <w:rsid w:val="003302A7"/>
    <w:rsid w:val="00330C02"/>
    <w:rsid w:val="00330FE3"/>
    <w:rsid w:val="00331321"/>
    <w:rsid w:val="003315F1"/>
    <w:rsid w:val="003318DE"/>
    <w:rsid w:val="00331D0B"/>
    <w:rsid w:val="00331E73"/>
    <w:rsid w:val="00332013"/>
    <w:rsid w:val="00332278"/>
    <w:rsid w:val="003324B6"/>
    <w:rsid w:val="003325B6"/>
    <w:rsid w:val="00332BDC"/>
    <w:rsid w:val="00332D45"/>
    <w:rsid w:val="00333348"/>
    <w:rsid w:val="0033341E"/>
    <w:rsid w:val="003336C5"/>
    <w:rsid w:val="003337D4"/>
    <w:rsid w:val="00333A77"/>
    <w:rsid w:val="00333E74"/>
    <w:rsid w:val="00333FB2"/>
    <w:rsid w:val="00334007"/>
    <w:rsid w:val="003341F1"/>
    <w:rsid w:val="003343BB"/>
    <w:rsid w:val="00334601"/>
    <w:rsid w:val="00334B5D"/>
    <w:rsid w:val="00334D37"/>
    <w:rsid w:val="00334F80"/>
    <w:rsid w:val="00335167"/>
    <w:rsid w:val="00335D99"/>
    <w:rsid w:val="0033615F"/>
    <w:rsid w:val="00336684"/>
    <w:rsid w:val="00336AD5"/>
    <w:rsid w:val="00336B66"/>
    <w:rsid w:val="00336D34"/>
    <w:rsid w:val="00336D3B"/>
    <w:rsid w:val="00336FF8"/>
    <w:rsid w:val="0033711A"/>
    <w:rsid w:val="0033767C"/>
    <w:rsid w:val="003378AF"/>
    <w:rsid w:val="00337C65"/>
    <w:rsid w:val="00337EB3"/>
    <w:rsid w:val="00337F11"/>
    <w:rsid w:val="00340291"/>
    <w:rsid w:val="00340723"/>
    <w:rsid w:val="00340A0A"/>
    <w:rsid w:val="00340B80"/>
    <w:rsid w:val="003412EB"/>
    <w:rsid w:val="00341608"/>
    <w:rsid w:val="00341CFF"/>
    <w:rsid w:val="00342618"/>
    <w:rsid w:val="00342711"/>
    <w:rsid w:val="0034287A"/>
    <w:rsid w:val="00342B63"/>
    <w:rsid w:val="0034341E"/>
    <w:rsid w:val="00344006"/>
    <w:rsid w:val="00344046"/>
    <w:rsid w:val="0034405C"/>
    <w:rsid w:val="00344255"/>
    <w:rsid w:val="003445C8"/>
    <w:rsid w:val="00344761"/>
    <w:rsid w:val="00344E58"/>
    <w:rsid w:val="00344EBC"/>
    <w:rsid w:val="0034531D"/>
    <w:rsid w:val="003456C4"/>
    <w:rsid w:val="003458EB"/>
    <w:rsid w:val="0034597A"/>
    <w:rsid w:val="00345B38"/>
    <w:rsid w:val="00345BE3"/>
    <w:rsid w:val="00345D2F"/>
    <w:rsid w:val="0034608B"/>
    <w:rsid w:val="0034676B"/>
    <w:rsid w:val="00346886"/>
    <w:rsid w:val="003469B6"/>
    <w:rsid w:val="00346B47"/>
    <w:rsid w:val="00346C46"/>
    <w:rsid w:val="00347516"/>
    <w:rsid w:val="0034767F"/>
    <w:rsid w:val="00347C8C"/>
    <w:rsid w:val="003503F1"/>
    <w:rsid w:val="00350790"/>
    <w:rsid w:val="00350AA4"/>
    <w:rsid w:val="00350BC4"/>
    <w:rsid w:val="00350D78"/>
    <w:rsid w:val="00350F8F"/>
    <w:rsid w:val="0035109F"/>
    <w:rsid w:val="003510E6"/>
    <w:rsid w:val="003514F0"/>
    <w:rsid w:val="003515D9"/>
    <w:rsid w:val="003516FD"/>
    <w:rsid w:val="00351DB6"/>
    <w:rsid w:val="00351EB4"/>
    <w:rsid w:val="0035229E"/>
    <w:rsid w:val="0035255F"/>
    <w:rsid w:val="003528CE"/>
    <w:rsid w:val="00352C2A"/>
    <w:rsid w:val="00352CFC"/>
    <w:rsid w:val="00352D23"/>
    <w:rsid w:val="00353399"/>
    <w:rsid w:val="0035370E"/>
    <w:rsid w:val="00353A87"/>
    <w:rsid w:val="00353B74"/>
    <w:rsid w:val="0035463D"/>
    <w:rsid w:val="00354C4E"/>
    <w:rsid w:val="00354CB5"/>
    <w:rsid w:val="00354F1A"/>
    <w:rsid w:val="00354F6B"/>
    <w:rsid w:val="0035507A"/>
    <w:rsid w:val="0035512A"/>
    <w:rsid w:val="0035529A"/>
    <w:rsid w:val="0035570C"/>
    <w:rsid w:val="00355CF0"/>
    <w:rsid w:val="00355EB2"/>
    <w:rsid w:val="003561FB"/>
    <w:rsid w:val="0035625E"/>
    <w:rsid w:val="0035631E"/>
    <w:rsid w:val="0035657D"/>
    <w:rsid w:val="003570C1"/>
    <w:rsid w:val="003571C0"/>
    <w:rsid w:val="00357761"/>
    <w:rsid w:val="003578A7"/>
    <w:rsid w:val="00357B7B"/>
    <w:rsid w:val="003608FB"/>
    <w:rsid w:val="00360911"/>
    <w:rsid w:val="00360AD3"/>
    <w:rsid w:val="00360C79"/>
    <w:rsid w:val="003617EB"/>
    <w:rsid w:val="00361810"/>
    <w:rsid w:val="00361A03"/>
    <w:rsid w:val="003628D9"/>
    <w:rsid w:val="00362E1A"/>
    <w:rsid w:val="00362FDC"/>
    <w:rsid w:val="003630D4"/>
    <w:rsid w:val="00363171"/>
    <w:rsid w:val="0036325C"/>
    <w:rsid w:val="003632F3"/>
    <w:rsid w:val="003634C3"/>
    <w:rsid w:val="00363A02"/>
    <w:rsid w:val="00363B62"/>
    <w:rsid w:val="00363CC6"/>
    <w:rsid w:val="0036408B"/>
    <w:rsid w:val="00364659"/>
    <w:rsid w:val="0036476D"/>
    <w:rsid w:val="00364A9E"/>
    <w:rsid w:val="00364C73"/>
    <w:rsid w:val="00364CFE"/>
    <w:rsid w:val="00365623"/>
    <w:rsid w:val="00365AB4"/>
    <w:rsid w:val="00366583"/>
    <w:rsid w:val="00366620"/>
    <w:rsid w:val="00366FF9"/>
    <w:rsid w:val="003673FB"/>
    <w:rsid w:val="00367445"/>
    <w:rsid w:val="00367ACA"/>
    <w:rsid w:val="00367BF6"/>
    <w:rsid w:val="00367DAA"/>
    <w:rsid w:val="003700C8"/>
    <w:rsid w:val="0037061C"/>
    <w:rsid w:val="00370621"/>
    <w:rsid w:val="00370E34"/>
    <w:rsid w:val="00370FC4"/>
    <w:rsid w:val="003714CF"/>
    <w:rsid w:val="0037151E"/>
    <w:rsid w:val="003715DE"/>
    <w:rsid w:val="0037181A"/>
    <w:rsid w:val="003722C7"/>
    <w:rsid w:val="00372753"/>
    <w:rsid w:val="00372EF1"/>
    <w:rsid w:val="00373A63"/>
    <w:rsid w:val="00373A95"/>
    <w:rsid w:val="00373CCC"/>
    <w:rsid w:val="003740C6"/>
    <w:rsid w:val="003741A0"/>
    <w:rsid w:val="00374867"/>
    <w:rsid w:val="00374BFD"/>
    <w:rsid w:val="00374C15"/>
    <w:rsid w:val="00374D36"/>
    <w:rsid w:val="003752D1"/>
    <w:rsid w:val="003755ED"/>
    <w:rsid w:val="00375A29"/>
    <w:rsid w:val="00375ED0"/>
    <w:rsid w:val="00375FA3"/>
    <w:rsid w:val="0037614D"/>
    <w:rsid w:val="00376913"/>
    <w:rsid w:val="00376F9D"/>
    <w:rsid w:val="00377004"/>
    <w:rsid w:val="00377137"/>
    <w:rsid w:val="0037714C"/>
    <w:rsid w:val="00377BEB"/>
    <w:rsid w:val="00377E2E"/>
    <w:rsid w:val="00377F85"/>
    <w:rsid w:val="0038081D"/>
    <w:rsid w:val="00380D8A"/>
    <w:rsid w:val="003814D7"/>
    <w:rsid w:val="00381816"/>
    <w:rsid w:val="00381C20"/>
    <w:rsid w:val="00381F13"/>
    <w:rsid w:val="003822A2"/>
    <w:rsid w:val="0038255F"/>
    <w:rsid w:val="00382B8E"/>
    <w:rsid w:val="0038369B"/>
    <w:rsid w:val="003836AC"/>
    <w:rsid w:val="00383B04"/>
    <w:rsid w:val="00383F02"/>
    <w:rsid w:val="00384739"/>
    <w:rsid w:val="00384A17"/>
    <w:rsid w:val="003850EE"/>
    <w:rsid w:val="003852D1"/>
    <w:rsid w:val="00385321"/>
    <w:rsid w:val="00385633"/>
    <w:rsid w:val="00385D4E"/>
    <w:rsid w:val="00386523"/>
    <w:rsid w:val="00386A70"/>
    <w:rsid w:val="00386B46"/>
    <w:rsid w:val="00387255"/>
    <w:rsid w:val="003872DA"/>
    <w:rsid w:val="003877BC"/>
    <w:rsid w:val="00387A60"/>
    <w:rsid w:val="00387E6B"/>
    <w:rsid w:val="003901A9"/>
    <w:rsid w:val="003904BF"/>
    <w:rsid w:val="003906CF"/>
    <w:rsid w:val="0039091F"/>
    <w:rsid w:val="00390A9F"/>
    <w:rsid w:val="00390C3D"/>
    <w:rsid w:val="00391005"/>
    <w:rsid w:val="0039116D"/>
    <w:rsid w:val="00391651"/>
    <w:rsid w:val="00391B8F"/>
    <w:rsid w:val="00391D82"/>
    <w:rsid w:val="00392106"/>
    <w:rsid w:val="00392209"/>
    <w:rsid w:val="00392211"/>
    <w:rsid w:val="00392B91"/>
    <w:rsid w:val="0039318E"/>
    <w:rsid w:val="0039370F"/>
    <w:rsid w:val="003937BD"/>
    <w:rsid w:val="0039384E"/>
    <w:rsid w:val="003941B4"/>
    <w:rsid w:val="0039423D"/>
    <w:rsid w:val="00394302"/>
    <w:rsid w:val="00394A34"/>
    <w:rsid w:val="00394B94"/>
    <w:rsid w:val="00394CFE"/>
    <w:rsid w:val="00394DD8"/>
    <w:rsid w:val="00395593"/>
    <w:rsid w:val="00395A0D"/>
    <w:rsid w:val="00395DF3"/>
    <w:rsid w:val="00395F9E"/>
    <w:rsid w:val="003964B8"/>
    <w:rsid w:val="00396830"/>
    <w:rsid w:val="00396959"/>
    <w:rsid w:val="00396A58"/>
    <w:rsid w:val="00396E9A"/>
    <w:rsid w:val="00396F56"/>
    <w:rsid w:val="003972DD"/>
    <w:rsid w:val="00397699"/>
    <w:rsid w:val="00397782"/>
    <w:rsid w:val="003977C6"/>
    <w:rsid w:val="00397B01"/>
    <w:rsid w:val="00397F7C"/>
    <w:rsid w:val="003A0532"/>
    <w:rsid w:val="003A0845"/>
    <w:rsid w:val="003A0C87"/>
    <w:rsid w:val="003A10E6"/>
    <w:rsid w:val="003A1137"/>
    <w:rsid w:val="003A1358"/>
    <w:rsid w:val="003A1476"/>
    <w:rsid w:val="003A24D0"/>
    <w:rsid w:val="003A2751"/>
    <w:rsid w:val="003A2A1F"/>
    <w:rsid w:val="003A2F52"/>
    <w:rsid w:val="003A2FEB"/>
    <w:rsid w:val="003A31AF"/>
    <w:rsid w:val="003A34C1"/>
    <w:rsid w:val="003A3515"/>
    <w:rsid w:val="003A3876"/>
    <w:rsid w:val="003A3943"/>
    <w:rsid w:val="003A4057"/>
    <w:rsid w:val="003A4375"/>
    <w:rsid w:val="003A4461"/>
    <w:rsid w:val="003A4B1F"/>
    <w:rsid w:val="003A4B22"/>
    <w:rsid w:val="003A4EA0"/>
    <w:rsid w:val="003A4F44"/>
    <w:rsid w:val="003A4F81"/>
    <w:rsid w:val="003A502F"/>
    <w:rsid w:val="003A50F0"/>
    <w:rsid w:val="003A5BFA"/>
    <w:rsid w:val="003A6939"/>
    <w:rsid w:val="003A6C26"/>
    <w:rsid w:val="003A6DDF"/>
    <w:rsid w:val="003A738B"/>
    <w:rsid w:val="003B09B8"/>
    <w:rsid w:val="003B0D24"/>
    <w:rsid w:val="003B11CC"/>
    <w:rsid w:val="003B1515"/>
    <w:rsid w:val="003B18A5"/>
    <w:rsid w:val="003B1F88"/>
    <w:rsid w:val="003B24B2"/>
    <w:rsid w:val="003B26E3"/>
    <w:rsid w:val="003B2797"/>
    <w:rsid w:val="003B29BC"/>
    <w:rsid w:val="003B2AFB"/>
    <w:rsid w:val="003B2C65"/>
    <w:rsid w:val="003B336C"/>
    <w:rsid w:val="003B3555"/>
    <w:rsid w:val="003B3A72"/>
    <w:rsid w:val="003B3E3C"/>
    <w:rsid w:val="003B3FEF"/>
    <w:rsid w:val="003B4787"/>
    <w:rsid w:val="003B4B1C"/>
    <w:rsid w:val="003B535B"/>
    <w:rsid w:val="003B552F"/>
    <w:rsid w:val="003B567E"/>
    <w:rsid w:val="003B5869"/>
    <w:rsid w:val="003B6235"/>
    <w:rsid w:val="003B62BA"/>
    <w:rsid w:val="003B645A"/>
    <w:rsid w:val="003B6AF7"/>
    <w:rsid w:val="003B6D07"/>
    <w:rsid w:val="003B6D92"/>
    <w:rsid w:val="003B797E"/>
    <w:rsid w:val="003B7AB3"/>
    <w:rsid w:val="003B7EBD"/>
    <w:rsid w:val="003C0063"/>
    <w:rsid w:val="003C06B5"/>
    <w:rsid w:val="003C07B3"/>
    <w:rsid w:val="003C08C3"/>
    <w:rsid w:val="003C0A44"/>
    <w:rsid w:val="003C0BBB"/>
    <w:rsid w:val="003C0C42"/>
    <w:rsid w:val="003C0C4E"/>
    <w:rsid w:val="003C0D2D"/>
    <w:rsid w:val="003C1182"/>
    <w:rsid w:val="003C1221"/>
    <w:rsid w:val="003C12EF"/>
    <w:rsid w:val="003C1478"/>
    <w:rsid w:val="003C1D2D"/>
    <w:rsid w:val="003C261F"/>
    <w:rsid w:val="003C2DB7"/>
    <w:rsid w:val="003C3001"/>
    <w:rsid w:val="003C3149"/>
    <w:rsid w:val="003C3232"/>
    <w:rsid w:val="003C32C7"/>
    <w:rsid w:val="003C382A"/>
    <w:rsid w:val="003C3DD0"/>
    <w:rsid w:val="003C3EB2"/>
    <w:rsid w:val="003C3F26"/>
    <w:rsid w:val="003C462D"/>
    <w:rsid w:val="003C47F6"/>
    <w:rsid w:val="003C4EC5"/>
    <w:rsid w:val="003C5309"/>
    <w:rsid w:val="003C55D4"/>
    <w:rsid w:val="003C5C96"/>
    <w:rsid w:val="003C5EF3"/>
    <w:rsid w:val="003C63B7"/>
    <w:rsid w:val="003C6D58"/>
    <w:rsid w:val="003C6E08"/>
    <w:rsid w:val="003C7365"/>
    <w:rsid w:val="003C747E"/>
    <w:rsid w:val="003C765D"/>
    <w:rsid w:val="003C7FF3"/>
    <w:rsid w:val="003D0133"/>
    <w:rsid w:val="003D0706"/>
    <w:rsid w:val="003D1168"/>
    <w:rsid w:val="003D1807"/>
    <w:rsid w:val="003D1CB7"/>
    <w:rsid w:val="003D1EA2"/>
    <w:rsid w:val="003D253A"/>
    <w:rsid w:val="003D259D"/>
    <w:rsid w:val="003D2A7D"/>
    <w:rsid w:val="003D2B8F"/>
    <w:rsid w:val="003D3232"/>
    <w:rsid w:val="003D3E49"/>
    <w:rsid w:val="003D3E8A"/>
    <w:rsid w:val="003D44B3"/>
    <w:rsid w:val="003D456B"/>
    <w:rsid w:val="003D4AF9"/>
    <w:rsid w:val="003D5614"/>
    <w:rsid w:val="003D58BE"/>
    <w:rsid w:val="003D59C2"/>
    <w:rsid w:val="003D5A3C"/>
    <w:rsid w:val="003D649D"/>
    <w:rsid w:val="003D6642"/>
    <w:rsid w:val="003D7A59"/>
    <w:rsid w:val="003D7B36"/>
    <w:rsid w:val="003D7F32"/>
    <w:rsid w:val="003D7FE7"/>
    <w:rsid w:val="003E06C8"/>
    <w:rsid w:val="003E0A31"/>
    <w:rsid w:val="003E0A72"/>
    <w:rsid w:val="003E0AD9"/>
    <w:rsid w:val="003E0BA1"/>
    <w:rsid w:val="003E0D8C"/>
    <w:rsid w:val="003E16C4"/>
    <w:rsid w:val="003E1922"/>
    <w:rsid w:val="003E1DB2"/>
    <w:rsid w:val="003E2317"/>
    <w:rsid w:val="003E267B"/>
    <w:rsid w:val="003E2F90"/>
    <w:rsid w:val="003E3091"/>
    <w:rsid w:val="003E3F4D"/>
    <w:rsid w:val="003E460C"/>
    <w:rsid w:val="003E471B"/>
    <w:rsid w:val="003E4730"/>
    <w:rsid w:val="003E500A"/>
    <w:rsid w:val="003E5474"/>
    <w:rsid w:val="003E5764"/>
    <w:rsid w:val="003E5E23"/>
    <w:rsid w:val="003E5F3A"/>
    <w:rsid w:val="003E615F"/>
    <w:rsid w:val="003E66F0"/>
    <w:rsid w:val="003E679A"/>
    <w:rsid w:val="003E68A9"/>
    <w:rsid w:val="003E6A0C"/>
    <w:rsid w:val="003E6EED"/>
    <w:rsid w:val="003E7044"/>
    <w:rsid w:val="003E70B8"/>
    <w:rsid w:val="003E70F9"/>
    <w:rsid w:val="003E76C4"/>
    <w:rsid w:val="003E7846"/>
    <w:rsid w:val="003E7C65"/>
    <w:rsid w:val="003E7D3A"/>
    <w:rsid w:val="003F000C"/>
    <w:rsid w:val="003F0051"/>
    <w:rsid w:val="003F037B"/>
    <w:rsid w:val="003F0393"/>
    <w:rsid w:val="003F04BA"/>
    <w:rsid w:val="003F051A"/>
    <w:rsid w:val="003F0682"/>
    <w:rsid w:val="003F1508"/>
    <w:rsid w:val="003F1594"/>
    <w:rsid w:val="003F1B7A"/>
    <w:rsid w:val="003F1CDC"/>
    <w:rsid w:val="003F1E81"/>
    <w:rsid w:val="003F256D"/>
    <w:rsid w:val="003F29CD"/>
    <w:rsid w:val="003F367B"/>
    <w:rsid w:val="003F3D2F"/>
    <w:rsid w:val="003F4866"/>
    <w:rsid w:val="003F5295"/>
    <w:rsid w:val="003F53A3"/>
    <w:rsid w:val="003F54D7"/>
    <w:rsid w:val="003F5F1B"/>
    <w:rsid w:val="003F5FEA"/>
    <w:rsid w:val="003F6070"/>
    <w:rsid w:val="003F60A8"/>
    <w:rsid w:val="003F62AE"/>
    <w:rsid w:val="003F65E2"/>
    <w:rsid w:val="003F6884"/>
    <w:rsid w:val="003F6BC7"/>
    <w:rsid w:val="003F6BE1"/>
    <w:rsid w:val="003F7051"/>
    <w:rsid w:val="003F7173"/>
    <w:rsid w:val="003F7CD4"/>
    <w:rsid w:val="003F7F92"/>
    <w:rsid w:val="004002E4"/>
    <w:rsid w:val="0040093B"/>
    <w:rsid w:val="00400F79"/>
    <w:rsid w:val="004012D4"/>
    <w:rsid w:val="0040152C"/>
    <w:rsid w:val="004018C4"/>
    <w:rsid w:val="00401CE6"/>
    <w:rsid w:val="00401E5D"/>
    <w:rsid w:val="004028E6"/>
    <w:rsid w:val="00402932"/>
    <w:rsid w:val="00402A8D"/>
    <w:rsid w:val="00402A91"/>
    <w:rsid w:val="00402BAC"/>
    <w:rsid w:val="00402BB7"/>
    <w:rsid w:val="00403110"/>
    <w:rsid w:val="0040313F"/>
    <w:rsid w:val="004031E8"/>
    <w:rsid w:val="00403891"/>
    <w:rsid w:val="00403BE9"/>
    <w:rsid w:val="00403C4B"/>
    <w:rsid w:val="004043DD"/>
    <w:rsid w:val="004048E7"/>
    <w:rsid w:val="0040495F"/>
    <w:rsid w:val="00404A0D"/>
    <w:rsid w:val="00404D5C"/>
    <w:rsid w:val="00404D7E"/>
    <w:rsid w:val="00404E6F"/>
    <w:rsid w:val="0040590B"/>
    <w:rsid w:val="00405E94"/>
    <w:rsid w:val="00406475"/>
    <w:rsid w:val="004067EB"/>
    <w:rsid w:val="00406EC9"/>
    <w:rsid w:val="00407131"/>
    <w:rsid w:val="00407748"/>
    <w:rsid w:val="00407B08"/>
    <w:rsid w:val="00407BD0"/>
    <w:rsid w:val="00407CFC"/>
    <w:rsid w:val="00410632"/>
    <w:rsid w:val="004107F7"/>
    <w:rsid w:val="00410D95"/>
    <w:rsid w:val="00410F7C"/>
    <w:rsid w:val="0041121E"/>
    <w:rsid w:val="004118A4"/>
    <w:rsid w:val="00411932"/>
    <w:rsid w:val="00411B9E"/>
    <w:rsid w:val="00411BA0"/>
    <w:rsid w:val="00412811"/>
    <w:rsid w:val="00412879"/>
    <w:rsid w:val="00412C9C"/>
    <w:rsid w:val="00412E94"/>
    <w:rsid w:val="004133BD"/>
    <w:rsid w:val="00413443"/>
    <w:rsid w:val="00413451"/>
    <w:rsid w:val="00413453"/>
    <w:rsid w:val="00413B59"/>
    <w:rsid w:val="00413F01"/>
    <w:rsid w:val="004141C9"/>
    <w:rsid w:val="00414925"/>
    <w:rsid w:val="00414AAB"/>
    <w:rsid w:val="00414F0E"/>
    <w:rsid w:val="00414F60"/>
    <w:rsid w:val="00415135"/>
    <w:rsid w:val="0041524F"/>
    <w:rsid w:val="0041535C"/>
    <w:rsid w:val="0041538E"/>
    <w:rsid w:val="00415B5C"/>
    <w:rsid w:val="00416469"/>
    <w:rsid w:val="00416727"/>
    <w:rsid w:val="00416C98"/>
    <w:rsid w:val="00416E8A"/>
    <w:rsid w:val="00417433"/>
    <w:rsid w:val="004202EA"/>
    <w:rsid w:val="00420405"/>
    <w:rsid w:val="00420529"/>
    <w:rsid w:val="00420D71"/>
    <w:rsid w:val="00420D79"/>
    <w:rsid w:val="00421966"/>
    <w:rsid w:val="00421997"/>
    <w:rsid w:val="00421A5C"/>
    <w:rsid w:val="00421BA9"/>
    <w:rsid w:val="00421F66"/>
    <w:rsid w:val="00422736"/>
    <w:rsid w:val="00422D29"/>
    <w:rsid w:val="00422EA4"/>
    <w:rsid w:val="0042320B"/>
    <w:rsid w:val="00423250"/>
    <w:rsid w:val="004233BC"/>
    <w:rsid w:val="00423AC5"/>
    <w:rsid w:val="00423D5D"/>
    <w:rsid w:val="0042425A"/>
    <w:rsid w:val="004242AD"/>
    <w:rsid w:val="00424881"/>
    <w:rsid w:val="00424F42"/>
    <w:rsid w:val="00425015"/>
    <w:rsid w:val="00425267"/>
    <w:rsid w:val="00425F1F"/>
    <w:rsid w:val="00426A12"/>
    <w:rsid w:val="00426C8F"/>
    <w:rsid w:val="0042726B"/>
    <w:rsid w:val="0042779C"/>
    <w:rsid w:val="00427826"/>
    <w:rsid w:val="00427951"/>
    <w:rsid w:val="00427E4F"/>
    <w:rsid w:val="0043017B"/>
    <w:rsid w:val="004301B8"/>
    <w:rsid w:val="0043024A"/>
    <w:rsid w:val="004313EA"/>
    <w:rsid w:val="004315B5"/>
    <w:rsid w:val="004316AB"/>
    <w:rsid w:val="00431930"/>
    <w:rsid w:val="00431B46"/>
    <w:rsid w:val="00432130"/>
    <w:rsid w:val="004326E1"/>
    <w:rsid w:val="00432A90"/>
    <w:rsid w:val="00432B4F"/>
    <w:rsid w:val="00433081"/>
    <w:rsid w:val="0043346D"/>
    <w:rsid w:val="00433872"/>
    <w:rsid w:val="00433987"/>
    <w:rsid w:val="004339DB"/>
    <w:rsid w:val="00433A0B"/>
    <w:rsid w:val="00433C19"/>
    <w:rsid w:val="00433E9B"/>
    <w:rsid w:val="00434562"/>
    <w:rsid w:val="004347FB"/>
    <w:rsid w:val="00434AD5"/>
    <w:rsid w:val="00435175"/>
    <w:rsid w:val="00435374"/>
    <w:rsid w:val="00435B98"/>
    <w:rsid w:val="00435F8B"/>
    <w:rsid w:val="00436046"/>
    <w:rsid w:val="00436110"/>
    <w:rsid w:val="00436266"/>
    <w:rsid w:val="00436427"/>
    <w:rsid w:val="00436465"/>
    <w:rsid w:val="00436BA1"/>
    <w:rsid w:val="00436E80"/>
    <w:rsid w:val="0043712F"/>
    <w:rsid w:val="004372D5"/>
    <w:rsid w:val="0043738C"/>
    <w:rsid w:val="00437416"/>
    <w:rsid w:val="004376DF"/>
    <w:rsid w:val="00437801"/>
    <w:rsid w:val="004402EA"/>
    <w:rsid w:val="0044033F"/>
    <w:rsid w:val="004407D1"/>
    <w:rsid w:val="00440A73"/>
    <w:rsid w:val="00440BD8"/>
    <w:rsid w:val="00441532"/>
    <w:rsid w:val="004415D2"/>
    <w:rsid w:val="004416E6"/>
    <w:rsid w:val="00441A04"/>
    <w:rsid w:val="00441E4B"/>
    <w:rsid w:val="00441E8A"/>
    <w:rsid w:val="0044240B"/>
    <w:rsid w:val="00442731"/>
    <w:rsid w:val="00442860"/>
    <w:rsid w:val="00442B36"/>
    <w:rsid w:val="00442E76"/>
    <w:rsid w:val="004432AD"/>
    <w:rsid w:val="00443754"/>
    <w:rsid w:val="00443932"/>
    <w:rsid w:val="0044398F"/>
    <w:rsid w:val="00443F2F"/>
    <w:rsid w:val="004443EE"/>
    <w:rsid w:val="004446CD"/>
    <w:rsid w:val="00444B3F"/>
    <w:rsid w:val="0044553B"/>
    <w:rsid w:val="00445A36"/>
    <w:rsid w:val="00445F97"/>
    <w:rsid w:val="00446074"/>
    <w:rsid w:val="004460B4"/>
    <w:rsid w:val="0044617E"/>
    <w:rsid w:val="004464E5"/>
    <w:rsid w:val="0044673D"/>
    <w:rsid w:val="00446A08"/>
    <w:rsid w:val="00446BF5"/>
    <w:rsid w:val="00447194"/>
    <w:rsid w:val="004471F0"/>
    <w:rsid w:val="004471F5"/>
    <w:rsid w:val="00447639"/>
    <w:rsid w:val="004477D4"/>
    <w:rsid w:val="004477D7"/>
    <w:rsid w:val="00447E8F"/>
    <w:rsid w:val="004504FC"/>
    <w:rsid w:val="00450570"/>
    <w:rsid w:val="0045082D"/>
    <w:rsid w:val="004509D9"/>
    <w:rsid w:val="00450D55"/>
    <w:rsid w:val="00451304"/>
    <w:rsid w:val="00451730"/>
    <w:rsid w:val="00451735"/>
    <w:rsid w:val="00451807"/>
    <w:rsid w:val="004519EC"/>
    <w:rsid w:val="00451B0E"/>
    <w:rsid w:val="00451B61"/>
    <w:rsid w:val="004524E9"/>
    <w:rsid w:val="00452525"/>
    <w:rsid w:val="00452FFA"/>
    <w:rsid w:val="0045361A"/>
    <w:rsid w:val="00453664"/>
    <w:rsid w:val="004537C3"/>
    <w:rsid w:val="00453E15"/>
    <w:rsid w:val="00455018"/>
    <w:rsid w:val="00455A5C"/>
    <w:rsid w:val="00455FDB"/>
    <w:rsid w:val="00455FDC"/>
    <w:rsid w:val="00456C3F"/>
    <w:rsid w:val="0045716A"/>
    <w:rsid w:val="004571B3"/>
    <w:rsid w:val="004572CF"/>
    <w:rsid w:val="0045744F"/>
    <w:rsid w:val="004574EA"/>
    <w:rsid w:val="00457CFB"/>
    <w:rsid w:val="00457DB5"/>
    <w:rsid w:val="00457EB2"/>
    <w:rsid w:val="0046010E"/>
    <w:rsid w:val="0046040F"/>
    <w:rsid w:val="00460AB6"/>
    <w:rsid w:val="004611AD"/>
    <w:rsid w:val="00461A0F"/>
    <w:rsid w:val="00462039"/>
    <w:rsid w:val="004620CE"/>
    <w:rsid w:val="004629FA"/>
    <w:rsid w:val="00462A3B"/>
    <w:rsid w:val="00462CA6"/>
    <w:rsid w:val="00462F66"/>
    <w:rsid w:val="0046333F"/>
    <w:rsid w:val="00463E3D"/>
    <w:rsid w:val="00463F26"/>
    <w:rsid w:val="00463FF0"/>
    <w:rsid w:val="0046433B"/>
    <w:rsid w:val="0046447C"/>
    <w:rsid w:val="00464D30"/>
    <w:rsid w:val="00465363"/>
    <w:rsid w:val="004654E0"/>
    <w:rsid w:val="004656B6"/>
    <w:rsid w:val="00465788"/>
    <w:rsid w:val="0046584E"/>
    <w:rsid w:val="00465A08"/>
    <w:rsid w:val="00465C8A"/>
    <w:rsid w:val="00465D5F"/>
    <w:rsid w:val="00465E27"/>
    <w:rsid w:val="00465E2B"/>
    <w:rsid w:val="004666C2"/>
    <w:rsid w:val="004707FA"/>
    <w:rsid w:val="00470957"/>
    <w:rsid w:val="00470BFD"/>
    <w:rsid w:val="00471159"/>
    <w:rsid w:val="004711D5"/>
    <w:rsid w:val="004713A5"/>
    <w:rsid w:val="004718BB"/>
    <w:rsid w:val="0047190D"/>
    <w:rsid w:val="00471C8C"/>
    <w:rsid w:val="00471EB2"/>
    <w:rsid w:val="004720A5"/>
    <w:rsid w:val="00472173"/>
    <w:rsid w:val="00472948"/>
    <w:rsid w:val="00472ED8"/>
    <w:rsid w:val="00473081"/>
    <w:rsid w:val="00473111"/>
    <w:rsid w:val="0047375A"/>
    <w:rsid w:val="0047383E"/>
    <w:rsid w:val="004738CE"/>
    <w:rsid w:val="00473907"/>
    <w:rsid w:val="00473961"/>
    <w:rsid w:val="00473FF4"/>
    <w:rsid w:val="00474197"/>
    <w:rsid w:val="004742C0"/>
    <w:rsid w:val="0047495D"/>
    <w:rsid w:val="00474CE8"/>
    <w:rsid w:val="00474D20"/>
    <w:rsid w:val="004750AD"/>
    <w:rsid w:val="004753A4"/>
    <w:rsid w:val="00475406"/>
    <w:rsid w:val="00475450"/>
    <w:rsid w:val="0047562F"/>
    <w:rsid w:val="004756FB"/>
    <w:rsid w:val="0047575B"/>
    <w:rsid w:val="00475A42"/>
    <w:rsid w:val="00475D3B"/>
    <w:rsid w:val="00475ED6"/>
    <w:rsid w:val="004764D0"/>
    <w:rsid w:val="00476B33"/>
    <w:rsid w:val="004770FE"/>
    <w:rsid w:val="0047738C"/>
    <w:rsid w:val="004773FE"/>
    <w:rsid w:val="004775DA"/>
    <w:rsid w:val="004777C4"/>
    <w:rsid w:val="00477925"/>
    <w:rsid w:val="00477F80"/>
    <w:rsid w:val="004801FB"/>
    <w:rsid w:val="00480319"/>
    <w:rsid w:val="0048031A"/>
    <w:rsid w:val="00480367"/>
    <w:rsid w:val="0048095D"/>
    <w:rsid w:val="00480E79"/>
    <w:rsid w:val="004813BF"/>
    <w:rsid w:val="004814BC"/>
    <w:rsid w:val="004814C9"/>
    <w:rsid w:val="00481505"/>
    <w:rsid w:val="00481BC7"/>
    <w:rsid w:val="00481DDC"/>
    <w:rsid w:val="0048220A"/>
    <w:rsid w:val="004825BF"/>
    <w:rsid w:val="004825C2"/>
    <w:rsid w:val="00482870"/>
    <w:rsid w:val="00482A9F"/>
    <w:rsid w:val="00482CE9"/>
    <w:rsid w:val="0048327E"/>
    <w:rsid w:val="004833FA"/>
    <w:rsid w:val="004834AF"/>
    <w:rsid w:val="00483A67"/>
    <w:rsid w:val="00483C3F"/>
    <w:rsid w:val="00483EFC"/>
    <w:rsid w:val="0048406D"/>
    <w:rsid w:val="0048406F"/>
    <w:rsid w:val="00484361"/>
    <w:rsid w:val="00484953"/>
    <w:rsid w:val="004849B9"/>
    <w:rsid w:val="00484C1F"/>
    <w:rsid w:val="00484E1F"/>
    <w:rsid w:val="00485217"/>
    <w:rsid w:val="00485454"/>
    <w:rsid w:val="00485BCD"/>
    <w:rsid w:val="00485C0E"/>
    <w:rsid w:val="00485E32"/>
    <w:rsid w:val="00485EBC"/>
    <w:rsid w:val="00485FAE"/>
    <w:rsid w:val="004867B9"/>
    <w:rsid w:val="00486B82"/>
    <w:rsid w:val="00486BAE"/>
    <w:rsid w:val="00487031"/>
    <w:rsid w:val="0048718E"/>
    <w:rsid w:val="0048768F"/>
    <w:rsid w:val="004877CE"/>
    <w:rsid w:val="00487A48"/>
    <w:rsid w:val="00490231"/>
    <w:rsid w:val="004906D3"/>
    <w:rsid w:val="004908CC"/>
    <w:rsid w:val="00491153"/>
    <w:rsid w:val="00491F61"/>
    <w:rsid w:val="00491F89"/>
    <w:rsid w:val="004926DE"/>
    <w:rsid w:val="00492C74"/>
    <w:rsid w:val="00492DB5"/>
    <w:rsid w:val="00492E9A"/>
    <w:rsid w:val="00493092"/>
    <w:rsid w:val="004930F0"/>
    <w:rsid w:val="004931AB"/>
    <w:rsid w:val="0049393E"/>
    <w:rsid w:val="00493F05"/>
    <w:rsid w:val="00493F45"/>
    <w:rsid w:val="00494880"/>
    <w:rsid w:val="00494AFF"/>
    <w:rsid w:val="00494BB2"/>
    <w:rsid w:val="00494E44"/>
    <w:rsid w:val="00495227"/>
    <w:rsid w:val="00495825"/>
    <w:rsid w:val="00495AB0"/>
    <w:rsid w:val="00495BBA"/>
    <w:rsid w:val="00495CA1"/>
    <w:rsid w:val="0049641C"/>
    <w:rsid w:val="00496841"/>
    <w:rsid w:val="0049684B"/>
    <w:rsid w:val="004969B5"/>
    <w:rsid w:val="00496E20"/>
    <w:rsid w:val="0049760D"/>
    <w:rsid w:val="004978E4"/>
    <w:rsid w:val="004979E3"/>
    <w:rsid w:val="00497A59"/>
    <w:rsid w:val="00497AC8"/>
    <w:rsid w:val="00497E7F"/>
    <w:rsid w:val="00497ED1"/>
    <w:rsid w:val="00497EFF"/>
    <w:rsid w:val="004A0039"/>
    <w:rsid w:val="004A049D"/>
    <w:rsid w:val="004A0657"/>
    <w:rsid w:val="004A06D0"/>
    <w:rsid w:val="004A0856"/>
    <w:rsid w:val="004A09B5"/>
    <w:rsid w:val="004A0CD2"/>
    <w:rsid w:val="004A1057"/>
    <w:rsid w:val="004A131E"/>
    <w:rsid w:val="004A17A6"/>
    <w:rsid w:val="004A197A"/>
    <w:rsid w:val="004A22A6"/>
    <w:rsid w:val="004A263D"/>
    <w:rsid w:val="004A268A"/>
    <w:rsid w:val="004A26FD"/>
    <w:rsid w:val="004A2A16"/>
    <w:rsid w:val="004A2C89"/>
    <w:rsid w:val="004A2D25"/>
    <w:rsid w:val="004A3348"/>
    <w:rsid w:val="004A3620"/>
    <w:rsid w:val="004A3989"/>
    <w:rsid w:val="004A3A02"/>
    <w:rsid w:val="004A4092"/>
    <w:rsid w:val="004A4295"/>
    <w:rsid w:val="004A4675"/>
    <w:rsid w:val="004A4F78"/>
    <w:rsid w:val="004A5521"/>
    <w:rsid w:val="004A57A8"/>
    <w:rsid w:val="004A5833"/>
    <w:rsid w:val="004A61EB"/>
    <w:rsid w:val="004A62D6"/>
    <w:rsid w:val="004A63D2"/>
    <w:rsid w:val="004A6572"/>
    <w:rsid w:val="004A687B"/>
    <w:rsid w:val="004A6A51"/>
    <w:rsid w:val="004A6BA0"/>
    <w:rsid w:val="004A73F9"/>
    <w:rsid w:val="004A75C5"/>
    <w:rsid w:val="004A7883"/>
    <w:rsid w:val="004A7964"/>
    <w:rsid w:val="004A79F5"/>
    <w:rsid w:val="004A7BC1"/>
    <w:rsid w:val="004B0333"/>
    <w:rsid w:val="004B0436"/>
    <w:rsid w:val="004B0613"/>
    <w:rsid w:val="004B0B44"/>
    <w:rsid w:val="004B0D94"/>
    <w:rsid w:val="004B0DE2"/>
    <w:rsid w:val="004B1936"/>
    <w:rsid w:val="004B1FD7"/>
    <w:rsid w:val="004B20CC"/>
    <w:rsid w:val="004B2560"/>
    <w:rsid w:val="004B27AA"/>
    <w:rsid w:val="004B27F1"/>
    <w:rsid w:val="004B2E83"/>
    <w:rsid w:val="004B30EB"/>
    <w:rsid w:val="004B3468"/>
    <w:rsid w:val="004B35EB"/>
    <w:rsid w:val="004B3777"/>
    <w:rsid w:val="004B37E7"/>
    <w:rsid w:val="004B381B"/>
    <w:rsid w:val="004B3F81"/>
    <w:rsid w:val="004B4179"/>
    <w:rsid w:val="004B4228"/>
    <w:rsid w:val="004B4474"/>
    <w:rsid w:val="004B47C9"/>
    <w:rsid w:val="004B4B8A"/>
    <w:rsid w:val="004B5420"/>
    <w:rsid w:val="004B553E"/>
    <w:rsid w:val="004B5621"/>
    <w:rsid w:val="004B568D"/>
    <w:rsid w:val="004B5BB3"/>
    <w:rsid w:val="004B5C94"/>
    <w:rsid w:val="004B5CAB"/>
    <w:rsid w:val="004B5D78"/>
    <w:rsid w:val="004B5FBA"/>
    <w:rsid w:val="004B64EA"/>
    <w:rsid w:val="004B6B03"/>
    <w:rsid w:val="004B6C3E"/>
    <w:rsid w:val="004B6C74"/>
    <w:rsid w:val="004B6DDE"/>
    <w:rsid w:val="004B6F40"/>
    <w:rsid w:val="004B74F3"/>
    <w:rsid w:val="004B7853"/>
    <w:rsid w:val="004C0078"/>
    <w:rsid w:val="004C01EB"/>
    <w:rsid w:val="004C04DC"/>
    <w:rsid w:val="004C0512"/>
    <w:rsid w:val="004C071D"/>
    <w:rsid w:val="004C077A"/>
    <w:rsid w:val="004C0CA8"/>
    <w:rsid w:val="004C13C7"/>
    <w:rsid w:val="004C1D75"/>
    <w:rsid w:val="004C2321"/>
    <w:rsid w:val="004C2633"/>
    <w:rsid w:val="004C2740"/>
    <w:rsid w:val="004C2AA5"/>
    <w:rsid w:val="004C3352"/>
    <w:rsid w:val="004C3A58"/>
    <w:rsid w:val="004C3E9C"/>
    <w:rsid w:val="004C4004"/>
    <w:rsid w:val="004C4265"/>
    <w:rsid w:val="004C4663"/>
    <w:rsid w:val="004C46E5"/>
    <w:rsid w:val="004C4A2A"/>
    <w:rsid w:val="004C4D35"/>
    <w:rsid w:val="004C53AF"/>
    <w:rsid w:val="004C5535"/>
    <w:rsid w:val="004C57B1"/>
    <w:rsid w:val="004C5BD2"/>
    <w:rsid w:val="004C5F32"/>
    <w:rsid w:val="004C6422"/>
    <w:rsid w:val="004C660D"/>
    <w:rsid w:val="004C6973"/>
    <w:rsid w:val="004C6A78"/>
    <w:rsid w:val="004C6FC0"/>
    <w:rsid w:val="004C75B6"/>
    <w:rsid w:val="004C7697"/>
    <w:rsid w:val="004C788A"/>
    <w:rsid w:val="004C7AB9"/>
    <w:rsid w:val="004C7B9E"/>
    <w:rsid w:val="004C7C73"/>
    <w:rsid w:val="004D0478"/>
    <w:rsid w:val="004D1661"/>
    <w:rsid w:val="004D17DF"/>
    <w:rsid w:val="004D1B0D"/>
    <w:rsid w:val="004D1CE6"/>
    <w:rsid w:val="004D2688"/>
    <w:rsid w:val="004D2AD9"/>
    <w:rsid w:val="004D2AFC"/>
    <w:rsid w:val="004D2C75"/>
    <w:rsid w:val="004D3116"/>
    <w:rsid w:val="004D368F"/>
    <w:rsid w:val="004D3859"/>
    <w:rsid w:val="004D3C24"/>
    <w:rsid w:val="004D3D0C"/>
    <w:rsid w:val="004D3DB4"/>
    <w:rsid w:val="004D4193"/>
    <w:rsid w:val="004D44A8"/>
    <w:rsid w:val="004D4923"/>
    <w:rsid w:val="004D4B99"/>
    <w:rsid w:val="004D4C5F"/>
    <w:rsid w:val="004D4EF4"/>
    <w:rsid w:val="004D5111"/>
    <w:rsid w:val="004D566F"/>
    <w:rsid w:val="004D56C1"/>
    <w:rsid w:val="004D5705"/>
    <w:rsid w:val="004D67A7"/>
    <w:rsid w:val="004D6ABA"/>
    <w:rsid w:val="004D6C24"/>
    <w:rsid w:val="004D719A"/>
    <w:rsid w:val="004D7693"/>
    <w:rsid w:val="004D7781"/>
    <w:rsid w:val="004D7792"/>
    <w:rsid w:val="004D7DEB"/>
    <w:rsid w:val="004E002B"/>
    <w:rsid w:val="004E010E"/>
    <w:rsid w:val="004E0459"/>
    <w:rsid w:val="004E106A"/>
    <w:rsid w:val="004E1145"/>
    <w:rsid w:val="004E1302"/>
    <w:rsid w:val="004E1576"/>
    <w:rsid w:val="004E1E08"/>
    <w:rsid w:val="004E217A"/>
    <w:rsid w:val="004E2348"/>
    <w:rsid w:val="004E3923"/>
    <w:rsid w:val="004E39A3"/>
    <w:rsid w:val="004E3D46"/>
    <w:rsid w:val="004E40C0"/>
    <w:rsid w:val="004E490C"/>
    <w:rsid w:val="004E5097"/>
    <w:rsid w:val="004E5985"/>
    <w:rsid w:val="004E5A6E"/>
    <w:rsid w:val="004E5E97"/>
    <w:rsid w:val="004E6B05"/>
    <w:rsid w:val="004E6FE1"/>
    <w:rsid w:val="004E719D"/>
    <w:rsid w:val="004E7349"/>
    <w:rsid w:val="004E7416"/>
    <w:rsid w:val="004E7913"/>
    <w:rsid w:val="004E7978"/>
    <w:rsid w:val="004E7C65"/>
    <w:rsid w:val="004F0117"/>
    <w:rsid w:val="004F01AA"/>
    <w:rsid w:val="004F034F"/>
    <w:rsid w:val="004F07D7"/>
    <w:rsid w:val="004F0D83"/>
    <w:rsid w:val="004F0D92"/>
    <w:rsid w:val="004F0EDD"/>
    <w:rsid w:val="004F13C2"/>
    <w:rsid w:val="004F1448"/>
    <w:rsid w:val="004F146A"/>
    <w:rsid w:val="004F1484"/>
    <w:rsid w:val="004F1489"/>
    <w:rsid w:val="004F195F"/>
    <w:rsid w:val="004F1E7D"/>
    <w:rsid w:val="004F20A9"/>
    <w:rsid w:val="004F24E2"/>
    <w:rsid w:val="004F2BE1"/>
    <w:rsid w:val="004F3895"/>
    <w:rsid w:val="004F38AB"/>
    <w:rsid w:val="004F3E09"/>
    <w:rsid w:val="004F4062"/>
    <w:rsid w:val="004F41DF"/>
    <w:rsid w:val="004F424C"/>
    <w:rsid w:val="004F425A"/>
    <w:rsid w:val="004F4551"/>
    <w:rsid w:val="004F4863"/>
    <w:rsid w:val="004F48DB"/>
    <w:rsid w:val="004F4DE5"/>
    <w:rsid w:val="004F5092"/>
    <w:rsid w:val="004F579F"/>
    <w:rsid w:val="004F5E98"/>
    <w:rsid w:val="004F6003"/>
    <w:rsid w:val="004F6510"/>
    <w:rsid w:val="004F6DD6"/>
    <w:rsid w:val="004F7074"/>
    <w:rsid w:val="004F7423"/>
    <w:rsid w:val="004F7DD0"/>
    <w:rsid w:val="00500796"/>
    <w:rsid w:val="00500DC0"/>
    <w:rsid w:val="00501E81"/>
    <w:rsid w:val="00502478"/>
    <w:rsid w:val="005029EC"/>
    <w:rsid w:val="00502E56"/>
    <w:rsid w:val="00502E8A"/>
    <w:rsid w:val="005030EB"/>
    <w:rsid w:val="005031F1"/>
    <w:rsid w:val="0050325A"/>
    <w:rsid w:val="00503AC3"/>
    <w:rsid w:val="00503C04"/>
    <w:rsid w:val="00503C5B"/>
    <w:rsid w:val="00503E54"/>
    <w:rsid w:val="00504306"/>
    <w:rsid w:val="005046B1"/>
    <w:rsid w:val="00504DB3"/>
    <w:rsid w:val="00504EB3"/>
    <w:rsid w:val="005052DC"/>
    <w:rsid w:val="00505A71"/>
    <w:rsid w:val="00506540"/>
    <w:rsid w:val="00506598"/>
    <w:rsid w:val="005065FD"/>
    <w:rsid w:val="00506C45"/>
    <w:rsid w:val="00506DFB"/>
    <w:rsid w:val="00506E33"/>
    <w:rsid w:val="00506F50"/>
    <w:rsid w:val="00507038"/>
    <w:rsid w:val="0050746D"/>
    <w:rsid w:val="005075F1"/>
    <w:rsid w:val="00507639"/>
    <w:rsid w:val="005076D4"/>
    <w:rsid w:val="0050770A"/>
    <w:rsid w:val="00507C5C"/>
    <w:rsid w:val="00507D1B"/>
    <w:rsid w:val="00507FE3"/>
    <w:rsid w:val="00510298"/>
    <w:rsid w:val="0051031C"/>
    <w:rsid w:val="0051037F"/>
    <w:rsid w:val="00511459"/>
    <w:rsid w:val="005118C7"/>
    <w:rsid w:val="00511D76"/>
    <w:rsid w:val="00511DDB"/>
    <w:rsid w:val="00511EF9"/>
    <w:rsid w:val="005121D7"/>
    <w:rsid w:val="005121E5"/>
    <w:rsid w:val="00512635"/>
    <w:rsid w:val="0051287C"/>
    <w:rsid w:val="00512CE1"/>
    <w:rsid w:val="005132F4"/>
    <w:rsid w:val="0051394C"/>
    <w:rsid w:val="005141BA"/>
    <w:rsid w:val="005143D6"/>
    <w:rsid w:val="005145E1"/>
    <w:rsid w:val="005148DD"/>
    <w:rsid w:val="00514B1C"/>
    <w:rsid w:val="005155AF"/>
    <w:rsid w:val="005159E9"/>
    <w:rsid w:val="00515A7A"/>
    <w:rsid w:val="00515C04"/>
    <w:rsid w:val="00515D4C"/>
    <w:rsid w:val="00516267"/>
    <w:rsid w:val="00516878"/>
    <w:rsid w:val="00517046"/>
    <w:rsid w:val="005172C6"/>
    <w:rsid w:val="005178FF"/>
    <w:rsid w:val="00517923"/>
    <w:rsid w:val="00520099"/>
    <w:rsid w:val="005200D3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2341"/>
    <w:rsid w:val="005226F0"/>
    <w:rsid w:val="00522C89"/>
    <w:rsid w:val="00523835"/>
    <w:rsid w:val="00523A54"/>
    <w:rsid w:val="00523C86"/>
    <w:rsid w:val="00523F13"/>
    <w:rsid w:val="00524165"/>
    <w:rsid w:val="00524276"/>
    <w:rsid w:val="0052437F"/>
    <w:rsid w:val="00524416"/>
    <w:rsid w:val="00525557"/>
    <w:rsid w:val="00525BAC"/>
    <w:rsid w:val="00526066"/>
    <w:rsid w:val="00526944"/>
    <w:rsid w:val="00526DB3"/>
    <w:rsid w:val="0052756A"/>
    <w:rsid w:val="005275C5"/>
    <w:rsid w:val="00527A94"/>
    <w:rsid w:val="00527C83"/>
    <w:rsid w:val="00530131"/>
    <w:rsid w:val="005303D4"/>
    <w:rsid w:val="00530555"/>
    <w:rsid w:val="00530712"/>
    <w:rsid w:val="0053108C"/>
    <w:rsid w:val="005318D3"/>
    <w:rsid w:val="00531A74"/>
    <w:rsid w:val="00531CA0"/>
    <w:rsid w:val="0053248D"/>
    <w:rsid w:val="005327FC"/>
    <w:rsid w:val="00532A78"/>
    <w:rsid w:val="00533197"/>
    <w:rsid w:val="005334C5"/>
    <w:rsid w:val="00533B60"/>
    <w:rsid w:val="005340DE"/>
    <w:rsid w:val="005343C6"/>
    <w:rsid w:val="0053454B"/>
    <w:rsid w:val="005346BA"/>
    <w:rsid w:val="005349F6"/>
    <w:rsid w:val="005350E9"/>
    <w:rsid w:val="00535797"/>
    <w:rsid w:val="00535DAE"/>
    <w:rsid w:val="00536A3A"/>
    <w:rsid w:val="00536D90"/>
    <w:rsid w:val="005374AE"/>
    <w:rsid w:val="005374DD"/>
    <w:rsid w:val="005378F7"/>
    <w:rsid w:val="00537B89"/>
    <w:rsid w:val="00537C78"/>
    <w:rsid w:val="00540055"/>
    <w:rsid w:val="0054023D"/>
    <w:rsid w:val="005402DA"/>
    <w:rsid w:val="005406D8"/>
    <w:rsid w:val="00540E56"/>
    <w:rsid w:val="00540FAF"/>
    <w:rsid w:val="005412E8"/>
    <w:rsid w:val="005414E8"/>
    <w:rsid w:val="00541511"/>
    <w:rsid w:val="00542418"/>
    <w:rsid w:val="00542567"/>
    <w:rsid w:val="0054293E"/>
    <w:rsid w:val="00542958"/>
    <w:rsid w:val="00542C9E"/>
    <w:rsid w:val="005431DE"/>
    <w:rsid w:val="00543B99"/>
    <w:rsid w:val="00543F3C"/>
    <w:rsid w:val="00544002"/>
    <w:rsid w:val="005442AB"/>
    <w:rsid w:val="00544302"/>
    <w:rsid w:val="00544687"/>
    <w:rsid w:val="0054472F"/>
    <w:rsid w:val="00544E45"/>
    <w:rsid w:val="005452FF"/>
    <w:rsid w:val="00545947"/>
    <w:rsid w:val="005463E1"/>
    <w:rsid w:val="0054686A"/>
    <w:rsid w:val="00546D2B"/>
    <w:rsid w:val="005474ED"/>
    <w:rsid w:val="005479DF"/>
    <w:rsid w:val="00547FC2"/>
    <w:rsid w:val="00550154"/>
    <w:rsid w:val="005502B1"/>
    <w:rsid w:val="0055058F"/>
    <w:rsid w:val="005505B1"/>
    <w:rsid w:val="00550757"/>
    <w:rsid w:val="00550869"/>
    <w:rsid w:val="005508C5"/>
    <w:rsid w:val="00550934"/>
    <w:rsid w:val="00551260"/>
    <w:rsid w:val="00551448"/>
    <w:rsid w:val="005515D6"/>
    <w:rsid w:val="00551D90"/>
    <w:rsid w:val="005521CD"/>
    <w:rsid w:val="005523BE"/>
    <w:rsid w:val="005524DD"/>
    <w:rsid w:val="00552721"/>
    <w:rsid w:val="00552852"/>
    <w:rsid w:val="0055290F"/>
    <w:rsid w:val="00553023"/>
    <w:rsid w:val="005530D6"/>
    <w:rsid w:val="005539C8"/>
    <w:rsid w:val="00553EE8"/>
    <w:rsid w:val="00553FB1"/>
    <w:rsid w:val="005542EC"/>
    <w:rsid w:val="00554734"/>
    <w:rsid w:val="005548BF"/>
    <w:rsid w:val="005550CF"/>
    <w:rsid w:val="00555365"/>
    <w:rsid w:val="00555405"/>
    <w:rsid w:val="00555C87"/>
    <w:rsid w:val="005565C7"/>
    <w:rsid w:val="00556774"/>
    <w:rsid w:val="00556783"/>
    <w:rsid w:val="005569EA"/>
    <w:rsid w:val="00556A3B"/>
    <w:rsid w:val="00556E42"/>
    <w:rsid w:val="005570CD"/>
    <w:rsid w:val="0055724D"/>
    <w:rsid w:val="005573F1"/>
    <w:rsid w:val="00557B24"/>
    <w:rsid w:val="00557D83"/>
    <w:rsid w:val="00560374"/>
    <w:rsid w:val="00560407"/>
    <w:rsid w:val="005607A5"/>
    <w:rsid w:val="0056111A"/>
    <w:rsid w:val="005618E8"/>
    <w:rsid w:val="0056201D"/>
    <w:rsid w:val="005625D5"/>
    <w:rsid w:val="00562765"/>
    <w:rsid w:val="00562EEC"/>
    <w:rsid w:val="005639A5"/>
    <w:rsid w:val="00563A88"/>
    <w:rsid w:val="00563C76"/>
    <w:rsid w:val="00563F2C"/>
    <w:rsid w:val="00564993"/>
    <w:rsid w:val="00564DBF"/>
    <w:rsid w:val="00564DE0"/>
    <w:rsid w:val="00565659"/>
    <w:rsid w:val="00565745"/>
    <w:rsid w:val="00565A11"/>
    <w:rsid w:val="00565A98"/>
    <w:rsid w:val="00565BB4"/>
    <w:rsid w:val="00565EAF"/>
    <w:rsid w:val="0056623C"/>
    <w:rsid w:val="00566284"/>
    <w:rsid w:val="005663A4"/>
    <w:rsid w:val="00566B89"/>
    <w:rsid w:val="00566BDE"/>
    <w:rsid w:val="00566DAD"/>
    <w:rsid w:val="00566FA9"/>
    <w:rsid w:val="0056715E"/>
    <w:rsid w:val="00567324"/>
    <w:rsid w:val="005674DF"/>
    <w:rsid w:val="00567C8A"/>
    <w:rsid w:val="00570005"/>
    <w:rsid w:val="0057000E"/>
    <w:rsid w:val="005705E8"/>
    <w:rsid w:val="00570874"/>
    <w:rsid w:val="00570A5A"/>
    <w:rsid w:val="005711C0"/>
    <w:rsid w:val="005711E9"/>
    <w:rsid w:val="005720D6"/>
    <w:rsid w:val="005722EF"/>
    <w:rsid w:val="00572347"/>
    <w:rsid w:val="0057260D"/>
    <w:rsid w:val="00572A41"/>
    <w:rsid w:val="00572DF3"/>
    <w:rsid w:val="0057311D"/>
    <w:rsid w:val="005735F1"/>
    <w:rsid w:val="00573603"/>
    <w:rsid w:val="00573E45"/>
    <w:rsid w:val="0057416B"/>
    <w:rsid w:val="00574513"/>
    <w:rsid w:val="00574BE2"/>
    <w:rsid w:val="005754B0"/>
    <w:rsid w:val="00575594"/>
    <w:rsid w:val="005759EC"/>
    <w:rsid w:val="00575C94"/>
    <w:rsid w:val="00575F82"/>
    <w:rsid w:val="00576129"/>
    <w:rsid w:val="005763CB"/>
    <w:rsid w:val="00576446"/>
    <w:rsid w:val="005767BC"/>
    <w:rsid w:val="00577171"/>
    <w:rsid w:val="0057719A"/>
    <w:rsid w:val="00577371"/>
    <w:rsid w:val="00577622"/>
    <w:rsid w:val="005776F8"/>
    <w:rsid w:val="00577BF2"/>
    <w:rsid w:val="00577E1C"/>
    <w:rsid w:val="00577F5D"/>
    <w:rsid w:val="00580251"/>
    <w:rsid w:val="0058086A"/>
    <w:rsid w:val="00580EA2"/>
    <w:rsid w:val="00580EBD"/>
    <w:rsid w:val="005810AD"/>
    <w:rsid w:val="00581226"/>
    <w:rsid w:val="00581820"/>
    <w:rsid w:val="00581AC9"/>
    <w:rsid w:val="00581AD4"/>
    <w:rsid w:val="00581EF3"/>
    <w:rsid w:val="005820B2"/>
    <w:rsid w:val="00582364"/>
    <w:rsid w:val="005829E9"/>
    <w:rsid w:val="00582BBE"/>
    <w:rsid w:val="00582CD3"/>
    <w:rsid w:val="00582EBF"/>
    <w:rsid w:val="005832F6"/>
    <w:rsid w:val="0058368B"/>
    <w:rsid w:val="00583C0C"/>
    <w:rsid w:val="0058403B"/>
    <w:rsid w:val="005840FD"/>
    <w:rsid w:val="0058412D"/>
    <w:rsid w:val="0058481E"/>
    <w:rsid w:val="00584951"/>
    <w:rsid w:val="00584D69"/>
    <w:rsid w:val="00585E99"/>
    <w:rsid w:val="00586377"/>
    <w:rsid w:val="00586550"/>
    <w:rsid w:val="005869BD"/>
    <w:rsid w:val="005874B7"/>
    <w:rsid w:val="005876EE"/>
    <w:rsid w:val="00587A6A"/>
    <w:rsid w:val="00587B1C"/>
    <w:rsid w:val="00587B29"/>
    <w:rsid w:val="00587FB2"/>
    <w:rsid w:val="005902E4"/>
    <w:rsid w:val="005903B1"/>
    <w:rsid w:val="00590503"/>
    <w:rsid w:val="00590513"/>
    <w:rsid w:val="005906EB"/>
    <w:rsid w:val="005908EC"/>
    <w:rsid w:val="00590991"/>
    <w:rsid w:val="00590D71"/>
    <w:rsid w:val="00590F5D"/>
    <w:rsid w:val="00591018"/>
    <w:rsid w:val="005912AB"/>
    <w:rsid w:val="005916BE"/>
    <w:rsid w:val="0059188E"/>
    <w:rsid w:val="00591C02"/>
    <w:rsid w:val="00591C63"/>
    <w:rsid w:val="00592133"/>
    <w:rsid w:val="0059223B"/>
    <w:rsid w:val="00592545"/>
    <w:rsid w:val="0059271E"/>
    <w:rsid w:val="00592AB9"/>
    <w:rsid w:val="005932B6"/>
    <w:rsid w:val="005933E4"/>
    <w:rsid w:val="00593D62"/>
    <w:rsid w:val="005941D1"/>
    <w:rsid w:val="005942DA"/>
    <w:rsid w:val="0059444C"/>
    <w:rsid w:val="00594498"/>
    <w:rsid w:val="00594668"/>
    <w:rsid w:val="00594D51"/>
    <w:rsid w:val="0059509F"/>
    <w:rsid w:val="00595136"/>
    <w:rsid w:val="005951D4"/>
    <w:rsid w:val="00595369"/>
    <w:rsid w:val="0059538F"/>
    <w:rsid w:val="0059544E"/>
    <w:rsid w:val="0059572D"/>
    <w:rsid w:val="005958AD"/>
    <w:rsid w:val="00595A00"/>
    <w:rsid w:val="00595B40"/>
    <w:rsid w:val="00595BE2"/>
    <w:rsid w:val="005962D1"/>
    <w:rsid w:val="0059666E"/>
    <w:rsid w:val="005969BC"/>
    <w:rsid w:val="005969F3"/>
    <w:rsid w:val="00597190"/>
    <w:rsid w:val="00597AE0"/>
    <w:rsid w:val="00597FE4"/>
    <w:rsid w:val="005A0374"/>
    <w:rsid w:val="005A0B42"/>
    <w:rsid w:val="005A0C61"/>
    <w:rsid w:val="005A0D05"/>
    <w:rsid w:val="005A0DC0"/>
    <w:rsid w:val="005A145E"/>
    <w:rsid w:val="005A1642"/>
    <w:rsid w:val="005A1E5E"/>
    <w:rsid w:val="005A207E"/>
    <w:rsid w:val="005A22D2"/>
    <w:rsid w:val="005A2499"/>
    <w:rsid w:val="005A2A62"/>
    <w:rsid w:val="005A2E3F"/>
    <w:rsid w:val="005A31CD"/>
    <w:rsid w:val="005A3FE1"/>
    <w:rsid w:val="005A3FFC"/>
    <w:rsid w:val="005A4063"/>
    <w:rsid w:val="005A4A74"/>
    <w:rsid w:val="005A4A96"/>
    <w:rsid w:val="005A4AC1"/>
    <w:rsid w:val="005A4E16"/>
    <w:rsid w:val="005A4E4A"/>
    <w:rsid w:val="005A5F77"/>
    <w:rsid w:val="005A68C2"/>
    <w:rsid w:val="005A6994"/>
    <w:rsid w:val="005A6C5E"/>
    <w:rsid w:val="005A7224"/>
    <w:rsid w:val="005A726F"/>
    <w:rsid w:val="005A75F1"/>
    <w:rsid w:val="005A760D"/>
    <w:rsid w:val="005A7623"/>
    <w:rsid w:val="005A779B"/>
    <w:rsid w:val="005B0533"/>
    <w:rsid w:val="005B055C"/>
    <w:rsid w:val="005B059C"/>
    <w:rsid w:val="005B0CC6"/>
    <w:rsid w:val="005B1603"/>
    <w:rsid w:val="005B16BC"/>
    <w:rsid w:val="005B1975"/>
    <w:rsid w:val="005B1C1B"/>
    <w:rsid w:val="005B1DD4"/>
    <w:rsid w:val="005B2248"/>
    <w:rsid w:val="005B283C"/>
    <w:rsid w:val="005B28F2"/>
    <w:rsid w:val="005B2A54"/>
    <w:rsid w:val="005B2AED"/>
    <w:rsid w:val="005B2E12"/>
    <w:rsid w:val="005B2E8F"/>
    <w:rsid w:val="005B320B"/>
    <w:rsid w:val="005B3A24"/>
    <w:rsid w:val="005B3D96"/>
    <w:rsid w:val="005B3ED0"/>
    <w:rsid w:val="005B445C"/>
    <w:rsid w:val="005B4AD9"/>
    <w:rsid w:val="005B50CB"/>
    <w:rsid w:val="005B58FF"/>
    <w:rsid w:val="005B5962"/>
    <w:rsid w:val="005B5C43"/>
    <w:rsid w:val="005B5E28"/>
    <w:rsid w:val="005B5E9D"/>
    <w:rsid w:val="005B604F"/>
    <w:rsid w:val="005B625F"/>
    <w:rsid w:val="005B64DD"/>
    <w:rsid w:val="005B6EFE"/>
    <w:rsid w:val="005B7598"/>
    <w:rsid w:val="005B7A7A"/>
    <w:rsid w:val="005C0332"/>
    <w:rsid w:val="005C0944"/>
    <w:rsid w:val="005C0A0D"/>
    <w:rsid w:val="005C0D87"/>
    <w:rsid w:val="005C0DEA"/>
    <w:rsid w:val="005C1262"/>
    <w:rsid w:val="005C14BC"/>
    <w:rsid w:val="005C1542"/>
    <w:rsid w:val="005C1C36"/>
    <w:rsid w:val="005C1F89"/>
    <w:rsid w:val="005C324D"/>
    <w:rsid w:val="005C3320"/>
    <w:rsid w:val="005C39CF"/>
    <w:rsid w:val="005C3DD1"/>
    <w:rsid w:val="005C4405"/>
    <w:rsid w:val="005C464A"/>
    <w:rsid w:val="005C4CD5"/>
    <w:rsid w:val="005C4FCD"/>
    <w:rsid w:val="005C502C"/>
    <w:rsid w:val="005C5247"/>
    <w:rsid w:val="005C529D"/>
    <w:rsid w:val="005C5CCD"/>
    <w:rsid w:val="005C608A"/>
    <w:rsid w:val="005C6489"/>
    <w:rsid w:val="005C6944"/>
    <w:rsid w:val="005C6ED0"/>
    <w:rsid w:val="005C735A"/>
    <w:rsid w:val="005C73F8"/>
    <w:rsid w:val="005C7518"/>
    <w:rsid w:val="005C7AE2"/>
    <w:rsid w:val="005C7B58"/>
    <w:rsid w:val="005C7C10"/>
    <w:rsid w:val="005C7E4F"/>
    <w:rsid w:val="005C7E69"/>
    <w:rsid w:val="005D0278"/>
    <w:rsid w:val="005D0449"/>
    <w:rsid w:val="005D0810"/>
    <w:rsid w:val="005D0F24"/>
    <w:rsid w:val="005D0FAD"/>
    <w:rsid w:val="005D12C1"/>
    <w:rsid w:val="005D13D3"/>
    <w:rsid w:val="005D1419"/>
    <w:rsid w:val="005D14F6"/>
    <w:rsid w:val="005D1CB1"/>
    <w:rsid w:val="005D20A3"/>
    <w:rsid w:val="005D21B4"/>
    <w:rsid w:val="005D21E4"/>
    <w:rsid w:val="005D24C1"/>
    <w:rsid w:val="005D2831"/>
    <w:rsid w:val="005D2973"/>
    <w:rsid w:val="005D33D0"/>
    <w:rsid w:val="005D3569"/>
    <w:rsid w:val="005D361C"/>
    <w:rsid w:val="005D3AD6"/>
    <w:rsid w:val="005D3CAC"/>
    <w:rsid w:val="005D3D62"/>
    <w:rsid w:val="005D446B"/>
    <w:rsid w:val="005D4C57"/>
    <w:rsid w:val="005D51F5"/>
    <w:rsid w:val="005D54D9"/>
    <w:rsid w:val="005D5649"/>
    <w:rsid w:val="005D5C5B"/>
    <w:rsid w:val="005D629C"/>
    <w:rsid w:val="005D64AF"/>
    <w:rsid w:val="005D6512"/>
    <w:rsid w:val="005D65EB"/>
    <w:rsid w:val="005D6EEA"/>
    <w:rsid w:val="005D76B4"/>
    <w:rsid w:val="005D76CC"/>
    <w:rsid w:val="005D79E5"/>
    <w:rsid w:val="005D7D80"/>
    <w:rsid w:val="005E052A"/>
    <w:rsid w:val="005E05CB"/>
    <w:rsid w:val="005E1742"/>
    <w:rsid w:val="005E17F0"/>
    <w:rsid w:val="005E1806"/>
    <w:rsid w:val="005E18A5"/>
    <w:rsid w:val="005E19E0"/>
    <w:rsid w:val="005E1CC4"/>
    <w:rsid w:val="005E1D18"/>
    <w:rsid w:val="005E2340"/>
    <w:rsid w:val="005E26AA"/>
    <w:rsid w:val="005E2DE9"/>
    <w:rsid w:val="005E2E35"/>
    <w:rsid w:val="005E2F01"/>
    <w:rsid w:val="005E321C"/>
    <w:rsid w:val="005E3AB6"/>
    <w:rsid w:val="005E3F60"/>
    <w:rsid w:val="005E42ED"/>
    <w:rsid w:val="005E4304"/>
    <w:rsid w:val="005E4601"/>
    <w:rsid w:val="005E4878"/>
    <w:rsid w:val="005E4EEE"/>
    <w:rsid w:val="005E505A"/>
    <w:rsid w:val="005E5B92"/>
    <w:rsid w:val="005E5C49"/>
    <w:rsid w:val="005E5F16"/>
    <w:rsid w:val="005E641B"/>
    <w:rsid w:val="005E646B"/>
    <w:rsid w:val="005E6912"/>
    <w:rsid w:val="005E76C5"/>
    <w:rsid w:val="005E7B05"/>
    <w:rsid w:val="005E7B4B"/>
    <w:rsid w:val="005E7CE9"/>
    <w:rsid w:val="005E7EFA"/>
    <w:rsid w:val="005F00D8"/>
    <w:rsid w:val="005F055B"/>
    <w:rsid w:val="005F061C"/>
    <w:rsid w:val="005F0A0E"/>
    <w:rsid w:val="005F0AFE"/>
    <w:rsid w:val="005F0DCF"/>
    <w:rsid w:val="005F123D"/>
    <w:rsid w:val="005F1B52"/>
    <w:rsid w:val="005F1D51"/>
    <w:rsid w:val="005F1DDE"/>
    <w:rsid w:val="005F207E"/>
    <w:rsid w:val="005F2164"/>
    <w:rsid w:val="005F2436"/>
    <w:rsid w:val="005F2719"/>
    <w:rsid w:val="005F28A2"/>
    <w:rsid w:val="005F28DB"/>
    <w:rsid w:val="005F2E6C"/>
    <w:rsid w:val="005F335E"/>
    <w:rsid w:val="005F36D9"/>
    <w:rsid w:val="005F3C6B"/>
    <w:rsid w:val="005F4023"/>
    <w:rsid w:val="005F44BB"/>
    <w:rsid w:val="005F4575"/>
    <w:rsid w:val="005F4BAE"/>
    <w:rsid w:val="005F4FD7"/>
    <w:rsid w:val="005F5208"/>
    <w:rsid w:val="005F5240"/>
    <w:rsid w:val="005F5D39"/>
    <w:rsid w:val="005F6942"/>
    <w:rsid w:val="005F7028"/>
    <w:rsid w:val="005F76AE"/>
    <w:rsid w:val="005F79F5"/>
    <w:rsid w:val="005F7B8A"/>
    <w:rsid w:val="005F7D49"/>
    <w:rsid w:val="005F7E9A"/>
    <w:rsid w:val="005F7ED6"/>
    <w:rsid w:val="005F7FA4"/>
    <w:rsid w:val="00600C0B"/>
    <w:rsid w:val="00600E8A"/>
    <w:rsid w:val="00600F83"/>
    <w:rsid w:val="006019AD"/>
    <w:rsid w:val="00601B91"/>
    <w:rsid w:val="00602C72"/>
    <w:rsid w:val="00602DB4"/>
    <w:rsid w:val="006032D1"/>
    <w:rsid w:val="00603810"/>
    <w:rsid w:val="00603904"/>
    <w:rsid w:val="00603962"/>
    <w:rsid w:val="00603B43"/>
    <w:rsid w:val="00603B81"/>
    <w:rsid w:val="00603CCC"/>
    <w:rsid w:val="00603F29"/>
    <w:rsid w:val="0060421E"/>
    <w:rsid w:val="00604653"/>
    <w:rsid w:val="0060475B"/>
    <w:rsid w:val="0060510F"/>
    <w:rsid w:val="0060557D"/>
    <w:rsid w:val="00605B3A"/>
    <w:rsid w:val="006067D8"/>
    <w:rsid w:val="00606CC7"/>
    <w:rsid w:val="00606E66"/>
    <w:rsid w:val="00606FD7"/>
    <w:rsid w:val="00610267"/>
    <w:rsid w:val="006104B0"/>
    <w:rsid w:val="0061058C"/>
    <w:rsid w:val="0061081F"/>
    <w:rsid w:val="00610B1B"/>
    <w:rsid w:val="00610BD9"/>
    <w:rsid w:val="00611569"/>
    <w:rsid w:val="00611652"/>
    <w:rsid w:val="00611916"/>
    <w:rsid w:val="0061196E"/>
    <w:rsid w:val="006124D6"/>
    <w:rsid w:val="00613305"/>
    <w:rsid w:val="0061341D"/>
    <w:rsid w:val="00613AC4"/>
    <w:rsid w:val="00613AF7"/>
    <w:rsid w:val="00613EDD"/>
    <w:rsid w:val="0061470E"/>
    <w:rsid w:val="006149DD"/>
    <w:rsid w:val="00614D4B"/>
    <w:rsid w:val="00614D55"/>
    <w:rsid w:val="00614DC3"/>
    <w:rsid w:val="006157FE"/>
    <w:rsid w:val="00615AFB"/>
    <w:rsid w:val="00615DC4"/>
    <w:rsid w:val="00615E10"/>
    <w:rsid w:val="0061612E"/>
    <w:rsid w:val="00616241"/>
    <w:rsid w:val="0061683D"/>
    <w:rsid w:val="006175D5"/>
    <w:rsid w:val="00617A88"/>
    <w:rsid w:val="00617CE9"/>
    <w:rsid w:val="00617D59"/>
    <w:rsid w:val="00620439"/>
    <w:rsid w:val="006205FB"/>
    <w:rsid w:val="00620FC9"/>
    <w:rsid w:val="006210E7"/>
    <w:rsid w:val="00621924"/>
    <w:rsid w:val="00621D21"/>
    <w:rsid w:val="0062220B"/>
    <w:rsid w:val="00622241"/>
    <w:rsid w:val="006223EF"/>
    <w:rsid w:val="0062250E"/>
    <w:rsid w:val="00622C91"/>
    <w:rsid w:val="00622F46"/>
    <w:rsid w:val="00623019"/>
    <w:rsid w:val="006230BC"/>
    <w:rsid w:val="006233B5"/>
    <w:rsid w:val="00623683"/>
    <w:rsid w:val="0062376E"/>
    <w:rsid w:val="00623ABA"/>
    <w:rsid w:val="00623BC5"/>
    <w:rsid w:val="006241E4"/>
    <w:rsid w:val="0062426D"/>
    <w:rsid w:val="0062427B"/>
    <w:rsid w:val="006244FE"/>
    <w:rsid w:val="00624B5C"/>
    <w:rsid w:val="0062502A"/>
    <w:rsid w:val="0062594A"/>
    <w:rsid w:val="0062594D"/>
    <w:rsid w:val="00625F08"/>
    <w:rsid w:val="00625FB1"/>
    <w:rsid w:val="00626305"/>
    <w:rsid w:val="00626B67"/>
    <w:rsid w:val="00626B73"/>
    <w:rsid w:val="00626F10"/>
    <w:rsid w:val="00626FA0"/>
    <w:rsid w:val="00627240"/>
    <w:rsid w:val="006276CF"/>
    <w:rsid w:val="0062775E"/>
    <w:rsid w:val="00627812"/>
    <w:rsid w:val="00627D25"/>
    <w:rsid w:val="00627D26"/>
    <w:rsid w:val="00630260"/>
    <w:rsid w:val="00630389"/>
    <w:rsid w:val="006303C5"/>
    <w:rsid w:val="006303CB"/>
    <w:rsid w:val="006304F3"/>
    <w:rsid w:val="006314E9"/>
    <w:rsid w:val="0063199B"/>
    <w:rsid w:val="00632593"/>
    <w:rsid w:val="00632960"/>
    <w:rsid w:val="00632BBC"/>
    <w:rsid w:val="00632C8A"/>
    <w:rsid w:val="0063307A"/>
    <w:rsid w:val="0063323E"/>
    <w:rsid w:val="00633B0A"/>
    <w:rsid w:val="006340D9"/>
    <w:rsid w:val="00634185"/>
    <w:rsid w:val="006345FC"/>
    <w:rsid w:val="006347ED"/>
    <w:rsid w:val="006349AD"/>
    <w:rsid w:val="00634FF2"/>
    <w:rsid w:val="00635274"/>
    <w:rsid w:val="00635525"/>
    <w:rsid w:val="00635B6A"/>
    <w:rsid w:val="006363DF"/>
    <w:rsid w:val="00636BA5"/>
    <w:rsid w:val="00636D87"/>
    <w:rsid w:val="0063700B"/>
    <w:rsid w:val="0063763C"/>
    <w:rsid w:val="00637C1A"/>
    <w:rsid w:val="0064063F"/>
    <w:rsid w:val="00640842"/>
    <w:rsid w:val="0064087E"/>
    <w:rsid w:val="00640B40"/>
    <w:rsid w:val="00640C63"/>
    <w:rsid w:val="00640E18"/>
    <w:rsid w:val="00641409"/>
    <w:rsid w:val="00641AF2"/>
    <w:rsid w:val="00641B07"/>
    <w:rsid w:val="00642894"/>
    <w:rsid w:val="00642997"/>
    <w:rsid w:val="00642A0E"/>
    <w:rsid w:val="00642A12"/>
    <w:rsid w:val="006432C9"/>
    <w:rsid w:val="006435AC"/>
    <w:rsid w:val="00643728"/>
    <w:rsid w:val="006437BB"/>
    <w:rsid w:val="006445E4"/>
    <w:rsid w:val="006447C9"/>
    <w:rsid w:val="006448D1"/>
    <w:rsid w:val="00644960"/>
    <w:rsid w:val="00645B9A"/>
    <w:rsid w:val="00645E5C"/>
    <w:rsid w:val="0064640C"/>
    <w:rsid w:val="0064670E"/>
    <w:rsid w:val="00646B79"/>
    <w:rsid w:val="00646BC2"/>
    <w:rsid w:val="00646CC3"/>
    <w:rsid w:val="00647127"/>
    <w:rsid w:val="006475F9"/>
    <w:rsid w:val="006477BB"/>
    <w:rsid w:val="00647CE5"/>
    <w:rsid w:val="00647ED3"/>
    <w:rsid w:val="00650921"/>
    <w:rsid w:val="00650A74"/>
    <w:rsid w:val="00650BCF"/>
    <w:rsid w:val="00650C1F"/>
    <w:rsid w:val="00650C5E"/>
    <w:rsid w:val="00651B47"/>
    <w:rsid w:val="00651CB7"/>
    <w:rsid w:val="006520E5"/>
    <w:rsid w:val="00652202"/>
    <w:rsid w:val="006523DB"/>
    <w:rsid w:val="006526CA"/>
    <w:rsid w:val="00652A00"/>
    <w:rsid w:val="00653223"/>
    <w:rsid w:val="006537DE"/>
    <w:rsid w:val="00653822"/>
    <w:rsid w:val="00653A3A"/>
    <w:rsid w:val="00653D9D"/>
    <w:rsid w:val="006546C2"/>
    <w:rsid w:val="00654963"/>
    <w:rsid w:val="00654DAE"/>
    <w:rsid w:val="00654EB6"/>
    <w:rsid w:val="0065518D"/>
    <w:rsid w:val="006551C8"/>
    <w:rsid w:val="00655634"/>
    <w:rsid w:val="00655772"/>
    <w:rsid w:val="006558AD"/>
    <w:rsid w:val="006560BD"/>
    <w:rsid w:val="006567BD"/>
    <w:rsid w:val="00656DF0"/>
    <w:rsid w:val="006570DE"/>
    <w:rsid w:val="006570FA"/>
    <w:rsid w:val="006571D7"/>
    <w:rsid w:val="00657218"/>
    <w:rsid w:val="006573DF"/>
    <w:rsid w:val="0065746F"/>
    <w:rsid w:val="00657805"/>
    <w:rsid w:val="0065789E"/>
    <w:rsid w:val="00657902"/>
    <w:rsid w:val="00657909"/>
    <w:rsid w:val="00657D97"/>
    <w:rsid w:val="00657ECE"/>
    <w:rsid w:val="00657FD4"/>
    <w:rsid w:val="00660395"/>
    <w:rsid w:val="00661832"/>
    <w:rsid w:val="00661A57"/>
    <w:rsid w:val="00661AA6"/>
    <w:rsid w:val="00661AE5"/>
    <w:rsid w:val="00661B0A"/>
    <w:rsid w:val="00662219"/>
    <w:rsid w:val="00662688"/>
    <w:rsid w:val="00662FF1"/>
    <w:rsid w:val="0066305C"/>
    <w:rsid w:val="006630BC"/>
    <w:rsid w:val="00663219"/>
    <w:rsid w:val="0066322D"/>
    <w:rsid w:val="006635F4"/>
    <w:rsid w:val="006637DC"/>
    <w:rsid w:val="00663E7E"/>
    <w:rsid w:val="0066413C"/>
    <w:rsid w:val="00664540"/>
    <w:rsid w:val="006646E7"/>
    <w:rsid w:val="00665427"/>
    <w:rsid w:val="00665685"/>
    <w:rsid w:val="006658DC"/>
    <w:rsid w:val="00665A46"/>
    <w:rsid w:val="00665ACC"/>
    <w:rsid w:val="00665BD9"/>
    <w:rsid w:val="00665E9A"/>
    <w:rsid w:val="00665F24"/>
    <w:rsid w:val="006664C8"/>
    <w:rsid w:val="00666CFF"/>
    <w:rsid w:val="00666D56"/>
    <w:rsid w:val="00667770"/>
    <w:rsid w:val="00667B95"/>
    <w:rsid w:val="00667E17"/>
    <w:rsid w:val="00667E3B"/>
    <w:rsid w:val="00667EC7"/>
    <w:rsid w:val="00670AEE"/>
    <w:rsid w:val="00670B8F"/>
    <w:rsid w:val="00670D9B"/>
    <w:rsid w:val="00671041"/>
    <w:rsid w:val="0067160A"/>
    <w:rsid w:val="00671625"/>
    <w:rsid w:val="0067186A"/>
    <w:rsid w:val="00671C36"/>
    <w:rsid w:val="00671FA5"/>
    <w:rsid w:val="006722F1"/>
    <w:rsid w:val="00672501"/>
    <w:rsid w:val="00672A01"/>
    <w:rsid w:val="00672FF0"/>
    <w:rsid w:val="006734E1"/>
    <w:rsid w:val="0067383F"/>
    <w:rsid w:val="0067395C"/>
    <w:rsid w:val="0067433A"/>
    <w:rsid w:val="0067472E"/>
    <w:rsid w:val="00674839"/>
    <w:rsid w:val="00674853"/>
    <w:rsid w:val="0067486A"/>
    <w:rsid w:val="00674E2B"/>
    <w:rsid w:val="006750A3"/>
    <w:rsid w:val="0067537E"/>
    <w:rsid w:val="0067548C"/>
    <w:rsid w:val="006756F5"/>
    <w:rsid w:val="006759E7"/>
    <w:rsid w:val="00675B0C"/>
    <w:rsid w:val="00675CC5"/>
    <w:rsid w:val="00675E75"/>
    <w:rsid w:val="00675FE5"/>
    <w:rsid w:val="00676142"/>
    <w:rsid w:val="006761CA"/>
    <w:rsid w:val="0067666F"/>
    <w:rsid w:val="006767E0"/>
    <w:rsid w:val="00676801"/>
    <w:rsid w:val="0067751E"/>
    <w:rsid w:val="0067774F"/>
    <w:rsid w:val="006778EE"/>
    <w:rsid w:val="00677DB6"/>
    <w:rsid w:val="00677E51"/>
    <w:rsid w:val="00677EA6"/>
    <w:rsid w:val="00677F01"/>
    <w:rsid w:val="00680118"/>
    <w:rsid w:val="006801EA"/>
    <w:rsid w:val="0068055D"/>
    <w:rsid w:val="00680BD4"/>
    <w:rsid w:val="00680F57"/>
    <w:rsid w:val="00681374"/>
    <w:rsid w:val="006813B3"/>
    <w:rsid w:val="0068152A"/>
    <w:rsid w:val="0068184D"/>
    <w:rsid w:val="006829D3"/>
    <w:rsid w:val="00682A28"/>
    <w:rsid w:val="00683496"/>
    <w:rsid w:val="006834BA"/>
    <w:rsid w:val="00683736"/>
    <w:rsid w:val="0068387A"/>
    <w:rsid w:val="00683C0C"/>
    <w:rsid w:val="00683C48"/>
    <w:rsid w:val="00683E8A"/>
    <w:rsid w:val="00684473"/>
    <w:rsid w:val="006847D4"/>
    <w:rsid w:val="00684A2A"/>
    <w:rsid w:val="00684B2D"/>
    <w:rsid w:val="00684CF4"/>
    <w:rsid w:val="00684DEE"/>
    <w:rsid w:val="006852A7"/>
    <w:rsid w:val="00685717"/>
    <w:rsid w:val="00685B08"/>
    <w:rsid w:val="00685B64"/>
    <w:rsid w:val="00685BCA"/>
    <w:rsid w:val="00685CA6"/>
    <w:rsid w:val="00685D34"/>
    <w:rsid w:val="00685F56"/>
    <w:rsid w:val="006860F9"/>
    <w:rsid w:val="0068612A"/>
    <w:rsid w:val="0068686E"/>
    <w:rsid w:val="00686955"/>
    <w:rsid w:val="00686A19"/>
    <w:rsid w:val="006875D7"/>
    <w:rsid w:val="006877AB"/>
    <w:rsid w:val="00687A1C"/>
    <w:rsid w:val="00687FEB"/>
    <w:rsid w:val="00690BE8"/>
    <w:rsid w:val="00690F58"/>
    <w:rsid w:val="006913F5"/>
    <w:rsid w:val="006915FD"/>
    <w:rsid w:val="006916FE"/>
    <w:rsid w:val="00691E1D"/>
    <w:rsid w:val="006925F2"/>
    <w:rsid w:val="0069278C"/>
    <w:rsid w:val="006927B9"/>
    <w:rsid w:val="00692911"/>
    <w:rsid w:val="00692E6A"/>
    <w:rsid w:val="00692F17"/>
    <w:rsid w:val="0069331B"/>
    <w:rsid w:val="0069334A"/>
    <w:rsid w:val="00693364"/>
    <w:rsid w:val="00694236"/>
    <w:rsid w:val="00694917"/>
    <w:rsid w:val="00694B56"/>
    <w:rsid w:val="00694D99"/>
    <w:rsid w:val="00695019"/>
    <w:rsid w:val="00695131"/>
    <w:rsid w:val="00695419"/>
    <w:rsid w:val="00695DD0"/>
    <w:rsid w:val="00695FE9"/>
    <w:rsid w:val="0069619F"/>
    <w:rsid w:val="006965A9"/>
    <w:rsid w:val="0069661C"/>
    <w:rsid w:val="00696DED"/>
    <w:rsid w:val="00696E12"/>
    <w:rsid w:val="0069711D"/>
    <w:rsid w:val="00697E21"/>
    <w:rsid w:val="006A017E"/>
    <w:rsid w:val="006A038B"/>
    <w:rsid w:val="006A05BC"/>
    <w:rsid w:val="006A070D"/>
    <w:rsid w:val="006A117E"/>
    <w:rsid w:val="006A170C"/>
    <w:rsid w:val="006A194C"/>
    <w:rsid w:val="006A1C77"/>
    <w:rsid w:val="006A214B"/>
    <w:rsid w:val="006A2660"/>
    <w:rsid w:val="006A2765"/>
    <w:rsid w:val="006A2EDD"/>
    <w:rsid w:val="006A3038"/>
    <w:rsid w:val="006A31D6"/>
    <w:rsid w:val="006A3892"/>
    <w:rsid w:val="006A398D"/>
    <w:rsid w:val="006A3EB0"/>
    <w:rsid w:val="006A3ECA"/>
    <w:rsid w:val="006A3EFE"/>
    <w:rsid w:val="006A4032"/>
    <w:rsid w:val="006A448D"/>
    <w:rsid w:val="006A465D"/>
    <w:rsid w:val="006A4D4A"/>
    <w:rsid w:val="006A52B5"/>
    <w:rsid w:val="006A5A5C"/>
    <w:rsid w:val="006A5C7F"/>
    <w:rsid w:val="006A5CDD"/>
    <w:rsid w:val="006A5EDC"/>
    <w:rsid w:val="006A609E"/>
    <w:rsid w:val="006A6538"/>
    <w:rsid w:val="006A6A10"/>
    <w:rsid w:val="006A7D8B"/>
    <w:rsid w:val="006B0348"/>
    <w:rsid w:val="006B03A9"/>
    <w:rsid w:val="006B0D25"/>
    <w:rsid w:val="006B1AAE"/>
    <w:rsid w:val="006B24D2"/>
    <w:rsid w:val="006B2B76"/>
    <w:rsid w:val="006B2B7D"/>
    <w:rsid w:val="006B2C93"/>
    <w:rsid w:val="006B2CCA"/>
    <w:rsid w:val="006B3220"/>
    <w:rsid w:val="006B34D1"/>
    <w:rsid w:val="006B3905"/>
    <w:rsid w:val="006B4125"/>
    <w:rsid w:val="006B4787"/>
    <w:rsid w:val="006B4E45"/>
    <w:rsid w:val="006B558E"/>
    <w:rsid w:val="006B5613"/>
    <w:rsid w:val="006B5FA4"/>
    <w:rsid w:val="006B616E"/>
    <w:rsid w:val="006B61A8"/>
    <w:rsid w:val="006B6A7B"/>
    <w:rsid w:val="006B703C"/>
    <w:rsid w:val="006B7AFB"/>
    <w:rsid w:val="006B7E04"/>
    <w:rsid w:val="006C01BD"/>
    <w:rsid w:val="006C04A4"/>
    <w:rsid w:val="006C0F65"/>
    <w:rsid w:val="006C1216"/>
    <w:rsid w:val="006C14AD"/>
    <w:rsid w:val="006C1FEC"/>
    <w:rsid w:val="006C2883"/>
    <w:rsid w:val="006C32F0"/>
    <w:rsid w:val="006C37A2"/>
    <w:rsid w:val="006C4015"/>
    <w:rsid w:val="006C4275"/>
    <w:rsid w:val="006C4820"/>
    <w:rsid w:val="006C4C30"/>
    <w:rsid w:val="006C4DC9"/>
    <w:rsid w:val="006C4E72"/>
    <w:rsid w:val="006C56A3"/>
    <w:rsid w:val="006C5821"/>
    <w:rsid w:val="006C5855"/>
    <w:rsid w:val="006C58B4"/>
    <w:rsid w:val="006C631B"/>
    <w:rsid w:val="006C65D2"/>
    <w:rsid w:val="006C6BAA"/>
    <w:rsid w:val="006C6C5F"/>
    <w:rsid w:val="006C72E0"/>
    <w:rsid w:val="006C7687"/>
    <w:rsid w:val="006C7F46"/>
    <w:rsid w:val="006D06AF"/>
    <w:rsid w:val="006D078E"/>
    <w:rsid w:val="006D14F2"/>
    <w:rsid w:val="006D1858"/>
    <w:rsid w:val="006D1B22"/>
    <w:rsid w:val="006D24AD"/>
    <w:rsid w:val="006D27CF"/>
    <w:rsid w:val="006D2EE0"/>
    <w:rsid w:val="006D31CF"/>
    <w:rsid w:val="006D3846"/>
    <w:rsid w:val="006D3991"/>
    <w:rsid w:val="006D3DFC"/>
    <w:rsid w:val="006D3E34"/>
    <w:rsid w:val="006D3EC5"/>
    <w:rsid w:val="006D4017"/>
    <w:rsid w:val="006D43C0"/>
    <w:rsid w:val="006D49DB"/>
    <w:rsid w:val="006D49DE"/>
    <w:rsid w:val="006D4BBD"/>
    <w:rsid w:val="006D4E8F"/>
    <w:rsid w:val="006D517E"/>
    <w:rsid w:val="006D5709"/>
    <w:rsid w:val="006D658A"/>
    <w:rsid w:val="006D67A4"/>
    <w:rsid w:val="006D6B66"/>
    <w:rsid w:val="006D6D07"/>
    <w:rsid w:val="006D733D"/>
    <w:rsid w:val="006D73B4"/>
    <w:rsid w:val="006D7D1E"/>
    <w:rsid w:val="006E0094"/>
    <w:rsid w:val="006E07E7"/>
    <w:rsid w:val="006E088D"/>
    <w:rsid w:val="006E09A8"/>
    <w:rsid w:val="006E0A9D"/>
    <w:rsid w:val="006E0C7D"/>
    <w:rsid w:val="006E1643"/>
    <w:rsid w:val="006E222B"/>
    <w:rsid w:val="006E223A"/>
    <w:rsid w:val="006E2EBF"/>
    <w:rsid w:val="006E34E9"/>
    <w:rsid w:val="006E359C"/>
    <w:rsid w:val="006E3DA4"/>
    <w:rsid w:val="006E3F85"/>
    <w:rsid w:val="006E47B9"/>
    <w:rsid w:val="006E4F46"/>
    <w:rsid w:val="006E59CB"/>
    <w:rsid w:val="006E5DB4"/>
    <w:rsid w:val="006E5FC0"/>
    <w:rsid w:val="006E6548"/>
    <w:rsid w:val="006E6B6C"/>
    <w:rsid w:val="006E6CAA"/>
    <w:rsid w:val="006E6F82"/>
    <w:rsid w:val="006E7340"/>
    <w:rsid w:val="006E7490"/>
    <w:rsid w:val="006E762E"/>
    <w:rsid w:val="006E7F92"/>
    <w:rsid w:val="006F01A9"/>
    <w:rsid w:val="006F0671"/>
    <w:rsid w:val="006F080B"/>
    <w:rsid w:val="006F0E61"/>
    <w:rsid w:val="006F0FC5"/>
    <w:rsid w:val="006F122E"/>
    <w:rsid w:val="006F1329"/>
    <w:rsid w:val="006F13C7"/>
    <w:rsid w:val="006F158D"/>
    <w:rsid w:val="006F15CB"/>
    <w:rsid w:val="006F15EE"/>
    <w:rsid w:val="006F1B3B"/>
    <w:rsid w:val="006F246C"/>
    <w:rsid w:val="006F24F4"/>
    <w:rsid w:val="006F26C1"/>
    <w:rsid w:val="006F270F"/>
    <w:rsid w:val="006F2BCA"/>
    <w:rsid w:val="006F2D07"/>
    <w:rsid w:val="006F32E5"/>
    <w:rsid w:val="006F3A73"/>
    <w:rsid w:val="006F3CCC"/>
    <w:rsid w:val="006F3F1D"/>
    <w:rsid w:val="006F502E"/>
    <w:rsid w:val="006F51FB"/>
    <w:rsid w:val="006F524C"/>
    <w:rsid w:val="006F580F"/>
    <w:rsid w:val="006F5998"/>
    <w:rsid w:val="006F5B55"/>
    <w:rsid w:val="006F6880"/>
    <w:rsid w:val="006F6CB2"/>
    <w:rsid w:val="006F729F"/>
    <w:rsid w:val="006F72A6"/>
    <w:rsid w:val="006F78C6"/>
    <w:rsid w:val="006F7962"/>
    <w:rsid w:val="006F7D53"/>
    <w:rsid w:val="007001C3"/>
    <w:rsid w:val="007001C5"/>
    <w:rsid w:val="00700327"/>
    <w:rsid w:val="007004A1"/>
    <w:rsid w:val="0070058E"/>
    <w:rsid w:val="00700772"/>
    <w:rsid w:val="00700AC2"/>
    <w:rsid w:val="00700ACD"/>
    <w:rsid w:val="00700D50"/>
    <w:rsid w:val="0070122B"/>
    <w:rsid w:val="007013BB"/>
    <w:rsid w:val="00702277"/>
    <w:rsid w:val="00702441"/>
    <w:rsid w:val="007026B2"/>
    <w:rsid w:val="00702C10"/>
    <w:rsid w:val="00702CFF"/>
    <w:rsid w:val="00702D6B"/>
    <w:rsid w:val="00702D7E"/>
    <w:rsid w:val="007030B6"/>
    <w:rsid w:val="0070337D"/>
    <w:rsid w:val="007035E3"/>
    <w:rsid w:val="00703681"/>
    <w:rsid w:val="007040E7"/>
    <w:rsid w:val="007041A8"/>
    <w:rsid w:val="007042B0"/>
    <w:rsid w:val="00704B96"/>
    <w:rsid w:val="00704EFD"/>
    <w:rsid w:val="0070558B"/>
    <w:rsid w:val="00705780"/>
    <w:rsid w:val="00705BDE"/>
    <w:rsid w:val="00705D19"/>
    <w:rsid w:val="00705DC4"/>
    <w:rsid w:val="0070648F"/>
    <w:rsid w:val="0070661B"/>
    <w:rsid w:val="0070665B"/>
    <w:rsid w:val="007066D2"/>
    <w:rsid w:val="0070685B"/>
    <w:rsid w:val="0070685E"/>
    <w:rsid w:val="00706935"/>
    <w:rsid w:val="007073C8"/>
    <w:rsid w:val="007073DE"/>
    <w:rsid w:val="00707445"/>
    <w:rsid w:val="0070767D"/>
    <w:rsid w:val="00707906"/>
    <w:rsid w:val="00707CA5"/>
    <w:rsid w:val="00710454"/>
    <w:rsid w:val="0071063A"/>
    <w:rsid w:val="007107B4"/>
    <w:rsid w:val="007109E4"/>
    <w:rsid w:val="00710AC3"/>
    <w:rsid w:val="00711152"/>
    <w:rsid w:val="0071134A"/>
    <w:rsid w:val="00711350"/>
    <w:rsid w:val="00711993"/>
    <w:rsid w:val="00711AA0"/>
    <w:rsid w:val="00711DB2"/>
    <w:rsid w:val="00711FFA"/>
    <w:rsid w:val="00712262"/>
    <w:rsid w:val="0071251F"/>
    <w:rsid w:val="007125EE"/>
    <w:rsid w:val="0071279D"/>
    <w:rsid w:val="00712859"/>
    <w:rsid w:val="00712872"/>
    <w:rsid w:val="00712A05"/>
    <w:rsid w:val="00712ABA"/>
    <w:rsid w:val="00712D75"/>
    <w:rsid w:val="00712EC2"/>
    <w:rsid w:val="00713068"/>
    <w:rsid w:val="00714440"/>
    <w:rsid w:val="00714586"/>
    <w:rsid w:val="007145B7"/>
    <w:rsid w:val="0071477C"/>
    <w:rsid w:val="00714808"/>
    <w:rsid w:val="007148B0"/>
    <w:rsid w:val="00714985"/>
    <w:rsid w:val="00714ECA"/>
    <w:rsid w:val="00715225"/>
    <w:rsid w:val="00715705"/>
    <w:rsid w:val="00715948"/>
    <w:rsid w:val="00715ECC"/>
    <w:rsid w:val="00715ED5"/>
    <w:rsid w:val="007160D1"/>
    <w:rsid w:val="007161EA"/>
    <w:rsid w:val="0071623E"/>
    <w:rsid w:val="00716345"/>
    <w:rsid w:val="00716797"/>
    <w:rsid w:val="00716943"/>
    <w:rsid w:val="0071695E"/>
    <w:rsid w:val="00716CE2"/>
    <w:rsid w:val="00716FE3"/>
    <w:rsid w:val="007170C8"/>
    <w:rsid w:val="0071713B"/>
    <w:rsid w:val="0071716D"/>
    <w:rsid w:val="00717412"/>
    <w:rsid w:val="00717623"/>
    <w:rsid w:val="00717A2A"/>
    <w:rsid w:val="00717A7D"/>
    <w:rsid w:val="00720623"/>
    <w:rsid w:val="00720813"/>
    <w:rsid w:val="00720B84"/>
    <w:rsid w:val="00720EC6"/>
    <w:rsid w:val="00720F71"/>
    <w:rsid w:val="007211E3"/>
    <w:rsid w:val="0072152B"/>
    <w:rsid w:val="00721791"/>
    <w:rsid w:val="007217BD"/>
    <w:rsid w:val="0072223E"/>
    <w:rsid w:val="00722344"/>
    <w:rsid w:val="007226D1"/>
    <w:rsid w:val="007227F1"/>
    <w:rsid w:val="007228D2"/>
    <w:rsid w:val="00722C52"/>
    <w:rsid w:val="00722CBD"/>
    <w:rsid w:val="00723832"/>
    <w:rsid w:val="00723DF2"/>
    <w:rsid w:val="00724085"/>
    <w:rsid w:val="007240E4"/>
    <w:rsid w:val="007240ED"/>
    <w:rsid w:val="007241DA"/>
    <w:rsid w:val="0072425F"/>
    <w:rsid w:val="0072456A"/>
    <w:rsid w:val="00725081"/>
    <w:rsid w:val="007252E7"/>
    <w:rsid w:val="0072532B"/>
    <w:rsid w:val="007258D3"/>
    <w:rsid w:val="007267FA"/>
    <w:rsid w:val="00726B02"/>
    <w:rsid w:val="0072704F"/>
    <w:rsid w:val="00727164"/>
    <w:rsid w:val="0072750E"/>
    <w:rsid w:val="00727B4E"/>
    <w:rsid w:val="00730149"/>
    <w:rsid w:val="0073019B"/>
    <w:rsid w:val="00730949"/>
    <w:rsid w:val="00730A07"/>
    <w:rsid w:val="007318BC"/>
    <w:rsid w:val="007318ED"/>
    <w:rsid w:val="007321D7"/>
    <w:rsid w:val="00732B55"/>
    <w:rsid w:val="00733017"/>
    <w:rsid w:val="007338AD"/>
    <w:rsid w:val="00733A8E"/>
    <w:rsid w:val="00733AC2"/>
    <w:rsid w:val="00733CED"/>
    <w:rsid w:val="00734057"/>
    <w:rsid w:val="00734123"/>
    <w:rsid w:val="00734346"/>
    <w:rsid w:val="007344A7"/>
    <w:rsid w:val="00734A5F"/>
    <w:rsid w:val="00734B20"/>
    <w:rsid w:val="00734D3D"/>
    <w:rsid w:val="00734F24"/>
    <w:rsid w:val="007356BC"/>
    <w:rsid w:val="007369D8"/>
    <w:rsid w:val="00736A6A"/>
    <w:rsid w:val="00736CE2"/>
    <w:rsid w:val="007373AB"/>
    <w:rsid w:val="007374F7"/>
    <w:rsid w:val="007378B8"/>
    <w:rsid w:val="007379EB"/>
    <w:rsid w:val="00737A5F"/>
    <w:rsid w:val="00737B47"/>
    <w:rsid w:val="00740E38"/>
    <w:rsid w:val="00740F03"/>
    <w:rsid w:val="007415F1"/>
    <w:rsid w:val="0074190B"/>
    <w:rsid w:val="0074195D"/>
    <w:rsid w:val="00741984"/>
    <w:rsid w:val="00741B76"/>
    <w:rsid w:val="00742274"/>
    <w:rsid w:val="00742526"/>
    <w:rsid w:val="00742933"/>
    <w:rsid w:val="00742AFE"/>
    <w:rsid w:val="00742B4E"/>
    <w:rsid w:val="007431DE"/>
    <w:rsid w:val="0074396C"/>
    <w:rsid w:val="00743E07"/>
    <w:rsid w:val="00743E2F"/>
    <w:rsid w:val="00744327"/>
    <w:rsid w:val="007447F9"/>
    <w:rsid w:val="007453A1"/>
    <w:rsid w:val="00745496"/>
    <w:rsid w:val="00745558"/>
    <w:rsid w:val="007463BC"/>
    <w:rsid w:val="007464DB"/>
    <w:rsid w:val="00746DD7"/>
    <w:rsid w:val="00746F85"/>
    <w:rsid w:val="0074706E"/>
    <w:rsid w:val="007474D2"/>
    <w:rsid w:val="00751252"/>
    <w:rsid w:val="007517BD"/>
    <w:rsid w:val="00751859"/>
    <w:rsid w:val="00751A96"/>
    <w:rsid w:val="00751BEA"/>
    <w:rsid w:val="007520DA"/>
    <w:rsid w:val="00752117"/>
    <w:rsid w:val="00752BCB"/>
    <w:rsid w:val="00752E0F"/>
    <w:rsid w:val="00752FD4"/>
    <w:rsid w:val="0075306A"/>
    <w:rsid w:val="00753134"/>
    <w:rsid w:val="00753589"/>
    <w:rsid w:val="0075397A"/>
    <w:rsid w:val="00753A54"/>
    <w:rsid w:val="00753D76"/>
    <w:rsid w:val="00753DB6"/>
    <w:rsid w:val="00754091"/>
    <w:rsid w:val="0075427B"/>
    <w:rsid w:val="00754730"/>
    <w:rsid w:val="00754C6D"/>
    <w:rsid w:val="00754EC3"/>
    <w:rsid w:val="007550B3"/>
    <w:rsid w:val="007552A4"/>
    <w:rsid w:val="0075537F"/>
    <w:rsid w:val="007555AA"/>
    <w:rsid w:val="0075592F"/>
    <w:rsid w:val="00755B7C"/>
    <w:rsid w:val="007562AF"/>
    <w:rsid w:val="00756539"/>
    <w:rsid w:val="00756C5E"/>
    <w:rsid w:val="00756CCD"/>
    <w:rsid w:val="00756CE4"/>
    <w:rsid w:val="00756E48"/>
    <w:rsid w:val="007570E8"/>
    <w:rsid w:val="007575A4"/>
    <w:rsid w:val="00757AA7"/>
    <w:rsid w:val="00757F3A"/>
    <w:rsid w:val="0076005D"/>
    <w:rsid w:val="0076048A"/>
    <w:rsid w:val="007604F5"/>
    <w:rsid w:val="007608BE"/>
    <w:rsid w:val="007609DB"/>
    <w:rsid w:val="00760F3E"/>
    <w:rsid w:val="007611EB"/>
    <w:rsid w:val="007617F3"/>
    <w:rsid w:val="007618AD"/>
    <w:rsid w:val="00761D5E"/>
    <w:rsid w:val="00761D74"/>
    <w:rsid w:val="00761DB9"/>
    <w:rsid w:val="00761E7B"/>
    <w:rsid w:val="0076217B"/>
    <w:rsid w:val="0076282C"/>
    <w:rsid w:val="00762B6F"/>
    <w:rsid w:val="00763113"/>
    <w:rsid w:val="00763138"/>
    <w:rsid w:val="007633BD"/>
    <w:rsid w:val="007636B1"/>
    <w:rsid w:val="007638EF"/>
    <w:rsid w:val="00763B89"/>
    <w:rsid w:val="00763D9C"/>
    <w:rsid w:val="00764954"/>
    <w:rsid w:val="0076503C"/>
    <w:rsid w:val="007657E8"/>
    <w:rsid w:val="007658FA"/>
    <w:rsid w:val="00765D9F"/>
    <w:rsid w:val="00765F2B"/>
    <w:rsid w:val="00765FA8"/>
    <w:rsid w:val="007660CB"/>
    <w:rsid w:val="007667E1"/>
    <w:rsid w:val="00766AE0"/>
    <w:rsid w:val="00766AFB"/>
    <w:rsid w:val="00766B2E"/>
    <w:rsid w:val="00766D73"/>
    <w:rsid w:val="00766F73"/>
    <w:rsid w:val="007672CF"/>
    <w:rsid w:val="00767312"/>
    <w:rsid w:val="007676D5"/>
    <w:rsid w:val="00767797"/>
    <w:rsid w:val="00767865"/>
    <w:rsid w:val="00767D6A"/>
    <w:rsid w:val="00767DD0"/>
    <w:rsid w:val="007702A3"/>
    <w:rsid w:val="007705F3"/>
    <w:rsid w:val="0077160E"/>
    <w:rsid w:val="007716AC"/>
    <w:rsid w:val="00771E6F"/>
    <w:rsid w:val="0077239B"/>
    <w:rsid w:val="007731DA"/>
    <w:rsid w:val="0077379E"/>
    <w:rsid w:val="00773A3D"/>
    <w:rsid w:val="00773FEA"/>
    <w:rsid w:val="007740CE"/>
    <w:rsid w:val="00774292"/>
    <w:rsid w:val="007744DA"/>
    <w:rsid w:val="0077465E"/>
    <w:rsid w:val="0077476E"/>
    <w:rsid w:val="00774DE8"/>
    <w:rsid w:val="00775697"/>
    <w:rsid w:val="00775BF9"/>
    <w:rsid w:val="00775DCC"/>
    <w:rsid w:val="00776411"/>
    <w:rsid w:val="00776525"/>
    <w:rsid w:val="007765B5"/>
    <w:rsid w:val="0077660E"/>
    <w:rsid w:val="00776614"/>
    <w:rsid w:val="007769C3"/>
    <w:rsid w:val="00776B9E"/>
    <w:rsid w:val="007772FD"/>
    <w:rsid w:val="007774B7"/>
    <w:rsid w:val="007776DC"/>
    <w:rsid w:val="00777922"/>
    <w:rsid w:val="007803F7"/>
    <w:rsid w:val="00780450"/>
    <w:rsid w:val="007807FA"/>
    <w:rsid w:val="00780C66"/>
    <w:rsid w:val="00780CBB"/>
    <w:rsid w:val="007817DF"/>
    <w:rsid w:val="007818FB"/>
    <w:rsid w:val="00781AB5"/>
    <w:rsid w:val="00781EA2"/>
    <w:rsid w:val="00782299"/>
    <w:rsid w:val="00782A4F"/>
    <w:rsid w:val="00782C00"/>
    <w:rsid w:val="00782C58"/>
    <w:rsid w:val="00782E5D"/>
    <w:rsid w:val="0078359D"/>
    <w:rsid w:val="00783B43"/>
    <w:rsid w:val="00783E37"/>
    <w:rsid w:val="00783F51"/>
    <w:rsid w:val="007840CB"/>
    <w:rsid w:val="0078434F"/>
    <w:rsid w:val="0078457F"/>
    <w:rsid w:val="00784C32"/>
    <w:rsid w:val="0078555C"/>
    <w:rsid w:val="007856DA"/>
    <w:rsid w:val="00785755"/>
    <w:rsid w:val="00785B4B"/>
    <w:rsid w:val="00785DCE"/>
    <w:rsid w:val="007865D9"/>
    <w:rsid w:val="00786651"/>
    <w:rsid w:val="007879B9"/>
    <w:rsid w:val="00787CA4"/>
    <w:rsid w:val="00787EF6"/>
    <w:rsid w:val="00790013"/>
    <w:rsid w:val="00790DC5"/>
    <w:rsid w:val="0079179A"/>
    <w:rsid w:val="007917C9"/>
    <w:rsid w:val="00791B88"/>
    <w:rsid w:val="00791E0B"/>
    <w:rsid w:val="00792235"/>
    <w:rsid w:val="00792677"/>
    <w:rsid w:val="00792893"/>
    <w:rsid w:val="0079294B"/>
    <w:rsid w:val="00792D2B"/>
    <w:rsid w:val="00793093"/>
    <w:rsid w:val="007930B9"/>
    <w:rsid w:val="007930F1"/>
    <w:rsid w:val="007938D0"/>
    <w:rsid w:val="0079398A"/>
    <w:rsid w:val="00793A80"/>
    <w:rsid w:val="00794072"/>
    <w:rsid w:val="007945F1"/>
    <w:rsid w:val="00794670"/>
    <w:rsid w:val="007947D3"/>
    <w:rsid w:val="007949C1"/>
    <w:rsid w:val="00795182"/>
    <w:rsid w:val="00795C19"/>
    <w:rsid w:val="00795E01"/>
    <w:rsid w:val="00795FAE"/>
    <w:rsid w:val="00796287"/>
    <w:rsid w:val="007967CB"/>
    <w:rsid w:val="00796C8C"/>
    <w:rsid w:val="0079711A"/>
    <w:rsid w:val="0079770B"/>
    <w:rsid w:val="00797C36"/>
    <w:rsid w:val="00797C84"/>
    <w:rsid w:val="007A03EB"/>
    <w:rsid w:val="007A089C"/>
    <w:rsid w:val="007A09DA"/>
    <w:rsid w:val="007A0A49"/>
    <w:rsid w:val="007A0B11"/>
    <w:rsid w:val="007A0CF5"/>
    <w:rsid w:val="007A1504"/>
    <w:rsid w:val="007A157B"/>
    <w:rsid w:val="007A1589"/>
    <w:rsid w:val="007A1611"/>
    <w:rsid w:val="007A17C1"/>
    <w:rsid w:val="007A1A8C"/>
    <w:rsid w:val="007A1ABE"/>
    <w:rsid w:val="007A22B8"/>
    <w:rsid w:val="007A2378"/>
    <w:rsid w:val="007A2471"/>
    <w:rsid w:val="007A272C"/>
    <w:rsid w:val="007A28A2"/>
    <w:rsid w:val="007A28EC"/>
    <w:rsid w:val="007A29B6"/>
    <w:rsid w:val="007A2A87"/>
    <w:rsid w:val="007A2E83"/>
    <w:rsid w:val="007A31F5"/>
    <w:rsid w:val="007A3324"/>
    <w:rsid w:val="007A3B34"/>
    <w:rsid w:val="007A3B9B"/>
    <w:rsid w:val="007A4024"/>
    <w:rsid w:val="007A4103"/>
    <w:rsid w:val="007A41EE"/>
    <w:rsid w:val="007A4226"/>
    <w:rsid w:val="007A47B2"/>
    <w:rsid w:val="007A4D54"/>
    <w:rsid w:val="007A5FD6"/>
    <w:rsid w:val="007A6363"/>
    <w:rsid w:val="007A6492"/>
    <w:rsid w:val="007A669D"/>
    <w:rsid w:val="007A6FED"/>
    <w:rsid w:val="007A7018"/>
    <w:rsid w:val="007A7412"/>
    <w:rsid w:val="007A75D2"/>
    <w:rsid w:val="007A7642"/>
    <w:rsid w:val="007A7810"/>
    <w:rsid w:val="007A7DED"/>
    <w:rsid w:val="007B0793"/>
    <w:rsid w:val="007B0BB2"/>
    <w:rsid w:val="007B0D0E"/>
    <w:rsid w:val="007B1126"/>
    <w:rsid w:val="007B13AB"/>
    <w:rsid w:val="007B13C2"/>
    <w:rsid w:val="007B1808"/>
    <w:rsid w:val="007B18CB"/>
    <w:rsid w:val="007B203F"/>
    <w:rsid w:val="007B20A1"/>
    <w:rsid w:val="007B2375"/>
    <w:rsid w:val="007B2EA5"/>
    <w:rsid w:val="007B384B"/>
    <w:rsid w:val="007B3911"/>
    <w:rsid w:val="007B39DD"/>
    <w:rsid w:val="007B3B2C"/>
    <w:rsid w:val="007B3B3A"/>
    <w:rsid w:val="007B3BF3"/>
    <w:rsid w:val="007B3E88"/>
    <w:rsid w:val="007B44CB"/>
    <w:rsid w:val="007B499F"/>
    <w:rsid w:val="007B4AB7"/>
    <w:rsid w:val="007B4B2A"/>
    <w:rsid w:val="007B4E0A"/>
    <w:rsid w:val="007B5671"/>
    <w:rsid w:val="007B58B0"/>
    <w:rsid w:val="007B5BA0"/>
    <w:rsid w:val="007B5D14"/>
    <w:rsid w:val="007B5DDA"/>
    <w:rsid w:val="007B5F21"/>
    <w:rsid w:val="007B61BC"/>
    <w:rsid w:val="007B621C"/>
    <w:rsid w:val="007B6525"/>
    <w:rsid w:val="007B6A19"/>
    <w:rsid w:val="007B6BD3"/>
    <w:rsid w:val="007B6D69"/>
    <w:rsid w:val="007B71E9"/>
    <w:rsid w:val="007B7317"/>
    <w:rsid w:val="007B758C"/>
    <w:rsid w:val="007B7BB6"/>
    <w:rsid w:val="007C0142"/>
    <w:rsid w:val="007C0A91"/>
    <w:rsid w:val="007C0EAC"/>
    <w:rsid w:val="007C147F"/>
    <w:rsid w:val="007C1BE0"/>
    <w:rsid w:val="007C20F2"/>
    <w:rsid w:val="007C2468"/>
    <w:rsid w:val="007C2686"/>
    <w:rsid w:val="007C26E1"/>
    <w:rsid w:val="007C298D"/>
    <w:rsid w:val="007C2A6B"/>
    <w:rsid w:val="007C3092"/>
    <w:rsid w:val="007C337D"/>
    <w:rsid w:val="007C34EB"/>
    <w:rsid w:val="007C3C3C"/>
    <w:rsid w:val="007C416F"/>
    <w:rsid w:val="007C4567"/>
    <w:rsid w:val="007C4AFC"/>
    <w:rsid w:val="007C4CF4"/>
    <w:rsid w:val="007C5043"/>
    <w:rsid w:val="007C54CE"/>
    <w:rsid w:val="007C5A24"/>
    <w:rsid w:val="007C5C3C"/>
    <w:rsid w:val="007C5F80"/>
    <w:rsid w:val="007C5FB0"/>
    <w:rsid w:val="007C6291"/>
    <w:rsid w:val="007C62B9"/>
    <w:rsid w:val="007C6E40"/>
    <w:rsid w:val="007C6EFC"/>
    <w:rsid w:val="007C7185"/>
    <w:rsid w:val="007C733A"/>
    <w:rsid w:val="007C7765"/>
    <w:rsid w:val="007C7823"/>
    <w:rsid w:val="007C7935"/>
    <w:rsid w:val="007C7B6C"/>
    <w:rsid w:val="007D088B"/>
    <w:rsid w:val="007D09BC"/>
    <w:rsid w:val="007D0AB4"/>
    <w:rsid w:val="007D102B"/>
    <w:rsid w:val="007D1074"/>
    <w:rsid w:val="007D1150"/>
    <w:rsid w:val="007D1275"/>
    <w:rsid w:val="007D1BD6"/>
    <w:rsid w:val="007D22A3"/>
    <w:rsid w:val="007D24A7"/>
    <w:rsid w:val="007D252F"/>
    <w:rsid w:val="007D2747"/>
    <w:rsid w:val="007D2754"/>
    <w:rsid w:val="007D2A70"/>
    <w:rsid w:val="007D3937"/>
    <w:rsid w:val="007D3B07"/>
    <w:rsid w:val="007D3CD2"/>
    <w:rsid w:val="007D4069"/>
    <w:rsid w:val="007D4A20"/>
    <w:rsid w:val="007D4B6F"/>
    <w:rsid w:val="007D4D28"/>
    <w:rsid w:val="007D4E3C"/>
    <w:rsid w:val="007D5165"/>
    <w:rsid w:val="007D52F8"/>
    <w:rsid w:val="007D532E"/>
    <w:rsid w:val="007D5605"/>
    <w:rsid w:val="007D59E9"/>
    <w:rsid w:val="007D59F6"/>
    <w:rsid w:val="007D60CD"/>
    <w:rsid w:val="007D6114"/>
    <w:rsid w:val="007D73A9"/>
    <w:rsid w:val="007D73CC"/>
    <w:rsid w:val="007D74A0"/>
    <w:rsid w:val="007D756B"/>
    <w:rsid w:val="007D7632"/>
    <w:rsid w:val="007D7AA6"/>
    <w:rsid w:val="007D7EA4"/>
    <w:rsid w:val="007E00CF"/>
    <w:rsid w:val="007E02B6"/>
    <w:rsid w:val="007E034E"/>
    <w:rsid w:val="007E03BA"/>
    <w:rsid w:val="007E0E55"/>
    <w:rsid w:val="007E0F04"/>
    <w:rsid w:val="007E18CD"/>
    <w:rsid w:val="007E1C1D"/>
    <w:rsid w:val="007E1D14"/>
    <w:rsid w:val="007E22A8"/>
    <w:rsid w:val="007E2E77"/>
    <w:rsid w:val="007E3419"/>
    <w:rsid w:val="007E400F"/>
    <w:rsid w:val="007E46DA"/>
    <w:rsid w:val="007E4B26"/>
    <w:rsid w:val="007E4B77"/>
    <w:rsid w:val="007E5034"/>
    <w:rsid w:val="007E5A8B"/>
    <w:rsid w:val="007E5D39"/>
    <w:rsid w:val="007E612A"/>
    <w:rsid w:val="007E617D"/>
    <w:rsid w:val="007E6454"/>
    <w:rsid w:val="007E6DFA"/>
    <w:rsid w:val="007E6E22"/>
    <w:rsid w:val="007E6F29"/>
    <w:rsid w:val="007E7AC1"/>
    <w:rsid w:val="007E7C1E"/>
    <w:rsid w:val="007E7C90"/>
    <w:rsid w:val="007E7D07"/>
    <w:rsid w:val="007F0DB7"/>
    <w:rsid w:val="007F0E24"/>
    <w:rsid w:val="007F10A8"/>
    <w:rsid w:val="007F1142"/>
    <w:rsid w:val="007F23F6"/>
    <w:rsid w:val="007F244D"/>
    <w:rsid w:val="007F262D"/>
    <w:rsid w:val="007F2671"/>
    <w:rsid w:val="007F2BCA"/>
    <w:rsid w:val="007F2E8A"/>
    <w:rsid w:val="007F31AC"/>
    <w:rsid w:val="007F3F18"/>
    <w:rsid w:val="007F47D8"/>
    <w:rsid w:val="007F4805"/>
    <w:rsid w:val="007F557F"/>
    <w:rsid w:val="007F5CD4"/>
    <w:rsid w:val="007F5F97"/>
    <w:rsid w:val="007F630E"/>
    <w:rsid w:val="007F6363"/>
    <w:rsid w:val="007F6546"/>
    <w:rsid w:val="007F6A7A"/>
    <w:rsid w:val="007F7343"/>
    <w:rsid w:val="007F7411"/>
    <w:rsid w:val="007F7798"/>
    <w:rsid w:val="007F78BA"/>
    <w:rsid w:val="007F7D5A"/>
    <w:rsid w:val="008007AA"/>
    <w:rsid w:val="008008D7"/>
    <w:rsid w:val="00800B90"/>
    <w:rsid w:val="00800C94"/>
    <w:rsid w:val="00800C9B"/>
    <w:rsid w:val="008013B0"/>
    <w:rsid w:val="00801B7C"/>
    <w:rsid w:val="00801D27"/>
    <w:rsid w:val="00801E0F"/>
    <w:rsid w:val="00801E30"/>
    <w:rsid w:val="00801F81"/>
    <w:rsid w:val="00802134"/>
    <w:rsid w:val="0080229D"/>
    <w:rsid w:val="008022CA"/>
    <w:rsid w:val="00803308"/>
    <w:rsid w:val="00803465"/>
    <w:rsid w:val="00803826"/>
    <w:rsid w:val="00803A7C"/>
    <w:rsid w:val="00804083"/>
    <w:rsid w:val="00804146"/>
    <w:rsid w:val="00804480"/>
    <w:rsid w:val="008050C4"/>
    <w:rsid w:val="00805E5E"/>
    <w:rsid w:val="00806836"/>
    <w:rsid w:val="008069A2"/>
    <w:rsid w:val="008069B4"/>
    <w:rsid w:val="00806C61"/>
    <w:rsid w:val="00806DD6"/>
    <w:rsid w:val="00807092"/>
    <w:rsid w:val="0080756E"/>
    <w:rsid w:val="00807A78"/>
    <w:rsid w:val="00807F00"/>
    <w:rsid w:val="008101D8"/>
    <w:rsid w:val="00810222"/>
    <w:rsid w:val="0081070F"/>
    <w:rsid w:val="0081089D"/>
    <w:rsid w:val="008108F9"/>
    <w:rsid w:val="008109EA"/>
    <w:rsid w:val="00810A40"/>
    <w:rsid w:val="00810A57"/>
    <w:rsid w:val="00810DE8"/>
    <w:rsid w:val="008114E5"/>
    <w:rsid w:val="0081162E"/>
    <w:rsid w:val="008118BC"/>
    <w:rsid w:val="00812198"/>
    <w:rsid w:val="008122B7"/>
    <w:rsid w:val="00812C8A"/>
    <w:rsid w:val="00812D27"/>
    <w:rsid w:val="00812D2D"/>
    <w:rsid w:val="00813811"/>
    <w:rsid w:val="008139D8"/>
    <w:rsid w:val="00813E4F"/>
    <w:rsid w:val="00814517"/>
    <w:rsid w:val="00814CFD"/>
    <w:rsid w:val="00814DE7"/>
    <w:rsid w:val="00814E21"/>
    <w:rsid w:val="00815D7E"/>
    <w:rsid w:val="008161A5"/>
    <w:rsid w:val="008161B3"/>
    <w:rsid w:val="008163CA"/>
    <w:rsid w:val="00816AAC"/>
    <w:rsid w:val="00816AC2"/>
    <w:rsid w:val="00816E46"/>
    <w:rsid w:val="00816FCF"/>
    <w:rsid w:val="00817144"/>
    <w:rsid w:val="008176FA"/>
    <w:rsid w:val="00817785"/>
    <w:rsid w:val="00817A7E"/>
    <w:rsid w:val="00817D4B"/>
    <w:rsid w:val="00821353"/>
    <w:rsid w:val="0082184A"/>
    <w:rsid w:val="00821C3D"/>
    <w:rsid w:val="00821DB9"/>
    <w:rsid w:val="00821EDB"/>
    <w:rsid w:val="00821FCA"/>
    <w:rsid w:val="008220D3"/>
    <w:rsid w:val="008224CF"/>
    <w:rsid w:val="00822901"/>
    <w:rsid w:val="00822A14"/>
    <w:rsid w:val="00822C88"/>
    <w:rsid w:val="008230E2"/>
    <w:rsid w:val="008232BD"/>
    <w:rsid w:val="00823334"/>
    <w:rsid w:val="008233E1"/>
    <w:rsid w:val="00823596"/>
    <w:rsid w:val="008236BE"/>
    <w:rsid w:val="008241DE"/>
    <w:rsid w:val="00824864"/>
    <w:rsid w:val="00824BA3"/>
    <w:rsid w:val="00824DFF"/>
    <w:rsid w:val="008252E6"/>
    <w:rsid w:val="00825717"/>
    <w:rsid w:val="00825A50"/>
    <w:rsid w:val="00825F8C"/>
    <w:rsid w:val="00826351"/>
    <w:rsid w:val="00826369"/>
    <w:rsid w:val="00826B04"/>
    <w:rsid w:val="008273BF"/>
    <w:rsid w:val="0082745E"/>
    <w:rsid w:val="00827647"/>
    <w:rsid w:val="008277F2"/>
    <w:rsid w:val="00827AE5"/>
    <w:rsid w:val="00827B18"/>
    <w:rsid w:val="008301A1"/>
    <w:rsid w:val="00830407"/>
    <w:rsid w:val="0083046C"/>
    <w:rsid w:val="00830BD5"/>
    <w:rsid w:val="00830F33"/>
    <w:rsid w:val="00830FCA"/>
    <w:rsid w:val="00831171"/>
    <w:rsid w:val="008311C1"/>
    <w:rsid w:val="008313E9"/>
    <w:rsid w:val="00831AFC"/>
    <w:rsid w:val="00831D66"/>
    <w:rsid w:val="00831D6F"/>
    <w:rsid w:val="0083234E"/>
    <w:rsid w:val="00832664"/>
    <w:rsid w:val="008329B8"/>
    <w:rsid w:val="00832BE0"/>
    <w:rsid w:val="008330BD"/>
    <w:rsid w:val="008334E0"/>
    <w:rsid w:val="0083358D"/>
    <w:rsid w:val="008335BA"/>
    <w:rsid w:val="00833943"/>
    <w:rsid w:val="00834114"/>
    <w:rsid w:val="0083435C"/>
    <w:rsid w:val="00834906"/>
    <w:rsid w:val="00835148"/>
    <w:rsid w:val="00836730"/>
    <w:rsid w:val="0083742E"/>
    <w:rsid w:val="00837498"/>
    <w:rsid w:val="008375DB"/>
    <w:rsid w:val="008377FC"/>
    <w:rsid w:val="0083793B"/>
    <w:rsid w:val="008379A6"/>
    <w:rsid w:val="00837CE1"/>
    <w:rsid w:val="00837CF9"/>
    <w:rsid w:val="00837D56"/>
    <w:rsid w:val="00837FA5"/>
    <w:rsid w:val="00840061"/>
    <w:rsid w:val="00840755"/>
    <w:rsid w:val="00840B1D"/>
    <w:rsid w:val="0084148B"/>
    <w:rsid w:val="00841539"/>
    <w:rsid w:val="00841AE7"/>
    <w:rsid w:val="00841B83"/>
    <w:rsid w:val="00841DC2"/>
    <w:rsid w:val="00841EAC"/>
    <w:rsid w:val="00841EE8"/>
    <w:rsid w:val="0084206E"/>
    <w:rsid w:val="0084255D"/>
    <w:rsid w:val="0084272D"/>
    <w:rsid w:val="00842B24"/>
    <w:rsid w:val="00842BE0"/>
    <w:rsid w:val="00842BFB"/>
    <w:rsid w:val="00843508"/>
    <w:rsid w:val="008437A9"/>
    <w:rsid w:val="00843BEC"/>
    <w:rsid w:val="008444F9"/>
    <w:rsid w:val="00844977"/>
    <w:rsid w:val="00844E56"/>
    <w:rsid w:val="00845226"/>
    <w:rsid w:val="0084564D"/>
    <w:rsid w:val="00846524"/>
    <w:rsid w:val="008467E8"/>
    <w:rsid w:val="008468B5"/>
    <w:rsid w:val="00846968"/>
    <w:rsid w:val="00846BD6"/>
    <w:rsid w:val="00846C3B"/>
    <w:rsid w:val="00846C87"/>
    <w:rsid w:val="008470E3"/>
    <w:rsid w:val="008473DF"/>
    <w:rsid w:val="0084788A"/>
    <w:rsid w:val="008478E8"/>
    <w:rsid w:val="00850169"/>
    <w:rsid w:val="00850283"/>
    <w:rsid w:val="008508BA"/>
    <w:rsid w:val="00850B0B"/>
    <w:rsid w:val="00850EF1"/>
    <w:rsid w:val="008512F1"/>
    <w:rsid w:val="008516B7"/>
    <w:rsid w:val="00851989"/>
    <w:rsid w:val="00851B14"/>
    <w:rsid w:val="00852724"/>
    <w:rsid w:val="00852870"/>
    <w:rsid w:val="00852C7D"/>
    <w:rsid w:val="00852E40"/>
    <w:rsid w:val="00852E8A"/>
    <w:rsid w:val="00852EAC"/>
    <w:rsid w:val="00852F14"/>
    <w:rsid w:val="0085441B"/>
    <w:rsid w:val="00854EBB"/>
    <w:rsid w:val="00855490"/>
    <w:rsid w:val="00855EF2"/>
    <w:rsid w:val="008562EF"/>
    <w:rsid w:val="00856569"/>
    <w:rsid w:val="00856CDF"/>
    <w:rsid w:val="00856CEA"/>
    <w:rsid w:val="00856EF9"/>
    <w:rsid w:val="008571E7"/>
    <w:rsid w:val="00860261"/>
    <w:rsid w:val="0086050E"/>
    <w:rsid w:val="00860564"/>
    <w:rsid w:val="0086077E"/>
    <w:rsid w:val="00861722"/>
    <w:rsid w:val="00861C20"/>
    <w:rsid w:val="00861F62"/>
    <w:rsid w:val="008622AB"/>
    <w:rsid w:val="00862369"/>
    <w:rsid w:val="008625C3"/>
    <w:rsid w:val="008625CA"/>
    <w:rsid w:val="0086294F"/>
    <w:rsid w:val="008629CA"/>
    <w:rsid w:val="00862F36"/>
    <w:rsid w:val="0086300E"/>
    <w:rsid w:val="008632C4"/>
    <w:rsid w:val="00863342"/>
    <w:rsid w:val="008633E1"/>
    <w:rsid w:val="008637E7"/>
    <w:rsid w:val="0086409C"/>
    <w:rsid w:val="00864281"/>
    <w:rsid w:val="008642A9"/>
    <w:rsid w:val="0086437C"/>
    <w:rsid w:val="008644C9"/>
    <w:rsid w:val="00864A7C"/>
    <w:rsid w:val="00864C0E"/>
    <w:rsid w:val="00864C65"/>
    <w:rsid w:val="008654FF"/>
    <w:rsid w:val="00865B96"/>
    <w:rsid w:val="00865D02"/>
    <w:rsid w:val="00865F09"/>
    <w:rsid w:val="0086600D"/>
    <w:rsid w:val="00866315"/>
    <w:rsid w:val="00866354"/>
    <w:rsid w:val="008665FF"/>
    <w:rsid w:val="00867006"/>
    <w:rsid w:val="0086725E"/>
    <w:rsid w:val="008672A6"/>
    <w:rsid w:val="008675FE"/>
    <w:rsid w:val="00867670"/>
    <w:rsid w:val="0086790D"/>
    <w:rsid w:val="00867D7A"/>
    <w:rsid w:val="008705B3"/>
    <w:rsid w:val="00870C9B"/>
    <w:rsid w:val="008713A7"/>
    <w:rsid w:val="008713F1"/>
    <w:rsid w:val="0087160E"/>
    <w:rsid w:val="0087173E"/>
    <w:rsid w:val="0087177D"/>
    <w:rsid w:val="0087200C"/>
    <w:rsid w:val="0087254C"/>
    <w:rsid w:val="0087255F"/>
    <w:rsid w:val="00872689"/>
    <w:rsid w:val="00872C29"/>
    <w:rsid w:val="00872E84"/>
    <w:rsid w:val="00872EF1"/>
    <w:rsid w:val="00872F5B"/>
    <w:rsid w:val="00873056"/>
    <w:rsid w:val="0087317B"/>
    <w:rsid w:val="0087318D"/>
    <w:rsid w:val="00873A5F"/>
    <w:rsid w:val="00873D43"/>
    <w:rsid w:val="00874105"/>
    <w:rsid w:val="0087446A"/>
    <w:rsid w:val="008747C2"/>
    <w:rsid w:val="008748D4"/>
    <w:rsid w:val="00874F23"/>
    <w:rsid w:val="0087519E"/>
    <w:rsid w:val="00875204"/>
    <w:rsid w:val="008757E1"/>
    <w:rsid w:val="00875AFA"/>
    <w:rsid w:val="00875FED"/>
    <w:rsid w:val="00876084"/>
    <w:rsid w:val="0087629E"/>
    <w:rsid w:val="0087666F"/>
    <w:rsid w:val="0087719D"/>
    <w:rsid w:val="008773DE"/>
    <w:rsid w:val="008775D2"/>
    <w:rsid w:val="0087795E"/>
    <w:rsid w:val="00877961"/>
    <w:rsid w:val="008779C6"/>
    <w:rsid w:val="00877A34"/>
    <w:rsid w:val="00877CD0"/>
    <w:rsid w:val="00880404"/>
    <w:rsid w:val="00880599"/>
    <w:rsid w:val="00880842"/>
    <w:rsid w:val="00880DC1"/>
    <w:rsid w:val="0088107E"/>
    <w:rsid w:val="008811AA"/>
    <w:rsid w:val="008812EE"/>
    <w:rsid w:val="00881750"/>
    <w:rsid w:val="00881764"/>
    <w:rsid w:val="008817F3"/>
    <w:rsid w:val="00881991"/>
    <w:rsid w:val="00881F8A"/>
    <w:rsid w:val="008822F5"/>
    <w:rsid w:val="008824C2"/>
    <w:rsid w:val="00882677"/>
    <w:rsid w:val="00882820"/>
    <w:rsid w:val="0088288F"/>
    <w:rsid w:val="00882C6C"/>
    <w:rsid w:val="00883251"/>
    <w:rsid w:val="0088346A"/>
    <w:rsid w:val="00883637"/>
    <w:rsid w:val="00883EC4"/>
    <w:rsid w:val="008849A3"/>
    <w:rsid w:val="00884BC3"/>
    <w:rsid w:val="00884BE6"/>
    <w:rsid w:val="008856F9"/>
    <w:rsid w:val="00885788"/>
    <w:rsid w:val="00885C3C"/>
    <w:rsid w:val="00885F5B"/>
    <w:rsid w:val="00886229"/>
    <w:rsid w:val="00886657"/>
    <w:rsid w:val="00886B86"/>
    <w:rsid w:val="00887210"/>
    <w:rsid w:val="00887737"/>
    <w:rsid w:val="00887C33"/>
    <w:rsid w:val="00890068"/>
    <w:rsid w:val="00891010"/>
    <w:rsid w:val="008910D3"/>
    <w:rsid w:val="00891637"/>
    <w:rsid w:val="008927BC"/>
    <w:rsid w:val="00892A0F"/>
    <w:rsid w:val="00892C00"/>
    <w:rsid w:val="00893073"/>
    <w:rsid w:val="008935F9"/>
    <w:rsid w:val="00893D90"/>
    <w:rsid w:val="00893E8D"/>
    <w:rsid w:val="00893ED4"/>
    <w:rsid w:val="00894246"/>
    <w:rsid w:val="008943C4"/>
    <w:rsid w:val="008946D5"/>
    <w:rsid w:val="00894721"/>
    <w:rsid w:val="00894C18"/>
    <w:rsid w:val="00894C38"/>
    <w:rsid w:val="00894C69"/>
    <w:rsid w:val="00894F26"/>
    <w:rsid w:val="008959C4"/>
    <w:rsid w:val="00895F4A"/>
    <w:rsid w:val="00896803"/>
    <w:rsid w:val="008968CF"/>
    <w:rsid w:val="00896DDC"/>
    <w:rsid w:val="008975AC"/>
    <w:rsid w:val="00897E0B"/>
    <w:rsid w:val="00897FA7"/>
    <w:rsid w:val="008A00FD"/>
    <w:rsid w:val="008A0D86"/>
    <w:rsid w:val="008A0F06"/>
    <w:rsid w:val="008A0FF4"/>
    <w:rsid w:val="008A10DE"/>
    <w:rsid w:val="008A146F"/>
    <w:rsid w:val="008A14E5"/>
    <w:rsid w:val="008A1760"/>
    <w:rsid w:val="008A18C6"/>
    <w:rsid w:val="008A1E3B"/>
    <w:rsid w:val="008A1FE2"/>
    <w:rsid w:val="008A23C4"/>
    <w:rsid w:val="008A240F"/>
    <w:rsid w:val="008A288C"/>
    <w:rsid w:val="008A2E15"/>
    <w:rsid w:val="008A2EA9"/>
    <w:rsid w:val="008A32DF"/>
    <w:rsid w:val="008A3587"/>
    <w:rsid w:val="008A463A"/>
    <w:rsid w:val="008A4665"/>
    <w:rsid w:val="008A4BC3"/>
    <w:rsid w:val="008A5E64"/>
    <w:rsid w:val="008A6297"/>
    <w:rsid w:val="008A633D"/>
    <w:rsid w:val="008A6909"/>
    <w:rsid w:val="008A6B49"/>
    <w:rsid w:val="008A6EFF"/>
    <w:rsid w:val="008A722A"/>
    <w:rsid w:val="008A743E"/>
    <w:rsid w:val="008A7507"/>
    <w:rsid w:val="008A75F4"/>
    <w:rsid w:val="008A7998"/>
    <w:rsid w:val="008A7B35"/>
    <w:rsid w:val="008A7C31"/>
    <w:rsid w:val="008B154A"/>
    <w:rsid w:val="008B1612"/>
    <w:rsid w:val="008B2113"/>
    <w:rsid w:val="008B22D9"/>
    <w:rsid w:val="008B2419"/>
    <w:rsid w:val="008B2727"/>
    <w:rsid w:val="008B281A"/>
    <w:rsid w:val="008B2A0F"/>
    <w:rsid w:val="008B2B33"/>
    <w:rsid w:val="008B2C98"/>
    <w:rsid w:val="008B39FA"/>
    <w:rsid w:val="008B3F8E"/>
    <w:rsid w:val="008B3F95"/>
    <w:rsid w:val="008B3FB9"/>
    <w:rsid w:val="008B4099"/>
    <w:rsid w:val="008B4199"/>
    <w:rsid w:val="008B5115"/>
    <w:rsid w:val="008B591C"/>
    <w:rsid w:val="008B5CC9"/>
    <w:rsid w:val="008B6455"/>
    <w:rsid w:val="008B69ED"/>
    <w:rsid w:val="008B6A4E"/>
    <w:rsid w:val="008B7370"/>
    <w:rsid w:val="008B792A"/>
    <w:rsid w:val="008B7F69"/>
    <w:rsid w:val="008C01FA"/>
    <w:rsid w:val="008C0423"/>
    <w:rsid w:val="008C0670"/>
    <w:rsid w:val="008C09CC"/>
    <w:rsid w:val="008C0A25"/>
    <w:rsid w:val="008C0C06"/>
    <w:rsid w:val="008C1327"/>
    <w:rsid w:val="008C1714"/>
    <w:rsid w:val="008C175F"/>
    <w:rsid w:val="008C1B0B"/>
    <w:rsid w:val="008C1B36"/>
    <w:rsid w:val="008C22BD"/>
    <w:rsid w:val="008C22DA"/>
    <w:rsid w:val="008C26AA"/>
    <w:rsid w:val="008C2976"/>
    <w:rsid w:val="008C2FB6"/>
    <w:rsid w:val="008C30B9"/>
    <w:rsid w:val="008C3404"/>
    <w:rsid w:val="008C362E"/>
    <w:rsid w:val="008C3FE8"/>
    <w:rsid w:val="008C4590"/>
    <w:rsid w:val="008C4D4F"/>
    <w:rsid w:val="008C4DEE"/>
    <w:rsid w:val="008C5257"/>
    <w:rsid w:val="008C52BC"/>
    <w:rsid w:val="008C57AE"/>
    <w:rsid w:val="008C5B81"/>
    <w:rsid w:val="008C5F2F"/>
    <w:rsid w:val="008C64E4"/>
    <w:rsid w:val="008C65AC"/>
    <w:rsid w:val="008C683C"/>
    <w:rsid w:val="008C6C04"/>
    <w:rsid w:val="008C6ED4"/>
    <w:rsid w:val="008C7094"/>
    <w:rsid w:val="008C722E"/>
    <w:rsid w:val="008C7857"/>
    <w:rsid w:val="008C7AA7"/>
    <w:rsid w:val="008C7F17"/>
    <w:rsid w:val="008C7FB9"/>
    <w:rsid w:val="008D01D0"/>
    <w:rsid w:val="008D01E9"/>
    <w:rsid w:val="008D0843"/>
    <w:rsid w:val="008D14CE"/>
    <w:rsid w:val="008D1A08"/>
    <w:rsid w:val="008D2407"/>
    <w:rsid w:val="008D272F"/>
    <w:rsid w:val="008D27B6"/>
    <w:rsid w:val="008D2AA1"/>
    <w:rsid w:val="008D2CE1"/>
    <w:rsid w:val="008D3457"/>
    <w:rsid w:val="008D3DB0"/>
    <w:rsid w:val="008D3F86"/>
    <w:rsid w:val="008D4A84"/>
    <w:rsid w:val="008D4D69"/>
    <w:rsid w:val="008D5C13"/>
    <w:rsid w:val="008D5CE5"/>
    <w:rsid w:val="008D625E"/>
    <w:rsid w:val="008D64ED"/>
    <w:rsid w:val="008D6B54"/>
    <w:rsid w:val="008D72A5"/>
    <w:rsid w:val="008D7513"/>
    <w:rsid w:val="008D7788"/>
    <w:rsid w:val="008E0938"/>
    <w:rsid w:val="008E0B1F"/>
    <w:rsid w:val="008E0F6B"/>
    <w:rsid w:val="008E13CE"/>
    <w:rsid w:val="008E1E42"/>
    <w:rsid w:val="008E1EE2"/>
    <w:rsid w:val="008E20A5"/>
    <w:rsid w:val="008E24D0"/>
    <w:rsid w:val="008E2BA2"/>
    <w:rsid w:val="008E2CD5"/>
    <w:rsid w:val="008E2E68"/>
    <w:rsid w:val="008E2F56"/>
    <w:rsid w:val="008E33B8"/>
    <w:rsid w:val="008E43E1"/>
    <w:rsid w:val="008E44CF"/>
    <w:rsid w:val="008E49BF"/>
    <w:rsid w:val="008E4DED"/>
    <w:rsid w:val="008E519E"/>
    <w:rsid w:val="008E529A"/>
    <w:rsid w:val="008E56FB"/>
    <w:rsid w:val="008E5B35"/>
    <w:rsid w:val="008E622C"/>
    <w:rsid w:val="008E62D8"/>
    <w:rsid w:val="008E658C"/>
    <w:rsid w:val="008E6945"/>
    <w:rsid w:val="008E6D8B"/>
    <w:rsid w:val="008E702B"/>
    <w:rsid w:val="008E757C"/>
    <w:rsid w:val="008E75CB"/>
    <w:rsid w:val="008E7A51"/>
    <w:rsid w:val="008E7F59"/>
    <w:rsid w:val="008F048C"/>
    <w:rsid w:val="008F0F2E"/>
    <w:rsid w:val="008F111C"/>
    <w:rsid w:val="008F1255"/>
    <w:rsid w:val="008F12D5"/>
    <w:rsid w:val="008F1631"/>
    <w:rsid w:val="008F16A2"/>
    <w:rsid w:val="008F232C"/>
    <w:rsid w:val="008F25D7"/>
    <w:rsid w:val="008F2875"/>
    <w:rsid w:val="008F324F"/>
    <w:rsid w:val="008F32E7"/>
    <w:rsid w:val="008F3456"/>
    <w:rsid w:val="008F35A8"/>
    <w:rsid w:val="008F414A"/>
    <w:rsid w:val="008F47EE"/>
    <w:rsid w:val="008F4951"/>
    <w:rsid w:val="008F4AA9"/>
    <w:rsid w:val="008F5048"/>
    <w:rsid w:val="008F5552"/>
    <w:rsid w:val="008F5778"/>
    <w:rsid w:val="008F59BF"/>
    <w:rsid w:val="008F5BE1"/>
    <w:rsid w:val="008F5D92"/>
    <w:rsid w:val="008F5E1B"/>
    <w:rsid w:val="008F5FB4"/>
    <w:rsid w:val="008F6108"/>
    <w:rsid w:val="008F6897"/>
    <w:rsid w:val="008F6DE7"/>
    <w:rsid w:val="008F75BB"/>
    <w:rsid w:val="008F7655"/>
    <w:rsid w:val="008F79F5"/>
    <w:rsid w:val="008F7CE9"/>
    <w:rsid w:val="00900924"/>
    <w:rsid w:val="0090099F"/>
    <w:rsid w:val="00900B3B"/>
    <w:rsid w:val="0090166A"/>
    <w:rsid w:val="00901676"/>
    <w:rsid w:val="00901AD3"/>
    <w:rsid w:val="00902480"/>
    <w:rsid w:val="00902811"/>
    <w:rsid w:val="0090284F"/>
    <w:rsid w:val="00902A46"/>
    <w:rsid w:val="00902A97"/>
    <w:rsid w:val="00902DDC"/>
    <w:rsid w:val="00903514"/>
    <w:rsid w:val="00903C77"/>
    <w:rsid w:val="00903D5C"/>
    <w:rsid w:val="00904A7B"/>
    <w:rsid w:val="00904C16"/>
    <w:rsid w:val="00904C20"/>
    <w:rsid w:val="00904EF0"/>
    <w:rsid w:val="009053BE"/>
    <w:rsid w:val="00905504"/>
    <w:rsid w:val="009055E4"/>
    <w:rsid w:val="00905995"/>
    <w:rsid w:val="00905B2A"/>
    <w:rsid w:val="00905BDD"/>
    <w:rsid w:val="0090627E"/>
    <w:rsid w:val="00906737"/>
    <w:rsid w:val="00906A88"/>
    <w:rsid w:val="00906D06"/>
    <w:rsid w:val="00906ECF"/>
    <w:rsid w:val="00907153"/>
    <w:rsid w:val="009075E5"/>
    <w:rsid w:val="00907D0C"/>
    <w:rsid w:val="00907F56"/>
    <w:rsid w:val="009102B9"/>
    <w:rsid w:val="00911183"/>
    <w:rsid w:val="009112A3"/>
    <w:rsid w:val="0091163C"/>
    <w:rsid w:val="0091231F"/>
    <w:rsid w:val="009124BA"/>
    <w:rsid w:val="009125BB"/>
    <w:rsid w:val="00912A06"/>
    <w:rsid w:val="00912F9B"/>
    <w:rsid w:val="009132E4"/>
    <w:rsid w:val="009137AF"/>
    <w:rsid w:val="009137C2"/>
    <w:rsid w:val="00913A8D"/>
    <w:rsid w:val="00913EED"/>
    <w:rsid w:val="00913F3A"/>
    <w:rsid w:val="009141C5"/>
    <w:rsid w:val="009147F9"/>
    <w:rsid w:val="0091509D"/>
    <w:rsid w:val="009150AB"/>
    <w:rsid w:val="009156E1"/>
    <w:rsid w:val="00915756"/>
    <w:rsid w:val="009159EA"/>
    <w:rsid w:val="00915AA2"/>
    <w:rsid w:val="00915C1A"/>
    <w:rsid w:val="009163D4"/>
    <w:rsid w:val="00916481"/>
    <w:rsid w:val="00916C9E"/>
    <w:rsid w:val="00916CF7"/>
    <w:rsid w:val="0091702F"/>
    <w:rsid w:val="009172ED"/>
    <w:rsid w:val="00917B1C"/>
    <w:rsid w:val="0092001A"/>
    <w:rsid w:val="0092090F"/>
    <w:rsid w:val="009210FF"/>
    <w:rsid w:val="009212CF"/>
    <w:rsid w:val="009214E3"/>
    <w:rsid w:val="009218A1"/>
    <w:rsid w:val="00921AB7"/>
    <w:rsid w:val="00921FB1"/>
    <w:rsid w:val="0092210E"/>
    <w:rsid w:val="009223E6"/>
    <w:rsid w:val="0092243A"/>
    <w:rsid w:val="0092252F"/>
    <w:rsid w:val="00922597"/>
    <w:rsid w:val="0092264D"/>
    <w:rsid w:val="0092268D"/>
    <w:rsid w:val="009227ED"/>
    <w:rsid w:val="0092292A"/>
    <w:rsid w:val="009229FC"/>
    <w:rsid w:val="00922C47"/>
    <w:rsid w:val="00922CEC"/>
    <w:rsid w:val="00922DEB"/>
    <w:rsid w:val="00922F63"/>
    <w:rsid w:val="00923140"/>
    <w:rsid w:val="00923243"/>
    <w:rsid w:val="009235C2"/>
    <w:rsid w:val="00923C2C"/>
    <w:rsid w:val="00923CCD"/>
    <w:rsid w:val="00923D50"/>
    <w:rsid w:val="009244E6"/>
    <w:rsid w:val="00924522"/>
    <w:rsid w:val="00924838"/>
    <w:rsid w:val="00924A36"/>
    <w:rsid w:val="00924AED"/>
    <w:rsid w:val="00924C2F"/>
    <w:rsid w:val="009250F2"/>
    <w:rsid w:val="00925123"/>
    <w:rsid w:val="00925289"/>
    <w:rsid w:val="00925343"/>
    <w:rsid w:val="0092539A"/>
    <w:rsid w:val="0092549C"/>
    <w:rsid w:val="00925748"/>
    <w:rsid w:val="0092614D"/>
    <w:rsid w:val="00926310"/>
    <w:rsid w:val="0092636E"/>
    <w:rsid w:val="00926B09"/>
    <w:rsid w:val="00926C0C"/>
    <w:rsid w:val="00926F06"/>
    <w:rsid w:val="00927169"/>
    <w:rsid w:val="00927A01"/>
    <w:rsid w:val="00927B16"/>
    <w:rsid w:val="00927D32"/>
    <w:rsid w:val="00930FA6"/>
    <w:rsid w:val="00931008"/>
    <w:rsid w:val="00931169"/>
    <w:rsid w:val="0093125F"/>
    <w:rsid w:val="009313BF"/>
    <w:rsid w:val="0093213B"/>
    <w:rsid w:val="009321B3"/>
    <w:rsid w:val="009326C3"/>
    <w:rsid w:val="00932A57"/>
    <w:rsid w:val="00932DD1"/>
    <w:rsid w:val="00932EF3"/>
    <w:rsid w:val="00933894"/>
    <w:rsid w:val="00933A68"/>
    <w:rsid w:val="00933F04"/>
    <w:rsid w:val="0093442E"/>
    <w:rsid w:val="009346F6"/>
    <w:rsid w:val="00934886"/>
    <w:rsid w:val="00934E03"/>
    <w:rsid w:val="00935051"/>
    <w:rsid w:val="009359F5"/>
    <w:rsid w:val="00935A10"/>
    <w:rsid w:val="00935B05"/>
    <w:rsid w:val="00936294"/>
    <w:rsid w:val="009363FE"/>
    <w:rsid w:val="00936582"/>
    <w:rsid w:val="009377BA"/>
    <w:rsid w:val="00937BF5"/>
    <w:rsid w:val="00937DE3"/>
    <w:rsid w:val="0094007B"/>
    <w:rsid w:val="0094028A"/>
    <w:rsid w:val="00940B6A"/>
    <w:rsid w:val="00940BA5"/>
    <w:rsid w:val="00940D31"/>
    <w:rsid w:val="009416F7"/>
    <w:rsid w:val="00941979"/>
    <w:rsid w:val="00941F3C"/>
    <w:rsid w:val="0094227D"/>
    <w:rsid w:val="0094238B"/>
    <w:rsid w:val="00942425"/>
    <w:rsid w:val="00942BEA"/>
    <w:rsid w:val="00942E16"/>
    <w:rsid w:val="00942F1F"/>
    <w:rsid w:val="0094325A"/>
    <w:rsid w:val="00943EE4"/>
    <w:rsid w:val="009444BA"/>
    <w:rsid w:val="00944CB7"/>
    <w:rsid w:val="00944D12"/>
    <w:rsid w:val="00945035"/>
    <w:rsid w:val="0094545E"/>
    <w:rsid w:val="0094589A"/>
    <w:rsid w:val="00945CBB"/>
    <w:rsid w:val="00945E48"/>
    <w:rsid w:val="00945E75"/>
    <w:rsid w:val="00946232"/>
    <w:rsid w:val="009466BE"/>
    <w:rsid w:val="00946841"/>
    <w:rsid w:val="00946E20"/>
    <w:rsid w:val="00947152"/>
    <w:rsid w:val="009473C7"/>
    <w:rsid w:val="00947709"/>
    <w:rsid w:val="00947855"/>
    <w:rsid w:val="00947AEE"/>
    <w:rsid w:val="00950486"/>
    <w:rsid w:val="00950B48"/>
    <w:rsid w:val="00950BC1"/>
    <w:rsid w:val="00950D00"/>
    <w:rsid w:val="00950ED5"/>
    <w:rsid w:val="009513BA"/>
    <w:rsid w:val="009517FC"/>
    <w:rsid w:val="00951EC1"/>
    <w:rsid w:val="009520EB"/>
    <w:rsid w:val="0095212B"/>
    <w:rsid w:val="009521AF"/>
    <w:rsid w:val="00953046"/>
    <w:rsid w:val="00953167"/>
    <w:rsid w:val="0095334D"/>
    <w:rsid w:val="0095359C"/>
    <w:rsid w:val="009536F0"/>
    <w:rsid w:val="00953A1D"/>
    <w:rsid w:val="00953ADD"/>
    <w:rsid w:val="00953DD1"/>
    <w:rsid w:val="00953F44"/>
    <w:rsid w:val="00954291"/>
    <w:rsid w:val="0095455F"/>
    <w:rsid w:val="00954B08"/>
    <w:rsid w:val="00954BBE"/>
    <w:rsid w:val="00954D53"/>
    <w:rsid w:val="00954F70"/>
    <w:rsid w:val="0095537D"/>
    <w:rsid w:val="009553C6"/>
    <w:rsid w:val="0095569A"/>
    <w:rsid w:val="00955C09"/>
    <w:rsid w:val="00955D96"/>
    <w:rsid w:val="0095615F"/>
    <w:rsid w:val="00956303"/>
    <w:rsid w:val="0095639E"/>
    <w:rsid w:val="009567CC"/>
    <w:rsid w:val="00956836"/>
    <w:rsid w:val="009569F3"/>
    <w:rsid w:val="009570BA"/>
    <w:rsid w:val="00957293"/>
    <w:rsid w:val="009574B2"/>
    <w:rsid w:val="009574BB"/>
    <w:rsid w:val="009575C7"/>
    <w:rsid w:val="00957A24"/>
    <w:rsid w:val="0096051B"/>
    <w:rsid w:val="00960521"/>
    <w:rsid w:val="0096066F"/>
    <w:rsid w:val="00960B2F"/>
    <w:rsid w:val="00960BE5"/>
    <w:rsid w:val="0096127E"/>
    <w:rsid w:val="0096164E"/>
    <w:rsid w:val="00961B9E"/>
    <w:rsid w:val="00961BFB"/>
    <w:rsid w:val="0096201A"/>
    <w:rsid w:val="0096205A"/>
    <w:rsid w:val="00962597"/>
    <w:rsid w:val="00962A6A"/>
    <w:rsid w:val="00962AC3"/>
    <w:rsid w:val="00962E31"/>
    <w:rsid w:val="0096300E"/>
    <w:rsid w:val="009639FB"/>
    <w:rsid w:val="00963F38"/>
    <w:rsid w:val="0096488A"/>
    <w:rsid w:val="009648B6"/>
    <w:rsid w:val="009650DA"/>
    <w:rsid w:val="0096556C"/>
    <w:rsid w:val="00965D80"/>
    <w:rsid w:val="00965DF8"/>
    <w:rsid w:val="00965EE4"/>
    <w:rsid w:val="00966302"/>
    <w:rsid w:val="00966538"/>
    <w:rsid w:val="009666FC"/>
    <w:rsid w:val="00966929"/>
    <w:rsid w:val="00967194"/>
    <w:rsid w:val="009702AB"/>
    <w:rsid w:val="00970561"/>
    <w:rsid w:val="009706FA"/>
    <w:rsid w:val="00970717"/>
    <w:rsid w:val="00971782"/>
    <w:rsid w:val="00971828"/>
    <w:rsid w:val="00971D58"/>
    <w:rsid w:val="00971E47"/>
    <w:rsid w:val="00971E9B"/>
    <w:rsid w:val="009720C8"/>
    <w:rsid w:val="009720DF"/>
    <w:rsid w:val="0097219E"/>
    <w:rsid w:val="009721AF"/>
    <w:rsid w:val="0097238F"/>
    <w:rsid w:val="00972615"/>
    <w:rsid w:val="00972AD7"/>
    <w:rsid w:val="009731C5"/>
    <w:rsid w:val="009733DE"/>
    <w:rsid w:val="009736AC"/>
    <w:rsid w:val="0097396E"/>
    <w:rsid w:val="00973D63"/>
    <w:rsid w:val="009743A7"/>
    <w:rsid w:val="00974450"/>
    <w:rsid w:val="009745DA"/>
    <w:rsid w:val="00974642"/>
    <w:rsid w:val="00974BAF"/>
    <w:rsid w:val="009759DC"/>
    <w:rsid w:val="009764CA"/>
    <w:rsid w:val="0097674A"/>
    <w:rsid w:val="00976D6B"/>
    <w:rsid w:val="00977367"/>
    <w:rsid w:val="0097750F"/>
    <w:rsid w:val="009775E2"/>
    <w:rsid w:val="00977930"/>
    <w:rsid w:val="00977B55"/>
    <w:rsid w:val="00977D28"/>
    <w:rsid w:val="00977E06"/>
    <w:rsid w:val="0098000B"/>
    <w:rsid w:val="00980383"/>
    <w:rsid w:val="00980503"/>
    <w:rsid w:val="0098092B"/>
    <w:rsid w:val="009812C4"/>
    <w:rsid w:val="00981607"/>
    <w:rsid w:val="009817A5"/>
    <w:rsid w:val="00981FB5"/>
    <w:rsid w:val="00982516"/>
    <w:rsid w:val="0098269E"/>
    <w:rsid w:val="0098293E"/>
    <w:rsid w:val="00982F5E"/>
    <w:rsid w:val="00982FDB"/>
    <w:rsid w:val="009832CB"/>
    <w:rsid w:val="009836A7"/>
    <w:rsid w:val="00983899"/>
    <w:rsid w:val="00983B23"/>
    <w:rsid w:val="00983CF1"/>
    <w:rsid w:val="00983D21"/>
    <w:rsid w:val="00983D48"/>
    <w:rsid w:val="009844CB"/>
    <w:rsid w:val="00984678"/>
    <w:rsid w:val="0098475F"/>
    <w:rsid w:val="009849AF"/>
    <w:rsid w:val="00984A8B"/>
    <w:rsid w:val="00984C5B"/>
    <w:rsid w:val="00985905"/>
    <w:rsid w:val="00985CE8"/>
    <w:rsid w:val="00985E04"/>
    <w:rsid w:val="00986440"/>
    <w:rsid w:val="009866AE"/>
    <w:rsid w:val="00986CC3"/>
    <w:rsid w:val="00986E92"/>
    <w:rsid w:val="00987420"/>
    <w:rsid w:val="009875B5"/>
    <w:rsid w:val="00987BC4"/>
    <w:rsid w:val="00987CF2"/>
    <w:rsid w:val="00987FF7"/>
    <w:rsid w:val="00990015"/>
    <w:rsid w:val="00990031"/>
    <w:rsid w:val="0099021C"/>
    <w:rsid w:val="00990463"/>
    <w:rsid w:val="00990D37"/>
    <w:rsid w:val="00990E98"/>
    <w:rsid w:val="00991DF0"/>
    <w:rsid w:val="00991E9B"/>
    <w:rsid w:val="0099274A"/>
    <w:rsid w:val="00992859"/>
    <w:rsid w:val="00993166"/>
    <w:rsid w:val="0099372F"/>
    <w:rsid w:val="009937E7"/>
    <w:rsid w:val="00993973"/>
    <w:rsid w:val="00994125"/>
    <w:rsid w:val="00994391"/>
    <w:rsid w:val="00994473"/>
    <w:rsid w:val="009949E6"/>
    <w:rsid w:val="00994C85"/>
    <w:rsid w:val="00994D04"/>
    <w:rsid w:val="00994D74"/>
    <w:rsid w:val="00995352"/>
    <w:rsid w:val="009953A2"/>
    <w:rsid w:val="00995700"/>
    <w:rsid w:val="00995913"/>
    <w:rsid w:val="00995C61"/>
    <w:rsid w:val="009960BE"/>
    <w:rsid w:val="00996114"/>
    <w:rsid w:val="0099680E"/>
    <w:rsid w:val="00996976"/>
    <w:rsid w:val="00996C38"/>
    <w:rsid w:val="00996F93"/>
    <w:rsid w:val="009972D2"/>
    <w:rsid w:val="00997DCA"/>
    <w:rsid w:val="00997DD3"/>
    <w:rsid w:val="00997F6C"/>
    <w:rsid w:val="009A05CF"/>
    <w:rsid w:val="009A07C7"/>
    <w:rsid w:val="009A0A43"/>
    <w:rsid w:val="009A0A4B"/>
    <w:rsid w:val="009A0C35"/>
    <w:rsid w:val="009A0EA5"/>
    <w:rsid w:val="009A10B3"/>
    <w:rsid w:val="009A1397"/>
    <w:rsid w:val="009A13B7"/>
    <w:rsid w:val="009A154A"/>
    <w:rsid w:val="009A1EC9"/>
    <w:rsid w:val="009A2087"/>
    <w:rsid w:val="009A20BF"/>
    <w:rsid w:val="009A2420"/>
    <w:rsid w:val="009A2C8F"/>
    <w:rsid w:val="009A2CEA"/>
    <w:rsid w:val="009A2CFB"/>
    <w:rsid w:val="009A2E01"/>
    <w:rsid w:val="009A2E23"/>
    <w:rsid w:val="009A332F"/>
    <w:rsid w:val="009A335C"/>
    <w:rsid w:val="009A3662"/>
    <w:rsid w:val="009A3D25"/>
    <w:rsid w:val="009A3D60"/>
    <w:rsid w:val="009A3FED"/>
    <w:rsid w:val="009A446B"/>
    <w:rsid w:val="009A4506"/>
    <w:rsid w:val="009A472E"/>
    <w:rsid w:val="009A4CEB"/>
    <w:rsid w:val="009A4DD7"/>
    <w:rsid w:val="009A502D"/>
    <w:rsid w:val="009A5096"/>
    <w:rsid w:val="009A53E3"/>
    <w:rsid w:val="009A5575"/>
    <w:rsid w:val="009A56A3"/>
    <w:rsid w:val="009A613A"/>
    <w:rsid w:val="009A646A"/>
    <w:rsid w:val="009A64DF"/>
    <w:rsid w:val="009A6CB0"/>
    <w:rsid w:val="009A6F9B"/>
    <w:rsid w:val="009A7748"/>
    <w:rsid w:val="009A7ADF"/>
    <w:rsid w:val="009A7B4E"/>
    <w:rsid w:val="009A7BBA"/>
    <w:rsid w:val="009A7C45"/>
    <w:rsid w:val="009A7C55"/>
    <w:rsid w:val="009A7C86"/>
    <w:rsid w:val="009B0587"/>
    <w:rsid w:val="009B06CE"/>
    <w:rsid w:val="009B10EE"/>
    <w:rsid w:val="009B1185"/>
    <w:rsid w:val="009B21CD"/>
    <w:rsid w:val="009B24EE"/>
    <w:rsid w:val="009B2A38"/>
    <w:rsid w:val="009B3397"/>
    <w:rsid w:val="009B339D"/>
    <w:rsid w:val="009B384E"/>
    <w:rsid w:val="009B38CF"/>
    <w:rsid w:val="009B3BE7"/>
    <w:rsid w:val="009B3D7F"/>
    <w:rsid w:val="009B41D1"/>
    <w:rsid w:val="009B42EB"/>
    <w:rsid w:val="009B44A4"/>
    <w:rsid w:val="009B44CA"/>
    <w:rsid w:val="009B46E8"/>
    <w:rsid w:val="009B4CA6"/>
    <w:rsid w:val="009B4D5E"/>
    <w:rsid w:val="009B4E0D"/>
    <w:rsid w:val="009B5156"/>
    <w:rsid w:val="009B57B5"/>
    <w:rsid w:val="009B5981"/>
    <w:rsid w:val="009B5A4A"/>
    <w:rsid w:val="009B6408"/>
    <w:rsid w:val="009B650A"/>
    <w:rsid w:val="009B6DC6"/>
    <w:rsid w:val="009B726A"/>
    <w:rsid w:val="009B72D0"/>
    <w:rsid w:val="009B72D8"/>
    <w:rsid w:val="009B73BF"/>
    <w:rsid w:val="009B7625"/>
    <w:rsid w:val="009B77B0"/>
    <w:rsid w:val="009B7A2D"/>
    <w:rsid w:val="009B7E6A"/>
    <w:rsid w:val="009B7F97"/>
    <w:rsid w:val="009C03DD"/>
    <w:rsid w:val="009C085E"/>
    <w:rsid w:val="009C089D"/>
    <w:rsid w:val="009C0AC9"/>
    <w:rsid w:val="009C0BC3"/>
    <w:rsid w:val="009C0FE5"/>
    <w:rsid w:val="009C137B"/>
    <w:rsid w:val="009C1784"/>
    <w:rsid w:val="009C25DF"/>
    <w:rsid w:val="009C282A"/>
    <w:rsid w:val="009C2F3B"/>
    <w:rsid w:val="009C30AA"/>
    <w:rsid w:val="009C34EB"/>
    <w:rsid w:val="009C4599"/>
    <w:rsid w:val="009C45E6"/>
    <w:rsid w:val="009C46FA"/>
    <w:rsid w:val="009C4C25"/>
    <w:rsid w:val="009C5CDB"/>
    <w:rsid w:val="009C6295"/>
    <w:rsid w:val="009C6655"/>
    <w:rsid w:val="009C679F"/>
    <w:rsid w:val="009C68AA"/>
    <w:rsid w:val="009C6C60"/>
    <w:rsid w:val="009C73EB"/>
    <w:rsid w:val="009C7826"/>
    <w:rsid w:val="009C78A9"/>
    <w:rsid w:val="009C7C6E"/>
    <w:rsid w:val="009C7E5E"/>
    <w:rsid w:val="009C7FB2"/>
    <w:rsid w:val="009D0305"/>
    <w:rsid w:val="009D08A9"/>
    <w:rsid w:val="009D0AE1"/>
    <w:rsid w:val="009D0F02"/>
    <w:rsid w:val="009D1281"/>
    <w:rsid w:val="009D13C7"/>
    <w:rsid w:val="009D143A"/>
    <w:rsid w:val="009D15C4"/>
    <w:rsid w:val="009D1810"/>
    <w:rsid w:val="009D1F37"/>
    <w:rsid w:val="009D22F4"/>
    <w:rsid w:val="009D241A"/>
    <w:rsid w:val="009D2585"/>
    <w:rsid w:val="009D370C"/>
    <w:rsid w:val="009D383B"/>
    <w:rsid w:val="009D38C1"/>
    <w:rsid w:val="009D3953"/>
    <w:rsid w:val="009D3E30"/>
    <w:rsid w:val="009D40B0"/>
    <w:rsid w:val="009D46F2"/>
    <w:rsid w:val="009D4710"/>
    <w:rsid w:val="009D49C2"/>
    <w:rsid w:val="009D4C6D"/>
    <w:rsid w:val="009D4EC0"/>
    <w:rsid w:val="009D4FB4"/>
    <w:rsid w:val="009D5E48"/>
    <w:rsid w:val="009D5FC4"/>
    <w:rsid w:val="009D6230"/>
    <w:rsid w:val="009D6727"/>
    <w:rsid w:val="009D6A17"/>
    <w:rsid w:val="009D6F55"/>
    <w:rsid w:val="009D74CA"/>
    <w:rsid w:val="009D7889"/>
    <w:rsid w:val="009D7ACB"/>
    <w:rsid w:val="009D7CB3"/>
    <w:rsid w:val="009D7EEC"/>
    <w:rsid w:val="009E02DD"/>
    <w:rsid w:val="009E0370"/>
    <w:rsid w:val="009E03EE"/>
    <w:rsid w:val="009E0437"/>
    <w:rsid w:val="009E04DA"/>
    <w:rsid w:val="009E0A26"/>
    <w:rsid w:val="009E1363"/>
    <w:rsid w:val="009E145F"/>
    <w:rsid w:val="009E16AC"/>
    <w:rsid w:val="009E1849"/>
    <w:rsid w:val="009E194E"/>
    <w:rsid w:val="009E1A87"/>
    <w:rsid w:val="009E1AA3"/>
    <w:rsid w:val="009E1DD5"/>
    <w:rsid w:val="009E1EF6"/>
    <w:rsid w:val="009E20B0"/>
    <w:rsid w:val="009E24F8"/>
    <w:rsid w:val="009E2BDD"/>
    <w:rsid w:val="009E2EC9"/>
    <w:rsid w:val="009E31CC"/>
    <w:rsid w:val="009E3D90"/>
    <w:rsid w:val="009E415D"/>
    <w:rsid w:val="009E441E"/>
    <w:rsid w:val="009E44F8"/>
    <w:rsid w:val="009E47EC"/>
    <w:rsid w:val="009E49A2"/>
    <w:rsid w:val="009E4A9E"/>
    <w:rsid w:val="009E4C7C"/>
    <w:rsid w:val="009E4DC1"/>
    <w:rsid w:val="009E4E5D"/>
    <w:rsid w:val="009E4F56"/>
    <w:rsid w:val="009E552A"/>
    <w:rsid w:val="009E5A1C"/>
    <w:rsid w:val="009E60BE"/>
    <w:rsid w:val="009E6312"/>
    <w:rsid w:val="009E669B"/>
    <w:rsid w:val="009E6702"/>
    <w:rsid w:val="009E6904"/>
    <w:rsid w:val="009E72D0"/>
    <w:rsid w:val="009E740A"/>
    <w:rsid w:val="009E7B3C"/>
    <w:rsid w:val="009F0253"/>
    <w:rsid w:val="009F0467"/>
    <w:rsid w:val="009F13E7"/>
    <w:rsid w:val="009F1438"/>
    <w:rsid w:val="009F1941"/>
    <w:rsid w:val="009F22E9"/>
    <w:rsid w:val="009F2497"/>
    <w:rsid w:val="009F269D"/>
    <w:rsid w:val="009F2D5F"/>
    <w:rsid w:val="009F2E87"/>
    <w:rsid w:val="009F312D"/>
    <w:rsid w:val="009F40D4"/>
    <w:rsid w:val="009F4398"/>
    <w:rsid w:val="009F4419"/>
    <w:rsid w:val="009F4590"/>
    <w:rsid w:val="009F4690"/>
    <w:rsid w:val="009F486F"/>
    <w:rsid w:val="009F4893"/>
    <w:rsid w:val="009F4B97"/>
    <w:rsid w:val="009F4EDC"/>
    <w:rsid w:val="009F5087"/>
    <w:rsid w:val="009F5261"/>
    <w:rsid w:val="009F5813"/>
    <w:rsid w:val="009F5843"/>
    <w:rsid w:val="009F5994"/>
    <w:rsid w:val="009F5CD1"/>
    <w:rsid w:val="009F5CD8"/>
    <w:rsid w:val="009F5DBC"/>
    <w:rsid w:val="009F62BB"/>
    <w:rsid w:val="009F635C"/>
    <w:rsid w:val="009F63F1"/>
    <w:rsid w:val="009F6578"/>
    <w:rsid w:val="009F67CA"/>
    <w:rsid w:val="009F7445"/>
    <w:rsid w:val="00A00158"/>
    <w:rsid w:val="00A0016E"/>
    <w:rsid w:val="00A00509"/>
    <w:rsid w:val="00A007E5"/>
    <w:rsid w:val="00A00AC4"/>
    <w:rsid w:val="00A00D8C"/>
    <w:rsid w:val="00A00E4C"/>
    <w:rsid w:val="00A00EB3"/>
    <w:rsid w:val="00A00FA2"/>
    <w:rsid w:val="00A0136C"/>
    <w:rsid w:val="00A0173B"/>
    <w:rsid w:val="00A0180B"/>
    <w:rsid w:val="00A01CBF"/>
    <w:rsid w:val="00A02564"/>
    <w:rsid w:val="00A02E16"/>
    <w:rsid w:val="00A0321C"/>
    <w:rsid w:val="00A0344E"/>
    <w:rsid w:val="00A03852"/>
    <w:rsid w:val="00A040A9"/>
    <w:rsid w:val="00A04A18"/>
    <w:rsid w:val="00A06361"/>
    <w:rsid w:val="00A06684"/>
    <w:rsid w:val="00A06A60"/>
    <w:rsid w:val="00A06DED"/>
    <w:rsid w:val="00A06EB1"/>
    <w:rsid w:val="00A06F94"/>
    <w:rsid w:val="00A0708F"/>
    <w:rsid w:val="00A077F3"/>
    <w:rsid w:val="00A07950"/>
    <w:rsid w:val="00A1048C"/>
    <w:rsid w:val="00A10776"/>
    <w:rsid w:val="00A10809"/>
    <w:rsid w:val="00A1099E"/>
    <w:rsid w:val="00A10A7C"/>
    <w:rsid w:val="00A10E02"/>
    <w:rsid w:val="00A11093"/>
    <w:rsid w:val="00A1114A"/>
    <w:rsid w:val="00A11C35"/>
    <w:rsid w:val="00A122D0"/>
    <w:rsid w:val="00A12758"/>
    <w:rsid w:val="00A12766"/>
    <w:rsid w:val="00A1320C"/>
    <w:rsid w:val="00A1323C"/>
    <w:rsid w:val="00A134C6"/>
    <w:rsid w:val="00A13896"/>
    <w:rsid w:val="00A1413C"/>
    <w:rsid w:val="00A144BB"/>
    <w:rsid w:val="00A14BF2"/>
    <w:rsid w:val="00A1539E"/>
    <w:rsid w:val="00A15AB8"/>
    <w:rsid w:val="00A15EDB"/>
    <w:rsid w:val="00A16498"/>
    <w:rsid w:val="00A16EE6"/>
    <w:rsid w:val="00A171FD"/>
    <w:rsid w:val="00A1731D"/>
    <w:rsid w:val="00A201B1"/>
    <w:rsid w:val="00A201F8"/>
    <w:rsid w:val="00A202B9"/>
    <w:rsid w:val="00A20740"/>
    <w:rsid w:val="00A20BA3"/>
    <w:rsid w:val="00A20FD1"/>
    <w:rsid w:val="00A2118F"/>
    <w:rsid w:val="00A21369"/>
    <w:rsid w:val="00A21592"/>
    <w:rsid w:val="00A21BCE"/>
    <w:rsid w:val="00A21D01"/>
    <w:rsid w:val="00A21DEC"/>
    <w:rsid w:val="00A21E7C"/>
    <w:rsid w:val="00A21EF3"/>
    <w:rsid w:val="00A22144"/>
    <w:rsid w:val="00A221F0"/>
    <w:rsid w:val="00A22673"/>
    <w:rsid w:val="00A22745"/>
    <w:rsid w:val="00A238AC"/>
    <w:rsid w:val="00A23A8E"/>
    <w:rsid w:val="00A23F22"/>
    <w:rsid w:val="00A24107"/>
    <w:rsid w:val="00A24248"/>
    <w:rsid w:val="00A24353"/>
    <w:rsid w:val="00A24650"/>
    <w:rsid w:val="00A251CB"/>
    <w:rsid w:val="00A2574C"/>
    <w:rsid w:val="00A25B3F"/>
    <w:rsid w:val="00A25F73"/>
    <w:rsid w:val="00A260A0"/>
    <w:rsid w:val="00A26468"/>
    <w:rsid w:val="00A2649A"/>
    <w:rsid w:val="00A264C6"/>
    <w:rsid w:val="00A26774"/>
    <w:rsid w:val="00A26788"/>
    <w:rsid w:val="00A26977"/>
    <w:rsid w:val="00A270DD"/>
    <w:rsid w:val="00A27116"/>
    <w:rsid w:val="00A27EE8"/>
    <w:rsid w:val="00A30043"/>
    <w:rsid w:val="00A3013A"/>
    <w:rsid w:val="00A305E9"/>
    <w:rsid w:val="00A308AE"/>
    <w:rsid w:val="00A30AC2"/>
    <w:rsid w:val="00A30DD7"/>
    <w:rsid w:val="00A3179D"/>
    <w:rsid w:val="00A31855"/>
    <w:rsid w:val="00A31ED7"/>
    <w:rsid w:val="00A3238D"/>
    <w:rsid w:val="00A323CC"/>
    <w:rsid w:val="00A328BC"/>
    <w:rsid w:val="00A32E44"/>
    <w:rsid w:val="00A32F11"/>
    <w:rsid w:val="00A338FE"/>
    <w:rsid w:val="00A33D96"/>
    <w:rsid w:val="00A34103"/>
    <w:rsid w:val="00A34160"/>
    <w:rsid w:val="00A344DC"/>
    <w:rsid w:val="00A34896"/>
    <w:rsid w:val="00A34A62"/>
    <w:rsid w:val="00A35629"/>
    <w:rsid w:val="00A35E67"/>
    <w:rsid w:val="00A35F30"/>
    <w:rsid w:val="00A360E5"/>
    <w:rsid w:val="00A36497"/>
    <w:rsid w:val="00A36551"/>
    <w:rsid w:val="00A36CB7"/>
    <w:rsid w:val="00A37577"/>
    <w:rsid w:val="00A37BBE"/>
    <w:rsid w:val="00A37D08"/>
    <w:rsid w:val="00A40371"/>
    <w:rsid w:val="00A4072F"/>
    <w:rsid w:val="00A40A10"/>
    <w:rsid w:val="00A40C3C"/>
    <w:rsid w:val="00A41300"/>
    <w:rsid w:val="00A41C9D"/>
    <w:rsid w:val="00A41CAE"/>
    <w:rsid w:val="00A41D0C"/>
    <w:rsid w:val="00A42379"/>
    <w:rsid w:val="00A42718"/>
    <w:rsid w:val="00A427AC"/>
    <w:rsid w:val="00A4290D"/>
    <w:rsid w:val="00A42B0F"/>
    <w:rsid w:val="00A42BE8"/>
    <w:rsid w:val="00A42DDD"/>
    <w:rsid w:val="00A43457"/>
    <w:rsid w:val="00A4353C"/>
    <w:rsid w:val="00A436D2"/>
    <w:rsid w:val="00A437BC"/>
    <w:rsid w:val="00A4385E"/>
    <w:rsid w:val="00A438E9"/>
    <w:rsid w:val="00A43994"/>
    <w:rsid w:val="00A439D6"/>
    <w:rsid w:val="00A44406"/>
    <w:rsid w:val="00A44734"/>
    <w:rsid w:val="00A449F7"/>
    <w:rsid w:val="00A44B4A"/>
    <w:rsid w:val="00A45742"/>
    <w:rsid w:val="00A457F2"/>
    <w:rsid w:val="00A45A13"/>
    <w:rsid w:val="00A45AB8"/>
    <w:rsid w:val="00A45C5F"/>
    <w:rsid w:val="00A461BC"/>
    <w:rsid w:val="00A461E7"/>
    <w:rsid w:val="00A465FF"/>
    <w:rsid w:val="00A4665C"/>
    <w:rsid w:val="00A467C3"/>
    <w:rsid w:val="00A4708E"/>
    <w:rsid w:val="00A47188"/>
    <w:rsid w:val="00A474F3"/>
    <w:rsid w:val="00A4775D"/>
    <w:rsid w:val="00A50136"/>
    <w:rsid w:val="00A503B9"/>
    <w:rsid w:val="00A50765"/>
    <w:rsid w:val="00A50DFC"/>
    <w:rsid w:val="00A51119"/>
    <w:rsid w:val="00A514F4"/>
    <w:rsid w:val="00A518F4"/>
    <w:rsid w:val="00A519D8"/>
    <w:rsid w:val="00A51B3D"/>
    <w:rsid w:val="00A51FED"/>
    <w:rsid w:val="00A520EA"/>
    <w:rsid w:val="00A521E8"/>
    <w:rsid w:val="00A52C9F"/>
    <w:rsid w:val="00A53001"/>
    <w:rsid w:val="00A53134"/>
    <w:rsid w:val="00A5318D"/>
    <w:rsid w:val="00A54010"/>
    <w:rsid w:val="00A541A3"/>
    <w:rsid w:val="00A541AD"/>
    <w:rsid w:val="00A5456F"/>
    <w:rsid w:val="00A551F0"/>
    <w:rsid w:val="00A553C5"/>
    <w:rsid w:val="00A5577A"/>
    <w:rsid w:val="00A5599D"/>
    <w:rsid w:val="00A55DD8"/>
    <w:rsid w:val="00A56054"/>
    <w:rsid w:val="00A560B7"/>
    <w:rsid w:val="00A56628"/>
    <w:rsid w:val="00A566E6"/>
    <w:rsid w:val="00A569CD"/>
    <w:rsid w:val="00A56A10"/>
    <w:rsid w:val="00A56D9E"/>
    <w:rsid w:val="00A57097"/>
    <w:rsid w:val="00A571B6"/>
    <w:rsid w:val="00A571F9"/>
    <w:rsid w:val="00A5729A"/>
    <w:rsid w:val="00A57504"/>
    <w:rsid w:val="00A5765B"/>
    <w:rsid w:val="00A57683"/>
    <w:rsid w:val="00A578BB"/>
    <w:rsid w:val="00A57C46"/>
    <w:rsid w:val="00A60059"/>
    <w:rsid w:val="00A60595"/>
    <w:rsid w:val="00A60672"/>
    <w:rsid w:val="00A609A4"/>
    <w:rsid w:val="00A60A53"/>
    <w:rsid w:val="00A60CF8"/>
    <w:rsid w:val="00A60D40"/>
    <w:rsid w:val="00A60ED7"/>
    <w:rsid w:val="00A6132F"/>
    <w:rsid w:val="00A617B7"/>
    <w:rsid w:val="00A6194F"/>
    <w:rsid w:val="00A61D81"/>
    <w:rsid w:val="00A6221F"/>
    <w:rsid w:val="00A6228A"/>
    <w:rsid w:val="00A622F9"/>
    <w:rsid w:val="00A6231C"/>
    <w:rsid w:val="00A627A5"/>
    <w:rsid w:val="00A62C23"/>
    <w:rsid w:val="00A62EE1"/>
    <w:rsid w:val="00A63185"/>
    <w:rsid w:val="00A6336D"/>
    <w:rsid w:val="00A633C4"/>
    <w:rsid w:val="00A63B72"/>
    <w:rsid w:val="00A640F6"/>
    <w:rsid w:val="00A649C2"/>
    <w:rsid w:val="00A65A5B"/>
    <w:rsid w:val="00A65E5B"/>
    <w:rsid w:val="00A6607C"/>
    <w:rsid w:val="00A66124"/>
    <w:rsid w:val="00A66BA6"/>
    <w:rsid w:val="00A6745C"/>
    <w:rsid w:val="00A6793B"/>
    <w:rsid w:val="00A67D84"/>
    <w:rsid w:val="00A7032E"/>
    <w:rsid w:val="00A70A36"/>
    <w:rsid w:val="00A71396"/>
    <w:rsid w:val="00A71A31"/>
    <w:rsid w:val="00A71BFF"/>
    <w:rsid w:val="00A71C50"/>
    <w:rsid w:val="00A726B8"/>
    <w:rsid w:val="00A72736"/>
    <w:rsid w:val="00A727D7"/>
    <w:rsid w:val="00A73915"/>
    <w:rsid w:val="00A73F92"/>
    <w:rsid w:val="00A746BC"/>
    <w:rsid w:val="00A74DC5"/>
    <w:rsid w:val="00A74EBE"/>
    <w:rsid w:val="00A7528E"/>
    <w:rsid w:val="00A76318"/>
    <w:rsid w:val="00A76D6B"/>
    <w:rsid w:val="00A76F17"/>
    <w:rsid w:val="00A77040"/>
    <w:rsid w:val="00A775A0"/>
    <w:rsid w:val="00A7769D"/>
    <w:rsid w:val="00A77845"/>
    <w:rsid w:val="00A77C05"/>
    <w:rsid w:val="00A8064B"/>
    <w:rsid w:val="00A806B7"/>
    <w:rsid w:val="00A8088A"/>
    <w:rsid w:val="00A80923"/>
    <w:rsid w:val="00A80A47"/>
    <w:rsid w:val="00A80B5E"/>
    <w:rsid w:val="00A8121E"/>
    <w:rsid w:val="00A816DA"/>
    <w:rsid w:val="00A818EE"/>
    <w:rsid w:val="00A81C71"/>
    <w:rsid w:val="00A81F68"/>
    <w:rsid w:val="00A8216B"/>
    <w:rsid w:val="00A821C8"/>
    <w:rsid w:val="00A8254A"/>
    <w:rsid w:val="00A826F4"/>
    <w:rsid w:val="00A82A31"/>
    <w:rsid w:val="00A82E4F"/>
    <w:rsid w:val="00A83691"/>
    <w:rsid w:val="00A836C8"/>
    <w:rsid w:val="00A837CD"/>
    <w:rsid w:val="00A838BA"/>
    <w:rsid w:val="00A839C0"/>
    <w:rsid w:val="00A84473"/>
    <w:rsid w:val="00A847DB"/>
    <w:rsid w:val="00A84C15"/>
    <w:rsid w:val="00A854AE"/>
    <w:rsid w:val="00A8590C"/>
    <w:rsid w:val="00A85AA9"/>
    <w:rsid w:val="00A85BAD"/>
    <w:rsid w:val="00A85DEE"/>
    <w:rsid w:val="00A86185"/>
    <w:rsid w:val="00A8658A"/>
    <w:rsid w:val="00A86D96"/>
    <w:rsid w:val="00A87186"/>
    <w:rsid w:val="00A872AB"/>
    <w:rsid w:val="00A87786"/>
    <w:rsid w:val="00A8794D"/>
    <w:rsid w:val="00A879CA"/>
    <w:rsid w:val="00A9012F"/>
    <w:rsid w:val="00A907DA"/>
    <w:rsid w:val="00A90863"/>
    <w:rsid w:val="00A9091D"/>
    <w:rsid w:val="00A90B48"/>
    <w:rsid w:val="00A9113E"/>
    <w:rsid w:val="00A91392"/>
    <w:rsid w:val="00A92056"/>
    <w:rsid w:val="00A92780"/>
    <w:rsid w:val="00A927CF"/>
    <w:rsid w:val="00A92BFD"/>
    <w:rsid w:val="00A92C15"/>
    <w:rsid w:val="00A92E66"/>
    <w:rsid w:val="00A930A0"/>
    <w:rsid w:val="00A93701"/>
    <w:rsid w:val="00A939F5"/>
    <w:rsid w:val="00A93C3E"/>
    <w:rsid w:val="00A946F6"/>
    <w:rsid w:val="00A94DD9"/>
    <w:rsid w:val="00A94E62"/>
    <w:rsid w:val="00A950A8"/>
    <w:rsid w:val="00A95116"/>
    <w:rsid w:val="00A9513C"/>
    <w:rsid w:val="00A9530A"/>
    <w:rsid w:val="00A9539E"/>
    <w:rsid w:val="00A95A0F"/>
    <w:rsid w:val="00A95C70"/>
    <w:rsid w:val="00A95CA2"/>
    <w:rsid w:val="00A95DD9"/>
    <w:rsid w:val="00A95FC2"/>
    <w:rsid w:val="00A96134"/>
    <w:rsid w:val="00A96420"/>
    <w:rsid w:val="00A96BE8"/>
    <w:rsid w:val="00A96F06"/>
    <w:rsid w:val="00A970EA"/>
    <w:rsid w:val="00A97D47"/>
    <w:rsid w:val="00A97E87"/>
    <w:rsid w:val="00AA01B2"/>
    <w:rsid w:val="00AA09CC"/>
    <w:rsid w:val="00AA0A0B"/>
    <w:rsid w:val="00AA1218"/>
    <w:rsid w:val="00AA123B"/>
    <w:rsid w:val="00AA1DDD"/>
    <w:rsid w:val="00AA1FC8"/>
    <w:rsid w:val="00AA2F5F"/>
    <w:rsid w:val="00AA3011"/>
    <w:rsid w:val="00AA3C8D"/>
    <w:rsid w:val="00AA3CE8"/>
    <w:rsid w:val="00AA4271"/>
    <w:rsid w:val="00AA466B"/>
    <w:rsid w:val="00AA469C"/>
    <w:rsid w:val="00AA4741"/>
    <w:rsid w:val="00AA4BB4"/>
    <w:rsid w:val="00AA4C71"/>
    <w:rsid w:val="00AA5708"/>
    <w:rsid w:val="00AA5736"/>
    <w:rsid w:val="00AA5780"/>
    <w:rsid w:val="00AA5BFA"/>
    <w:rsid w:val="00AA5C9D"/>
    <w:rsid w:val="00AA6162"/>
    <w:rsid w:val="00AA67B7"/>
    <w:rsid w:val="00AA6A0A"/>
    <w:rsid w:val="00AA7204"/>
    <w:rsid w:val="00AA79FB"/>
    <w:rsid w:val="00AA7CC8"/>
    <w:rsid w:val="00AA7D28"/>
    <w:rsid w:val="00AB0232"/>
    <w:rsid w:val="00AB066D"/>
    <w:rsid w:val="00AB06CE"/>
    <w:rsid w:val="00AB071F"/>
    <w:rsid w:val="00AB0AAC"/>
    <w:rsid w:val="00AB0E18"/>
    <w:rsid w:val="00AB1915"/>
    <w:rsid w:val="00AB23EB"/>
    <w:rsid w:val="00AB2751"/>
    <w:rsid w:val="00AB2965"/>
    <w:rsid w:val="00AB2CFE"/>
    <w:rsid w:val="00AB2EDC"/>
    <w:rsid w:val="00AB37B2"/>
    <w:rsid w:val="00AB3EFA"/>
    <w:rsid w:val="00AB41B9"/>
    <w:rsid w:val="00AB4768"/>
    <w:rsid w:val="00AB4D48"/>
    <w:rsid w:val="00AB593A"/>
    <w:rsid w:val="00AB595B"/>
    <w:rsid w:val="00AB5B5F"/>
    <w:rsid w:val="00AB60F4"/>
    <w:rsid w:val="00AB6196"/>
    <w:rsid w:val="00AB6452"/>
    <w:rsid w:val="00AB655E"/>
    <w:rsid w:val="00AB65C1"/>
    <w:rsid w:val="00AB6E50"/>
    <w:rsid w:val="00AB7175"/>
    <w:rsid w:val="00AB7AD2"/>
    <w:rsid w:val="00AB7B0F"/>
    <w:rsid w:val="00AC00B3"/>
    <w:rsid w:val="00AC0533"/>
    <w:rsid w:val="00AC0B43"/>
    <w:rsid w:val="00AC0D49"/>
    <w:rsid w:val="00AC101D"/>
    <w:rsid w:val="00AC116E"/>
    <w:rsid w:val="00AC14EA"/>
    <w:rsid w:val="00AC1937"/>
    <w:rsid w:val="00AC1B54"/>
    <w:rsid w:val="00AC1CA1"/>
    <w:rsid w:val="00AC1CFE"/>
    <w:rsid w:val="00AC1EDC"/>
    <w:rsid w:val="00AC1FBC"/>
    <w:rsid w:val="00AC297E"/>
    <w:rsid w:val="00AC2B92"/>
    <w:rsid w:val="00AC2C44"/>
    <w:rsid w:val="00AC2C6E"/>
    <w:rsid w:val="00AC2E81"/>
    <w:rsid w:val="00AC33D3"/>
    <w:rsid w:val="00AC34CD"/>
    <w:rsid w:val="00AC3503"/>
    <w:rsid w:val="00AC3A1A"/>
    <w:rsid w:val="00AC3BFB"/>
    <w:rsid w:val="00AC3CFF"/>
    <w:rsid w:val="00AC3E52"/>
    <w:rsid w:val="00AC3E79"/>
    <w:rsid w:val="00AC4634"/>
    <w:rsid w:val="00AC484B"/>
    <w:rsid w:val="00AC4875"/>
    <w:rsid w:val="00AC4934"/>
    <w:rsid w:val="00AC4E4C"/>
    <w:rsid w:val="00AC4E94"/>
    <w:rsid w:val="00AC50AE"/>
    <w:rsid w:val="00AC546A"/>
    <w:rsid w:val="00AC590A"/>
    <w:rsid w:val="00AC67D4"/>
    <w:rsid w:val="00AC71F7"/>
    <w:rsid w:val="00AC7309"/>
    <w:rsid w:val="00AC74D7"/>
    <w:rsid w:val="00AC7B43"/>
    <w:rsid w:val="00AC7B8B"/>
    <w:rsid w:val="00AC7CF7"/>
    <w:rsid w:val="00AC7FF6"/>
    <w:rsid w:val="00AD0B5E"/>
    <w:rsid w:val="00AD10D4"/>
    <w:rsid w:val="00AD11AE"/>
    <w:rsid w:val="00AD1243"/>
    <w:rsid w:val="00AD1577"/>
    <w:rsid w:val="00AD1596"/>
    <w:rsid w:val="00AD180C"/>
    <w:rsid w:val="00AD1C7C"/>
    <w:rsid w:val="00AD221C"/>
    <w:rsid w:val="00AD24C8"/>
    <w:rsid w:val="00AD265B"/>
    <w:rsid w:val="00AD30BC"/>
    <w:rsid w:val="00AD32D3"/>
    <w:rsid w:val="00AD33E1"/>
    <w:rsid w:val="00AD3616"/>
    <w:rsid w:val="00AD36FD"/>
    <w:rsid w:val="00AD37A3"/>
    <w:rsid w:val="00AD4744"/>
    <w:rsid w:val="00AD51D3"/>
    <w:rsid w:val="00AD5208"/>
    <w:rsid w:val="00AD54C9"/>
    <w:rsid w:val="00AD5BA5"/>
    <w:rsid w:val="00AD5DBE"/>
    <w:rsid w:val="00AD7707"/>
    <w:rsid w:val="00AD7FBD"/>
    <w:rsid w:val="00AE0193"/>
    <w:rsid w:val="00AE034D"/>
    <w:rsid w:val="00AE063B"/>
    <w:rsid w:val="00AE0818"/>
    <w:rsid w:val="00AE0A48"/>
    <w:rsid w:val="00AE11E1"/>
    <w:rsid w:val="00AE12F9"/>
    <w:rsid w:val="00AE136D"/>
    <w:rsid w:val="00AE14AD"/>
    <w:rsid w:val="00AE17E5"/>
    <w:rsid w:val="00AE1A22"/>
    <w:rsid w:val="00AE1C44"/>
    <w:rsid w:val="00AE1C75"/>
    <w:rsid w:val="00AE1E88"/>
    <w:rsid w:val="00AE209D"/>
    <w:rsid w:val="00AE2132"/>
    <w:rsid w:val="00AE2179"/>
    <w:rsid w:val="00AE2896"/>
    <w:rsid w:val="00AE296D"/>
    <w:rsid w:val="00AE29AD"/>
    <w:rsid w:val="00AE2C45"/>
    <w:rsid w:val="00AE2C92"/>
    <w:rsid w:val="00AE2FF8"/>
    <w:rsid w:val="00AE311C"/>
    <w:rsid w:val="00AE3327"/>
    <w:rsid w:val="00AE334C"/>
    <w:rsid w:val="00AE355F"/>
    <w:rsid w:val="00AE3935"/>
    <w:rsid w:val="00AE3B84"/>
    <w:rsid w:val="00AE3D0B"/>
    <w:rsid w:val="00AE3EC3"/>
    <w:rsid w:val="00AE3F64"/>
    <w:rsid w:val="00AE407B"/>
    <w:rsid w:val="00AE40F1"/>
    <w:rsid w:val="00AE4B8B"/>
    <w:rsid w:val="00AE4DBE"/>
    <w:rsid w:val="00AE5A13"/>
    <w:rsid w:val="00AE5ABE"/>
    <w:rsid w:val="00AE5B6C"/>
    <w:rsid w:val="00AE5C24"/>
    <w:rsid w:val="00AE5FF9"/>
    <w:rsid w:val="00AE60DB"/>
    <w:rsid w:val="00AE637D"/>
    <w:rsid w:val="00AE68C0"/>
    <w:rsid w:val="00AE6C9B"/>
    <w:rsid w:val="00AE70B3"/>
    <w:rsid w:val="00AE70CA"/>
    <w:rsid w:val="00AE73A8"/>
    <w:rsid w:val="00AE7508"/>
    <w:rsid w:val="00AE7C65"/>
    <w:rsid w:val="00AE7C9B"/>
    <w:rsid w:val="00AE7D4C"/>
    <w:rsid w:val="00AF061A"/>
    <w:rsid w:val="00AF077E"/>
    <w:rsid w:val="00AF0A97"/>
    <w:rsid w:val="00AF0D34"/>
    <w:rsid w:val="00AF1346"/>
    <w:rsid w:val="00AF14E4"/>
    <w:rsid w:val="00AF1C74"/>
    <w:rsid w:val="00AF2275"/>
    <w:rsid w:val="00AF2971"/>
    <w:rsid w:val="00AF2D2B"/>
    <w:rsid w:val="00AF370F"/>
    <w:rsid w:val="00AF3F4A"/>
    <w:rsid w:val="00AF4149"/>
    <w:rsid w:val="00AF4283"/>
    <w:rsid w:val="00AF42A0"/>
    <w:rsid w:val="00AF4382"/>
    <w:rsid w:val="00AF43FA"/>
    <w:rsid w:val="00AF521B"/>
    <w:rsid w:val="00AF52FC"/>
    <w:rsid w:val="00AF55BB"/>
    <w:rsid w:val="00AF56D1"/>
    <w:rsid w:val="00AF582B"/>
    <w:rsid w:val="00AF58BE"/>
    <w:rsid w:val="00AF5A36"/>
    <w:rsid w:val="00AF5B13"/>
    <w:rsid w:val="00AF5BC6"/>
    <w:rsid w:val="00AF5C26"/>
    <w:rsid w:val="00AF5C6C"/>
    <w:rsid w:val="00AF64FA"/>
    <w:rsid w:val="00AF662B"/>
    <w:rsid w:val="00AF7724"/>
    <w:rsid w:val="00AF77DF"/>
    <w:rsid w:val="00AF7AEA"/>
    <w:rsid w:val="00AF7AF5"/>
    <w:rsid w:val="00AF7C15"/>
    <w:rsid w:val="00B004D8"/>
    <w:rsid w:val="00B00A39"/>
    <w:rsid w:val="00B00CE9"/>
    <w:rsid w:val="00B00D53"/>
    <w:rsid w:val="00B00E24"/>
    <w:rsid w:val="00B00E9C"/>
    <w:rsid w:val="00B01162"/>
    <w:rsid w:val="00B015F5"/>
    <w:rsid w:val="00B017A9"/>
    <w:rsid w:val="00B018FC"/>
    <w:rsid w:val="00B02489"/>
    <w:rsid w:val="00B026AF"/>
    <w:rsid w:val="00B02C1A"/>
    <w:rsid w:val="00B02CBC"/>
    <w:rsid w:val="00B02F82"/>
    <w:rsid w:val="00B033F5"/>
    <w:rsid w:val="00B035A7"/>
    <w:rsid w:val="00B039C1"/>
    <w:rsid w:val="00B03C29"/>
    <w:rsid w:val="00B03D00"/>
    <w:rsid w:val="00B03EEA"/>
    <w:rsid w:val="00B0402C"/>
    <w:rsid w:val="00B041A8"/>
    <w:rsid w:val="00B0458F"/>
    <w:rsid w:val="00B04AB6"/>
    <w:rsid w:val="00B04B5E"/>
    <w:rsid w:val="00B0516A"/>
    <w:rsid w:val="00B052D7"/>
    <w:rsid w:val="00B0551F"/>
    <w:rsid w:val="00B058CF"/>
    <w:rsid w:val="00B05963"/>
    <w:rsid w:val="00B059C6"/>
    <w:rsid w:val="00B05B93"/>
    <w:rsid w:val="00B05CC2"/>
    <w:rsid w:val="00B05DA6"/>
    <w:rsid w:val="00B05DE2"/>
    <w:rsid w:val="00B05E1A"/>
    <w:rsid w:val="00B05F6C"/>
    <w:rsid w:val="00B05F97"/>
    <w:rsid w:val="00B063C3"/>
    <w:rsid w:val="00B064AA"/>
    <w:rsid w:val="00B06F84"/>
    <w:rsid w:val="00B0749C"/>
    <w:rsid w:val="00B07614"/>
    <w:rsid w:val="00B07DD1"/>
    <w:rsid w:val="00B10000"/>
    <w:rsid w:val="00B1012E"/>
    <w:rsid w:val="00B10275"/>
    <w:rsid w:val="00B10CDF"/>
    <w:rsid w:val="00B10E10"/>
    <w:rsid w:val="00B11208"/>
    <w:rsid w:val="00B11249"/>
    <w:rsid w:val="00B11307"/>
    <w:rsid w:val="00B11468"/>
    <w:rsid w:val="00B11906"/>
    <w:rsid w:val="00B119AB"/>
    <w:rsid w:val="00B11CF5"/>
    <w:rsid w:val="00B11DAB"/>
    <w:rsid w:val="00B124B5"/>
    <w:rsid w:val="00B125BD"/>
    <w:rsid w:val="00B12A97"/>
    <w:rsid w:val="00B12F8C"/>
    <w:rsid w:val="00B13598"/>
    <w:rsid w:val="00B135F3"/>
    <w:rsid w:val="00B13623"/>
    <w:rsid w:val="00B136E8"/>
    <w:rsid w:val="00B13C6B"/>
    <w:rsid w:val="00B13FD7"/>
    <w:rsid w:val="00B14373"/>
    <w:rsid w:val="00B143BD"/>
    <w:rsid w:val="00B147D2"/>
    <w:rsid w:val="00B14DB6"/>
    <w:rsid w:val="00B1512C"/>
    <w:rsid w:val="00B151C2"/>
    <w:rsid w:val="00B152BE"/>
    <w:rsid w:val="00B155BC"/>
    <w:rsid w:val="00B156A8"/>
    <w:rsid w:val="00B157C6"/>
    <w:rsid w:val="00B158DB"/>
    <w:rsid w:val="00B159F2"/>
    <w:rsid w:val="00B15AED"/>
    <w:rsid w:val="00B15BD4"/>
    <w:rsid w:val="00B15EB7"/>
    <w:rsid w:val="00B164C2"/>
    <w:rsid w:val="00B169E3"/>
    <w:rsid w:val="00B17086"/>
    <w:rsid w:val="00B1745B"/>
    <w:rsid w:val="00B17A05"/>
    <w:rsid w:val="00B17A61"/>
    <w:rsid w:val="00B17CF6"/>
    <w:rsid w:val="00B200B9"/>
    <w:rsid w:val="00B2088F"/>
    <w:rsid w:val="00B208D2"/>
    <w:rsid w:val="00B20992"/>
    <w:rsid w:val="00B20B9C"/>
    <w:rsid w:val="00B20CBD"/>
    <w:rsid w:val="00B20FB1"/>
    <w:rsid w:val="00B21666"/>
    <w:rsid w:val="00B21A61"/>
    <w:rsid w:val="00B2257E"/>
    <w:rsid w:val="00B226C2"/>
    <w:rsid w:val="00B22D89"/>
    <w:rsid w:val="00B22F06"/>
    <w:rsid w:val="00B23B94"/>
    <w:rsid w:val="00B243B6"/>
    <w:rsid w:val="00B24721"/>
    <w:rsid w:val="00B249A5"/>
    <w:rsid w:val="00B24AC2"/>
    <w:rsid w:val="00B24CFE"/>
    <w:rsid w:val="00B24FD5"/>
    <w:rsid w:val="00B2501A"/>
    <w:rsid w:val="00B25024"/>
    <w:rsid w:val="00B2529E"/>
    <w:rsid w:val="00B255F1"/>
    <w:rsid w:val="00B26045"/>
    <w:rsid w:val="00B26330"/>
    <w:rsid w:val="00B26386"/>
    <w:rsid w:val="00B26677"/>
    <w:rsid w:val="00B26731"/>
    <w:rsid w:val="00B26740"/>
    <w:rsid w:val="00B26A01"/>
    <w:rsid w:val="00B26A2B"/>
    <w:rsid w:val="00B26AEE"/>
    <w:rsid w:val="00B26CAA"/>
    <w:rsid w:val="00B270B5"/>
    <w:rsid w:val="00B27D10"/>
    <w:rsid w:val="00B27D47"/>
    <w:rsid w:val="00B300C0"/>
    <w:rsid w:val="00B303F1"/>
    <w:rsid w:val="00B30541"/>
    <w:rsid w:val="00B306CD"/>
    <w:rsid w:val="00B30773"/>
    <w:rsid w:val="00B30D96"/>
    <w:rsid w:val="00B31424"/>
    <w:rsid w:val="00B31E44"/>
    <w:rsid w:val="00B3230B"/>
    <w:rsid w:val="00B32C94"/>
    <w:rsid w:val="00B32E21"/>
    <w:rsid w:val="00B3309B"/>
    <w:rsid w:val="00B33515"/>
    <w:rsid w:val="00B335AC"/>
    <w:rsid w:val="00B33F4A"/>
    <w:rsid w:val="00B34496"/>
    <w:rsid w:val="00B34531"/>
    <w:rsid w:val="00B3454A"/>
    <w:rsid w:val="00B3474E"/>
    <w:rsid w:val="00B34BA8"/>
    <w:rsid w:val="00B34E2C"/>
    <w:rsid w:val="00B34F84"/>
    <w:rsid w:val="00B35542"/>
    <w:rsid w:val="00B3589E"/>
    <w:rsid w:val="00B35983"/>
    <w:rsid w:val="00B35AC5"/>
    <w:rsid w:val="00B35EDB"/>
    <w:rsid w:val="00B36D3E"/>
    <w:rsid w:val="00B370F9"/>
    <w:rsid w:val="00B3710C"/>
    <w:rsid w:val="00B3740E"/>
    <w:rsid w:val="00B37445"/>
    <w:rsid w:val="00B3758F"/>
    <w:rsid w:val="00B37597"/>
    <w:rsid w:val="00B40648"/>
    <w:rsid w:val="00B40CFC"/>
    <w:rsid w:val="00B41489"/>
    <w:rsid w:val="00B417A3"/>
    <w:rsid w:val="00B4191F"/>
    <w:rsid w:val="00B41A66"/>
    <w:rsid w:val="00B41FA3"/>
    <w:rsid w:val="00B42419"/>
    <w:rsid w:val="00B425CC"/>
    <w:rsid w:val="00B431BB"/>
    <w:rsid w:val="00B43450"/>
    <w:rsid w:val="00B43542"/>
    <w:rsid w:val="00B43A9F"/>
    <w:rsid w:val="00B43F80"/>
    <w:rsid w:val="00B4421A"/>
    <w:rsid w:val="00B44A55"/>
    <w:rsid w:val="00B45570"/>
    <w:rsid w:val="00B45730"/>
    <w:rsid w:val="00B45DC6"/>
    <w:rsid w:val="00B45E9E"/>
    <w:rsid w:val="00B46205"/>
    <w:rsid w:val="00B462AB"/>
    <w:rsid w:val="00B4664E"/>
    <w:rsid w:val="00B46784"/>
    <w:rsid w:val="00B46EBB"/>
    <w:rsid w:val="00B4730A"/>
    <w:rsid w:val="00B4732D"/>
    <w:rsid w:val="00B47790"/>
    <w:rsid w:val="00B4786D"/>
    <w:rsid w:val="00B47907"/>
    <w:rsid w:val="00B47E29"/>
    <w:rsid w:val="00B500C3"/>
    <w:rsid w:val="00B50232"/>
    <w:rsid w:val="00B50256"/>
    <w:rsid w:val="00B50E18"/>
    <w:rsid w:val="00B511C2"/>
    <w:rsid w:val="00B514BC"/>
    <w:rsid w:val="00B517D1"/>
    <w:rsid w:val="00B51D91"/>
    <w:rsid w:val="00B521D8"/>
    <w:rsid w:val="00B52772"/>
    <w:rsid w:val="00B52BEB"/>
    <w:rsid w:val="00B533DC"/>
    <w:rsid w:val="00B5341A"/>
    <w:rsid w:val="00B53599"/>
    <w:rsid w:val="00B53E34"/>
    <w:rsid w:val="00B53E3C"/>
    <w:rsid w:val="00B54867"/>
    <w:rsid w:val="00B54D53"/>
    <w:rsid w:val="00B551CE"/>
    <w:rsid w:val="00B552BC"/>
    <w:rsid w:val="00B5531A"/>
    <w:rsid w:val="00B554AF"/>
    <w:rsid w:val="00B559BB"/>
    <w:rsid w:val="00B55D51"/>
    <w:rsid w:val="00B55DE1"/>
    <w:rsid w:val="00B55EE8"/>
    <w:rsid w:val="00B56088"/>
    <w:rsid w:val="00B563D1"/>
    <w:rsid w:val="00B565C5"/>
    <w:rsid w:val="00B56A40"/>
    <w:rsid w:val="00B56B9F"/>
    <w:rsid w:val="00B56BE3"/>
    <w:rsid w:val="00B56DBA"/>
    <w:rsid w:val="00B56E2C"/>
    <w:rsid w:val="00B56EF8"/>
    <w:rsid w:val="00B56F1E"/>
    <w:rsid w:val="00B56F27"/>
    <w:rsid w:val="00B57298"/>
    <w:rsid w:val="00B5790D"/>
    <w:rsid w:val="00B57BD6"/>
    <w:rsid w:val="00B57C36"/>
    <w:rsid w:val="00B57C41"/>
    <w:rsid w:val="00B600DE"/>
    <w:rsid w:val="00B6029B"/>
    <w:rsid w:val="00B604F8"/>
    <w:rsid w:val="00B606D3"/>
    <w:rsid w:val="00B608A6"/>
    <w:rsid w:val="00B60966"/>
    <w:rsid w:val="00B61495"/>
    <w:rsid w:val="00B61A2F"/>
    <w:rsid w:val="00B61A44"/>
    <w:rsid w:val="00B626B5"/>
    <w:rsid w:val="00B62B2F"/>
    <w:rsid w:val="00B64551"/>
    <w:rsid w:val="00B6456E"/>
    <w:rsid w:val="00B64A71"/>
    <w:rsid w:val="00B65004"/>
    <w:rsid w:val="00B65291"/>
    <w:rsid w:val="00B65349"/>
    <w:rsid w:val="00B6550C"/>
    <w:rsid w:val="00B656CD"/>
    <w:rsid w:val="00B65A1C"/>
    <w:rsid w:val="00B65AD1"/>
    <w:rsid w:val="00B65ADB"/>
    <w:rsid w:val="00B660ED"/>
    <w:rsid w:val="00B66F38"/>
    <w:rsid w:val="00B67315"/>
    <w:rsid w:val="00B67A31"/>
    <w:rsid w:val="00B67A81"/>
    <w:rsid w:val="00B67CB1"/>
    <w:rsid w:val="00B67FDD"/>
    <w:rsid w:val="00B704C2"/>
    <w:rsid w:val="00B7091F"/>
    <w:rsid w:val="00B70AC7"/>
    <w:rsid w:val="00B71088"/>
    <w:rsid w:val="00B717FE"/>
    <w:rsid w:val="00B72D5A"/>
    <w:rsid w:val="00B72FE1"/>
    <w:rsid w:val="00B735D7"/>
    <w:rsid w:val="00B73B3A"/>
    <w:rsid w:val="00B73FD9"/>
    <w:rsid w:val="00B74392"/>
    <w:rsid w:val="00B7472B"/>
    <w:rsid w:val="00B74C74"/>
    <w:rsid w:val="00B7503C"/>
    <w:rsid w:val="00B75435"/>
    <w:rsid w:val="00B75491"/>
    <w:rsid w:val="00B755D2"/>
    <w:rsid w:val="00B75A5E"/>
    <w:rsid w:val="00B75C86"/>
    <w:rsid w:val="00B75CF2"/>
    <w:rsid w:val="00B75F4E"/>
    <w:rsid w:val="00B75FEC"/>
    <w:rsid w:val="00B7625E"/>
    <w:rsid w:val="00B766B0"/>
    <w:rsid w:val="00B76D17"/>
    <w:rsid w:val="00B76EA7"/>
    <w:rsid w:val="00B771AF"/>
    <w:rsid w:val="00B77DCA"/>
    <w:rsid w:val="00B77E46"/>
    <w:rsid w:val="00B802CF"/>
    <w:rsid w:val="00B80664"/>
    <w:rsid w:val="00B80AB6"/>
    <w:rsid w:val="00B80C90"/>
    <w:rsid w:val="00B8158C"/>
    <w:rsid w:val="00B818BE"/>
    <w:rsid w:val="00B818D7"/>
    <w:rsid w:val="00B81AFB"/>
    <w:rsid w:val="00B81EC2"/>
    <w:rsid w:val="00B82BB2"/>
    <w:rsid w:val="00B82D9F"/>
    <w:rsid w:val="00B8319D"/>
    <w:rsid w:val="00B8340D"/>
    <w:rsid w:val="00B835D1"/>
    <w:rsid w:val="00B839A0"/>
    <w:rsid w:val="00B83A61"/>
    <w:rsid w:val="00B83BA5"/>
    <w:rsid w:val="00B83C34"/>
    <w:rsid w:val="00B83E08"/>
    <w:rsid w:val="00B84355"/>
    <w:rsid w:val="00B8471F"/>
    <w:rsid w:val="00B8485F"/>
    <w:rsid w:val="00B84CEF"/>
    <w:rsid w:val="00B84F10"/>
    <w:rsid w:val="00B85010"/>
    <w:rsid w:val="00B85573"/>
    <w:rsid w:val="00B858F5"/>
    <w:rsid w:val="00B85C48"/>
    <w:rsid w:val="00B86022"/>
    <w:rsid w:val="00B860C1"/>
    <w:rsid w:val="00B863E8"/>
    <w:rsid w:val="00B866BF"/>
    <w:rsid w:val="00B86B33"/>
    <w:rsid w:val="00B86FB4"/>
    <w:rsid w:val="00B872FB"/>
    <w:rsid w:val="00B873F7"/>
    <w:rsid w:val="00B87867"/>
    <w:rsid w:val="00B8788A"/>
    <w:rsid w:val="00B8799A"/>
    <w:rsid w:val="00B87BA9"/>
    <w:rsid w:val="00B87DFA"/>
    <w:rsid w:val="00B9149F"/>
    <w:rsid w:val="00B91A1E"/>
    <w:rsid w:val="00B91C6F"/>
    <w:rsid w:val="00B9249C"/>
    <w:rsid w:val="00B929D4"/>
    <w:rsid w:val="00B92B85"/>
    <w:rsid w:val="00B92DD3"/>
    <w:rsid w:val="00B935CC"/>
    <w:rsid w:val="00B9370A"/>
    <w:rsid w:val="00B938B1"/>
    <w:rsid w:val="00B93A28"/>
    <w:rsid w:val="00B9473D"/>
    <w:rsid w:val="00B94D3E"/>
    <w:rsid w:val="00B94EAF"/>
    <w:rsid w:val="00B951A8"/>
    <w:rsid w:val="00B9556A"/>
    <w:rsid w:val="00B95644"/>
    <w:rsid w:val="00B957C6"/>
    <w:rsid w:val="00B95A97"/>
    <w:rsid w:val="00B95F97"/>
    <w:rsid w:val="00B96044"/>
    <w:rsid w:val="00B9669B"/>
    <w:rsid w:val="00B9680C"/>
    <w:rsid w:val="00B9693B"/>
    <w:rsid w:val="00B969FA"/>
    <w:rsid w:val="00B97150"/>
    <w:rsid w:val="00B97DAE"/>
    <w:rsid w:val="00BA06ED"/>
    <w:rsid w:val="00BA0938"/>
    <w:rsid w:val="00BA099E"/>
    <w:rsid w:val="00BA0E77"/>
    <w:rsid w:val="00BA0EA0"/>
    <w:rsid w:val="00BA1028"/>
    <w:rsid w:val="00BA1B73"/>
    <w:rsid w:val="00BA2585"/>
    <w:rsid w:val="00BA282A"/>
    <w:rsid w:val="00BA2868"/>
    <w:rsid w:val="00BA294B"/>
    <w:rsid w:val="00BA2DC5"/>
    <w:rsid w:val="00BA2F01"/>
    <w:rsid w:val="00BA2F11"/>
    <w:rsid w:val="00BA3220"/>
    <w:rsid w:val="00BA3413"/>
    <w:rsid w:val="00BA37D4"/>
    <w:rsid w:val="00BA3F9F"/>
    <w:rsid w:val="00BA442B"/>
    <w:rsid w:val="00BA464D"/>
    <w:rsid w:val="00BA4BED"/>
    <w:rsid w:val="00BA500D"/>
    <w:rsid w:val="00BA5095"/>
    <w:rsid w:val="00BA50E4"/>
    <w:rsid w:val="00BA5154"/>
    <w:rsid w:val="00BA51FE"/>
    <w:rsid w:val="00BA56EA"/>
    <w:rsid w:val="00BA5BC4"/>
    <w:rsid w:val="00BA6567"/>
    <w:rsid w:val="00BA674F"/>
    <w:rsid w:val="00BA6A5C"/>
    <w:rsid w:val="00BA7034"/>
    <w:rsid w:val="00BA7066"/>
    <w:rsid w:val="00BA7ADF"/>
    <w:rsid w:val="00BA7CF8"/>
    <w:rsid w:val="00BB07BB"/>
    <w:rsid w:val="00BB081D"/>
    <w:rsid w:val="00BB089C"/>
    <w:rsid w:val="00BB0B09"/>
    <w:rsid w:val="00BB0CE3"/>
    <w:rsid w:val="00BB0D30"/>
    <w:rsid w:val="00BB0D3B"/>
    <w:rsid w:val="00BB0DEF"/>
    <w:rsid w:val="00BB1B41"/>
    <w:rsid w:val="00BB1F7C"/>
    <w:rsid w:val="00BB2586"/>
    <w:rsid w:val="00BB2699"/>
    <w:rsid w:val="00BB28A2"/>
    <w:rsid w:val="00BB2F71"/>
    <w:rsid w:val="00BB3185"/>
    <w:rsid w:val="00BB3694"/>
    <w:rsid w:val="00BB3BEE"/>
    <w:rsid w:val="00BB3EC8"/>
    <w:rsid w:val="00BB4022"/>
    <w:rsid w:val="00BB43D8"/>
    <w:rsid w:val="00BB4B4A"/>
    <w:rsid w:val="00BB4CFF"/>
    <w:rsid w:val="00BB4DE7"/>
    <w:rsid w:val="00BB4FBE"/>
    <w:rsid w:val="00BB50E9"/>
    <w:rsid w:val="00BB5A71"/>
    <w:rsid w:val="00BB5CDA"/>
    <w:rsid w:val="00BB5D62"/>
    <w:rsid w:val="00BB6269"/>
    <w:rsid w:val="00BB63F1"/>
    <w:rsid w:val="00BB665B"/>
    <w:rsid w:val="00BB6695"/>
    <w:rsid w:val="00BB669A"/>
    <w:rsid w:val="00BB687A"/>
    <w:rsid w:val="00BB68BC"/>
    <w:rsid w:val="00BB706B"/>
    <w:rsid w:val="00BB7136"/>
    <w:rsid w:val="00BB7616"/>
    <w:rsid w:val="00BB770A"/>
    <w:rsid w:val="00BB7CA3"/>
    <w:rsid w:val="00BB7D2E"/>
    <w:rsid w:val="00BC0941"/>
    <w:rsid w:val="00BC0D29"/>
    <w:rsid w:val="00BC1293"/>
    <w:rsid w:val="00BC1304"/>
    <w:rsid w:val="00BC164D"/>
    <w:rsid w:val="00BC19DB"/>
    <w:rsid w:val="00BC1DC5"/>
    <w:rsid w:val="00BC1F85"/>
    <w:rsid w:val="00BC23B8"/>
    <w:rsid w:val="00BC2887"/>
    <w:rsid w:val="00BC290F"/>
    <w:rsid w:val="00BC29CD"/>
    <w:rsid w:val="00BC2A2D"/>
    <w:rsid w:val="00BC2ACF"/>
    <w:rsid w:val="00BC2D05"/>
    <w:rsid w:val="00BC3698"/>
    <w:rsid w:val="00BC3A07"/>
    <w:rsid w:val="00BC3A75"/>
    <w:rsid w:val="00BC3D2F"/>
    <w:rsid w:val="00BC3EC6"/>
    <w:rsid w:val="00BC3F91"/>
    <w:rsid w:val="00BC4753"/>
    <w:rsid w:val="00BC4BEA"/>
    <w:rsid w:val="00BC4D76"/>
    <w:rsid w:val="00BC4EEB"/>
    <w:rsid w:val="00BC4F36"/>
    <w:rsid w:val="00BC4FB9"/>
    <w:rsid w:val="00BC5263"/>
    <w:rsid w:val="00BC5946"/>
    <w:rsid w:val="00BC5EA7"/>
    <w:rsid w:val="00BC60F5"/>
    <w:rsid w:val="00BC665D"/>
    <w:rsid w:val="00BC673C"/>
    <w:rsid w:val="00BC681B"/>
    <w:rsid w:val="00BC6F4D"/>
    <w:rsid w:val="00BC708E"/>
    <w:rsid w:val="00BC731E"/>
    <w:rsid w:val="00BC749E"/>
    <w:rsid w:val="00BC77A2"/>
    <w:rsid w:val="00BC78D5"/>
    <w:rsid w:val="00BC7B15"/>
    <w:rsid w:val="00BC7BC5"/>
    <w:rsid w:val="00BD06AC"/>
    <w:rsid w:val="00BD08F2"/>
    <w:rsid w:val="00BD0A8C"/>
    <w:rsid w:val="00BD0D12"/>
    <w:rsid w:val="00BD0E1D"/>
    <w:rsid w:val="00BD10D3"/>
    <w:rsid w:val="00BD117F"/>
    <w:rsid w:val="00BD16D9"/>
    <w:rsid w:val="00BD197D"/>
    <w:rsid w:val="00BD1A36"/>
    <w:rsid w:val="00BD1A8D"/>
    <w:rsid w:val="00BD1CC7"/>
    <w:rsid w:val="00BD1E0F"/>
    <w:rsid w:val="00BD29BF"/>
    <w:rsid w:val="00BD2CEF"/>
    <w:rsid w:val="00BD3053"/>
    <w:rsid w:val="00BD3135"/>
    <w:rsid w:val="00BD3275"/>
    <w:rsid w:val="00BD33E4"/>
    <w:rsid w:val="00BD3679"/>
    <w:rsid w:val="00BD3E4D"/>
    <w:rsid w:val="00BD3FA4"/>
    <w:rsid w:val="00BD4055"/>
    <w:rsid w:val="00BD412A"/>
    <w:rsid w:val="00BD432F"/>
    <w:rsid w:val="00BD454C"/>
    <w:rsid w:val="00BD4B97"/>
    <w:rsid w:val="00BD4E0D"/>
    <w:rsid w:val="00BD5601"/>
    <w:rsid w:val="00BD5A7C"/>
    <w:rsid w:val="00BD5B2A"/>
    <w:rsid w:val="00BD5CB4"/>
    <w:rsid w:val="00BD5E34"/>
    <w:rsid w:val="00BD627F"/>
    <w:rsid w:val="00BD67EF"/>
    <w:rsid w:val="00BD6D7C"/>
    <w:rsid w:val="00BD6F6C"/>
    <w:rsid w:val="00BD6FE8"/>
    <w:rsid w:val="00BD7076"/>
    <w:rsid w:val="00BE08D6"/>
    <w:rsid w:val="00BE0C61"/>
    <w:rsid w:val="00BE0CB3"/>
    <w:rsid w:val="00BE23EE"/>
    <w:rsid w:val="00BE24FE"/>
    <w:rsid w:val="00BE2615"/>
    <w:rsid w:val="00BE2941"/>
    <w:rsid w:val="00BE2E50"/>
    <w:rsid w:val="00BE2EFB"/>
    <w:rsid w:val="00BE2FFB"/>
    <w:rsid w:val="00BE350A"/>
    <w:rsid w:val="00BE3992"/>
    <w:rsid w:val="00BE3F42"/>
    <w:rsid w:val="00BE424D"/>
    <w:rsid w:val="00BE4261"/>
    <w:rsid w:val="00BE42AB"/>
    <w:rsid w:val="00BE455B"/>
    <w:rsid w:val="00BE46F8"/>
    <w:rsid w:val="00BE4876"/>
    <w:rsid w:val="00BE4B58"/>
    <w:rsid w:val="00BE5211"/>
    <w:rsid w:val="00BE59D4"/>
    <w:rsid w:val="00BE59EF"/>
    <w:rsid w:val="00BE5EE0"/>
    <w:rsid w:val="00BE6046"/>
    <w:rsid w:val="00BE6123"/>
    <w:rsid w:val="00BE655E"/>
    <w:rsid w:val="00BE6C7B"/>
    <w:rsid w:val="00BE704C"/>
    <w:rsid w:val="00BE710E"/>
    <w:rsid w:val="00BE72D0"/>
    <w:rsid w:val="00BE7443"/>
    <w:rsid w:val="00BE749A"/>
    <w:rsid w:val="00BE795C"/>
    <w:rsid w:val="00BE7DC2"/>
    <w:rsid w:val="00BF000C"/>
    <w:rsid w:val="00BF0428"/>
    <w:rsid w:val="00BF0551"/>
    <w:rsid w:val="00BF0AB7"/>
    <w:rsid w:val="00BF0BA3"/>
    <w:rsid w:val="00BF0F6A"/>
    <w:rsid w:val="00BF1180"/>
    <w:rsid w:val="00BF1C70"/>
    <w:rsid w:val="00BF2402"/>
    <w:rsid w:val="00BF246C"/>
    <w:rsid w:val="00BF263D"/>
    <w:rsid w:val="00BF2786"/>
    <w:rsid w:val="00BF2A27"/>
    <w:rsid w:val="00BF2B51"/>
    <w:rsid w:val="00BF2EEE"/>
    <w:rsid w:val="00BF33F0"/>
    <w:rsid w:val="00BF35DB"/>
    <w:rsid w:val="00BF3640"/>
    <w:rsid w:val="00BF4404"/>
    <w:rsid w:val="00BF4627"/>
    <w:rsid w:val="00BF49F5"/>
    <w:rsid w:val="00BF4E6C"/>
    <w:rsid w:val="00BF507A"/>
    <w:rsid w:val="00BF5329"/>
    <w:rsid w:val="00BF633B"/>
    <w:rsid w:val="00BF6BEB"/>
    <w:rsid w:val="00BF6DD1"/>
    <w:rsid w:val="00BF71C1"/>
    <w:rsid w:val="00BF73EE"/>
    <w:rsid w:val="00BF7704"/>
    <w:rsid w:val="00BF7B4F"/>
    <w:rsid w:val="00C0001F"/>
    <w:rsid w:val="00C00416"/>
    <w:rsid w:val="00C00565"/>
    <w:rsid w:val="00C00646"/>
    <w:rsid w:val="00C00746"/>
    <w:rsid w:val="00C0097A"/>
    <w:rsid w:val="00C00BB6"/>
    <w:rsid w:val="00C01103"/>
    <w:rsid w:val="00C01747"/>
    <w:rsid w:val="00C01A2E"/>
    <w:rsid w:val="00C01AB2"/>
    <w:rsid w:val="00C01F15"/>
    <w:rsid w:val="00C02215"/>
    <w:rsid w:val="00C026F7"/>
    <w:rsid w:val="00C02F2C"/>
    <w:rsid w:val="00C03A72"/>
    <w:rsid w:val="00C04607"/>
    <w:rsid w:val="00C049E6"/>
    <w:rsid w:val="00C04BD4"/>
    <w:rsid w:val="00C0520E"/>
    <w:rsid w:val="00C05534"/>
    <w:rsid w:val="00C05783"/>
    <w:rsid w:val="00C05A6B"/>
    <w:rsid w:val="00C05D57"/>
    <w:rsid w:val="00C062B5"/>
    <w:rsid w:val="00C063FC"/>
    <w:rsid w:val="00C0673E"/>
    <w:rsid w:val="00C06750"/>
    <w:rsid w:val="00C06B3D"/>
    <w:rsid w:val="00C06DE9"/>
    <w:rsid w:val="00C072E9"/>
    <w:rsid w:val="00C1033C"/>
    <w:rsid w:val="00C10BC7"/>
    <w:rsid w:val="00C10C42"/>
    <w:rsid w:val="00C10D1B"/>
    <w:rsid w:val="00C11445"/>
    <w:rsid w:val="00C11562"/>
    <w:rsid w:val="00C11BC7"/>
    <w:rsid w:val="00C11D83"/>
    <w:rsid w:val="00C11DCD"/>
    <w:rsid w:val="00C12380"/>
    <w:rsid w:val="00C12431"/>
    <w:rsid w:val="00C128F8"/>
    <w:rsid w:val="00C12A97"/>
    <w:rsid w:val="00C12AAB"/>
    <w:rsid w:val="00C12CF4"/>
    <w:rsid w:val="00C12EF4"/>
    <w:rsid w:val="00C12F41"/>
    <w:rsid w:val="00C13021"/>
    <w:rsid w:val="00C1390B"/>
    <w:rsid w:val="00C13BBF"/>
    <w:rsid w:val="00C13BDE"/>
    <w:rsid w:val="00C1412A"/>
    <w:rsid w:val="00C14480"/>
    <w:rsid w:val="00C145F6"/>
    <w:rsid w:val="00C14712"/>
    <w:rsid w:val="00C14ED2"/>
    <w:rsid w:val="00C15036"/>
    <w:rsid w:val="00C1550B"/>
    <w:rsid w:val="00C155C5"/>
    <w:rsid w:val="00C15B02"/>
    <w:rsid w:val="00C15BE1"/>
    <w:rsid w:val="00C15EE9"/>
    <w:rsid w:val="00C15F3A"/>
    <w:rsid w:val="00C1608F"/>
    <w:rsid w:val="00C16417"/>
    <w:rsid w:val="00C1650B"/>
    <w:rsid w:val="00C1652D"/>
    <w:rsid w:val="00C16B1B"/>
    <w:rsid w:val="00C17567"/>
    <w:rsid w:val="00C17A86"/>
    <w:rsid w:val="00C20356"/>
    <w:rsid w:val="00C203A5"/>
    <w:rsid w:val="00C20E7E"/>
    <w:rsid w:val="00C20F76"/>
    <w:rsid w:val="00C21310"/>
    <w:rsid w:val="00C216F1"/>
    <w:rsid w:val="00C21B21"/>
    <w:rsid w:val="00C21BC0"/>
    <w:rsid w:val="00C21E6C"/>
    <w:rsid w:val="00C2206D"/>
    <w:rsid w:val="00C222CF"/>
    <w:rsid w:val="00C223A9"/>
    <w:rsid w:val="00C22DFD"/>
    <w:rsid w:val="00C231C9"/>
    <w:rsid w:val="00C232AD"/>
    <w:rsid w:val="00C237A5"/>
    <w:rsid w:val="00C23877"/>
    <w:rsid w:val="00C23DB9"/>
    <w:rsid w:val="00C23E20"/>
    <w:rsid w:val="00C24099"/>
    <w:rsid w:val="00C246FA"/>
    <w:rsid w:val="00C25000"/>
    <w:rsid w:val="00C251FC"/>
    <w:rsid w:val="00C252D9"/>
    <w:rsid w:val="00C2595B"/>
    <w:rsid w:val="00C2609E"/>
    <w:rsid w:val="00C261A8"/>
    <w:rsid w:val="00C262A6"/>
    <w:rsid w:val="00C2657D"/>
    <w:rsid w:val="00C2681B"/>
    <w:rsid w:val="00C26D90"/>
    <w:rsid w:val="00C27B41"/>
    <w:rsid w:val="00C27C62"/>
    <w:rsid w:val="00C27DF4"/>
    <w:rsid w:val="00C3018B"/>
    <w:rsid w:val="00C30190"/>
    <w:rsid w:val="00C30CC5"/>
    <w:rsid w:val="00C3152D"/>
    <w:rsid w:val="00C31548"/>
    <w:rsid w:val="00C316F1"/>
    <w:rsid w:val="00C3198C"/>
    <w:rsid w:val="00C319B5"/>
    <w:rsid w:val="00C31AA2"/>
    <w:rsid w:val="00C31BBD"/>
    <w:rsid w:val="00C31EAE"/>
    <w:rsid w:val="00C32A70"/>
    <w:rsid w:val="00C32ABB"/>
    <w:rsid w:val="00C32D5E"/>
    <w:rsid w:val="00C32E3C"/>
    <w:rsid w:val="00C331FD"/>
    <w:rsid w:val="00C335C0"/>
    <w:rsid w:val="00C3376C"/>
    <w:rsid w:val="00C33D30"/>
    <w:rsid w:val="00C340B6"/>
    <w:rsid w:val="00C341D9"/>
    <w:rsid w:val="00C346AB"/>
    <w:rsid w:val="00C34AE4"/>
    <w:rsid w:val="00C35733"/>
    <w:rsid w:val="00C35A21"/>
    <w:rsid w:val="00C35EEE"/>
    <w:rsid w:val="00C36102"/>
    <w:rsid w:val="00C365EF"/>
    <w:rsid w:val="00C36602"/>
    <w:rsid w:val="00C36A3B"/>
    <w:rsid w:val="00C36A80"/>
    <w:rsid w:val="00C3745D"/>
    <w:rsid w:val="00C37632"/>
    <w:rsid w:val="00C37710"/>
    <w:rsid w:val="00C3794B"/>
    <w:rsid w:val="00C3798E"/>
    <w:rsid w:val="00C4029F"/>
    <w:rsid w:val="00C4053F"/>
    <w:rsid w:val="00C40A1D"/>
    <w:rsid w:val="00C40A34"/>
    <w:rsid w:val="00C41352"/>
    <w:rsid w:val="00C4156A"/>
    <w:rsid w:val="00C41928"/>
    <w:rsid w:val="00C41AFE"/>
    <w:rsid w:val="00C42731"/>
    <w:rsid w:val="00C42A09"/>
    <w:rsid w:val="00C4357D"/>
    <w:rsid w:val="00C43BE5"/>
    <w:rsid w:val="00C4424B"/>
    <w:rsid w:val="00C4436C"/>
    <w:rsid w:val="00C44540"/>
    <w:rsid w:val="00C4476A"/>
    <w:rsid w:val="00C44803"/>
    <w:rsid w:val="00C44A19"/>
    <w:rsid w:val="00C44EED"/>
    <w:rsid w:val="00C44F64"/>
    <w:rsid w:val="00C44FA0"/>
    <w:rsid w:val="00C450F3"/>
    <w:rsid w:val="00C45199"/>
    <w:rsid w:val="00C45A7F"/>
    <w:rsid w:val="00C45D70"/>
    <w:rsid w:val="00C45DEE"/>
    <w:rsid w:val="00C45F3C"/>
    <w:rsid w:val="00C45FC2"/>
    <w:rsid w:val="00C46A15"/>
    <w:rsid w:val="00C46CEF"/>
    <w:rsid w:val="00C4724B"/>
    <w:rsid w:val="00C4742D"/>
    <w:rsid w:val="00C4753E"/>
    <w:rsid w:val="00C47A0A"/>
    <w:rsid w:val="00C504CF"/>
    <w:rsid w:val="00C5088F"/>
    <w:rsid w:val="00C50ED3"/>
    <w:rsid w:val="00C50F6F"/>
    <w:rsid w:val="00C5130D"/>
    <w:rsid w:val="00C51396"/>
    <w:rsid w:val="00C51423"/>
    <w:rsid w:val="00C51507"/>
    <w:rsid w:val="00C515B5"/>
    <w:rsid w:val="00C518DA"/>
    <w:rsid w:val="00C521E6"/>
    <w:rsid w:val="00C52D32"/>
    <w:rsid w:val="00C52D67"/>
    <w:rsid w:val="00C52FC7"/>
    <w:rsid w:val="00C535B8"/>
    <w:rsid w:val="00C53937"/>
    <w:rsid w:val="00C53F01"/>
    <w:rsid w:val="00C546A1"/>
    <w:rsid w:val="00C549FB"/>
    <w:rsid w:val="00C54D45"/>
    <w:rsid w:val="00C556CE"/>
    <w:rsid w:val="00C55821"/>
    <w:rsid w:val="00C55BD8"/>
    <w:rsid w:val="00C55D27"/>
    <w:rsid w:val="00C55E69"/>
    <w:rsid w:val="00C5603C"/>
    <w:rsid w:val="00C56842"/>
    <w:rsid w:val="00C56C33"/>
    <w:rsid w:val="00C56CB1"/>
    <w:rsid w:val="00C56F3F"/>
    <w:rsid w:val="00C57199"/>
    <w:rsid w:val="00C5788E"/>
    <w:rsid w:val="00C57FF8"/>
    <w:rsid w:val="00C60ADA"/>
    <w:rsid w:val="00C60BFB"/>
    <w:rsid w:val="00C60FB6"/>
    <w:rsid w:val="00C6128B"/>
    <w:rsid w:val="00C612C8"/>
    <w:rsid w:val="00C61B74"/>
    <w:rsid w:val="00C61DC9"/>
    <w:rsid w:val="00C61DDC"/>
    <w:rsid w:val="00C61ED1"/>
    <w:rsid w:val="00C620A2"/>
    <w:rsid w:val="00C62170"/>
    <w:rsid w:val="00C625C0"/>
    <w:rsid w:val="00C62A2D"/>
    <w:rsid w:val="00C63619"/>
    <w:rsid w:val="00C63A87"/>
    <w:rsid w:val="00C63C4D"/>
    <w:rsid w:val="00C64608"/>
    <w:rsid w:val="00C646EA"/>
    <w:rsid w:val="00C64BAE"/>
    <w:rsid w:val="00C64C96"/>
    <w:rsid w:val="00C6517C"/>
    <w:rsid w:val="00C65426"/>
    <w:rsid w:val="00C654C3"/>
    <w:rsid w:val="00C65596"/>
    <w:rsid w:val="00C65A91"/>
    <w:rsid w:val="00C65BAA"/>
    <w:rsid w:val="00C65D35"/>
    <w:rsid w:val="00C66559"/>
    <w:rsid w:val="00C66C56"/>
    <w:rsid w:val="00C66D7B"/>
    <w:rsid w:val="00C66D92"/>
    <w:rsid w:val="00C67AB4"/>
    <w:rsid w:val="00C7021D"/>
    <w:rsid w:val="00C7040F"/>
    <w:rsid w:val="00C70AF5"/>
    <w:rsid w:val="00C70C01"/>
    <w:rsid w:val="00C710EC"/>
    <w:rsid w:val="00C71CB7"/>
    <w:rsid w:val="00C721BD"/>
    <w:rsid w:val="00C722C9"/>
    <w:rsid w:val="00C723AD"/>
    <w:rsid w:val="00C72437"/>
    <w:rsid w:val="00C72454"/>
    <w:rsid w:val="00C72E17"/>
    <w:rsid w:val="00C72E91"/>
    <w:rsid w:val="00C7302B"/>
    <w:rsid w:val="00C737F1"/>
    <w:rsid w:val="00C73F1D"/>
    <w:rsid w:val="00C73F43"/>
    <w:rsid w:val="00C7408F"/>
    <w:rsid w:val="00C741E6"/>
    <w:rsid w:val="00C74ABA"/>
    <w:rsid w:val="00C74CB4"/>
    <w:rsid w:val="00C74D05"/>
    <w:rsid w:val="00C74DCF"/>
    <w:rsid w:val="00C751E2"/>
    <w:rsid w:val="00C751FA"/>
    <w:rsid w:val="00C7542B"/>
    <w:rsid w:val="00C759D9"/>
    <w:rsid w:val="00C75A61"/>
    <w:rsid w:val="00C75DF5"/>
    <w:rsid w:val="00C76274"/>
    <w:rsid w:val="00C764A5"/>
    <w:rsid w:val="00C76666"/>
    <w:rsid w:val="00C766EC"/>
    <w:rsid w:val="00C76AD8"/>
    <w:rsid w:val="00C76BE5"/>
    <w:rsid w:val="00C76DD4"/>
    <w:rsid w:val="00C7719E"/>
    <w:rsid w:val="00C7748C"/>
    <w:rsid w:val="00C77679"/>
    <w:rsid w:val="00C77816"/>
    <w:rsid w:val="00C77E25"/>
    <w:rsid w:val="00C804BD"/>
    <w:rsid w:val="00C8077E"/>
    <w:rsid w:val="00C8078D"/>
    <w:rsid w:val="00C807C9"/>
    <w:rsid w:val="00C807F7"/>
    <w:rsid w:val="00C80FAC"/>
    <w:rsid w:val="00C81424"/>
    <w:rsid w:val="00C81949"/>
    <w:rsid w:val="00C81C6A"/>
    <w:rsid w:val="00C81CDB"/>
    <w:rsid w:val="00C82715"/>
    <w:rsid w:val="00C8294E"/>
    <w:rsid w:val="00C82B0D"/>
    <w:rsid w:val="00C82BA3"/>
    <w:rsid w:val="00C82D0F"/>
    <w:rsid w:val="00C842E9"/>
    <w:rsid w:val="00C846F5"/>
    <w:rsid w:val="00C8485E"/>
    <w:rsid w:val="00C84929"/>
    <w:rsid w:val="00C84C85"/>
    <w:rsid w:val="00C84D4D"/>
    <w:rsid w:val="00C85437"/>
    <w:rsid w:val="00C8589E"/>
    <w:rsid w:val="00C85D0C"/>
    <w:rsid w:val="00C85D4A"/>
    <w:rsid w:val="00C85F67"/>
    <w:rsid w:val="00C86454"/>
    <w:rsid w:val="00C864A3"/>
    <w:rsid w:val="00C8656C"/>
    <w:rsid w:val="00C8699A"/>
    <w:rsid w:val="00C86DDC"/>
    <w:rsid w:val="00C8705D"/>
    <w:rsid w:val="00C8706B"/>
    <w:rsid w:val="00C87281"/>
    <w:rsid w:val="00C877E4"/>
    <w:rsid w:val="00C87888"/>
    <w:rsid w:val="00C87AFF"/>
    <w:rsid w:val="00C91314"/>
    <w:rsid w:val="00C914CF"/>
    <w:rsid w:val="00C91611"/>
    <w:rsid w:val="00C9161C"/>
    <w:rsid w:val="00C918B1"/>
    <w:rsid w:val="00C91914"/>
    <w:rsid w:val="00C91A05"/>
    <w:rsid w:val="00C91A40"/>
    <w:rsid w:val="00C92011"/>
    <w:rsid w:val="00C920D9"/>
    <w:rsid w:val="00C922FA"/>
    <w:rsid w:val="00C92874"/>
    <w:rsid w:val="00C93515"/>
    <w:rsid w:val="00C9389C"/>
    <w:rsid w:val="00C93CF8"/>
    <w:rsid w:val="00C93FD5"/>
    <w:rsid w:val="00C94277"/>
    <w:rsid w:val="00C943BB"/>
    <w:rsid w:val="00C94892"/>
    <w:rsid w:val="00C94A21"/>
    <w:rsid w:val="00C94DA0"/>
    <w:rsid w:val="00C94EF6"/>
    <w:rsid w:val="00C94F10"/>
    <w:rsid w:val="00C954EB"/>
    <w:rsid w:val="00C95C56"/>
    <w:rsid w:val="00C95EBA"/>
    <w:rsid w:val="00C95FAC"/>
    <w:rsid w:val="00C96487"/>
    <w:rsid w:val="00C96B96"/>
    <w:rsid w:val="00C96E70"/>
    <w:rsid w:val="00C96EE8"/>
    <w:rsid w:val="00C971FE"/>
    <w:rsid w:val="00C97308"/>
    <w:rsid w:val="00C97CB9"/>
    <w:rsid w:val="00C97E77"/>
    <w:rsid w:val="00C97FBA"/>
    <w:rsid w:val="00CA048F"/>
    <w:rsid w:val="00CA0C66"/>
    <w:rsid w:val="00CA0E71"/>
    <w:rsid w:val="00CA0F7D"/>
    <w:rsid w:val="00CA12BC"/>
    <w:rsid w:val="00CA1656"/>
    <w:rsid w:val="00CA1DA5"/>
    <w:rsid w:val="00CA1DFC"/>
    <w:rsid w:val="00CA25A5"/>
    <w:rsid w:val="00CA2700"/>
    <w:rsid w:val="00CA2A48"/>
    <w:rsid w:val="00CA2E3D"/>
    <w:rsid w:val="00CA371F"/>
    <w:rsid w:val="00CA37B7"/>
    <w:rsid w:val="00CA38AD"/>
    <w:rsid w:val="00CA3950"/>
    <w:rsid w:val="00CA3C4A"/>
    <w:rsid w:val="00CA4234"/>
    <w:rsid w:val="00CA433D"/>
    <w:rsid w:val="00CA467D"/>
    <w:rsid w:val="00CA4696"/>
    <w:rsid w:val="00CA4C41"/>
    <w:rsid w:val="00CA5124"/>
    <w:rsid w:val="00CA52D6"/>
    <w:rsid w:val="00CA5884"/>
    <w:rsid w:val="00CA6BC8"/>
    <w:rsid w:val="00CA6C76"/>
    <w:rsid w:val="00CA6E30"/>
    <w:rsid w:val="00CA6E3B"/>
    <w:rsid w:val="00CA6FB5"/>
    <w:rsid w:val="00CA70ED"/>
    <w:rsid w:val="00CA74A6"/>
    <w:rsid w:val="00CA7A8E"/>
    <w:rsid w:val="00CA7AB2"/>
    <w:rsid w:val="00CB019E"/>
    <w:rsid w:val="00CB04F7"/>
    <w:rsid w:val="00CB0732"/>
    <w:rsid w:val="00CB0855"/>
    <w:rsid w:val="00CB090B"/>
    <w:rsid w:val="00CB0C8F"/>
    <w:rsid w:val="00CB0CB0"/>
    <w:rsid w:val="00CB0D2C"/>
    <w:rsid w:val="00CB101B"/>
    <w:rsid w:val="00CB11D4"/>
    <w:rsid w:val="00CB12D1"/>
    <w:rsid w:val="00CB185C"/>
    <w:rsid w:val="00CB21C8"/>
    <w:rsid w:val="00CB2441"/>
    <w:rsid w:val="00CB254E"/>
    <w:rsid w:val="00CB2590"/>
    <w:rsid w:val="00CB347C"/>
    <w:rsid w:val="00CB3916"/>
    <w:rsid w:val="00CB4604"/>
    <w:rsid w:val="00CB4CD9"/>
    <w:rsid w:val="00CB5296"/>
    <w:rsid w:val="00CB5426"/>
    <w:rsid w:val="00CB550B"/>
    <w:rsid w:val="00CB56A1"/>
    <w:rsid w:val="00CB582B"/>
    <w:rsid w:val="00CB5BF6"/>
    <w:rsid w:val="00CB626D"/>
    <w:rsid w:val="00CB656F"/>
    <w:rsid w:val="00CB6815"/>
    <w:rsid w:val="00CB6B1E"/>
    <w:rsid w:val="00CB6C45"/>
    <w:rsid w:val="00CB6C65"/>
    <w:rsid w:val="00CB6E90"/>
    <w:rsid w:val="00CB721A"/>
    <w:rsid w:val="00CB768B"/>
    <w:rsid w:val="00CB7BE7"/>
    <w:rsid w:val="00CC0261"/>
    <w:rsid w:val="00CC0BC6"/>
    <w:rsid w:val="00CC1339"/>
    <w:rsid w:val="00CC1633"/>
    <w:rsid w:val="00CC16D9"/>
    <w:rsid w:val="00CC192C"/>
    <w:rsid w:val="00CC19AC"/>
    <w:rsid w:val="00CC28CA"/>
    <w:rsid w:val="00CC2B23"/>
    <w:rsid w:val="00CC2CC8"/>
    <w:rsid w:val="00CC2F90"/>
    <w:rsid w:val="00CC30F2"/>
    <w:rsid w:val="00CC33E0"/>
    <w:rsid w:val="00CC3442"/>
    <w:rsid w:val="00CC3AD7"/>
    <w:rsid w:val="00CC3AFD"/>
    <w:rsid w:val="00CC4B9D"/>
    <w:rsid w:val="00CC5AE4"/>
    <w:rsid w:val="00CC5DD7"/>
    <w:rsid w:val="00CC6302"/>
    <w:rsid w:val="00CC69B1"/>
    <w:rsid w:val="00CC6ABA"/>
    <w:rsid w:val="00CC6F57"/>
    <w:rsid w:val="00CC7185"/>
    <w:rsid w:val="00CC726E"/>
    <w:rsid w:val="00CC7421"/>
    <w:rsid w:val="00CC76FC"/>
    <w:rsid w:val="00CC7B15"/>
    <w:rsid w:val="00CC7E23"/>
    <w:rsid w:val="00CD01D7"/>
    <w:rsid w:val="00CD01D9"/>
    <w:rsid w:val="00CD084D"/>
    <w:rsid w:val="00CD0E7F"/>
    <w:rsid w:val="00CD0F7C"/>
    <w:rsid w:val="00CD12A5"/>
    <w:rsid w:val="00CD14B9"/>
    <w:rsid w:val="00CD1A23"/>
    <w:rsid w:val="00CD1FE1"/>
    <w:rsid w:val="00CD22BE"/>
    <w:rsid w:val="00CD22F6"/>
    <w:rsid w:val="00CD24B0"/>
    <w:rsid w:val="00CD26E8"/>
    <w:rsid w:val="00CD26F7"/>
    <w:rsid w:val="00CD2909"/>
    <w:rsid w:val="00CD2A74"/>
    <w:rsid w:val="00CD2FCD"/>
    <w:rsid w:val="00CD33CA"/>
    <w:rsid w:val="00CD34E3"/>
    <w:rsid w:val="00CD3631"/>
    <w:rsid w:val="00CD387A"/>
    <w:rsid w:val="00CD3B55"/>
    <w:rsid w:val="00CD3D67"/>
    <w:rsid w:val="00CD3F46"/>
    <w:rsid w:val="00CD4043"/>
    <w:rsid w:val="00CD512B"/>
    <w:rsid w:val="00CD5739"/>
    <w:rsid w:val="00CD5BD4"/>
    <w:rsid w:val="00CD5C8F"/>
    <w:rsid w:val="00CD5E17"/>
    <w:rsid w:val="00CD5F51"/>
    <w:rsid w:val="00CD61DC"/>
    <w:rsid w:val="00CD6464"/>
    <w:rsid w:val="00CD64EB"/>
    <w:rsid w:val="00CD6C10"/>
    <w:rsid w:val="00CD6E49"/>
    <w:rsid w:val="00CD6FEA"/>
    <w:rsid w:val="00CD7313"/>
    <w:rsid w:val="00CD7354"/>
    <w:rsid w:val="00CD7566"/>
    <w:rsid w:val="00CE015B"/>
    <w:rsid w:val="00CE09D1"/>
    <w:rsid w:val="00CE0B6C"/>
    <w:rsid w:val="00CE0D88"/>
    <w:rsid w:val="00CE0FE7"/>
    <w:rsid w:val="00CE129B"/>
    <w:rsid w:val="00CE16D7"/>
    <w:rsid w:val="00CE1ADC"/>
    <w:rsid w:val="00CE1BEE"/>
    <w:rsid w:val="00CE1CE0"/>
    <w:rsid w:val="00CE1F9C"/>
    <w:rsid w:val="00CE2503"/>
    <w:rsid w:val="00CE2706"/>
    <w:rsid w:val="00CE281C"/>
    <w:rsid w:val="00CE2C4C"/>
    <w:rsid w:val="00CE2DCD"/>
    <w:rsid w:val="00CE3286"/>
    <w:rsid w:val="00CE3416"/>
    <w:rsid w:val="00CE3C7B"/>
    <w:rsid w:val="00CE424F"/>
    <w:rsid w:val="00CE464D"/>
    <w:rsid w:val="00CE475E"/>
    <w:rsid w:val="00CE4D97"/>
    <w:rsid w:val="00CE4EBF"/>
    <w:rsid w:val="00CE4F97"/>
    <w:rsid w:val="00CE5195"/>
    <w:rsid w:val="00CE53A5"/>
    <w:rsid w:val="00CE53B2"/>
    <w:rsid w:val="00CE54D9"/>
    <w:rsid w:val="00CE571E"/>
    <w:rsid w:val="00CE5B37"/>
    <w:rsid w:val="00CE5FA2"/>
    <w:rsid w:val="00CE62B1"/>
    <w:rsid w:val="00CE6423"/>
    <w:rsid w:val="00CE6B54"/>
    <w:rsid w:val="00CE6E42"/>
    <w:rsid w:val="00CE79EF"/>
    <w:rsid w:val="00CE7F07"/>
    <w:rsid w:val="00CE7FBE"/>
    <w:rsid w:val="00CF0A83"/>
    <w:rsid w:val="00CF0E6D"/>
    <w:rsid w:val="00CF15F1"/>
    <w:rsid w:val="00CF1818"/>
    <w:rsid w:val="00CF1CE5"/>
    <w:rsid w:val="00CF1DC8"/>
    <w:rsid w:val="00CF1E6C"/>
    <w:rsid w:val="00CF22F1"/>
    <w:rsid w:val="00CF2435"/>
    <w:rsid w:val="00CF2DC1"/>
    <w:rsid w:val="00CF2E9D"/>
    <w:rsid w:val="00CF3131"/>
    <w:rsid w:val="00CF316F"/>
    <w:rsid w:val="00CF3607"/>
    <w:rsid w:val="00CF3760"/>
    <w:rsid w:val="00CF43E2"/>
    <w:rsid w:val="00CF4406"/>
    <w:rsid w:val="00CF4A94"/>
    <w:rsid w:val="00CF5298"/>
    <w:rsid w:val="00CF5420"/>
    <w:rsid w:val="00CF564B"/>
    <w:rsid w:val="00CF5F81"/>
    <w:rsid w:val="00CF673A"/>
    <w:rsid w:val="00CF68A2"/>
    <w:rsid w:val="00CF6FE7"/>
    <w:rsid w:val="00CF7419"/>
    <w:rsid w:val="00CF75CB"/>
    <w:rsid w:val="00CF7AA0"/>
    <w:rsid w:val="00CF7C4D"/>
    <w:rsid w:val="00CF7CA5"/>
    <w:rsid w:val="00CF7EAE"/>
    <w:rsid w:val="00CF7F77"/>
    <w:rsid w:val="00D00332"/>
    <w:rsid w:val="00D00496"/>
    <w:rsid w:val="00D0060C"/>
    <w:rsid w:val="00D009FB"/>
    <w:rsid w:val="00D018CD"/>
    <w:rsid w:val="00D01A15"/>
    <w:rsid w:val="00D01B10"/>
    <w:rsid w:val="00D01C65"/>
    <w:rsid w:val="00D02309"/>
    <w:rsid w:val="00D024D3"/>
    <w:rsid w:val="00D025F1"/>
    <w:rsid w:val="00D02CC5"/>
    <w:rsid w:val="00D0317D"/>
    <w:rsid w:val="00D0337F"/>
    <w:rsid w:val="00D037C5"/>
    <w:rsid w:val="00D03FC6"/>
    <w:rsid w:val="00D044CD"/>
    <w:rsid w:val="00D04963"/>
    <w:rsid w:val="00D04A86"/>
    <w:rsid w:val="00D04F9C"/>
    <w:rsid w:val="00D0575C"/>
    <w:rsid w:val="00D0578E"/>
    <w:rsid w:val="00D05B75"/>
    <w:rsid w:val="00D06563"/>
    <w:rsid w:val="00D066FB"/>
    <w:rsid w:val="00D0672D"/>
    <w:rsid w:val="00D067FF"/>
    <w:rsid w:val="00D06C47"/>
    <w:rsid w:val="00D06CA2"/>
    <w:rsid w:val="00D06F30"/>
    <w:rsid w:val="00D0738A"/>
    <w:rsid w:val="00D07623"/>
    <w:rsid w:val="00D07704"/>
    <w:rsid w:val="00D07714"/>
    <w:rsid w:val="00D07C86"/>
    <w:rsid w:val="00D07C88"/>
    <w:rsid w:val="00D07EAB"/>
    <w:rsid w:val="00D07F9E"/>
    <w:rsid w:val="00D10A35"/>
    <w:rsid w:val="00D10E27"/>
    <w:rsid w:val="00D10E35"/>
    <w:rsid w:val="00D112EB"/>
    <w:rsid w:val="00D1141D"/>
    <w:rsid w:val="00D11948"/>
    <w:rsid w:val="00D11F52"/>
    <w:rsid w:val="00D1202E"/>
    <w:rsid w:val="00D12210"/>
    <w:rsid w:val="00D12888"/>
    <w:rsid w:val="00D128A1"/>
    <w:rsid w:val="00D137F5"/>
    <w:rsid w:val="00D13A2A"/>
    <w:rsid w:val="00D13D0F"/>
    <w:rsid w:val="00D14088"/>
    <w:rsid w:val="00D148E1"/>
    <w:rsid w:val="00D14C8F"/>
    <w:rsid w:val="00D14DF0"/>
    <w:rsid w:val="00D14E15"/>
    <w:rsid w:val="00D150AC"/>
    <w:rsid w:val="00D150BB"/>
    <w:rsid w:val="00D15340"/>
    <w:rsid w:val="00D15520"/>
    <w:rsid w:val="00D15DF5"/>
    <w:rsid w:val="00D15E39"/>
    <w:rsid w:val="00D161CA"/>
    <w:rsid w:val="00D1653D"/>
    <w:rsid w:val="00D16831"/>
    <w:rsid w:val="00D16FC4"/>
    <w:rsid w:val="00D17048"/>
    <w:rsid w:val="00D173BE"/>
    <w:rsid w:val="00D175C2"/>
    <w:rsid w:val="00D17C73"/>
    <w:rsid w:val="00D20356"/>
    <w:rsid w:val="00D20471"/>
    <w:rsid w:val="00D20BE4"/>
    <w:rsid w:val="00D20CD5"/>
    <w:rsid w:val="00D210DB"/>
    <w:rsid w:val="00D213A7"/>
    <w:rsid w:val="00D214C6"/>
    <w:rsid w:val="00D21A51"/>
    <w:rsid w:val="00D21AB7"/>
    <w:rsid w:val="00D21B71"/>
    <w:rsid w:val="00D21C19"/>
    <w:rsid w:val="00D2212F"/>
    <w:rsid w:val="00D2246C"/>
    <w:rsid w:val="00D224F2"/>
    <w:rsid w:val="00D22599"/>
    <w:rsid w:val="00D22871"/>
    <w:rsid w:val="00D22E60"/>
    <w:rsid w:val="00D231E0"/>
    <w:rsid w:val="00D23476"/>
    <w:rsid w:val="00D235AD"/>
    <w:rsid w:val="00D23A08"/>
    <w:rsid w:val="00D23CB7"/>
    <w:rsid w:val="00D23DF3"/>
    <w:rsid w:val="00D24C1B"/>
    <w:rsid w:val="00D24C86"/>
    <w:rsid w:val="00D24F57"/>
    <w:rsid w:val="00D26185"/>
    <w:rsid w:val="00D2666C"/>
    <w:rsid w:val="00D26F8B"/>
    <w:rsid w:val="00D2717F"/>
    <w:rsid w:val="00D27460"/>
    <w:rsid w:val="00D275D5"/>
    <w:rsid w:val="00D300BB"/>
    <w:rsid w:val="00D301C3"/>
    <w:rsid w:val="00D30251"/>
    <w:rsid w:val="00D30696"/>
    <w:rsid w:val="00D3088A"/>
    <w:rsid w:val="00D30B5E"/>
    <w:rsid w:val="00D3122C"/>
    <w:rsid w:val="00D31967"/>
    <w:rsid w:val="00D31BC9"/>
    <w:rsid w:val="00D31BDB"/>
    <w:rsid w:val="00D31C71"/>
    <w:rsid w:val="00D32257"/>
    <w:rsid w:val="00D325C1"/>
    <w:rsid w:val="00D3272F"/>
    <w:rsid w:val="00D32762"/>
    <w:rsid w:val="00D32EC3"/>
    <w:rsid w:val="00D333E9"/>
    <w:rsid w:val="00D334F7"/>
    <w:rsid w:val="00D34030"/>
    <w:rsid w:val="00D34EA8"/>
    <w:rsid w:val="00D35394"/>
    <w:rsid w:val="00D357C1"/>
    <w:rsid w:val="00D359E2"/>
    <w:rsid w:val="00D35A32"/>
    <w:rsid w:val="00D35A7D"/>
    <w:rsid w:val="00D36032"/>
    <w:rsid w:val="00D37053"/>
    <w:rsid w:val="00D37235"/>
    <w:rsid w:val="00D374B5"/>
    <w:rsid w:val="00D37765"/>
    <w:rsid w:val="00D3777E"/>
    <w:rsid w:val="00D378EA"/>
    <w:rsid w:val="00D3790F"/>
    <w:rsid w:val="00D37DA9"/>
    <w:rsid w:val="00D4004E"/>
    <w:rsid w:val="00D40D80"/>
    <w:rsid w:val="00D40DBF"/>
    <w:rsid w:val="00D4105D"/>
    <w:rsid w:val="00D41395"/>
    <w:rsid w:val="00D4164A"/>
    <w:rsid w:val="00D41BB7"/>
    <w:rsid w:val="00D41CA6"/>
    <w:rsid w:val="00D42479"/>
    <w:rsid w:val="00D42A4D"/>
    <w:rsid w:val="00D432D2"/>
    <w:rsid w:val="00D43772"/>
    <w:rsid w:val="00D44715"/>
    <w:rsid w:val="00D448F0"/>
    <w:rsid w:val="00D456B6"/>
    <w:rsid w:val="00D456D8"/>
    <w:rsid w:val="00D46052"/>
    <w:rsid w:val="00D4663C"/>
    <w:rsid w:val="00D467DC"/>
    <w:rsid w:val="00D467E0"/>
    <w:rsid w:val="00D47022"/>
    <w:rsid w:val="00D471CE"/>
    <w:rsid w:val="00D4743F"/>
    <w:rsid w:val="00D4786F"/>
    <w:rsid w:val="00D479F5"/>
    <w:rsid w:val="00D47B38"/>
    <w:rsid w:val="00D47B50"/>
    <w:rsid w:val="00D5049E"/>
    <w:rsid w:val="00D50CE2"/>
    <w:rsid w:val="00D50DE7"/>
    <w:rsid w:val="00D51966"/>
    <w:rsid w:val="00D51B69"/>
    <w:rsid w:val="00D51C5C"/>
    <w:rsid w:val="00D52126"/>
    <w:rsid w:val="00D52153"/>
    <w:rsid w:val="00D52319"/>
    <w:rsid w:val="00D5293A"/>
    <w:rsid w:val="00D52C78"/>
    <w:rsid w:val="00D5302C"/>
    <w:rsid w:val="00D53C51"/>
    <w:rsid w:val="00D53E1A"/>
    <w:rsid w:val="00D54026"/>
    <w:rsid w:val="00D5409C"/>
    <w:rsid w:val="00D5413A"/>
    <w:rsid w:val="00D552B1"/>
    <w:rsid w:val="00D5535B"/>
    <w:rsid w:val="00D55927"/>
    <w:rsid w:val="00D55BC5"/>
    <w:rsid w:val="00D55E67"/>
    <w:rsid w:val="00D563B0"/>
    <w:rsid w:val="00D57024"/>
    <w:rsid w:val="00D57165"/>
    <w:rsid w:val="00D57189"/>
    <w:rsid w:val="00D5776C"/>
    <w:rsid w:val="00D57786"/>
    <w:rsid w:val="00D57889"/>
    <w:rsid w:val="00D579F9"/>
    <w:rsid w:val="00D57D7B"/>
    <w:rsid w:val="00D57E2A"/>
    <w:rsid w:val="00D57E6F"/>
    <w:rsid w:val="00D603A7"/>
    <w:rsid w:val="00D60454"/>
    <w:rsid w:val="00D60555"/>
    <w:rsid w:val="00D60744"/>
    <w:rsid w:val="00D60D69"/>
    <w:rsid w:val="00D60DDE"/>
    <w:rsid w:val="00D60F26"/>
    <w:rsid w:val="00D61F4C"/>
    <w:rsid w:val="00D61F7E"/>
    <w:rsid w:val="00D61F80"/>
    <w:rsid w:val="00D6214B"/>
    <w:rsid w:val="00D6228C"/>
    <w:rsid w:val="00D62397"/>
    <w:rsid w:val="00D627E8"/>
    <w:rsid w:val="00D62BA9"/>
    <w:rsid w:val="00D62D76"/>
    <w:rsid w:val="00D63D91"/>
    <w:rsid w:val="00D63EB8"/>
    <w:rsid w:val="00D63EF0"/>
    <w:rsid w:val="00D6461D"/>
    <w:rsid w:val="00D64780"/>
    <w:rsid w:val="00D6495E"/>
    <w:rsid w:val="00D64A55"/>
    <w:rsid w:val="00D64D1B"/>
    <w:rsid w:val="00D64F42"/>
    <w:rsid w:val="00D64FB7"/>
    <w:rsid w:val="00D6502E"/>
    <w:rsid w:val="00D65820"/>
    <w:rsid w:val="00D65F04"/>
    <w:rsid w:val="00D65FE0"/>
    <w:rsid w:val="00D66625"/>
    <w:rsid w:val="00D66672"/>
    <w:rsid w:val="00D66ABE"/>
    <w:rsid w:val="00D67B8D"/>
    <w:rsid w:val="00D67FB6"/>
    <w:rsid w:val="00D700AF"/>
    <w:rsid w:val="00D700E2"/>
    <w:rsid w:val="00D7058E"/>
    <w:rsid w:val="00D706BF"/>
    <w:rsid w:val="00D70D01"/>
    <w:rsid w:val="00D721F2"/>
    <w:rsid w:val="00D72223"/>
    <w:rsid w:val="00D72286"/>
    <w:rsid w:val="00D72A4D"/>
    <w:rsid w:val="00D7322A"/>
    <w:rsid w:val="00D73A4A"/>
    <w:rsid w:val="00D73E3A"/>
    <w:rsid w:val="00D73E96"/>
    <w:rsid w:val="00D73FC8"/>
    <w:rsid w:val="00D742D5"/>
    <w:rsid w:val="00D743B8"/>
    <w:rsid w:val="00D74538"/>
    <w:rsid w:val="00D74997"/>
    <w:rsid w:val="00D74C7E"/>
    <w:rsid w:val="00D7508B"/>
    <w:rsid w:val="00D75636"/>
    <w:rsid w:val="00D7567C"/>
    <w:rsid w:val="00D756E5"/>
    <w:rsid w:val="00D758DD"/>
    <w:rsid w:val="00D7597B"/>
    <w:rsid w:val="00D76321"/>
    <w:rsid w:val="00D76325"/>
    <w:rsid w:val="00D76764"/>
    <w:rsid w:val="00D76D7F"/>
    <w:rsid w:val="00D8050E"/>
    <w:rsid w:val="00D80543"/>
    <w:rsid w:val="00D8073C"/>
    <w:rsid w:val="00D808A4"/>
    <w:rsid w:val="00D80963"/>
    <w:rsid w:val="00D8096D"/>
    <w:rsid w:val="00D811E1"/>
    <w:rsid w:val="00D81309"/>
    <w:rsid w:val="00D81591"/>
    <w:rsid w:val="00D81836"/>
    <w:rsid w:val="00D819AE"/>
    <w:rsid w:val="00D822B9"/>
    <w:rsid w:val="00D82364"/>
    <w:rsid w:val="00D8281E"/>
    <w:rsid w:val="00D82AA3"/>
    <w:rsid w:val="00D82CB9"/>
    <w:rsid w:val="00D83073"/>
    <w:rsid w:val="00D835E6"/>
    <w:rsid w:val="00D83733"/>
    <w:rsid w:val="00D83D8D"/>
    <w:rsid w:val="00D83DD4"/>
    <w:rsid w:val="00D83F83"/>
    <w:rsid w:val="00D83F93"/>
    <w:rsid w:val="00D84081"/>
    <w:rsid w:val="00D841E9"/>
    <w:rsid w:val="00D84294"/>
    <w:rsid w:val="00D842BF"/>
    <w:rsid w:val="00D84A2A"/>
    <w:rsid w:val="00D84A67"/>
    <w:rsid w:val="00D84EB2"/>
    <w:rsid w:val="00D84EE8"/>
    <w:rsid w:val="00D84F5E"/>
    <w:rsid w:val="00D851B4"/>
    <w:rsid w:val="00D85F86"/>
    <w:rsid w:val="00D86530"/>
    <w:rsid w:val="00D866E9"/>
    <w:rsid w:val="00D866EB"/>
    <w:rsid w:val="00D868E4"/>
    <w:rsid w:val="00D8711E"/>
    <w:rsid w:val="00D872AC"/>
    <w:rsid w:val="00D876EE"/>
    <w:rsid w:val="00D87B30"/>
    <w:rsid w:val="00D87C04"/>
    <w:rsid w:val="00D87C6E"/>
    <w:rsid w:val="00D87C71"/>
    <w:rsid w:val="00D87D1C"/>
    <w:rsid w:val="00D901CE"/>
    <w:rsid w:val="00D9023A"/>
    <w:rsid w:val="00D9033B"/>
    <w:rsid w:val="00D9135C"/>
    <w:rsid w:val="00D914D2"/>
    <w:rsid w:val="00D915A4"/>
    <w:rsid w:val="00D91797"/>
    <w:rsid w:val="00D92334"/>
    <w:rsid w:val="00D92AA9"/>
    <w:rsid w:val="00D92D0A"/>
    <w:rsid w:val="00D92EE1"/>
    <w:rsid w:val="00D93565"/>
    <w:rsid w:val="00D93AC7"/>
    <w:rsid w:val="00D93F93"/>
    <w:rsid w:val="00D94620"/>
    <w:rsid w:val="00D947E4"/>
    <w:rsid w:val="00D94A7F"/>
    <w:rsid w:val="00D94CCD"/>
    <w:rsid w:val="00D94CF2"/>
    <w:rsid w:val="00D94F44"/>
    <w:rsid w:val="00D9514A"/>
    <w:rsid w:val="00D951C9"/>
    <w:rsid w:val="00D9538C"/>
    <w:rsid w:val="00D95453"/>
    <w:rsid w:val="00D954B6"/>
    <w:rsid w:val="00D96950"/>
    <w:rsid w:val="00D96CD9"/>
    <w:rsid w:val="00D96D79"/>
    <w:rsid w:val="00D972C1"/>
    <w:rsid w:val="00D972D2"/>
    <w:rsid w:val="00D9760B"/>
    <w:rsid w:val="00D979BC"/>
    <w:rsid w:val="00D97AE3"/>
    <w:rsid w:val="00D97DA9"/>
    <w:rsid w:val="00D97F0F"/>
    <w:rsid w:val="00DA0567"/>
    <w:rsid w:val="00DA1014"/>
    <w:rsid w:val="00DA195B"/>
    <w:rsid w:val="00DA1B80"/>
    <w:rsid w:val="00DA1BD8"/>
    <w:rsid w:val="00DA2620"/>
    <w:rsid w:val="00DA26DC"/>
    <w:rsid w:val="00DA2B0C"/>
    <w:rsid w:val="00DA2B86"/>
    <w:rsid w:val="00DA2F56"/>
    <w:rsid w:val="00DA2F9C"/>
    <w:rsid w:val="00DA3471"/>
    <w:rsid w:val="00DA3716"/>
    <w:rsid w:val="00DA3E13"/>
    <w:rsid w:val="00DA3FC7"/>
    <w:rsid w:val="00DA4281"/>
    <w:rsid w:val="00DA4367"/>
    <w:rsid w:val="00DA4773"/>
    <w:rsid w:val="00DA5179"/>
    <w:rsid w:val="00DA564F"/>
    <w:rsid w:val="00DA583D"/>
    <w:rsid w:val="00DA5A41"/>
    <w:rsid w:val="00DA5D99"/>
    <w:rsid w:val="00DA5F69"/>
    <w:rsid w:val="00DA5FBA"/>
    <w:rsid w:val="00DA62B0"/>
    <w:rsid w:val="00DA6628"/>
    <w:rsid w:val="00DA6C26"/>
    <w:rsid w:val="00DA76E3"/>
    <w:rsid w:val="00DA795E"/>
    <w:rsid w:val="00DA7ADC"/>
    <w:rsid w:val="00DA7C8D"/>
    <w:rsid w:val="00DB069B"/>
    <w:rsid w:val="00DB0751"/>
    <w:rsid w:val="00DB07D1"/>
    <w:rsid w:val="00DB0826"/>
    <w:rsid w:val="00DB09B4"/>
    <w:rsid w:val="00DB0F2D"/>
    <w:rsid w:val="00DB0F93"/>
    <w:rsid w:val="00DB199D"/>
    <w:rsid w:val="00DB248C"/>
    <w:rsid w:val="00DB2AA2"/>
    <w:rsid w:val="00DB2DAB"/>
    <w:rsid w:val="00DB2E43"/>
    <w:rsid w:val="00DB2F8F"/>
    <w:rsid w:val="00DB4042"/>
    <w:rsid w:val="00DB4232"/>
    <w:rsid w:val="00DB4541"/>
    <w:rsid w:val="00DB4EDF"/>
    <w:rsid w:val="00DB4F06"/>
    <w:rsid w:val="00DB56EE"/>
    <w:rsid w:val="00DB5737"/>
    <w:rsid w:val="00DB5C5B"/>
    <w:rsid w:val="00DB5C78"/>
    <w:rsid w:val="00DB6410"/>
    <w:rsid w:val="00DB6BF0"/>
    <w:rsid w:val="00DB6CEF"/>
    <w:rsid w:val="00DB6DE6"/>
    <w:rsid w:val="00DB6FC1"/>
    <w:rsid w:val="00DB7306"/>
    <w:rsid w:val="00DB75DE"/>
    <w:rsid w:val="00DB7FB0"/>
    <w:rsid w:val="00DC0552"/>
    <w:rsid w:val="00DC0629"/>
    <w:rsid w:val="00DC1343"/>
    <w:rsid w:val="00DC1612"/>
    <w:rsid w:val="00DC16C1"/>
    <w:rsid w:val="00DC16EF"/>
    <w:rsid w:val="00DC18C9"/>
    <w:rsid w:val="00DC21DC"/>
    <w:rsid w:val="00DC279D"/>
    <w:rsid w:val="00DC2A5C"/>
    <w:rsid w:val="00DC2D15"/>
    <w:rsid w:val="00DC2DC0"/>
    <w:rsid w:val="00DC3375"/>
    <w:rsid w:val="00DC374C"/>
    <w:rsid w:val="00DC38EC"/>
    <w:rsid w:val="00DC3AAF"/>
    <w:rsid w:val="00DC4149"/>
    <w:rsid w:val="00DC4419"/>
    <w:rsid w:val="00DC4504"/>
    <w:rsid w:val="00DC4AEC"/>
    <w:rsid w:val="00DC5266"/>
    <w:rsid w:val="00DC5805"/>
    <w:rsid w:val="00DC627A"/>
    <w:rsid w:val="00DC66F0"/>
    <w:rsid w:val="00DC7464"/>
    <w:rsid w:val="00DC77CC"/>
    <w:rsid w:val="00DC7D46"/>
    <w:rsid w:val="00DC7E7F"/>
    <w:rsid w:val="00DD0089"/>
    <w:rsid w:val="00DD08A1"/>
    <w:rsid w:val="00DD0E10"/>
    <w:rsid w:val="00DD140C"/>
    <w:rsid w:val="00DD14BE"/>
    <w:rsid w:val="00DD17B6"/>
    <w:rsid w:val="00DD18A3"/>
    <w:rsid w:val="00DD1A23"/>
    <w:rsid w:val="00DD1AF9"/>
    <w:rsid w:val="00DD1B71"/>
    <w:rsid w:val="00DD1F09"/>
    <w:rsid w:val="00DD2609"/>
    <w:rsid w:val="00DD30D2"/>
    <w:rsid w:val="00DD3194"/>
    <w:rsid w:val="00DD31EB"/>
    <w:rsid w:val="00DD331D"/>
    <w:rsid w:val="00DD3777"/>
    <w:rsid w:val="00DD3E79"/>
    <w:rsid w:val="00DD3F7C"/>
    <w:rsid w:val="00DD4069"/>
    <w:rsid w:val="00DD410E"/>
    <w:rsid w:val="00DD4897"/>
    <w:rsid w:val="00DD4918"/>
    <w:rsid w:val="00DD4995"/>
    <w:rsid w:val="00DD4B64"/>
    <w:rsid w:val="00DD4DC7"/>
    <w:rsid w:val="00DD4E3D"/>
    <w:rsid w:val="00DD514C"/>
    <w:rsid w:val="00DD5BDA"/>
    <w:rsid w:val="00DD5C15"/>
    <w:rsid w:val="00DD5C92"/>
    <w:rsid w:val="00DD61A2"/>
    <w:rsid w:val="00DD6265"/>
    <w:rsid w:val="00DD67E4"/>
    <w:rsid w:val="00DD790D"/>
    <w:rsid w:val="00DD79AC"/>
    <w:rsid w:val="00DD7E33"/>
    <w:rsid w:val="00DE0128"/>
    <w:rsid w:val="00DE02DC"/>
    <w:rsid w:val="00DE042E"/>
    <w:rsid w:val="00DE0B7E"/>
    <w:rsid w:val="00DE10B7"/>
    <w:rsid w:val="00DE13E7"/>
    <w:rsid w:val="00DE1706"/>
    <w:rsid w:val="00DE1A2D"/>
    <w:rsid w:val="00DE2240"/>
    <w:rsid w:val="00DE381C"/>
    <w:rsid w:val="00DE39EB"/>
    <w:rsid w:val="00DE3B1D"/>
    <w:rsid w:val="00DE42D6"/>
    <w:rsid w:val="00DE455B"/>
    <w:rsid w:val="00DE4942"/>
    <w:rsid w:val="00DE50FD"/>
    <w:rsid w:val="00DE5456"/>
    <w:rsid w:val="00DE54C6"/>
    <w:rsid w:val="00DE5664"/>
    <w:rsid w:val="00DE57B4"/>
    <w:rsid w:val="00DE5866"/>
    <w:rsid w:val="00DE586D"/>
    <w:rsid w:val="00DE5D23"/>
    <w:rsid w:val="00DE5DCF"/>
    <w:rsid w:val="00DE7457"/>
    <w:rsid w:val="00DE7F7C"/>
    <w:rsid w:val="00DF017A"/>
    <w:rsid w:val="00DF0429"/>
    <w:rsid w:val="00DF0565"/>
    <w:rsid w:val="00DF08B8"/>
    <w:rsid w:val="00DF08BF"/>
    <w:rsid w:val="00DF0AED"/>
    <w:rsid w:val="00DF0E46"/>
    <w:rsid w:val="00DF11FE"/>
    <w:rsid w:val="00DF152F"/>
    <w:rsid w:val="00DF1A4B"/>
    <w:rsid w:val="00DF2252"/>
    <w:rsid w:val="00DF22DD"/>
    <w:rsid w:val="00DF258E"/>
    <w:rsid w:val="00DF2910"/>
    <w:rsid w:val="00DF3392"/>
    <w:rsid w:val="00DF35AB"/>
    <w:rsid w:val="00DF36A4"/>
    <w:rsid w:val="00DF4006"/>
    <w:rsid w:val="00DF4AD1"/>
    <w:rsid w:val="00DF52A0"/>
    <w:rsid w:val="00DF52A3"/>
    <w:rsid w:val="00DF5672"/>
    <w:rsid w:val="00DF5798"/>
    <w:rsid w:val="00DF5AAE"/>
    <w:rsid w:val="00DF654A"/>
    <w:rsid w:val="00DF66B3"/>
    <w:rsid w:val="00DF7B9A"/>
    <w:rsid w:val="00E004C5"/>
    <w:rsid w:val="00E00501"/>
    <w:rsid w:val="00E005B3"/>
    <w:rsid w:val="00E00DF4"/>
    <w:rsid w:val="00E0107C"/>
    <w:rsid w:val="00E010C0"/>
    <w:rsid w:val="00E01471"/>
    <w:rsid w:val="00E017F1"/>
    <w:rsid w:val="00E018A2"/>
    <w:rsid w:val="00E01D6D"/>
    <w:rsid w:val="00E02312"/>
    <w:rsid w:val="00E02598"/>
    <w:rsid w:val="00E0280F"/>
    <w:rsid w:val="00E030B2"/>
    <w:rsid w:val="00E03CF6"/>
    <w:rsid w:val="00E03ED0"/>
    <w:rsid w:val="00E0428F"/>
    <w:rsid w:val="00E053EA"/>
    <w:rsid w:val="00E0541A"/>
    <w:rsid w:val="00E054CF"/>
    <w:rsid w:val="00E05528"/>
    <w:rsid w:val="00E056B8"/>
    <w:rsid w:val="00E056FB"/>
    <w:rsid w:val="00E057BC"/>
    <w:rsid w:val="00E05DF1"/>
    <w:rsid w:val="00E06085"/>
    <w:rsid w:val="00E064FB"/>
    <w:rsid w:val="00E06686"/>
    <w:rsid w:val="00E06955"/>
    <w:rsid w:val="00E06A78"/>
    <w:rsid w:val="00E06B73"/>
    <w:rsid w:val="00E06F12"/>
    <w:rsid w:val="00E07E2F"/>
    <w:rsid w:val="00E10194"/>
    <w:rsid w:val="00E106B4"/>
    <w:rsid w:val="00E10B29"/>
    <w:rsid w:val="00E10BDD"/>
    <w:rsid w:val="00E10CF1"/>
    <w:rsid w:val="00E120F3"/>
    <w:rsid w:val="00E12222"/>
    <w:rsid w:val="00E12454"/>
    <w:rsid w:val="00E12747"/>
    <w:rsid w:val="00E128F1"/>
    <w:rsid w:val="00E12F49"/>
    <w:rsid w:val="00E13059"/>
    <w:rsid w:val="00E1366D"/>
    <w:rsid w:val="00E13866"/>
    <w:rsid w:val="00E13F1A"/>
    <w:rsid w:val="00E14066"/>
    <w:rsid w:val="00E1425B"/>
    <w:rsid w:val="00E145B7"/>
    <w:rsid w:val="00E14656"/>
    <w:rsid w:val="00E14E2A"/>
    <w:rsid w:val="00E14EAB"/>
    <w:rsid w:val="00E14F41"/>
    <w:rsid w:val="00E151B4"/>
    <w:rsid w:val="00E15382"/>
    <w:rsid w:val="00E157E8"/>
    <w:rsid w:val="00E15B42"/>
    <w:rsid w:val="00E15EDD"/>
    <w:rsid w:val="00E168C9"/>
    <w:rsid w:val="00E16BA7"/>
    <w:rsid w:val="00E16C50"/>
    <w:rsid w:val="00E16D5D"/>
    <w:rsid w:val="00E16DBB"/>
    <w:rsid w:val="00E1702E"/>
    <w:rsid w:val="00E17251"/>
    <w:rsid w:val="00E177B5"/>
    <w:rsid w:val="00E17980"/>
    <w:rsid w:val="00E179AB"/>
    <w:rsid w:val="00E17EAB"/>
    <w:rsid w:val="00E20780"/>
    <w:rsid w:val="00E20956"/>
    <w:rsid w:val="00E209AD"/>
    <w:rsid w:val="00E20B37"/>
    <w:rsid w:val="00E20BC2"/>
    <w:rsid w:val="00E20FE1"/>
    <w:rsid w:val="00E210F8"/>
    <w:rsid w:val="00E21189"/>
    <w:rsid w:val="00E214A4"/>
    <w:rsid w:val="00E21B74"/>
    <w:rsid w:val="00E21EE2"/>
    <w:rsid w:val="00E21F8C"/>
    <w:rsid w:val="00E2212D"/>
    <w:rsid w:val="00E2214E"/>
    <w:rsid w:val="00E22506"/>
    <w:rsid w:val="00E22B1B"/>
    <w:rsid w:val="00E23172"/>
    <w:rsid w:val="00E23584"/>
    <w:rsid w:val="00E23C92"/>
    <w:rsid w:val="00E23CC1"/>
    <w:rsid w:val="00E23D05"/>
    <w:rsid w:val="00E23D5B"/>
    <w:rsid w:val="00E23DD6"/>
    <w:rsid w:val="00E24118"/>
    <w:rsid w:val="00E24179"/>
    <w:rsid w:val="00E242B5"/>
    <w:rsid w:val="00E25874"/>
    <w:rsid w:val="00E2587F"/>
    <w:rsid w:val="00E2596F"/>
    <w:rsid w:val="00E25E1E"/>
    <w:rsid w:val="00E25F4F"/>
    <w:rsid w:val="00E261EA"/>
    <w:rsid w:val="00E26380"/>
    <w:rsid w:val="00E2639D"/>
    <w:rsid w:val="00E263CC"/>
    <w:rsid w:val="00E26421"/>
    <w:rsid w:val="00E267F7"/>
    <w:rsid w:val="00E26C96"/>
    <w:rsid w:val="00E2762B"/>
    <w:rsid w:val="00E27AB5"/>
    <w:rsid w:val="00E27B0A"/>
    <w:rsid w:val="00E27B61"/>
    <w:rsid w:val="00E27D94"/>
    <w:rsid w:val="00E3035C"/>
    <w:rsid w:val="00E304B6"/>
    <w:rsid w:val="00E3079C"/>
    <w:rsid w:val="00E31285"/>
    <w:rsid w:val="00E31D96"/>
    <w:rsid w:val="00E31EEE"/>
    <w:rsid w:val="00E3289A"/>
    <w:rsid w:val="00E3318E"/>
    <w:rsid w:val="00E333C8"/>
    <w:rsid w:val="00E3366C"/>
    <w:rsid w:val="00E33B5A"/>
    <w:rsid w:val="00E33E55"/>
    <w:rsid w:val="00E33F17"/>
    <w:rsid w:val="00E34074"/>
    <w:rsid w:val="00E34174"/>
    <w:rsid w:val="00E341D6"/>
    <w:rsid w:val="00E3485C"/>
    <w:rsid w:val="00E348B9"/>
    <w:rsid w:val="00E357AE"/>
    <w:rsid w:val="00E35AB6"/>
    <w:rsid w:val="00E35EBA"/>
    <w:rsid w:val="00E35F27"/>
    <w:rsid w:val="00E360BA"/>
    <w:rsid w:val="00E36404"/>
    <w:rsid w:val="00E364D6"/>
    <w:rsid w:val="00E3658C"/>
    <w:rsid w:val="00E36A2B"/>
    <w:rsid w:val="00E36D6B"/>
    <w:rsid w:val="00E37322"/>
    <w:rsid w:val="00E37330"/>
    <w:rsid w:val="00E375D1"/>
    <w:rsid w:val="00E378F1"/>
    <w:rsid w:val="00E37966"/>
    <w:rsid w:val="00E37ACB"/>
    <w:rsid w:val="00E37CB4"/>
    <w:rsid w:val="00E4049C"/>
    <w:rsid w:val="00E40518"/>
    <w:rsid w:val="00E405B9"/>
    <w:rsid w:val="00E4067D"/>
    <w:rsid w:val="00E408EC"/>
    <w:rsid w:val="00E41113"/>
    <w:rsid w:val="00E41259"/>
    <w:rsid w:val="00E4172E"/>
    <w:rsid w:val="00E426EB"/>
    <w:rsid w:val="00E42804"/>
    <w:rsid w:val="00E42AD1"/>
    <w:rsid w:val="00E42BC7"/>
    <w:rsid w:val="00E42DC9"/>
    <w:rsid w:val="00E42FB3"/>
    <w:rsid w:val="00E433FE"/>
    <w:rsid w:val="00E4365E"/>
    <w:rsid w:val="00E43802"/>
    <w:rsid w:val="00E43A29"/>
    <w:rsid w:val="00E43DDB"/>
    <w:rsid w:val="00E43EB8"/>
    <w:rsid w:val="00E43EE9"/>
    <w:rsid w:val="00E440FC"/>
    <w:rsid w:val="00E441B2"/>
    <w:rsid w:val="00E44428"/>
    <w:rsid w:val="00E44A52"/>
    <w:rsid w:val="00E44DCA"/>
    <w:rsid w:val="00E44F13"/>
    <w:rsid w:val="00E451CB"/>
    <w:rsid w:val="00E45245"/>
    <w:rsid w:val="00E452AA"/>
    <w:rsid w:val="00E45743"/>
    <w:rsid w:val="00E45BF0"/>
    <w:rsid w:val="00E45CB1"/>
    <w:rsid w:val="00E45EC5"/>
    <w:rsid w:val="00E46085"/>
    <w:rsid w:val="00E461E4"/>
    <w:rsid w:val="00E46536"/>
    <w:rsid w:val="00E4683C"/>
    <w:rsid w:val="00E4703D"/>
    <w:rsid w:val="00E47162"/>
    <w:rsid w:val="00E47261"/>
    <w:rsid w:val="00E4734F"/>
    <w:rsid w:val="00E47DBC"/>
    <w:rsid w:val="00E5016A"/>
    <w:rsid w:val="00E5102D"/>
    <w:rsid w:val="00E51091"/>
    <w:rsid w:val="00E510CD"/>
    <w:rsid w:val="00E512BE"/>
    <w:rsid w:val="00E51E37"/>
    <w:rsid w:val="00E52D90"/>
    <w:rsid w:val="00E534B2"/>
    <w:rsid w:val="00E53675"/>
    <w:rsid w:val="00E537D6"/>
    <w:rsid w:val="00E53944"/>
    <w:rsid w:val="00E53B1A"/>
    <w:rsid w:val="00E53EBD"/>
    <w:rsid w:val="00E54034"/>
    <w:rsid w:val="00E54079"/>
    <w:rsid w:val="00E5436F"/>
    <w:rsid w:val="00E544D5"/>
    <w:rsid w:val="00E548E2"/>
    <w:rsid w:val="00E54CE5"/>
    <w:rsid w:val="00E54E35"/>
    <w:rsid w:val="00E5555A"/>
    <w:rsid w:val="00E5575C"/>
    <w:rsid w:val="00E557B2"/>
    <w:rsid w:val="00E561A1"/>
    <w:rsid w:val="00E56462"/>
    <w:rsid w:val="00E564B0"/>
    <w:rsid w:val="00E56801"/>
    <w:rsid w:val="00E56837"/>
    <w:rsid w:val="00E56AA6"/>
    <w:rsid w:val="00E56F34"/>
    <w:rsid w:val="00E56FB4"/>
    <w:rsid w:val="00E57253"/>
    <w:rsid w:val="00E5730B"/>
    <w:rsid w:val="00E57AA4"/>
    <w:rsid w:val="00E57D69"/>
    <w:rsid w:val="00E606B4"/>
    <w:rsid w:val="00E615D3"/>
    <w:rsid w:val="00E618A6"/>
    <w:rsid w:val="00E61EEC"/>
    <w:rsid w:val="00E62186"/>
    <w:rsid w:val="00E6226F"/>
    <w:rsid w:val="00E62DD5"/>
    <w:rsid w:val="00E631B0"/>
    <w:rsid w:val="00E63267"/>
    <w:rsid w:val="00E633D5"/>
    <w:rsid w:val="00E6380B"/>
    <w:rsid w:val="00E63847"/>
    <w:rsid w:val="00E63874"/>
    <w:rsid w:val="00E63BF8"/>
    <w:rsid w:val="00E63E0A"/>
    <w:rsid w:val="00E64675"/>
    <w:rsid w:val="00E646E8"/>
    <w:rsid w:val="00E64704"/>
    <w:rsid w:val="00E64A66"/>
    <w:rsid w:val="00E65282"/>
    <w:rsid w:val="00E65C05"/>
    <w:rsid w:val="00E66256"/>
    <w:rsid w:val="00E66405"/>
    <w:rsid w:val="00E668A7"/>
    <w:rsid w:val="00E66CB1"/>
    <w:rsid w:val="00E674D5"/>
    <w:rsid w:val="00E67DBF"/>
    <w:rsid w:val="00E70822"/>
    <w:rsid w:val="00E7099C"/>
    <w:rsid w:val="00E70A67"/>
    <w:rsid w:val="00E70B2E"/>
    <w:rsid w:val="00E70B4B"/>
    <w:rsid w:val="00E70D75"/>
    <w:rsid w:val="00E70E5E"/>
    <w:rsid w:val="00E712F3"/>
    <w:rsid w:val="00E71376"/>
    <w:rsid w:val="00E71BE7"/>
    <w:rsid w:val="00E727DF"/>
    <w:rsid w:val="00E72E49"/>
    <w:rsid w:val="00E730B9"/>
    <w:rsid w:val="00E73A26"/>
    <w:rsid w:val="00E73A8F"/>
    <w:rsid w:val="00E73AA4"/>
    <w:rsid w:val="00E740CF"/>
    <w:rsid w:val="00E74DC4"/>
    <w:rsid w:val="00E75C07"/>
    <w:rsid w:val="00E75C66"/>
    <w:rsid w:val="00E75E0F"/>
    <w:rsid w:val="00E760A4"/>
    <w:rsid w:val="00E7657D"/>
    <w:rsid w:val="00E76C5B"/>
    <w:rsid w:val="00E76DD2"/>
    <w:rsid w:val="00E770A6"/>
    <w:rsid w:val="00E77674"/>
    <w:rsid w:val="00E77697"/>
    <w:rsid w:val="00E776FE"/>
    <w:rsid w:val="00E7795D"/>
    <w:rsid w:val="00E779BF"/>
    <w:rsid w:val="00E77B7C"/>
    <w:rsid w:val="00E77D64"/>
    <w:rsid w:val="00E77EEA"/>
    <w:rsid w:val="00E77FD8"/>
    <w:rsid w:val="00E806CF"/>
    <w:rsid w:val="00E806FD"/>
    <w:rsid w:val="00E8074E"/>
    <w:rsid w:val="00E80C8C"/>
    <w:rsid w:val="00E8121D"/>
    <w:rsid w:val="00E8123B"/>
    <w:rsid w:val="00E81DDB"/>
    <w:rsid w:val="00E8205A"/>
    <w:rsid w:val="00E82227"/>
    <w:rsid w:val="00E8231B"/>
    <w:rsid w:val="00E82D3A"/>
    <w:rsid w:val="00E8306A"/>
    <w:rsid w:val="00E830BC"/>
    <w:rsid w:val="00E830BF"/>
    <w:rsid w:val="00E834C0"/>
    <w:rsid w:val="00E83E93"/>
    <w:rsid w:val="00E83F5E"/>
    <w:rsid w:val="00E8413A"/>
    <w:rsid w:val="00E843AA"/>
    <w:rsid w:val="00E84583"/>
    <w:rsid w:val="00E8466F"/>
    <w:rsid w:val="00E84709"/>
    <w:rsid w:val="00E8472C"/>
    <w:rsid w:val="00E84B64"/>
    <w:rsid w:val="00E853FE"/>
    <w:rsid w:val="00E857BA"/>
    <w:rsid w:val="00E85866"/>
    <w:rsid w:val="00E86FC0"/>
    <w:rsid w:val="00E871F9"/>
    <w:rsid w:val="00E87274"/>
    <w:rsid w:val="00E87392"/>
    <w:rsid w:val="00E8754D"/>
    <w:rsid w:val="00E879F4"/>
    <w:rsid w:val="00E90051"/>
    <w:rsid w:val="00E9006E"/>
    <w:rsid w:val="00E9015A"/>
    <w:rsid w:val="00E9033E"/>
    <w:rsid w:val="00E9082F"/>
    <w:rsid w:val="00E9084C"/>
    <w:rsid w:val="00E90D9A"/>
    <w:rsid w:val="00E919FB"/>
    <w:rsid w:val="00E91D27"/>
    <w:rsid w:val="00E9226A"/>
    <w:rsid w:val="00E923E4"/>
    <w:rsid w:val="00E928DA"/>
    <w:rsid w:val="00E92CD5"/>
    <w:rsid w:val="00E92F40"/>
    <w:rsid w:val="00E936AD"/>
    <w:rsid w:val="00E93B4D"/>
    <w:rsid w:val="00E93D94"/>
    <w:rsid w:val="00E9401F"/>
    <w:rsid w:val="00E94032"/>
    <w:rsid w:val="00E9459E"/>
    <w:rsid w:val="00E94907"/>
    <w:rsid w:val="00E94BCC"/>
    <w:rsid w:val="00E94CB7"/>
    <w:rsid w:val="00E9539E"/>
    <w:rsid w:val="00E955F8"/>
    <w:rsid w:val="00E959CF"/>
    <w:rsid w:val="00E95A98"/>
    <w:rsid w:val="00E960D5"/>
    <w:rsid w:val="00E96648"/>
    <w:rsid w:val="00E96701"/>
    <w:rsid w:val="00E969C2"/>
    <w:rsid w:val="00E96A4A"/>
    <w:rsid w:val="00E96B14"/>
    <w:rsid w:val="00E96B8D"/>
    <w:rsid w:val="00E978F6"/>
    <w:rsid w:val="00E97C2E"/>
    <w:rsid w:val="00EA033E"/>
    <w:rsid w:val="00EA0416"/>
    <w:rsid w:val="00EA04DB"/>
    <w:rsid w:val="00EA07EB"/>
    <w:rsid w:val="00EA097C"/>
    <w:rsid w:val="00EA0D58"/>
    <w:rsid w:val="00EA115E"/>
    <w:rsid w:val="00EA1457"/>
    <w:rsid w:val="00EA1511"/>
    <w:rsid w:val="00EA1BD6"/>
    <w:rsid w:val="00EA2102"/>
    <w:rsid w:val="00EA21DF"/>
    <w:rsid w:val="00EA276F"/>
    <w:rsid w:val="00EA2914"/>
    <w:rsid w:val="00EA2F87"/>
    <w:rsid w:val="00EA3385"/>
    <w:rsid w:val="00EA3479"/>
    <w:rsid w:val="00EA3ADA"/>
    <w:rsid w:val="00EA3EE1"/>
    <w:rsid w:val="00EA406F"/>
    <w:rsid w:val="00EA423B"/>
    <w:rsid w:val="00EA44B6"/>
    <w:rsid w:val="00EA5058"/>
    <w:rsid w:val="00EA5468"/>
    <w:rsid w:val="00EA5772"/>
    <w:rsid w:val="00EA593A"/>
    <w:rsid w:val="00EA5FC9"/>
    <w:rsid w:val="00EA60F6"/>
    <w:rsid w:val="00EA6278"/>
    <w:rsid w:val="00EA627E"/>
    <w:rsid w:val="00EA6431"/>
    <w:rsid w:val="00EA6DEB"/>
    <w:rsid w:val="00EA6F8B"/>
    <w:rsid w:val="00EA7463"/>
    <w:rsid w:val="00EA76B4"/>
    <w:rsid w:val="00EA7883"/>
    <w:rsid w:val="00EA7FAD"/>
    <w:rsid w:val="00EB0299"/>
    <w:rsid w:val="00EB0C9A"/>
    <w:rsid w:val="00EB1979"/>
    <w:rsid w:val="00EB1E51"/>
    <w:rsid w:val="00EB23C5"/>
    <w:rsid w:val="00EB286B"/>
    <w:rsid w:val="00EB2CA7"/>
    <w:rsid w:val="00EB2CE8"/>
    <w:rsid w:val="00EB315F"/>
    <w:rsid w:val="00EB3306"/>
    <w:rsid w:val="00EB34BE"/>
    <w:rsid w:val="00EB361F"/>
    <w:rsid w:val="00EB3F0E"/>
    <w:rsid w:val="00EB4293"/>
    <w:rsid w:val="00EB4397"/>
    <w:rsid w:val="00EB4C2E"/>
    <w:rsid w:val="00EB516C"/>
    <w:rsid w:val="00EB539E"/>
    <w:rsid w:val="00EB5C6D"/>
    <w:rsid w:val="00EB6563"/>
    <w:rsid w:val="00EB6609"/>
    <w:rsid w:val="00EB6B99"/>
    <w:rsid w:val="00EB70D9"/>
    <w:rsid w:val="00EB729B"/>
    <w:rsid w:val="00EB74C0"/>
    <w:rsid w:val="00EB767C"/>
    <w:rsid w:val="00EB77BD"/>
    <w:rsid w:val="00EB79D9"/>
    <w:rsid w:val="00EB7B26"/>
    <w:rsid w:val="00EB7F1C"/>
    <w:rsid w:val="00EC002F"/>
    <w:rsid w:val="00EC03C3"/>
    <w:rsid w:val="00EC0E98"/>
    <w:rsid w:val="00EC12F7"/>
    <w:rsid w:val="00EC13A6"/>
    <w:rsid w:val="00EC1455"/>
    <w:rsid w:val="00EC1B41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383B"/>
    <w:rsid w:val="00EC3BC5"/>
    <w:rsid w:val="00EC3D0B"/>
    <w:rsid w:val="00EC4469"/>
    <w:rsid w:val="00EC4F17"/>
    <w:rsid w:val="00EC4F34"/>
    <w:rsid w:val="00EC5196"/>
    <w:rsid w:val="00EC530F"/>
    <w:rsid w:val="00EC56EE"/>
    <w:rsid w:val="00EC583C"/>
    <w:rsid w:val="00EC5A45"/>
    <w:rsid w:val="00EC5ED8"/>
    <w:rsid w:val="00EC6137"/>
    <w:rsid w:val="00EC6453"/>
    <w:rsid w:val="00EC674C"/>
    <w:rsid w:val="00EC6A31"/>
    <w:rsid w:val="00EC6F39"/>
    <w:rsid w:val="00EC747D"/>
    <w:rsid w:val="00EC76A7"/>
    <w:rsid w:val="00EC7854"/>
    <w:rsid w:val="00ED076C"/>
    <w:rsid w:val="00ED085F"/>
    <w:rsid w:val="00ED0863"/>
    <w:rsid w:val="00ED089B"/>
    <w:rsid w:val="00ED0972"/>
    <w:rsid w:val="00ED0AA4"/>
    <w:rsid w:val="00ED0E19"/>
    <w:rsid w:val="00ED125F"/>
    <w:rsid w:val="00ED12CD"/>
    <w:rsid w:val="00ED1718"/>
    <w:rsid w:val="00ED178E"/>
    <w:rsid w:val="00ED178F"/>
    <w:rsid w:val="00ED1792"/>
    <w:rsid w:val="00ED18D5"/>
    <w:rsid w:val="00ED2B6E"/>
    <w:rsid w:val="00ED2D6A"/>
    <w:rsid w:val="00ED328F"/>
    <w:rsid w:val="00ED38A8"/>
    <w:rsid w:val="00ED3A67"/>
    <w:rsid w:val="00ED3A97"/>
    <w:rsid w:val="00ED3F88"/>
    <w:rsid w:val="00ED3F99"/>
    <w:rsid w:val="00ED45C4"/>
    <w:rsid w:val="00ED4745"/>
    <w:rsid w:val="00ED4F98"/>
    <w:rsid w:val="00ED5018"/>
    <w:rsid w:val="00ED52CC"/>
    <w:rsid w:val="00ED5389"/>
    <w:rsid w:val="00ED5458"/>
    <w:rsid w:val="00ED5E5A"/>
    <w:rsid w:val="00ED6176"/>
    <w:rsid w:val="00ED632B"/>
    <w:rsid w:val="00ED65D3"/>
    <w:rsid w:val="00ED6FB7"/>
    <w:rsid w:val="00ED71BD"/>
    <w:rsid w:val="00ED798D"/>
    <w:rsid w:val="00ED7B7B"/>
    <w:rsid w:val="00EE0066"/>
    <w:rsid w:val="00EE031E"/>
    <w:rsid w:val="00EE064A"/>
    <w:rsid w:val="00EE0DE5"/>
    <w:rsid w:val="00EE0EA7"/>
    <w:rsid w:val="00EE0F22"/>
    <w:rsid w:val="00EE14A4"/>
    <w:rsid w:val="00EE1768"/>
    <w:rsid w:val="00EE204B"/>
    <w:rsid w:val="00EE229D"/>
    <w:rsid w:val="00EE22AF"/>
    <w:rsid w:val="00EE2785"/>
    <w:rsid w:val="00EE28CD"/>
    <w:rsid w:val="00EE295C"/>
    <w:rsid w:val="00EE32CB"/>
    <w:rsid w:val="00EE364C"/>
    <w:rsid w:val="00EE3A85"/>
    <w:rsid w:val="00EE4124"/>
    <w:rsid w:val="00EE490E"/>
    <w:rsid w:val="00EE4BDC"/>
    <w:rsid w:val="00EE51D2"/>
    <w:rsid w:val="00EE5422"/>
    <w:rsid w:val="00EE5433"/>
    <w:rsid w:val="00EE617A"/>
    <w:rsid w:val="00EE6209"/>
    <w:rsid w:val="00EE627F"/>
    <w:rsid w:val="00EE63BF"/>
    <w:rsid w:val="00EE666E"/>
    <w:rsid w:val="00EE6D6B"/>
    <w:rsid w:val="00EE6D77"/>
    <w:rsid w:val="00EE707D"/>
    <w:rsid w:val="00EE71CC"/>
    <w:rsid w:val="00EE77B5"/>
    <w:rsid w:val="00EE78A1"/>
    <w:rsid w:val="00EF03DA"/>
    <w:rsid w:val="00EF0580"/>
    <w:rsid w:val="00EF0ADC"/>
    <w:rsid w:val="00EF0D26"/>
    <w:rsid w:val="00EF1249"/>
    <w:rsid w:val="00EF126E"/>
    <w:rsid w:val="00EF12F2"/>
    <w:rsid w:val="00EF1BE2"/>
    <w:rsid w:val="00EF2121"/>
    <w:rsid w:val="00EF2132"/>
    <w:rsid w:val="00EF274E"/>
    <w:rsid w:val="00EF2A0D"/>
    <w:rsid w:val="00EF2A25"/>
    <w:rsid w:val="00EF2D67"/>
    <w:rsid w:val="00EF3017"/>
    <w:rsid w:val="00EF3366"/>
    <w:rsid w:val="00EF34F6"/>
    <w:rsid w:val="00EF3586"/>
    <w:rsid w:val="00EF37B7"/>
    <w:rsid w:val="00EF3CCE"/>
    <w:rsid w:val="00EF3E4C"/>
    <w:rsid w:val="00EF47ED"/>
    <w:rsid w:val="00EF4B02"/>
    <w:rsid w:val="00EF4B63"/>
    <w:rsid w:val="00EF4F08"/>
    <w:rsid w:val="00EF4F88"/>
    <w:rsid w:val="00EF53AD"/>
    <w:rsid w:val="00EF554A"/>
    <w:rsid w:val="00EF55CD"/>
    <w:rsid w:val="00EF608F"/>
    <w:rsid w:val="00EF60F5"/>
    <w:rsid w:val="00EF65D0"/>
    <w:rsid w:val="00EF6AFC"/>
    <w:rsid w:val="00EF6B7A"/>
    <w:rsid w:val="00EF6ED3"/>
    <w:rsid w:val="00EF733D"/>
    <w:rsid w:val="00EF749C"/>
    <w:rsid w:val="00EF7756"/>
    <w:rsid w:val="00F00548"/>
    <w:rsid w:val="00F00747"/>
    <w:rsid w:val="00F0097B"/>
    <w:rsid w:val="00F00A55"/>
    <w:rsid w:val="00F017F0"/>
    <w:rsid w:val="00F01AA1"/>
    <w:rsid w:val="00F01DB6"/>
    <w:rsid w:val="00F0250D"/>
    <w:rsid w:val="00F02B71"/>
    <w:rsid w:val="00F02DD6"/>
    <w:rsid w:val="00F031FC"/>
    <w:rsid w:val="00F0371D"/>
    <w:rsid w:val="00F03873"/>
    <w:rsid w:val="00F03924"/>
    <w:rsid w:val="00F03D50"/>
    <w:rsid w:val="00F04208"/>
    <w:rsid w:val="00F0435A"/>
    <w:rsid w:val="00F043CD"/>
    <w:rsid w:val="00F049CC"/>
    <w:rsid w:val="00F04DA7"/>
    <w:rsid w:val="00F05249"/>
    <w:rsid w:val="00F0551E"/>
    <w:rsid w:val="00F0562A"/>
    <w:rsid w:val="00F05830"/>
    <w:rsid w:val="00F05C11"/>
    <w:rsid w:val="00F05C91"/>
    <w:rsid w:val="00F06901"/>
    <w:rsid w:val="00F06CCE"/>
    <w:rsid w:val="00F06DD8"/>
    <w:rsid w:val="00F0723F"/>
    <w:rsid w:val="00F07277"/>
    <w:rsid w:val="00F07408"/>
    <w:rsid w:val="00F07558"/>
    <w:rsid w:val="00F07C61"/>
    <w:rsid w:val="00F07EEF"/>
    <w:rsid w:val="00F10818"/>
    <w:rsid w:val="00F108B5"/>
    <w:rsid w:val="00F10B0D"/>
    <w:rsid w:val="00F10CC9"/>
    <w:rsid w:val="00F10D66"/>
    <w:rsid w:val="00F116FD"/>
    <w:rsid w:val="00F11BD5"/>
    <w:rsid w:val="00F11D93"/>
    <w:rsid w:val="00F11F5D"/>
    <w:rsid w:val="00F11F9D"/>
    <w:rsid w:val="00F120B8"/>
    <w:rsid w:val="00F1245A"/>
    <w:rsid w:val="00F1283C"/>
    <w:rsid w:val="00F12D44"/>
    <w:rsid w:val="00F12D8B"/>
    <w:rsid w:val="00F12FAF"/>
    <w:rsid w:val="00F1328F"/>
    <w:rsid w:val="00F132E0"/>
    <w:rsid w:val="00F132F3"/>
    <w:rsid w:val="00F138A5"/>
    <w:rsid w:val="00F13F51"/>
    <w:rsid w:val="00F143E2"/>
    <w:rsid w:val="00F14CAA"/>
    <w:rsid w:val="00F14D1C"/>
    <w:rsid w:val="00F14F96"/>
    <w:rsid w:val="00F15234"/>
    <w:rsid w:val="00F15264"/>
    <w:rsid w:val="00F152D0"/>
    <w:rsid w:val="00F153A7"/>
    <w:rsid w:val="00F1580D"/>
    <w:rsid w:val="00F15FDD"/>
    <w:rsid w:val="00F16104"/>
    <w:rsid w:val="00F16443"/>
    <w:rsid w:val="00F16B16"/>
    <w:rsid w:val="00F16CB6"/>
    <w:rsid w:val="00F17B80"/>
    <w:rsid w:val="00F17BAB"/>
    <w:rsid w:val="00F17C54"/>
    <w:rsid w:val="00F2052A"/>
    <w:rsid w:val="00F2088C"/>
    <w:rsid w:val="00F209E7"/>
    <w:rsid w:val="00F21196"/>
    <w:rsid w:val="00F2123F"/>
    <w:rsid w:val="00F2284E"/>
    <w:rsid w:val="00F22E29"/>
    <w:rsid w:val="00F231E8"/>
    <w:rsid w:val="00F233D7"/>
    <w:rsid w:val="00F23433"/>
    <w:rsid w:val="00F23483"/>
    <w:rsid w:val="00F23573"/>
    <w:rsid w:val="00F2369A"/>
    <w:rsid w:val="00F236A7"/>
    <w:rsid w:val="00F23A9F"/>
    <w:rsid w:val="00F2416C"/>
    <w:rsid w:val="00F24361"/>
    <w:rsid w:val="00F25441"/>
    <w:rsid w:val="00F25ADB"/>
    <w:rsid w:val="00F25CE3"/>
    <w:rsid w:val="00F26AB2"/>
    <w:rsid w:val="00F26E9B"/>
    <w:rsid w:val="00F26F00"/>
    <w:rsid w:val="00F26F50"/>
    <w:rsid w:val="00F26F69"/>
    <w:rsid w:val="00F270FA"/>
    <w:rsid w:val="00F27202"/>
    <w:rsid w:val="00F272EC"/>
    <w:rsid w:val="00F27864"/>
    <w:rsid w:val="00F27C16"/>
    <w:rsid w:val="00F27F29"/>
    <w:rsid w:val="00F3030D"/>
    <w:rsid w:val="00F30475"/>
    <w:rsid w:val="00F30F33"/>
    <w:rsid w:val="00F3103C"/>
    <w:rsid w:val="00F3158B"/>
    <w:rsid w:val="00F31C52"/>
    <w:rsid w:val="00F3274D"/>
    <w:rsid w:val="00F328BD"/>
    <w:rsid w:val="00F336FB"/>
    <w:rsid w:val="00F33815"/>
    <w:rsid w:val="00F33AD7"/>
    <w:rsid w:val="00F33B67"/>
    <w:rsid w:val="00F33BDC"/>
    <w:rsid w:val="00F33DB0"/>
    <w:rsid w:val="00F33E87"/>
    <w:rsid w:val="00F33FD9"/>
    <w:rsid w:val="00F344E6"/>
    <w:rsid w:val="00F34596"/>
    <w:rsid w:val="00F34B65"/>
    <w:rsid w:val="00F34C15"/>
    <w:rsid w:val="00F34FAB"/>
    <w:rsid w:val="00F35055"/>
    <w:rsid w:val="00F35148"/>
    <w:rsid w:val="00F355C2"/>
    <w:rsid w:val="00F35655"/>
    <w:rsid w:val="00F3567F"/>
    <w:rsid w:val="00F35E29"/>
    <w:rsid w:val="00F35E53"/>
    <w:rsid w:val="00F360AA"/>
    <w:rsid w:val="00F3610D"/>
    <w:rsid w:val="00F36326"/>
    <w:rsid w:val="00F367C5"/>
    <w:rsid w:val="00F36BDA"/>
    <w:rsid w:val="00F37113"/>
    <w:rsid w:val="00F37539"/>
    <w:rsid w:val="00F37A52"/>
    <w:rsid w:val="00F37B73"/>
    <w:rsid w:val="00F37D10"/>
    <w:rsid w:val="00F37EED"/>
    <w:rsid w:val="00F400AB"/>
    <w:rsid w:val="00F40CAF"/>
    <w:rsid w:val="00F41017"/>
    <w:rsid w:val="00F41201"/>
    <w:rsid w:val="00F416C3"/>
    <w:rsid w:val="00F418C2"/>
    <w:rsid w:val="00F41C17"/>
    <w:rsid w:val="00F41E76"/>
    <w:rsid w:val="00F41EAC"/>
    <w:rsid w:val="00F4208E"/>
    <w:rsid w:val="00F421E5"/>
    <w:rsid w:val="00F42239"/>
    <w:rsid w:val="00F423BD"/>
    <w:rsid w:val="00F423CB"/>
    <w:rsid w:val="00F427A4"/>
    <w:rsid w:val="00F428DD"/>
    <w:rsid w:val="00F42906"/>
    <w:rsid w:val="00F429E2"/>
    <w:rsid w:val="00F42AE6"/>
    <w:rsid w:val="00F42BF9"/>
    <w:rsid w:val="00F42FD1"/>
    <w:rsid w:val="00F43012"/>
    <w:rsid w:val="00F43160"/>
    <w:rsid w:val="00F43C0C"/>
    <w:rsid w:val="00F43FA8"/>
    <w:rsid w:val="00F44701"/>
    <w:rsid w:val="00F455A9"/>
    <w:rsid w:val="00F45B0F"/>
    <w:rsid w:val="00F4604A"/>
    <w:rsid w:val="00F4609F"/>
    <w:rsid w:val="00F4619B"/>
    <w:rsid w:val="00F46CF0"/>
    <w:rsid w:val="00F47192"/>
    <w:rsid w:val="00F47A0A"/>
    <w:rsid w:val="00F47DA4"/>
    <w:rsid w:val="00F501A5"/>
    <w:rsid w:val="00F5052F"/>
    <w:rsid w:val="00F5091E"/>
    <w:rsid w:val="00F50FB5"/>
    <w:rsid w:val="00F51F2D"/>
    <w:rsid w:val="00F52419"/>
    <w:rsid w:val="00F525F5"/>
    <w:rsid w:val="00F5283D"/>
    <w:rsid w:val="00F52A3E"/>
    <w:rsid w:val="00F52B25"/>
    <w:rsid w:val="00F53066"/>
    <w:rsid w:val="00F53DBF"/>
    <w:rsid w:val="00F540F2"/>
    <w:rsid w:val="00F540F7"/>
    <w:rsid w:val="00F54507"/>
    <w:rsid w:val="00F54606"/>
    <w:rsid w:val="00F554BA"/>
    <w:rsid w:val="00F559A5"/>
    <w:rsid w:val="00F55A1A"/>
    <w:rsid w:val="00F55F00"/>
    <w:rsid w:val="00F55FD6"/>
    <w:rsid w:val="00F562D9"/>
    <w:rsid w:val="00F565B7"/>
    <w:rsid w:val="00F566B0"/>
    <w:rsid w:val="00F56BE2"/>
    <w:rsid w:val="00F56E2E"/>
    <w:rsid w:val="00F57361"/>
    <w:rsid w:val="00F57780"/>
    <w:rsid w:val="00F60340"/>
    <w:rsid w:val="00F60696"/>
    <w:rsid w:val="00F60837"/>
    <w:rsid w:val="00F60AFB"/>
    <w:rsid w:val="00F6128D"/>
    <w:rsid w:val="00F6156E"/>
    <w:rsid w:val="00F619F6"/>
    <w:rsid w:val="00F61E1E"/>
    <w:rsid w:val="00F61EF0"/>
    <w:rsid w:val="00F624EC"/>
    <w:rsid w:val="00F62511"/>
    <w:rsid w:val="00F6298E"/>
    <w:rsid w:val="00F62D54"/>
    <w:rsid w:val="00F63DB0"/>
    <w:rsid w:val="00F643AB"/>
    <w:rsid w:val="00F64459"/>
    <w:rsid w:val="00F64D45"/>
    <w:rsid w:val="00F64E92"/>
    <w:rsid w:val="00F64F92"/>
    <w:rsid w:val="00F65557"/>
    <w:rsid w:val="00F65884"/>
    <w:rsid w:val="00F65AEE"/>
    <w:rsid w:val="00F65B61"/>
    <w:rsid w:val="00F65CED"/>
    <w:rsid w:val="00F6615E"/>
    <w:rsid w:val="00F665AC"/>
    <w:rsid w:val="00F66A36"/>
    <w:rsid w:val="00F66E26"/>
    <w:rsid w:val="00F6715F"/>
    <w:rsid w:val="00F6760B"/>
    <w:rsid w:val="00F67629"/>
    <w:rsid w:val="00F67649"/>
    <w:rsid w:val="00F67830"/>
    <w:rsid w:val="00F6788F"/>
    <w:rsid w:val="00F67B3C"/>
    <w:rsid w:val="00F67DE6"/>
    <w:rsid w:val="00F702C3"/>
    <w:rsid w:val="00F71A8C"/>
    <w:rsid w:val="00F7212A"/>
    <w:rsid w:val="00F723BE"/>
    <w:rsid w:val="00F72630"/>
    <w:rsid w:val="00F727E4"/>
    <w:rsid w:val="00F728B9"/>
    <w:rsid w:val="00F72AB1"/>
    <w:rsid w:val="00F72B63"/>
    <w:rsid w:val="00F72D06"/>
    <w:rsid w:val="00F730CB"/>
    <w:rsid w:val="00F7313A"/>
    <w:rsid w:val="00F733C0"/>
    <w:rsid w:val="00F7386F"/>
    <w:rsid w:val="00F73BF1"/>
    <w:rsid w:val="00F73DD2"/>
    <w:rsid w:val="00F741B2"/>
    <w:rsid w:val="00F7429D"/>
    <w:rsid w:val="00F74492"/>
    <w:rsid w:val="00F74938"/>
    <w:rsid w:val="00F7498C"/>
    <w:rsid w:val="00F75101"/>
    <w:rsid w:val="00F7516F"/>
    <w:rsid w:val="00F757D0"/>
    <w:rsid w:val="00F7589E"/>
    <w:rsid w:val="00F75B2A"/>
    <w:rsid w:val="00F75CB2"/>
    <w:rsid w:val="00F75FFF"/>
    <w:rsid w:val="00F768EE"/>
    <w:rsid w:val="00F76C9D"/>
    <w:rsid w:val="00F771AE"/>
    <w:rsid w:val="00F77448"/>
    <w:rsid w:val="00F7776A"/>
    <w:rsid w:val="00F77798"/>
    <w:rsid w:val="00F7787C"/>
    <w:rsid w:val="00F80002"/>
    <w:rsid w:val="00F80302"/>
    <w:rsid w:val="00F803A3"/>
    <w:rsid w:val="00F803C2"/>
    <w:rsid w:val="00F80EAE"/>
    <w:rsid w:val="00F81732"/>
    <w:rsid w:val="00F8191D"/>
    <w:rsid w:val="00F81C48"/>
    <w:rsid w:val="00F81C5A"/>
    <w:rsid w:val="00F82422"/>
    <w:rsid w:val="00F825F2"/>
    <w:rsid w:val="00F82605"/>
    <w:rsid w:val="00F82AA6"/>
    <w:rsid w:val="00F82DF4"/>
    <w:rsid w:val="00F830FF"/>
    <w:rsid w:val="00F8346D"/>
    <w:rsid w:val="00F83615"/>
    <w:rsid w:val="00F83815"/>
    <w:rsid w:val="00F83A17"/>
    <w:rsid w:val="00F83D6A"/>
    <w:rsid w:val="00F83F36"/>
    <w:rsid w:val="00F83F5B"/>
    <w:rsid w:val="00F840D2"/>
    <w:rsid w:val="00F84458"/>
    <w:rsid w:val="00F847EB"/>
    <w:rsid w:val="00F84DC3"/>
    <w:rsid w:val="00F84E11"/>
    <w:rsid w:val="00F84E17"/>
    <w:rsid w:val="00F8503C"/>
    <w:rsid w:val="00F85AC1"/>
    <w:rsid w:val="00F85AEA"/>
    <w:rsid w:val="00F85B8F"/>
    <w:rsid w:val="00F85BC1"/>
    <w:rsid w:val="00F85CC6"/>
    <w:rsid w:val="00F85E91"/>
    <w:rsid w:val="00F85EE7"/>
    <w:rsid w:val="00F86371"/>
    <w:rsid w:val="00F86580"/>
    <w:rsid w:val="00F86761"/>
    <w:rsid w:val="00F86867"/>
    <w:rsid w:val="00F868E3"/>
    <w:rsid w:val="00F86ADB"/>
    <w:rsid w:val="00F86B21"/>
    <w:rsid w:val="00F86FE4"/>
    <w:rsid w:val="00F872FE"/>
    <w:rsid w:val="00F90454"/>
    <w:rsid w:val="00F90CA1"/>
    <w:rsid w:val="00F913FE"/>
    <w:rsid w:val="00F916B8"/>
    <w:rsid w:val="00F9184D"/>
    <w:rsid w:val="00F91DEA"/>
    <w:rsid w:val="00F92327"/>
    <w:rsid w:val="00F9266D"/>
    <w:rsid w:val="00F92A30"/>
    <w:rsid w:val="00F92BED"/>
    <w:rsid w:val="00F92BF7"/>
    <w:rsid w:val="00F92C93"/>
    <w:rsid w:val="00F93696"/>
    <w:rsid w:val="00F937F1"/>
    <w:rsid w:val="00F93B72"/>
    <w:rsid w:val="00F93CD5"/>
    <w:rsid w:val="00F93E46"/>
    <w:rsid w:val="00F93FE2"/>
    <w:rsid w:val="00F9426E"/>
    <w:rsid w:val="00F946E3"/>
    <w:rsid w:val="00F94738"/>
    <w:rsid w:val="00F948AD"/>
    <w:rsid w:val="00F9492C"/>
    <w:rsid w:val="00F94E37"/>
    <w:rsid w:val="00F95B20"/>
    <w:rsid w:val="00F96536"/>
    <w:rsid w:val="00F96739"/>
    <w:rsid w:val="00F96B15"/>
    <w:rsid w:val="00F96F30"/>
    <w:rsid w:val="00F9759B"/>
    <w:rsid w:val="00F97B39"/>
    <w:rsid w:val="00FA048F"/>
    <w:rsid w:val="00FA0C7A"/>
    <w:rsid w:val="00FA0CAD"/>
    <w:rsid w:val="00FA1BB4"/>
    <w:rsid w:val="00FA1CBF"/>
    <w:rsid w:val="00FA1E68"/>
    <w:rsid w:val="00FA2583"/>
    <w:rsid w:val="00FA2962"/>
    <w:rsid w:val="00FA2F0A"/>
    <w:rsid w:val="00FA3033"/>
    <w:rsid w:val="00FA31E8"/>
    <w:rsid w:val="00FA438B"/>
    <w:rsid w:val="00FA4677"/>
    <w:rsid w:val="00FA46A4"/>
    <w:rsid w:val="00FA4CB4"/>
    <w:rsid w:val="00FA512D"/>
    <w:rsid w:val="00FA516C"/>
    <w:rsid w:val="00FA527F"/>
    <w:rsid w:val="00FA53C5"/>
    <w:rsid w:val="00FA5680"/>
    <w:rsid w:val="00FA5786"/>
    <w:rsid w:val="00FA5803"/>
    <w:rsid w:val="00FA58BC"/>
    <w:rsid w:val="00FA5EBA"/>
    <w:rsid w:val="00FA5F02"/>
    <w:rsid w:val="00FA6110"/>
    <w:rsid w:val="00FA6458"/>
    <w:rsid w:val="00FA64AB"/>
    <w:rsid w:val="00FA67FA"/>
    <w:rsid w:val="00FA6C17"/>
    <w:rsid w:val="00FA6F34"/>
    <w:rsid w:val="00FA7392"/>
    <w:rsid w:val="00FA7F93"/>
    <w:rsid w:val="00FB007C"/>
    <w:rsid w:val="00FB0546"/>
    <w:rsid w:val="00FB07C8"/>
    <w:rsid w:val="00FB09EC"/>
    <w:rsid w:val="00FB0DD3"/>
    <w:rsid w:val="00FB0DEB"/>
    <w:rsid w:val="00FB0E46"/>
    <w:rsid w:val="00FB13E0"/>
    <w:rsid w:val="00FB1529"/>
    <w:rsid w:val="00FB1AE7"/>
    <w:rsid w:val="00FB21A0"/>
    <w:rsid w:val="00FB246A"/>
    <w:rsid w:val="00FB2510"/>
    <w:rsid w:val="00FB2AF2"/>
    <w:rsid w:val="00FB2D52"/>
    <w:rsid w:val="00FB381E"/>
    <w:rsid w:val="00FB39F4"/>
    <w:rsid w:val="00FB39F5"/>
    <w:rsid w:val="00FB3B2B"/>
    <w:rsid w:val="00FB3D21"/>
    <w:rsid w:val="00FB4550"/>
    <w:rsid w:val="00FB4AC2"/>
    <w:rsid w:val="00FB4D69"/>
    <w:rsid w:val="00FB5137"/>
    <w:rsid w:val="00FB5244"/>
    <w:rsid w:val="00FB54F8"/>
    <w:rsid w:val="00FB5732"/>
    <w:rsid w:val="00FB5CAE"/>
    <w:rsid w:val="00FB62C1"/>
    <w:rsid w:val="00FB6B63"/>
    <w:rsid w:val="00FB6CC5"/>
    <w:rsid w:val="00FB6EC7"/>
    <w:rsid w:val="00FB6FBE"/>
    <w:rsid w:val="00FB7229"/>
    <w:rsid w:val="00FB7328"/>
    <w:rsid w:val="00FB7481"/>
    <w:rsid w:val="00FB7510"/>
    <w:rsid w:val="00FB7986"/>
    <w:rsid w:val="00FB7B09"/>
    <w:rsid w:val="00FB7B17"/>
    <w:rsid w:val="00FB7B21"/>
    <w:rsid w:val="00FC02A8"/>
    <w:rsid w:val="00FC04D8"/>
    <w:rsid w:val="00FC0E5A"/>
    <w:rsid w:val="00FC1034"/>
    <w:rsid w:val="00FC11D7"/>
    <w:rsid w:val="00FC18E3"/>
    <w:rsid w:val="00FC1CCF"/>
    <w:rsid w:val="00FC211C"/>
    <w:rsid w:val="00FC2AFE"/>
    <w:rsid w:val="00FC2DFF"/>
    <w:rsid w:val="00FC2FBA"/>
    <w:rsid w:val="00FC3057"/>
    <w:rsid w:val="00FC385C"/>
    <w:rsid w:val="00FC38F1"/>
    <w:rsid w:val="00FC3A47"/>
    <w:rsid w:val="00FC3B57"/>
    <w:rsid w:val="00FC4013"/>
    <w:rsid w:val="00FC4215"/>
    <w:rsid w:val="00FC424C"/>
    <w:rsid w:val="00FC48B5"/>
    <w:rsid w:val="00FC4BA6"/>
    <w:rsid w:val="00FC4C8C"/>
    <w:rsid w:val="00FC4FE7"/>
    <w:rsid w:val="00FC51EA"/>
    <w:rsid w:val="00FC5440"/>
    <w:rsid w:val="00FC568E"/>
    <w:rsid w:val="00FC5AD3"/>
    <w:rsid w:val="00FC5AEB"/>
    <w:rsid w:val="00FC628F"/>
    <w:rsid w:val="00FC6299"/>
    <w:rsid w:val="00FC6853"/>
    <w:rsid w:val="00FC6A36"/>
    <w:rsid w:val="00FC6B14"/>
    <w:rsid w:val="00FC6EE5"/>
    <w:rsid w:val="00FC721D"/>
    <w:rsid w:val="00FC7390"/>
    <w:rsid w:val="00FC7A1E"/>
    <w:rsid w:val="00FC7B0D"/>
    <w:rsid w:val="00FD03BC"/>
    <w:rsid w:val="00FD04CF"/>
    <w:rsid w:val="00FD16FB"/>
    <w:rsid w:val="00FD1A97"/>
    <w:rsid w:val="00FD1AC6"/>
    <w:rsid w:val="00FD1D3F"/>
    <w:rsid w:val="00FD1D61"/>
    <w:rsid w:val="00FD278B"/>
    <w:rsid w:val="00FD27C7"/>
    <w:rsid w:val="00FD2A28"/>
    <w:rsid w:val="00FD2AC8"/>
    <w:rsid w:val="00FD2CAE"/>
    <w:rsid w:val="00FD3183"/>
    <w:rsid w:val="00FD38BF"/>
    <w:rsid w:val="00FD3ACB"/>
    <w:rsid w:val="00FD3C3D"/>
    <w:rsid w:val="00FD4341"/>
    <w:rsid w:val="00FD4402"/>
    <w:rsid w:val="00FD45B1"/>
    <w:rsid w:val="00FD45DC"/>
    <w:rsid w:val="00FD4627"/>
    <w:rsid w:val="00FD4A4A"/>
    <w:rsid w:val="00FD4A61"/>
    <w:rsid w:val="00FD4C79"/>
    <w:rsid w:val="00FD4C96"/>
    <w:rsid w:val="00FD4DFB"/>
    <w:rsid w:val="00FD4ED0"/>
    <w:rsid w:val="00FD5102"/>
    <w:rsid w:val="00FD5208"/>
    <w:rsid w:val="00FD542C"/>
    <w:rsid w:val="00FD5658"/>
    <w:rsid w:val="00FD5AF1"/>
    <w:rsid w:val="00FD5BC5"/>
    <w:rsid w:val="00FD5D50"/>
    <w:rsid w:val="00FD5DD9"/>
    <w:rsid w:val="00FD62E7"/>
    <w:rsid w:val="00FD633E"/>
    <w:rsid w:val="00FD64B4"/>
    <w:rsid w:val="00FD6531"/>
    <w:rsid w:val="00FD670B"/>
    <w:rsid w:val="00FD6EAE"/>
    <w:rsid w:val="00FD6EBA"/>
    <w:rsid w:val="00FD77C3"/>
    <w:rsid w:val="00FD7F5D"/>
    <w:rsid w:val="00FE00BB"/>
    <w:rsid w:val="00FE01AD"/>
    <w:rsid w:val="00FE01FF"/>
    <w:rsid w:val="00FE0574"/>
    <w:rsid w:val="00FE090D"/>
    <w:rsid w:val="00FE0BC6"/>
    <w:rsid w:val="00FE0C79"/>
    <w:rsid w:val="00FE108B"/>
    <w:rsid w:val="00FE1187"/>
    <w:rsid w:val="00FE1304"/>
    <w:rsid w:val="00FE1A09"/>
    <w:rsid w:val="00FE1B34"/>
    <w:rsid w:val="00FE1F0B"/>
    <w:rsid w:val="00FE2272"/>
    <w:rsid w:val="00FE26CE"/>
    <w:rsid w:val="00FE2792"/>
    <w:rsid w:val="00FE2A25"/>
    <w:rsid w:val="00FE3597"/>
    <w:rsid w:val="00FE398F"/>
    <w:rsid w:val="00FE408B"/>
    <w:rsid w:val="00FE4400"/>
    <w:rsid w:val="00FE4692"/>
    <w:rsid w:val="00FE514A"/>
    <w:rsid w:val="00FE5352"/>
    <w:rsid w:val="00FE558A"/>
    <w:rsid w:val="00FE5991"/>
    <w:rsid w:val="00FE5A26"/>
    <w:rsid w:val="00FE5CBB"/>
    <w:rsid w:val="00FE67BC"/>
    <w:rsid w:val="00FE6C3E"/>
    <w:rsid w:val="00FE7322"/>
    <w:rsid w:val="00FE7511"/>
    <w:rsid w:val="00FE767A"/>
    <w:rsid w:val="00FE7749"/>
    <w:rsid w:val="00FE77AB"/>
    <w:rsid w:val="00FE7A42"/>
    <w:rsid w:val="00FF009C"/>
    <w:rsid w:val="00FF02D1"/>
    <w:rsid w:val="00FF11F8"/>
    <w:rsid w:val="00FF12BB"/>
    <w:rsid w:val="00FF1699"/>
    <w:rsid w:val="00FF1B33"/>
    <w:rsid w:val="00FF1DA7"/>
    <w:rsid w:val="00FF1E80"/>
    <w:rsid w:val="00FF2469"/>
    <w:rsid w:val="00FF27F7"/>
    <w:rsid w:val="00FF29CC"/>
    <w:rsid w:val="00FF2C2A"/>
    <w:rsid w:val="00FF2F8B"/>
    <w:rsid w:val="00FF314A"/>
    <w:rsid w:val="00FF323C"/>
    <w:rsid w:val="00FF3468"/>
    <w:rsid w:val="00FF3788"/>
    <w:rsid w:val="00FF4286"/>
    <w:rsid w:val="00FF4F46"/>
    <w:rsid w:val="00FF50B7"/>
    <w:rsid w:val="00FF5218"/>
    <w:rsid w:val="00FF53EE"/>
    <w:rsid w:val="00FF54C7"/>
    <w:rsid w:val="00FF56FB"/>
    <w:rsid w:val="00FF5CCE"/>
    <w:rsid w:val="00FF63B0"/>
    <w:rsid w:val="00FF6652"/>
    <w:rsid w:val="00FF6851"/>
    <w:rsid w:val="00FF7062"/>
    <w:rsid w:val="00FF726B"/>
    <w:rsid w:val="00FF73BF"/>
    <w:rsid w:val="00FF7B3D"/>
    <w:rsid w:val="00FF7E0E"/>
    <w:rsid w:val="00FF7F15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20F9FFE8"/>
  <w15:docId w15:val="{8F62A0AE-A593-4101-8042-F1490BC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8E62D8"/>
    <w:pPr>
      <w:tabs>
        <w:tab w:val="right" w:leader="dot" w:pos="9356"/>
      </w:tabs>
      <w:spacing w:before="120" w:after="80" w:line="170" w:lineRule="exact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4F7074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A806B7"/>
    <w:pPr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775DCC"/>
    <w:pPr>
      <w:keepNext/>
      <w:keepLines/>
      <w:spacing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8E62D8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4F7074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980503"/>
    <w:pPr>
      <w:tabs>
        <w:tab w:val="right" w:leader="dot" w:pos="9361"/>
      </w:tabs>
      <w:suppressAutoHyphens/>
      <w:spacing w:line="170" w:lineRule="exact"/>
      <w:ind w:left="142"/>
      <w:jc w:val="both"/>
    </w:pPr>
    <w:rPr>
      <w:noProof/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670AEE"/>
    <w:pPr>
      <w:tabs>
        <w:tab w:val="right" w:leader="dot" w:pos="9356"/>
      </w:tabs>
      <w:spacing w:line="170" w:lineRule="exact"/>
      <w:ind w:left="142"/>
    </w:pPr>
    <w:rPr>
      <w:sz w:val="17"/>
      <w:szCs w:val="17"/>
      <w:lang w:eastAsia="en-US"/>
    </w:rPr>
  </w:style>
  <w:style w:type="paragraph" w:customStyle="1" w:styleId="GGIndexBody">
    <w:name w:val="GG Index Body"/>
    <w:basedOn w:val="GGIndexBodyIndent"/>
    <w:next w:val="GGIndexBodyIndent"/>
    <w:autoRedefine/>
    <w:qFormat/>
    <w:rsid w:val="00550757"/>
    <w:pPr>
      <w:ind w:left="284" w:hanging="142"/>
    </w:p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806B7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775DCC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INDEX\Templates\TEMPLATE_GG%20Index%20Vol.%201%20Jan-Jun%202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TEMPLATE_GG Index Vol. 1 Jan-Jun 202_</Template>
  <TotalTime>2378</TotalTime>
  <Pages>28</Pages>
  <Words>14984</Words>
  <Characters>85413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 January - June 2025</vt:lpstr>
    </vt:vector>
  </TitlesOfParts>
  <Company>DAIS</Company>
  <LinksUpToDate>false</LinksUpToDate>
  <CharactersWithSpaces>100197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 January - June 2025</dc:title>
  <dc:subject/>
  <dc:creator>Alicia Wheaton</dc:creator>
  <cp:keywords/>
  <dc:description/>
  <cp:lastModifiedBy>Wheaton, Alicia (Service SA)</cp:lastModifiedBy>
  <cp:revision>1549</cp:revision>
  <cp:lastPrinted>2022-01-27T06:17:00Z</cp:lastPrinted>
  <dcterms:created xsi:type="dcterms:W3CDTF">2024-07-08T05:15:00Z</dcterms:created>
  <dcterms:modified xsi:type="dcterms:W3CDTF">2025-08-14T07:16:00Z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