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3F97" w14:textId="0B196B0C"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7E7B8C02" wp14:editId="64B720D6">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BF0844">
        <w:rPr>
          <w:rStyle w:val="StyleTimesNewRoman105pt"/>
        </w:rPr>
        <w:t>9</w:t>
      </w:r>
      <w:r w:rsidRPr="007A0461">
        <w:rPr>
          <w:rStyle w:val="StyleTimesNewRoman105pt"/>
        </w:rPr>
        <w:tab/>
        <w:t xml:space="preserve">p. </w:t>
      </w:r>
      <w:r w:rsidR="00BF0844">
        <w:rPr>
          <w:rStyle w:val="StyleTimesNewRoman105pt"/>
        </w:rPr>
        <w:t>359</w:t>
      </w:r>
    </w:p>
    <w:p w14:paraId="16BF7599"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4A0F3E15"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45CD7AC1"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76EB10C2" w14:textId="77777777" w:rsidR="00EB5C72" w:rsidRPr="003471CD" w:rsidRDefault="00EB5C72" w:rsidP="00EB5C72">
      <w:pPr>
        <w:pBdr>
          <w:top w:val="single" w:sz="6" w:space="0" w:color="auto"/>
        </w:pBdr>
        <w:spacing w:after="0" w:line="240" w:lineRule="auto"/>
        <w:jc w:val="center"/>
        <w:rPr>
          <w:color w:val="000000"/>
          <w:sz w:val="20"/>
        </w:rPr>
      </w:pPr>
    </w:p>
    <w:p w14:paraId="32EEC9BB" w14:textId="23471879"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79638D">
        <w:rPr>
          <w:smallCaps/>
          <w:color w:val="000000"/>
          <w:sz w:val="28"/>
          <w:szCs w:val="26"/>
        </w:rPr>
        <w:t>1</w:t>
      </w:r>
      <w:r w:rsidR="001F4DDF">
        <w:rPr>
          <w:smallCaps/>
          <w:color w:val="000000"/>
          <w:sz w:val="28"/>
          <w:szCs w:val="26"/>
        </w:rPr>
        <w:t>9</w:t>
      </w:r>
      <w:r>
        <w:rPr>
          <w:smallCaps/>
          <w:color w:val="000000"/>
          <w:sz w:val="28"/>
          <w:szCs w:val="26"/>
        </w:rPr>
        <w:t xml:space="preserve"> </w:t>
      </w:r>
      <w:r w:rsidR="0079638D">
        <w:rPr>
          <w:smallCaps/>
          <w:color w:val="000000"/>
          <w:sz w:val="28"/>
          <w:szCs w:val="26"/>
        </w:rPr>
        <w:t>February</w:t>
      </w:r>
      <w:r w:rsidRPr="003471CD">
        <w:rPr>
          <w:smallCaps/>
          <w:color w:val="000000"/>
          <w:sz w:val="28"/>
          <w:szCs w:val="26"/>
        </w:rPr>
        <w:t xml:space="preserve"> 202</w:t>
      </w:r>
      <w:r w:rsidR="0079638D">
        <w:rPr>
          <w:smallCaps/>
          <w:color w:val="000000"/>
          <w:sz w:val="28"/>
          <w:szCs w:val="26"/>
        </w:rPr>
        <w:t>6</w:t>
      </w:r>
    </w:p>
    <w:p w14:paraId="0DBDCA1A" w14:textId="77777777" w:rsidR="00EB5C72" w:rsidRPr="003471CD" w:rsidRDefault="00EB5C72" w:rsidP="00EB5C72">
      <w:pPr>
        <w:spacing w:after="0" w:line="240" w:lineRule="exact"/>
        <w:jc w:val="center"/>
        <w:rPr>
          <w:color w:val="000000"/>
          <w:sz w:val="20"/>
        </w:rPr>
      </w:pPr>
    </w:p>
    <w:p w14:paraId="44FEFFA4" w14:textId="77777777" w:rsidR="008008DD" w:rsidRPr="00612978" w:rsidRDefault="008008DD" w:rsidP="008008DD">
      <w:pPr>
        <w:pBdr>
          <w:top w:val="single" w:sz="6" w:space="1" w:color="auto"/>
        </w:pBdr>
        <w:spacing w:after="0" w:line="360" w:lineRule="exact"/>
        <w:jc w:val="center"/>
        <w:rPr>
          <w:color w:val="000000"/>
          <w:sz w:val="20"/>
          <w:szCs w:val="20"/>
        </w:rPr>
      </w:pPr>
    </w:p>
    <w:p w14:paraId="05A21943"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36AFDB49" w14:textId="77777777" w:rsidR="001B7138" w:rsidRPr="008008DD" w:rsidRDefault="001B7138" w:rsidP="002425EF">
      <w:pPr>
        <w:spacing w:after="0" w:line="200" w:lineRule="exact"/>
        <w:jc w:val="center"/>
        <w:rPr>
          <w:b/>
          <w:smallCaps/>
          <w:sz w:val="20"/>
          <w:szCs w:val="20"/>
        </w:rPr>
      </w:pPr>
    </w:p>
    <w:p w14:paraId="137C3EFD"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even" r:id="rId11"/>
          <w:footerReference w:type="default" r:id="rId12"/>
          <w:headerReference w:type="first" r:id="rId13"/>
          <w:footerReference w:type="first" r:id="rId14"/>
          <w:pgSz w:w="11906" w:h="16838" w:code="9"/>
          <w:pgMar w:top="1134" w:right="1259" w:bottom="1134" w:left="1293" w:header="709" w:footer="1134" w:gutter="0"/>
          <w:pgNumType w:start="1"/>
          <w:cols w:space="708"/>
          <w:titlePg/>
          <w:docGrid w:linePitch="360"/>
        </w:sectPr>
      </w:pPr>
    </w:p>
    <w:p w14:paraId="5B71F5D3" w14:textId="7E452C36" w:rsidR="00E36924" w:rsidRPr="00E36924" w:rsidRDefault="00B1073C" w:rsidP="00E36924">
      <w:pPr>
        <w:pStyle w:val="TOC1"/>
        <w:rPr>
          <w:rFonts w:eastAsiaTheme="minorEastAsia"/>
          <w:color w:val="auto"/>
          <w:kern w:val="2"/>
          <w14:ligatures w14:val="standardContextual"/>
        </w:rPr>
      </w:pPr>
      <w:r w:rsidRPr="00E36924">
        <w:fldChar w:fldCharType="begin"/>
      </w:r>
      <w:r w:rsidRPr="00E36924">
        <w:instrText xml:space="preserve"> TOC \o "1-3" \h \z \u </w:instrText>
      </w:r>
      <w:r w:rsidRPr="00E36924">
        <w:fldChar w:fldCharType="separate"/>
      </w:r>
      <w:hyperlink w:anchor="_Toc222390413" w:history="1">
        <w:r w:rsidR="00E36924" w:rsidRPr="00E36924">
          <w:rPr>
            <w:rStyle w:val="Hyperlink"/>
            <w:szCs w:val="17"/>
          </w:rPr>
          <w:t>Governor’s Instruments</w:t>
        </w:r>
      </w:hyperlink>
    </w:p>
    <w:p w14:paraId="3DF08AF3" w14:textId="0F50F8EE"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14" w:history="1">
        <w:r w:rsidRPr="00E36924">
          <w:rPr>
            <w:rStyle w:val="Hyperlink"/>
            <w:noProof/>
            <w:szCs w:val="17"/>
          </w:rPr>
          <w:t>Appointments, Resignations and General Matters</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_Toc222390414 \h </w:instrText>
        </w:r>
        <w:r w:rsidRPr="00E36924">
          <w:rPr>
            <w:noProof/>
            <w:webHidden/>
            <w:szCs w:val="17"/>
          </w:rPr>
        </w:r>
        <w:r w:rsidRPr="00E36924">
          <w:rPr>
            <w:noProof/>
            <w:webHidden/>
            <w:szCs w:val="17"/>
          </w:rPr>
          <w:fldChar w:fldCharType="separate"/>
        </w:r>
        <w:r w:rsidRPr="00E36924">
          <w:rPr>
            <w:noProof/>
            <w:webHidden/>
            <w:szCs w:val="17"/>
          </w:rPr>
          <w:t>360</w:t>
        </w:r>
        <w:r w:rsidRPr="00E36924">
          <w:rPr>
            <w:noProof/>
            <w:webHidden/>
            <w:szCs w:val="17"/>
          </w:rPr>
          <w:fldChar w:fldCharType="end"/>
        </w:r>
      </w:hyperlink>
    </w:p>
    <w:p w14:paraId="500F6A50" w14:textId="039BB497"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15" w:history="1">
        <w:r w:rsidRPr="00E36924">
          <w:rPr>
            <w:rStyle w:val="Hyperlink"/>
            <w:noProof/>
            <w:szCs w:val="17"/>
          </w:rPr>
          <w:t>Proclamations</w:t>
        </w:r>
        <w:r>
          <w:rPr>
            <w:noProof/>
            <w:webHidden/>
            <w:szCs w:val="17"/>
          </w:rPr>
          <w:t>—</w:t>
        </w:r>
      </w:hyperlink>
    </w:p>
    <w:p w14:paraId="7A6E5753" w14:textId="5CA40062" w:rsidR="00E36924" w:rsidRPr="00E36924" w:rsidRDefault="00E36924" w:rsidP="00E36924">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22390416" w:history="1">
        <w:r w:rsidRPr="00E36924">
          <w:rPr>
            <w:rStyle w:val="Hyperlink"/>
            <w:noProof/>
            <w:szCs w:val="17"/>
          </w:rPr>
          <w:t>Carers Recognition (Miscellaneous) Amendment Act (Commencement) Proclamation 2026</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_Toc222390416 \h </w:instrText>
        </w:r>
        <w:r w:rsidRPr="00E36924">
          <w:rPr>
            <w:noProof/>
            <w:webHidden/>
            <w:szCs w:val="17"/>
          </w:rPr>
        </w:r>
        <w:r w:rsidRPr="00E36924">
          <w:rPr>
            <w:noProof/>
            <w:webHidden/>
            <w:szCs w:val="17"/>
          </w:rPr>
          <w:fldChar w:fldCharType="separate"/>
        </w:r>
        <w:r w:rsidRPr="00E36924">
          <w:rPr>
            <w:noProof/>
            <w:webHidden/>
            <w:szCs w:val="17"/>
          </w:rPr>
          <w:t>361</w:t>
        </w:r>
        <w:r w:rsidRPr="00E36924">
          <w:rPr>
            <w:noProof/>
            <w:webHidden/>
            <w:szCs w:val="17"/>
          </w:rPr>
          <w:fldChar w:fldCharType="end"/>
        </w:r>
      </w:hyperlink>
    </w:p>
    <w:p w14:paraId="76190A4D" w14:textId="34BA466E" w:rsidR="00E36924" w:rsidRPr="00E36924" w:rsidRDefault="00E36924" w:rsidP="00E36924">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22390417" w:history="1">
        <w:r w:rsidRPr="00E36924">
          <w:rPr>
            <w:rStyle w:val="Hyperlink"/>
            <w:noProof/>
            <w:szCs w:val="17"/>
          </w:rPr>
          <w:t>Firearms (Digital Blueprints for 3D Printing)</w:t>
        </w:r>
        <w:r w:rsidR="00000EA7">
          <w:rPr>
            <w:rStyle w:val="Hyperlink"/>
            <w:noProof/>
            <w:szCs w:val="17"/>
          </w:rPr>
          <w:br/>
        </w:r>
        <w:r w:rsidRPr="00000EA7">
          <w:rPr>
            <w:rStyle w:val="Hyperlink"/>
            <w:noProof/>
            <w:spacing w:val="-4"/>
            <w:szCs w:val="17"/>
          </w:rPr>
          <w:t>Amendment Act (Commencement) Proclamation 2026</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_Toc222390417 \h </w:instrText>
        </w:r>
        <w:r w:rsidRPr="00E36924">
          <w:rPr>
            <w:noProof/>
            <w:webHidden/>
            <w:szCs w:val="17"/>
          </w:rPr>
        </w:r>
        <w:r w:rsidRPr="00E36924">
          <w:rPr>
            <w:noProof/>
            <w:webHidden/>
            <w:szCs w:val="17"/>
          </w:rPr>
          <w:fldChar w:fldCharType="separate"/>
        </w:r>
        <w:r w:rsidRPr="00E36924">
          <w:rPr>
            <w:noProof/>
            <w:webHidden/>
            <w:szCs w:val="17"/>
          </w:rPr>
          <w:t>361</w:t>
        </w:r>
        <w:r w:rsidRPr="00E36924">
          <w:rPr>
            <w:noProof/>
            <w:webHidden/>
            <w:szCs w:val="17"/>
          </w:rPr>
          <w:fldChar w:fldCharType="end"/>
        </w:r>
      </w:hyperlink>
    </w:p>
    <w:p w14:paraId="39AD359E" w14:textId="2262DB83"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18" w:history="1">
        <w:r w:rsidRPr="00E36924">
          <w:rPr>
            <w:rStyle w:val="Hyperlink"/>
            <w:noProof/>
            <w:szCs w:val="17"/>
          </w:rPr>
          <w:t>Regulations</w:t>
        </w:r>
        <w:r w:rsidR="00000EA7">
          <w:rPr>
            <w:noProof/>
            <w:webHidden/>
            <w:szCs w:val="17"/>
          </w:rPr>
          <w:t>—</w:t>
        </w:r>
      </w:hyperlink>
    </w:p>
    <w:p w14:paraId="44EEBBCD" w14:textId="0CDC6A10" w:rsidR="00E36924" w:rsidRPr="00E36924" w:rsidRDefault="00E36924" w:rsidP="00000EA7">
      <w:pPr>
        <w:pStyle w:val="TOC3"/>
        <w:tabs>
          <w:tab w:val="right" w:leader="dot" w:pos="4550"/>
        </w:tabs>
        <w:spacing w:before="0" w:after="0" w:line="170" w:lineRule="exact"/>
        <w:ind w:left="284" w:hanging="142"/>
        <w:rPr>
          <w:rFonts w:eastAsiaTheme="minorEastAsia"/>
          <w:noProof/>
          <w:color w:val="auto"/>
          <w:kern w:val="2"/>
          <w:szCs w:val="17"/>
          <w14:ligatures w14:val="standardContextual"/>
        </w:rPr>
      </w:pPr>
      <w:hyperlink w:anchor="_Toc222390419" w:history="1">
        <w:r w:rsidRPr="00E36924">
          <w:rPr>
            <w:rStyle w:val="Hyperlink"/>
            <w:noProof/>
            <w:szCs w:val="17"/>
          </w:rPr>
          <w:t>I</w:t>
        </w:r>
        <w:r w:rsidRPr="00000EA7">
          <w:rPr>
            <w:rStyle w:val="Hyperlink"/>
            <w:noProof/>
            <w:spacing w:val="-4"/>
            <w:szCs w:val="17"/>
          </w:rPr>
          <w:t>ntervention Orders (Prevention of Abuse) (Interstate DVOs)</w:t>
        </w:r>
        <w:r w:rsidRPr="00E36924">
          <w:rPr>
            <w:rStyle w:val="Hyperlink"/>
            <w:noProof/>
            <w:szCs w:val="17"/>
          </w:rPr>
          <w:t xml:space="preserve"> Amendment Regulations 2026</w:t>
        </w:r>
        <w:r w:rsidR="00000EA7">
          <w:rPr>
            <w:rStyle w:val="Hyperlink"/>
            <w:noProof/>
            <w:szCs w:val="17"/>
          </w:rPr>
          <w:t>—No.14 of 2026</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_Toc222390419 \h </w:instrText>
        </w:r>
        <w:r w:rsidRPr="00E36924">
          <w:rPr>
            <w:noProof/>
            <w:webHidden/>
            <w:szCs w:val="17"/>
          </w:rPr>
        </w:r>
        <w:r w:rsidRPr="00E36924">
          <w:rPr>
            <w:noProof/>
            <w:webHidden/>
            <w:szCs w:val="17"/>
          </w:rPr>
          <w:fldChar w:fldCharType="separate"/>
        </w:r>
        <w:r w:rsidRPr="00E36924">
          <w:rPr>
            <w:noProof/>
            <w:webHidden/>
            <w:szCs w:val="17"/>
          </w:rPr>
          <w:t>362</w:t>
        </w:r>
        <w:r w:rsidRPr="00E36924">
          <w:rPr>
            <w:noProof/>
            <w:webHidden/>
            <w:szCs w:val="17"/>
          </w:rPr>
          <w:fldChar w:fldCharType="end"/>
        </w:r>
      </w:hyperlink>
    </w:p>
    <w:p w14:paraId="15A7734E" w14:textId="3EBE1B50" w:rsidR="00E36924" w:rsidRPr="00E36924" w:rsidRDefault="00E36924" w:rsidP="00E36924">
      <w:pPr>
        <w:pStyle w:val="TOC1"/>
        <w:rPr>
          <w:rFonts w:eastAsiaTheme="minorEastAsia"/>
          <w:color w:val="auto"/>
          <w:kern w:val="2"/>
          <w14:ligatures w14:val="standardContextual"/>
        </w:rPr>
      </w:pPr>
      <w:hyperlink w:anchor="_Toc222390420" w:history="1">
        <w:r w:rsidRPr="00E36924">
          <w:rPr>
            <w:rStyle w:val="Hyperlink"/>
            <w:szCs w:val="17"/>
          </w:rPr>
          <w:t>State Government Instruments</w:t>
        </w:r>
      </w:hyperlink>
    </w:p>
    <w:p w14:paraId="53FF23EB" w14:textId="32A34311"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1" w:history="1">
        <w:r w:rsidRPr="00E36924">
          <w:rPr>
            <w:rStyle w:val="Hyperlink"/>
            <w:noProof/>
            <w:szCs w:val="17"/>
          </w:rPr>
          <w:t>Electoral Act 1985</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_Toc222390421 \h </w:instrText>
        </w:r>
        <w:r w:rsidRPr="00E36924">
          <w:rPr>
            <w:noProof/>
            <w:webHidden/>
            <w:szCs w:val="17"/>
          </w:rPr>
        </w:r>
        <w:r w:rsidRPr="00E36924">
          <w:rPr>
            <w:noProof/>
            <w:webHidden/>
            <w:szCs w:val="17"/>
          </w:rPr>
          <w:fldChar w:fldCharType="separate"/>
        </w:r>
        <w:r w:rsidRPr="00E36924">
          <w:rPr>
            <w:noProof/>
            <w:webHidden/>
            <w:szCs w:val="17"/>
          </w:rPr>
          <w:t>363</w:t>
        </w:r>
        <w:r w:rsidRPr="00E36924">
          <w:rPr>
            <w:noProof/>
            <w:webHidden/>
            <w:szCs w:val="17"/>
          </w:rPr>
          <w:fldChar w:fldCharType="end"/>
        </w:r>
      </w:hyperlink>
    </w:p>
    <w:p w14:paraId="7E11CB21" w14:textId="7E1D0EE4"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2" w:history="1">
        <w:r w:rsidRPr="00E36924">
          <w:rPr>
            <w:rStyle w:val="Hyperlink"/>
            <w:noProof/>
            <w:szCs w:val="17"/>
          </w:rPr>
          <w:t>Energy Resources Act 2000</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_Toc222390422 \h </w:instrText>
        </w:r>
        <w:r w:rsidRPr="00E36924">
          <w:rPr>
            <w:noProof/>
            <w:webHidden/>
            <w:szCs w:val="17"/>
          </w:rPr>
        </w:r>
        <w:r w:rsidRPr="00E36924">
          <w:rPr>
            <w:noProof/>
            <w:webHidden/>
            <w:szCs w:val="17"/>
          </w:rPr>
          <w:fldChar w:fldCharType="separate"/>
        </w:r>
        <w:r w:rsidRPr="00E36924">
          <w:rPr>
            <w:noProof/>
            <w:webHidden/>
            <w:szCs w:val="17"/>
          </w:rPr>
          <w:t>365</w:t>
        </w:r>
        <w:r w:rsidRPr="00E36924">
          <w:rPr>
            <w:noProof/>
            <w:webHidden/>
            <w:szCs w:val="17"/>
          </w:rPr>
          <w:fldChar w:fldCharType="end"/>
        </w:r>
      </w:hyperlink>
    </w:p>
    <w:p w14:paraId="0BAAAC40" w14:textId="670332DA"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3" w:history="1">
        <w:r w:rsidRPr="00E36924">
          <w:rPr>
            <w:rStyle w:val="Hyperlink"/>
            <w:noProof/>
            <w:szCs w:val="17"/>
          </w:rPr>
          <w:t>Environment Protection Act 1993</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_Toc222390423 \h </w:instrText>
        </w:r>
        <w:r w:rsidRPr="00E36924">
          <w:rPr>
            <w:noProof/>
            <w:webHidden/>
            <w:szCs w:val="17"/>
          </w:rPr>
        </w:r>
        <w:r w:rsidRPr="00E36924">
          <w:rPr>
            <w:noProof/>
            <w:webHidden/>
            <w:szCs w:val="17"/>
          </w:rPr>
          <w:fldChar w:fldCharType="separate"/>
        </w:r>
        <w:r w:rsidRPr="00E36924">
          <w:rPr>
            <w:noProof/>
            <w:webHidden/>
            <w:szCs w:val="17"/>
          </w:rPr>
          <w:t>386</w:t>
        </w:r>
        <w:r w:rsidRPr="00E36924">
          <w:rPr>
            <w:noProof/>
            <w:webHidden/>
            <w:szCs w:val="17"/>
          </w:rPr>
          <w:fldChar w:fldCharType="end"/>
        </w:r>
      </w:hyperlink>
    </w:p>
    <w:p w14:paraId="2D9EBF16" w14:textId="4D7E9BDB"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4" w:history="1">
        <w:r w:rsidRPr="00E36924">
          <w:rPr>
            <w:rStyle w:val="Hyperlink"/>
            <w:noProof/>
            <w:szCs w:val="17"/>
          </w:rPr>
          <w:t>F</w:t>
        </w:r>
        <w:r w:rsidRPr="00E36924">
          <w:rPr>
            <w:rStyle w:val="Hyperlink"/>
            <w:noProof/>
            <w:spacing w:val="-4"/>
            <w:szCs w:val="17"/>
          </w:rPr>
          <w:t>isheries Management (Prawn Fisheries) Regulations 2017</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_Toc222390424 \h </w:instrText>
        </w:r>
        <w:r w:rsidRPr="00E36924">
          <w:rPr>
            <w:noProof/>
            <w:webHidden/>
            <w:szCs w:val="17"/>
          </w:rPr>
        </w:r>
        <w:r w:rsidRPr="00E36924">
          <w:rPr>
            <w:noProof/>
            <w:webHidden/>
            <w:szCs w:val="17"/>
          </w:rPr>
          <w:fldChar w:fldCharType="separate"/>
        </w:r>
        <w:r w:rsidRPr="00E36924">
          <w:rPr>
            <w:noProof/>
            <w:webHidden/>
            <w:szCs w:val="17"/>
          </w:rPr>
          <w:t>401</w:t>
        </w:r>
        <w:r w:rsidRPr="00E36924">
          <w:rPr>
            <w:noProof/>
            <w:webHidden/>
            <w:szCs w:val="17"/>
          </w:rPr>
          <w:fldChar w:fldCharType="end"/>
        </w:r>
      </w:hyperlink>
    </w:p>
    <w:p w14:paraId="3E156C6F" w14:textId="3878D1DB"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5" w:history="1">
        <w:r w:rsidRPr="00E36924">
          <w:rPr>
            <w:rStyle w:val="Hyperlink"/>
            <w:noProof/>
            <w:szCs w:val="17"/>
          </w:rPr>
          <w:t>Fisheries Management Act 2007</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_Toc222390425 \h </w:instrText>
        </w:r>
        <w:r w:rsidRPr="00E36924">
          <w:rPr>
            <w:noProof/>
            <w:webHidden/>
            <w:szCs w:val="17"/>
          </w:rPr>
        </w:r>
        <w:r w:rsidRPr="00E36924">
          <w:rPr>
            <w:noProof/>
            <w:webHidden/>
            <w:szCs w:val="17"/>
          </w:rPr>
          <w:fldChar w:fldCharType="separate"/>
        </w:r>
        <w:r w:rsidRPr="00E36924">
          <w:rPr>
            <w:noProof/>
            <w:webHidden/>
            <w:szCs w:val="17"/>
          </w:rPr>
          <w:t>402</w:t>
        </w:r>
        <w:r w:rsidRPr="00E36924">
          <w:rPr>
            <w:noProof/>
            <w:webHidden/>
            <w:szCs w:val="17"/>
          </w:rPr>
          <w:fldChar w:fldCharType="end"/>
        </w:r>
      </w:hyperlink>
    </w:p>
    <w:p w14:paraId="56EDB610" w14:textId="377572CD"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6" w:history="1">
        <w:r w:rsidRPr="00E36924">
          <w:rPr>
            <w:rStyle w:val="Hyperlink"/>
            <w:noProof/>
            <w:szCs w:val="17"/>
          </w:rPr>
          <w:t>Housing Improvement Act 2016</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_Toc222390426 \h </w:instrText>
        </w:r>
        <w:r w:rsidRPr="00E36924">
          <w:rPr>
            <w:noProof/>
            <w:webHidden/>
            <w:szCs w:val="17"/>
          </w:rPr>
        </w:r>
        <w:r w:rsidRPr="00E36924">
          <w:rPr>
            <w:noProof/>
            <w:webHidden/>
            <w:szCs w:val="17"/>
          </w:rPr>
          <w:fldChar w:fldCharType="separate"/>
        </w:r>
        <w:r w:rsidRPr="00E36924">
          <w:rPr>
            <w:noProof/>
            <w:webHidden/>
            <w:szCs w:val="17"/>
          </w:rPr>
          <w:t>404</w:t>
        </w:r>
        <w:r w:rsidRPr="00E36924">
          <w:rPr>
            <w:noProof/>
            <w:webHidden/>
            <w:szCs w:val="17"/>
          </w:rPr>
          <w:fldChar w:fldCharType="end"/>
        </w:r>
      </w:hyperlink>
    </w:p>
    <w:p w14:paraId="786E788C" w14:textId="50190F98"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7" w:history="1">
        <w:r w:rsidRPr="00E36924">
          <w:rPr>
            <w:rStyle w:val="Hyperlink"/>
            <w:noProof/>
            <w:szCs w:val="17"/>
          </w:rPr>
          <w:t xml:space="preserve">Justices </w:t>
        </w:r>
        <w:r w:rsidR="00000EA7">
          <w:rPr>
            <w:rStyle w:val="Hyperlink"/>
            <w:noProof/>
            <w:szCs w:val="17"/>
          </w:rPr>
          <w:t>o</w:t>
        </w:r>
        <w:r w:rsidRPr="00E36924">
          <w:rPr>
            <w:rStyle w:val="Hyperlink"/>
            <w:noProof/>
            <w:szCs w:val="17"/>
          </w:rPr>
          <w:t xml:space="preserve">f </w:t>
        </w:r>
        <w:r w:rsidR="00E40643">
          <w:rPr>
            <w:rStyle w:val="Hyperlink"/>
            <w:noProof/>
            <w:szCs w:val="17"/>
          </w:rPr>
          <w:t>t</w:t>
        </w:r>
        <w:r w:rsidRPr="00E36924">
          <w:rPr>
            <w:rStyle w:val="Hyperlink"/>
            <w:noProof/>
            <w:szCs w:val="17"/>
          </w:rPr>
          <w:t>he Peace Act 2005</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_Toc222390427 \h </w:instrText>
        </w:r>
        <w:r w:rsidRPr="00E36924">
          <w:rPr>
            <w:noProof/>
            <w:webHidden/>
            <w:szCs w:val="17"/>
          </w:rPr>
        </w:r>
        <w:r w:rsidRPr="00E36924">
          <w:rPr>
            <w:noProof/>
            <w:webHidden/>
            <w:szCs w:val="17"/>
          </w:rPr>
          <w:fldChar w:fldCharType="separate"/>
        </w:r>
        <w:r w:rsidRPr="00E36924">
          <w:rPr>
            <w:noProof/>
            <w:webHidden/>
            <w:szCs w:val="17"/>
          </w:rPr>
          <w:t>404</w:t>
        </w:r>
        <w:r w:rsidRPr="00E36924">
          <w:rPr>
            <w:noProof/>
            <w:webHidden/>
            <w:szCs w:val="17"/>
          </w:rPr>
          <w:fldChar w:fldCharType="end"/>
        </w:r>
      </w:hyperlink>
    </w:p>
    <w:p w14:paraId="411392E9" w14:textId="156222A4"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8" w:history="1">
        <w:r w:rsidRPr="00E36924">
          <w:rPr>
            <w:rStyle w:val="Hyperlink"/>
            <w:noProof/>
            <w:szCs w:val="17"/>
          </w:rPr>
          <w:t>Land Acquisition Act 1969</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_Toc222390428 \h </w:instrText>
        </w:r>
        <w:r w:rsidRPr="00E36924">
          <w:rPr>
            <w:noProof/>
            <w:webHidden/>
            <w:szCs w:val="17"/>
          </w:rPr>
        </w:r>
        <w:r w:rsidRPr="00E36924">
          <w:rPr>
            <w:noProof/>
            <w:webHidden/>
            <w:szCs w:val="17"/>
          </w:rPr>
          <w:fldChar w:fldCharType="separate"/>
        </w:r>
        <w:r w:rsidRPr="00E36924">
          <w:rPr>
            <w:noProof/>
            <w:webHidden/>
            <w:szCs w:val="17"/>
          </w:rPr>
          <w:t>405</w:t>
        </w:r>
        <w:r w:rsidRPr="00E36924">
          <w:rPr>
            <w:noProof/>
            <w:webHidden/>
            <w:szCs w:val="17"/>
          </w:rPr>
          <w:fldChar w:fldCharType="end"/>
        </w:r>
      </w:hyperlink>
    </w:p>
    <w:p w14:paraId="26F7DED2" w14:textId="1BB7A2D9"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29" w:history="1">
        <w:r w:rsidRPr="00E36924">
          <w:rPr>
            <w:rStyle w:val="Hyperlink"/>
            <w:noProof/>
            <w:szCs w:val="17"/>
          </w:rPr>
          <w:t>Mining Act 1971</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_Toc222390429 \h </w:instrText>
        </w:r>
        <w:r w:rsidRPr="00E36924">
          <w:rPr>
            <w:noProof/>
            <w:webHidden/>
            <w:szCs w:val="17"/>
          </w:rPr>
        </w:r>
        <w:r w:rsidRPr="00E36924">
          <w:rPr>
            <w:noProof/>
            <w:webHidden/>
            <w:szCs w:val="17"/>
          </w:rPr>
          <w:fldChar w:fldCharType="separate"/>
        </w:r>
        <w:r w:rsidRPr="00E36924">
          <w:rPr>
            <w:noProof/>
            <w:webHidden/>
            <w:szCs w:val="17"/>
          </w:rPr>
          <w:t>406</w:t>
        </w:r>
        <w:r w:rsidRPr="00E36924">
          <w:rPr>
            <w:noProof/>
            <w:webHidden/>
            <w:szCs w:val="17"/>
          </w:rPr>
          <w:fldChar w:fldCharType="end"/>
        </w:r>
      </w:hyperlink>
    </w:p>
    <w:p w14:paraId="0E2BE087" w14:textId="56BCFF9F"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0" w:history="1">
        <w:r w:rsidRPr="00E36924">
          <w:rPr>
            <w:rStyle w:val="Hyperlink"/>
            <w:noProof/>
            <w:szCs w:val="17"/>
          </w:rPr>
          <w:t xml:space="preserve">Radiation Protection </w:t>
        </w:r>
        <w:r w:rsidR="00E40643">
          <w:rPr>
            <w:rStyle w:val="Hyperlink"/>
            <w:noProof/>
            <w:szCs w:val="17"/>
          </w:rPr>
          <w:t>a</w:t>
        </w:r>
        <w:r w:rsidRPr="00E36924">
          <w:rPr>
            <w:rStyle w:val="Hyperlink"/>
            <w:noProof/>
            <w:szCs w:val="17"/>
          </w:rPr>
          <w:t>nd Control Act 2021</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_Toc222390430 \h </w:instrText>
        </w:r>
        <w:r w:rsidRPr="00E36924">
          <w:rPr>
            <w:noProof/>
            <w:webHidden/>
            <w:szCs w:val="17"/>
          </w:rPr>
        </w:r>
        <w:r w:rsidRPr="00E36924">
          <w:rPr>
            <w:noProof/>
            <w:webHidden/>
            <w:szCs w:val="17"/>
          </w:rPr>
          <w:fldChar w:fldCharType="separate"/>
        </w:r>
        <w:r w:rsidRPr="00E36924">
          <w:rPr>
            <w:noProof/>
            <w:webHidden/>
            <w:szCs w:val="17"/>
          </w:rPr>
          <w:t>407</w:t>
        </w:r>
        <w:r w:rsidRPr="00E36924">
          <w:rPr>
            <w:noProof/>
            <w:webHidden/>
            <w:szCs w:val="17"/>
          </w:rPr>
          <w:fldChar w:fldCharType="end"/>
        </w:r>
      </w:hyperlink>
    </w:p>
    <w:p w14:paraId="44516466" w14:textId="73FA0526"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1" w:history="1">
        <w:r w:rsidRPr="00E36924">
          <w:rPr>
            <w:rStyle w:val="Hyperlink"/>
            <w:noProof/>
            <w:szCs w:val="17"/>
          </w:rPr>
          <w:t>Shop Trading Hours Act 1977</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_Toc222390431 \h </w:instrText>
        </w:r>
        <w:r w:rsidRPr="00E36924">
          <w:rPr>
            <w:noProof/>
            <w:webHidden/>
            <w:szCs w:val="17"/>
          </w:rPr>
        </w:r>
        <w:r w:rsidRPr="00E36924">
          <w:rPr>
            <w:noProof/>
            <w:webHidden/>
            <w:szCs w:val="17"/>
          </w:rPr>
          <w:fldChar w:fldCharType="separate"/>
        </w:r>
        <w:r w:rsidRPr="00E36924">
          <w:rPr>
            <w:noProof/>
            <w:webHidden/>
            <w:szCs w:val="17"/>
          </w:rPr>
          <w:t>408</w:t>
        </w:r>
        <w:r w:rsidRPr="00E36924">
          <w:rPr>
            <w:noProof/>
            <w:webHidden/>
            <w:szCs w:val="17"/>
          </w:rPr>
          <w:fldChar w:fldCharType="end"/>
        </w:r>
      </w:hyperlink>
    </w:p>
    <w:p w14:paraId="0185703B" w14:textId="1645C0DB"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2" w:history="1">
        <w:r w:rsidRPr="00E36924">
          <w:rPr>
            <w:rStyle w:val="Hyperlink"/>
            <w:noProof/>
            <w:szCs w:val="17"/>
          </w:rPr>
          <w:t>South Australian Skills Act 2008</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_Toc222390432 \h </w:instrText>
        </w:r>
        <w:r w:rsidRPr="00E36924">
          <w:rPr>
            <w:noProof/>
            <w:webHidden/>
            <w:szCs w:val="17"/>
          </w:rPr>
        </w:r>
        <w:r w:rsidRPr="00E36924">
          <w:rPr>
            <w:noProof/>
            <w:webHidden/>
            <w:szCs w:val="17"/>
          </w:rPr>
          <w:fldChar w:fldCharType="separate"/>
        </w:r>
        <w:r w:rsidRPr="00E36924">
          <w:rPr>
            <w:noProof/>
            <w:webHidden/>
            <w:szCs w:val="17"/>
          </w:rPr>
          <w:t>408</w:t>
        </w:r>
        <w:r w:rsidRPr="00E36924">
          <w:rPr>
            <w:noProof/>
            <w:webHidden/>
            <w:szCs w:val="17"/>
          </w:rPr>
          <w:fldChar w:fldCharType="end"/>
        </w:r>
      </w:hyperlink>
    </w:p>
    <w:p w14:paraId="772F2C5F" w14:textId="7B6E32AF"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3" w:history="1">
        <w:r w:rsidRPr="00E36924">
          <w:rPr>
            <w:rStyle w:val="Hyperlink"/>
            <w:noProof/>
            <w:szCs w:val="17"/>
          </w:rPr>
          <w:t>Supported Residential Facilities Act 1992</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_Toc222390433 \h </w:instrText>
        </w:r>
        <w:r w:rsidRPr="00E36924">
          <w:rPr>
            <w:noProof/>
            <w:webHidden/>
            <w:szCs w:val="17"/>
          </w:rPr>
        </w:r>
        <w:r w:rsidRPr="00E36924">
          <w:rPr>
            <w:noProof/>
            <w:webHidden/>
            <w:szCs w:val="17"/>
          </w:rPr>
          <w:fldChar w:fldCharType="separate"/>
        </w:r>
        <w:r w:rsidRPr="00E36924">
          <w:rPr>
            <w:noProof/>
            <w:webHidden/>
            <w:szCs w:val="17"/>
          </w:rPr>
          <w:t>409</w:t>
        </w:r>
        <w:r w:rsidRPr="00E36924">
          <w:rPr>
            <w:noProof/>
            <w:webHidden/>
            <w:szCs w:val="17"/>
          </w:rPr>
          <w:fldChar w:fldCharType="end"/>
        </w:r>
      </w:hyperlink>
    </w:p>
    <w:p w14:paraId="67C62768" w14:textId="6AB16A61"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4" w:history="1">
        <w:r w:rsidRPr="00E36924">
          <w:rPr>
            <w:rStyle w:val="Hyperlink"/>
            <w:noProof/>
            <w:szCs w:val="17"/>
          </w:rPr>
          <w:t xml:space="preserve">Work Health </w:t>
        </w:r>
        <w:r w:rsidR="00000EA7">
          <w:rPr>
            <w:rStyle w:val="Hyperlink"/>
            <w:noProof/>
            <w:szCs w:val="17"/>
          </w:rPr>
          <w:t>a</w:t>
        </w:r>
        <w:r w:rsidRPr="00E36924">
          <w:rPr>
            <w:rStyle w:val="Hyperlink"/>
            <w:noProof/>
            <w:szCs w:val="17"/>
          </w:rPr>
          <w:t>nd Safety Act 2012</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_Toc222390434 \h </w:instrText>
        </w:r>
        <w:r w:rsidRPr="00E36924">
          <w:rPr>
            <w:noProof/>
            <w:webHidden/>
            <w:szCs w:val="17"/>
          </w:rPr>
        </w:r>
        <w:r w:rsidRPr="00E36924">
          <w:rPr>
            <w:noProof/>
            <w:webHidden/>
            <w:szCs w:val="17"/>
          </w:rPr>
          <w:fldChar w:fldCharType="separate"/>
        </w:r>
        <w:r w:rsidRPr="00E36924">
          <w:rPr>
            <w:noProof/>
            <w:webHidden/>
            <w:szCs w:val="17"/>
          </w:rPr>
          <w:t>409</w:t>
        </w:r>
        <w:r w:rsidRPr="00E36924">
          <w:rPr>
            <w:noProof/>
            <w:webHidden/>
            <w:szCs w:val="17"/>
          </w:rPr>
          <w:fldChar w:fldCharType="end"/>
        </w:r>
      </w:hyperlink>
    </w:p>
    <w:p w14:paraId="37E29F91" w14:textId="1E2AA41B" w:rsidR="00E36924" w:rsidRPr="00E36924" w:rsidRDefault="00E36924" w:rsidP="00E36924">
      <w:pPr>
        <w:pStyle w:val="TOC1"/>
        <w:rPr>
          <w:rFonts w:eastAsiaTheme="minorEastAsia"/>
          <w:color w:val="auto"/>
          <w:kern w:val="2"/>
          <w14:ligatures w14:val="standardContextual"/>
        </w:rPr>
      </w:pPr>
      <w:hyperlink w:anchor="_Toc222390435" w:history="1">
        <w:r w:rsidRPr="00E36924">
          <w:rPr>
            <w:rStyle w:val="Hyperlink"/>
            <w:szCs w:val="17"/>
          </w:rPr>
          <w:t>Local Government Instruments</w:t>
        </w:r>
      </w:hyperlink>
    </w:p>
    <w:p w14:paraId="0C104EE7" w14:textId="5C3A36D0"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6" w:history="1">
        <w:r w:rsidRPr="00E36924">
          <w:rPr>
            <w:rStyle w:val="Hyperlink"/>
            <w:noProof/>
            <w:szCs w:val="17"/>
          </w:rPr>
          <w:t xml:space="preserve">Town </w:t>
        </w:r>
        <w:r w:rsidR="00000EA7">
          <w:rPr>
            <w:rStyle w:val="Hyperlink"/>
            <w:noProof/>
            <w:szCs w:val="17"/>
          </w:rPr>
          <w:t>o</w:t>
        </w:r>
        <w:r w:rsidRPr="00E36924">
          <w:rPr>
            <w:rStyle w:val="Hyperlink"/>
            <w:noProof/>
            <w:szCs w:val="17"/>
          </w:rPr>
          <w:t>f Gawler</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_Toc222390436 \h </w:instrText>
        </w:r>
        <w:r w:rsidRPr="00E36924">
          <w:rPr>
            <w:noProof/>
            <w:webHidden/>
            <w:szCs w:val="17"/>
          </w:rPr>
        </w:r>
        <w:r w:rsidRPr="00E36924">
          <w:rPr>
            <w:noProof/>
            <w:webHidden/>
            <w:szCs w:val="17"/>
          </w:rPr>
          <w:fldChar w:fldCharType="separate"/>
        </w:r>
        <w:r w:rsidRPr="00E36924">
          <w:rPr>
            <w:noProof/>
            <w:webHidden/>
            <w:szCs w:val="17"/>
          </w:rPr>
          <w:t>410</w:t>
        </w:r>
        <w:r w:rsidRPr="00E36924">
          <w:rPr>
            <w:noProof/>
            <w:webHidden/>
            <w:szCs w:val="17"/>
          </w:rPr>
          <w:fldChar w:fldCharType="end"/>
        </w:r>
      </w:hyperlink>
    </w:p>
    <w:p w14:paraId="68AFA37F" w14:textId="00382DBB"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7" w:history="1">
        <w:r w:rsidRPr="00E36924">
          <w:rPr>
            <w:rStyle w:val="Hyperlink"/>
            <w:noProof/>
            <w:szCs w:val="17"/>
          </w:rPr>
          <w:t>Renmark Paringa Council</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_Toc222390437 \h </w:instrText>
        </w:r>
        <w:r w:rsidRPr="00E36924">
          <w:rPr>
            <w:noProof/>
            <w:webHidden/>
            <w:szCs w:val="17"/>
          </w:rPr>
        </w:r>
        <w:r w:rsidRPr="00E36924">
          <w:rPr>
            <w:noProof/>
            <w:webHidden/>
            <w:szCs w:val="17"/>
          </w:rPr>
          <w:fldChar w:fldCharType="separate"/>
        </w:r>
        <w:r w:rsidRPr="00E36924">
          <w:rPr>
            <w:noProof/>
            <w:webHidden/>
            <w:szCs w:val="17"/>
          </w:rPr>
          <w:t>410</w:t>
        </w:r>
        <w:r w:rsidRPr="00E36924">
          <w:rPr>
            <w:noProof/>
            <w:webHidden/>
            <w:szCs w:val="17"/>
          </w:rPr>
          <w:fldChar w:fldCharType="end"/>
        </w:r>
      </w:hyperlink>
    </w:p>
    <w:p w14:paraId="35202617" w14:textId="64E663B1" w:rsidR="00E36924" w:rsidRPr="00E36924" w:rsidRDefault="00E36924" w:rsidP="00E36924">
      <w:pPr>
        <w:pStyle w:val="TOC1"/>
        <w:rPr>
          <w:rFonts w:eastAsiaTheme="minorEastAsia"/>
          <w:color w:val="auto"/>
          <w:kern w:val="2"/>
          <w14:ligatures w14:val="standardContextual"/>
        </w:rPr>
      </w:pPr>
      <w:hyperlink w:anchor="_Toc222390438" w:history="1">
        <w:r w:rsidRPr="00E36924">
          <w:rPr>
            <w:rStyle w:val="Hyperlink"/>
            <w:szCs w:val="17"/>
          </w:rPr>
          <w:t>Public Notices</w:t>
        </w:r>
      </w:hyperlink>
    </w:p>
    <w:p w14:paraId="2D6209DD" w14:textId="55DCC4F8"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39" w:history="1">
        <w:r w:rsidRPr="00E36924">
          <w:rPr>
            <w:rStyle w:val="Hyperlink"/>
            <w:noProof/>
            <w:szCs w:val="17"/>
          </w:rPr>
          <w:t>National Electricity Law</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_Toc222390439 \h </w:instrText>
        </w:r>
        <w:r w:rsidRPr="00E36924">
          <w:rPr>
            <w:noProof/>
            <w:webHidden/>
            <w:szCs w:val="17"/>
          </w:rPr>
        </w:r>
        <w:r w:rsidRPr="00E36924">
          <w:rPr>
            <w:noProof/>
            <w:webHidden/>
            <w:szCs w:val="17"/>
          </w:rPr>
          <w:fldChar w:fldCharType="separate"/>
        </w:r>
        <w:r w:rsidRPr="00E36924">
          <w:rPr>
            <w:noProof/>
            <w:webHidden/>
            <w:szCs w:val="17"/>
          </w:rPr>
          <w:t>411</w:t>
        </w:r>
        <w:r w:rsidRPr="00E36924">
          <w:rPr>
            <w:noProof/>
            <w:webHidden/>
            <w:szCs w:val="17"/>
          </w:rPr>
          <w:fldChar w:fldCharType="end"/>
        </w:r>
      </w:hyperlink>
    </w:p>
    <w:p w14:paraId="25211E08" w14:textId="0CEB9116"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40" w:history="1">
        <w:r w:rsidRPr="00E36924">
          <w:rPr>
            <w:rStyle w:val="Hyperlink"/>
            <w:noProof/>
            <w:szCs w:val="17"/>
          </w:rPr>
          <w:t>National Energy Retail Law</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_Toc222390440 \h </w:instrText>
        </w:r>
        <w:r w:rsidRPr="00E36924">
          <w:rPr>
            <w:noProof/>
            <w:webHidden/>
            <w:szCs w:val="17"/>
          </w:rPr>
        </w:r>
        <w:r w:rsidRPr="00E36924">
          <w:rPr>
            <w:noProof/>
            <w:webHidden/>
            <w:szCs w:val="17"/>
          </w:rPr>
          <w:fldChar w:fldCharType="separate"/>
        </w:r>
        <w:r w:rsidRPr="00E36924">
          <w:rPr>
            <w:noProof/>
            <w:webHidden/>
            <w:szCs w:val="17"/>
          </w:rPr>
          <w:t>411</w:t>
        </w:r>
        <w:r w:rsidRPr="00E36924">
          <w:rPr>
            <w:noProof/>
            <w:webHidden/>
            <w:szCs w:val="17"/>
          </w:rPr>
          <w:fldChar w:fldCharType="end"/>
        </w:r>
      </w:hyperlink>
    </w:p>
    <w:p w14:paraId="0289DBF9" w14:textId="0BED1EBD" w:rsidR="00E36924" w:rsidRPr="00E36924" w:rsidRDefault="00E36924" w:rsidP="00E36924">
      <w:pPr>
        <w:pStyle w:val="TOC2"/>
        <w:tabs>
          <w:tab w:val="right" w:leader="dot" w:pos="4550"/>
        </w:tabs>
        <w:ind w:left="142" w:hanging="142"/>
        <w:rPr>
          <w:rFonts w:eastAsiaTheme="minorEastAsia"/>
          <w:noProof/>
          <w:color w:val="auto"/>
          <w:kern w:val="2"/>
          <w:szCs w:val="17"/>
          <w14:ligatures w14:val="standardContextual"/>
        </w:rPr>
      </w:pPr>
      <w:hyperlink w:anchor="_Toc222390441" w:history="1">
        <w:r w:rsidRPr="00E36924">
          <w:rPr>
            <w:rStyle w:val="Hyperlink"/>
            <w:noProof/>
            <w:szCs w:val="17"/>
          </w:rPr>
          <w:t>Trustee Act 1936</w:t>
        </w:r>
        <w:r w:rsidRPr="00E36924">
          <w:rPr>
            <w:noProof/>
            <w:webHidden/>
            <w:szCs w:val="17"/>
          </w:rPr>
          <w:tab/>
        </w:r>
        <w:r w:rsidRPr="00E36924">
          <w:rPr>
            <w:noProof/>
            <w:webHidden/>
            <w:szCs w:val="17"/>
          </w:rPr>
          <w:fldChar w:fldCharType="begin"/>
        </w:r>
        <w:r w:rsidRPr="00E36924">
          <w:rPr>
            <w:noProof/>
            <w:webHidden/>
            <w:szCs w:val="17"/>
          </w:rPr>
          <w:instrText xml:space="preserve"> PAGEREF _Toc222390441 \h </w:instrText>
        </w:r>
        <w:r w:rsidRPr="00E36924">
          <w:rPr>
            <w:noProof/>
            <w:webHidden/>
            <w:szCs w:val="17"/>
          </w:rPr>
        </w:r>
        <w:r w:rsidRPr="00E36924">
          <w:rPr>
            <w:noProof/>
            <w:webHidden/>
            <w:szCs w:val="17"/>
          </w:rPr>
          <w:fldChar w:fldCharType="separate"/>
        </w:r>
        <w:r w:rsidRPr="00E36924">
          <w:rPr>
            <w:noProof/>
            <w:webHidden/>
            <w:szCs w:val="17"/>
          </w:rPr>
          <w:t>411</w:t>
        </w:r>
        <w:r w:rsidRPr="00E36924">
          <w:rPr>
            <w:noProof/>
            <w:webHidden/>
            <w:szCs w:val="17"/>
          </w:rPr>
          <w:fldChar w:fldCharType="end"/>
        </w:r>
      </w:hyperlink>
    </w:p>
    <w:p w14:paraId="17380FA9" w14:textId="7DC8825F" w:rsidR="001B7138" w:rsidRPr="00E36924" w:rsidRDefault="00B1073C" w:rsidP="00E36924">
      <w:pPr>
        <w:spacing w:after="0"/>
        <w:ind w:left="142" w:hanging="142"/>
        <w:jc w:val="left"/>
        <w:rPr>
          <w:smallCaps/>
          <w:szCs w:val="17"/>
        </w:rPr>
      </w:pPr>
      <w:r w:rsidRPr="00E36924">
        <w:rPr>
          <w:b/>
          <w:smallCaps/>
          <w:szCs w:val="17"/>
        </w:rPr>
        <w:fldChar w:fldCharType="end"/>
      </w:r>
    </w:p>
    <w:p w14:paraId="5CBD9225" w14:textId="77777777" w:rsidR="00DA30CF" w:rsidRPr="00612978" w:rsidRDefault="00DA30CF" w:rsidP="0087395E">
      <w:pPr>
        <w:spacing w:after="0"/>
        <w:rPr>
          <w:smallCaps/>
          <w:szCs w:val="17"/>
        </w:rPr>
        <w:sectPr w:rsidR="00DA30CF" w:rsidRPr="00612978" w:rsidSect="00E36924">
          <w:headerReference w:type="even" r:id="rId15"/>
          <w:headerReference w:type="default" r:id="rId16"/>
          <w:footerReference w:type="default" r:id="rId17"/>
          <w:footerReference w:type="first" r:id="rId18"/>
          <w:type w:val="continuous"/>
          <w:pgSz w:w="11906" w:h="16838"/>
          <w:pgMar w:top="1134" w:right="3686" w:bottom="1134" w:left="3686" w:header="709" w:footer="709" w:gutter="0"/>
          <w:cols w:space="240"/>
          <w:docGrid w:linePitch="360"/>
        </w:sectPr>
      </w:pPr>
    </w:p>
    <w:p w14:paraId="6F9C87C8" w14:textId="77777777" w:rsidR="009D1E2E" w:rsidRPr="0043001F" w:rsidRDefault="009D1E2E" w:rsidP="0043001F">
      <w:pPr>
        <w:pStyle w:val="Heading1"/>
      </w:pPr>
      <w:bookmarkStart w:id="1" w:name="_Toc33707977"/>
      <w:bookmarkStart w:id="2" w:name="_Toc33708148"/>
      <w:bookmarkStart w:id="3" w:name="_Toc222390413"/>
      <w:r w:rsidRPr="0043001F">
        <w:lastRenderedPageBreak/>
        <w:t>Governor’s Instruments</w:t>
      </w:r>
      <w:bookmarkEnd w:id="1"/>
      <w:bookmarkEnd w:id="2"/>
      <w:bookmarkEnd w:id="3"/>
    </w:p>
    <w:p w14:paraId="6311E489" w14:textId="77777777" w:rsidR="00694D0A" w:rsidRDefault="0063119A" w:rsidP="0063119A">
      <w:pPr>
        <w:pStyle w:val="Heading2"/>
      </w:pPr>
      <w:bookmarkStart w:id="4" w:name="_Toc222390414"/>
      <w:r w:rsidRPr="0063119A">
        <w:t xml:space="preserve">Appointments, Resignations </w:t>
      </w:r>
      <w:r>
        <w:t>a</w:t>
      </w:r>
      <w:r w:rsidRPr="0063119A">
        <w:t>nd General Matters</w:t>
      </w:r>
      <w:bookmarkEnd w:id="4"/>
    </w:p>
    <w:p w14:paraId="42062462" w14:textId="77777777" w:rsidR="00024F4E" w:rsidRPr="00024F4E" w:rsidRDefault="00024F4E" w:rsidP="00024F4E">
      <w:pPr>
        <w:spacing w:after="0"/>
        <w:jc w:val="right"/>
        <w:rPr>
          <w:rFonts w:eastAsia="Times New Roman"/>
          <w:szCs w:val="17"/>
        </w:rPr>
      </w:pPr>
      <w:r w:rsidRPr="00024F4E">
        <w:rPr>
          <w:rFonts w:eastAsia="Times New Roman"/>
          <w:szCs w:val="17"/>
        </w:rPr>
        <w:t>Department of the Premier and Cabinet</w:t>
      </w:r>
    </w:p>
    <w:p w14:paraId="00AEAE27" w14:textId="77777777" w:rsidR="00024F4E" w:rsidRPr="00024F4E" w:rsidRDefault="00024F4E" w:rsidP="00024F4E">
      <w:pPr>
        <w:jc w:val="right"/>
        <w:rPr>
          <w:rFonts w:eastAsia="Times New Roman"/>
          <w:szCs w:val="17"/>
        </w:rPr>
      </w:pPr>
      <w:r w:rsidRPr="00024F4E">
        <w:rPr>
          <w:rFonts w:eastAsia="Times New Roman"/>
          <w:szCs w:val="17"/>
        </w:rPr>
        <w:t>Adelaide, 19 February 2026</w:t>
      </w:r>
    </w:p>
    <w:p w14:paraId="485BCCE2" w14:textId="77777777" w:rsidR="00024F4E" w:rsidRPr="00024F4E" w:rsidRDefault="00024F4E" w:rsidP="00024F4E">
      <w:pPr>
        <w:rPr>
          <w:rFonts w:eastAsia="Times New Roman"/>
          <w:szCs w:val="17"/>
        </w:rPr>
      </w:pPr>
      <w:r w:rsidRPr="00024F4E">
        <w:rPr>
          <w:rFonts w:eastAsia="Times New Roman"/>
          <w:szCs w:val="17"/>
        </w:rPr>
        <w:t>Her Excellency the Governor in Executive Council has been pleased to appoint the undermentioned to the Parole Board of South Australia, pursuant to the provisions of the Correctional Services Act 1982:</w:t>
      </w:r>
    </w:p>
    <w:p w14:paraId="04CFD538" w14:textId="77777777" w:rsidR="00024F4E" w:rsidRPr="00024F4E" w:rsidRDefault="00024F4E" w:rsidP="00024F4E">
      <w:pPr>
        <w:spacing w:after="0"/>
        <w:ind w:left="142"/>
        <w:jc w:val="left"/>
        <w:rPr>
          <w:szCs w:val="17"/>
        </w:rPr>
      </w:pPr>
      <w:r w:rsidRPr="00024F4E">
        <w:rPr>
          <w:szCs w:val="17"/>
        </w:rPr>
        <w:t>Member: from 2 March 2026 until 1 September 2026</w:t>
      </w:r>
    </w:p>
    <w:p w14:paraId="34337F7D" w14:textId="77777777" w:rsidR="00024F4E" w:rsidRPr="00024F4E" w:rsidRDefault="00024F4E" w:rsidP="00024F4E">
      <w:pPr>
        <w:spacing w:after="240"/>
        <w:ind w:left="284"/>
        <w:contextualSpacing/>
        <w:jc w:val="left"/>
        <w:rPr>
          <w:szCs w:val="17"/>
        </w:rPr>
      </w:pPr>
      <w:r w:rsidRPr="00024F4E">
        <w:rPr>
          <w:szCs w:val="17"/>
        </w:rPr>
        <w:t xml:space="preserve">Trevor Maxwell Lovegrove </w:t>
      </w:r>
    </w:p>
    <w:p w14:paraId="36AEB674" w14:textId="77777777" w:rsidR="00024F4E" w:rsidRPr="00024F4E" w:rsidRDefault="00024F4E" w:rsidP="00024F4E">
      <w:pPr>
        <w:ind w:left="284"/>
        <w:jc w:val="left"/>
        <w:rPr>
          <w:szCs w:val="17"/>
        </w:rPr>
      </w:pPr>
      <w:r w:rsidRPr="00024F4E">
        <w:rPr>
          <w:szCs w:val="17"/>
        </w:rPr>
        <w:t xml:space="preserve">Vanessa Swan </w:t>
      </w:r>
    </w:p>
    <w:p w14:paraId="679A4406" w14:textId="77777777" w:rsidR="00024F4E" w:rsidRPr="00024F4E" w:rsidRDefault="00024F4E" w:rsidP="00024F4E">
      <w:pPr>
        <w:spacing w:after="0"/>
        <w:ind w:left="142"/>
        <w:jc w:val="left"/>
        <w:rPr>
          <w:szCs w:val="17"/>
        </w:rPr>
      </w:pPr>
      <w:r w:rsidRPr="00024F4E">
        <w:rPr>
          <w:szCs w:val="17"/>
        </w:rPr>
        <w:t>Deputy Member: from 2 March 2026 until 1 September 2026</w:t>
      </w:r>
    </w:p>
    <w:p w14:paraId="243089C0" w14:textId="77777777" w:rsidR="00024F4E" w:rsidRPr="00024F4E" w:rsidRDefault="00024F4E" w:rsidP="00024F4E">
      <w:pPr>
        <w:spacing w:after="240"/>
        <w:ind w:left="284"/>
        <w:contextualSpacing/>
        <w:jc w:val="left"/>
        <w:rPr>
          <w:szCs w:val="17"/>
        </w:rPr>
      </w:pPr>
      <w:r w:rsidRPr="00024F4E">
        <w:rPr>
          <w:szCs w:val="17"/>
        </w:rPr>
        <w:t xml:space="preserve">Janina Gipslis </w:t>
      </w:r>
    </w:p>
    <w:p w14:paraId="75214FFB" w14:textId="77777777" w:rsidR="00024F4E" w:rsidRPr="00024F4E" w:rsidRDefault="00024F4E" w:rsidP="00024F4E">
      <w:pPr>
        <w:spacing w:after="240"/>
        <w:ind w:left="284"/>
        <w:contextualSpacing/>
        <w:jc w:val="left"/>
        <w:rPr>
          <w:szCs w:val="17"/>
        </w:rPr>
      </w:pPr>
      <w:r w:rsidRPr="00024F4E">
        <w:rPr>
          <w:szCs w:val="17"/>
        </w:rPr>
        <w:t xml:space="preserve">Gregory Mornington May </w:t>
      </w:r>
    </w:p>
    <w:p w14:paraId="1A064A18" w14:textId="77777777" w:rsidR="00024F4E" w:rsidRPr="00024F4E" w:rsidRDefault="00024F4E" w:rsidP="00024F4E">
      <w:pPr>
        <w:spacing w:after="0"/>
        <w:jc w:val="center"/>
        <w:rPr>
          <w:szCs w:val="17"/>
        </w:rPr>
      </w:pPr>
      <w:r w:rsidRPr="00024F4E">
        <w:rPr>
          <w:szCs w:val="17"/>
        </w:rPr>
        <w:t>By command,</w:t>
      </w:r>
    </w:p>
    <w:p w14:paraId="7E554292" w14:textId="77777777" w:rsidR="00024F4E" w:rsidRPr="00024F4E" w:rsidRDefault="00024F4E" w:rsidP="00024F4E">
      <w:pPr>
        <w:spacing w:after="0"/>
        <w:jc w:val="right"/>
        <w:rPr>
          <w:smallCaps/>
          <w:szCs w:val="17"/>
        </w:rPr>
      </w:pPr>
      <w:r w:rsidRPr="00024F4E">
        <w:rPr>
          <w:smallCaps/>
          <w:szCs w:val="17"/>
        </w:rPr>
        <w:t>Kyam Joseph Maher, MLC</w:t>
      </w:r>
    </w:p>
    <w:p w14:paraId="27E7E2A9" w14:textId="77777777" w:rsidR="00024F4E" w:rsidRPr="00024F4E" w:rsidRDefault="00024F4E" w:rsidP="00024F4E">
      <w:pPr>
        <w:spacing w:after="0"/>
        <w:jc w:val="right"/>
        <w:rPr>
          <w:szCs w:val="17"/>
        </w:rPr>
      </w:pPr>
      <w:r w:rsidRPr="00024F4E">
        <w:rPr>
          <w:szCs w:val="17"/>
        </w:rPr>
        <w:t>For Premier</w:t>
      </w:r>
    </w:p>
    <w:p w14:paraId="05EF3E8C" w14:textId="77777777" w:rsidR="00024F4E" w:rsidRPr="00024F4E" w:rsidRDefault="00024F4E" w:rsidP="00024F4E">
      <w:pPr>
        <w:spacing w:after="0"/>
        <w:jc w:val="left"/>
        <w:rPr>
          <w:szCs w:val="17"/>
        </w:rPr>
      </w:pPr>
      <w:r w:rsidRPr="00024F4E">
        <w:rPr>
          <w:szCs w:val="17"/>
        </w:rPr>
        <w:t>25MCS0011CS</w:t>
      </w:r>
    </w:p>
    <w:p w14:paraId="463F2978" w14:textId="77777777" w:rsidR="00024F4E" w:rsidRPr="00024F4E" w:rsidRDefault="00024F4E" w:rsidP="00024F4E">
      <w:pPr>
        <w:pBdr>
          <w:top w:val="single" w:sz="4" w:space="1" w:color="auto"/>
        </w:pBdr>
        <w:spacing w:before="100" w:after="0" w:line="14" w:lineRule="exact"/>
        <w:jc w:val="center"/>
        <w:rPr>
          <w:rFonts w:ascii="Segoe UI Light" w:hAnsi="Segoe UI Light"/>
          <w:sz w:val="22"/>
        </w:rPr>
      </w:pPr>
    </w:p>
    <w:p w14:paraId="0026CBAC" w14:textId="77777777" w:rsidR="00024F4E" w:rsidRPr="00024F4E" w:rsidRDefault="00024F4E" w:rsidP="00024F4E">
      <w:pPr>
        <w:jc w:val="right"/>
        <w:rPr>
          <w:rFonts w:eastAsia="Times New Roman"/>
          <w:szCs w:val="17"/>
        </w:rPr>
      </w:pPr>
    </w:p>
    <w:p w14:paraId="6B602840" w14:textId="77777777" w:rsidR="00024F4E" w:rsidRPr="00024F4E" w:rsidRDefault="00024F4E" w:rsidP="00024F4E">
      <w:pPr>
        <w:spacing w:after="0"/>
        <w:jc w:val="right"/>
        <w:rPr>
          <w:rFonts w:eastAsia="Times New Roman"/>
          <w:szCs w:val="17"/>
        </w:rPr>
      </w:pPr>
      <w:r w:rsidRPr="00024F4E">
        <w:rPr>
          <w:rFonts w:eastAsia="Times New Roman"/>
          <w:szCs w:val="17"/>
        </w:rPr>
        <w:t>Department of the Premier and Cabinet</w:t>
      </w:r>
    </w:p>
    <w:p w14:paraId="62F503E1" w14:textId="77777777" w:rsidR="00024F4E" w:rsidRPr="00024F4E" w:rsidRDefault="00024F4E" w:rsidP="00024F4E">
      <w:pPr>
        <w:jc w:val="right"/>
        <w:rPr>
          <w:rFonts w:eastAsia="Times New Roman"/>
          <w:szCs w:val="17"/>
        </w:rPr>
      </w:pPr>
      <w:r w:rsidRPr="00024F4E">
        <w:rPr>
          <w:rFonts w:eastAsia="Times New Roman"/>
          <w:szCs w:val="17"/>
        </w:rPr>
        <w:t>Adelaide, 19 February 2026</w:t>
      </w:r>
    </w:p>
    <w:p w14:paraId="6CA2B4DD" w14:textId="77777777" w:rsidR="00024F4E" w:rsidRPr="00024F4E" w:rsidRDefault="00024F4E" w:rsidP="00024F4E">
      <w:pPr>
        <w:rPr>
          <w:rFonts w:eastAsia="Times New Roman"/>
          <w:szCs w:val="17"/>
        </w:rPr>
      </w:pPr>
      <w:r w:rsidRPr="00024F4E">
        <w:rPr>
          <w:rFonts w:eastAsia="Times New Roman"/>
          <w:szCs w:val="17"/>
        </w:rPr>
        <w:t>Her Excellency the Governor in Executive Council has been pleased to appoint the undermentioned to the South Australian Museum Board, pursuant to the provisions of the South Australian Museum Act 1976:</w:t>
      </w:r>
    </w:p>
    <w:p w14:paraId="3901723B" w14:textId="77777777" w:rsidR="00024F4E" w:rsidRPr="00024F4E" w:rsidRDefault="00024F4E" w:rsidP="00024F4E">
      <w:pPr>
        <w:spacing w:after="0"/>
        <w:ind w:left="142"/>
        <w:jc w:val="left"/>
        <w:rPr>
          <w:szCs w:val="17"/>
        </w:rPr>
      </w:pPr>
      <w:r w:rsidRPr="00024F4E">
        <w:rPr>
          <w:szCs w:val="17"/>
        </w:rPr>
        <w:t>Member: from 28 February 2026 until 27 August 2026</w:t>
      </w:r>
    </w:p>
    <w:p w14:paraId="0788034D" w14:textId="77777777" w:rsidR="00024F4E" w:rsidRPr="00024F4E" w:rsidRDefault="00024F4E" w:rsidP="00024F4E">
      <w:pPr>
        <w:spacing w:after="240"/>
        <w:ind w:left="284"/>
        <w:contextualSpacing/>
        <w:jc w:val="left"/>
        <w:rPr>
          <w:szCs w:val="17"/>
        </w:rPr>
      </w:pPr>
      <w:r w:rsidRPr="00024F4E">
        <w:rPr>
          <w:szCs w:val="17"/>
        </w:rPr>
        <w:t xml:space="preserve">Vicki Anne Wilson </w:t>
      </w:r>
    </w:p>
    <w:p w14:paraId="07F3477D" w14:textId="77777777" w:rsidR="00024F4E" w:rsidRPr="00024F4E" w:rsidRDefault="00024F4E" w:rsidP="00024F4E">
      <w:pPr>
        <w:spacing w:after="0"/>
        <w:jc w:val="center"/>
        <w:rPr>
          <w:szCs w:val="17"/>
        </w:rPr>
      </w:pPr>
      <w:r w:rsidRPr="00024F4E">
        <w:rPr>
          <w:szCs w:val="17"/>
        </w:rPr>
        <w:t>By command,</w:t>
      </w:r>
    </w:p>
    <w:p w14:paraId="1B0A47D3" w14:textId="77777777" w:rsidR="00024F4E" w:rsidRPr="00024F4E" w:rsidRDefault="00024F4E" w:rsidP="00024F4E">
      <w:pPr>
        <w:spacing w:after="0"/>
        <w:jc w:val="right"/>
        <w:rPr>
          <w:smallCaps/>
          <w:szCs w:val="17"/>
        </w:rPr>
      </w:pPr>
      <w:r w:rsidRPr="00024F4E">
        <w:rPr>
          <w:smallCaps/>
          <w:szCs w:val="17"/>
        </w:rPr>
        <w:t>Kyam Joseph Maher, MLC</w:t>
      </w:r>
    </w:p>
    <w:p w14:paraId="74723314" w14:textId="77777777" w:rsidR="00024F4E" w:rsidRPr="00024F4E" w:rsidRDefault="00024F4E" w:rsidP="00024F4E">
      <w:pPr>
        <w:spacing w:after="0"/>
        <w:jc w:val="right"/>
        <w:rPr>
          <w:szCs w:val="17"/>
        </w:rPr>
      </w:pPr>
      <w:r w:rsidRPr="00024F4E">
        <w:rPr>
          <w:szCs w:val="17"/>
        </w:rPr>
        <w:t>For Premier</w:t>
      </w:r>
    </w:p>
    <w:p w14:paraId="5C1E86C4" w14:textId="77777777" w:rsidR="00024F4E" w:rsidRPr="00024F4E" w:rsidRDefault="00024F4E" w:rsidP="00024F4E">
      <w:pPr>
        <w:spacing w:after="0"/>
        <w:jc w:val="left"/>
        <w:rPr>
          <w:szCs w:val="17"/>
        </w:rPr>
      </w:pPr>
      <w:r w:rsidRPr="00024F4E">
        <w:rPr>
          <w:szCs w:val="17"/>
        </w:rPr>
        <w:t>26ART0005CS</w:t>
      </w:r>
    </w:p>
    <w:p w14:paraId="1A24FAD3" w14:textId="77777777" w:rsidR="00024F4E" w:rsidRPr="00024F4E" w:rsidRDefault="00024F4E" w:rsidP="00024F4E">
      <w:pPr>
        <w:pBdr>
          <w:top w:val="single" w:sz="4" w:space="1" w:color="auto"/>
        </w:pBdr>
        <w:spacing w:before="100" w:after="0" w:line="14" w:lineRule="exact"/>
        <w:jc w:val="center"/>
        <w:rPr>
          <w:rFonts w:ascii="Segoe UI Light" w:hAnsi="Segoe UI Light"/>
          <w:sz w:val="22"/>
        </w:rPr>
      </w:pPr>
    </w:p>
    <w:p w14:paraId="17B74087" w14:textId="77777777" w:rsidR="00024F4E" w:rsidRPr="00024F4E" w:rsidRDefault="00024F4E" w:rsidP="00024F4E">
      <w:pPr>
        <w:jc w:val="right"/>
        <w:rPr>
          <w:rFonts w:eastAsia="Times New Roman"/>
          <w:szCs w:val="17"/>
        </w:rPr>
      </w:pPr>
    </w:p>
    <w:p w14:paraId="6C3346A5" w14:textId="77777777" w:rsidR="00024F4E" w:rsidRPr="00024F4E" w:rsidRDefault="00024F4E" w:rsidP="00024F4E">
      <w:pPr>
        <w:spacing w:after="0"/>
        <w:jc w:val="right"/>
        <w:rPr>
          <w:rFonts w:eastAsia="Times New Roman"/>
          <w:szCs w:val="17"/>
        </w:rPr>
      </w:pPr>
      <w:r w:rsidRPr="00024F4E">
        <w:rPr>
          <w:rFonts w:eastAsia="Times New Roman"/>
          <w:szCs w:val="17"/>
        </w:rPr>
        <w:t>Department of the Premier and Cabinet</w:t>
      </w:r>
    </w:p>
    <w:p w14:paraId="062A0C59" w14:textId="77777777" w:rsidR="00024F4E" w:rsidRPr="00024F4E" w:rsidRDefault="00024F4E" w:rsidP="00024F4E">
      <w:pPr>
        <w:jc w:val="right"/>
        <w:rPr>
          <w:rFonts w:eastAsia="Times New Roman"/>
          <w:szCs w:val="17"/>
        </w:rPr>
      </w:pPr>
      <w:r w:rsidRPr="00024F4E">
        <w:rPr>
          <w:rFonts w:eastAsia="Times New Roman"/>
          <w:szCs w:val="17"/>
        </w:rPr>
        <w:t>Adelaide, 19 February 2026</w:t>
      </w:r>
    </w:p>
    <w:p w14:paraId="16287519" w14:textId="77777777" w:rsidR="00024F4E" w:rsidRPr="00024F4E" w:rsidRDefault="00024F4E" w:rsidP="00024F4E">
      <w:pPr>
        <w:rPr>
          <w:rFonts w:eastAsia="Times New Roman"/>
          <w:szCs w:val="17"/>
        </w:rPr>
      </w:pPr>
      <w:r w:rsidRPr="00024F4E">
        <w:rPr>
          <w:rFonts w:eastAsia="Times New Roman"/>
          <w:szCs w:val="17"/>
        </w:rPr>
        <w:t>Her Excellency the Governor in Executive Council has been pleased to appoint the undermentioned to the Art Gallery Board, pursuant to the provisions of the Art Gallery Act 1939:</w:t>
      </w:r>
    </w:p>
    <w:p w14:paraId="2920ED7E" w14:textId="77777777" w:rsidR="00024F4E" w:rsidRPr="00024F4E" w:rsidRDefault="00024F4E" w:rsidP="00024F4E">
      <w:pPr>
        <w:spacing w:after="0"/>
        <w:ind w:left="142"/>
        <w:jc w:val="left"/>
        <w:rPr>
          <w:szCs w:val="17"/>
        </w:rPr>
      </w:pPr>
      <w:r w:rsidRPr="00024F4E">
        <w:rPr>
          <w:szCs w:val="17"/>
        </w:rPr>
        <w:t>Member: from 6 April 2026 until 5 October 2026</w:t>
      </w:r>
    </w:p>
    <w:p w14:paraId="6F43B118" w14:textId="77777777" w:rsidR="00024F4E" w:rsidRPr="00024F4E" w:rsidRDefault="00024F4E" w:rsidP="00024F4E">
      <w:pPr>
        <w:ind w:left="284"/>
        <w:jc w:val="left"/>
        <w:rPr>
          <w:szCs w:val="17"/>
        </w:rPr>
      </w:pPr>
      <w:r w:rsidRPr="00024F4E">
        <w:rPr>
          <w:szCs w:val="17"/>
        </w:rPr>
        <w:t xml:space="preserve">Sandra Maaike Jayne Verschoor </w:t>
      </w:r>
    </w:p>
    <w:p w14:paraId="12EDDA03" w14:textId="77777777" w:rsidR="00024F4E" w:rsidRPr="00024F4E" w:rsidRDefault="00024F4E" w:rsidP="00024F4E">
      <w:pPr>
        <w:spacing w:after="0"/>
        <w:ind w:left="142"/>
        <w:jc w:val="left"/>
        <w:rPr>
          <w:szCs w:val="17"/>
        </w:rPr>
      </w:pPr>
      <w:r w:rsidRPr="00024F4E">
        <w:rPr>
          <w:szCs w:val="17"/>
        </w:rPr>
        <w:t>Presiding Member: from 6 April 2026 until 5 October 2026</w:t>
      </w:r>
    </w:p>
    <w:p w14:paraId="49D154F8" w14:textId="77777777" w:rsidR="00024F4E" w:rsidRPr="00024F4E" w:rsidRDefault="00024F4E" w:rsidP="00024F4E">
      <w:pPr>
        <w:spacing w:after="240"/>
        <w:ind w:left="284"/>
        <w:contextualSpacing/>
        <w:jc w:val="left"/>
        <w:rPr>
          <w:szCs w:val="17"/>
        </w:rPr>
      </w:pPr>
      <w:r w:rsidRPr="00024F4E">
        <w:rPr>
          <w:szCs w:val="17"/>
        </w:rPr>
        <w:t xml:space="preserve">Sandra Maaike Jayne Verschoor </w:t>
      </w:r>
    </w:p>
    <w:p w14:paraId="7EB58A8D" w14:textId="77777777" w:rsidR="00024F4E" w:rsidRPr="00024F4E" w:rsidRDefault="00024F4E" w:rsidP="00024F4E">
      <w:pPr>
        <w:spacing w:after="0"/>
        <w:jc w:val="center"/>
        <w:rPr>
          <w:szCs w:val="17"/>
        </w:rPr>
      </w:pPr>
      <w:r w:rsidRPr="00024F4E">
        <w:rPr>
          <w:szCs w:val="17"/>
        </w:rPr>
        <w:t>By command,</w:t>
      </w:r>
    </w:p>
    <w:p w14:paraId="159148F9" w14:textId="77777777" w:rsidR="00024F4E" w:rsidRPr="00024F4E" w:rsidRDefault="00024F4E" w:rsidP="00024F4E">
      <w:pPr>
        <w:spacing w:after="0"/>
        <w:jc w:val="right"/>
        <w:rPr>
          <w:smallCaps/>
          <w:szCs w:val="17"/>
        </w:rPr>
      </w:pPr>
      <w:r w:rsidRPr="00024F4E">
        <w:rPr>
          <w:smallCaps/>
          <w:szCs w:val="17"/>
        </w:rPr>
        <w:t>Kyam Joseph Maher, MLC</w:t>
      </w:r>
    </w:p>
    <w:p w14:paraId="01A934C7" w14:textId="77777777" w:rsidR="00024F4E" w:rsidRPr="00024F4E" w:rsidRDefault="00024F4E" w:rsidP="00024F4E">
      <w:pPr>
        <w:spacing w:after="0"/>
        <w:jc w:val="right"/>
        <w:rPr>
          <w:szCs w:val="17"/>
        </w:rPr>
      </w:pPr>
      <w:r w:rsidRPr="00024F4E">
        <w:rPr>
          <w:szCs w:val="17"/>
        </w:rPr>
        <w:t>For Premier</w:t>
      </w:r>
    </w:p>
    <w:p w14:paraId="535A723C" w14:textId="77777777" w:rsidR="00024F4E" w:rsidRPr="00024F4E" w:rsidRDefault="00024F4E" w:rsidP="00024F4E">
      <w:pPr>
        <w:spacing w:after="0"/>
        <w:jc w:val="left"/>
        <w:rPr>
          <w:szCs w:val="17"/>
        </w:rPr>
      </w:pPr>
      <w:r w:rsidRPr="00024F4E">
        <w:rPr>
          <w:szCs w:val="17"/>
        </w:rPr>
        <w:t>26ART0006CS</w:t>
      </w:r>
    </w:p>
    <w:p w14:paraId="4FDD4DA0" w14:textId="77777777" w:rsidR="00024F4E" w:rsidRPr="00024F4E" w:rsidRDefault="00024F4E" w:rsidP="00024F4E">
      <w:pPr>
        <w:pBdr>
          <w:top w:val="single" w:sz="4" w:space="1" w:color="auto"/>
        </w:pBdr>
        <w:spacing w:before="100" w:after="0" w:line="14" w:lineRule="exact"/>
        <w:jc w:val="center"/>
        <w:rPr>
          <w:rFonts w:ascii="Segoe UI Light" w:hAnsi="Segoe UI Light"/>
          <w:sz w:val="22"/>
        </w:rPr>
      </w:pPr>
    </w:p>
    <w:p w14:paraId="77F7D2A8" w14:textId="77777777" w:rsidR="00024F4E" w:rsidRPr="00024F4E" w:rsidRDefault="00024F4E" w:rsidP="00024F4E">
      <w:pPr>
        <w:jc w:val="right"/>
        <w:rPr>
          <w:rFonts w:eastAsia="Times New Roman"/>
          <w:szCs w:val="17"/>
        </w:rPr>
      </w:pPr>
    </w:p>
    <w:p w14:paraId="79596792" w14:textId="77777777" w:rsidR="00024F4E" w:rsidRPr="00024F4E" w:rsidRDefault="00024F4E" w:rsidP="00024F4E">
      <w:pPr>
        <w:spacing w:after="0"/>
        <w:jc w:val="right"/>
        <w:rPr>
          <w:szCs w:val="17"/>
        </w:rPr>
      </w:pPr>
      <w:r w:rsidRPr="00024F4E">
        <w:rPr>
          <w:szCs w:val="17"/>
        </w:rPr>
        <w:t>Department of the Premier and Cabinet</w:t>
      </w:r>
    </w:p>
    <w:p w14:paraId="75E745A5" w14:textId="77777777" w:rsidR="00024F4E" w:rsidRPr="00024F4E" w:rsidRDefault="00024F4E" w:rsidP="00024F4E">
      <w:pPr>
        <w:jc w:val="right"/>
        <w:rPr>
          <w:szCs w:val="17"/>
        </w:rPr>
      </w:pPr>
      <w:r w:rsidRPr="00024F4E">
        <w:rPr>
          <w:szCs w:val="17"/>
        </w:rPr>
        <w:t>Adelaide, 19 February 2026</w:t>
      </w:r>
    </w:p>
    <w:p w14:paraId="4467C3A7" w14:textId="77777777" w:rsidR="00024F4E" w:rsidRPr="00024F4E" w:rsidRDefault="00024F4E" w:rsidP="00024F4E">
      <w:pPr>
        <w:rPr>
          <w:rFonts w:eastAsia="Times New Roman"/>
          <w:szCs w:val="17"/>
        </w:rPr>
      </w:pPr>
      <w:r w:rsidRPr="00024F4E">
        <w:rPr>
          <w:rFonts w:eastAsia="Times New Roman"/>
          <w:szCs w:val="17"/>
        </w:rPr>
        <w:t xml:space="preserve">Her Excellency the Governor in Executive Council </w:t>
      </w:r>
      <w:bookmarkStart w:id="5" w:name="_Hlk222310099"/>
      <w:r w:rsidRPr="00024F4E">
        <w:rPr>
          <w:rFonts w:eastAsia="Times New Roman"/>
          <w:szCs w:val="17"/>
        </w:rPr>
        <w:t>has directed that a cash payment be made to Christopher John Kourakis upon his resignation as Chief Justice of South Australia, in lieu of his unused leave entitlement - pursuant to section 13H(2) of the Supreme Court Act 1935.</w:t>
      </w:r>
      <w:bookmarkEnd w:id="5"/>
    </w:p>
    <w:p w14:paraId="5BC9A91F" w14:textId="77777777" w:rsidR="00024F4E" w:rsidRPr="00024F4E" w:rsidRDefault="00024F4E" w:rsidP="00024F4E">
      <w:pPr>
        <w:spacing w:after="0"/>
        <w:jc w:val="center"/>
        <w:rPr>
          <w:rFonts w:eastAsia="Times New Roman"/>
          <w:szCs w:val="17"/>
        </w:rPr>
      </w:pPr>
      <w:r w:rsidRPr="00024F4E">
        <w:rPr>
          <w:rFonts w:eastAsia="Times New Roman"/>
          <w:szCs w:val="17"/>
        </w:rPr>
        <w:t>By command,</w:t>
      </w:r>
    </w:p>
    <w:p w14:paraId="6269E0BA" w14:textId="77777777" w:rsidR="00024F4E" w:rsidRPr="00024F4E" w:rsidRDefault="00024F4E" w:rsidP="00024F4E">
      <w:pPr>
        <w:spacing w:after="0"/>
        <w:jc w:val="right"/>
        <w:rPr>
          <w:smallCaps/>
          <w:szCs w:val="17"/>
        </w:rPr>
      </w:pPr>
      <w:r w:rsidRPr="00024F4E">
        <w:rPr>
          <w:smallCaps/>
          <w:szCs w:val="17"/>
        </w:rPr>
        <w:t>Kyam Joseph Maher, MLC</w:t>
      </w:r>
    </w:p>
    <w:p w14:paraId="12DF30F1" w14:textId="77777777" w:rsidR="00024F4E" w:rsidRPr="00024F4E" w:rsidRDefault="00024F4E" w:rsidP="00024F4E">
      <w:pPr>
        <w:spacing w:after="0"/>
        <w:jc w:val="right"/>
        <w:rPr>
          <w:szCs w:val="17"/>
        </w:rPr>
      </w:pPr>
      <w:r w:rsidRPr="00024F4E">
        <w:rPr>
          <w:szCs w:val="17"/>
        </w:rPr>
        <w:t>For Premier</w:t>
      </w:r>
    </w:p>
    <w:p w14:paraId="17653A36" w14:textId="77777777" w:rsidR="00024F4E" w:rsidRPr="00024F4E" w:rsidRDefault="00024F4E" w:rsidP="00024F4E">
      <w:pPr>
        <w:spacing w:after="0"/>
        <w:jc w:val="left"/>
        <w:rPr>
          <w:szCs w:val="17"/>
        </w:rPr>
      </w:pPr>
      <w:r w:rsidRPr="00024F4E">
        <w:rPr>
          <w:szCs w:val="17"/>
        </w:rPr>
        <w:t>AGO0012-26CS</w:t>
      </w:r>
    </w:p>
    <w:p w14:paraId="2176E6FC" w14:textId="77777777" w:rsidR="00024F4E" w:rsidRPr="00024F4E" w:rsidRDefault="00024F4E" w:rsidP="00024F4E">
      <w:pPr>
        <w:pBdr>
          <w:bottom w:val="single" w:sz="4" w:space="1" w:color="auto"/>
        </w:pBdr>
        <w:spacing w:after="0" w:line="52" w:lineRule="exact"/>
        <w:jc w:val="center"/>
      </w:pPr>
    </w:p>
    <w:p w14:paraId="69882251" w14:textId="77777777" w:rsidR="00024F4E" w:rsidRPr="00024F4E" w:rsidRDefault="00024F4E" w:rsidP="00024F4E">
      <w:pPr>
        <w:pBdr>
          <w:top w:val="single" w:sz="4" w:space="1" w:color="auto"/>
        </w:pBdr>
        <w:spacing w:before="34" w:after="0" w:line="14" w:lineRule="exact"/>
        <w:jc w:val="center"/>
      </w:pPr>
    </w:p>
    <w:p w14:paraId="26997649" w14:textId="77777777" w:rsidR="00024F4E" w:rsidRPr="00024F4E" w:rsidRDefault="00024F4E" w:rsidP="00024F4E"/>
    <w:p w14:paraId="5E82FFA5" w14:textId="77777777" w:rsidR="007C3125" w:rsidRPr="007C3125" w:rsidRDefault="007C3125" w:rsidP="007C3125"/>
    <w:p w14:paraId="407956BA" w14:textId="77777777" w:rsidR="0063119A" w:rsidRDefault="0063119A" w:rsidP="005335F1">
      <w:pPr>
        <w:pStyle w:val="GG-body"/>
        <w:rPr>
          <w:lang w:val="en-US"/>
        </w:rPr>
      </w:pPr>
    </w:p>
    <w:p w14:paraId="0A00FA2F" w14:textId="77777777" w:rsidR="00CC53FA" w:rsidRDefault="00CC53FA">
      <w:pPr>
        <w:spacing w:after="0" w:line="240" w:lineRule="auto"/>
        <w:jc w:val="left"/>
        <w:rPr>
          <w:rFonts w:eastAsia="Times New Roman"/>
          <w:szCs w:val="17"/>
          <w:lang w:val="en-US"/>
        </w:rPr>
      </w:pPr>
      <w:r>
        <w:rPr>
          <w:lang w:val="en-US"/>
        </w:rPr>
        <w:br w:type="page"/>
      </w:r>
    </w:p>
    <w:p w14:paraId="628AA408" w14:textId="77777777" w:rsidR="00694D0A" w:rsidRDefault="00694D0A" w:rsidP="005335F1">
      <w:pPr>
        <w:pStyle w:val="Heading2"/>
      </w:pPr>
      <w:bookmarkStart w:id="6" w:name="_Toc33707979"/>
      <w:bookmarkStart w:id="7" w:name="_Toc33708150"/>
      <w:bookmarkStart w:id="8" w:name="_Toc222390415"/>
      <w:r>
        <w:lastRenderedPageBreak/>
        <w:t>Proclamations</w:t>
      </w:r>
      <w:bookmarkEnd w:id="6"/>
      <w:bookmarkEnd w:id="7"/>
      <w:bookmarkEnd w:id="8"/>
    </w:p>
    <w:p w14:paraId="49923FCA" w14:textId="77777777" w:rsidR="00024F4E" w:rsidRPr="00024F4E" w:rsidRDefault="00024F4E" w:rsidP="00024F4E">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024F4E">
        <w:rPr>
          <w:rFonts w:eastAsia="Times New Roman"/>
          <w:color w:val="000000"/>
          <w:sz w:val="28"/>
          <w:szCs w:val="28"/>
          <w:lang w:eastAsia="en-AU"/>
          <w14:ligatures w14:val="standardContextual"/>
        </w:rPr>
        <w:t>South Australia</w:t>
      </w:r>
    </w:p>
    <w:p w14:paraId="0AA6169B" w14:textId="77777777" w:rsidR="00024F4E" w:rsidRPr="00024F4E" w:rsidRDefault="00024F4E" w:rsidP="00DE4ABB">
      <w:pPr>
        <w:pStyle w:val="Heading3"/>
        <w:rPr>
          <w:lang w:eastAsia="en-AU"/>
        </w:rPr>
      </w:pPr>
      <w:bookmarkStart w:id="9" w:name="_Toc222390416"/>
      <w:r w:rsidRPr="00024F4E">
        <w:rPr>
          <w:lang w:eastAsia="en-AU"/>
        </w:rPr>
        <w:t>Carers Recognition (Miscellaneous) Amendment Act (Commencement) Proclamation 2026</w:t>
      </w:r>
      <w:bookmarkEnd w:id="9"/>
    </w:p>
    <w:p w14:paraId="20BDF334" w14:textId="77777777" w:rsidR="00024F4E" w:rsidRPr="00024F4E" w:rsidRDefault="00024F4E" w:rsidP="00024F4E">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024F4E">
        <w:rPr>
          <w:rFonts w:eastAsia="Times New Roman"/>
          <w:b/>
          <w:bCs/>
          <w:color w:val="000000"/>
          <w:sz w:val="26"/>
          <w:szCs w:val="26"/>
          <w:lang w:eastAsia="en-AU"/>
          <w14:ligatures w14:val="standardContextual"/>
        </w:rPr>
        <w:t>1—Short title</w:t>
      </w:r>
    </w:p>
    <w:p w14:paraId="3227E2E4" w14:textId="77777777" w:rsidR="00024F4E" w:rsidRPr="00024F4E" w:rsidRDefault="00024F4E" w:rsidP="00024F4E">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 xml:space="preserve">This proclamation may be cited as the </w:t>
      </w:r>
      <w:r w:rsidRPr="00024F4E">
        <w:rPr>
          <w:rFonts w:eastAsia="Times New Roman"/>
          <w:i/>
          <w:iCs/>
          <w:color w:val="000000"/>
          <w:sz w:val="23"/>
          <w:szCs w:val="23"/>
          <w:lang w:eastAsia="en-AU"/>
          <w14:ligatures w14:val="standardContextual"/>
        </w:rPr>
        <w:t>Carers Recognition (Miscellaneous) Amendment Act (Commencement) Proclamation 2026</w:t>
      </w:r>
      <w:r w:rsidRPr="00024F4E">
        <w:rPr>
          <w:rFonts w:eastAsia="Times New Roman"/>
          <w:color w:val="000000"/>
          <w:sz w:val="23"/>
          <w:szCs w:val="23"/>
          <w:lang w:eastAsia="en-AU"/>
          <w14:ligatures w14:val="standardContextual"/>
        </w:rPr>
        <w:t>.</w:t>
      </w:r>
    </w:p>
    <w:p w14:paraId="3F3805DE" w14:textId="77777777" w:rsidR="00024F4E" w:rsidRPr="00024F4E" w:rsidRDefault="00024F4E" w:rsidP="00024F4E">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024F4E">
        <w:rPr>
          <w:rFonts w:eastAsia="Times New Roman"/>
          <w:b/>
          <w:bCs/>
          <w:color w:val="000000"/>
          <w:sz w:val="26"/>
          <w:szCs w:val="26"/>
          <w:lang w:eastAsia="en-AU"/>
          <w14:ligatures w14:val="standardContextual"/>
        </w:rPr>
        <w:t>2—Commencement of Act</w:t>
      </w:r>
    </w:p>
    <w:p w14:paraId="6345E299" w14:textId="77777777" w:rsidR="00024F4E" w:rsidRPr="00024F4E" w:rsidRDefault="00024F4E" w:rsidP="00024F4E">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 xml:space="preserve">The </w:t>
      </w:r>
      <w:hyperlink r:id="rId19" w:history="1">
        <w:r w:rsidRPr="00024F4E">
          <w:rPr>
            <w:rFonts w:eastAsia="Times New Roman"/>
            <w:i/>
            <w:iCs/>
            <w:color w:val="000000"/>
            <w:sz w:val="23"/>
            <w:szCs w:val="23"/>
            <w:lang w:eastAsia="en-AU"/>
            <w14:ligatures w14:val="standardContextual"/>
          </w:rPr>
          <w:t>Carers Recognition (Miscellaneous) Amendment Act 2025</w:t>
        </w:r>
      </w:hyperlink>
      <w:r w:rsidRPr="00024F4E">
        <w:rPr>
          <w:rFonts w:eastAsia="Times New Roman"/>
          <w:color w:val="000000"/>
          <w:sz w:val="23"/>
          <w:szCs w:val="23"/>
          <w:lang w:eastAsia="en-AU"/>
          <w14:ligatures w14:val="standardContextual"/>
        </w:rPr>
        <w:t xml:space="preserve"> (No 73 of 2025) comes into operation on 1 July 2026.</w:t>
      </w:r>
    </w:p>
    <w:p w14:paraId="0B12F654" w14:textId="77777777" w:rsidR="00024F4E" w:rsidRPr="00024F4E" w:rsidRDefault="00024F4E" w:rsidP="00024F4E">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024F4E">
        <w:rPr>
          <w:rFonts w:eastAsia="Times New Roman"/>
          <w:b/>
          <w:bCs/>
          <w:color w:val="000000"/>
          <w:sz w:val="26"/>
          <w:szCs w:val="26"/>
          <w:lang w:eastAsia="en-AU"/>
          <w14:ligatures w14:val="standardContextual"/>
        </w:rPr>
        <w:t>Made by the Governor</w:t>
      </w:r>
    </w:p>
    <w:p w14:paraId="7180B9D2" w14:textId="77777777" w:rsidR="00024F4E" w:rsidRPr="00024F4E" w:rsidRDefault="00024F4E" w:rsidP="00024F4E">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with the advice and consent of the Executive Council</w:t>
      </w:r>
    </w:p>
    <w:p w14:paraId="7265AE2A" w14:textId="77777777" w:rsidR="00024F4E" w:rsidRPr="00024F4E" w:rsidRDefault="00024F4E" w:rsidP="00024F4E">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on 19 February 2026</w:t>
      </w:r>
    </w:p>
    <w:p w14:paraId="54C2FA3D" w14:textId="77777777" w:rsidR="007C4AC5" w:rsidRDefault="007C4AC5" w:rsidP="005335F1">
      <w:pPr>
        <w:pStyle w:val="GG-body"/>
        <w:rPr>
          <w:lang w:val="en-US"/>
        </w:rPr>
      </w:pPr>
    </w:p>
    <w:p w14:paraId="3C66362A" w14:textId="77777777" w:rsidR="007C4AC5" w:rsidRDefault="007C4AC5" w:rsidP="005335F1">
      <w:pPr>
        <w:pStyle w:val="GG-body"/>
        <w:rPr>
          <w:lang w:val="en-US"/>
        </w:rPr>
      </w:pPr>
    </w:p>
    <w:p w14:paraId="71572DA5" w14:textId="77777777" w:rsidR="007C4AC5" w:rsidRDefault="007C4AC5" w:rsidP="005335F1">
      <w:pPr>
        <w:pStyle w:val="GG-body"/>
        <w:rPr>
          <w:lang w:val="en-US"/>
        </w:rPr>
      </w:pPr>
    </w:p>
    <w:p w14:paraId="7AF7C7AD" w14:textId="77777777" w:rsidR="007C4AC5" w:rsidRDefault="007C4AC5" w:rsidP="005335F1">
      <w:pPr>
        <w:pStyle w:val="GG-body"/>
        <w:rPr>
          <w:lang w:val="en-US"/>
        </w:rPr>
      </w:pPr>
    </w:p>
    <w:p w14:paraId="30225BB7" w14:textId="77777777" w:rsidR="007C4AC5" w:rsidRDefault="007C4AC5" w:rsidP="005335F1">
      <w:pPr>
        <w:pStyle w:val="GG-body"/>
        <w:rPr>
          <w:lang w:val="en-US"/>
        </w:rPr>
      </w:pPr>
    </w:p>
    <w:p w14:paraId="70A30F77" w14:textId="77777777" w:rsidR="007C4AC5" w:rsidRDefault="007C4AC5" w:rsidP="005335F1">
      <w:pPr>
        <w:pStyle w:val="GG-body"/>
        <w:rPr>
          <w:lang w:val="en-US"/>
        </w:rPr>
      </w:pPr>
    </w:p>
    <w:p w14:paraId="0C9B358E" w14:textId="77777777" w:rsidR="007C4AC5" w:rsidRDefault="007C4AC5" w:rsidP="005335F1">
      <w:pPr>
        <w:pStyle w:val="GG-body"/>
        <w:rPr>
          <w:lang w:val="en-US"/>
        </w:rPr>
      </w:pPr>
    </w:p>
    <w:p w14:paraId="07EC2BE5" w14:textId="77777777" w:rsidR="007C4AC5" w:rsidRDefault="007C4AC5" w:rsidP="005335F1">
      <w:pPr>
        <w:pStyle w:val="GG-body"/>
        <w:rPr>
          <w:lang w:val="en-US"/>
        </w:rPr>
      </w:pPr>
    </w:p>
    <w:p w14:paraId="688D22B7" w14:textId="77777777" w:rsidR="007C4AC5" w:rsidRDefault="007C4AC5" w:rsidP="005335F1">
      <w:pPr>
        <w:pStyle w:val="GG-body"/>
        <w:rPr>
          <w:lang w:val="en-US"/>
        </w:rPr>
      </w:pPr>
    </w:p>
    <w:p w14:paraId="7BE8CEC4" w14:textId="77777777" w:rsidR="007C4AC5" w:rsidRDefault="007C4AC5" w:rsidP="005335F1">
      <w:pPr>
        <w:pStyle w:val="GG-body"/>
        <w:rPr>
          <w:lang w:val="en-US"/>
        </w:rPr>
      </w:pPr>
    </w:p>
    <w:p w14:paraId="1E301754" w14:textId="77777777" w:rsidR="007C4AC5" w:rsidRDefault="007C4AC5" w:rsidP="005335F1">
      <w:pPr>
        <w:pStyle w:val="GG-body"/>
        <w:rPr>
          <w:lang w:val="en-US"/>
        </w:rPr>
      </w:pPr>
    </w:p>
    <w:p w14:paraId="7A32ACF4" w14:textId="77777777" w:rsidR="00024F4E" w:rsidRPr="00024F4E" w:rsidRDefault="00024F4E" w:rsidP="00024F4E">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024F4E">
        <w:rPr>
          <w:rFonts w:eastAsia="Times New Roman"/>
          <w:color w:val="000000"/>
          <w:sz w:val="28"/>
          <w:szCs w:val="28"/>
          <w:lang w:eastAsia="en-AU"/>
          <w14:ligatures w14:val="standardContextual"/>
        </w:rPr>
        <w:t>South Australia</w:t>
      </w:r>
    </w:p>
    <w:p w14:paraId="05220EDF" w14:textId="77777777" w:rsidR="00024F4E" w:rsidRPr="00024F4E" w:rsidRDefault="00024F4E" w:rsidP="00DE4ABB">
      <w:pPr>
        <w:pStyle w:val="Heading3"/>
        <w:rPr>
          <w:lang w:eastAsia="en-AU"/>
        </w:rPr>
      </w:pPr>
      <w:bookmarkStart w:id="10" w:name="_Toc222390417"/>
      <w:r w:rsidRPr="00024F4E">
        <w:rPr>
          <w:lang w:eastAsia="en-AU"/>
        </w:rPr>
        <w:t>Firearms (Digital Blueprints for 3D Printing) Amendment Act (Commencement) Proclamation 2026</w:t>
      </w:r>
      <w:bookmarkEnd w:id="10"/>
    </w:p>
    <w:p w14:paraId="06A128CD" w14:textId="77777777" w:rsidR="00024F4E" w:rsidRPr="00024F4E" w:rsidRDefault="00024F4E" w:rsidP="00024F4E">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024F4E">
        <w:rPr>
          <w:rFonts w:eastAsia="Times New Roman"/>
          <w:b/>
          <w:bCs/>
          <w:color w:val="000000"/>
          <w:sz w:val="26"/>
          <w:szCs w:val="26"/>
          <w:lang w:eastAsia="en-AU"/>
          <w14:ligatures w14:val="standardContextual"/>
        </w:rPr>
        <w:t>1—Short title</w:t>
      </w:r>
    </w:p>
    <w:p w14:paraId="6FA70541" w14:textId="77777777" w:rsidR="00024F4E" w:rsidRPr="00024F4E" w:rsidRDefault="00024F4E" w:rsidP="00024F4E">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 xml:space="preserve">This proclamation may be cited as the </w:t>
      </w:r>
      <w:r w:rsidRPr="00024F4E">
        <w:rPr>
          <w:rFonts w:eastAsia="Times New Roman"/>
          <w:i/>
          <w:iCs/>
          <w:color w:val="000000"/>
          <w:sz w:val="23"/>
          <w:szCs w:val="23"/>
          <w:lang w:eastAsia="en-AU"/>
          <w14:ligatures w14:val="standardContextual"/>
        </w:rPr>
        <w:t>Firearms (Digital Blueprints for 3D Printing) Amendment Act (Commencement) Proclamation 2026</w:t>
      </w:r>
      <w:r w:rsidRPr="00024F4E">
        <w:rPr>
          <w:rFonts w:eastAsia="Times New Roman"/>
          <w:color w:val="000000"/>
          <w:sz w:val="23"/>
          <w:szCs w:val="23"/>
          <w:lang w:eastAsia="en-AU"/>
          <w14:ligatures w14:val="standardContextual"/>
        </w:rPr>
        <w:t>.</w:t>
      </w:r>
    </w:p>
    <w:p w14:paraId="75818512" w14:textId="77777777" w:rsidR="00024F4E" w:rsidRPr="00024F4E" w:rsidRDefault="00024F4E" w:rsidP="00024F4E">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024F4E">
        <w:rPr>
          <w:rFonts w:eastAsia="Times New Roman"/>
          <w:b/>
          <w:bCs/>
          <w:color w:val="000000"/>
          <w:sz w:val="26"/>
          <w:szCs w:val="26"/>
          <w:lang w:eastAsia="en-AU"/>
          <w14:ligatures w14:val="standardContextual"/>
        </w:rPr>
        <w:t>2—Commencement of Act</w:t>
      </w:r>
    </w:p>
    <w:p w14:paraId="04DB0A7D" w14:textId="77777777" w:rsidR="00024F4E" w:rsidRPr="00024F4E" w:rsidRDefault="00024F4E" w:rsidP="00024F4E">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 xml:space="preserve">The </w:t>
      </w:r>
      <w:hyperlink r:id="rId20" w:history="1">
        <w:r w:rsidRPr="00024F4E">
          <w:rPr>
            <w:rFonts w:eastAsia="Times New Roman"/>
            <w:i/>
            <w:iCs/>
            <w:color w:val="000000"/>
            <w:sz w:val="23"/>
            <w:szCs w:val="23"/>
            <w:lang w:eastAsia="en-AU"/>
            <w14:ligatures w14:val="standardContextual"/>
          </w:rPr>
          <w:t>Firearms (Digital Blueprints for 3D Printing) Amendment Act 2025</w:t>
        </w:r>
      </w:hyperlink>
      <w:r w:rsidRPr="00024F4E">
        <w:rPr>
          <w:rFonts w:eastAsia="Times New Roman"/>
          <w:color w:val="000000"/>
          <w:sz w:val="23"/>
          <w:szCs w:val="23"/>
          <w:lang w:eastAsia="en-AU"/>
          <w14:ligatures w14:val="standardContextual"/>
        </w:rPr>
        <w:t xml:space="preserve"> (No 60 of 2025) comes into operation on 19 February 2026.</w:t>
      </w:r>
    </w:p>
    <w:p w14:paraId="622E1621" w14:textId="77777777" w:rsidR="00024F4E" w:rsidRPr="00024F4E" w:rsidRDefault="00024F4E" w:rsidP="00024F4E">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024F4E">
        <w:rPr>
          <w:rFonts w:eastAsia="Times New Roman"/>
          <w:b/>
          <w:bCs/>
          <w:color w:val="000000"/>
          <w:sz w:val="26"/>
          <w:szCs w:val="26"/>
          <w:lang w:eastAsia="en-AU"/>
          <w14:ligatures w14:val="standardContextual"/>
        </w:rPr>
        <w:t>Made by the Governor</w:t>
      </w:r>
    </w:p>
    <w:p w14:paraId="1D13DD16" w14:textId="77777777" w:rsidR="00024F4E" w:rsidRPr="00024F4E" w:rsidRDefault="00024F4E" w:rsidP="00024F4E">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with the advice and consent of the Executive Council</w:t>
      </w:r>
    </w:p>
    <w:p w14:paraId="1E155A74" w14:textId="77777777" w:rsidR="00024F4E" w:rsidRPr="00024F4E" w:rsidRDefault="00024F4E" w:rsidP="00024F4E">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024F4E">
        <w:rPr>
          <w:rFonts w:eastAsia="Times New Roman"/>
          <w:color w:val="000000"/>
          <w:sz w:val="23"/>
          <w:szCs w:val="23"/>
          <w:lang w:eastAsia="en-AU"/>
          <w14:ligatures w14:val="standardContextual"/>
        </w:rPr>
        <w:t>on 19 February 2026</w:t>
      </w:r>
    </w:p>
    <w:p w14:paraId="13EC7F51" w14:textId="77777777" w:rsidR="007C4AC5" w:rsidRDefault="007C4AC5" w:rsidP="005335F1">
      <w:pPr>
        <w:pStyle w:val="GG-body"/>
        <w:rPr>
          <w:lang w:val="en-US"/>
        </w:rPr>
      </w:pPr>
    </w:p>
    <w:p w14:paraId="1B0EB028" w14:textId="77777777" w:rsidR="005E631C" w:rsidRDefault="005E631C">
      <w:pPr>
        <w:spacing w:after="0" w:line="240" w:lineRule="auto"/>
        <w:jc w:val="left"/>
        <w:rPr>
          <w:rFonts w:eastAsia="Times New Roman"/>
          <w:szCs w:val="17"/>
          <w:lang w:val="en-US"/>
        </w:rPr>
      </w:pPr>
      <w:r>
        <w:rPr>
          <w:lang w:val="en-US"/>
        </w:rPr>
        <w:br w:type="page"/>
      </w:r>
    </w:p>
    <w:p w14:paraId="1D88AB27" w14:textId="77777777" w:rsidR="00694D0A" w:rsidRDefault="00694D0A" w:rsidP="005335F1">
      <w:pPr>
        <w:pStyle w:val="Heading2"/>
      </w:pPr>
      <w:bookmarkStart w:id="11" w:name="_Toc33707980"/>
      <w:bookmarkStart w:id="12" w:name="_Toc33708151"/>
      <w:bookmarkStart w:id="13" w:name="_Toc222390418"/>
      <w:r>
        <w:lastRenderedPageBreak/>
        <w:t>Regulations</w:t>
      </w:r>
      <w:bookmarkEnd w:id="11"/>
      <w:bookmarkEnd w:id="12"/>
      <w:bookmarkEnd w:id="13"/>
    </w:p>
    <w:p w14:paraId="323A9206" w14:textId="77777777" w:rsidR="00F36919" w:rsidRPr="00F36919" w:rsidRDefault="00F36919" w:rsidP="00F36919">
      <w:pPr>
        <w:keepLines/>
        <w:autoSpaceDE w:val="0"/>
        <w:autoSpaceDN w:val="0"/>
        <w:adjustRightInd w:val="0"/>
        <w:spacing w:before="240" w:after="0" w:line="240" w:lineRule="auto"/>
        <w:jc w:val="left"/>
        <w:rPr>
          <w:rFonts w:eastAsia="Times New Roman"/>
          <w:color w:val="000000"/>
          <w:sz w:val="28"/>
          <w:szCs w:val="28"/>
          <w:lang w:eastAsia="en-AU"/>
        </w:rPr>
      </w:pPr>
      <w:r w:rsidRPr="00F36919">
        <w:rPr>
          <w:rFonts w:eastAsia="Times New Roman"/>
          <w:color w:val="000000"/>
          <w:sz w:val="28"/>
          <w:szCs w:val="28"/>
          <w:lang w:eastAsia="en-AU"/>
        </w:rPr>
        <w:t>South Australia</w:t>
      </w:r>
    </w:p>
    <w:p w14:paraId="0C00CF6B" w14:textId="77777777" w:rsidR="00F36919" w:rsidRPr="00F36919" w:rsidRDefault="00F36919" w:rsidP="00DE4ABB">
      <w:pPr>
        <w:pStyle w:val="Heading3"/>
        <w:rPr>
          <w:lang w:eastAsia="en-AU"/>
        </w:rPr>
      </w:pPr>
      <w:bookmarkStart w:id="14" w:name="_Toc222390419"/>
      <w:r w:rsidRPr="00F36919">
        <w:rPr>
          <w:lang w:eastAsia="en-AU"/>
        </w:rPr>
        <w:t>Intervention Orders (Prevention of Abuse) (Interstate DVOs) Amendment Regulations 2026</w:t>
      </w:r>
      <w:bookmarkEnd w:id="14"/>
    </w:p>
    <w:p w14:paraId="1621EA2E" w14:textId="77777777" w:rsidR="00F36919" w:rsidRPr="00F36919" w:rsidRDefault="00F36919" w:rsidP="00F36919">
      <w:pPr>
        <w:keepLines/>
        <w:autoSpaceDE w:val="0"/>
        <w:autoSpaceDN w:val="0"/>
        <w:adjustRightInd w:val="0"/>
        <w:spacing w:before="80" w:after="240" w:line="240" w:lineRule="auto"/>
        <w:jc w:val="left"/>
        <w:rPr>
          <w:rFonts w:eastAsia="Times New Roman"/>
          <w:color w:val="000000"/>
          <w:sz w:val="24"/>
          <w:szCs w:val="24"/>
          <w:lang w:eastAsia="en-AU"/>
        </w:rPr>
      </w:pPr>
      <w:r w:rsidRPr="00F36919">
        <w:rPr>
          <w:rFonts w:eastAsia="Times New Roman"/>
          <w:color w:val="000000"/>
          <w:sz w:val="24"/>
          <w:szCs w:val="24"/>
          <w:lang w:eastAsia="en-AU"/>
        </w:rPr>
        <w:t xml:space="preserve">under the </w:t>
      </w:r>
      <w:r w:rsidRPr="00F36919">
        <w:rPr>
          <w:rFonts w:eastAsia="Times New Roman"/>
          <w:i/>
          <w:iCs/>
          <w:color w:val="000000"/>
          <w:sz w:val="24"/>
          <w:szCs w:val="24"/>
          <w:lang w:eastAsia="en-AU"/>
        </w:rPr>
        <w:t>Intervention Orders (Prevention of Abuse) Act 2009</w:t>
      </w:r>
    </w:p>
    <w:p w14:paraId="2E21A3EE" w14:textId="77777777" w:rsidR="00F36919" w:rsidRPr="00F36919" w:rsidRDefault="00F36919" w:rsidP="00F3691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5B9AA44C" w14:textId="77777777" w:rsidR="00F36919" w:rsidRPr="00F36919" w:rsidRDefault="00F36919" w:rsidP="00F36919">
      <w:pPr>
        <w:keepLines/>
        <w:autoSpaceDE w:val="0"/>
        <w:autoSpaceDN w:val="0"/>
        <w:adjustRightInd w:val="0"/>
        <w:spacing w:before="120" w:after="0" w:line="240" w:lineRule="auto"/>
        <w:jc w:val="left"/>
        <w:rPr>
          <w:rFonts w:eastAsia="Times New Roman"/>
          <w:b/>
          <w:bCs/>
          <w:color w:val="000000"/>
          <w:sz w:val="32"/>
          <w:szCs w:val="32"/>
          <w:lang w:eastAsia="en-AU"/>
        </w:rPr>
      </w:pPr>
      <w:r w:rsidRPr="00F36919">
        <w:rPr>
          <w:rFonts w:eastAsia="Times New Roman"/>
          <w:b/>
          <w:bCs/>
          <w:color w:val="000000"/>
          <w:sz w:val="32"/>
          <w:szCs w:val="32"/>
          <w:lang w:eastAsia="en-AU"/>
        </w:rPr>
        <w:t>Contents</w:t>
      </w:r>
    </w:p>
    <w:p w14:paraId="569DD259" w14:textId="77777777" w:rsidR="00F36919" w:rsidRPr="00F36919" w:rsidRDefault="00F36919" w:rsidP="00F3691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1" w:history="1">
        <w:r w:rsidRPr="00F36919">
          <w:rPr>
            <w:rFonts w:eastAsia="Times New Roman"/>
            <w:color w:val="000000"/>
            <w:sz w:val="28"/>
            <w:szCs w:val="28"/>
            <w:lang w:eastAsia="en-AU"/>
          </w:rPr>
          <w:t>Part 1—Preliminary</w:t>
        </w:r>
      </w:hyperlink>
    </w:p>
    <w:p w14:paraId="7F9B78E5" w14:textId="77777777" w:rsidR="00F36919" w:rsidRPr="00F36919" w:rsidRDefault="00F36919" w:rsidP="00F3691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2" w:history="1">
        <w:r w:rsidRPr="00F36919">
          <w:rPr>
            <w:rFonts w:eastAsia="Times New Roman"/>
            <w:color w:val="000000"/>
            <w:sz w:val="22"/>
            <w:lang w:eastAsia="en-AU"/>
          </w:rPr>
          <w:t>1</w:t>
        </w:r>
        <w:r w:rsidRPr="00F36919">
          <w:rPr>
            <w:rFonts w:eastAsia="Times New Roman"/>
            <w:color w:val="000000"/>
            <w:sz w:val="22"/>
            <w:lang w:eastAsia="en-AU"/>
          </w:rPr>
          <w:tab/>
          <w:t>Short title</w:t>
        </w:r>
      </w:hyperlink>
    </w:p>
    <w:p w14:paraId="0A79DDDC" w14:textId="77777777" w:rsidR="00F36919" w:rsidRPr="00F36919" w:rsidRDefault="00F36919" w:rsidP="00F3691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3" w:history="1">
        <w:r w:rsidRPr="00F36919">
          <w:rPr>
            <w:rFonts w:eastAsia="Times New Roman"/>
            <w:color w:val="000000"/>
            <w:sz w:val="22"/>
            <w:lang w:eastAsia="en-AU"/>
          </w:rPr>
          <w:t>2</w:t>
        </w:r>
        <w:r w:rsidRPr="00F36919">
          <w:rPr>
            <w:rFonts w:eastAsia="Times New Roman"/>
            <w:color w:val="000000"/>
            <w:sz w:val="22"/>
            <w:lang w:eastAsia="en-AU"/>
          </w:rPr>
          <w:tab/>
          <w:t>Commencement</w:t>
        </w:r>
      </w:hyperlink>
    </w:p>
    <w:p w14:paraId="0040ED5C" w14:textId="77777777" w:rsidR="00F36919" w:rsidRPr="00F36919" w:rsidRDefault="00F36919" w:rsidP="00F36919">
      <w:pPr>
        <w:keepNext/>
        <w:keepLines/>
        <w:autoSpaceDE w:val="0"/>
        <w:autoSpaceDN w:val="0"/>
        <w:adjustRightInd w:val="0"/>
        <w:spacing w:before="120" w:after="120" w:line="240" w:lineRule="auto"/>
        <w:jc w:val="left"/>
        <w:rPr>
          <w:rFonts w:eastAsia="Times New Roman"/>
          <w:color w:val="000000"/>
          <w:sz w:val="28"/>
          <w:szCs w:val="28"/>
          <w:lang w:eastAsia="en-AU"/>
        </w:rPr>
      </w:pPr>
      <w:hyperlink w:anchor="Elkera_Print_BK4" w:history="1">
        <w:r w:rsidRPr="00F36919">
          <w:rPr>
            <w:rFonts w:eastAsia="Times New Roman"/>
            <w:color w:val="000000"/>
            <w:sz w:val="28"/>
            <w:szCs w:val="28"/>
            <w:lang w:eastAsia="en-AU"/>
          </w:rPr>
          <w:t xml:space="preserve">Part 2—Amendment of </w:t>
        </w:r>
        <w:r w:rsidRPr="00F36919">
          <w:rPr>
            <w:rFonts w:eastAsia="Times New Roman"/>
            <w:i/>
            <w:iCs/>
            <w:color w:val="000000"/>
            <w:sz w:val="28"/>
            <w:szCs w:val="28"/>
            <w:lang w:eastAsia="en-AU"/>
          </w:rPr>
          <w:t>Intervention Orders (Prevention of Abuse) Regulations 2011</w:t>
        </w:r>
      </w:hyperlink>
    </w:p>
    <w:p w14:paraId="55DE8AE2" w14:textId="77777777" w:rsidR="00F36919" w:rsidRPr="00F36919" w:rsidRDefault="00F36919" w:rsidP="00F36919">
      <w:pPr>
        <w:keepLines/>
        <w:tabs>
          <w:tab w:val="left" w:pos="850"/>
        </w:tabs>
        <w:autoSpaceDE w:val="0"/>
        <w:autoSpaceDN w:val="0"/>
        <w:adjustRightInd w:val="0"/>
        <w:spacing w:after="0" w:line="240" w:lineRule="auto"/>
        <w:ind w:left="794" w:hanging="794"/>
        <w:jc w:val="left"/>
        <w:rPr>
          <w:rFonts w:eastAsia="Times New Roman"/>
          <w:color w:val="000000"/>
          <w:sz w:val="22"/>
          <w:lang w:eastAsia="en-AU"/>
        </w:rPr>
      </w:pPr>
      <w:hyperlink w:anchor="Elkera_Print_BK5" w:history="1">
        <w:r w:rsidRPr="00F36919">
          <w:rPr>
            <w:rFonts w:eastAsia="Times New Roman"/>
            <w:color w:val="000000"/>
            <w:sz w:val="22"/>
            <w:lang w:eastAsia="en-AU"/>
          </w:rPr>
          <w:t>3</w:t>
        </w:r>
        <w:r w:rsidRPr="00F36919">
          <w:rPr>
            <w:rFonts w:eastAsia="Times New Roman"/>
            <w:color w:val="000000"/>
            <w:sz w:val="22"/>
            <w:lang w:eastAsia="en-AU"/>
          </w:rPr>
          <w:tab/>
          <w:t>Amendment of regulation 4F—Interstate DVOs (section 29A of Act)</w:t>
        </w:r>
      </w:hyperlink>
    </w:p>
    <w:p w14:paraId="5582DD3D" w14:textId="77777777" w:rsidR="00F36919" w:rsidRPr="00F36919" w:rsidRDefault="00F36919" w:rsidP="00F36919">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rPr>
      </w:pPr>
    </w:p>
    <w:p w14:paraId="186E4CEC" w14:textId="77777777" w:rsidR="00F36919" w:rsidRPr="00F36919" w:rsidRDefault="00F36919" w:rsidP="00F3691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15" w:name="Elkera_Print_TOC1"/>
      <w:bookmarkStart w:id="16" w:name="Elkera_Print_BK1"/>
      <w:r w:rsidRPr="00F36919">
        <w:rPr>
          <w:rFonts w:eastAsia="Times New Roman"/>
          <w:b/>
          <w:bCs/>
          <w:color w:val="000000"/>
          <w:sz w:val="32"/>
          <w:szCs w:val="32"/>
          <w:lang w:eastAsia="en-AU"/>
        </w:rPr>
        <w:t>Part 1—Preliminary</w:t>
      </w:r>
      <w:bookmarkEnd w:id="15"/>
      <w:bookmarkEnd w:id="16"/>
    </w:p>
    <w:p w14:paraId="5A89B274" w14:textId="77777777" w:rsidR="00F36919" w:rsidRPr="00F36919" w:rsidRDefault="00F36919" w:rsidP="00F3691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7" w:name="Elkera_Print_TOC2"/>
      <w:bookmarkStart w:id="18" w:name="Elkera_Print_BK2"/>
      <w:r w:rsidRPr="00F36919">
        <w:rPr>
          <w:rFonts w:eastAsia="Times New Roman"/>
          <w:b/>
          <w:bCs/>
          <w:color w:val="000000"/>
          <w:sz w:val="26"/>
          <w:szCs w:val="26"/>
          <w:lang w:eastAsia="en-AU"/>
        </w:rPr>
        <w:t>1—Short title</w:t>
      </w:r>
      <w:bookmarkEnd w:id="17"/>
      <w:bookmarkEnd w:id="18"/>
    </w:p>
    <w:p w14:paraId="6F8FF93C" w14:textId="77777777" w:rsidR="00F36919" w:rsidRPr="00F36919" w:rsidRDefault="00F36919" w:rsidP="00F36919">
      <w:pPr>
        <w:keepLines/>
        <w:autoSpaceDE w:val="0"/>
        <w:autoSpaceDN w:val="0"/>
        <w:adjustRightInd w:val="0"/>
        <w:spacing w:before="120" w:after="0" w:line="240" w:lineRule="auto"/>
        <w:ind w:left="794"/>
        <w:jc w:val="left"/>
        <w:rPr>
          <w:rFonts w:eastAsia="Times New Roman"/>
          <w:color w:val="000000"/>
          <w:sz w:val="23"/>
          <w:szCs w:val="23"/>
          <w:lang w:eastAsia="en-AU"/>
        </w:rPr>
      </w:pPr>
      <w:r w:rsidRPr="00F36919">
        <w:rPr>
          <w:rFonts w:eastAsia="Times New Roman"/>
          <w:color w:val="000000"/>
          <w:sz w:val="23"/>
          <w:szCs w:val="23"/>
          <w:lang w:eastAsia="en-AU"/>
        </w:rPr>
        <w:t xml:space="preserve">These regulations may be cited as the </w:t>
      </w:r>
      <w:r w:rsidRPr="00F36919">
        <w:rPr>
          <w:rFonts w:eastAsia="Times New Roman"/>
          <w:i/>
          <w:iCs/>
          <w:color w:val="000000"/>
          <w:sz w:val="23"/>
          <w:szCs w:val="23"/>
          <w:lang w:eastAsia="en-AU"/>
        </w:rPr>
        <w:t>Intervention Orders (Prevention of Abuse) (Interstate DVOs) Amendment Regulations 2026</w:t>
      </w:r>
      <w:r w:rsidRPr="00F36919">
        <w:rPr>
          <w:rFonts w:eastAsia="Times New Roman"/>
          <w:color w:val="000000"/>
          <w:sz w:val="23"/>
          <w:szCs w:val="23"/>
          <w:lang w:eastAsia="en-AU"/>
        </w:rPr>
        <w:t>.</w:t>
      </w:r>
    </w:p>
    <w:p w14:paraId="01595E9F" w14:textId="77777777" w:rsidR="00F36919" w:rsidRPr="00F36919" w:rsidRDefault="00F36919" w:rsidP="00F3691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19" w:name="Elkera_Print_TOC3"/>
      <w:bookmarkStart w:id="20" w:name="Elkera_Print_BK3"/>
      <w:r w:rsidRPr="00F36919">
        <w:rPr>
          <w:rFonts w:eastAsia="Times New Roman"/>
          <w:b/>
          <w:bCs/>
          <w:color w:val="000000"/>
          <w:sz w:val="26"/>
          <w:szCs w:val="26"/>
          <w:lang w:eastAsia="en-AU"/>
        </w:rPr>
        <w:t>2—Commencement</w:t>
      </w:r>
      <w:bookmarkEnd w:id="19"/>
      <w:bookmarkEnd w:id="20"/>
    </w:p>
    <w:p w14:paraId="5C8FBBEC" w14:textId="77777777" w:rsidR="00F36919" w:rsidRPr="00F36919" w:rsidRDefault="00F36919" w:rsidP="00F36919">
      <w:pPr>
        <w:keepLines/>
        <w:autoSpaceDE w:val="0"/>
        <w:autoSpaceDN w:val="0"/>
        <w:adjustRightInd w:val="0"/>
        <w:spacing w:before="120" w:after="0" w:line="240" w:lineRule="auto"/>
        <w:ind w:left="794"/>
        <w:jc w:val="left"/>
        <w:rPr>
          <w:rFonts w:eastAsia="Times New Roman"/>
          <w:color w:val="000000"/>
          <w:sz w:val="23"/>
          <w:szCs w:val="23"/>
          <w:lang w:eastAsia="en-AU"/>
        </w:rPr>
      </w:pPr>
      <w:r w:rsidRPr="00F36919">
        <w:rPr>
          <w:rFonts w:eastAsia="Times New Roman"/>
          <w:color w:val="000000"/>
          <w:sz w:val="23"/>
          <w:szCs w:val="23"/>
          <w:lang w:eastAsia="en-AU"/>
        </w:rPr>
        <w:t>These regulations come into operation on the day on which they are made.</w:t>
      </w:r>
    </w:p>
    <w:p w14:paraId="1129357D" w14:textId="77777777" w:rsidR="00F36919" w:rsidRPr="00F36919" w:rsidRDefault="00F36919" w:rsidP="00F36919">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rPr>
      </w:pPr>
      <w:bookmarkStart w:id="21" w:name="Elkera_Print_TOC4"/>
      <w:bookmarkStart w:id="22" w:name="Elkera_Print_BK4"/>
      <w:r w:rsidRPr="00F36919">
        <w:rPr>
          <w:rFonts w:eastAsia="Times New Roman"/>
          <w:b/>
          <w:bCs/>
          <w:color w:val="000000"/>
          <w:sz w:val="32"/>
          <w:szCs w:val="32"/>
          <w:lang w:eastAsia="en-AU"/>
        </w:rPr>
        <w:t xml:space="preserve">Part 2—Amendment of </w:t>
      </w:r>
      <w:r w:rsidRPr="00F36919">
        <w:rPr>
          <w:rFonts w:eastAsia="Times New Roman"/>
          <w:b/>
          <w:bCs/>
          <w:i/>
          <w:iCs/>
          <w:color w:val="000000"/>
          <w:sz w:val="32"/>
          <w:szCs w:val="32"/>
          <w:lang w:eastAsia="en-AU"/>
        </w:rPr>
        <w:t>Intervention Orders (Prevention of Abuse) Regulations 2011</w:t>
      </w:r>
      <w:bookmarkEnd w:id="21"/>
      <w:bookmarkEnd w:id="22"/>
    </w:p>
    <w:p w14:paraId="74F5B8CD" w14:textId="77777777" w:rsidR="00F36919" w:rsidRPr="00F36919" w:rsidRDefault="00F36919" w:rsidP="00F36919">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rPr>
      </w:pPr>
      <w:bookmarkStart w:id="23" w:name="Elkera_Print_TOC5"/>
      <w:bookmarkStart w:id="24" w:name="Elkera_Print_BK5"/>
      <w:r w:rsidRPr="00F36919">
        <w:rPr>
          <w:rFonts w:eastAsia="Times New Roman"/>
          <w:b/>
          <w:bCs/>
          <w:color w:val="000000"/>
          <w:sz w:val="26"/>
          <w:szCs w:val="26"/>
          <w:lang w:eastAsia="en-AU"/>
        </w:rPr>
        <w:t>3—Amendment of regulation 4F—Interstate DVOs (section 29A of Act)</w:t>
      </w:r>
      <w:bookmarkEnd w:id="23"/>
      <w:bookmarkEnd w:id="24"/>
    </w:p>
    <w:p w14:paraId="11BF79C0" w14:textId="77777777" w:rsidR="00F36919" w:rsidRPr="00F36919" w:rsidRDefault="00F36919" w:rsidP="00F36919">
      <w:pPr>
        <w:keepNext/>
        <w:keepLines/>
        <w:autoSpaceDE w:val="0"/>
        <w:autoSpaceDN w:val="0"/>
        <w:adjustRightInd w:val="0"/>
        <w:spacing w:before="120" w:after="0" w:line="240" w:lineRule="auto"/>
        <w:ind w:left="794"/>
        <w:jc w:val="left"/>
        <w:rPr>
          <w:rFonts w:eastAsia="Times New Roman"/>
          <w:color w:val="000000"/>
          <w:sz w:val="23"/>
          <w:szCs w:val="23"/>
          <w:lang w:eastAsia="en-AU"/>
        </w:rPr>
      </w:pPr>
      <w:r w:rsidRPr="00F36919">
        <w:rPr>
          <w:rFonts w:eastAsia="Times New Roman"/>
          <w:color w:val="000000"/>
          <w:sz w:val="23"/>
          <w:szCs w:val="23"/>
          <w:lang w:eastAsia="en-AU"/>
        </w:rPr>
        <w:t>Regulation 4F(e)—after "notice" insert:</w:t>
      </w:r>
    </w:p>
    <w:p w14:paraId="79AE762A" w14:textId="77777777" w:rsidR="00F36919" w:rsidRPr="00F36919" w:rsidRDefault="00F36919" w:rsidP="00F36919">
      <w:pPr>
        <w:keepLines/>
        <w:autoSpaceDE w:val="0"/>
        <w:autoSpaceDN w:val="0"/>
        <w:adjustRightInd w:val="0"/>
        <w:spacing w:before="120" w:after="0" w:line="240" w:lineRule="auto"/>
        <w:ind w:left="1588"/>
        <w:jc w:val="left"/>
        <w:rPr>
          <w:rFonts w:eastAsia="Times New Roman"/>
          <w:color w:val="000000"/>
          <w:sz w:val="23"/>
          <w:szCs w:val="23"/>
          <w:lang w:eastAsia="en-AU"/>
        </w:rPr>
      </w:pPr>
      <w:r w:rsidRPr="00F36919">
        <w:rPr>
          <w:rFonts w:eastAsia="Times New Roman"/>
          <w:color w:val="000000"/>
          <w:sz w:val="23"/>
          <w:szCs w:val="23"/>
          <w:lang w:eastAsia="en-AU"/>
        </w:rPr>
        <w:t>, a police protection direction</w:t>
      </w:r>
    </w:p>
    <w:p w14:paraId="34F82B09" w14:textId="77777777" w:rsidR="00F36919" w:rsidRPr="00F36919" w:rsidRDefault="00F36919" w:rsidP="00F36919">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rPr>
      </w:pPr>
      <w:r w:rsidRPr="00F36919">
        <w:rPr>
          <w:rFonts w:eastAsia="Times New Roman"/>
          <w:b/>
          <w:bCs/>
          <w:color w:val="000000"/>
          <w:sz w:val="20"/>
          <w:szCs w:val="20"/>
          <w:lang w:eastAsia="en-AU"/>
        </w:rPr>
        <w:t>Editorial note—</w:t>
      </w:r>
    </w:p>
    <w:p w14:paraId="2F97C2D3" w14:textId="77777777" w:rsidR="00F36919" w:rsidRPr="00F36919" w:rsidRDefault="00F36919" w:rsidP="00F36919">
      <w:pPr>
        <w:keepLines/>
        <w:autoSpaceDE w:val="0"/>
        <w:autoSpaceDN w:val="0"/>
        <w:adjustRightInd w:val="0"/>
        <w:spacing w:before="120" w:after="0" w:line="240" w:lineRule="auto"/>
        <w:ind w:left="794"/>
        <w:jc w:val="left"/>
        <w:rPr>
          <w:rFonts w:eastAsia="Times New Roman"/>
          <w:color w:val="000000"/>
          <w:sz w:val="20"/>
          <w:szCs w:val="20"/>
          <w:lang w:eastAsia="en-AU"/>
        </w:rPr>
      </w:pPr>
      <w:r w:rsidRPr="00F36919">
        <w:rPr>
          <w:rFonts w:eastAsia="Times New Roman"/>
          <w:color w:val="000000"/>
          <w:sz w:val="20"/>
          <w:szCs w:val="20"/>
          <w:lang w:eastAsia="en-AU"/>
        </w:rPr>
        <w:t xml:space="preserve">As required by section 10AA(2) of the </w:t>
      </w:r>
      <w:hyperlink r:id="rId21" w:history="1">
        <w:r w:rsidRPr="00F36919">
          <w:rPr>
            <w:rFonts w:eastAsia="Times New Roman"/>
            <w:i/>
            <w:iCs/>
            <w:color w:val="000000"/>
            <w:sz w:val="20"/>
            <w:szCs w:val="20"/>
            <w:lang w:eastAsia="en-AU"/>
          </w:rPr>
          <w:t>Legislative Instruments Act 1978</w:t>
        </w:r>
      </w:hyperlink>
      <w:r w:rsidRPr="00F36919">
        <w:rPr>
          <w:rFonts w:eastAsia="Times New Roman"/>
          <w:color w:val="000000"/>
          <w:sz w:val="20"/>
          <w:szCs w:val="20"/>
          <w:lang w:eastAsia="en-AU"/>
        </w:rPr>
        <w:t>, the Minister has certified that, in the Minister's opinion, it is necessary or appropriate that these regulations come into operation as set out in these regulations.</w:t>
      </w:r>
    </w:p>
    <w:p w14:paraId="6C19E839" w14:textId="77777777" w:rsidR="00F36919" w:rsidRPr="00F36919" w:rsidRDefault="00F36919" w:rsidP="00F36919">
      <w:pPr>
        <w:keepNext/>
        <w:keepLines/>
        <w:autoSpaceDE w:val="0"/>
        <w:autoSpaceDN w:val="0"/>
        <w:adjustRightInd w:val="0"/>
        <w:spacing w:before="120" w:after="0" w:line="240" w:lineRule="auto"/>
        <w:jc w:val="left"/>
        <w:rPr>
          <w:rFonts w:eastAsia="Times New Roman"/>
          <w:b/>
          <w:bCs/>
          <w:color w:val="000000"/>
          <w:sz w:val="26"/>
          <w:szCs w:val="26"/>
          <w:lang w:eastAsia="en-AU"/>
        </w:rPr>
      </w:pPr>
      <w:r w:rsidRPr="00F36919">
        <w:rPr>
          <w:rFonts w:eastAsia="Times New Roman"/>
          <w:b/>
          <w:bCs/>
          <w:color w:val="000000"/>
          <w:sz w:val="26"/>
          <w:szCs w:val="26"/>
          <w:lang w:eastAsia="en-AU"/>
        </w:rPr>
        <w:t>Made by the Governor</w:t>
      </w:r>
    </w:p>
    <w:p w14:paraId="38EECF2A" w14:textId="77777777" w:rsidR="00F36919" w:rsidRPr="00F36919" w:rsidRDefault="00F36919" w:rsidP="00F36919">
      <w:pPr>
        <w:keepNext/>
        <w:keepLines/>
        <w:autoSpaceDE w:val="0"/>
        <w:autoSpaceDN w:val="0"/>
        <w:adjustRightInd w:val="0"/>
        <w:spacing w:before="120" w:after="0" w:line="240" w:lineRule="auto"/>
        <w:jc w:val="left"/>
        <w:rPr>
          <w:rFonts w:eastAsia="Times New Roman"/>
          <w:color w:val="000000"/>
          <w:sz w:val="23"/>
          <w:szCs w:val="23"/>
          <w:lang w:eastAsia="en-AU"/>
        </w:rPr>
      </w:pPr>
      <w:r w:rsidRPr="00F36919">
        <w:rPr>
          <w:rFonts w:eastAsia="Times New Roman"/>
          <w:color w:val="000000"/>
          <w:sz w:val="23"/>
          <w:szCs w:val="23"/>
          <w:lang w:eastAsia="en-AU"/>
        </w:rPr>
        <w:t>with the advice and consent of the Executive Council</w:t>
      </w:r>
    </w:p>
    <w:p w14:paraId="3C8E4CDC" w14:textId="77777777" w:rsidR="00F36919" w:rsidRPr="00F36919" w:rsidRDefault="00F36919" w:rsidP="00F36919">
      <w:pPr>
        <w:keepNext/>
        <w:keepLines/>
        <w:autoSpaceDE w:val="0"/>
        <w:autoSpaceDN w:val="0"/>
        <w:adjustRightInd w:val="0"/>
        <w:spacing w:after="0" w:line="240" w:lineRule="auto"/>
        <w:jc w:val="left"/>
        <w:rPr>
          <w:rFonts w:eastAsia="Times New Roman"/>
          <w:color w:val="000000"/>
          <w:sz w:val="23"/>
          <w:szCs w:val="23"/>
          <w:lang w:eastAsia="en-AU"/>
        </w:rPr>
      </w:pPr>
      <w:r w:rsidRPr="00F36919">
        <w:rPr>
          <w:rFonts w:eastAsia="Times New Roman"/>
          <w:color w:val="000000"/>
          <w:sz w:val="23"/>
          <w:szCs w:val="23"/>
          <w:lang w:eastAsia="en-AU"/>
        </w:rPr>
        <w:t>on 19 February 2026</w:t>
      </w:r>
    </w:p>
    <w:p w14:paraId="3A275C27" w14:textId="77777777" w:rsidR="00F36919" w:rsidRPr="00F36919" w:rsidRDefault="00F36919" w:rsidP="00F36919">
      <w:pPr>
        <w:keepNext/>
        <w:keepLines/>
        <w:autoSpaceDE w:val="0"/>
        <w:autoSpaceDN w:val="0"/>
        <w:adjustRightInd w:val="0"/>
        <w:spacing w:before="120" w:after="0" w:line="240" w:lineRule="auto"/>
        <w:jc w:val="left"/>
        <w:rPr>
          <w:rFonts w:eastAsia="Times New Roman"/>
          <w:color w:val="000000"/>
          <w:sz w:val="23"/>
          <w:szCs w:val="23"/>
          <w:lang w:eastAsia="en-AU"/>
        </w:rPr>
      </w:pPr>
      <w:r w:rsidRPr="00F36919">
        <w:rPr>
          <w:rFonts w:eastAsia="Times New Roman"/>
          <w:color w:val="000000"/>
          <w:sz w:val="23"/>
          <w:szCs w:val="23"/>
          <w:lang w:eastAsia="en-AU"/>
        </w:rPr>
        <w:t>No 14 of 2026</w:t>
      </w:r>
    </w:p>
    <w:p w14:paraId="6523C1E0" w14:textId="21B830F3" w:rsidR="007C4AC5" w:rsidRPr="007C4AC5" w:rsidRDefault="007C4AC5" w:rsidP="007C4AC5">
      <w:pPr>
        <w:keepNext/>
        <w:keepLines/>
        <w:autoSpaceDE w:val="0"/>
        <w:autoSpaceDN w:val="0"/>
        <w:adjustRightInd w:val="0"/>
        <w:spacing w:before="120" w:after="0" w:line="240" w:lineRule="auto"/>
        <w:jc w:val="left"/>
        <w:rPr>
          <w:rFonts w:eastAsia="Times New Roman"/>
          <w:color w:val="000000"/>
          <w:sz w:val="23"/>
          <w:szCs w:val="23"/>
          <w:lang w:eastAsia="en-AU"/>
        </w:rPr>
      </w:pPr>
    </w:p>
    <w:p w14:paraId="1F1AA89F" w14:textId="77777777" w:rsidR="0016463B" w:rsidRDefault="0016463B" w:rsidP="005335F1">
      <w:pPr>
        <w:pStyle w:val="GG-body"/>
      </w:pPr>
    </w:p>
    <w:p w14:paraId="5CC3B11B" w14:textId="77777777" w:rsidR="00CA6ADD" w:rsidRDefault="00CA6ADD">
      <w:pPr>
        <w:spacing w:after="0" w:line="240" w:lineRule="auto"/>
        <w:jc w:val="left"/>
        <w:rPr>
          <w:rFonts w:eastAsia="Times New Roman"/>
          <w:szCs w:val="17"/>
        </w:rPr>
      </w:pPr>
      <w:r>
        <w:br w:type="page"/>
      </w:r>
    </w:p>
    <w:p w14:paraId="7CBA0D48" w14:textId="77777777" w:rsidR="009D1E2E" w:rsidRPr="009D1E2E" w:rsidRDefault="009D1E2E" w:rsidP="0043001F">
      <w:pPr>
        <w:pStyle w:val="Heading1"/>
      </w:pPr>
      <w:bookmarkStart w:id="25" w:name="_Toc33707982"/>
      <w:bookmarkStart w:id="26" w:name="_Toc33708153"/>
      <w:bookmarkStart w:id="27" w:name="_Toc222390420"/>
      <w:r w:rsidRPr="009D1E2E">
        <w:lastRenderedPageBreak/>
        <w:t>State Government Instruments</w:t>
      </w:r>
      <w:bookmarkEnd w:id="25"/>
      <w:bookmarkEnd w:id="26"/>
      <w:bookmarkEnd w:id="27"/>
    </w:p>
    <w:p w14:paraId="59DB6C39" w14:textId="328DD551" w:rsidR="00833608" w:rsidRPr="00DE4ABB" w:rsidRDefault="00DE4ABB" w:rsidP="00DE4ABB">
      <w:pPr>
        <w:pStyle w:val="Heading2"/>
      </w:pPr>
      <w:bookmarkStart w:id="28" w:name="_Toc222390421"/>
      <w:r w:rsidRPr="00DE4ABB">
        <w:t>Electoral Act 1985</w:t>
      </w:r>
      <w:bookmarkEnd w:id="28"/>
    </w:p>
    <w:p w14:paraId="51D3A8E6" w14:textId="77777777" w:rsidR="00833608" w:rsidRPr="00833608" w:rsidRDefault="00833608" w:rsidP="00833608">
      <w:pPr>
        <w:jc w:val="center"/>
        <w:rPr>
          <w:smallCaps/>
          <w:szCs w:val="17"/>
        </w:rPr>
      </w:pPr>
      <w:r w:rsidRPr="00833608">
        <w:rPr>
          <w:smallCaps/>
          <w:szCs w:val="17"/>
        </w:rPr>
        <w:t>Part 3, Division 4</w:t>
      </w:r>
    </w:p>
    <w:p w14:paraId="40036E26" w14:textId="77777777" w:rsidR="00833608" w:rsidRPr="00833608" w:rsidRDefault="00833608" w:rsidP="00833608">
      <w:pPr>
        <w:jc w:val="center"/>
        <w:rPr>
          <w:i/>
          <w:szCs w:val="17"/>
        </w:rPr>
      </w:pPr>
      <w:r w:rsidRPr="00833608">
        <w:rPr>
          <w:i/>
          <w:szCs w:val="17"/>
        </w:rPr>
        <w:t xml:space="preserve">District Polling Places </w:t>
      </w:r>
    </w:p>
    <w:p w14:paraId="5EA5858A" w14:textId="77777777" w:rsidR="00833608" w:rsidRPr="00833608" w:rsidRDefault="00833608" w:rsidP="00833608">
      <w:pPr>
        <w:rPr>
          <w:rFonts w:eastAsia="Times New Roman"/>
          <w:szCs w:val="17"/>
        </w:rPr>
      </w:pPr>
      <w:r w:rsidRPr="00833608">
        <w:rPr>
          <w:rFonts w:eastAsia="Times New Roman"/>
          <w:szCs w:val="17"/>
        </w:rPr>
        <w:t xml:space="preserve">Pursuant to Section 18 of the </w:t>
      </w:r>
      <w:r w:rsidRPr="00833608">
        <w:rPr>
          <w:rFonts w:eastAsia="Times New Roman"/>
          <w:i/>
          <w:iCs/>
          <w:szCs w:val="17"/>
        </w:rPr>
        <w:t>Electoral Act 1985</w:t>
      </w:r>
      <w:r w:rsidRPr="00833608">
        <w:rPr>
          <w:rFonts w:eastAsia="Times New Roman"/>
          <w:szCs w:val="17"/>
        </w:rPr>
        <w:t xml:space="preserve">, I, Mick Sherry, Electoral Commissioner, hereby abolish the polling places described in the notice contained on pages 321 to 323 of the </w:t>
      </w:r>
      <w:r w:rsidRPr="00833608">
        <w:rPr>
          <w:rFonts w:eastAsia="Times New Roman"/>
          <w:i/>
          <w:iCs/>
          <w:szCs w:val="17"/>
        </w:rPr>
        <w:t>South Australian Government Gazette</w:t>
      </w:r>
      <w:r w:rsidRPr="00833608">
        <w:rPr>
          <w:rFonts w:eastAsia="Times New Roman"/>
          <w:szCs w:val="17"/>
        </w:rPr>
        <w:t>, dated 3 February 2022, and appoint the following places to be polling places for both the Legislative Council district of South Australia and for the House of Assembly districts as specified:</w:t>
      </w:r>
    </w:p>
    <w:p w14:paraId="0F00E1E4" w14:textId="77777777" w:rsidR="00833608" w:rsidRPr="00833608" w:rsidRDefault="00833608" w:rsidP="00833608">
      <w:pPr>
        <w:keepNext/>
        <w:ind w:left="142"/>
        <w:rPr>
          <w:b/>
          <w:bCs/>
        </w:rPr>
      </w:pPr>
      <w:r w:rsidRPr="00833608">
        <w:rPr>
          <w:b/>
          <w:bCs/>
        </w:rPr>
        <w:t>District of Adelaide</w:t>
      </w:r>
    </w:p>
    <w:p w14:paraId="2FE6AABE" w14:textId="77777777" w:rsidR="00833608" w:rsidRPr="00833608" w:rsidRDefault="00833608" w:rsidP="00833608">
      <w:pPr>
        <w:ind w:left="142"/>
        <w:rPr>
          <w:rFonts w:eastAsia="Times New Roman"/>
          <w:szCs w:val="17"/>
        </w:rPr>
      </w:pPr>
      <w:r w:rsidRPr="00833608">
        <w:rPr>
          <w:rFonts w:eastAsia="Times New Roman"/>
          <w:spacing w:val="-2"/>
          <w:szCs w:val="17"/>
        </w:rPr>
        <w:t>Adelaide Early Voting Centre, Adelaide West Early Voting Centre, Adelaide, Adelaide South, Adelaide West, Nailsworth, North Adelaide,</w:t>
      </w:r>
      <w:r w:rsidRPr="00833608">
        <w:rPr>
          <w:rFonts w:eastAsia="Times New Roman"/>
          <w:szCs w:val="17"/>
        </w:rPr>
        <w:t xml:space="preserve"> North Adelaide East, Prospect, Prospect NorthProspect South, Walkerville, Walkerville North.</w:t>
      </w:r>
    </w:p>
    <w:p w14:paraId="3F30F65E" w14:textId="77777777" w:rsidR="00833608" w:rsidRPr="00833608" w:rsidRDefault="00833608" w:rsidP="00833608">
      <w:pPr>
        <w:keepNext/>
        <w:ind w:left="142"/>
        <w:rPr>
          <w:b/>
          <w:bCs/>
        </w:rPr>
      </w:pPr>
      <w:r w:rsidRPr="00833608">
        <w:rPr>
          <w:b/>
          <w:bCs/>
        </w:rPr>
        <w:t>District of Badcoe</w:t>
      </w:r>
    </w:p>
    <w:p w14:paraId="54684897" w14:textId="77777777" w:rsidR="00833608" w:rsidRPr="00833608" w:rsidRDefault="00833608" w:rsidP="00833608">
      <w:pPr>
        <w:ind w:left="142"/>
        <w:rPr>
          <w:rFonts w:eastAsia="Times New Roman"/>
          <w:szCs w:val="17"/>
        </w:rPr>
      </w:pPr>
      <w:r w:rsidRPr="00833608">
        <w:rPr>
          <w:rFonts w:eastAsia="Times New Roman"/>
          <w:szCs w:val="17"/>
        </w:rPr>
        <w:t>Plympton Park Early Voting Centre, Ascot Park, Black Forest, Black Forest East, Edwardstown, Goodwood, Keswick, Kurralta Park, Netley, Park Holme South, Plympton, Plympton Park, Richmond, South Plympton, South Plympton North.</w:t>
      </w:r>
    </w:p>
    <w:p w14:paraId="3FB5BDE5" w14:textId="77777777" w:rsidR="00833608" w:rsidRPr="00833608" w:rsidRDefault="00833608" w:rsidP="00833608">
      <w:pPr>
        <w:keepNext/>
        <w:ind w:left="142"/>
        <w:rPr>
          <w:b/>
          <w:bCs/>
        </w:rPr>
      </w:pPr>
      <w:r w:rsidRPr="00833608">
        <w:rPr>
          <w:b/>
          <w:bCs/>
        </w:rPr>
        <w:t>District of Black</w:t>
      </w:r>
    </w:p>
    <w:p w14:paraId="3A42C964" w14:textId="77777777" w:rsidR="00833608" w:rsidRPr="00833608" w:rsidRDefault="00833608" w:rsidP="00833608">
      <w:pPr>
        <w:ind w:left="142"/>
        <w:rPr>
          <w:rFonts w:eastAsia="Times New Roman"/>
          <w:szCs w:val="17"/>
        </w:rPr>
      </w:pPr>
      <w:r w:rsidRPr="00833608">
        <w:rPr>
          <w:rFonts w:eastAsia="Times New Roman"/>
          <w:spacing w:val="-2"/>
          <w:szCs w:val="17"/>
        </w:rPr>
        <w:t>Hallett Cove Early Voting Centre, Hallett Cove, Hallett Cove East, Hallett Cove South, Marino, Seacliff, Seacliff South, Seacombe Heights,</w:t>
      </w:r>
      <w:r w:rsidRPr="00833608">
        <w:rPr>
          <w:rFonts w:eastAsia="Times New Roman"/>
          <w:szCs w:val="17"/>
        </w:rPr>
        <w:t xml:space="preserve"> Seaview Downs, Seaview Downs North, Sheidow Park, Sheidow Park South.</w:t>
      </w:r>
    </w:p>
    <w:p w14:paraId="2F34DAF2" w14:textId="77777777" w:rsidR="00833608" w:rsidRPr="00833608" w:rsidRDefault="00833608" w:rsidP="00833608">
      <w:pPr>
        <w:keepNext/>
        <w:ind w:left="142"/>
        <w:rPr>
          <w:b/>
          <w:bCs/>
        </w:rPr>
      </w:pPr>
      <w:r w:rsidRPr="00833608">
        <w:rPr>
          <w:b/>
          <w:bCs/>
        </w:rPr>
        <w:t>District of Bragg</w:t>
      </w:r>
    </w:p>
    <w:p w14:paraId="19C032AF" w14:textId="77777777" w:rsidR="00833608" w:rsidRPr="00833608" w:rsidRDefault="00833608" w:rsidP="00833608">
      <w:pPr>
        <w:ind w:left="142"/>
        <w:rPr>
          <w:rFonts w:eastAsia="Times New Roman"/>
          <w:szCs w:val="17"/>
        </w:rPr>
      </w:pPr>
      <w:r w:rsidRPr="00833608">
        <w:rPr>
          <w:rFonts w:eastAsia="Times New Roman"/>
          <w:szCs w:val="17"/>
        </w:rPr>
        <w:t>Rose Park Early Voting Centre, Beaumont, Burnside, Dulwich, Glen Osmond, Glenunga, Kensington, Linden Park, Magill South, Parkside, Tusmore, Wattle Park.</w:t>
      </w:r>
    </w:p>
    <w:p w14:paraId="7D6522F6" w14:textId="77777777" w:rsidR="00833608" w:rsidRPr="00833608" w:rsidRDefault="00833608" w:rsidP="00833608">
      <w:pPr>
        <w:keepNext/>
        <w:ind w:left="142"/>
        <w:rPr>
          <w:b/>
          <w:bCs/>
        </w:rPr>
      </w:pPr>
      <w:r w:rsidRPr="00833608">
        <w:rPr>
          <w:b/>
          <w:bCs/>
        </w:rPr>
        <w:t>District of Chaffey</w:t>
      </w:r>
    </w:p>
    <w:p w14:paraId="2BFB2AD5" w14:textId="77777777" w:rsidR="00833608" w:rsidRPr="00833608" w:rsidRDefault="00833608" w:rsidP="00833608">
      <w:pPr>
        <w:ind w:left="142"/>
        <w:rPr>
          <w:rFonts w:eastAsia="Times New Roman"/>
          <w:szCs w:val="17"/>
        </w:rPr>
      </w:pPr>
      <w:r w:rsidRPr="00833608">
        <w:rPr>
          <w:rFonts w:eastAsia="Times New Roman"/>
          <w:szCs w:val="17"/>
        </w:rPr>
        <w:t>Barmera Early Voting Centre, Renmark Early Voting Centre, Barmera, Berri, Blanchetown, Cadell, Cambrai, Cobdogla, Glossop, Karoonda, Loxton, Loxton North, Lyrup, Monash, Moorook, Morgan, Nildottie, Paringa, Purnong, Ramco, Renmark, Renmark North, Renmark West, Sedan, Swan Reach, Waikerie, Walker Flat.</w:t>
      </w:r>
    </w:p>
    <w:p w14:paraId="5DA703C5" w14:textId="77777777" w:rsidR="00833608" w:rsidRPr="00833608" w:rsidRDefault="00833608" w:rsidP="00833608">
      <w:pPr>
        <w:keepNext/>
        <w:ind w:left="142"/>
        <w:rPr>
          <w:b/>
          <w:bCs/>
        </w:rPr>
      </w:pPr>
      <w:r w:rsidRPr="00833608">
        <w:rPr>
          <w:b/>
          <w:bCs/>
        </w:rPr>
        <w:t>District of Cheltenham</w:t>
      </w:r>
    </w:p>
    <w:p w14:paraId="6B4886F6" w14:textId="77777777" w:rsidR="00833608" w:rsidRPr="00833608" w:rsidRDefault="00833608" w:rsidP="00833608">
      <w:pPr>
        <w:ind w:left="142"/>
        <w:rPr>
          <w:rFonts w:eastAsia="Times New Roman"/>
          <w:szCs w:val="17"/>
        </w:rPr>
      </w:pPr>
      <w:r w:rsidRPr="00833608">
        <w:rPr>
          <w:rFonts w:eastAsia="Times New Roman"/>
          <w:szCs w:val="17"/>
        </w:rPr>
        <w:t>Findon Early Voting Centre, Beverley, Cheltenham, Findon, Findon West, Kilkenny, Mansfield Park, Ottoway, Pennington, Queenstown, Rosewater, Seaton Park, St Clair, Woodville Gardens, Woodville South, Woodville West</w:t>
      </w:r>
    </w:p>
    <w:p w14:paraId="586E88DF" w14:textId="77777777" w:rsidR="00833608" w:rsidRPr="00833608" w:rsidRDefault="00833608" w:rsidP="00833608">
      <w:pPr>
        <w:keepNext/>
        <w:ind w:left="142"/>
        <w:rPr>
          <w:b/>
          <w:bCs/>
        </w:rPr>
      </w:pPr>
      <w:r w:rsidRPr="00833608">
        <w:rPr>
          <w:b/>
          <w:bCs/>
        </w:rPr>
        <w:t>District of Colton</w:t>
      </w:r>
    </w:p>
    <w:p w14:paraId="2385B672" w14:textId="77777777" w:rsidR="00833608" w:rsidRPr="00833608" w:rsidRDefault="00833608" w:rsidP="00833608">
      <w:pPr>
        <w:ind w:left="142"/>
        <w:rPr>
          <w:rFonts w:eastAsia="Times New Roman"/>
          <w:szCs w:val="17"/>
        </w:rPr>
      </w:pPr>
      <w:r w:rsidRPr="00833608">
        <w:rPr>
          <w:rFonts w:eastAsia="Times New Roman"/>
          <w:szCs w:val="17"/>
        </w:rPr>
        <w:t>West Beach Early Voting Centre, Fulham, Grange, Henley Beach, Henley Beach North, Henley Beach South, Kidman Park, Lockleys, Lockleys North, Seaton West, West Beach.</w:t>
      </w:r>
    </w:p>
    <w:p w14:paraId="5BB4E850" w14:textId="77777777" w:rsidR="00833608" w:rsidRPr="00833608" w:rsidRDefault="00833608" w:rsidP="00833608">
      <w:pPr>
        <w:keepNext/>
        <w:ind w:left="142"/>
        <w:rPr>
          <w:b/>
          <w:bCs/>
        </w:rPr>
      </w:pPr>
      <w:r w:rsidRPr="00833608">
        <w:rPr>
          <w:b/>
          <w:bCs/>
        </w:rPr>
        <w:t>District of Croydon</w:t>
      </w:r>
    </w:p>
    <w:p w14:paraId="4641280B" w14:textId="77777777" w:rsidR="00833608" w:rsidRPr="00833608" w:rsidRDefault="00833608" w:rsidP="00833608">
      <w:pPr>
        <w:ind w:left="142"/>
        <w:rPr>
          <w:rFonts w:eastAsia="Times New Roman"/>
          <w:szCs w:val="17"/>
        </w:rPr>
      </w:pPr>
      <w:r w:rsidRPr="00833608">
        <w:rPr>
          <w:rFonts w:eastAsia="Times New Roman"/>
          <w:spacing w:val="-2"/>
          <w:szCs w:val="17"/>
        </w:rPr>
        <w:t>Kilburn Early voting Centre, Brompton, Croydon, Croydon Park, Croydon Park East, Kilburn, Kilkenny, Kilkenny North, Mansfield Park,</w:t>
      </w:r>
      <w:r w:rsidRPr="00833608">
        <w:rPr>
          <w:rFonts w:eastAsia="Times New Roman"/>
          <w:szCs w:val="17"/>
        </w:rPr>
        <w:t xml:space="preserve"> Prospect, Prospect North, Regency Park, Renown Park West Croydon, Woodville Gardens.</w:t>
      </w:r>
    </w:p>
    <w:p w14:paraId="4CAA05D0" w14:textId="77777777" w:rsidR="00833608" w:rsidRPr="00833608" w:rsidRDefault="00833608" w:rsidP="00833608">
      <w:pPr>
        <w:keepNext/>
        <w:ind w:left="142"/>
        <w:rPr>
          <w:b/>
          <w:bCs/>
        </w:rPr>
      </w:pPr>
      <w:r w:rsidRPr="00833608">
        <w:rPr>
          <w:b/>
          <w:bCs/>
        </w:rPr>
        <w:t>District of Davenport</w:t>
      </w:r>
    </w:p>
    <w:p w14:paraId="31ADD1E8" w14:textId="77777777" w:rsidR="00833608" w:rsidRPr="00833608" w:rsidRDefault="00833608" w:rsidP="00833608">
      <w:pPr>
        <w:ind w:left="142"/>
        <w:rPr>
          <w:rFonts w:eastAsia="Times New Roman"/>
          <w:szCs w:val="17"/>
        </w:rPr>
      </w:pPr>
      <w:r w:rsidRPr="00833608">
        <w:rPr>
          <w:rFonts w:eastAsia="Times New Roman"/>
          <w:spacing w:val="-2"/>
          <w:szCs w:val="17"/>
        </w:rPr>
        <w:t xml:space="preserve">Aberfoyle Park Early Voting Centre, Aberfoyle Park, Aberfoyle Park Central, Aberfoyle Park North, Aberfoyle Park South, Flagstaff Hill, </w:t>
      </w:r>
      <w:r w:rsidRPr="00833608">
        <w:rPr>
          <w:rFonts w:eastAsia="Times New Roman"/>
          <w:szCs w:val="17"/>
        </w:rPr>
        <w:t>Flagstaff Hill East, Happy Valley, Happy Valley West, Seacombe Heights.</w:t>
      </w:r>
    </w:p>
    <w:p w14:paraId="745A86D9" w14:textId="77777777" w:rsidR="00833608" w:rsidRPr="00833608" w:rsidRDefault="00833608" w:rsidP="00833608">
      <w:pPr>
        <w:keepNext/>
        <w:ind w:left="142"/>
        <w:rPr>
          <w:b/>
          <w:bCs/>
        </w:rPr>
      </w:pPr>
      <w:r w:rsidRPr="00833608">
        <w:rPr>
          <w:b/>
          <w:bCs/>
        </w:rPr>
        <w:t>District of Dunstan</w:t>
      </w:r>
    </w:p>
    <w:p w14:paraId="4FF41D4E" w14:textId="77777777" w:rsidR="00833608" w:rsidRPr="00833608" w:rsidRDefault="00833608" w:rsidP="00833608">
      <w:pPr>
        <w:ind w:left="142"/>
        <w:rPr>
          <w:rFonts w:eastAsia="Times New Roman"/>
          <w:szCs w:val="17"/>
        </w:rPr>
      </w:pPr>
      <w:r w:rsidRPr="00833608">
        <w:rPr>
          <w:rFonts w:eastAsia="Times New Roman"/>
          <w:szCs w:val="17"/>
        </w:rPr>
        <w:t>St Morris Early Voting Centre, Dulwich, Glynde, Joslin, Kensington, Kensington Park, Kent Town, Marden, Maylands, Norwood, Norwood West, St Morris, St Peters, St Peters East, Tranmere South, Trinity Gardens.</w:t>
      </w:r>
    </w:p>
    <w:p w14:paraId="63151785" w14:textId="77777777" w:rsidR="00833608" w:rsidRPr="00833608" w:rsidRDefault="00833608" w:rsidP="00833608">
      <w:pPr>
        <w:keepNext/>
        <w:ind w:left="142"/>
        <w:rPr>
          <w:b/>
          <w:bCs/>
        </w:rPr>
      </w:pPr>
      <w:r w:rsidRPr="00833608">
        <w:rPr>
          <w:b/>
          <w:bCs/>
        </w:rPr>
        <w:t>District of Elder</w:t>
      </w:r>
    </w:p>
    <w:p w14:paraId="3B342F85" w14:textId="77777777" w:rsidR="00833608" w:rsidRPr="00833608" w:rsidRDefault="00833608" w:rsidP="00833608">
      <w:pPr>
        <w:ind w:left="142"/>
        <w:rPr>
          <w:rFonts w:eastAsia="Times New Roman"/>
          <w:szCs w:val="17"/>
        </w:rPr>
      </w:pPr>
      <w:r w:rsidRPr="00833608">
        <w:rPr>
          <w:rFonts w:eastAsia="Times New Roman"/>
          <w:szCs w:val="17"/>
        </w:rPr>
        <w:t>Colonel Light Gardens Early Voting Centre, Ascot Park, Black Forest East, Clapham, Clarence Gardens, Clarence Park, Colonel Light Gardens South, Daw Park, Edwardstown, Hawthorn, Marion, Melrose Park, Mitchell Park, Mitchell Park South, Pasadena, St Marys, Westbourne Park.</w:t>
      </w:r>
    </w:p>
    <w:p w14:paraId="5C0FD1DD" w14:textId="77777777" w:rsidR="00833608" w:rsidRPr="00833608" w:rsidRDefault="00833608" w:rsidP="00833608">
      <w:pPr>
        <w:keepNext/>
        <w:ind w:left="142"/>
        <w:rPr>
          <w:b/>
          <w:bCs/>
        </w:rPr>
      </w:pPr>
      <w:r w:rsidRPr="00833608">
        <w:rPr>
          <w:b/>
          <w:bCs/>
        </w:rPr>
        <w:t>District of Elizabeth</w:t>
      </w:r>
    </w:p>
    <w:p w14:paraId="65F2EF3D" w14:textId="77777777" w:rsidR="00833608" w:rsidRPr="00833608" w:rsidRDefault="00833608" w:rsidP="00833608">
      <w:pPr>
        <w:ind w:left="142"/>
        <w:rPr>
          <w:rFonts w:eastAsia="Times New Roman"/>
          <w:szCs w:val="17"/>
        </w:rPr>
      </w:pPr>
      <w:r w:rsidRPr="00833608">
        <w:rPr>
          <w:rFonts w:eastAsia="Times New Roman"/>
          <w:spacing w:val="-2"/>
          <w:szCs w:val="17"/>
        </w:rPr>
        <w:t>Elizabeth Early Voting Centre, Craigmore, Craigmore North, Elizabeth, Elizabeth Downs, Elizabeth East, Elizabeth Grove, Elizabeth North,</w:t>
      </w:r>
      <w:r w:rsidRPr="00833608">
        <w:rPr>
          <w:rFonts w:eastAsia="Times New Roman"/>
          <w:szCs w:val="17"/>
        </w:rPr>
        <w:t xml:space="preserve"> Elizabeth Park, Elizabeth South, Hillbank, Munno Para East Smithfield.</w:t>
      </w:r>
    </w:p>
    <w:p w14:paraId="33D0DCD7" w14:textId="77777777" w:rsidR="00833608" w:rsidRPr="00833608" w:rsidRDefault="00833608" w:rsidP="00833608">
      <w:pPr>
        <w:keepNext/>
        <w:ind w:left="142"/>
        <w:rPr>
          <w:b/>
          <w:bCs/>
        </w:rPr>
      </w:pPr>
      <w:r w:rsidRPr="00833608">
        <w:rPr>
          <w:b/>
          <w:bCs/>
        </w:rPr>
        <w:t>District of Enfield</w:t>
      </w:r>
    </w:p>
    <w:p w14:paraId="6EB4EA3C" w14:textId="77777777" w:rsidR="00833608" w:rsidRPr="00833608" w:rsidRDefault="00833608" w:rsidP="00833608">
      <w:pPr>
        <w:ind w:left="142"/>
        <w:rPr>
          <w:rFonts w:eastAsia="Times New Roman"/>
          <w:szCs w:val="17"/>
        </w:rPr>
      </w:pPr>
      <w:r w:rsidRPr="00833608">
        <w:rPr>
          <w:rFonts w:eastAsia="Times New Roman"/>
          <w:szCs w:val="17"/>
        </w:rPr>
        <w:t>Enfield Early Voting Centre, Blair Athol, Blair Athol North, Broadview, Broadview North, Clearview, Enfield, Greenacres, Lightsview, Nailsworth, Northfield, Oakden, Pooraka, Prospect North, Walkley Heights.</w:t>
      </w:r>
    </w:p>
    <w:p w14:paraId="2D8B009A" w14:textId="77777777" w:rsidR="00833608" w:rsidRPr="00833608" w:rsidRDefault="00833608" w:rsidP="00833608">
      <w:pPr>
        <w:keepNext/>
        <w:ind w:left="142"/>
        <w:rPr>
          <w:b/>
          <w:bCs/>
        </w:rPr>
      </w:pPr>
      <w:r w:rsidRPr="00833608">
        <w:rPr>
          <w:b/>
          <w:bCs/>
        </w:rPr>
        <w:t>District of Finniss</w:t>
      </w:r>
    </w:p>
    <w:p w14:paraId="48A2D0B6" w14:textId="77777777" w:rsidR="00833608" w:rsidRPr="00833608" w:rsidRDefault="00833608" w:rsidP="00833608">
      <w:pPr>
        <w:ind w:left="142"/>
        <w:rPr>
          <w:rFonts w:eastAsia="Times New Roman"/>
          <w:szCs w:val="17"/>
        </w:rPr>
      </w:pPr>
      <w:r w:rsidRPr="00833608">
        <w:rPr>
          <w:rFonts w:eastAsia="Times New Roman"/>
          <w:spacing w:val="-4"/>
          <w:szCs w:val="17"/>
        </w:rPr>
        <w:t>Victor Harbor Early Voting Centre, Currency Creek, Goolwa, Goolwa Central, Middleton, Milang, Mount Compass, Port Elliot, Victor Harbor,</w:t>
      </w:r>
      <w:r w:rsidRPr="00833608">
        <w:rPr>
          <w:rFonts w:eastAsia="Times New Roman"/>
          <w:szCs w:val="17"/>
        </w:rPr>
        <w:t xml:space="preserve"> Victor Harbor East, Victor Harbor South.</w:t>
      </w:r>
    </w:p>
    <w:p w14:paraId="292DBBDF" w14:textId="77777777" w:rsidR="00833608" w:rsidRPr="00833608" w:rsidRDefault="00833608" w:rsidP="00833608">
      <w:pPr>
        <w:keepNext/>
        <w:ind w:left="142"/>
        <w:rPr>
          <w:b/>
          <w:bCs/>
        </w:rPr>
      </w:pPr>
      <w:r w:rsidRPr="00833608">
        <w:rPr>
          <w:b/>
          <w:bCs/>
        </w:rPr>
        <w:t>District of Flinders</w:t>
      </w:r>
    </w:p>
    <w:p w14:paraId="5A8D271D" w14:textId="77777777" w:rsidR="00833608" w:rsidRPr="00833608" w:rsidRDefault="00833608" w:rsidP="00833608">
      <w:pPr>
        <w:ind w:left="142"/>
        <w:rPr>
          <w:rFonts w:eastAsia="Times New Roman"/>
          <w:szCs w:val="17"/>
        </w:rPr>
      </w:pPr>
      <w:r w:rsidRPr="00833608">
        <w:rPr>
          <w:rFonts w:eastAsia="Times New Roman"/>
          <w:szCs w:val="17"/>
        </w:rPr>
        <w:t xml:space="preserve">Ceduna Early Voting Centre, Port Lincoln Early Voting Centre, Arno Bay, Ceduna, Cleve, Coffin Bay, Cowell, Cummins, Darke Peak, </w:t>
      </w:r>
      <w:r w:rsidRPr="00833608">
        <w:rPr>
          <w:rFonts w:eastAsia="Times New Roman"/>
          <w:spacing w:val="-2"/>
          <w:szCs w:val="17"/>
        </w:rPr>
        <w:t xml:space="preserve">Elliston, Kimba, Kirton Point, Lock, Minnipa, North Shields, Poochera, Port Kenny, Port Lincoln, Port Lincoln Central, Port Lincoln South, </w:t>
      </w:r>
      <w:r w:rsidRPr="00833608">
        <w:rPr>
          <w:rFonts w:eastAsia="Times New Roman"/>
          <w:szCs w:val="17"/>
        </w:rPr>
        <w:t>Port Neill, Smoky Bay, Streaky Bay, Tumby Bay, Ungarra, Wangary, Wirrulla, Wudinna.</w:t>
      </w:r>
    </w:p>
    <w:p w14:paraId="742259DA" w14:textId="77777777" w:rsidR="00833608" w:rsidRPr="00833608" w:rsidRDefault="00833608" w:rsidP="00833608">
      <w:pPr>
        <w:keepNext/>
        <w:ind w:left="142"/>
        <w:rPr>
          <w:b/>
          <w:bCs/>
        </w:rPr>
      </w:pPr>
      <w:r w:rsidRPr="00833608">
        <w:rPr>
          <w:b/>
          <w:bCs/>
        </w:rPr>
        <w:t>District of Florey</w:t>
      </w:r>
    </w:p>
    <w:p w14:paraId="64DDE3A0" w14:textId="77777777" w:rsidR="00833608" w:rsidRPr="00833608" w:rsidRDefault="00833608" w:rsidP="00833608">
      <w:pPr>
        <w:ind w:left="142"/>
        <w:rPr>
          <w:rFonts w:eastAsia="Times New Roman"/>
          <w:szCs w:val="17"/>
        </w:rPr>
      </w:pPr>
      <w:r w:rsidRPr="00833608">
        <w:rPr>
          <w:rFonts w:eastAsia="Times New Roman"/>
          <w:szCs w:val="17"/>
        </w:rPr>
        <w:t>Ingle Farm Early Voting Centre, Ingle Farm, Ingle Farm North, Mawson Lakes, Mawson Lakes North, Para Hills, Para Hills East, Para Hills West, Para Vista, Pooraka, Pooraka North, Walkley Heights.</w:t>
      </w:r>
    </w:p>
    <w:p w14:paraId="2F724C77" w14:textId="77777777" w:rsidR="00833608" w:rsidRPr="00833608" w:rsidRDefault="00833608" w:rsidP="00833608">
      <w:pPr>
        <w:keepNext/>
        <w:ind w:left="142"/>
        <w:rPr>
          <w:b/>
          <w:bCs/>
        </w:rPr>
      </w:pPr>
      <w:r w:rsidRPr="00833608">
        <w:rPr>
          <w:b/>
          <w:bCs/>
        </w:rPr>
        <w:lastRenderedPageBreak/>
        <w:t>District of Gibson</w:t>
      </w:r>
    </w:p>
    <w:p w14:paraId="4EEC34D1" w14:textId="77777777" w:rsidR="00833608" w:rsidRPr="00833608" w:rsidRDefault="00833608" w:rsidP="00833608">
      <w:pPr>
        <w:ind w:left="142"/>
        <w:rPr>
          <w:rFonts w:eastAsia="Times New Roman"/>
          <w:szCs w:val="17"/>
        </w:rPr>
      </w:pPr>
      <w:r w:rsidRPr="00833608">
        <w:rPr>
          <w:rFonts w:eastAsia="Times New Roman"/>
          <w:szCs w:val="17"/>
        </w:rPr>
        <w:t>Hove Early Voting Centre, Brighton, Glenelg South, Marion, Marion South, North Brighton, North Brighton West, Oaklands Park, Seacombe Heights, Seaview Downs North, Somerton Park,  Sturt, Warradale.</w:t>
      </w:r>
    </w:p>
    <w:p w14:paraId="56B3099F" w14:textId="77777777" w:rsidR="00833608" w:rsidRPr="00833608" w:rsidRDefault="00833608" w:rsidP="00833608">
      <w:pPr>
        <w:keepNext/>
        <w:ind w:left="142"/>
        <w:rPr>
          <w:b/>
          <w:bCs/>
        </w:rPr>
      </w:pPr>
      <w:r w:rsidRPr="00833608">
        <w:rPr>
          <w:b/>
          <w:bCs/>
        </w:rPr>
        <w:t>District of Giles</w:t>
      </w:r>
    </w:p>
    <w:p w14:paraId="2D84EE7B" w14:textId="77777777" w:rsidR="00833608" w:rsidRPr="00833608" w:rsidRDefault="00833608" w:rsidP="00833608">
      <w:pPr>
        <w:ind w:left="142"/>
        <w:rPr>
          <w:rFonts w:eastAsia="Times New Roman"/>
          <w:szCs w:val="17"/>
        </w:rPr>
      </w:pPr>
      <w:r w:rsidRPr="00833608">
        <w:rPr>
          <w:rFonts w:eastAsia="Times New Roman"/>
          <w:szCs w:val="17"/>
        </w:rPr>
        <w:t>Port Augusta Early Voting Centre, Whyalla Norrie Early Voting Centre, Hawker, Iron Knob, Port Augusta, Port Augusta Central, Port Augusta West, Quorn, Stirling North, Whyalla Central East, Whyalla Central West, Whyalla Norrie East, Whyalla Norrie North, Whyalla Norrie North-West, Whyalla Norrie South, Whyalla Stuart West, Willsden.</w:t>
      </w:r>
    </w:p>
    <w:p w14:paraId="5FBDB6BA" w14:textId="77777777" w:rsidR="00833608" w:rsidRPr="00833608" w:rsidRDefault="00833608" w:rsidP="00833608">
      <w:pPr>
        <w:keepNext/>
        <w:ind w:left="142"/>
        <w:rPr>
          <w:b/>
          <w:bCs/>
        </w:rPr>
      </w:pPr>
      <w:r w:rsidRPr="00833608">
        <w:rPr>
          <w:b/>
          <w:bCs/>
        </w:rPr>
        <w:t>District of Hammond</w:t>
      </w:r>
    </w:p>
    <w:p w14:paraId="0C17F9CE" w14:textId="77777777" w:rsidR="00833608" w:rsidRPr="00833608" w:rsidRDefault="00833608" w:rsidP="00833608">
      <w:pPr>
        <w:ind w:left="142"/>
        <w:rPr>
          <w:rFonts w:eastAsia="Times New Roman"/>
          <w:szCs w:val="17"/>
        </w:rPr>
      </w:pPr>
      <w:r w:rsidRPr="00833608">
        <w:rPr>
          <w:rFonts w:eastAsia="Times New Roman"/>
          <w:szCs w:val="17"/>
        </w:rPr>
        <w:t>Murray Bridge Early Voting Centre, Callington, Harrogate, Jervois, Langhorne Creek, Mannum, Murray Bridge, Murray Bridge East, Murray Bridge South, Murray Bridge West, Mypolonga, Palmer, Ponde, Strathalbyn, Wellington, Woodchester, Woods Point.</w:t>
      </w:r>
    </w:p>
    <w:p w14:paraId="0ED70D76" w14:textId="77777777" w:rsidR="00833608" w:rsidRPr="00833608" w:rsidRDefault="00833608" w:rsidP="00833608">
      <w:pPr>
        <w:keepNext/>
        <w:ind w:left="142"/>
        <w:rPr>
          <w:b/>
          <w:bCs/>
        </w:rPr>
      </w:pPr>
      <w:r w:rsidRPr="00833608">
        <w:rPr>
          <w:b/>
          <w:bCs/>
        </w:rPr>
        <w:t>District of Hartley</w:t>
      </w:r>
    </w:p>
    <w:p w14:paraId="6B2C0F21" w14:textId="77777777" w:rsidR="00833608" w:rsidRPr="00833608" w:rsidRDefault="00833608" w:rsidP="00833608">
      <w:pPr>
        <w:ind w:left="142"/>
        <w:rPr>
          <w:rFonts w:eastAsia="Times New Roman"/>
          <w:szCs w:val="17"/>
        </w:rPr>
      </w:pPr>
      <w:r w:rsidRPr="00833608">
        <w:rPr>
          <w:rFonts w:eastAsia="Times New Roman"/>
          <w:spacing w:val="-2"/>
          <w:szCs w:val="17"/>
        </w:rPr>
        <w:t xml:space="preserve">Campbelltown Early Voting Centre, Magill Early Voting Centre, Campbelltown, Dernancourt, Felixstow, Glynde, Hectorville, Holden Hill, </w:t>
      </w:r>
      <w:r w:rsidRPr="00833608">
        <w:rPr>
          <w:rFonts w:eastAsia="Times New Roman"/>
          <w:szCs w:val="17"/>
        </w:rPr>
        <w:t>Magill, Magill South, Newton, Paradise, Paradise East, Rostrevor South, Tranmere South.</w:t>
      </w:r>
    </w:p>
    <w:p w14:paraId="144D45B9" w14:textId="77777777" w:rsidR="00833608" w:rsidRPr="00833608" w:rsidRDefault="00833608" w:rsidP="00833608">
      <w:pPr>
        <w:keepNext/>
        <w:ind w:left="142"/>
        <w:rPr>
          <w:b/>
          <w:bCs/>
        </w:rPr>
      </w:pPr>
      <w:r w:rsidRPr="00833608">
        <w:rPr>
          <w:b/>
          <w:bCs/>
        </w:rPr>
        <w:t>District of Heysen</w:t>
      </w:r>
    </w:p>
    <w:p w14:paraId="737890DD" w14:textId="77777777" w:rsidR="00833608" w:rsidRPr="00833608" w:rsidRDefault="00833608" w:rsidP="00833608">
      <w:pPr>
        <w:ind w:left="142"/>
        <w:rPr>
          <w:rFonts w:eastAsia="Times New Roman"/>
          <w:szCs w:val="17"/>
        </w:rPr>
      </w:pPr>
      <w:r w:rsidRPr="00833608">
        <w:rPr>
          <w:rFonts w:eastAsia="Times New Roman"/>
          <w:szCs w:val="17"/>
        </w:rPr>
        <w:t xml:space="preserve">Aldgate Early Voting Centre, Aldgate, Ashbourne, Bradbury, Bridgewater, Cherry Gardens, Clarendon, Crafers, Echunga, Hahndorf, </w:t>
      </w:r>
      <w:r w:rsidRPr="00833608">
        <w:rPr>
          <w:rFonts w:eastAsia="Times New Roman"/>
          <w:spacing w:val="-4"/>
          <w:szCs w:val="17"/>
        </w:rPr>
        <w:t>Kangarilla, Lenswood, Macclesfield, Meadows, Montacute, Mylor, Norton Summit, Oakbank, Piccadilly, Prospect Hill, Stirling, Stirling East,</w:t>
      </w:r>
      <w:r w:rsidRPr="00833608">
        <w:rPr>
          <w:rFonts w:eastAsia="Times New Roman"/>
          <w:szCs w:val="17"/>
        </w:rPr>
        <w:t xml:space="preserve"> Summertown, Upper Sturt, Uraidla, Yundi.</w:t>
      </w:r>
    </w:p>
    <w:p w14:paraId="735A5323" w14:textId="77777777" w:rsidR="00833608" w:rsidRPr="00833608" w:rsidRDefault="00833608" w:rsidP="00833608">
      <w:pPr>
        <w:keepNext/>
        <w:ind w:left="142"/>
        <w:rPr>
          <w:b/>
          <w:bCs/>
        </w:rPr>
      </w:pPr>
      <w:r w:rsidRPr="00833608">
        <w:rPr>
          <w:b/>
          <w:bCs/>
        </w:rPr>
        <w:t>District of Hurtle Vale</w:t>
      </w:r>
    </w:p>
    <w:p w14:paraId="6B34526F" w14:textId="77777777" w:rsidR="00833608" w:rsidRPr="00833608" w:rsidRDefault="00833608" w:rsidP="00833608">
      <w:pPr>
        <w:ind w:left="142"/>
        <w:rPr>
          <w:rFonts w:eastAsia="Times New Roman"/>
          <w:szCs w:val="17"/>
        </w:rPr>
      </w:pPr>
      <w:r w:rsidRPr="00833608">
        <w:rPr>
          <w:rFonts w:eastAsia="Times New Roman"/>
          <w:szCs w:val="17"/>
        </w:rPr>
        <w:t>Hackham West Early Voting Centre, Hackham, Hackham West, Happy Valley, Happy Valley West, Huntfield Heights, Morphett Vale, Morphett Vale Central, Morphett Vale East, Morphett Vale South, Reynella East, Woodcroft.</w:t>
      </w:r>
    </w:p>
    <w:p w14:paraId="514B5BBE" w14:textId="77777777" w:rsidR="00833608" w:rsidRPr="00833608" w:rsidRDefault="00833608" w:rsidP="00833608">
      <w:pPr>
        <w:keepNext/>
        <w:ind w:left="142"/>
        <w:rPr>
          <w:b/>
          <w:bCs/>
        </w:rPr>
      </w:pPr>
      <w:r w:rsidRPr="00833608">
        <w:rPr>
          <w:b/>
          <w:bCs/>
        </w:rPr>
        <w:t>District of Kaurna</w:t>
      </w:r>
    </w:p>
    <w:p w14:paraId="530B65C2" w14:textId="77777777" w:rsidR="00833608" w:rsidRPr="00833608" w:rsidRDefault="00833608" w:rsidP="00833608">
      <w:pPr>
        <w:ind w:left="142"/>
        <w:rPr>
          <w:rFonts w:eastAsia="Times New Roman"/>
          <w:szCs w:val="17"/>
        </w:rPr>
      </w:pPr>
      <w:r w:rsidRPr="00833608">
        <w:rPr>
          <w:rFonts w:eastAsia="Times New Roman"/>
          <w:spacing w:val="-4"/>
          <w:szCs w:val="17"/>
        </w:rPr>
        <w:t>Christies Beach Early Voting Centre, Christie Downs, Christie Downs East, Christies Beach, Maslin Beach, McLaren Vale, Noarlunga Downs,</w:t>
      </w:r>
      <w:r w:rsidRPr="00833608">
        <w:rPr>
          <w:rFonts w:eastAsia="Times New Roman"/>
          <w:szCs w:val="17"/>
        </w:rPr>
        <w:t xml:space="preserve"> Old Noarlunga, Port Noarlunga, Port Noarlunga South, Seaford, Seaford East, Seaford Rise.</w:t>
      </w:r>
    </w:p>
    <w:p w14:paraId="774BA63B" w14:textId="77777777" w:rsidR="00833608" w:rsidRPr="00833608" w:rsidRDefault="00833608" w:rsidP="00833608">
      <w:pPr>
        <w:keepNext/>
        <w:ind w:left="142"/>
        <w:rPr>
          <w:b/>
          <w:bCs/>
        </w:rPr>
      </w:pPr>
      <w:r w:rsidRPr="00833608">
        <w:rPr>
          <w:b/>
          <w:bCs/>
        </w:rPr>
        <w:t>District of Kavel</w:t>
      </w:r>
    </w:p>
    <w:p w14:paraId="2C350EB6" w14:textId="77777777" w:rsidR="00833608" w:rsidRPr="00833608" w:rsidRDefault="00833608" w:rsidP="00833608">
      <w:pPr>
        <w:ind w:left="142"/>
        <w:rPr>
          <w:rFonts w:eastAsia="Times New Roman"/>
          <w:szCs w:val="17"/>
        </w:rPr>
      </w:pPr>
      <w:r w:rsidRPr="00833608">
        <w:rPr>
          <w:rFonts w:eastAsia="Times New Roman"/>
          <w:spacing w:val="-4"/>
          <w:szCs w:val="17"/>
        </w:rPr>
        <w:t>Mount Barker Early Voting Centre, Brukunga, Charleston, Littlehampton, Lobethal, Mount Barker, Mount Barker Central, Mount Barker South,</w:t>
      </w:r>
      <w:r w:rsidRPr="00833608">
        <w:rPr>
          <w:rFonts w:eastAsia="Times New Roman"/>
          <w:szCs w:val="17"/>
        </w:rPr>
        <w:t xml:space="preserve"> Nairne, Woodside.</w:t>
      </w:r>
    </w:p>
    <w:p w14:paraId="0A82178A" w14:textId="77777777" w:rsidR="00833608" w:rsidRPr="00833608" w:rsidRDefault="00833608" w:rsidP="00833608">
      <w:pPr>
        <w:keepNext/>
        <w:ind w:left="142"/>
        <w:rPr>
          <w:b/>
          <w:bCs/>
        </w:rPr>
      </w:pPr>
      <w:r w:rsidRPr="00833608">
        <w:rPr>
          <w:b/>
          <w:bCs/>
        </w:rPr>
        <w:t>District of King</w:t>
      </w:r>
    </w:p>
    <w:p w14:paraId="3BCDBE2F" w14:textId="77777777" w:rsidR="00833608" w:rsidRPr="00833608" w:rsidRDefault="00833608" w:rsidP="00833608">
      <w:pPr>
        <w:ind w:left="142"/>
        <w:rPr>
          <w:rFonts w:eastAsia="Times New Roman"/>
          <w:szCs w:val="17"/>
        </w:rPr>
      </w:pPr>
      <w:r w:rsidRPr="00833608">
        <w:rPr>
          <w:rFonts w:eastAsia="Times New Roman"/>
          <w:spacing w:val="-4"/>
          <w:szCs w:val="17"/>
        </w:rPr>
        <w:t>Surrey Downs Early Voting Centre, Craigmore South, Elizabeth East, Elizabeth Vale, Golden Grove, Golden Grove Central, Golden Grove East,</w:t>
      </w:r>
      <w:r w:rsidRPr="00833608">
        <w:rPr>
          <w:rFonts w:eastAsia="Times New Roman"/>
          <w:szCs w:val="17"/>
        </w:rPr>
        <w:t xml:space="preserve"> Greenwith, Greenwith West, Hillbank, One Tree Hill, Salisbury Heights, Salisbury Park, Surrey Downs.</w:t>
      </w:r>
    </w:p>
    <w:p w14:paraId="5F05DBA0" w14:textId="77777777" w:rsidR="00833608" w:rsidRPr="00833608" w:rsidRDefault="00833608" w:rsidP="00833608">
      <w:pPr>
        <w:keepNext/>
        <w:ind w:left="142"/>
        <w:rPr>
          <w:b/>
          <w:bCs/>
        </w:rPr>
      </w:pPr>
      <w:r w:rsidRPr="00833608">
        <w:rPr>
          <w:b/>
          <w:bCs/>
        </w:rPr>
        <w:t>District of Lee</w:t>
      </w:r>
    </w:p>
    <w:p w14:paraId="7EC77F0F" w14:textId="77777777" w:rsidR="00833608" w:rsidRPr="00833608" w:rsidRDefault="00833608" w:rsidP="00833608">
      <w:pPr>
        <w:ind w:left="142"/>
        <w:rPr>
          <w:rFonts w:eastAsia="Times New Roman"/>
          <w:szCs w:val="17"/>
        </w:rPr>
      </w:pPr>
      <w:r w:rsidRPr="00833608">
        <w:rPr>
          <w:rFonts w:eastAsia="Times New Roman"/>
          <w:szCs w:val="17"/>
        </w:rPr>
        <w:t>Seaton Early Voting Centre, Albert Park, Grange, Royal Park, Royal Park South, Seaton, Seaton Park, Seaton West, Semaphore Park, Semaphore Park South, Semaphore South, West Lakes Shore.</w:t>
      </w:r>
    </w:p>
    <w:p w14:paraId="46625EE8" w14:textId="77777777" w:rsidR="00833608" w:rsidRPr="00833608" w:rsidRDefault="00833608" w:rsidP="00833608">
      <w:pPr>
        <w:keepNext/>
        <w:ind w:left="142"/>
        <w:rPr>
          <w:b/>
          <w:bCs/>
        </w:rPr>
      </w:pPr>
      <w:r w:rsidRPr="00833608">
        <w:rPr>
          <w:b/>
          <w:bCs/>
        </w:rPr>
        <w:t>District of Light</w:t>
      </w:r>
    </w:p>
    <w:p w14:paraId="46DFB8E2" w14:textId="77777777" w:rsidR="00833608" w:rsidRPr="00833608" w:rsidRDefault="00833608" w:rsidP="00833608">
      <w:pPr>
        <w:ind w:left="142"/>
        <w:rPr>
          <w:rFonts w:eastAsia="Times New Roman"/>
          <w:szCs w:val="17"/>
        </w:rPr>
      </w:pPr>
      <w:r w:rsidRPr="00833608">
        <w:rPr>
          <w:rFonts w:eastAsia="Times New Roman"/>
          <w:spacing w:val="-2"/>
          <w:szCs w:val="17"/>
        </w:rPr>
        <w:t>Gawler Early Voting Centre, Angle Vale, Evanston, Evanston Gardens, Evanston South, Gawler, Gawler East, Gawler South, Gawler West,</w:t>
      </w:r>
      <w:r w:rsidRPr="00833608">
        <w:rPr>
          <w:rFonts w:eastAsia="Times New Roman"/>
          <w:szCs w:val="17"/>
        </w:rPr>
        <w:t xml:space="preserve"> Hewett, Munno Para, Munno Para East, Willaston.</w:t>
      </w:r>
    </w:p>
    <w:p w14:paraId="0FC47E56" w14:textId="77777777" w:rsidR="00833608" w:rsidRPr="00833608" w:rsidRDefault="00833608" w:rsidP="00833608">
      <w:pPr>
        <w:keepNext/>
        <w:ind w:left="142"/>
        <w:rPr>
          <w:b/>
          <w:bCs/>
        </w:rPr>
      </w:pPr>
      <w:r w:rsidRPr="00833608">
        <w:rPr>
          <w:b/>
          <w:bCs/>
        </w:rPr>
        <w:t>District of MacKillop</w:t>
      </w:r>
    </w:p>
    <w:p w14:paraId="002F609E" w14:textId="77777777" w:rsidR="00833608" w:rsidRPr="00833608" w:rsidRDefault="00833608" w:rsidP="00833608">
      <w:pPr>
        <w:ind w:left="142"/>
        <w:rPr>
          <w:rFonts w:eastAsia="Times New Roman"/>
          <w:szCs w:val="17"/>
        </w:rPr>
      </w:pPr>
      <w:r w:rsidRPr="00833608">
        <w:rPr>
          <w:rFonts w:eastAsia="Times New Roman"/>
          <w:szCs w:val="17"/>
        </w:rPr>
        <w:t>Millicent Early Voting Centre, Naracoorte Early Voting Centre, Beachport, Bordertown, Coomandook, Coonalpyn, Coonawarra, Frances, Furner, Glencoe, Kalangadoo, Keith, Kingston, Lameroo, Lucindale, Meningie, Millicent, Millicent South, Mount Burr, Mundulla, Nangwarry, Naracoorte, Naracoorte South, Padthaway, Penola, Pinnaroo, Rendelsham, Robe, Southend, Tailem Bend, Tantanoola, Tintinara, Western Flat, Willalooka, Wolseley.</w:t>
      </w:r>
    </w:p>
    <w:p w14:paraId="349A49CB" w14:textId="77777777" w:rsidR="00833608" w:rsidRPr="00833608" w:rsidRDefault="00833608" w:rsidP="00833608">
      <w:pPr>
        <w:keepNext/>
        <w:ind w:left="142"/>
        <w:rPr>
          <w:b/>
          <w:bCs/>
        </w:rPr>
      </w:pPr>
      <w:r w:rsidRPr="00833608">
        <w:rPr>
          <w:b/>
          <w:bCs/>
        </w:rPr>
        <w:t xml:space="preserve">District of Mawson </w:t>
      </w:r>
    </w:p>
    <w:p w14:paraId="1E0DB3A9" w14:textId="77777777" w:rsidR="00833608" w:rsidRPr="00833608" w:rsidRDefault="00833608" w:rsidP="00833608">
      <w:pPr>
        <w:ind w:left="142"/>
        <w:rPr>
          <w:rFonts w:eastAsia="Times New Roman"/>
          <w:spacing w:val="-4"/>
          <w:szCs w:val="17"/>
        </w:rPr>
      </w:pPr>
      <w:r w:rsidRPr="00833608">
        <w:rPr>
          <w:rFonts w:eastAsia="Times New Roman"/>
          <w:szCs w:val="17"/>
        </w:rPr>
        <w:t xml:space="preserve">Kingscote Early Voting Centre, McLaren Vale Early Voting Centre, Aldinga, Aldinga Beach, American River, Cape Jervis, Kingscote, </w:t>
      </w:r>
      <w:r w:rsidRPr="00833608">
        <w:rPr>
          <w:rFonts w:eastAsia="Times New Roman"/>
          <w:spacing w:val="-4"/>
          <w:szCs w:val="17"/>
        </w:rPr>
        <w:t>Maslin Beach, McLaren Flat, McLaren Vale, Myponga, Parawa, Parndana, Penneshaw, Second Valley, Sellicks Beach, Willunga, Yankalilla.</w:t>
      </w:r>
    </w:p>
    <w:p w14:paraId="0EB22421" w14:textId="77777777" w:rsidR="00833608" w:rsidRPr="00833608" w:rsidRDefault="00833608" w:rsidP="00833608">
      <w:pPr>
        <w:keepNext/>
        <w:ind w:left="142"/>
        <w:rPr>
          <w:b/>
          <w:bCs/>
        </w:rPr>
      </w:pPr>
      <w:r w:rsidRPr="00833608">
        <w:rPr>
          <w:b/>
          <w:bCs/>
        </w:rPr>
        <w:t>District of Morialta</w:t>
      </w:r>
    </w:p>
    <w:p w14:paraId="6320AF46" w14:textId="77777777" w:rsidR="00833608" w:rsidRPr="00833608" w:rsidRDefault="00833608" w:rsidP="00833608">
      <w:pPr>
        <w:ind w:left="142"/>
        <w:rPr>
          <w:rFonts w:eastAsia="Times New Roman"/>
          <w:szCs w:val="17"/>
        </w:rPr>
      </w:pPr>
      <w:r w:rsidRPr="00833608">
        <w:rPr>
          <w:rFonts w:eastAsia="Times New Roman"/>
          <w:szCs w:val="17"/>
        </w:rPr>
        <w:t>Athelstone Early Voting Centre, Athelstone, Athelstone South, Highbury, Highbury West, Hope Valley East, Magill, Newton, Rostrevor, Rostrevor South, St Agnes.</w:t>
      </w:r>
    </w:p>
    <w:p w14:paraId="77F0ED7D" w14:textId="77777777" w:rsidR="00833608" w:rsidRPr="00833608" w:rsidRDefault="00833608" w:rsidP="00833608">
      <w:pPr>
        <w:keepNext/>
        <w:ind w:left="142"/>
        <w:rPr>
          <w:b/>
          <w:bCs/>
        </w:rPr>
      </w:pPr>
      <w:r w:rsidRPr="00833608">
        <w:rPr>
          <w:b/>
          <w:bCs/>
        </w:rPr>
        <w:t>District of Morphett</w:t>
      </w:r>
    </w:p>
    <w:p w14:paraId="70D3C52D" w14:textId="77777777" w:rsidR="00833608" w:rsidRPr="00833608" w:rsidRDefault="00833608" w:rsidP="00833608">
      <w:pPr>
        <w:ind w:left="142"/>
        <w:rPr>
          <w:rFonts w:eastAsia="Times New Roman"/>
          <w:szCs w:val="17"/>
        </w:rPr>
      </w:pPr>
      <w:r w:rsidRPr="00833608">
        <w:rPr>
          <w:rFonts w:eastAsia="Times New Roman"/>
          <w:spacing w:val="-2"/>
          <w:szCs w:val="17"/>
        </w:rPr>
        <w:t>Glenelg North Early Voting Centre, Glenelg, Glenelg East, Glenelg East Central, Glenelg North, Glenelg South, Glengowrie, Morphettville,</w:t>
      </w:r>
      <w:r w:rsidRPr="00833608">
        <w:rPr>
          <w:rFonts w:eastAsia="Times New Roman"/>
          <w:szCs w:val="17"/>
        </w:rPr>
        <w:t xml:space="preserve"> Novar Gardens, Park Holme, Park Holme South, Somerton Park.</w:t>
      </w:r>
    </w:p>
    <w:p w14:paraId="0740376D" w14:textId="77777777" w:rsidR="00833608" w:rsidRPr="00833608" w:rsidRDefault="00833608" w:rsidP="00833608">
      <w:pPr>
        <w:keepNext/>
        <w:ind w:left="142"/>
        <w:rPr>
          <w:b/>
          <w:bCs/>
        </w:rPr>
      </w:pPr>
      <w:r w:rsidRPr="00833608">
        <w:rPr>
          <w:b/>
          <w:bCs/>
        </w:rPr>
        <w:t>District of Mount Gambier</w:t>
      </w:r>
    </w:p>
    <w:p w14:paraId="459B0F9D" w14:textId="77777777" w:rsidR="00833608" w:rsidRPr="00833608" w:rsidRDefault="00833608" w:rsidP="00833608">
      <w:pPr>
        <w:ind w:left="142"/>
        <w:rPr>
          <w:rFonts w:eastAsia="Times New Roman"/>
          <w:szCs w:val="17"/>
        </w:rPr>
      </w:pPr>
      <w:r w:rsidRPr="00833608">
        <w:rPr>
          <w:rFonts w:eastAsia="Times New Roman"/>
          <w:spacing w:val="-2"/>
          <w:szCs w:val="17"/>
        </w:rPr>
        <w:t>Mount Gambier Early Voting Centre, Carpenter Rocks, Compton, Glenburnie, Kongorong, Moorak, Mount Gambier, Mount Gambier East,</w:t>
      </w:r>
      <w:r w:rsidRPr="00833608">
        <w:rPr>
          <w:rFonts w:eastAsia="Times New Roman"/>
          <w:szCs w:val="17"/>
        </w:rPr>
        <w:t xml:space="preserve"> Mount Gambier North, Mount Gambier Park, Mount Gambier West, Port MacDonnell, Suttontown, Tarpeena, Yahl.</w:t>
      </w:r>
    </w:p>
    <w:p w14:paraId="68B2CAA8" w14:textId="77777777" w:rsidR="00833608" w:rsidRPr="00833608" w:rsidRDefault="00833608" w:rsidP="00833608">
      <w:pPr>
        <w:keepNext/>
        <w:ind w:left="142"/>
        <w:rPr>
          <w:b/>
          <w:bCs/>
        </w:rPr>
      </w:pPr>
      <w:r w:rsidRPr="00833608">
        <w:rPr>
          <w:b/>
          <w:bCs/>
        </w:rPr>
        <w:t>District of Narungga</w:t>
      </w:r>
    </w:p>
    <w:p w14:paraId="2E1579F5" w14:textId="77777777" w:rsidR="00833608" w:rsidRPr="00833608" w:rsidRDefault="00833608" w:rsidP="00833608">
      <w:pPr>
        <w:ind w:left="142"/>
        <w:rPr>
          <w:rFonts w:eastAsia="Times New Roman"/>
          <w:spacing w:val="-4"/>
          <w:szCs w:val="17"/>
        </w:rPr>
      </w:pPr>
      <w:r w:rsidRPr="00833608">
        <w:rPr>
          <w:rFonts w:eastAsia="Times New Roman"/>
          <w:spacing w:val="-4"/>
          <w:szCs w:val="17"/>
        </w:rPr>
        <w:t>Kadina Early Voting Centre, Maitland Early Voting Centre, Alford, Ardrossan, Arthurton, Balaklava, Blyth, Brinkworth, Bute, Coobowie, Corny Point, Curramulka, Edithburgh, Hardwicke Bay, Kadina, Lochiel, Maitland, Marion Bay, Minlaton, Moonta, Paskeville, Port Broughton, Port Clinton, Port Victoria, Port Vincent, Port Wakefield, Snowtown, Stansbury, Wallaroo, Wallaroo Mines, Warooka, Yorketown.</w:t>
      </w:r>
    </w:p>
    <w:p w14:paraId="08F46733" w14:textId="77777777" w:rsidR="00833608" w:rsidRPr="00833608" w:rsidRDefault="00833608" w:rsidP="00833608">
      <w:pPr>
        <w:keepNext/>
        <w:ind w:left="142"/>
        <w:rPr>
          <w:b/>
          <w:bCs/>
        </w:rPr>
      </w:pPr>
      <w:r w:rsidRPr="00833608">
        <w:rPr>
          <w:b/>
          <w:bCs/>
        </w:rPr>
        <w:t>District of Newland</w:t>
      </w:r>
    </w:p>
    <w:p w14:paraId="2327D609" w14:textId="77777777" w:rsidR="00833608" w:rsidRPr="00833608" w:rsidRDefault="00833608" w:rsidP="00833608">
      <w:pPr>
        <w:ind w:left="142"/>
        <w:rPr>
          <w:rFonts w:eastAsia="Times New Roman"/>
          <w:szCs w:val="17"/>
        </w:rPr>
      </w:pPr>
      <w:r w:rsidRPr="00833608">
        <w:rPr>
          <w:rFonts w:eastAsia="Times New Roman"/>
          <w:szCs w:val="17"/>
        </w:rPr>
        <w:t xml:space="preserve">Ridgehaven Early Voting Centre, Banksia Park, Fairview Park, Highbury, Hope Valley, Hope Valley East, Hope Valley West, Modbury, Modbury Heights, Modbury North, Modbury North East, Redwood Park, Ridgehaven, St Agnes, St Agnes West, Tea Tree Gully. </w:t>
      </w:r>
    </w:p>
    <w:p w14:paraId="4A4AEE30" w14:textId="77777777" w:rsidR="00833608" w:rsidRPr="00833608" w:rsidRDefault="00833608" w:rsidP="00833608">
      <w:pPr>
        <w:keepNext/>
        <w:ind w:left="142"/>
        <w:rPr>
          <w:b/>
          <w:bCs/>
        </w:rPr>
      </w:pPr>
      <w:r w:rsidRPr="00833608">
        <w:rPr>
          <w:b/>
          <w:bCs/>
        </w:rPr>
        <w:lastRenderedPageBreak/>
        <w:t>District of Ngadjuri</w:t>
      </w:r>
    </w:p>
    <w:p w14:paraId="37A075E3" w14:textId="77777777" w:rsidR="00833608" w:rsidRPr="00833608" w:rsidRDefault="00833608" w:rsidP="00833608">
      <w:pPr>
        <w:ind w:left="142"/>
        <w:rPr>
          <w:rFonts w:eastAsia="Times New Roman"/>
          <w:szCs w:val="17"/>
        </w:rPr>
      </w:pPr>
      <w:r w:rsidRPr="00833608">
        <w:rPr>
          <w:rFonts w:eastAsia="Times New Roman"/>
          <w:szCs w:val="17"/>
        </w:rPr>
        <w:t>Clare Early Voting Centre, Two Wells Early Voting Centre, Angle Vale, Auburn, Clare, Dublin, Eudunda, Freeling, Hamley Bridge, Hewett, Kapunda, Mallala, Manoora, Marrabel, Owen, Point Pass, Riverton, Robertstown, Roseworthy, Saddleworth, Tarlee, Two Wells, Wasleys, Watervale, Willaston.</w:t>
      </w:r>
    </w:p>
    <w:p w14:paraId="21D76620" w14:textId="77777777" w:rsidR="00833608" w:rsidRPr="00833608" w:rsidRDefault="00833608" w:rsidP="00833608">
      <w:pPr>
        <w:keepNext/>
        <w:ind w:left="142"/>
        <w:rPr>
          <w:b/>
          <w:bCs/>
        </w:rPr>
      </w:pPr>
      <w:r w:rsidRPr="00833608">
        <w:rPr>
          <w:b/>
          <w:bCs/>
        </w:rPr>
        <w:t>District of Playford</w:t>
      </w:r>
    </w:p>
    <w:p w14:paraId="5F75993D" w14:textId="77777777" w:rsidR="00833608" w:rsidRPr="00833608" w:rsidRDefault="00833608" w:rsidP="00833608">
      <w:pPr>
        <w:ind w:left="142"/>
        <w:rPr>
          <w:rFonts w:eastAsia="Times New Roman"/>
          <w:szCs w:val="17"/>
        </w:rPr>
      </w:pPr>
      <w:r w:rsidRPr="00833608">
        <w:rPr>
          <w:rFonts w:eastAsia="Times New Roman"/>
          <w:szCs w:val="17"/>
        </w:rPr>
        <w:t xml:space="preserve">Parafield Gardens Early Voting Centre, Mawson Lakes, Mawson Lakes North, Parafield Gardens, Parafield Gardens Central, Parafield Gardens North-West, Paralowie, Paralowie South, Paralowie West, Salisbury Downs. </w:t>
      </w:r>
    </w:p>
    <w:p w14:paraId="3D849B2B" w14:textId="77777777" w:rsidR="00833608" w:rsidRPr="00833608" w:rsidRDefault="00833608" w:rsidP="00833608">
      <w:pPr>
        <w:keepNext/>
        <w:ind w:left="142"/>
        <w:rPr>
          <w:b/>
          <w:bCs/>
        </w:rPr>
      </w:pPr>
      <w:r w:rsidRPr="00833608">
        <w:rPr>
          <w:b/>
          <w:bCs/>
        </w:rPr>
        <w:t>District of Port Adelaide</w:t>
      </w:r>
    </w:p>
    <w:p w14:paraId="23418A94" w14:textId="77777777" w:rsidR="00833608" w:rsidRPr="00833608" w:rsidRDefault="00833608" w:rsidP="00833608">
      <w:pPr>
        <w:ind w:left="142"/>
        <w:rPr>
          <w:rFonts w:eastAsia="Times New Roman"/>
          <w:szCs w:val="17"/>
        </w:rPr>
      </w:pPr>
      <w:r w:rsidRPr="00833608">
        <w:rPr>
          <w:rFonts w:eastAsia="Times New Roman"/>
          <w:szCs w:val="17"/>
        </w:rPr>
        <w:t xml:space="preserve">Rosewater Early Voting Centre, Birkenhead, Ethelton, Largs Bay, Largs Bay Central, North Haven, Ottoway, Port Adelaide, Rosewater, Semaphore, Semaphore South, Taperoo, Taperoo East. </w:t>
      </w:r>
    </w:p>
    <w:p w14:paraId="246E0DF5" w14:textId="77777777" w:rsidR="00833608" w:rsidRPr="00833608" w:rsidRDefault="00833608" w:rsidP="00833608">
      <w:pPr>
        <w:keepNext/>
        <w:ind w:left="142"/>
        <w:rPr>
          <w:b/>
          <w:bCs/>
        </w:rPr>
      </w:pPr>
      <w:r w:rsidRPr="00833608">
        <w:rPr>
          <w:b/>
          <w:bCs/>
        </w:rPr>
        <w:t>District of Ramsay</w:t>
      </w:r>
    </w:p>
    <w:p w14:paraId="2D1A40B4" w14:textId="77777777" w:rsidR="00833608" w:rsidRPr="00833608" w:rsidRDefault="00833608" w:rsidP="00833608">
      <w:pPr>
        <w:ind w:left="142"/>
        <w:rPr>
          <w:rFonts w:eastAsia="Times New Roman"/>
          <w:szCs w:val="17"/>
        </w:rPr>
      </w:pPr>
      <w:r w:rsidRPr="00833608">
        <w:rPr>
          <w:rFonts w:eastAsia="Times New Roman"/>
          <w:szCs w:val="17"/>
        </w:rPr>
        <w:t>Salisbury Early Voting Centre, Brahma Lodge, Burton, Elizabeth Vale, Lake Windemere, Paralowie, Paralowie South, Paralowie West, Salisbury, Salisbury Central, Salisbury Downs, Salisbury North, Salisbury Park.</w:t>
      </w:r>
    </w:p>
    <w:p w14:paraId="633104EB" w14:textId="77777777" w:rsidR="00833608" w:rsidRPr="00833608" w:rsidRDefault="00833608" w:rsidP="00833608">
      <w:pPr>
        <w:keepNext/>
        <w:ind w:left="142"/>
        <w:rPr>
          <w:b/>
          <w:bCs/>
        </w:rPr>
      </w:pPr>
      <w:r w:rsidRPr="00833608">
        <w:rPr>
          <w:b/>
          <w:bCs/>
        </w:rPr>
        <w:t>District of Reynell</w:t>
      </w:r>
    </w:p>
    <w:p w14:paraId="6A9688CE" w14:textId="77777777" w:rsidR="00833608" w:rsidRPr="00833608" w:rsidRDefault="00833608" w:rsidP="00833608">
      <w:pPr>
        <w:ind w:left="142"/>
        <w:rPr>
          <w:rFonts w:eastAsia="Times New Roman"/>
          <w:szCs w:val="17"/>
        </w:rPr>
      </w:pPr>
      <w:r w:rsidRPr="00833608">
        <w:rPr>
          <w:rFonts w:eastAsia="Times New Roman"/>
          <w:szCs w:val="17"/>
        </w:rPr>
        <w:t>Morphett Vale Early Voting Centre, Christie Downs, Christie Downs East, Christie Downs North, Morphett Vale, Morphett Vale Central, Morphett Vale East, Morphett Vale North, Old Reynella, O'Sullivan Beach, Pimpala, Reynella.</w:t>
      </w:r>
    </w:p>
    <w:p w14:paraId="2C0B3415" w14:textId="77777777" w:rsidR="00833608" w:rsidRPr="00833608" w:rsidRDefault="00833608" w:rsidP="00833608">
      <w:pPr>
        <w:keepNext/>
        <w:ind w:left="142"/>
        <w:rPr>
          <w:b/>
          <w:bCs/>
        </w:rPr>
      </w:pPr>
      <w:r w:rsidRPr="00833608">
        <w:rPr>
          <w:b/>
          <w:bCs/>
        </w:rPr>
        <w:t>District of Schubert</w:t>
      </w:r>
    </w:p>
    <w:p w14:paraId="44D9DD06" w14:textId="77777777" w:rsidR="00833608" w:rsidRPr="00833608" w:rsidRDefault="00833608" w:rsidP="00833608">
      <w:pPr>
        <w:ind w:left="142"/>
        <w:rPr>
          <w:rFonts w:eastAsia="Times New Roman"/>
          <w:szCs w:val="17"/>
        </w:rPr>
      </w:pPr>
      <w:r w:rsidRPr="00833608">
        <w:rPr>
          <w:rFonts w:eastAsia="Times New Roman"/>
          <w:szCs w:val="17"/>
        </w:rPr>
        <w:t>Birdwood Early Voting Centre, Tanunda Early Voting Centre, Angaston, Birdwood, Cockatoo Valley, Cudlee Creek, Eden Valley, Forreston, Greenock, Gumeracha, Houghton, Kersbrook, Keyneton, Lyndoch, Moculta, Mount Pleasant, Mount Torrens, Nuriootpa, One Tree Hill, Paracombe, Springton, Stockwell, Tanunda, Truro, Williamstown.</w:t>
      </w:r>
    </w:p>
    <w:p w14:paraId="75010F62" w14:textId="77777777" w:rsidR="00833608" w:rsidRPr="00833608" w:rsidRDefault="00833608" w:rsidP="00833608">
      <w:pPr>
        <w:keepNext/>
        <w:ind w:left="142"/>
        <w:rPr>
          <w:b/>
          <w:bCs/>
        </w:rPr>
      </w:pPr>
      <w:r w:rsidRPr="00833608">
        <w:rPr>
          <w:b/>
          <w:bCs/>
        </w:rPr>
        <w:t>District of Stuart</w:t>
      </w:r>
    </w:p>
    <w:p w14:paraId="44B82B7F" w14:textId="77777777" w:rsidR="00833608" w:rsidRPr="00833608" w:rsidRDefault="00833608" w:rsidP="00833608">
      <w:pPr>
        <w:ind w:left="142"/>
        <w:rPr>
          <w:rFonts w:eastAsia="Times New Roman"/>
          <w:spacing w:val="-2"/>
          <w:szCs w:val="17"/>
        </w:rPr>
      </w:pPr>
      <w:r w:rsidRPr="00833608">
        <w:rPr>
          <w:rFonts w:eastAsia="Times New Roman"/>
          <w:spacing w:val="-2"/>
          <w:szCs w:val="17"/>
        </w:rPr>
        <w:t xml:space="preserve">Port Augusta Early Voting Centre, Port Pirie Early Voting Centre, Andamooka, Booborowie, Booleroo Centre, Burra, Crystal Brook, Farrell Flat, Georgetown, Gladstone, Hallett, Jamestown, Laura, Leigh Creek, Melrose, Napperby, Orroroo, Peterborough, Port Germein, Port Pirie, Port Pirie South, Redhill, Risdon Park, Risdon Park South, Solomontown, Spalding, Terowie, Wilmington, Wirrabara, Woomera. </w:t>
      </w:r>
    </w:p>
    <w:p w14:paraId="68697B94" w14:textId="77777777" w:rsidR="00833608" w:rsidRPr="00833608" w:rsidRDefault="00833608" w:rsidP="00833608">
      <w:pPr>
        <w:keepNext/>
        <w:ind w:left="142"/>
        <w:rPr>
          <w:b/>
          <w:bCs/>
        </w:rPr>
      </w:pPr>
      <w:r w:rsidRPr="00833608">
        <w:rPr>
          <w:b/>
          <w:bCs/>
        </w:rPr>
        <w:t>District of Taylor</w:t>
      </w:r>
    </w:p>
    <w:p w14:paraId="31B6D1CE" w14:textId="77777777" w:rsidR="00833608" w:rsidRPr="00833608" w:rsidRDefault="00833608" w:rsidP="00833608">
      <w:pPr>
        <w:ind w:left="142"/>
        <w:rPr>
          <w:rFonts w:eastAsia="Times New Roman"/>
          <w:szCs w:val="17"/>
        </w:rPr>
      </w:pPr>
      <w:r w:rsidRPr="00833608">
        <w:rPr>
          <w:rFonts w:eastAsia="Times New Roman"/>
          <w:szCs w:val="17"/>
        </w:rPr>
        <w:t>Davoren Park Early Voting Centre, Andrews Farm, Angle Vale, Davoren Park, Munno Para, Smithfield Plains, Virginia.</w:t>
      </w:r>
    </w:p>
    <w:p w14:paraId="4D9B9B09" w14:textId="77777777" w:rsidR="00833608" w:rsidRPr="00833608" w:rsidRDefault="00833608" w:rsidP="00833608">
      <w:pPr>
        <w:keepNext/>
        <w:ind w:left="142"/>
        <w:rPr>
          <w:b/>
          <w:bCs/>
        </w:rPr>
      </w:pPr>
      <w:r w:rsidRPr="00833608">
        <w:rPr>
          <w:b/>
          <w:bCs/>
        </w:rPr>
        <w:t>District of Torrens</w:t>
      </w:r>
    </w:p>
    <w:p w14:paraId="659781E2" w14:textId="77777777" w:rsidR="00833608" w:rsidRPr="00833608" w:rsidRDefault="00833608" w:rsidP="00833608">
      <w:pPr>
        <w:ind w:left="142"/>
        <w:rPr>
          <w:rFonts w:eastAsia="Times New Roman"/>
          <w:szCs w:val="17"/>
        </w:rPr>
      </w:pPr>
      <w:r w:rsidRPr="00833608">
        <w:rPr>
          <w:rFonts w:eastAsia="Times New Roman"/>
          <w:spacing w:val="-2"/>
          <w:szCs w:val="17"/>
        </w:rPr>
        <w:t>Windsor Gardens Early Voting Centre, Gilles Plains, Greenacres, Hillcrest, Holden Hill, Klemzig, Modbury, Oakden, Para Vista, Vale Park,</w:t>
      </w:r>
      <w:r w:rsidRPr="00833608">
        <w:rPr>
          <w:rFonts w:eastAsia="Times New Roman"/>
          <w:szCs w:val="17"/>
        </w:rPr>
        <w:t xml:space="preserve"> Windsor Gardens.</w:t>
      </w:r>
    </w:p>
    <w:p w14:paraId="005E9E3C" w14:textId="77777777" w:rsidR="00833608" w:rsidRPr="00833608" w:rsidRDefault="00833608" w:rsidP="00833608">
      <w:pPr>
        <w:keepNext/>
        <w:ind w:left="142"/>
        <w:rPr>
          <w:b/>
          <w:bCs/>
        </w:rPr>
      </w:pPr>
      <w:r w:rsidRPr="00833608">
        <w:rPr>
          <w:b/>
          <w:bCs/>
        </w:rPr>
        <w:t>District of Unley</w:t>
      </w:r>
    </w:p>
    <w:p w14:paraId="48E92330" w14:textId="77777777" w:rsidR="00833608" w:rsidRPr="00833608" w:rsidRDefault="00833608" w:rsidP="00833608">
      <w:pPr>
        <w:ind w:left="142"/>
        <w:rPr>
          <w:rFonts w:eastAsia="Times New Roman"/>
          <w:szCs w:val="17"/>
        </w:rPr>
      </w:pPr>
      <w:r w:rsidRPr="00833608">
        <w:rPr>
          <w:rFonts w:eastAsia="Times New Roman"/>
          <w:szCs w:val="17"/>
        </w:rPr>
        <w:t>Unley Early Voting Centre, Clarence Park, Fullarton, Glenunga, Goodwood, Hawthorn, Kingswood, Millswood, Mitcham, Myrtle Bank, Netherby, Parkside, Unley, Unley Park, Unley South, Wayville.</w:t>
      </w:r>
    </w:p>
    <w:p w14:paraId="32F7B58B" w14:textId="77777777" w:rsidR="00833608" w:rsidRPr="00833608" w:rsidRDefault="00833608" w:rsidP="00833608">
      <w:pPr>
        <w:keepNext/>
        <w:ind w:left="142"/>
        <w:rPr>
          <w:b/>
          <w:bCs/>
        </w:rPr>
      </w:pPr>
      <w:r w:rsidRPr="00833608">
        <w:rPr>
          <w:b/>
          <w:bCs/>
        </w:rPr>
        <w:t>District of Waite</w:t>
      </w:r>
    </w:p>
    <w:p w14:paraId="63FC53D6" w14:textId="77777777" w:rsidR="00833608" w:rsidRPr="00833608" w:rsidRDefault="00833608" w:rsidP="00833608">
      <w:pPr>
        <w:ind w:left="142"/>
        <w:rPr>
          <w:rFonts w:eastAsia="Times New Roman"/>
          <w:szCs w:val="17"/>
        </w:rPr>
      </w:pPr>
      <w:r w:rsidRPr="00833608">
        <w:rPr>
          <w:rFonts w:eastAsia="Times New Roman"/>
          <w:szCs w:val="17"/>
        </w:rPr>
        <w:t>Blackwood Early Voting Centre, Belair, Bellevue Heights, Blackwood, Blackwood Central, Clapham, Colonel Light Gardens South, Coromandel Valley, Eden Hills, Flagstaff Hill East, Hawthorn, Hawthorndene, Kingswood, Mitcham.</w:t>
      </w:r>
    </w:p>
    <w:p w14:paraId="62291760" w14:textId="77777777" w:rsidR="00833608" w:rsidRPr="00833608" w:rsidRDefault="00833608" w:rsidP="00833608">
      <w:pPr>
        <w:keepNext/>
        <w:ind w:left="142"/>
        <w:rPr>
          <w:b/>
          <w:bCs/>
        </w:rPr>
      </w:pPr>
      <w:r w:rsidRPr="00833608">
        <w:rPr>
          <w:b/>
          <w:bCs/>
        </w:rPr>
        <w:t>District of West Torrens</w:t>
      </w:r>
    </w:p>
    <w:p w14:paraId="5D72A786" w14:textId="77777777" w:rsidR="00833608" w:rsidRPr="00833608" w:rsidRDefault="00833608" w:rsidP="00833608">
      <w:pPr>
        <w:ind w:left="142"/>
        <w:rPr>
          <w:rFonts w:eastAsia="Times New Roman"/>
          <w:szCs w:val="17"/>
        </w:rPr>
      </w:pPr>
      <w:r w:rsidRPr="00833608">
        <w:rPr>
          <w:rFonts w:eastAsia="Times New Roman"/>
          <w:spacing w:val="-4"/>
          <w:szCs w:val="17"/>
        </w:rPr>
        <w:t>Brooklyn Park Early Voting Centre, Allenby Gardens, Brooklyn Park, Brooklyn Park North, Brooklyn Park West, Cowandilla, Flinders Park,</w:t>
      </w:r>
      <w:r w:rsidRPr="00833608">
        <w:rPr>
          <w:rFonts w:eastAsia="Times New Roman"/>
          <w:szCs w:val="17"/>
        </w:rPr>
        <w:t xml:space="preserve"> Lockleys North, Mile End, Richmond, Torrensville, Torrensville East, West Hindmarsh.</w:t>
      </w:r>
    </w:p>
    <w:p w14:paraId="12919DDE" w14:textId="77777777" w:rsidR="00833608" w:rsidRPr="00833608" w:rsidRDefault="00833608" w:rsidP="00833608">
      <w:pPr>
        <w:keepNext/>
        <w:ind w:left="142"/>
        <w:rPr>
          <w:b/>
          <w:bCs/>
        </w:rPr>
      </w:pPr>
      <w:r w:rsidRPr="00833608">
        <w:rPr>
          <w:b/>
          <w:bCs/>
        </w:rPr>
        <w:t>District of Wright</w:t>
      </w:r>
    </w:p>
    <w:p w14:paraId="77620D7C" w14:textId="77777777" w:rsidR="00833608" w:rsidRPr="00833608" w:rsidRDefault="00833608" w:rsidP="00833608">
      <w:pPr>
        <w:ind w:left="142"/>
        <w:rPr>
          <w:rFonts w:eastAsia="Times New Roman"/>
          <w:szCs w:val="17"/>
        </w:rPr>
      </w:pPr>
      <w:r w:rsidRPr="00833608">
        <w:rPr>
          <w:rFonts w:eastAsia="Times New Roman"/>
          <w:szCs w:val="17"/>
        </w:rPr>
        <w:t>Salisbury East Early Voting Centre, Surrey Downs Early Voting Centre, Golden Grove Central, Gulfview Heights, Modbury Heights, Modbury North, Para Hills East, Redwood Park, Ridgehaven, Salisbury East, Salisbury East North, Salisbury East South, Surrey Downs, Wynn Vale, Wynn Vale West.</w:t>
      </w:r>
    </w:p>
    <w:p w14:paraId="07AC44F6" w14:textId="77777777" w:rsidR="00833608" w:rsidRPr="00833608" w:rsidRDefault="00833608" w:rsidP="00833608">
      <w:pPr>
        <w:spacing w:after="0"/>
        <w:rPr>
          <w:rFonts w:eastAsia="Times New Roman"/>
          <w:szCs w:val="17"/>
        </w:rPr>
      </w:pPr>
      <w:r w:rsidRPr="00833608">
        <w:rPr>
          <w:rFonts w:eastAsia="Times New Roman"/>
          <w:szCs w:val="17"/>
        </w:rPr>
        <w:t>Dated: 19 February 2026</w:t>
      </w:r>
    </w:p>
    <w:p w14:paraId="76DE4F08" w14:textId="77777777" w:rsidR="00833608" w:rsidRPr="00833608" w:rsidRDefault="00833608" w:rsidP="00833608">
      <w:pPr>
        <w:spacing w:after="0"/>
        <w:jc w:val="right"/>
        <w:rPr>
          <w:rFonts w:eastAsia="Times New Roman"/>
          <w:smallCaps/>
          <w:szCs w:val="20"/>
        </w:rPr>
      </w:pPr>
      <w:r w:rsidRPr="00833608">
        <w:rPr>
          <w:rFonts w:eastAsia="Times New Roman"/>
          <w:smallCaps/>
          <w:szCs w:val="20"/>
        </w:rPr>
        <w:t>Mick Sherry</w:t>
      </w:r>
    </w:p>
    <w:p w14:paraId="6CE5AF22" w14:textId="4BEC00A9" w:rsidR="00833608" w:rsidRDefault="00833608" w:rsidP="00833608">
      <w:pPr>
        <w:spacing w:after="0"/>
        <w:jc w:val="right"/>
        <w:rPr>
          <w:rFonts w:eastAsia="Times New Roman"/>
          <w:szCs w:val="17"/>
        </w:rPr>
      </w:pPr>
      <w:r w:rsidRPr="00833608">
        <w:rPr>
          <w:rFonts w:eastAsia="Times New Roman"/>
          <w:szCs w:val="17"/>
        </w:rPr>
        <w:t>Electoral Commissioner</w:t>
      </w:r>
    </w:p>
    <w:p w14:paraId="7ACBAA04" w14:textId="77777777" w:rsidR="00833608" w:rsidRDefault="00833608" w:rsidP="00833608">
      <w:pPr>
        <w:pBdr>
          <w:bottom w:val="single" w:sz="4" w:space="1" w:color="auto"/>
        </w:pBdr>
        <w:spacing w:after="0" w:line="52" w:lineRule="exact"/>
        <w:jc w:val="center"/>
        <w:rPr>
          <w:rFonts w:eastAsia="Times New Roman"/>
          <w:szCs w:val="17"/>
        </w:rPr>
      </w:pPr>
    </w:p>
    <w:p w14:paraId="11CF3B6B" w14:textId="77777777" w:rsidR="00833608" w:rsidRDefault="00833608" w:rsidP="00833608">
      <w:pPr>
        <w:pBdr>
          <w:top w:val="single" w:sz="4" w:space="1" w:color="auto"/>
        </w:pBdr>
        <w:spacing w:before="34" w:after="0" w:line="14" w:lineRule="exact"/>
        <w:jc w:val="center"/>
        <w:rPr>
          <w:rFonts w:eastAsia="Times New Roman"/>
          <w:szCs w:val="17"/>
        </w:rPr>
      </w:pPr>
    </w:p>
    <w:p w14:paraId="0BF9900B" w14:textId="77777777" w:rsidR="004975D7" w:rsidRDefault="004975D7" w:rsidP="004975D7">
      <w:pPr>
        <w:pStyle w:val="NoSpacing"/>
      </w:pPr>
    </w:p>
    <w:p w14:paraId="1728294A" w14:textId="4A9B28DC" w:rsidR="00792F4C" w:rsidRPr="00792F4C" w:rsidRDefault="00DE4ABB" w:rsidP="00DE4ABB">
      <w:pPr>
        <w:pStyle w:val="Heading2"/>
      </w:pPr>
      <w:bookmarkStart w:id="29" w:name="_Toc222390422"/>
      <w:r w:rsidRPr="00792F4C">
        <w:t>Energy Resources Act 2000</w:t>
      </w:r>
      <w:bookmarkEnd w:id="29"/>
    </w:p>
    <w:p w14:paraId="7AC4B13A" w14:textId="77777777" w:rsidR="00792F4C" w:rsidRPr="00792F4C" w:rsidRDefault="00792F4C" w:rsidP="00792F4C">
      <w:pPr>
        <w:jc w:val="center"/>
        <w:rPr>
          <w:i/>
          <w:szCs w:val="17"/>
        </w:rPr>
      </w:pPr>
      <w:r w:rsidRPr="00792F4C">
        <w:rPr>
          <w:i/>
          <w:szCs w:val="17"/>
        </w:rPr>
        <w:t>Application for Grant of Associated Activities Licence—AAL 336</w:t>
      </w:r>
    </w:p>
    <w:p w14:paraId="66D00ADC" w14:textId="77777777" w:rsidR="00792F4C" w:rsidRPr="00792F4C" w:rsidRDefault="00792F4C" w:rsidP="00792F4C">
      <w:pPr>
        <w:rPr>
          <w:rFonts w:eastAsia="Times New Roman"/>
          <w:szCs w:val="17"/>
        </w:rPr>
      </w:pPr>
      <w:r w:rsidRPr="00792F4C">
        <w:rPr>
          <w:rFonts w:eastAsia="Times New Roman"/>
          <w:szCs w:val="17"/>
        </w:rPr>
        <w:t xml:space="preserve">Pursuant to Section 65(6) of the </w:t>
      </w:r>
      <w:r w:rsidRPr="00792F4C">
        <w:rPr>
          <w:rFonts w:eastAsia="Times New Roman"/>
          <w:i/>
          <w:iCs/>
          <w:szCs w:val="17"/>
        </w:rPr>
        <w:t>Energy Resources Act 2000</w:t>
      </w:r>
      <w:r w:rsidRPr="00792F4C">
        <w:rPr>
          <w:rFonts w:eastAsia="Times New Roman"/>
          <w:szCs w:val="17"/>
        </w:rPr>
        <w:t xml:space="preserve"> and delegation notice is hereby given that an application for the grant of an associated activities licence over the area described below has been received from: </w:t>
      </w:r>
    </w:p>
    <w:p w14:paraId="563D7F73" w14:textId="77777777" w:rsidR="00792F4C" w:rsidRPr="00792F4C" w:rsidRDefault="00792F4C" w:rsidP="00792F4C">
      <w:pPr>
        <w:spacing w:after="0"/>
        <w:jc w:val="center"/>
        <w:rPr>
          <w:rFonts w:eastAsia="Times New Roman"/>
          <w:b/>
          <w:bCs/>
          <w:szCs w:val="17"/>
        </w:rPr>
      </w:pPr>
      <w:r w:rsidRPr="00792F4C">
        <w:rPr>
          <w:rFonts w:eastAsia="Times New Roman"/>
          <w:b/>
          <w:bCs/>
          <w:szCs w:val="17"/>
        </w:rPr>
        <w:t>Santos QNT Pty Ltd</w:t>
      </w:r>
    </w:p>
    <w:p w14:paraId="104F3D57" w14:textId="77777777" w:rsidR="00792F4C" w:rsidRPr="00792F4C" w:rsidRDefault="00792F4C" w:rsidP="00792F4C">
      <w:pPr>
        <w:jc w:val="center"/>
        <w:rPr>
          <w:rFonts w:eastAsia="Times New Roman"/>
          <w:b/>
          <w:bCs/>
          <w:szCs w:val="17"/>
        </w:rPr>
      </w:pPr>
      <w:r w:rsidRPr="00792F4C">
        <w:rPr>
          <w:rFonts w:eastAsia="Times New Roman"/>
          <w:b/>
          <w:bCs/>
          <w:szCs w:val="17"/>
        </w:rPr>
        <w:t>Red Sky Energy (NT) Pty Ltd</w:t>
      </w:r>
    </w:p>
    <w:p w14:paraId="4AF0EEEC" w14:textId="77777777" w:rsidR="00792F4C" w:rsidRPr="00792F4C" w:rsidRDefault="00792F4C" w:rsidP="00792F4C">
      <w:pPr>
        <w:rPr>
          <w:rFonts w:eastAsia="Times New Roman"/>
          <w:szCs w:val="17"/>
        </w:rPr>
      </w:pPr>
      <w:r w:rsidRPr="00792F4C">
        <w:rPr>
          <w:rFonts w:eastAsia="Times New Roman"/>
          <w:szCs w:val="17"/>
        </w:rPr>
        <w:t>The application will be determined on or after 19 March 2026.</w:t>
      </w:r>
    </w:p>
    <w:p w14:paraId="180AB60B" w14:textId="77777777" w:rsidR="00792F4C" w:rsidRPr="00792F4C" w:rsidRDefault="00792F4C" w:rsidP="00792F4C">
      <w:pPr>
        <w:jc w:val="center"/>
        <w:rPr>
          <w:i/>
          <w:szCs w:val="17"/>
        </w:rPr>
      </w:pPr>
      <w:r w:rsidRPr="00792F4C">
        <w:rPr>
          <w:i/>
          <w:szCs w:val="17"/>
        </w:rPr>
        <w:t>Description of Application Area</w:t>
      </w:r>
    </w:p>
    <w:p w14:paraId="6DF68375" w14:textId="77777777" w:rsidR="00792F4C" w:rsidRPr="00792F4C" w:rsidRDefault="00792F4C" w:rsidP="00792F4C">
      <w:pPr>
        <w:rPr>
          <w:rFonts w:eastAsia="Times New Roman"/>
          <w:szCs w:val="17"/>
        </w:rPr>
      </w:pPr>
      <w:r w:rsidRPr="00792F4C">
        <w:rPr>
          <w:rFonts w:eastAsia="Times New Roman"/>
          <w:szCs w:val="17"/>
        </w:rPr>
        <w:t>All that part of the State of South Australia, bounded as follows:</w:t>
      </w:r>
    </w:p>
    <w:p w14:paraId="251E19F0" w14:textId="77777777" w:rsidR="00792F4C" w:rsidRPr="00792F4C" w:rsidRDefault="00792F4C" w:rsidP="00792F4C">
      <w:pPr>
        <w:ind w:left="142"/>
        <w:rPr>
          <w:rFonts w:eastAsia="Times New Roman"/>
          <w:szCs w:val="17"/>
        </w:rPr>
      </w:pPr>
      <w:r w:rsidRPr="00792F4C">
        <w:rPr>
          <w:rFonts w:eastAsia="Times New Roman"/>
          <w:szCs w:val="17"/>
        </w:rPr>
        <w:t>All coordinates in GDA2020, Zone 54</w:t>
      </w:r>
    </w:p>
    <w:p w14:paraId="0ED5DE89" w14:textId="77777777" w:rsidR="00792F4C" w:rsidRPr="00792F4C" w:rsidRDefault="00792F4C" w:rsidP="00792F4C">
      <w:pPr>
        <w:ind w:left="1560" w:hanging="1276"/>
        <w:rPr>
          <w:rFonts w:eastAsia="Times New Roman"/>
          <w:i/>
          <w:iCs/>
          <w:szCs w:val="17"/>
        </w:rPr>
      </w:pPr>
      <w:r w:rsidRPr="00792F4C">
        <w:rPr>
          <w:rFonts w:eastAsia="Times New Roman"/>
          <w:i/>
          <w:iCs/>
          <w:szCs w:val="17"/>
        </w:rPr>
        <w:t>Easting</w:t>
      </w:r>
      <w:r w:rsidRPr="00792F4C">
        <w:rPr>
          <w:rFonts w:eastAsia="Times New Roman"/>
          <w:i/>
          <w:iCs/>
          <w:szCs w:val="17"/>
        </w:rPr>
        <w:tab/>
        <w:t>Northing</w:t>
      </w:r>
    </w:p>
    <w:p w14:paraId="3DC6F926"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476939.53mE</w:t>
      </w:r>
      <w:r w:rsidRPr="00792F4C">
        <w:rPr>
          <w:rFonts w:eastAsia="Times New Roman"/>
          <w:szCs w:val="17"/>
        </w:rPr>
        <w:tab/>
        <w:t>6965736.47mN</w:t>
      </w:r>
    </w:p>
    <w:p w14:paraId="1550F64E"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476939.93mE</w:t>
      </w:r>
      <w:r w:rsidRPr="00792F4C">
        <w:rPr>
          <w:rFonts w:eastAsia="Times New Roman"/>
          <w:szCs w:val="17"/>
        </w:rPr>
        <w:tab/>
        <w:t>6965526.95mN</w:t>
      </w:r>
    </w:p>
    <w:p w14:paraId="5E05DD75"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476671.72mE</w:t>
      </w:r>
      <w:r w:rsidRPr="00792F4C">
        <w:rPr>
          <w:rFonts w:eastAsia="Times New Roman"/>
          <w:szCs w:val="17"/>
        </w:rPr>
        <w:tab/>
        <w:t>6965499.51mN</w:t>
      </w:r>
    </w:p>
    <w:p w14:paraId="220DCA84"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476096.99mE</w:t>
      </w:r>
      <w:r w:rsidRPr="00792F4C">
        <w:rPr>
          <w:rFonts w:eastAsia="Times New Roman"/>
          <w:szCs w:val="17"/>
        </w:rPr>
        <w:tab/>
        <w:t>6965671.67mN</w:t>
      </w:r>
    </w:p>
    <w:p w14:paraId="061EEAD8"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476041.18mE</w:t>
      </w:r>
      <w:r w:rsidRPr="00792F4C">
        <w:rPr>
          <w:rFonts w:eastAsia="Times New Roman"/>
          <w:szCs w:val="17"/>
        </w:rPr>
        <w:tab/>
        <w:t>6965279.83mN</w:t>
      </w:r>
    </w:p>
    <w:p w14:paraId="6B241F7B" w14:textId="77777777" w:rsidR="00792F4C" w:rsidRPr="00792F4C" w:rsidRDefault="00792F4C" w:rsidP="00792F4C">
      <w:pPr>
        <w:spacing w:after="20"/>
        <w:ind w:left="1560" w:hanging="1276"/>
        <w:rPr>
          <w:rFonts w:eastAsia="Times New Roman"/>
          <w:szCs w:val="17"/>
        </w:rPr>
      </w:pPr>
      <w:r w:rsidRPr="00792F4C">
        <w:rPr>
          <w:rFonts w:eastAsia="Times New Roman"/>
          <w:szCs w:val="17"/>
        </w:rPr>
        <w:lastRenderedPageBreak/>
        <w:t>475853.51mE</w:t>
      </w:r>
      <w:r w:rsidRPr="00792F4C">
        <w:rPr>
          <w:rFonts w:eastAsia="Times New Roman"/>
          <w:szCs w:val="17"/>
        </w:rPr>
        <w:tab/>
        <w:t>6965018.27mN</w:t>
      </w:r>
    </w:p>
    <w:p w14:paraId="63D8A8AB"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475663.27mE</w:t>
      </w:r>
      <w:r w:rsidRPr="00792F4C">
        <w:rPr>
          <w:rFonts w:eastAsia="Times New Roman"/>
          <w:szCs w:val="17"/>
        </w:rPr>
        <w:tab/>
        <w:t>6963318.18mN</w:t>
      </w:r>
    </w:p>
    <w:p w14:paraId="09CB930C"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475252.54mE</w:t>
      </w:r>
      <w:r w:rsidRPr="00792F4C">
        <w:rPr>
          <w:rFonts w:eastAsia="Times New Roman"/>
          <w:szCs w:val="17"/>
        </w:rPr>
        <w:tab/>
        <w:t>6962754.72mN</w:t>
      </w:r>
    </w:p>
    <w:p w14:paraId="61D4EE8D"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474579.37mE</w:t>
      </w:r>
      <w:r w:rsidRPr="00792F4C">
        <w:rPr>
          <w:rFonts w:eastAsia="Times New Roman"/>
          <w:szCs w:val="17"/>
        </w:rPr>
        <w:tab/>
        <w:t>6962380.07mN</w:t>
      </w:r>
    </w:p>
    <w:p w14:paraId="40D08418"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474534.73mE</w:t>
      </w:r>
      <w:r w:rsidRPr="00792F4C">
        <w:rPr>
          <w:rFonts w:eastAsia="Times New Roman"/>
          <w:szCs w:val="17"/>
        </w:rPr>
        <w:tab/>
        <w:t>6962228.93mN</w:t>
      </w:r>
    </w:p>
    <w:p w14:paraId="1A6863A3"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474326.32mE</w:t>
      </w:r>
      <w:r w:rsidRPr="00792F4C">
        <w:rPr>
          <w:rFonts w:eastAsia="Times New Roman"/>
          <w:szCs w:val="17"/>
        </w:rPr>
        <w:tab/>
        <w:t>6962112.18mN</w:t>
      </w:r>
    </w:p>
    <w:p w14:paraId="31C332AA"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474220.16mE</w:t>
      </w:r>
      <w:r w:rsidRPr="00792F4C">
        <w:rPr>
          <w:rFonts w:eastAsia="Times New Roman"/>
          <w:szCs w:val="17"/>
        </w:rPr>
        <w:tab/>
        <w:t>6962299.09mN</w:t>
      </w:r>
    </w:p>
    <w:p w14:paraId="287B846B"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474355.19mE</w:t>
      </w:r>
      <w:r w:rsidRPr="00792F4C">
        <w:rPr>
          <w:rFonts w:eastAsia="Times New Roman"/>
          <w:szCs w:val="17"/>
        </w:rPr>
        <w:tab/>
        <w:t>6962502.24mN</w:t>
      </w:r>
    </w:p>
    <w:p w14:paraId="2593BC7D"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475105.96mE</w:t>
      </w:r>
      <w:r w:rsidRPr="00792F4C">
        <w:rPr>
          <w:rFonts w:eastAsia="Times New Roman"/>
          <w:szCs w:val="17"/>
        </w:rPr>
        <w:tab/>
        <w:t>6962892.46mN</w:t>
      </w:r>
    </w:p>
    <w:p w14:paraId="2FB2C30E"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475469.06mE</w:t>
      </w:r>
      <w:r w:rsidRPr="00792F4C">
        <w:rPr>
          <w:rFonts w:eastAsia="Times New Roman"/>
          <w:szCs w:val="17"/>
        </w:rPr>
        <w:tab/>
        <w:t>6963372.44mN</w:t>
      </w:r>
    </w:p>
    <w:p w14:paraId="77F1BA09"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475479.58mE</w:t>
      </w:r>
      <w:r w:rsidRPr="00792F4C">
        <w:rPr>
          <w:rFonts w:eastAsia="Times New Roman"/>
          <w:szCs w:val="17"/>
        </w:rPr>
        <w:tab/>
        <w:t>6964405.09mN</w:t>
      </w:r>
    </w:p>
    <w:p w14:paraId="0F7AF631"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475574.54mE</w:t>
      </w:r>
      <w:r w:rsidRPr="00792F4C">
        <w:rPr>
          <w:rFonts w:eastAsia="Times New Roman"/>
          <w:szCs w:val="17"/>
        </w:rPr>
        <w:tab/>
        <w:t>6964958.06mN</w:t>
      </w:r>
    </w:p>
    <w:p w14:paraId="7B436048" w14:textId="77777777" w:rsidR="00792F4C" w:rsidRPr="00792F4C" w:rsidRDefault="00792F4C" w:rsidP="00792F4C">
      <w:pPr>
        <w:spacing w:after="20"/>
        <w:ind w:left="1560" w:hanging="1276"/>
        <w:rPr>
          <w:rFonts w:eastAsia="Times New Roman"/>
          <w:szCs w:val="17"/>
        </w:rPr>
      </w:pPr>
      <w:r w:rsidRPr="00792F4C">
        <w:rPr>
          <w:rFonts w:eastAsia="Times New Roman"/>
          <w:szCs w:val="17"/>
        </w:rPr>
        <w:t>476023.81mE</w:t>
      </w:r>
      <w:r w:rsidRPr="00792F4C">
        <w:rPr>
          <w:rFonts w:eastAsia="Times New Roman"/>
          <w:szCs w:val="17"/>
        </w:rPr>
        <w:tab/>
        <w:t>6965878.11mN</w:t>
      </w:r>
    </w:p>
    <w:p w14:paraId="62D1A9FB" w14:textId="77777777" w:rsidR="00792F4C" w:rsidRPr="00792F4C" w:rsidRDefault="00792F4C" w:rsidP="00792F4C">
      <w:pPr>
        <w:ind w:left="1560" w:hanging="1276"/>
        <w:rPr>
          <w:rFonts w:eastAsia="Times New Roman"/>
          <w:szCs w:val="17"/>
        </w:rPr>
      </w:pPr>
      <w:r w:rsidRPr="00792F4C">
        <w:rPr>
          <w:rFonts w:eastAsia="Times New Roman"/>
          <w:szCs w:val="17"/>
        </w:rPr>
        <w:t>476939.53mE</w:t>
      </w:r>
      <w:r w:rsidRPr="00792F4C">
        <w:rPr>
          <w:rFonts w:eastAsia="Times New Roman"/>
          <w:szCs w:val="17"/>
        </w:rPr>
        <w:tab/>
        <w:t>6965736.47mN</w:t>
      </w:r>
    </w:p>
    <w:p w14:paraId="2072FDE4" w14:textId="77777777" w:rsidR="00792F4C" w:rsidRPr="00792F4C" w:rsidRDefault="00792F4C" w:rsidP="00792F4C">
      <w:pPr>
        <w:rPr>
          <w:rFonts w:eastAsia="Times New Roman"/>
          <w:szCs w:val="17"/>
        </w:rPr>
      </w:pPr>
      <w:r w:rsidRPr="00792F4C">
        <w:rPr>
          <w:rFonts w:eastAsia="Times New Roman"/>
          <w:szCs w:val="17"/>
        </w:rPr>
        <w:t xml:space="preserve">AREA: </w:t>
      </w:r>
      <w:r w:rsidRPr="00792F4C">
        <w:rPr>
          <w:rFonts w:eastAsia="Times New Roman"/>
          <w:b/>
          <w:bCs/>
          <w:szCs w:val="17"/>
        </w:rPr>
        <w:t>1.21</w:t>
      </w:r>
      <w:r w:rsidRPr="00792F4C">
        <w:rPr>
          <w:rFonts w:eastAsia="Times New Roman"/>
          <w:szCs w:val="17"/>
        </w:rPr>
        <w:t xml:space="preserve"> square kilometres approximately</w:t>
      </w:r>
    </w:p>
    <w:p w14:paraId="7682E965" w14:textId="77777777" w:rsidR="00792F4C" w:rsidRPr="00792F4C" w:rsidRDefault="00792F4C" w:rsidP="00792F4C">
      <w:pPr>
        <w:spacing w:after="0"/>
        <w:rPr>
          <w:rFonts w:eastAsia="Times New Roman"/>
          <w:szCs w:val="17"/>
        </w:rPr>
      </w:pPr>
      <w:r w:rsidRPr="00792F4C">
        <w:rPr>
          <w:rFonts w:eastAsia="Times New Roman"/>
          <w:szCs w:val="17"/>
        </w:rPr>
        <w:t>Dated: 11 February 2026</w:t>
      </w:r>
    </w:p>
    <w:p w14:paraId="1740B22B" w14:textId="77777777" w:rsidR="00792F4C" w:rsidRPr="00792F4C" w:rsidRDefault="00792F4C" w:rsidP="00792F4C">
      <w:pPr>
        <w:spacing w:after="0"/>
        <w:jc w:val="right"/>
        <w:rPr>
          <w:rFonts w:eastAsia="Times New Roman"/>
          <w:smallCaps/>
          <w:szCs w:val="20"/>
        </w:rPr>
      </w:pPr>
      <w:r w:rsidRPr="00792F4C">
        <w:rPr>
          <w:rFonts w:eastAsia="Times New Roman"/>
          <w:smallCaps/>
          <w:szCs w:val="20"/>
        </w:rPr>
        <w:t>Michael Smith</w:t>
      </w:r>
    </w:p>
    <w:p w14:paraId="27FFD372" w14:textId="77777777" w:rsidR="00792F4C" w:rsidRPr="00792F4C" w:rsidRDefault="00792F4C" w:rsidP="00792F4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92F4C">
        <w:rPr>
          <w:rFonts w:eastAsia="Times New Roman"/>
          <w:szCs w:val="17"/>
        </w:rPr>
        <w:t>Director, Regulatory Risk and Resource Tenure</w:t>
      </w:r>
    </w:p>
    <w:p w14:paraId="1C5F7C41" w14:textId="77777777" w:rsidR="00792F4C" w:rsidRPr="00792F4C" w:rsidRDefault="00792F4C" w:rsidP="00792F4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92F4C">
        <w:rPr>
          <w:rFonts w:eastAsia="Times New Roman"/>
          <w:szCs w:val="17"/>
        </w:rPr>
        <w:t>Regulation and Compliance Division</w:t>
      </w:r>
    </w:p>
    <w:p w14:paraId="162E9A2A" w14:textId="77777777" w:rsidR="00792F4C" w:rsidRPr="00792F4C" w:rsidRDefault="00792F4C" w:rsidP="00792F4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92F4C">
        <w:rPr>
          <w:rFonts w:eastAsia="Times New Roman"/>
          <w:szCs w:val="17"/>
        </w:rPr>
        <w:t>Department for Energy and Mining</w:t>
      </w:r>
    </w:p>
    <w:p w14:paraId="14DCFADA" w14:textId="77777777" w:rsidR="00792F4C" w:rsidRPr="00792F4C" w:rsidRDefault="00792F4C" w:rsidP="00792F4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792F4C">
        <w:rPr>
          <w:rFonts w:eastAsia="Times New Roman"/>
          <w:szCs w:val="17"/>
        </w:rPr>
        <w:t>Delegate of the Minister for Energy and Mining</w:t>
      </w:r>
    </w:p>
    <w:p w14:paraId="7C903C82" w14:textId="77777777" w:rsidR="00792F4C" w:rsidRPr="00792F4C" w:rsidRDefault="00792F4C" w:rsidP="00792F4C">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7FBD6C13" w14:textId="77777777" w:rsidR="007C08D6" w:rsidRPr="007C08D6" w:rsidRDefault="007C08D6" w:rsidP="00792F4C">
      <w:pPr>
        <w:pStyle w:val="NoSpacing"/>
      </w:pPr>
    </w:p>
    <w:p w14:paraId="0424C192" w14:textId="77777777" w:rsidR="00792F4C" w:rsidRPr="00792F4C" w:rsidRDefault="00792F4C" w:rsidP="00792F4C">
      <w:pPr>
        <w:jc w:val="center"/>
        <w:rPr>
          <w:caps/>
          <w:szCs w:val="17"/>
        </w:rPr>
      </w:pPr>
      <w:r w:rsidRPr="00792F4C">
        <w:rPr>
          <w:caps/>
          <w:szCs w:val="17"/>
        </w:rPr>
        <w:t>Energy Resources Act 2000</w:t>
      </w:r>
    </w:p>
    <w:p w14:paraId="1122B50A" w14:textId="77777777" w:rsidR="00792F4C" w:rsidRPr="00792F4C" w:rsidRDefault="00792F4C" w:rsidP="00792F4C">
      <w:pPr>
        <w:jc w:val="center"/>
        <w:rPr>
          <w:i/>
          <w:szCs w:val="17"/>
        </w:rPr>
      </w:pPr>
      <w:r w:rsidRPr="00792F4C">
        <w:rPr>
          <w:i/>
          <w:szCs w:val="17"/>
        </w:rPr>
        <w:t>Application for Grant of Associated Activities Licence—AAL 337</w:t>
      </w:r>
    </w:p>
    <w:p w14:paraId="7B88008B" w14:textId="77777777" w:rsidR="00792F4C" w:rsidRPr="00792F4C" w:rsidRDefault="00792F4C" w:rsidP="00792F4C">
      <w:r w:rsidRPr="00792F4C">
        <w:t xml:space="preserve">Pursuant to Section 65(6) of the </w:t>
      </w:r>
      <w:r w:rsidRPr="00792F4C">
        <w:rPr>
          <w:i/>
          <w:iCs/>
        </w:rPr>
        <w:t>Energy Resources Act 2000</w:t>
      </w:r>
      <w:r w:rsidRPr="00792F4C">
        <w:t xml:space="preserve"> and delegation notice is hereby given that an application for the grant of an associated activities licence over the area described below has been received from:</w:t>
      </w:r>
    </w:p>
    <w:p w14:paraId="2B89D261" w14:textId="77777777" w:rsidR="00792F4C" w:rsidRPr="00792F4C" w:rsidRDefault="00792F4C" w:rsidP="00792F4C">
      <w:pPr>
        <w:jc w:val="center"/>
        <w:rPr>
          <w:b/>
          <w:bCs/>
        </w:rPr>
      </w:pPr>
      <w:r w:rsidRPr="00792F4C">
        <w:rPr>
          <w:b/>
          <w:bCs/>
        </w:rPr>
        <w:t>Santos QNT Pty Ltd</w:t>
      </w:r>
      <w:r w:rsidRPr="00792F4C">
        <w:rPr>
          <w:b/>
          <w:bCs/>
        </w:rPr>
        <w:br/>
        <w:t>Red Sky Energy (NT) Pty Ltd</w:t>
      </w:r>
    </w:p>
    <w:p w14:paraId="61588CB5" w14:textId="77777777" w:rsidR="00792F4C" w:rsidRPr="00792F4C" w:rsidRDefault="00792F4C" w:rsidP="00792F4C">
      <w:r w:rsidRPr="00792F4C">
        <w:t>The application will be determined on or after 19 March 2026.</w:t>
      </w:r>
    </w:p>
    <w:p w14:paraId="1D1AE1CF" w14:textId="77777777" w:rsidR="00792F4C" w:rsidRPr="00792F4C" w:rsidRDefault="00792F4C" w:rsidP="00792F4C">
      <w:pPr>
        <w:jc w:val="center"/>
        <w:rPr>
          <w:i/>
          <w:szCs w:val="17"/>
        </w:rPr>
      </w:pPr>
      <w:r w:rsidRPr="00792F4C">
        <w:rPr>
          <w:i/>
          <w:szCs w:val="17"/>
        </w:rPr>
        <w:t>Description of Application Area</w:t>
      </w:r>
    </w:p>
    <w:p w14:paraId="2B5584D0" w14:textId="77777777" w:rsidR="00792F4C" w:rsidRPr="00792F4C" w:rsidRDefault="00792F4C" w:rsidP="00792F4C">
      <w:r w:rsidRPr="00792F4C">
        <w:t>All that part of the State of South Australia, bounded as follows:</w:t>
      </w:r>
    </w:p>
    <w:p w14:paraId="0AD4E566" w14:textId="77777777" w:rsidR="00792F4C" w:rsidRPr="00792F4C" w:rsidRDefault="00792F4C" w:rsidP="00792F4C">
      <w:pPr>
        <w:ind w:left="142"/>
      </w:pPr>
      <w:r w:rsidRPr="00792F4C">
        <w:t>All coordinates GDA2020, Zone 54</w:t>
      </w:r>
    </w:p>
    <w:p w14:paraId="2471389F" w14:textId="77777777" w:rsidR="00792F4C" w:rsidRPr="00792F4C" w:rsidRDefault="00792F4C" w:rsidP="00792F4C">
      <w:pPr>
        <w:ind w:left="1418" w:hanging="1134"/>
        <w:rPr>
          <w:i/>
          <w:iCs/>
        </w:rPr>
      </w:pPr>
      <w:r w:rsidRPr="00792F4C">
        <w:rPr>
          <w:i/>
          <w:iCs/>
        </w:rPr>
        <w:t>Easting</w:t>
      </w:r>
      <w:r w:rsidRPr="00792F4C">
        <w:rPr>
          <w:i/>
          <w:iCs/>
        </w:rPr>
        <w:tab/>
        <w:t>Northing</w:t>
      </w:r>
    </w:p>
    <w:p w14:paraId="2695F8F1" w14:textId="77777777" w:rsidR="00792F4C" w:rsidRPr="00792F4C" w:rsidRDefault="00792F4C" w:rsidP="004975D7">
      <w:pPr>
        <w:spacing w:after="18"/>
        <w:ind w:left="1560" w:hanging="1276"/>
      </w:pPr>
      <w:r w:rsidRPr="00792F4C">
        <w:t>474252.48mE</w:t>
      </w:r>
      <w:r w:rsidRPr="00792F4C">
        <w:tab/>
        <w:t>6962242.20mN</w:t>
      </w:r>
    </w:p>
    <w:p w14:paraId="627BEC79" w14:textId="77777777" w:rsidR="00792F4C" w:rsidRPr="00792F4C" w:rsidRDefault="00792F4C" w:rsidP="004975D7">
      <w:pPr>
        <w:spacing w:after="18"/>
        <w:ind w:left="1560" w:hanging="1276"/>
      </w:pPr>
      <w:r w:rsidRPr="00792F4C">
        <w:t>474252.12mE</w:t>
      </w:r>
      <w:r w:rsidRPr="00792F4C">
        <w:tab/>
        <w:t>6962239.74mN</w:t>
      </w:r>
    </w:p>
    <w:p w14:paraId="472BBD44" w14:textId="77777777" w:rsidR="00792F4C" w:rsidRPr="00792F4C" w:rsidRDefault="00792F4C" w:rsidP="004975D7">
      <w:pPr>
        <w:spacing w:after="18"/>
        <w:ind w:left="1560" w:hanging="1276"/>
      </w:pPr>
      <w:r w:rsidRPr="00792F4C">
        <w:t>474254.39mE</w:t>
      </w:r>
      <w:r w:rsidRPr="00792F4C">
        <w:tab/>
        <w:t>6962224.03mN</w:t>
      </w:r>
    </w:p>
    <w:p w14:paraId="7408B556" w14:textId="77777777" w:rsidR="00792F4C" w:rsidRPr="00792F4C" w:rsidRDefault="00792F4C" w:rsidP="004975D7">
      <w:pPr>
        <w:spacing w:after="18"/>
        <w:ind w:left="1560" w:hanging="1276"/>
      </w:pPr>
      <w:r w:rsidRPr="00792F4C">
        <w:t>474259.55mE</w:t>
      </w:r>
      <w:r w:rsidRPr="00792F4C">
        <w:tab/>
        <w:t>6962206.16mN</w:t>
      </w:r>
    </w:p>
    <w:p w14:paraId="0D21AA11" w14:textId="77777777" w:rsidR="00792F4C" w:rsidRPr="00792F4C" w:rsidRDefault="00792F4C" w:rsidP="004975D7">
      <w:pPr>
        <w:spacing w:after="18"/>
        <w:ind w:left="1560" w:hanging="1276"/>
      </w:pPr>
      <w:r w:rsidRPr="00792F4C">
        <w:t>474266.29mE</w:t>
      </w:r>
      <w:r w:rsidRPr="00792F4C">
        <w:tab/>
        <w:t>6962184.97mN</w:t>
      </w:r>
    </w:p>
    <w:p w14:paraId="5F861189" w14:textId="77777777" w:rsidR="00792F4C" w:rsidRPr="00792F4C" w:rsidRDefault="00792F4C" w:rsidP="004975D7">
      <w:pPr>
        <w:spacing w:after="18"/>
        <w:ind w:left="1560" w:hanging="1276"/>
      </w:pPr>
      <w:r w:rsidRPr="00792F4C">
        <w:t>474266.31mE</w:t>
      </w:r>
      <w:r w:rsidRPr="00792F4C">
        <w:tab/>
        <w:t>6962184.90mN</w:t>
      </w:r>
    </w:p>
    <w:p w14:paraId="355B99EC" w14:textId="77777777" w:rsidR="00792F4C" w:rsidRPr="00792F4C" w:rsidRDefault="00792F4C" w:rsidP="004975D7">
      <w:pPr>
        <w:spacing w:after="18"/>
        <w:ind w:left="1560" w:hanging="1276"/>
      </w:pPr>
      <w:r w:rsidRPr="00792F4C">
        <w:t>474277.64mE</w:t>
      </w:r>
      <w:r w:rsidRPr="00792F4C">
        <w:tab/>
        <w:t>6962147.52mN</w:t>
      </w:r>
    </w:p>
    <w:p w14:paraId="162CD4D2" w14:textId="77777777" w:rsidR="00792F4C" w:rsidRPr="00792F4C" w:rsidRDefault="00792F4C" w:rsidP="004975D7">
      <w:pPr>
        <w:spacing w:after="18"/>
        <w:ind w:left="1560" w:hanging="1276"/>
      </w:pPr>
      <w:r w:rsidRPr="00792F4C">
        <w:t>474290.46mE</w:t>
      </w:r>
      <w:r w:rsidRPr="00792F4C">
        <w:tab/>
        <w:t>6962107.15mN</w:t>
      </w:r>
    </w:p>
    <w:p w14:paraId="50ED26D9" w14:textId="77777777" w:rsidR="00792F4C" w:rsidRPr="00792F4C" w:rsidRDefault="00792F4C" w:rsidP="004975D7">
      <w:pPr>
        <w:spacing w:after="18"/>
        <w:ind w:left="1560" w:hanging="1276"/>
      </w:pPr>
      <w:r w:rsidRPr="00792F4C">
        <w:t>474290.54mE</w:t>
      </w:r>
      <w:r w:rsidRPr="00792F4C">
        <w:tab/>
        <w:t>6962106.89mN</w:t>
      </w:r>
    </w:p>
    <w:p w14:paraId="34F83344" w14:textId="77777777" w:rsidR="00792F4C" w:rsidRPr="00792F4C" w:rsidRDefault="00792F4C" w:rsidP="004975D7">
      <w:pPr>
        <w:spacing w:after="18"/>
        <w:ind w:left="1560" w:hanging="1276"/>
      </w:pPr>
      <w:r w:rsidRPr="00792F4C">
        <w:t>474301.29mE</w:t>
      </w:r>
      <w:r w:rsidRPr="00792F4C">
        <w:tab/>
        <w:t>6962065.60mN</w:t>
      </w:r>
    </w:p>
    <w:p w14:paraId="30D388C7" w14:textId="77777777" w:rsidR="00792F4C" w:rsidRPr="00792F4C" w:rsidRDefault="00792F4C" w:rsidP="004975D7">
      <w:pPr>
        <w:spacing w:after="18"/>
        <w:ind w:left="1560" w:hanging="1276"/>
      </w:pPr>
      <w:r w:rsidRPr="00792F4C">
        <w:t>474301.44mE</w:t>
      </w:r>
      <w:r w:rsidRPr="00792F4C">
        <w:tab/>
        <w:t>6962064.77mN</w:t>
      </w:r>
    </w:p>
    <w:p w14:paraId="3E33024D" w14:textId="77777777" w:rsidR="00792F4C" w:rsidRPr="00792F4C" w:rsidRDefault="00792F4C" w:rsidP="004975D7">
      <w:pPr>
        <w:spacing w:after="18"/>
        <w:ind w:left="1560" w:hanging="1276"/>
      </w:pPr>
      <w:r w:rsidRPr="00792F4C">
        <w:t>474303.87mE</w:t>
      </w:r>
      <w:r w:rsidRPr="00792F4C">
        <w:tab/>
        <w:t>6962036.30mN</w:t>
      </w:r>
    </w:p>
    <w:p w14:paraId="45EC0CCE" w14:textId="77777777" w:rsidR="00792F4C" w:rsidRPr="00792F4C" w:rsidRDefault="00792F4C" w:rsidP="004975D7">
      <w:pPr>
        <w:spacing w:after="18"/>
        <w:ind w:left="1560" w:hanging="1276"/>
      </w:pPr>
      <w:r w:rsidRPr="00792F4C">
        <w:t>474303.88mE</w:t>
      </w:r>
      <w:r w:rsidRPr="00792F4C">
        <w:tab/>
        <w:t>6962035.68mN</w:t>
      </w:r>
    </w:p>
    <w:p w14:paraId="0BB40398" w14:textId="77777777" w:rsidR="00792F4C" w:rsidRPr="00792F4C" w:rsidRDefault="00792F4C" w:rsidP="004975D7">
      <w:pPr>
        <w:spacing w:after="18"/>
        <w:ind w:left="1560" w:hanging="1276"/>
      </w:pPr>
      <w:r w:rsidRPr="00792F4C">
        <w:t>474302.76mE</w:t>
      </w:r>
      <w:r w:rsidRPr="00792F4C">
        <w:tab/>
        <w:t>6962007.10mN</w:t>
      </w:r>
    </w:p>
    <w:p w14:paraId="13FAA002" w14:textId="77777777" w:rsidR="00792F4C" w:rsidRPr="00792F4C" w:rsidRDefault="00792F4C" w:rsidP="004975D7">
      <w:pPr>
        <w:spacing w:after="18"/>
        <w:ind w:left="1560" w:hanging="1276"/>
      </w:pPr>
      <w:r w:rsidRPr="00792F4C">
        <w:t>474302.74mE</w:t>
      </w:r>
      <w:r w:rsidRPr="00792F4C">
        <w:tab/>
        <w:t>6962006.84mN</w:t>
      </w:r>
    </w:p>
    <w:p w14:paraId="10D932A3" w14:textId="77777777" w:rsidR="00792F4C" w:rsidRPr="00792F4C" w:rsidRDefault="00792F4C" w:rsidP="004975D7">
      <w:pPr>
        <w:spacing w:after="18"/>
        <w:ind w:left="1560" w:hanging="1276"/>
      </w:pPr>
      <w:r w:rsidRPr="00792F4C">
        <w:t>474300.13mE</w:t>
      </w:r>
      <w:r w:rsidRPr="00792F4C">
        <w:tab/>
        <w:t>6961978.26mN</w:t>
      </w:r>
    </w:p>
    <w:p w14:paraId="77785CBF" w14:textId="77777777" w:rsidR="00792F4C" w:rsidRPr="00792F4C" w:rsidRDefault="00792F4C" w:rsidP="004975D7">
      <w:pPr>
        <w:spacing w:after="18"/>
        <w:ind w:left="1560" w:hanging="1276"/>
      </w:pPr>
      <w:r w:rsidRPr="00792F4C">
        <w:t>474300.12mE</w:t>
      </w:r>
      <w:r w:rsidRPr="00792F4C">
        <w:tab/>
        <w:t>6961978.11mN</w:t>
      </w:r>
    </w:p>
    <w:p w14:paraId="5F8AFACE" w14:textId="77777777" w:rsidR="00792F4C" w:rsidRPr="00792F4C" w:rsidRDefault="00792F4C" w:rsidP="004975D7">
      <w:pPr>
        <w:spacing w:after="18"/>
        <w:ind w:left="1560" w:hanging="1276"/>
      </w:pPr>
      <w:r w:rsidRPr="00792F4C">
        <w:t>474296.62mE</w:t>
      </w:r>
      <w:r w:rsidRPr="00792F4C">
        <w:tab/>
        <w:t>6961949.30mN</w:t>
      </w:r>
    </w:p>
    <w:p w14:paraId="71C48E92" w14:textId="77777777" w:rsidR="00792F4C" w:rsidRPr="00792F4C" w:rsidRDefault="00792F4C" w:rsidP="004975D7">
      <w:pPr>
        <w:spacing w:after="18"/>
        <w:ind w:left="1560" w:hanging="1276"/>
      </w:pPr>
      <w:r w:rsidRPr="00792F4C">
        <w:t>474296.57mE</w:t>
      </w:r>
      <w:r w:rsidRPr="00792F4C">
        <w:tab/>
        <w:t>6961949.01mN</w:t>
      </w:r>
    </w:p>
    <w:p w14:paraId="1C9E59CC" w14:textId="77777777" w:rsidR="00792F4C" w:rsidRPr="00792F4C" w:rsidRDefault="00792F4C" w:rsidP="004975D7">
      <w:pPr>
        <w:spacing w:after="18"/>
        <w:ind w:left="1560" w:hanging="1276"/>
      </w:pPr>
      <w:r w:rsidRPr="00792F4C">
        <w:t>474291.40mE</w:t>
      </w:r>
      <w:r w:rsidRPr="00792F4C">
        <w:tab/>
        <w:t>6961920.64mN</w:t>
      </w:r>
    </w:p>
    <w:p w14:paraId="01E7AA2D" w14:textId="77777777" w:rsidR="00792F4C" w:rsidRPr="00792F4C" w:rsidRDefault="00792F4C" w:rsidP="004975D7">
      <w:pPr>
        <w:spacing w:after="18"/>
        <w:ind w:left="1560" w:hanging="1276"/>
      </w:pPr>
      <w:r w:rsidRPr="00792F4C">
        <w:t>474291.23mE</w:t>
      </w:r>
      <w:r w:rsidRPr="00792F4C">
        <w:tab/>
        <w:t>6961919.99mN</w:t>
      </w:r>
    </w:p>
    <w:p w14:paraId="2F782344" w14:textId="77777777" w:rsidR="00792F4C" w:rsidRPr="00792F4C" w:rsidRDefault="00792F4C" w:rsidP="004975D7">
      <w:pPr>
        <w:spacing w:after="18"/>
        <w:ind w:left="1560" w:hanging="1276"/>
      </w:pPr>
      <w:r w:rsidRPr="00792F4C">
        <w:t>474282.40mE</w:t>
      </w:r>
      <w:r w:rsidRPr="00792F4C">
        <w:tab/>
        <w:t>6961892.94mN</w:t>
      </w:r>
    </w:p>
    <w:p w14:paraId="2EEDB3E9" w14:textId="77777777" w:rsidR="00792F4C" w:rsidRPr="00792F4C" w:rsidRDefault="00792F4C" w:rsidP="004975D7">
      <w:pPr>
        <w:spacing w:after="18"/>
        <w:ind w:left="1560" w:hanging="1276"/>
      </w:pPr>
      <w:r w:rsidRPr="00792F4C">
        <w:t>474281.89mE</w:t>
      </w:r>
      <w:r w:rsidRPr="00792F4C">
        <w:tab/>
        <w:t>6961891.85mN</w:t>
      </w:r>
    </w:p>
    <w:p w14:paraId="701BB1B5" w14:textId="77777777" w:rsidR="00792F4C" w:rsidRPr="00792F4C" w:rsidRDefault="00792F4C" w:rsidP="004975D7">
      <w:pPr>
        <w:spacing w:after="18"/>
        <w:ind w:left="1560" w:hanging="1276"/>
      </w:pPr>
      <w:r w:rsidRPr="00792F4C">
        <w:t>474266.82mE</w:t>
      </w:r>
      <w:r w:rsidRPr="00792F4C">
        <w:tab/>
        <w:t>6961867.67mN</w:t>
      </w:r>
    </w:p>
    <w:p w14:paraId="717D5234" w14:textId="77777777" w:rsidR="00792F4C" w:rsidRPr="00792F4C" w:rsidRDefault="00792F4C" w:rsidP="004975D7">
      <w:pPr>
        <w:spacing w:after="18"/>
        <w:ind w:left="1560" w:hanging="1276"/>
      </w:pPr>
      <w:r w:rsidRPr="00792F4C">
        <w:t>474266.25mE</w:t>
      </w:r>
      <w:r w:rsidRPr="00792F4C">
        <w:tab/>
        <w:t>6961866.93mN</w:t>
      </w:r>
    </w:p>
    <w:p w14:paraId="6FC792FE" w14:textId="77777777" w:rsidR="00792F4C" w:rsidRPr="00792F4C" w:rsidRDefault="00792F4C" w:rsidP="004975D7">
      <w:pPr>
        <w:spacing w:after="18"/>
        <w:ind w:left="1560" w:hanging="1276"/>
      </w:pPr>
      <w:r w:rsidRPr="00792F4C">
        <w:t>474246.74mE</w:t>
      </w:r>
      <w:r w:rsidRPr="00792F4C">
        <w:tab/>
        <w:t>6961845.73mN</w:t>
      </w:r>
    </w:p>
    <w:p w14:paraId="565F0F16" w14:textId="77777777" w:rsidR="00792F4C" w:rsidRPr="00792F4C" w:rsidRDefault="00792F4C" w:rsidP="004975D7">
      <w:pPr>
        <w:spacing w:after="18"/>
        <w:ind w:left="1560" w:hanging="1276"/>
      </w:pPr>
      <w:r w:rsidRPr="00792F4C">
        <w:t>474246.41mE</w:t>
      </w:r>
      <w:r w:rsidRPr="00792F4C">
        <w:tab/>
        <w:t>6961845.41mN</w:t>
      </w:r>
    </w:p>
    <w:p w14:paraId="17D29FBA" w14:textId="77777777" w:rsidR="00792F4C" w:rsidRPr="00792F4C" w:rsidRDefault="00792F4C" w:rsidP="004975D7">
      <w:pPr>
        <w:spacing w:after="18"/>
        <w:ind w:left="1560" w:hanging="1276"/>
      </w:pPr>
      <w:r w:rsidRPr="00792F4C">
        <w:t>474224.72mE</w:t>
      </w:r>
      <w:r w:rsidRPr="00792F4C">
        <w:tab/>
        <w:t>6961825.76mN</w:t>
      </w:r>
    </w:p>
    <w:p w14:paraId="06466928" w14:textId="77777777" w:rsidR="00792F4C" w:rsidRPr="00792F4C" w:rsidRDefault="00792F4C" w:rsidP="004975D7">
      <w:pPr>
        <w:spacing w:after="18"/>
        <w:ind w:left="1560" w:hanging="1276"/>
      </w:pPr>
      <w:r w:rsidRPr="00792F4C">
        <w:t>474224.62mE</w:t>
      </w:r>
      <w:r w:rsidRPr="00792F4C">
        <w:tab/>
        <w:t>6961825.68mN</w:t>
      </w:r>
    </w:p>
    <w:p w14:paraId="563CDB0D" w14:textId="77777777" w:rsidR="00792F4C" w:rsidRPr="00792F4C" w:rsidRDefault="00792F4C" w:rsidP="004975D7">
      <w:pPr>
        <w:spacing w:after="18"/>
        <w:ind w:left="1560" w:hanging="1276"/>
      </w:pPr>
      <w:r w:rsidRPr="00792F4C">
        <w:t>474202.04mE</w:t>
      </w:r>
      <w:r w:rsidRPr="00792F4C">
        <w:tab/>
        <w:t>6961806.24mN</w:t>
      </w:r>
    </w:p>
    <w:p w14:paraId="77AC7269" w14:textId="77777777" w:rsidR="00792F4C" w:rsidRPr="00792F4C" w:rsidRDefault="00792F4C" w:rsidP="004975D7">
      <w:pPr>
        <w:spacing w:after="18"/>
        <w:ind w:left="1560" w:hanging="1276"/>
      </w:pPr>
      <w:r w:rsidRPr="00792F4C">
        <w:t>474202.03mE</w:t>
      </w:r>
      <w:r w:rsidRPr="00792F4C">
        <w:tab/>
        <w:t>6961806.24mN</w:t>
      </w:r>
    </w:p>
    <w:p w14:paraId="2DAE2D8B" w14:textId="77777777" w:rsidR="00792F4C" w:rsidRPr="00792F4C" w:rsidRDefault="00792F4C" w:rsidP="004975D7">
      <w:pPr>
        <w:spacing w:after="18"/>
        <w:ind w:left="1560" w:hanging="1276"/>
      </w:pPr>
      <w:r w:rsidRPr="00792F4C">
        <w:t>474179.65mE</w:t>
      </w:r>
      <w:r w:rsidRPr="00792F4C">
        <w:tab/>
        <w:t>6961787.03mN</w:t>
      </w:r>
    </w:p>
    <w:p w14:paraId="0E15E9AB" w14:textId="77777777" w:rsidR="00792F4C" w:rsidRPr="00792F4C" w:rsidRDefault="00792F4C" w:rsidP="004975D7">
      <w:pPr>
        <w:spacing w:after="18"/>
        <w:ind w:left="1560" w:hanging="1276"/>
      </w:pPr>
      <w:r w:rsidRPr="00792F4C">
        <w:t>474179.35mE</w:t>
      </w:r>
      <w:r w:rsidRPr="00792F4C">
        <w:tab/>
        <w:t>6961786.80mN</w:t>
      </w:r>
    </w:p>
    <w:p w14:paraId="79B1F320" w14:textId="77777777" w:rsidR="00792F4C" w:rsidRPr="00792F4C" w:rsidRDefault="00792F4C" w:rsidP="004975D7">
      <w:pPr>
        <w:spacing w:after="18"/>
        <w:ind w:left="1560" w:hanging="1276"/>
      </w:pPr>
      <w:r w:rsidRPr="00792F4C">
        <w:t>474155.77mE</w:t>
      </w:r>
      <w:r w:rsidRPr="00792F4C">
        <w:tab/>
        <w:t>6961769.47mN</w:t>
      </w:r>
    </w:p>
    <w:p w14:paraId="3AC900B2" w14:textId="77777777" w:rsidR="00792F4C" w:rsidRPr="00792F4C" w:rsidRDefault="00792F4C" w:rsidP="004975D7">
      <w:pPr>
        <w:spacing w:after="18"/>
        <w:ind w:left="1560" w:hanging="1276"/>
      </w:pPr>
      <w:r w:rsidRPr="00792F4C">
        <w:t>474155.46mE</w:t>
      </w:r>
      <w:r w:rsidRPr="00792F4C">
        <w:tab/>
        <w:t>6961769.26mN</w:t>
      </w:r>
    </w:p>
    <w:p w14:paraId="4C2C800F" w14:textId="77777777" w:rsidR="00792F4C" w:rsidRPr="00792F4C" w:rsidRDefault="00792F4C" w:rsidP="004975D7">
      <w:pPr>
        <w:spacing w:after="18"/>
        <w:ind w:left="1560" w:hanging="1276"/>
      </w:pPr>
      <w:r w:rsidRPr="00792F4C">
        <w:lastRenderedPageBreak/>
        <w:t>474130.60mE</w:t>
      </w:r>
      <w:r w:rsidRPr="00792F4C">
        <w:tab/>
        <w:t>6961753.70mN</w:t>
      </w:r>
    </w:p>
    <w:p w14:paraId="62399FA8" w14:textId="77777777" w:rsidR="00792F4C" w:rsidRPr="00792F4C" w:rsidRDefault="00792F4C" w:rsidP="004975D7">
      <w:pPr>
        <w:spacing w:after="18"/>
        <w:ind w:left="1560" w:hanging="1276"/>
      </w:pPr>
      <w:r w:rsidRPr="00792F4C">
        <w:t>474130.48mE</w:t>
      </w:r>
      <w:r w:rsidRPr="00792F4C">
        <w:tab/>
        <w:t>6961753.62mN</w:t>
      </w:r>
    </w:p>
    <w:p w14:paraId="57AED290" w14:textId="77777777" w:rsidR="00792F4C" w:rsidRPr="00792F4C" w:rsidRDefault="00792F4C" w:rsidP="004975D7">
      <w:pPr>
        <w:spacing w:after="18"/>
        <w:ind w:left="1560" w:hanging="1276"/>
      </w:pPr>
      <w:r w:rsidRPr="00792F4C">
        <w:t>474104.92mE</w:t>
      </w:r>
      <w:r w:rsidRPr="00792F4C">
        <w:tab/>
        <w:t>6961738.62mN</w:t>
      </w:r>
    </w:p>
    <w:p w14:paraId="68D0B2AE" w14:textId="77777777" w:rsidR="00792F4C" w:rsidRPr="00792F4C" w:rsidRDefault="00792F4C" w:rsidP="004975D7">
      <w:pPr>
        <w:spacing w:after="18"/>
        <w:ind w:left="1560" w:hanging="1276"/>
      </w:pPr>
      <w:r w:rsidRPr="00792F4C">
        <w:t>474104.89mE</w:t>
      </w:r>
      <w:r w:rsidRPr="00792F4C">
        <w:tab/>
        <w:t>6961738.60mN</w:t>
      </w:r>
    </w:p>
    <w:p w14:paraId="2963AB48" w14:textId="77777777" w:rsidR="00792F4C" w:rsidRPr="00792F4C" w:rsidRDefault="00792F4C" w:rsidP="004975D7">
      <w:pPr>
        <w:spacing w:after="18"/>
        <w:ind w:left="1560" w:hanging="1276"/>
      </w:pPr>
      <w:r w:rsidRPr="00792F4C">
        <w:t>474079.14mE</w:t>
      </w:r>
      <w:r w:rsidRPr="00792F4C">
        <w:tab/>
        <w:t>6961723.70mN</w:t>
      </w:r>
    </w:p>
    <w:p w14:paraId="6FAEBC79" w14:textId="77777777" w:rsidR="00792F4C" w:rsidRPr="00792F4C" w:rsidRDefault="00792F4C" w:rsidP="004975D7">
      <w:pPr>
        <w:spacing w:after="18"/>
        <w:ind w:left="1560" w:hanging="1276"/>
      </w:pPr>
      <w:r w:rsidRPr="00792F4C">
        <w:t>474079.10mE</w:t>
      </w:r>
      <w:r w:rsidRPr="00792F4C">
        <w:tab/>
        <w:t>6961723.68mN</w:t>
      </w:r>
    </w:p>
    <w:p w14:paraId="1D816D90" w14:textId="77777777" w:rsidR="00792F4C" w:rsidRPr="00792F4C" w:rsidRDefault="00792F4C" w:rsidP="004975D7">
      <w:pPr>
        <w:spacing w:after="18"/>
        <w:ind w:left="1560" w:hanging="1276"/>
      </w:pPr>
      <w:r w:rsidRPr="00792F4C">
        <w:t>474026.21mE</w:t>
      </w:r>
      <w:r w:rsidRPr="00792F4C">
        <w:tab/>
        <w:t>6961693.67mN</w:t>
      </w:r>
    </w:p>
    <w:p w14:paraId="0954EDAE" w14:textId="77777777" w:rsidR="00792F4C" w:rsidRPr="00792F4C" w:rsidRDefault="00792F4C" w:rsidP="004975D7">
      <w:pPr>
        <w:spacing w:after="18"/>
        <w:ind w:left="1560" w:hanging="1276"/>
      </w:pPr>
      <w:r w:rsidRPr="00792F4C">
        <w:t>473972.66mE</w:t>
      </w:r>
      <w:r w:rsidRPr="00792F4C">
        <w:tab/>
        <w:t>6961663.00mN</w:t>
      </w:r>
    </w:p>
    <w:p w14:paraId="1A2EE0D0" w14:textId="77777777" w:rsidR="00792F4C" w:rsidRPr="00792F4C" w:rsidRDefault="00792F4C" w:rsidP="004975D7">
      <w:pPr>
        <w:spacing w:after="18"/>
        <w:ind w:left="1560" w:hanging="1276"/>
      </w:pPr>
      <w:r w:rsidRPr="00792F4C">
        <w:t>473919.56mE</w:t>
      </w:r>
      <w:r w:rsidRPr="00792F4C">
        <w:tab/>
        <w:t>6961631.76mN</w:t>
      </w:r>
    </w:p>
    <w:p w14:paraId="137352AC" w14:textId="77777777" w:rsidR="00792F4C" w:rsidRPr="00792F4C" w:rsidRDefault="00792F4C" w:rsidP="004975D7">
      <w:pPr>
        <w:spacing w:after="18"/>
        <w:ind w:left="1560" w:hanging="1276"/>
      </w:pPr>
      <w:r w:rsidRPr="00792F4C">
        <w:t>473897.17mE</w:t>
      </w:r>
      <w:r w:rsidRPr="00792F4C">
        <w:tab/>
        <w:t>6961613.13mN</w:t>
      </w:r>
    </w:p>
    <w:p w14:paraId="4A37526C" w14:textId="77777777" w:rsidR="00792F4C" w:rsidRPr="00792F4C" w:rsidRDefault="00792F4C" w:rsidP="004975D7">
      <w:pPr>
        <w:spacing w:after="18"/>
        <w:ind w:left="1560" w:hanging="1276"/>
      </w:pPr>
      <w:r w:rsidRPr="00792F4C">
        <w:t>473879.16mE</w:t>
      </w:r>
      <w:r w:rsidRPr="00792F4C">
        <w:tab/>
        <w:t>6961590.80mN</w:t>
      </w:r>
    </w:p>
    <w:p w14:paraId="4761CD14" w14:textId="77777777" w:rsidR="00792F4C" w:rsidRPr="00792F4C" w:rsidRDefault="00792F4C" w:rsidP="004975D7">
      <w:pPr>
        <w:spacing w:after="18"/>
        <w:ind w:left="1560" w:hanging="1276"/>
      </w:pPr>
      <w:r w:rsidRPr="00792F4C">
        <w:t>473863.84mE</w:t>
      </w:r>
      <w:r w:rsidRPr="00792F4C">
        <w:tab/>
        <w:t>6961565.79mN</w:t>
      </w:r>
    </w:p>
    <w:p w14:paraId="0E055BEC" w14:textId="77777777" w:rsidR="00792F4C" w:rsidRPr="00792F4C" w:rsidRDefault="00792F4C" w:rsidP="004975D7">
      <w:pPr>
        <w:spacing w:after="18"/>
        <w:ind w:left="1560" w:hanging="1276"/>
      </w:pPr>
      <w:r w:rsidRPr="00792F4C">
        <w:t>473849.26mE</w:t>
      </w:r>
      <w:r w:rsidRPr="00792F4C">
        <w:tab/>
        <w:t>6961538.77mN</w:t>
      </w:r>
    </w:p>
    <w:p w14:paraId="7EA43689" w14:textId="77777777" w:rsidR="00792F4C" w:rsidRPr="00792F4C" w:rsidRDefault="00792F4C" w:rsidP="004975D7">
      <w:pPr>
        <w:spacing w:after="18"/>
        <w:ind w:left="1560" w:hanging="1276"/>
      </w:pPr>
      <w:r w:rsidRPr="00792F4C">
        <w:t>473834.71mE</w:t>
      </w:r>
      <w:r w:rsidRPr="00792F4C">
        <w:tab/>
        <w:t>6961511.08mN</w:t>
      </w:r>
    </w:p>
    <w:p w14:paraId="7CCD22BF" w14:textId="77777777" w:rsidR="00792F4C" w:rsidRPr="00792F4C" w:rsidRDefault="00792F4C" w:rsidP="004975D7">
      <w:pPr>
        <w:spacing w:after="18"/>
        <w:ind w:left="1560" w:hanging="1276"/>
      </w:pPr>
      <w:r w:rsidRPr="00792F4C">
        <w:t>473820.26mE</w:t>
      </w:r>
      <w:r w:rsidRPr="00792F4C">
        <w:tab/>
        <w:t>6961483.26mN</w:t>
      </w:r>
    </w:p>
    <w:p w14:paraId="64BAF8B0" w14:textId="77777777" w:rsidR="00792F4C" w:rsidRPr="00792F4C" w:rsidRDefault="00792F4C" w:rsidP="004975D7">
      <w:pPr>
        <w:spacing w:after="18"/>
        <w:ind w:left="1560" w:hanging="1276"/>
      </w:pPr>
      <w:r w:rsidRPr="00792F4C">
        <w:t>473805.90mE</w:t>
      </w:r>
      <w:r w:rsidRPr="00792F4C">
        <w:tab/>
        <w:t>6961455.33mN</w:t>
      </w:r>
    </w:p>
    <w:p w14:paraId="73E36927" w14:textId="77777777" w:rsidR="00792F4C" w:rsidRPr="00792F4C" w:rsidRDefault="00792F4C" w:rsidP="004975D7">
      <w:pPr>
        <w:spacing w:after="18"/>
        <w:ind w:left="1560" w:hanging="1276"/>
      </w:pPr>
      <w:r w:rsidRPr="00792F4C">
        <w:t>473805.79mE</w:t>
      </w:r>
      <w:r w:rsidRPr="00792F4C">
        <w:tab/>
        <w:t>6961455.13mN</w:t>
      </w:r>
    </w:p>
    <w:p w14:paraId="7645E89D" w14:textId="77777777" w:rsidR="00792F4C" w:rsidRPr="00792F4C" w:rsidRDefault="00792F4C" w:rsidP="004975D7">
      <w:pPr>
        <w:spacing w:after="18"/>
        <w:ind w:left="1560" w:hanging="1276"/>
      </w:pPr>
      <w:r w:rsidRPr="00792F4C">
        <w:t>473790.24mE</w:t>
      </w:r>
      <w:r w:rsidRPr="00792F4C">
        <w:tab/>
        <w:t>6961427.96mN</w:t>
      </w:r>
    </w:p>
    <w:p w14:paraId="72F9BB27" w14:textId="77777777" w:rsidR="00792F4C" w:rsidRPr="00792F4C" w:rsidRDefault="00792F4C" w:rsidP="004975D7">
      <w:pPr>
        <w:spacing w:after="18"/>
        <w:ind w:left="1560" w:hanging="1276"/>
      </w:pPr>
      <w:r w:rsidRPr="00792F4C">
        <w:t>473789.92mE</w:t>
      </w:r>
      <w:r w:rsidRPr="00792F4C">
        <w:tab/>
        <w:t>6961427.47mN</w:t>
      </w:r>
    </w:p>
    <w:p w14:paraId="718DCB90" w14:textId="77777777" w:rsidR="00792F4C" w:rsidRPr="00792F4C" w:rsidRDefault="00792F4C" w:rsidP="004975D7">
      <w:pPr>
        <w:spacing w:after="18"/>
        <w:ind w:left="1560" w:hanging="1276"/>
      </w:pPr>
      <w:r w:rsidRPr="00792F4C">
        <w:t>473771.59mE</w:t>
      </w:r>
      <w:r w:rsidRPr="00792F4C">
        <w:tab/>
        <w:t>6961402.73mN</w:t>
      </w:r>
    </w:p>
    <w:p w14:paraId="67C75204" w14:textId="77777777" w:rsidR="00792F4C" w:rsidRPr="00792F4C" w:rsidRDefault="00792F4C" w:rsidP="004975D7">
      <w:pPr>
        <w:spacing w:after="18"/>
        <w:ind w:left="1560" w:hanging="1276"/>
      </w:pPr>
      <w:r w:rsidRPr="00792F4C">
        <w:t>473771.10mE</w:t>
      </w:r>
      <w:r w:rsidRPr="00792F4C">
        <w:tab/>
        <w:t>6961402.16mN</w:t>
      </w:r>
    </w:p>
    <w:p w14:paraId="64A24349" w14:textId="77777777" w:rsidR="00792F4C" w:rsidRPr="00792F4C" w:rsidRDefault="00792F4C" w:rsidP="004975D7">
      <w:pPr>
        <w:spacing w:after="18"/>
        <w:ind w:left="1560" w:hanging="1276"/>
      </w:pPr>
      <w:r w:rsidRPr="00792F4C">
        <w:t>473749.71mE</w:t>
      </w:r>
      <w:r w:rsidRPr="00792F4C">
        <w:tab/>
        <w:t>6961380.85mN</w:t>
      </w:r>
    </w:p>
    <w:p w14:paraId="3FFC2D92" w14:textId="77777777" w:rsidR="00792F4C" w:rsidRPr="00792F4C" w:rsidRDefault="00792F4C" w:rsidP="004975D7">
      <w:pPr>
        <w:spacing w:after="18"/>
        <w:ind w:left="1560" w:hanging="1276"/>
      </w:pPr>
      <w:r w:rsidRPr="00792F4C">
        <w:t>473749.18mE</w:t>
      </w:r>
      <w:r w:rsidRPr="00792F4C">
        <w:tab/>
        <w:t>6961380.39mN</w:t>
      </w:r>
    </w:p>
    <w:p w14:paraId="486D2303" w14:textId="77777777" w:rsidR="00792F4C" w:rsidRPr="00792F4C" w:rsidRDefault="00792F4C" w:rsidP="004975D7">
      <w:pPr>
        <w:spacing w:after="18"/>
        <w:ind w:left="1560" w:hanging="1276"/>
      </w:pPr>
      <w:r w:rsidRPr="00792F4C">
        <w:t>473724.72mE</w:t>
      </w:r>
      <w:r w:rsidRPr="00792F4C">
        <w:tab/>
        <w:t>6961362.06mN</w:t>
      </w:r>
    </w:p>
    <w:p w14:paraId="1DE5164A" w14:textId="77777777" w:rsidR="00792F4C" w:rsidRPr="00792F4C" w:rsidRDefault="00792F4C" w:rsidP="004975D7">
      <w:pPr>
        <w:spacing w:after="18"/>
        <w:ind w:left="1560" w:hanging="1276"/>
      </w:pPr>
      <w:r w:rsidRPr="00792F4C">
        <w:t>473724.55mE</w:t>
      </w:r>
      <w:r w:rsidRPr="00792F4C">
        <w:tab/>
        <w:t>6961361.94mN</w:t>
      </w:r>
    </w:p>
    <w:p w14:paraId="7894D372" w14:textId="77777777" w:rsidR="00792F4C" w:rsidRPr="00792F4C" w:rsidRDefault="00792F4C" w:rsidP="004975D7">
      <w:pPr>
        <w:spacing w:after="18"/>
        <w:ind w:left="1560" w:hanging="1276"/>
      </w:pPr>
      <w:r w:rsidRPr="00792F4C">
        <w:t>473672.56mE</w:t>
      </w:r>
      <w:r w:rsidRPr="00792F4C">
        <w:tab/>
        <w:t>6961326.27mN</w:t>
      </w:r>
    </w:p>
    <w:p w14:paraId="0080AFF5" w14:textId="77777777" w:rsidR="00792F4C" w:rsidRPr="00792F4C" w:rsidRDefault="00792F4C" w:rsidP="004975D7">
      <w:pPr>
        <w:spacing w:after="18"/>
        <w:ind w:left="1560" w:hanging="1276"/>
      </w:pPr>
      <w:r w:rsidRPr="00792F4C">
        <w:t>473672.54mE</w:t>
      </w:r>
      <w:r w:rsidRPr="00792F4C">
        <w:tab/>
        <w:t>6961326.26mN</w:t>
      </w:r>
    </w:p>
    <w:p w14:paraId="63EB0113" w14:textId="77777777" w:rsidR="00792F4C" w:rsidRPr="00792F4C" w:rsidRDefault="00792F4C" w:rsidP="004975D7">
      <w:pPr>
        <w:spacing w:after="18"/>
        <w:ind w:left="1560" w:hanging="1276"/>
      </w:pPr>
      <w:r w:rsidRPr="00792F4C">
        <w:t>473622.04mE</w:t>
      </w:r>
      <w:r w:rsidRPr="00792F4C">
        <w:tab/>
        <w:t>6961291.93mN</w:t>
      </w:r>
    </w:p>
    <w:p w14:paraId="49952326" w14:textId="77777777" w:rsidR="00792F4C" w:rsidRPr="00792F4C" w:rsidRDefault="00792F4C" w:rsidP="004975D7">
      <w:pPr>
        <w:spacing w:after="18"/>
        <w:ind w:left="1560" w:hanging="1276"/>
      </w:pPr>
      <w:r w:rsidRPr="00792F4C">
        <w:t>473572.74mE</w:t>
      </w:r>
      <w:r w:rsidRPr="00792F4C">
        <w:tab/>
        <w:t>6961257.91mN</w:t>
      </w:r>
    </w:p>
    <w:p w14:paraId="797247A9" w14:textId="77777777" w:rsidR="00792F4C" w:rsidRPr="00792F4C" w:rsidRDefault="00792F4C" w:rsidP="004975D7">
      <w:pPr>
        <w:spacing w:after="18"/>
        <w:ind w:left="1560" w:hanging="1276"/>
      </w:pPr>
      <w:r w:rsidRPr="00792F4C">
        <w:t>473549.19mE</w:t>
      </w:r>
      <w:r w:rsidRPr="00792F4C">
        <w:tab/>
        <w:t>6961239.68mN</w:t>
      </w:r>
    </w:p>
    <w:p w14:paraId="30341CF3" w14:textId="77777777" w:rsidR="00792F4C" w:rsidRPr="00792F4C" w:rsidRDefault="00792F4C" w:rsidP="004975D7">
      <w:pPr>
        <w:spacing w:after="18"/>
        <w:ind w:left="1560" w:hanging="1276"/>
      </w:pPr>
      <w:r w:rsidRPr="00792F4C">
        <w:t>473529.38mE</w:t>
      </w:r>
      <w:r w:rsidRPr="00792F4C">
        <w:tab/>
        <w:t>6961218.66mN</w:t>
      </w:r>
    </w:p>
    <w:p w14:paraId="5A47682C" w14:textId="77777777" w:rsidR="00792F4C" w:rsidRPr="00792F4C" w:rsidRDefault="00792F4C" w:rsidP="004975D7">
      <w:pPr>
        <w:spacing w:after="18"/>
        <w:ind w:left="1560" w:hanging="1276"/>
      </w:pPr>
      <w:r w:rsidRPr="00792F4C">
        <w:t>473514.23mE</w:t>
      </w:r>
      <w:r w:rsidRPr="00792F4C">
        <w:tab/>
        <w:t>6961194.95mN</w:t>
      </w:r>
    </w:p>
    <w:p w14:paraId="00744E48" w14:textId="77777777" w:rsidR="00792F4C" w:rsidRPr="00792F4C" w:rsidRDefault="00792F4C" w:rsidP="004975D7">
      <w:pPr>
        <w:spacing w:after="18"/>
        <w:ind w:left="1560" w:hanging="1276"/>
      </w:pPr>
      <w:r w:rsidRPr="00792F4C">
        <w:t>473503.96mE</w:t>
      </w:r>
      <w:r w:rsidRPr="00792F4C">
        <w:tab/>
        <w:t>6961169.19mN</w:t>
      </w:r>
    </w:p>
    <w:p w14:paraId="08EBE206" w14:textId="77777777" w:rsidR="00792F4C" w:rsidRPr="00792F4C" w:rsidRDefault="00792F4C" w:rsidP="004975D7">
      <w:pPr>
        <w:spacing w:after="18"/>
        <w:ind w:left="1560" w:hanging="1276"/>
      </w:pPr>
      <w:r w:rsidRPr="00792F4C">
        <w:t>473498.23mE</w:t>
      </w:r>
      <w:r w:rsidRPr="00792F4C">
        <w:tab/>
        <w:t>6961141.58mN</w:t>
      </w:r>
    </w:p>
    <w:p w14:paraId="5C4AA6B1" w14:textId="77777777" w:rsidR="00792F4C" w:rsidRPr="00792F4C" w:rsidRDefault="00792F4C" w:rsidP="004975D7">
      <w:pPr>
        <w:spacing w:after="18"/>
        <w:ind w:left="1560" w:hanging="1276"/>
      </w:pPr>
      <w:r w:rsidRPr="00792F4C">
        <w:t>473494.87mE</w:t>
      </w:r>
      <w:r w:rsidRPr="00792F4C">
        <w:tab/>
        <w:t>6961111.64mN</w:t>
      </w:r>
    </w:p>
    <w:p w14:paraId="36E9C794" w14:textId="77777777" w:rsidR="00792F4C" w:rsidRPr="00792F4C" w:rsidRDefault="00792F4C" w:rsidP="004975D7">
      <w:pPr>
        <w:spacing w:after="18"/>
        <w:ind w:left="1560" w:hanging="1276"/>
      </w:pPr>
      <w:r w:rsidRPr="00792F4C">
        <w:t>473491.02mE</w:t>
      </w:r>
      <w:r w:rsidRPr="00792F4C">
        <w:tab/>
        <w:t>6961064.86mN</w:t>
      </w:r>
    </w:p>
    <w:p w14:paraId="419A50E2" w14:textId="77777777" w:rsidR="00792F4C" w:rsidRPr="00792F4C" w:rsidRDefault="00792F4C" w:rsidP="004975D7">
      <w:pPr>
        <w:spacing w:after="18"/>
        <w:ind w:left="1560" w:hanging="1276"/>
      </w:pPr>
      <w:r w:rsidRPr="00792F4C">
        <w:t>473485.92mE</w:t>
      </w:r>
      <w:r w:rsidRPr="00792F4C">
        <w:tab/>
        <w:t>6961002.04mN</w:t>
      </w:r>
    </w:p>
    <w:p w14:paraId="581DB8F4" w14:textId="77777777" w:rsidR="00792F4C" w:rsidRPr="00792F4C" w:rsidRDefault="00792F4C" w:rsidP="004975D7">
      <w:pPr>
        <w:spacing w:after="18"/>
        <w:ind w:left="1560" w:hanging="1276"/>
      </w:pPr>
      <w:r w:rsidRPr="00792F4C">
        <w:t>473485.92mE</w:t>
      </w:r>
      <w:r w:rsidRPr="00792F4C">
        <w:tab/>
        <w:t>6961001.99mN</w:t>
      </w:r>
    </w:p>
    <w:p w14:paraId="074D5417" w14:textId="77777777" w:rsidR="00792F4C" w:rsidRPr="00792F4C" w:rsidRDefault="00792F4C" w:rsidP="004975D7">
      <w:pPr>
        <w:spacing w:after="18"/>
        <w:ind w:left="1560" w:hanging="1276"/>
      </w:pPr>
      <w:r w:rsidRPr="00792F4C">
        <w:t>473480.13mE</w:t>
      </w:r>
      <w:r w:rsidRPr="00792F4C">
        <w:tab/>
        <w:t>6960939.29mN</w:t>
      </w:r>
    </w:p>
    <w:p w14:paraId="3C9FBBF7" w14:textId="77777777" w:rsidR="00792F4C" w:rsidRPr="00792F4C" w:rsidRDefault="00792F4C" w:rsidP="004975D7">
      <w:pPr>
        <w:spacing w:after="18"/>
        <w:ind w:left="1560" w:hanging="1276"/>
      </w:pPr>
      <w:r w:rsidRPr="00792F4C">
        <w:t>473474.63mE</w:t>
      </w:r>
      <w:r w:rsidRPr="00792F4C">
        <w:tab/>
        <w:t>6960876.84mN</w:t>
      </w:r>
    </w:p>
    <w:p w14:paraId="56FAC2C1" w14:textId="77777777" w:rsidR="00792F4C" w:rsidRPr="00792F4C" w:rsidRDefault="00792F4C" w:rsidP="004975D7">
      <w:pPr>
        <w:spacing w:after="18"/>
        <w:ind w:left="1560" w:hanging="1276"/>
      </w:pPr>
      <w:r w:rsidRPr="00792F4C">
        <w:t>473469.73mE</w:t>
      </w:r>
      <w:r w:rsidRPr="00792F4C">
        <w:tab/>
        <w:t>6960814.27mN</w:t>
      </w:r>
    </w:p>
    <w:p w14:paraId="6D0E3FA6" w14:textId="77777777" w:rsidR="00792F4C" w:rsidRPr="00792F4C" w:rsidRDefault="00792F4C" w:rsidP="004975D7">
      <w:pPr>
        <w:spacing w:after="18"/>
        <w:ind w:left="1560" w:hanging="1276"/>
      </w:pPr>
      <w:r w:rsidRPr="00792F4C">
        <w:t>473469.73mE</w:t>
      </w:r>
      <w:r w:rsidRPr="00792F4C">
        <w:tab/>
        <w:t>6960814.23mN</w:t>
      </w:r>
    </w:p>
    <w:p w14:paraId="56ACC5D4" w14:textId="77777777" w:rsidR="00792F4C" w:rsidRPr="00792F4C" w:rsidRDefault="00792F4C" w:rsidP="004975D7">
      <w:pPr>
        <w:spacing w:after="18"/>
        <w:ind w:left="1560" w:hanging="1276"/>
      </w:pPr>
      <w:r w:rsidRPr="00792F4C">
        <w:t>473464.43mE</w:t>
      </w:r>
      <w:r w:rsidRPr="00792F4C">
        <w:tab/>
        <w:t>6960752.09mN</w:t>
      </w:r>
    </w:p>
    <w:p w14:paraId="3D2E400A" w14:textId="77777777" w:rsidR="00792F4C" w:rsidRPr="00792F4C" w:rsidRDefault="00792F4C" w:rsidP="004975D7">
      <w:pPr>
        <w:spacing w:after="18"/>
        <w:ind w:left="1560" w:hanging="1276"/>
      </w:pPr>
      <w:r w:rsidRPr="00792F4C">
        <w:t>473459.33mE</w:t>
      </w:r>
      <w:r w:rsidRPr="00792F4C">
        <w:tab/>
        <w:t>6960689.29mN</w:t>
      </w:r>
    </w:p>
    <w:p w14:paraId="325B9A4C" w14:textId="77777777" w:rsidR="00792F4C" w:rsidRPr="00792F4C" w:rsidRDefault="00792F4C" w:rsidP="004975D7">
      <w:pPr>
        <w:spacing w:after="18"/>
        <w:ind w:left="1560" w:hanging="1276"/>
      </w:pPr>
      <w:r w:rsidRPr="00792F4C">
        <w:t>473459.33mE</w:t>
      </w:r>
      <w:r w:rsidRPr="00792F4C">
        <w:tab/>
        <w:t>6960689.27mN</w:t>
      </w:r>
    </w:p>
    <w:p w14:paraId="7F3B2734" w14:textId="77777777" w:rsidR="00792F4C" w:rsidRPr="00792F4C" w:rsidRDefault="00792F4C" w:rsidP="004975D7">
      <w:pPr>
        <w:spacing w:after="18"/>
        <w:ind w:left="1560" w:hanging="1276"/>
      </w:pPr>
      <w:r w:rsidRPr="00792F4C">
        <w:t>473455.38mE</w:t>
      </w:r>
      <w:r w:rsidRPr="00792F4C">
        <w:tab/>
        <w:t>6960642.21mN</w:t>
      </w:r>
    </w:p>
    <w:p w14:paraId="1B5BEEAD" w14:textId="77777777" w:rsidR="00792F4C" w:rsidRPr="00792F4C" w:rsidRDefault="00792F4C" w:rsidP="004975D7">
      <w:pPr>
        <w:spacing w:after="18"/>
        <w:ind w:left="1560" w:hanging="1276"/>
      </w:pPr>
      <w:r w:rsidRPr="00792F4C">
        <w:t>473451.83mE</w:t>
      </w:r>
      <w:r w:rsidRPr="00792F4C">
        <w:tab/>
        <w:t>6960595.26mN</w:t>
      </w:r>
    </w:p>
    <w:p w14:paraId="30E03532" w14:textId="77777777" w:rsidR="00792F4C" w:rsidRPr="00792F4C" w:rsidRDefault="00792F4C" w:rsidP="004975D7">
      <w:pPr>
        <w:spacing w:after="18"/>
        <w:ind w:left="1560" w:hanging="1276"/>
      </w:pPr>
      <w:r w:rsidRPr="00792F4C">
        <w:t>473451.83mE</w:t>
      </w:r>
      <w:r w:rsidRPr="00792F4C">
        <w:tab/>
        <w:t>6960595.18mN</w:t>
      </w:r>
    </w:p>
    <w:p w14:paraId="24658A8B" w14:textId="77777777" w:rsidR="00792F4C" w:rsidRPr="00792F4C" w:rsidRDefault="00792F4C" w:rsidP="004975D7">
      <w:pPr>
        <w:spacing w:after="18"/>
        <w:ind w:left="1560" w:hanging="1276"/>
      </w:pPr>
      <w:r w:rsidRPr="00792F4C">
        <w:t>473447.58mE</w:t>
      </w:r>
      <w:r w:rsidRPr="00792F4C">
        <w:tab/>
        <w:t>6960548.76mN</w:t>
      </w:r>
    </w:p>
    <w:p w14:paraId="6680C5FE" w14:textId="77777777" w:rsidR="00792F4C" w:rsidRPr="00792F4C" w:rsidRDefault="00792F4C" w:rsidP="004975D7">
      <w:pPr>
        <w:spacing w:after="18"/>
        <w:ind w:left="1560" w:hanging="1276"/>
      </w:pPr>
      <w:r w:rsidRPr="00792F4C">
        <w:t>473447.57mE</w:t>
      </w:r>
      <w:r w:rsidRPr="00792F4C">
        <w:tab/>
        <w:t>6960548.69mN</w:t>
      </w:r>
    </w:p>
    <w:p w14:paraId="753896C2" w14:textId="77777777" w:rsidR="00792F4C" w:rsidRPr="00792F4C" w:rsidRDefault="00792F4C" w:rsidP="004975D7">
      <w:pPr>
        <w:spacing w:after="18"/>
        <w:ind w:left="1560" w:hanging="1276"/>
      </w:pPr>
      <w:r w:rsidRPr="00792F4C">
        <w:t>473442.64mE</w:t>
      </w:r>
      <w:r w:rsidRPr="00792F4C">
        <w:tab/>
        <w:t>6960501.82mN</w:t>
      </w:r>
    </w:p>
    <w:p w14:paraId="16FC897D" w14:textId="77777777" w:rsidR="00792F4C" w:rsidRPr="00792F4C" w:rsidRDefault="00792F4C" w:rsidP="004975D7">
      <w:pPr>
        <w:spacing w:after="18"/>
        <w:ind w:left="1560" w:hanging="1276"/>
      </w:pPr>
      <w:r w:rsidRPr="00792F4C">
        <w:t>473442.54mE</w:t>
      </w:r>
      <w:r w:rsidRPr="00792F4C">
        <w:tab/>
        <w:t>6960501.23mN</w:t>
      </w:r>
    </w:p>
    <w:p w14:paraId="7133415F" w14:textId="77777777" w:rsidR="00792F4C" w:rsidRPr="00792F4C" w:rsidRDefault="00792F4C" w:rsidP="004975D7">
      <w:pPr>
        <w:spacing w:after="18"/>
        <w:ind w:left="1560" w:hanging="1276"/>
      </w:pPr>
      <w:r w:rsidRPr="00792F4C">
        <w:t>473435.49mE</w:t>
      </w:r>
      <w:r w:rsidRPr="00792F4C">
        <w:tab/>
        <w:t>6960470.32mN</w:t>
      </w:r>
    </w:p>
    <w:p w14:paraId="565FC5DB" w14:textId="77777777" w:rsidR="00792F4C" w:rsidRPr="00792F4C" w:rsidRDefault="00792F4C" w:rsidP="004975D7">
      <w:pPr>
        <w:spacing w:after="18"/>
        <w:ind w:left="1560" w:hanging="1276"/>
      </w:pPr>
      <w:r w:rsidRPr="00792F4C">
        <w:t>473435.20mE</w:t>
      </w:r>
      <w:r w:rsidRPr="00792F4C">
        <w:tab/>
        <w:t>6960469.43mN</w:t>
      </w:r>
    </w:p>
    <w:p w14:paraId="33365593" w14:textId="77777777" w:rsidR="00792F4C" w:rsidRPr="00792F4C" w:rsidRDefault="00792F4C" w:rsidP="004975D7">
      <w:pPr>
        <w:spacing w:after="18"/>
        <w:ind w:left="1560" w:hanging="1276"/>
      </w:pPr>
      <w:r w:rsidRPr="00792F4C">
        <w:t>473422.52mE</w:t>
      </w:r>
      <w:r w:rsidRPr="00792F4C">
        <w:tab/>
        <w:t>6960440.38mN</w:t>
      </w:r>
    </w:p>
    <w:p w14:paraId="467DBB46" w14:textId="77777777" w:rsidR="00792F4C" w:rsidRPr="00792F4C" w:rsidRDefault="00792F4C" w:rsidP="004975D7">
      <w:pPr>
        <w:spacing w:after="18"/>
        <w:ind w:left="1560" w:hanging="1276"/>
      </w:pPr>
      <w:r w:rsidRPr="00792F4C">
        <w:t>473422.01mE</w:t>
      </w:r>
      <w:r w:rsidRPr="00792F4C">
        <w:tab/>
        <w:t>6960439.48mN</w:t>
      </w:r>
    </w:p>
    <w:p w14:paraId="60864239" w14:textId="77777777" w:rsidR="00792F4C" w:rsidRPr="00792F4C" w:rsidRDefault="00792F4C" w:rsidP="004975D7">
      <w:pPr>
        <w:spacing w:after="18"/>
        <w:ind w:left="1560" w:hanging="1276"/>
      </w:pPr>
      <w:r w:rsidRPr="00792F4C">
        <w:t>473403.69mE</w:t>
      </w:r>
      <w:r w:rsidRPr="00792F4C">
        <w:tab/>
        <w:t>6960413.74mN</w:t>
      </w:r>
    </w:p>
    <w:p w14:paraId="19A75DB9" w14:textId="77777777" w:rsidR="00792F4C" w:rsidRPr="00792F4C" w:rsidRDefault="00792F4C" w:rsidP="004975D7">
      <w:pPr>
        <w:spacing w:after="18"/>
        <w:ind w:left="1560" w:hanging="1276"/>
      </w:pPr>
      <w:r w:rsidRPr="00792F4C">
        <w:t>473403.18mE</w:t>
      </w:r>
      <w:r w:rsidRPr="00792F4C">
        <w:tab/>
        <w:t>6960413.13mN</w:t>
      </w:r>
    </w:p>
    <w:p w14:paraId="44C353F4" w14:textId="77777777" w:rsidR="00792F4C" w:rsidRPr="00792F4C" w:rsidRDefault="00792F4C" w:rsidP="004975D7">
      <w:pPr>
        <w:spacing w:after="18"/>
        <w:ind w:left="1560" w:hanging="1276"/>
      </w:pPr>
      <w:r w:rsidRPr="00792F4C">
        <w:t>473381.20mE</w:t>
      </w:r>
      <w:r w:rsidRPr="00792F4C">
        <w:tab/>
        <w:t>6960390.82mN</w:t>
      </w:r>
    </w:p>
    <w:p w14:paraId="14789800" w14:textId="77777777" w:rsidR="00792F4C" w:rsidRPr="00792F4C" w:rsidRDefault="00792F4C" w:rsidP="004975D7">
      <w:pPr>
        <w:spacing w:after="18"/>
        <w:ind w:left="1560" w:hanging="1276"/>
      </w:pPr>
      <w:r w:rsidRPr="00792F4C">
        <w:t>473380.87mE</w:t>
      </w:r>
      <w:r w:rsidRPr="00792F4C">
        <w:tab/>
        <w:t>6960390.52mN</w:t>
      </w:r>
    </w:p>
    <w:p w14:paraId="716C021A" w14:textId="77777777" w:rsidR="00792F4C" w:rsidRPr="00792F4C" w:rsidRDefault="00792F4C" w:rsidP="004975D7">
      <w:pPr>
        <w:spacing w:after="18"/>
        <w:ind w:left="1560" w:hanging="1276"/>
      </w:pPr>
      <w:r w:rsidRPr="00792F4C">
        <w:t>473345.08mE</w:t>
      </w:r>
      <w:r w:rsidRPr="00792F4C">
        <w:tab/>
        <w:t>6960360.09mN</w:t>
      </w:r>
    </w:p>
    <w:p w14:paraId="579991EF" w14:textId="77777777" w:rsidR="00792F4C" w:rsidRPr="00792F4C" w:rsidRDefault="00792F4C" w:rsidP="004975D7">
      <w:pPr>
        <w:spacing w:after="18"/>
        <w:ind w:left="1560" w:hanging="1276"/>
      </w:pPr>
      <w:r w:rsidRPr="00792F4C">
        <w:t>473344.99mE</w:t>
      </w:r>
      <w:r w:rsidRPr="00792F4C">
        <w:tab/>
        <w:t>6960360.02mN</w:t>
      </w:r>
    </w:p>
    <w:p w14:paraId="39806CA5" w14:textId="77777777" w:rsidR="00792F4C" w:rsidRPr="00792F4C" w:rsidRDefault="00792F4C" w:rsidP="004975D7">
      <w:pPr>
        <w:spacing w:after="18"/>
        <w:ind w:left="1560" w:hanging="1276"/>
      </w:pPr>
      <w:r w:rsidRPr="00792F4C">
        <w:t>473308.52mE</w:t>
      </w:r>
      <w:r w:rsidRPr="00792F4C">
        <w:tab/>
        <w:t>6960330.37mN</w:t>
      </w:r>
    </w:p>
    <w:p w14:paraId="0ED4C239" w14:textId="77777777" w:rsidR="00792F4C" w:rsidRPr="00792F4C" w:rsidRDefault="00792F4C" w:rsidP="004975D7">
      <w:pPr>
        <w:spacing w:after="18"/>
        <w:ind w:left="1560" w:hanging="1276"/>
      </w:pPr>
      <w:r w:rsidRPr="00792F4C">
        <w:t>473272.25mE</w:t>
      </w:r>
      <w:r w:rsidRPr="00792F4C">
        <w:tab/>
        <w:t>6960300.52mN</w:t>
      </w:r>
    </w:p>
    <w:p w14:paraId="132BB4BD" w14:textId="77777777" w:rsidR="00792F4C" w:rsidRPr="00792F4C" w:rsidRDefault="00792F4C" w:rsidP="004975D7">
      <w:pPr>
        <w:spacing w:after="18"/>
        <w:ind w:left="1560" w:hanging="1276"/>
      </w:pPr>
      <w:r w:rsidRPr="00792F4C">
        <w:t>473236.28mE</w:t>
      </w:r>
      <w:r w:rsidRPr="00792F4C">
        <w:tab/>
        <w:t>6960270.55mN</w:t>
      </w:r>
    </w:p>
    <w:p w14:paraId="0EC17AB3" w14:textId="77777777" w:rsidR="00792F4C" w:rsidRPr="00792F4C" w:rsidRDefault="00792F4C" w:rsidP="004975D7">
      <w:pPr>
        <w:spacing w:after="18"/>
        <w:ind w:left="1560" w:hanging="1276"/>
      </w:pPr>
      <w:r w:rsidRPr="00792F4C">
        <w:t>473200.21mE</w:t>
      </w:r>
      <w:r w:rsidRPr="00792F4C">
        <w:tab/>
        <w:t>6960240.14mN</w:t>
      </w:r>
    </w:p>
    <w:p w14:paraId="2F8CD5CF" w14:textId="77777777" w:rsidR="00792F4C" w:rsidRPr="00792F4C" w:rsidRDefault="00792F4C" w:rsidP="004975D7">
      <w:pPr>
        <w:spacing w:after="18"/>
        <w:ind w:left="1560" w:hanging="1276"/>
      </w:pPr>
      <w:r w:rsidRPr="00792F4C">
        <w:t>473164.43mE</w:t>
      </w:r>
      <w:r w:rsidRPr="00792F4C">
        <w:tab/>
        <w:t>6960209.61mN</w:t>
      </w:r>
    </w:p>
    <w:p w14:paraId="48F32331" w14:textId="77777777" w:rsidR="00792F4C" w:rsidRPr="00792F4C" w:rsidRDefault="00792F4C" w:rsidP="004975D7">
      <w:pPr>
        <w:spacing w:after="18"/>
        <w:ind w:left="1560" w:hanging="1276"/>
      </w:pPr>
      <w:r w:rsidRPr="00792F4C">
        <w:t>473164.42mE</w:t>
      </w:r>
      <w:r w:rsidRPr="00792F4C">
        <w:tab/>
        <w:t>6960209.60mN</w:t>
      </w:r>
    </w:p>
    <w:p w14:paraId="3299E319" w14:textId="77777777" w:rsidR="00792F4C" w:rsidRPr="00792F4C" w:rsidRDefault="00792F4C" w:rsidP="004975D7">
      <w:pPr>
        <w:spacing w:after="18"/>
        <w:ind w:left="1560" w:hanging="1276"/>
      </w:pPr>
      <w:r w:rsidRPr="00792F4C">
        <w:t>473158.42mE</w:t>
      </w:r>
      <w:r w:rsidRPr="00792F4C">
        <w:tab/>
        <w:t>6960204.51mN</w:t>
      </w:r>
    </w:p>
    <w:p w14:paraId="54A9F6D2" w14:textId="77777777" w:rsidR="00792F4C" w:rsidRPr="00792F4C" w:rsidRDefault="00792F4C" w:rsidP="004975D7">
      <w:pPr>
        <w:spacing w:after="18"/>
        <w:ind w:left="1560" w:hanging="1276"/>
      </w:pPr>
      <w:r w:rsidRPr="00792F4C">
        <w:t>473140.63mE</w:t>
      </w:r>
      <w:r w:rsidRPr="00792F4C">
        <w:tab/>
        <w:t>6960189.10mN</w:t>
      </w:r>
    </w:p>
    <w:p w14:paraId="176EADBC" w14:textId="77777777" w:rsidR="00792F4C" w:rsidRPr="00792F4C" w:rsidRDefault="00792F4C" w:rsidP="004975D7">
      <w:pPr>
        <w:spacing w:after="18"/>
        <w:ind w:left="1560" w:hanging="1276"/>
      </w:pPr>
      <w:r w:rsidRPr="00792F4C">
        <w:t>473118.97mE</w:t>
      </w:r>
      <w:r w:rsidRPr="00792F4C">
        <w:tab/>
        <w:t>6960167.32mN</w:t>
      </w:r>
    </w:p>
    <w:p w14:paraId="0C0BB7CD" w14:textId="77777777" w:rsidR="00792F4C" w:rsidRPr="00792F4C" w:rsidRDefault="00792F4C" w:rsidP="004975D7">
      <w:pPr>
        <w:spacing w:after="18"/>
        <w:ind w:left="1560" w:hanging="1276"/>
      </w:pPr>
      <w:r w:rsidRPr="00792F4C">
        <w:t>473101.15mE</w:t>
      </w:r>
      <w:r w:rsidRPr="00792F4C">
        <w:tab/>
        <w:t>6960142.49mN</w:t>
      </w:r>
    </w:p>
    <w:p w14:paraId="3896F749" w14:textId="77777777" w:rsidR="00792F4C" w:rsidRPr="00792F4C" w:rsidRDefault="00792F4C" w:rsidP="004975D7">
      <w:pPr>
        <w:spacing w:after="18"/>
        <w:ind w:left="1560" w:hanging="1276"/>
      </w:pPr>
      <w:r w:rsidRPr="00792F4C">
        <w:lastRenderedPageBreak/>
        <w:t>473088.08mE</w:t>
      </w:r>
      <w:r w:rsidRPr="00792F4C">
        <w:tab/>
        <w:t>6960114.98mN</w:t>
      </w:r>
    </w:p>
    <w:p w14:paraId="12996DC2" w14:textId="77777777" w:rsidR="00792F4C" w:rsidRPr="00792F4C" w:rsidRDefault="00792F4C" w:rsidP="004975D7">
      <w:pPr>
        <w:spacing w:after="18"/>
        <w:ind w:left="1560" w:hanging="1276"/>
      </w:pPr>
      <w:r w:rsidRPr="00792F4C">
        <w:t>473087.50mE</w:t>
      </w:r>
      <w:r w:rsidRPr="00792F4C">
        <w:tab/>
        <w:t>6960113.28mN</w:t>
      </w:r>
    </w:p>
    <w:p w14:paraId="231474D5" w14:textId="77777777" w:rsidR="00792F4C" w:rsidRPr="00792F4C" w:rsidRDefault="00792F4C" w:rsidP="004975D7">
      <w:pPr>
        <w:spacing w:after="18"/>
        <w:ind w:left="1560" w:hanging="1276"/>
      </w:pPr>
      <w:r w:rsidRPr="00792F4C">
        <w:t>473078.41mE</w:t>
      </w:r>
      <w:r w:rsidRPr="00792F4C">
        <w:tab/>
        <w:t>6960085.68mN</w:t>
      </w:r>
    </w:p>
    <w:p w14:paraId="62D2E28C" w14:textId="77777777" w:rsidR="00792F4C" w:rsidRPr="00792F4C" w:rsidRDefault="00792F4C" w:rsidP="004975D7">
      <w:pPr>
        <w:spacing w:after="18"/>
        <w:ind w:left="1560" w:hanging="1276"/>
      </w:pPr>
      <w:r w:rsidRPr="00792F4C">
        <w:t>473065.20mE</w:t>
      </w:r>
      <w:r w:rsidRPr="00792F4C">
        <w:tab/>
        <w:t>6960040.78mN</w:t>
      </w:r>
    </w:p>
    <w:p w14:paraId="4F4A0686" w14:textId="77777777" w:rsidR="00792F4C" w:rsidRPr="00792F4C" w:rsidRDefault="00792F4C" w:rsidP="004975D7">
      <w:pPr>
        <w:spacing w:after="18"/>
        <w:ind w:left="1560" w:hanging="1276"/>
      </w:pPr>
      <w:r w:rsidRPr="00792F4C">
        <w:t>473052.46mE</w:t>
      </w:r>
      <w:r w:rsidRPr="00792F4C">
        <w:tab/>
        <w:t>6959995.81mN</w:t>
      </w:r>
    </w:p>
    <w:p w14:paraId="65E93192" w14:textId="77777777" w:rsidR="00792F4C" w:rsidRPr="00792F4C" w:rsidRDefault="00792F4C" w:rsidP="004975D7">
      <w:pPr>
        <w:spacing w:after="18"/>
        <w:ind w:left="1560" w:hanging="1276"/>
      </w:pPr>
      <w:r w:rsidRPr="00792F4C">
        <w:t>473052.46mE</w:t>
      </w:r>
      <w:r w:rsidRPr="00792F4C">
        <w:tab/>
        <w:t>6959995.80mN</w:t>
      </w:r>
    </w:p>
    <w:p w14:paraId="3E1FA7A6" w14:textId="77777777" w:rsidR="00792F4C" w:rsidRPr="00792F4C" w:rsidRDefault="00792F4C" w:rsidP="004975D7">
      <w:pPr>
        <w:spacing w:after="18"/>
        <w:ind w:left="1560" w:hanging="1276"/>
      </w:pPr>
      <w:r w:rsidRPr="00792F4C">
        <w:t>473039.52mE</w:t>
      </w:r>
      <w:r w:rsidRPr="00792F4C">
        <w:tab/>
        <w:t>6959950.48mN</w:t>
      </w:r>
    </w:p>
    <w:p w14:paraId="5F6F5D93" w14:textId="77777777" w:rsidR="00792F4C" w:rsidRPr="00792F4C" w:rsidRDefault="00792F4C" w:rsidP="004975D7">
      <w:pPr>
        <w:spacing w:after="18"/>
        <w:ind w:left="1560" w:hanging="1276"/>
      </w:pPr>
      <w:r w:rsidRPr="00792F4C">
        <w:t>473026.88mE</w:t>
      </w:r>
      <w:r w:rsidRPr="00792F4C">
        <w:tab/>
        <w:t>6959905.16mN</w:t>
      </w:r>
    </w:p>
    <w:p w14:paraId="4E65BB2D" w14:textId="77777777" w:rsidR="00792F4C" w:rsidRPr="00792F4C" w:rsidRDefault="00792F4C" w:rsidP="004975D7">
      <w:pPr>
        <w:spacing w:after="18"/>
        <w:ind w:left="1560" w:hanging="1276"/>
      </w:pPr>
      <w:r w:rsidRPr="00792F4C">
        <w:t>473026.88mE</w:t>
      </w:r>
      <w:r w:rsidRPr="00792F4C">
        <w:tab/>
        <w:t>6959905.15mN</w:t>
      </w:r>
    </w:p>
    <w:p w14:paraId="2FCA80F8" w14:textId="77777777" w:rsidR="00792F4C" w:rsidRPr="00792F4C" w:rsidRDefault="00792F4C" w:rsidP="004975D7">
      <w:pPr>
        <w:spacing w:after="18"/>
        <w:ind w:left="1560" w:hanging="1276"/>
      </w:pPr>
      <w:r w:rsidRPr="00792F4C">
        <w:t>473014.14mE</w:t>
      </w:r>
      <w:r w:rsidRPr="00792F4C">
        <w:tab/>
        <w:t>6959859.82mN</w:t>
      </w:r>
    </w:p>
    <w:p w14:paraId="06C278D9" w14:textId="77777777" w:rsidR="00792F4C" w:rsidRPr="00792F4C" w:rsidRDefault="00792F4C" w:rsidP="004975D7">
      <w:pPr>
        <w:spacing w:after="18"/>
        <w:ind w:left="1560" w:hanging="1276"/>
      </w:pPr>
      <w:r w:rsidRPr="00792F4C">
        <w:t>473014.13mE</w:t>
      </w:r>
      <w:r w:rsidRPr="00792F4C">
        <w:tab/>
        <w:t>6959859.79mN</w:t>
      </w:r>
    </w:p>
    <w:p w14:paraId="6DA2CCA2" w14:textId="77777777" w:rsidR="00792F4C" w:rsidRPr="00792F4C" w:rsidRDefault="00792F4C" w:rsidP="004975D7">
      <w:pPr>
        <w:spacing w:after="18"/>
        <w:ind w:left="1560" w:hanging="1276"/>
      </w:pPr>
      <w:r w:rsidRPr="00792F4C">
        <w:t>473001.09mE</w:t>
      </w:r>
      <w:r w:rsidRPr="00792F4C">
        <w:tab/>
        <w:t>6959814.46mN</w:t>
      </w:r>
    </w:p>
    <w:p w14:paraId="19915EB6" w14:textId="77777777" w:rsidR="00792F4C" w:rsidRPr="00792F4C" w:rsidRDefault="00792F4C" w:rsidP="004975D7">
      <w:pPr>
        <w:spacing w:after="18"/>
        <w:ind w:left="1560" w:hanging="1276"/>
      </w:pPr>
      <w:r w:rsidRPr="00792F4C">
        <w:t>473001.09mE</w:t>
      </w:r>
      <w:r w:rsidRPr="00792F4C">
        <w:tab/>
        <w:t>6959814.45mN</w:t>
      </w:r>
    </w:p>
    <w:p w14:paraId="78EB2955" w14:textId="77777777" w:rsidR="00792F4C" w:rsidRPr="00792F4C" w:rsidRDefault="00792F4C" w:rsidP="004975D7">
      <w:pPr>
        <w:spacing w:after="18"/>
        <w:ind w:left="1560" w:hanging="1276"/>
      </w:pPr>
      <w:r w:rsidRPr="00792F4C">
        <w:t>472988.05mE</w:t>
      </w:r>
      <w:r w:rsidRPr="00792F4C">
        <w:tab/>
        <w:t>6959769.35mN</w:t>
      </w:r>
    </w:p>
    <w:p w14:paraId="709D8B13" w14:textId="77777777" w:rsidR="00792F4C" w:rsidRPr="00792F4C" w:rsidRDefault="00792F4C" w:rsidP="004975D7">
      <w:pPr>
        <w:spacing w:after="18"/>
        <w:ind w:left="1560" w:hanging="1276"/>
      </w:pPr>
      <w:r w:rsidRPr="00792F4C">
        <w:t>472975.22mE</w:t>
      </w:r>
      <w:r w:rsidRPr="00792F4C">
        <w:tab/>
        <w:t>6959724.03mN</w:t>
      </w:r>
    </w:p>
    <w:p w14:paraId="66ED5900" w14:textId="77777777" w:rsidR="00792F4C" w:rsidRPr="00792F4C" w:rsidRDefault="00792F4C" w:rsidP="004975D7">
      <w:pPr>
        <w:spacing w:after="18"/>
        <w:ind w:left="1560" w:hanging="1276"/>
      </w:pPr>
      <w:r w:rsidRPr="00792F4C">
        <w:t>472975.21mE</w:t>
      </w:r>
      <w:r w:rsidRPr="00792F4C">
        <w:tab/>
        <w:t>6959724.00mN</w:t>
      </w:r>
    </w:p>
    <w:p w14:paraId="3A7C5401" w14:textId="77777777" w:rsidR="00792F4C" w:rsidRPr="00792F4C" w:rsidRDefault="00792F4C" w:rsidP="004975D7">
      <w:pPr>
        <w:spacing w:after="18"/>
        <w:ind w:left="1560" w:hanging="1276"/>
      </w:pPr>
      <w:r w:rsidRPr="00792F4C">
        <w:t>472962.07mE</w:t>
      </w:r>
      <w:r w:rsidRPr="00792F4C">
        <w:tab/>
        <w:t>6959678.78mN</w:t>
      </w:r>
    </w:p>
    <w:p w14:paraId="4EAF7FA2" w14:textId="77777777" w:rsidR="00792F4C" w:rsidRPr="00792F4C" w:rsidRDefault="00792F4C" w:rsidP="004975D7">
      <w:pPr>
        <w:spacing w:after="18"/>
        <w:ind w:left="1560" w:hanging="1276"/>
      </w:pPr>
      <w:r w:rsidRPr="00792F4C">
        <w:t>472962.07mE</w:t>
      </w:r>
      <w:r w:rsidRPr="00792F4C">
        <w:tab/>
        <w:t>6959678.77mN</w:t>
      </w:r>
    </w:p>
    <w:p w14:paraId="3DC03874" w14:textId="77777777" w:rsidR="00792F4C" w:rsidRPr="00792F4C" w:rsidRDefault="00792F4C" w:rsidP="004975D7">
      <w:pPr>
        <w:spacing w:after="18"/>
        <w:ind w:left="1560" w:hanging="1276"/>
      </w:pPr>
      <w:r w:rsidRPr="00792F4C">
        <w:t>472948.84mE</w:t>
      </w:r>
      <w:r w:rsidRPr="00792F4C">
        <w:tab/>
        <w:t>6959633.45mN</w:t>
      </w:r>
    </w:p>
    <w:p w14:paraId="12428260" w14:textId="77777777" w:rsidR="00792F4C" w:rsidRPr="00792F4C" w:rsidRDefault="00792F4C" w:rsidP="004975D7">
      <w:pPr>
        <w:spacing w:after="18"/>
        <w:ind w:left="1560" w:hanging="1276"/>
      </w:pPr>
      <w:r w:rsidRPr="00792F4C">
        <w:t>472935.80mE</w:t>
      </w:r>
      <w:r w:rsidRPr="00792F4C">
        <w:tab/>
        <w:t>6959588.02mN</w:t>
      </w:r>
    </w:p>
    <w:p w14:paraId="1C905440" w14:textId="77777777" w:rsidR="00792F4C" w:rsidRPr="00792F4C" w:rsidRDefault="00792F4C" w:rsidP="004975D7">
      <w:pPr>
        <w:spacing w:after="18"/>
        <w:ind w:left="1560" w:hanging="1276"/>
      </w:pPr>
      <w:r w:rsidRPr="00792F4C">
        <w:t>472922.97mE</w:t>
      </w:r>
      <w:r w:rsidRPr="00792F4C">
        <w:tab/>
        <w:t>6959542.82mN</w:t>
      </w:r>
    </w:p>
    <w:p w14:paraId="67FCD7A4" w14:textId="77777777" w:rsidR="00792F4C" w:rsidRPr="00792F4C" w:rsidRDefault="00792F4C" w:rsidP="004975D7">
      <w:pPr>
        <w:spacing w:after="18"/>
        <w:ind w:left="1560" w:hanging="1276"/>
      </w:pPr>
      <w:r w:rsidRPr="00792F4C">
        <w:t>472910.33mE</w:t>
      </w:r>
      <w:r w:rsidRPr="00792F4C">
        <w:tab/>
        <w:t>6959497.50mN</w:t>
      </w:r>
    </w:p>
    <w:p w14:paraId="69E997DA" w14:textId="77777777" w:rsidR="00792F4C" w:rsidRPr="00792F4C" w:rsidRDefault="00792F4C" w:rsidP="004975D7">
      <w:pPr>
        <w:spacing w:after="18"/>
        <w:ind w:left="1560" w:hanging="1276"/>
      </w:pPr>
      <w:r w:rsidRPr="00792F4C">
        <w:t>472897.79mE</w:t>
      </w:r>
      <w:r w:rsidRPr="00792F4C">
        <w:tab/>
        <w:t>6959452.30mN</w:t>
      </w:r>
    </w:p>
    <w:p w14:paraId="417367E7" w14:textId="77777777" w:rsidR="00792F4C" w:rsidRPr="00792F4C" w:rsidRDefault="00792F4C" w:rsidP="004975D7">
      <w:pPr>
        <w:spacing w:after="18"/>
        <w:ind w:left="1560" w:hanging="1276"/>
      </w:pPr>
      <w:r w:rsidRPr="00792F4C">
        <w:t>472889.56mE</w:t>
      </w:r>
      <w:r w:rsidRPr="00792F4C">
        <w:tab/>
        <w:t>6959422.05mN</w:t>
      </w:r>
    </w:p>
    <w:p w14:paraId="0365DD5E" w14:textId="77777777" w:rsidR="00792F4C" w:rsidRPr="00792F4C" w:rsidRDefault="00792F4C" w:rsidP="004975D7">
      <w:pPr>
        <w:spacing w:after="18"/>
        <w:ind w:left="1560" w:hanging="1276"/>
      </w:pPr>
      <w:r w:rsidRPr="00792F4C">
        <w:t>472889.55mE</w:t>
      </w:r>
      <w:r w:rsidRPr="00792F4C">
        <w:tab/>
        <w:t>6959422.02mN</w:t>
      </w:r>
    </w:p>
    <w:p w14:paraId="75EA0775" w14:textId="77777777" w:rsidR="00792F4C" w:rsidRPr="00792F4C" w:rsidRDefault="00792F4C" w:rsidP="004975D7">
      <w:pPr>
        <w:spacing w:after="18"/>
        <w:ind w:left="1560" w:hanging="1276"/>
      </w:pPr>
      <w:r w:rsidRPr="00792F4C">
        <w:t>472881.12mE</w:t>
      </w:r>
      <w:r w:rsidRPr="00792F4C">
        <w:tab/>
        <w:t>6959391.76mN</w:t>
      </w:r>
    </w:p>
    <w:p w14:paraId="2E2D0911" w14:textId="77777777" w:rsidR="00792F4C" w:rsidRPr="00792F4C" w:rsidRDefault="00792F4C" w:rsidP="004975D7">
      <w:pPr>
        <w:spacing w:after="18"/>
        <w:ind w:left="1560" w:hanging="1276"/>
      </w:pPr>
      <w:r w:rsidRPr="00792F4C">
        <w:t>472881.03mE</w:t>
      </w:r>
      <w:r w:rsidRPr="00792F4C">
        <w:tab/>
        <w:t>6959391.48mN</w:t>
      </w:r>
    </w:p>
    <w:p w14:paraId="10C1AADE" w14:textId="77777777" w:rsidR="00792F4C" w:rsidRPr="00792F4C" w:rsidRDefault="00792F4C" w:rsidP="004975D7">
      <w:pPr>
        <w:spacing w:after="18"/>
        <w:ind w:left="1560" w:hanging="1276"/>
      </w:pPr>
      <w:r w:rsidRPr="00792F4C">
        <w:t>472870.83mE</w:t>
      </w:r>
      <w:r w:rsidRPr="00792F4C">
        <w:tab/>
        <w:t>6959361.77mN</w:t>
      </w:r>
    </w:p>
    <w:p w14:paraId="70C4CA62" w14:textId="77777777" w:rsidR="00792F4C" w:rsidRPr="00792F4C" w:rsidRDefault="00792F4C" w:rsidP="004975D7">
      <w:pPr>
        <w:spacing w:after="18"/>
        <w:ind w:left="1560" w:hanging="1276"/>
      </w:pPr>
      <w:r w:rsidRPr="00792F4C">
        <w:t>472870.48mE</w:t>
      </w:r>
      <w:r w:rsidRPr="00792F4C">
        <w:tab/>
        <w:t>6959360.99mN</w:t>
      </w:r>
    </w:p>
    <w:p w14:paraId="4894F33C" w14:textId="77777777" w:rsidR="00792F4C" w:rsidRPr="00792F4C" w:rsidRDefault="00792F4C" w:rsidP="004975D7">
      <w:pPr>
        <w:spacing w:after="18"/>
        <w:ind w:left="1560" w:hanging="1276"/>
      </w:pPr>
      <w:r w:rsidRPr="00792F4C">
        <w:t>472855.23mE</w:t>
      </w:r>
      <w:r w:rsidRPr="00792F4C">
        <w:tab/>
        <w:t>6959333.16mN</w:t>
      </w:r>
    </w:p>
    <w:p w14:paraId="1544125A" w14:textId="77777777" w:rsidR="00792F4C" w:rsidRPr="00792F4C" w:rsidRDefault="00792F4C" w:rsidP="004975D7">
      <w:pPr>
        <w:spacing w:after="18"/>
        <w:ind w:left="1560" w:hanging="1276"/>
      </w:pPr>
      <w:r w:rsidRPr="00792F4C">
        <w:t>472854.68mE</w:t>
      </w:r>
      <w:r w:rsidRPr="00792F4C">
        <w:tab/>
        <w:t>6959332.34mN</w:t>
      </w:r>
    </w:p>
    <w:p w14:paraId="6F80BA18" w14:textId="77777777" w:rsidR="00792F4C" w:rsidRPr="00792F4C" w:rsidRDefault="00792F4C" w:rsidP="004975D7">
      <w:pPr>
        <w:spacing w:after="18"/>
        <w:ind w:left="1560" w:hanging="1276"/>
      </w:pPr>
      <w:r w:rsidRPr="00792F4C">
        <w:t>472834.28mE</w:t>
      </w:r>
      <w:r w:rsidRPr="00792F4C">
        <w:tab/>
        <w:t>6959308.04mN</w:t>
      </w:r>
    </w:p>
    <w:p w14:paraId="38701BC9" w14:textId="77777777" w:rsidR="00792F4C" w:rsidRPr="00792F4C" w:rsidRDefault="00792F4C" w:rsidP="004975D7">
      <w:pPr>
        <w:spacing w:after="18"/>
        <w:ind w:left="1560" w:hanging="1276"/>
      </w:pPr>
      <w:r w:rsidRPr="00792F4C">
        <w:t>472833.81mE</w:t>
      </w:r>
      <w:r w:rsidRPr="00792F4C">
        <w:tab/>
        <w:t>6959307.55mN</w:t>
      </w:r>
    </w:p>
    <w:p w14:paraId="3FE6CB9B" w14:textId="77777777" w:rsidR="00792F4C" w:rsidRPr="00792F4C" w:rsidRDefault="00792F4C" w:rsidP="004975D7">
      <w:pPr>
        <w:spacing w:after="18"/>
        <w:ind w:left="1560" w:hanging="1276"/>
      </w:pPr>
      <w:r w:rsidRPr="00792F4C">
        <w:t>472810.45mE</w:t>
      </w:r>
      <w:r w:rsidRPr="00792F4C">
        <w:tab/>
        <w:t>6959286.34mN</w:t>
      </w:r>
    </w:p>
    <w:p w14:paraId="141DCE21" w14:textId="77777777" w:rsidR="00792F4C" w:rsidRPr="00792F4C" w:rsidRDefault="00792F4C" w:rsidP="004975D7">
      <w:pPr>
        <w:spacing w:after="18"/>
        <w:ind w:left="1560" w:hanging="1276"/>
      </w:pPr>
      <w:r w:rsidRPr="00792F4C">
        <w:t>472810.29mE</w:t>
      </w:r>
      <w:r w:rsidRPr="00792F4C">
        <w:tab/>
        <w:t>6959286.20mN</w:t>
      </w:r>
    </w:p>
    <w:p w14:paraId="56799324" w14:textId="77777777" w:rsidR="00792F4C" w:rsidRPr="00792F4C" w:rsidRDefault="00792F4C" w:rsidP="004975D7">
      <w:pPr>
        <w:spacing w:after="18"/>
        <w:ind w:left="1560" w:hanging="1276"/>
      </w:pPr>
      <w:r w:rsidRPr="00792F4C">
        <w:t>472774.00mE</w:t>
      </w:r>
      <w:r w:rsidRPr="00792F4C">
        <w:tab/>
        <w:t>6959255.99mN</w:t>
      </w:r>
    </w:p>
    <w:p w14:paraId="110EAD0A" w14:textId="77777777" w:rsidR="00792F4C" w:rsidRPr="00792F4C" w:rsidRDefault="00792F4C" w:rsidP="004975D7">
      <w:pPr>
        <w:spacing w:after="18"/>
        <w:ind w:left="1560" w:hanging="1276"/>
      </w:pPr>
      <w:r w:rsidRPr="00792F4C">
        <w:t>472737.83mE</w:t>
      </w:r>
      <w:r w:rsidRPr="00792F4C">
        <w:tab/>
        <w:t>6959225.91mN</w:t>
      </w:r>
    </w:p>
    <w:p w14:paraId="7B110DC1" w14:textId="77777777" w:rsidR="00792F4C" w:rsidRPr="00792F4C" w:rsidRDefault="00792F4C" w:rsidP="004975D7">
      <w:pPr>
        <w:spacing w:after="18"/>
        <w:ind w:left="1560" w:hanging="1276"/>
      </w:pPr>
      <w:r w:rsidRPr="00792F4C">
        <w:t>472701.87mE</w:t>
      </w:r>
      <w:r w:rsidRPr="00792F4C">
        <w:tab/>
        <w:t>6959195.39mN</w:t>
      </w:r>
    </w:p>
    <w:p w14:paraId="58499CFF" w14:textId="77777777" w:rsidR="00792F4C" w:rsidRPr="00792F4C" w:rsidRDefault="00792F4C" w:rsidP="004975D7">
      <w:pPr>
        <w:spacing w:after="18"/>
        <w:ind w:left="1560" w:hanging="1276"/>
      </w:pPr>
      <w:r w:rsidRPr="00792F4C">
        <w:t>472701.85mE</w:t>
      </w:r>
      <w:r w:rsidRPr="00792F4C">
        <w:tab/>
        <w:t>6959195.37mN</w:t>
      </w:r>
    </w:p>
    <w:p w14:paraId="1B18D475" w14:textId="77777777" w:rsidR="00792F4C" w:rsidRPr="00792F4C" w:rsidRDefault="00792F4C" w:rsidP="004975D7">
      <w:pPr>
        <w:spacing w:after="18"/>
        <w:ind w:left="1560" w:hanging="1276"/>
      </w:pPr>
      <w:r w:rsidRPr="00792F4C">
        <w:t>472665.86mE</w:t>
      </w:r>
      <w:r w:rsidRPr="00792F4C">
        <w:tab/>
        <w:t>6959165.16mN</w:t>
      </w:r>
    </w:p>
    <w:p w14:paraId="229B3C9C" w14:textId="77777777" w:rsidR="00792F4C" w:rsidRPr="00792F4C" w:rsidRDefault="00792F4C" w:rsidP="004975D7">
      <w:pPr>
        <w:spacing w:after="18"/>
        <w:ind w:left="1560" w:hanging="1276"/>
      </w:pPr>
      <w:r w:rsidRPr="00792F4C">
        <w:t>472665.85mE</w:t>
      </w:r>
      <w:r w:rsidRPr="00792F4C">
        <w:tab/>
        <w:t>6959165.15mN</w:t>
      </w:r>
    </w:p>
    <w:p w14:paraId="3870F7AD" w14:textId="77777777" w:rsidR="00792F4C" w:rsidRPr="00792F4C" w:rsidRDefault="00792F4C" w:rsidP="004975D7">
      <w:pPr>
        <w:spacing w:after="18"/>
        <w:ind w:left="1560" w:hanging="1276"/>
      </w:pPr>
      <w:r w:rsidRPr="00792F4C">
        <w:t>472629.97mE</w:t>
      </w:r>
      <w:r w:rsidRPr="00792F4C">
        <w:tab/>
        <w:t>6959135.17mN</w:t>
      </w:r>
    </w:p>
    <w:p w14:paraId="60DA7ADE" w14:textId="77777777" w:rsidR="00792F4C" w:rsidRPr="00792F4C" w:rsidRDefault="00792F4C" w:rsidP="004975D7">
      <w:pPr>
        <w:spacing w:after="18"/>
        <w:ind w:left="1560" w:hanging="1276"/>
      </w:pPr>
      <w:r w:rsidRPr="00792F4C">
        <w:t>472594.19mE</w:t>
      </w:r>
      <w:r w:rsidRPr="00792F4C">
        <w:tab/>
        <w:t>6959104.87mN</w:t>
      </w:r>
    </w:p>
    <w:p w14:paraId="38A87A61" w14:textId="77777777" w:rsidR="00792F4C" w:rsidRPr="00792F4C" w:rsidRDefault="00792F4C" w:rsidP="004975D7">
      <w:pPr>
        <w:spacing w:after="18"/>
        <w:ind w:left="1560" w:hanging="1276"/>
      </w:pPr>
      <w:r w:rsidRPr="00792F4C">
        <w:t>472558.20mE</w:t>
      </w:r>
      <w:r w:rsidRPr="00792F4C">
        <w:tab/>
        <w:t>6959074.43mN</w:t>
      </w:r>
    </w:p>
    <w:p w14:paraId="326BAC03" w14:textId="77777777" w:rsidR="00792F4C" w:rsidRPr="00792F4C" w:rsidRDefault="00792F4C" w:rsidP="004975D7">
      <w:pPr>
        <w:spacing w:after="18"/>
        <w:ind w:left="1560" w:hanging="1276"/>
      </w:pPr>
      <w:r w:rsidRPr="00792F4C">
        <w:t>472558.18mE</w:t>
      </w:r>
      <w:r w:rsidRPr="00792F4C">
        <w:tab/>
        <w:t>6959074.41mN</w:t>
      </w:r>
    </w:p>
    <w:p w14:paraId="67B2C195" w14:textId="77777777" w:rsidR="00792F4C" w:rsidRPr="00792F4C" w:rsidRDefault="00792F4C" w:rsidP="004975D7">
      <w:pPr>
        <w:spacing w:after="18"/>
        <w:ind w:left="1560" w:hanging="1276"/>
      </w:pPr>
      <w:r w:rsidRPr="00792F4C">
        <w:t>472521.90mE</w:t>
      </w:r>
      <w:r w:rsidRPr="00792F4C">
        <w:tab/>
        <w:t>6959044.09mN</w:t>
      </w:r>
    </w:p>
    <w:p w14:paraId="4FB970CE" w14:textId="77777777" w:rsidR="00792F4C" w:rsidRPr="00792F4C" w:rsidRDefault="00792F4C" w:rsidP="004975D7">
      <w:pPr>
        <w:spacing w:after="18"/>
        <w:ind w:left="1560" w:hanging="1276"/>
      </w:pPr>
      <w:r w:rsidRPr="00792F4C">
        <w:t>472521.86mE</w:t>
      </w:r>
      <w:r w:rsidRPr="00792F4C">
        <w:tab/>
        <w:t>6959044.06mN</w:t>
      </w:r>
    </w:p>
    <w:p w14:paraId="18297C75" w14:textId="77777777" w:rsidR="00792F4C" w:rsidRPr="00792F4C" w:rsidRDefault="00792F4C" w:rsidP="004975D7">
      <w:pPr>
        <w:spacing w:after="18"/>
        <w:ind w:left="1560" w:hanging="1276"/>
      </w:pPr>
      <w:r w:rsidRPr="00792F4C">
        <w:t>472486.00mE</w:t>
      </w:r>
      <w:r w:rsidRPr="00792F4C">
        <w:tab/>
        <w:t>6959014.65mN</w:t>
      </w:r>
    </w:p>
    <w:p w14:paraId="0A986462" w14:textId="77777777" w:rsidR="00792F4C" w:rsidRPr="00792F4C" w:rsidRDefault="00792F4C" w:rsidP="004975D7">
      <w:pPr>
        <w:spacing w:after="18"/>
        <w:ind w:left="1560" w:hanging="1276"/>
      </w:pPr>
      <w:r w:rsidRPr="00792F4C">
        <w:t>472449.93mE</w:t>
      </w:r>
      <w:r w:rsidRPr="00792F4C">
        <w:tab/>
        <w:t>6958984.35mN</w:t>
      </w:r>
    </w:p>
    <w:p w14:paraId="134FA8D8" w14:textId="77777777" w:rsidR="00792F4C" w:rsidRPr="00792F4C" w:rsidRDefault="00792F4C" w:rsidP="004975D7">
      <w:pPr>
        <w:spacing w:after="18"/>
        <w:ind w:left="1560" w:hanging="1276"/>
      </w:pPr>
      <w:r w:rsidRPr="00792F4C">
        <w:t>472449.92mE</w:t>
      </w:r>
      <w:r w:rsidRPr="00792F4C">
        <w:tab/>
        <w:t>6958984.34mN</w:t>
      </w:r>
    </w:p>
    <w:p w14:paraId="720D2482" w14:textId="77777777" w:rsidR="00792F4C" w:rsidRPr="00792F4C" w:rsidRDefault="00792F4C" w:rsidP="004975D7">
      <w:pPr>
        <w:spacing w:after="18"/>
        <w:ind w:left="1560" w:hanging="1276"/>
      </w:pPr>
      <w:r w:rsidRPr="00792F4C">
        <w:t>472413.95mE</w:t>
      </w:r>
      <w:r w:rsidRPr="00792F4C">
        <w:tab/>
        <w:t>6958954.25mN</w:t>
      </w:r>
    </w:p>
    <w:p w14:paraId="7D3E7859" w14:textId="77777777" w:rsidR="00792F4C" w:rsidRPr="00792F4C" w:rsidRDefault="00792F4C" w:rsidP="004975D7">
      <w:pPr>
        <w:spacing w:after="18"/>
        <w:ind w:left="1560" w:hanging="1276"/>
      </w:pPr>
      <w:r w:rsidRPr="00792F4C">
        <w:t>472378.08mE</w:t>
      </w:r>
      <w:r w:rsidRPr="00792F4C">
        <w:tab/>
        <w:t>6958923.83mN</w:t>
      </w:r>
    </w:p>
    <w:p w14:paraId="609BE88A" w14:textId="77777777" w:rsidR="00792F4C" w:rsidRPr="00792F4C" w:rsidRDefault="00792F4C" w:rsidP="004975D7">
      <w:pPr>
        <w:spacing w:after="18"/>
        <w:ind w:left="1560" w:hanging="1276"/>
      </w:pPr>
      <w:r w:rsidRPr="00792F4C">
        <w:t>472378.06mE</w:t>
      </w:r>
      <w:r w:rsidRPr="00792F4C">
        <w:tab/>
        <w:t>6958923.82mN</w:t>
      </w:r>
    </w:p>
    <w:p w14:paraId="5834D9DC" w14:textId="77777777" w:rsidR="00792F4C" w:rsidRPr="00792F4C" w:rsidRDefault="00792F4C" w:rsidP="004975D7">
      <w:pPr>
        <w:spacing w:after="18"/>
        <w:ind w:left="1560" w:hanging="1276"/>
      </w:pPr>
      <w:r w:rsidRPr="00792F4C">
        <w:t>472341.97mE</w:t>
      </w:r>
      <w:r w:rsidRPr="00792F4C">
        <w:tab/>
        <w:t>6958893.49mN</w:t>
      </w:r>
    </w:p>
    <w:p w14:paraId="7E96C40E" w14:textId="77777777" w:rsidR="00792F4C" w:rsidRPr="00792F4C" w:rsidRDefault="00792F4C" w:rsidP="004975D7">
      <w:pPr>
        <w:spacing w:after="18"/>
        <w:ind w:left="1560" w:hanging="1276"/>
      </w:pPr>
      <w:r w:rsidRPr="00792F4C">
        <w:t>472341.91mE</w:t>
      </w:r>
      <w:r w:rsidRPr="00792F4C">
        <w:tab/>
        <w:t>6958893.45mN</w:t>
      </w:r>
    </w:p>
    <w:p w14:paraId="78EC45F1" w14:textId="77777777" w:rsidR="00792F4C" w:rsidRPr="00792F4C" w:rsidRDefault="00792F4C" w:rsidP="004975D7">
      <w:pPr>
        <w:spacing w:after="18"/>
        <w:ind w:left="1560" w:hanging="1276"/>
      </w:pPr>
      <w:r w:rsidRPr="00792F4C">
        <w:t>472305.24mE</w:t>
      </w:r>
      <w:r w:rsidRPr="00792F4C">
        <w:tab/>
        <w:t>6958863.57mN</w:t>
      </w:r>
    </w:p>
    <w:p w14:paraId="1B442E4E" w14:textId="77777777" w:rsidR="00792F4C" w:rsidRPr="00792F4C" w:rsidRDefault="00792F4C" w:rsidP="004975D7">
      <w:pPr>
        <w:spacing w:after="18"/>
        <w:ind w:left="1560" w:hanging="1276"/>
      </w:pPr>
      <w:r w:rsidRPr="00792F4C">
        <w:t>472304.74mE</w:t>
      </w:r>
      <w:r w:rsidRPr="00792F4C">
        <w:tab/>
        <w:t>6958863.21mN</w:t>
      </w:r>
    </w:p>
    <w:p w14:paraId="21B134A3" w14:textId="77777777" w:rsidR="00792F4C" w:rsidRPr="00792F4C" w:rsidRDefault="00792F4C" w:rsidP="004975D7">
      <w:pPr>
        <w:spacing w:after="18"/>
        <w:ind w:left="1560" w:hanging="1276"/>
      </w:pPr>
      <w:r w:rsidRPr="00792F4C">
        <w:t>472264.59mE</w:t>
      </w:r>
      <w:r w:rsidRPr="00792F4C">
        <w:tab/>
        <w:t>6958837.97mN</w:t>
      </w:r>
    </w:p>
    <w:p w14:paraId="263D23F0" w14:textId="77777777" w:rsidR="00792F4C" w:rsidRPr="00792F4C" w:rsidRDefault="00792F4C" w:rsidP="004975D7">
      <w:pPr>
        <w:spacing w:after="18"/>
        <w:ind w:left="1560" w:hanging="1276"/>
      </w:pPr>
      <w:r w:rsidRPr="00792F4C">
        <w:t>472264.20mE</w:t>
      </w:r>
      <w:r w:rsidRPr="00792F4C">
        <w:tab/>
        <w:t>6958837.75mN</w:t>
      </w:r>
    </w:p>
    <w:p w14:paraId="1298760C" w14:textId="77777777" w:rsidR="00792F4C" w:rsidRPr="00792F4C" w:rsidRDefault="00792F4C" w:rsidP="004975D7">
      <w:pPr>
        <w:spacing w:after="18"/>
        <w:ind w:left="1560" w:hanging="1276"/>
      </w:pPr>
      <w:r w:rsidRPr="00792F4C">
        <w:t>472222.27mE</w:t>
      </w:r>
      <w:r w:rsidRPr="00792F4C">
        <w:tab/>
        <w:t>6958816.39mN</w:t>
      </w:r>
    </w:p>
    <w:p w14:paraId="7DF56540" w14:textId="77777777" w:rsidR="00792F4C" w:rsidRPr="00792F4C" w:rsidRDefault="00792F4C" w:rsidP="004975D7">
      <w:pPr>
        <w:spacing w:after="18"/>
        <w:ind w:left="1560" w:hanging="1276"/>
      </w:pPr>
      <w:r w:rsidRPr="00792F4C">
        <w:t>472180.24mE</w:t>
      </w:r>
      <w:r w:rsidRPr="00792F4C">
        <w:tab/>
        <w:t>6958794.92mN</w:t>
      </w:r>
    </w:p>
    <w:p w14:paraId="4A3A3F9C" w14:textId="77777777" w:rsidR="00792F4C" w:rsidRPr="00792F4C" w:rsidRDefault="00792F4C" w:rsidP="004975D7">
      <w:pPr>
        <w:spacing w:after="18"/>
        <w:ind w:left="1560" w:hanging="1276"/>
      </w:pPr>
      <w:r w:rsidRPr="00792F4C">
        <w:t>472180.24mE</w:t>
      </w:r>
      <w:r w:rsidRPr="00792F4C">
        <w:tab/>
        <w:t>6958794.92mN</w:t>
      </w:r>
    </w:p>
    <w:p w14:paraId="37A72B26" w14:textId="77777777" w:rsidR="00792F4C" w:rsidRPr="00792F4C" w:rsidRDefault="00792F4C" w:rsidP="004975D7">
      <w:pPr>
        <w:spacing w:after="18"/>
        <w:ind w:left="1560" w:hanging="1276"/>
      </w:pPr>
      <w:r w:rsidRPr="00792F4C">
        <w:t>472138.32mE</w:t>
      </w:r>
      <w:r w:rsidRPr="00792F4C">
        <w:tab/>
        <w:t>6958773.56mN</w:t>
      </w:r>
    </w:p>
    <w:p w14:paraId="232F24BA" w14:textId="77777777" w:rsidR="00792F4C" w:rsidRPr="00792F4C" w:rsidRDefault="00792F4C" w:rsidP="004975D7">
      <w:pPr>
        <w:spacing w:after="18"/>
        <w:ind w:left="1560" w:hanging="1276"/>
      </w:pPr>
      <w:r w:rsidRPr="00792F4C">
        <w:t>472096.41mE</w:t>
      </w:r>
      <w:r w:rsidRPr="00792F4C">
        <w:tab/>
        <w:t>6958751.77mN</w:t>
      </w:r>
    </w:p>
    <w:p w14:paraId="62A0B7D4" w14:textId="77777777" w:rsidR="00792F4C" w:rsidRPr="00792F4C" w:rsidRDefault="00792F4C" w:rsidP="004975D7">
      <w:pPr>
        <w:spacing w:after="18"/>
        <w:ind w:left="1560" w:hanging="1276"/>
      </w:pPr>
      <w:r w:rsidRPr="00792F4C">
        <w:t>472096.38mE</w:t>
      </w:r>
      <w:r w:rsidRPr="00792F4C">
        <w:tab/>
        <w:t>6958751.75mN</w:t>
      </w:r>
    </w:p>
    <w:p w14:paraId="4AB92C10" w14:textId="77777777" w:rsidR="00792F4C" w:rsidRPr="00792F4C" w:rsidRDefault="00792F4C" w:rsidP="004975D7">
      <w:pPr>
        <w:spacing w:after="18"/>
        <w:ind w:left="1560" w:hanging="1276"/>
      </w:pPr>
      <w:r w:rsidRPr="00792F4C">
        <w:t>472055.24mE</w:t>
      </w:r>
      <w:r w:rsidRPr="00792F4C">
        <w:tab/>
        <w:t>6958730.72mN</w:t>
      </w:r>
    </w:p>
    <w:p w14:paraId="3CDC38CE" w14:textId="77777777" w:rsidR="00792F4C" w:rsidRPr="00792F4C" w:rsidRDefault="00792F4C" w:rsidP="004975D7">
      <w:pPr>
        <w:spacing w:after="18"/>
        <w:ind w:left="1560" w:hanging="1276"/>
      </w:pPr>
      <w:r w:rsidRPr="00792F4C">
        <w:t>472055.22mE</w:t>
      </w:r>
      <w:r w:rsidRPr="00792F4C">
        <w:tab/>
        <w:t>6958730.71mN</w:t>
      </w:r>
    </w:p>
    <w:p w14:paraId="677C0C41" w14:textId="77777777" w:rsidR="00792F4C" w:rsidRPr="00792F4C" w:rsidRDefault="00792F4C" w:rsidP="004975D7">
      <w:pPr>
        <w:spacing w:after="18"/>
        <w:ind w:left="1560" w:hanging="1276"/>
      </w:pPr>
      <w:r w:rsidRPr="00792F4C">
        <w:t>472013.46mE</w:t>
      </w:r>
      <w:r w:rsidRPr="00792F4C">
        <w:tab/>
        <w:t>6958709.55mN</w:t>
      </w:r>
    </w:p>
    <w:p w14:paraId="1CEEF627" w14:textId="77777777" w:rsidR="00792F4C" w:rsidRPr="00792F4C" w:rsidRDefault="00792F4C" w:rsidP="004975D7">
      <w:pPr>
        <w:spacing w:after="18"/>
        <w:ind w:left="1560" w:hanging="1276"/>
      </w:pPr>
      <w:r w:rsidRPr="00792F4C">
        <w:t>471973.60mE</w:t>
      </w:r>
      <w:r w:rsidRPr="00792F4C">
        <w:tab/>
        <w:t>6958685.38mN</w:t>
      </w:r>
    </w:p>
    <w:p w14:paraId="1665F629" w14:textId="77777777" w:rsidR="00792F4C" w:rsidRPr="00792F4C" w:rsidRDefault="00792F4C" w:rsidP="004975D7">
      <w:pPr>
        <w:spacing w:after="18"/>
        <w:ind w:left="1560" w:hanging="1276"/>
      </w:pPr>
      <w:r w:rsidRPr="00792F4C">
        <w:t>471952.78mE</w:t>
      </w:r>
      <w:r w:rsidRPr="00792F4C">
        <w:tab/>
        <w:t>6958668.07mN</w:t>
      </w:r>
    </w:p>
    <w:p w14:paraId="60A13B04" w14:textId="77777777" w:rsidR="00792F4C" w:rsidRPr="00792F4C" w:rsidRDefault="00792F4C" w:rsidP="004975D7">
      <w:pPr>
        <w:spacing w:after="18"/>
        <w:ind w:left="1560" w:hanging="1276"/>
      </w:pPr>
      <w:r w:rsidRPr="00792F4C">
        <w:t>471952.77mE</w:t>
      </w:r>
      <w:r w:rsidRPr="00792F4C">
        <w:tab/>
        <w:t>6958668.06mN</w:t>
      </w:r>
    </w:p>
    <w:p w14:paraId="2461E42B" w14:textId="77777777" w:rsidR="00792F4C" w:rsidRPr="00792F4C" w:rsidRDefault="00792F4C" w:rsidP="004975D7">
      <w:pPr>
        <w:spacing w:after="18"/>
        <w:ind w:left="1560" w:hanging="1276"/>
      </w:pPr>
      <w:r w:rsidRPr="00792F4C">
        <w:t>471937.67mE</w:t>
      </w:r>
      <w:r w:rsidRPr="00792F4C">
        <w:tab/>
        <w:t>6958655.57mN</w:t>
      </w:r>
    </w:p>
    <w:p w14:paraId="5A7B05AF" w14:textId="77777777" w:rsidR="00792F4C" w:rsidRPr="00792F4C" w:rsidRDefault="00792F4C" w:rsidP="004975D7">
      <w:pPr>
        <w:spacing w:after="18"/>
        <w:ind w:left="1560" w:hanging="1276"/>
      </w:pPr>
      <w:r w:rsidRPr="00792F4C">
        <w:lastRenderedPageBreak/>
        <w:t>471878.81mE</w:t>
      </w:r>
      <w:r w:rsidRPr="00792F4C">
        <w:tab/>
        <w:t>6958602.45mN</w:t>
      </w:r>
    </w:p>
    <w:p w14:paraId="3C95F007" w14:textId="77777777" w:rsidR="00792F4C" w:rsidRPr="00792F4C" w:rsidRDefault="00792F4C" w:rsidP="004975D7">
      <w:pPr>
        <w:spacing w:after="18"/>
        <w:ind w:left="1560" w:hanging="1276"/>
      </w:pPr>
      <w:r w:rsidRPr="00792F4C">
        <w:t>471878.20mE</w:t>
      </w:r>
      <w:r w:rsidRPr="00792F4C">
        <w:tab/>
        <w:t>6958601.99mN</w:t>
      </w:r>
    </w:p>
    <w:p w14:paraId="5F261422" w14:textId="77777777" w:rsidR="00792F4C" w:rsidRPr="00792F4C" w:rsidRDefault="00792F4C" w:rsidP="004975D7">
      <w:pPr>
        <w:spacing w:after="18"/>
        <w:ind w:left="1560" w:hanging="1276"/>
      </w:pPr>
      <w:r w:rsidRPr="00792F4C">
        <w:t>471865.48mE</w:t>
      </w:r>
      <w:r w:rsidRPr="00792F4C">
        <w:tab/>
        <w:t>6958593.63mN</w:t>
      </w:r>
    </w:p>
    <w:p w14:paraId="52DF4327" w14:textId="77777777" w:rsidR="00792F4C" w:rsidRPr="00792F4C" w:rsidRDefault="00792F4C" w:rsidP="004975D7">
      <w:pPr>
        <w:spacing w:after="18"/>
        <w:ind w:left="1560" w:hanging="1276"/>
      </w:pPr>
      <w:r w:rsidRPr="00792F4C">
        <w:t>471516.21mE</w:t>
      </w:r>
      <w:r w:rsidRPr="00792F4C">
        <w:tab/>
        <w:t>6958284.23mN</w:t>
      </w:r>
    </w:p>
    <w:p w14:paraId="5A201119" w14:textId="77777777" w:rsidR="00792F4C" w:rsidRPr="00792F4C" w:rsidRDefault="00792F4C" w:rsidP="004975D7">
      <w:pPr>
        <w:spacing w:after="18"/>
        <w:ind w:left="1560" w:hanging="1276"/>
      </w:pPr>
      <w:r w:rsidRPr="00792F4C">
        <w:t>471496.94mE</w:t>
      </w:r>
      <w:r w:rsidRPr="00792F4C">
        <w:tab/>
        <w:t>6958267.18mN</w:t>
      </w:r>
    </w:p>
    <w:p w14:paraId="1B3CD56F" w14:textId="77777777" w:rsidR="00792F4C" w:rsidRPr="00792F4C" w:rsidRDefault="00792F4C" w:rsidP="004975D7">
      <w:pPr>
        <w:spacing w:after="18"/>
        <w:ind w:left="1560" w:hanging="1276"/>
      </w:pPr>
      <w:r w:rsidRPr="00792F4C">
        <w:t>471481.51mE</w:t>
      </w:r>
      <w:r w:rsidRPr="00792F4C">
        <w:tab/>
        <w:t>6958252.67mN</w:t>
      </w:r>
    </w:p>
    <w:p w14:paraId="07D4C5A4" w14:textId="77777777" w:rsidR="00792F4C" w:rsidRPr="00792F4C" w:rsidRDefault="00792F4C" w:rsidP="004975D7">
      <w:pPr>
        <w:spacing w:after="18"/>
        <w:ind w:left="1560" w:hanging="1276"/>
      </w:pPr>
      <w:r w:rsidRPr="00792F4C">
        <w:t>471468.56mE</w:t>
      </w:r>
      <w:r w:rsidRPr="00792F4C">
        <w:tab/>
        <w:t>6958229.17mN</w:t>
      </w:r>
    </w:p>
    <w:p w14:paraId="08AECE8B" w14:textId="77777777" w:rsidR="00792F4C" w:rsidRPr="00792F4C" w:rsidRDefault="00792F4C" w:rsidP="004975D7">
      <w:pPr>
        <w:spacing w:after="18"/>
        <w:ind w:left="1560" w:hanging="1276"/>
      </w:pPr>
      <w:r w:rsidRPr="00792F4C">
        <w:t>471182.75mE</w:t>
      </w:r>
      <w:r w:rsidRPr="00792F4C">
        <w:tab/>
        <w:t>6957650.47mN</w:t>
      </w:r>
    </w:p>
    <w:p w14:paraId="3536532F" w14:textId="77777777" w:rsidR="00792F4C" w:rsidRPr="00792F4C" w:rsidRDefault="00792F4C" w:rsidP="004975D7">
      <w:pPr>
        <w:spacing w:after="18"/>
        <w:ind w:left="1560" w:hanging="1276"/>
      </w:pPr>
      <w:r w:rsidRPr="00792F4C">
        <w:t>471160.64mE</w:t>
      </w:r>
      <w:r w:rsidRPr="00792F4C">
        <w:tab/>
        <w:t>6957571.67mN</w:t>
      </w:r>
    </w:p>
    <w:p w14:paraId="0021FDC2" w14:textId="77777777" w:rsidR="00792F4C" w:rsidRPr="00792F4C" w:rsidRDefault="00792F4C" w:rsidP="004975D7">
      <w:pPr>
        <w:spacing w:after="18"/>
        <w:ind w:left="1560" w:hanging="1276"/>
      </w:pPr>
      <w:r w:rsidRPr="00792F4C">
        <w:t>471160.14mE</w:t>
      </w:r>
      <w:r w:rsidRPr="00792F4C">
        <w:tab/>
        <w:t>6957570.50mN</w:t>
      </w:r>
    </w:p>
    <w:p w14:paraId="33109A20" w14:textId="77777777" w:rsidR="00792F4C" w:rsidRPr="00792F4C" w:rsidRDefault="00792F4C" w:rsidP="004975D7">
      <w:pPr>
        <w:spacing w:after="18"/>
        <w:ind w:left="1560" w:hanging="1276"/>
      </w:pPr>
      <w:r w:rsidRPr="00792F4C">
        <w:t>471151.68mE</w:t>
      </w:r>
      <w:r w:rsidRPr="00792F4C">
        <w:tab/>
        <w:t>6957555.97mN</w:t>
      </w:r>
    </w:p>
    <w:p w14:paraId="1EF57C45" w14:textId="77777777" w:rsidR="00792F4C" w:rsidRPr="00792F4C" w:rsidRDefault="00792F4C" w:rsidP="004975D7">
      <w:pPr>
        <w:spacing w:after="18"/>
        <w:ind w:left="1560" w:hanging="1276"/>
      </w:pPr>
      <w:r w:rsidRPr="00792F4C">
        <w:t>471150.96mE</w:t>
      </w:r>
      <w:r w:rsidRPr="00792F4C">
        <w:tab/>
        <w:t>6957555.01mN</w:t>
      </w:r>
    </w:p>
    <w:p w14:paraId="4AAD1F3C" w14:textId="77777777" w:rsidR="00792F4C" w:rsidRPr="00792F4C" w:rsidRDefault="00792F4C" w:rsidP="004975D7">
      <w:pPr>
        <w:spacing w:after="18"/>
        <w:ind w:left="1560" w:hanging="1276"/>
      </w:pPr>
      <w:r w:rsidRPr="00792F4C">
        <w:t>471142.49mE</w:t>
      </w:r>
      <w:r w:rsidRPr="00792F4C">
        <w:tab/>
        <w:t>6957546.24mN</w:t>
      </w:r>
    </w:p>
    <w:p w14:paraId="6E94152A" w14:textId="77777777" w:rsidR="00792F4C" w:rsidRPr="00792F4C" w:rsidRDefault="00792F4C" w:rsidP="004975D7">
      <w:pPr>
        <w:spacing w:after="18"/>
        <w:ind w:left="1560" w:hanging="1276"/>
      </w:pPr>
      <w:r w:rsidRPr="00792F4C">
        <w:t>471141.09mE</w:t>
      </w:r>
      <w:r w:rsidRPr="00792F4C">
        <w:tab/>
        <w:t>6957545.23mN</w:t>
      </w:r>
    </w:p>
    <w:p w14:paraId="41FCDA54" w14:textId="77777777" w:rsidR="00792F4C" w:rsidRPr="00792F4C" w:rsidRDefault="00792F4C" w:rsidP="004975D7">
      <w:pPr>
        <w:spacing w:after="18"/>
        <w:ind w:left="1560" w:hanging="1276"/>
      </w:pPr>
      <w:r w:rsidRPr="00792F4C">
        <w:t>471112.80mE</w:t>
      </w:r>
      <w:r w:rsidRPr="00792F4C">
        <w:tab/>
        <w:t>6957531.36mN</w:t>
      </w:r>
    </w:p>
    <w:p w14:paraId="1C509BEA" w14:textId="77777777" w:rsidR="00792F4C" w:rsidRPr="00792F4C" w:rsidRDefault="00792F4C" w:rsidP="004975D7">
      <w:pPr>
        <w:spacing w:after="18"/>
        <w:ind w:left="1560" w:hanging="1276"/>
      </w:pPr>
      <w:r w:rsidRPr="00792F4C">
        <w:t>471105.09mE</w:t>
      </w:r>
      <w:r w:rsidRPr="00792F4C">
        <w:tab/>
        <w:t>6957526.12mN</w:t>
      </w:r>
    </w:p>
    <w:p w14:paraId="5B7A19DA" w14:textId="77777777" w:rsidR="00792F4C" w:rsidRPr="00792F4C" w:rsidRDefault="00792F4C" w:rsidP="004975D7">
      <w:pPr>
        <w:spacing w:after="18"/>
        <w:ind w:left="1560" w:hanging="1276"/>
      </w:pPr>
      <w:r w:rsidRPr="00792F4C">
        <w:t>471100.32mE</w:t>
      </w:r>
      <w:r w:rsidRPr="00792F4C">
        <w:tab/>
        <w:t>6957515.56mN</w:t>
      </w:r>
    </w:p>
    <w:p w14:paraId="763EA2B9" w14:textId="77777777" w:rsidR="00792F4C" w:rsidRPr="00792F4C" w:rsidRDefault="00792F4C" w:rsidP="004975D7">
      <w:pPr>
        <w:spacing w:after="18"/>
        <w:ind w:left="1560" w:hanging="1276"/>
      </w:pPr>
      <w:r w:rsidRPr="00792F4C">
        <w:t>471095.95mE</w:t>
      </w:r>
      <w:r w:rsidRPr="00792F4C">
        <w:tab/>
        <w:t>6957490.80mN</w:t>
      </w:r>
    </w:p>
    <w:p w14:paraId="5BF58DF0" w14:textId="77777777" w:rsidR="00792F4C" w:rsidRPr="00792F4C" w:rsidRDefault="00792F4C" w:rsidP="004975D7">
      <w:pPr>
        <w:spacing w:after="18"/>
        <w:ind w:left="1560" w:hanging="1276"/>
      </w:pPr>
      <w:r w:rsidRPr="00792F4C">
        <w:t>471095.92mE</w:t>
      </w:r>
      <w:r w:rsidRPr="00792F4C">
        <w:tab/>
        <w:t>6957490.65mN</w:t>
      </w:r>
    </w:p>
    <w:p w14:paraId="76531E67" w14:textId="77777777" w:rsidR="00792F4C" w:rsidRPr="00792F4C" w:rsidRDefault="00792F4C" w:rsidP="004975D7">
      <w:pPr>
        <w:spacing w:after="18"/>
        <w:ind w:left="1560" w:hanging="1276"/>
      </w:pPr>
      <w:r w:rsidRPr="00792F4C">
        <w:t>471089.28mE</w:t>
      </w:r>
      <w:r w:rsidRPr="00792F4C">
        <w:tab/>
        <w:t>6957458.95mN</w:t>
      </w:r>
    </w:p>
    <w:p w14:paraId="6DC25D09" w14:textId="77777777" w:rsidR="00792F4C" w:rsidRPr="00792F4C" w:rsidRDefault="00792F4C" w:rsidP="004975D7">
      <w:pPr>
        <w:spacing w:after="18"/>
        <w:ind w:left="1560" w:hanging="1276"/>
      </w:pPr>
      <w:r w:rsidRPr="00792F4C">
        <w:t>471088.84mE</w:t>
      </w:r>
      <w:r w:rsidRPr="00792F4C">
        <w:tab/>
        <w:t>6957457.71mN</w:t>
      </w:r>
    </w:p>
    <w:p w14:paraId="547819C7" w14:textId="77777777" w:rsidR="00792F4C" w:rsidRPr="00792F4C" w:rsidRDefault="00792F4C" w:rsidP="004975D7">
      <w:pPr>
        <w:spacing w:after="18"/>
        <w:ind w:left="1560" w:hanging="1276"/>
      </w:pPr>
      <w:r w:rsidRPr="00792F4C">
        <w:t>471001.54mE</w:t>
      </w:r>
      <w:r w:rsidRPr="00792F4C">
        <w:tab/>
        <w:t>6957286.25mN</w:t>
      </w:r>
    </w:p>
    <w:p w14:paraId="1E81DCB5" w14:textId="77777777" w:rsidR="00792F4C" w:rsidRPr="00792F4C" w:rsidRDefault="00792F4C" w:rsidP="004975D7">
      <w:pPr>
        <w:spacing w:after="18"/>
        <w:ind w:left="1560" w:hanging="1276"/>
      </w:pPr>
      <w:r w:rsidRPr="00792F4C">
        <w:t>471001.20mE</w:t>
      </w:r>
      <w:r w:rsidRPr="00792F4C">
        <w:tab/>
        <w:t>6957285.68mN</w:t>
      </w:r>
    </w:p>
    <w:p w14:paraId="76FCD76E" w14:textId="77777777" w:rsidR="00792F4C" w:rsidRPr="00792F4C" w:rsidRDefault="00792F4C" w:rsidP="004975D7">
      <w:pPr>
        <w:spacing w:after="18"/>
        <w:ind w:left="1560" w:hanging="1276"/>
      </w:pPr>
      <w:r w:rsidRPr="00792F4C">
        <w:t>470976.89mE</w:t>
      </w:r>
      <w:r w:rsidRPr="00792F4C">
        <w:tab/>
        <w:t>6957250.40mN</w:t>
      </w:r>
    </w:p>
    <w:p w14:paraId="5CE18255" w14:textId="77777777" w:rsidR="00792F4C" w:rsidRPr="00792F4C" w:rsidRDefault="00792F4C" w:rsidP="004975D7">
      <w:pPr>
        <w:spacing w:after="18"/>
        <w:ind w:left="1560" w:hanging="1276"/>
      </w:pPr>
      <w:r w:rsidRPr="00792F4C">
        <w:t>470976.02mE</w:t>
      </w:r>
      <w:r w:rsidRPr="00792F4C">
        <w:tab/>
        <w:t>6957249.43mN</w:t>
      </w:r>
    </w:p>
    <w:p w14:paraId="5251DBF5" w14:textId="77777777" w:rsidR="00792F4C" w:rsidRPr="00792F4C" w:rsidRDefault="00792F4C" w:rsidP="004975D7">
      <w:pPr>
        <w:spacing w:after="18"/>
        <w:ind w:left="1560" w:hanging="1276"/>
      </w:pPr>
      <w:r w:rsidRPr="00792F4C">
        <w:t>470953.69mE</w:t>
      </w:r>
      <w:r w:rsidRPr="00792F4C">
        <w:tab/>
        <w:t>6957230.40mN</w:t>
      </w:r>
    </w:p>
    <w:p w14:paraId="2970211E" w14:textId="77777777" w:rsidR="00792F4C" w:rsidRPr="00792F4C" w:rsidRDefault="00792F4C" w:rsidP="004975D7">
      <w:pPr>
        <w:spacing w:after="18"/>
        <w:ind w:left="1560" w:hanging="1276"/>
      </w:pPr>
      <w:r w:rsidRPr="00792F4C">
        <w:t>470948.67mE</w:t>
      </w:r>
      <w:r w:rsidRPr="00792F4C">
        <w:tab/>
        <w:t>6957220.86mN</w:t>
      </w:r>
    </w:p>
    <w:p w14:paraId="4DB350F1" w14:textId="77777777" w:rsidR="00792F4C" w:rsidRPr="00792F4C" w:rsidRDefault="00792F4C" w:rsidP="004975D7">
      <w:pPr>
        <w:spacing w:after="18"/>
        <w:ind w:left="1560" w:hanging="1276"/>
      </w:pPr>
      <w:r w:rsidRPr="00792F4C">
        <w:t>470948.37mE</w:t>
      </w:r>
      <w:r w:rsidRPr="00792F4C">
        <w:tab/>
        <w:t>6957209.85mN</w:t>
      </w:r>
    </w:p>
    <w:p w14:paraId="73350D9B" w14:textId="77777777" w:rsidR="00792F4C" w:rsidRPr="00792F4C" w:rsidRDefault="00792F4C" w:rsidP="004975D7">
      <w:pPr>
        <w:spacing w:after="18"/>
        <w:ind w:left="1560" w:hanging="1276"/>
      </w:pPr>
      <w:r w:rsidRPr="00792F4C">
        <w:t>470951.56mE</w:t>
      </w:r>
      <w:r w:rsidRPr="00792F4C">
        <w:tab/>
        <w:t>6957199.10mN</w:t>
      </w:r>
    </w:p>
    <w:p w14:paraId="5557EE44" w14:textId="77777777" w:rsidR="00792F4C" w:rsidRPr="00792F4C" w:rsidRDefault="00792F4C" w:rsidP="004975D7">
      <w:pPr>
        <w:spacing w:after="18"/>
        <w:ind w:left="1560" w:hanging="1276"/>
      </w:pPr>
      <w:r w:rsidRPr="00792F4C">
        <w:t>470958.03mE</w:t>
      </w:r>
      <w:r w:rsidRPr="00792F4C">
        <w:tab/>
        <w:t>6957190.63mN</w:t>
      </w:r>
    </w:p>
    <w:p w14:paraId="295C8364" w14:textId="77777777" w:rsidR="00792F4C" w:rsidRPr="00792F4C" w:rsidRDefault="00792F4C" w:rsidP="004975D7">
      <w:pPr>
        <w:spacing w:after="18"/>
        <w:ind w:left="1560" w:hanging="1276"/>
      </w:pPr>
      <w:r w:rsidRPr="00792F4C">
        <w:t>470976.40mE</w:t>
      </w:r>
      <w:r w:rsidRPr="00792F4C">
        <w:tab/>
        <w:t>6957176.57mN</w:t>
      </w:r>
    </w:p>
    <w:p w14:paraId="5D296141" w14:textId="77777777" w:rsidR="00792F4C" w:rsidRPr="00792F4C" w:rsidRDefault="00792F4C" w:rsidP="004975D7">
      <w:pPr>
        <w:spacing w:after="18"/>
        <w:ind w:left="1560" w:hanging="1276"/>
      </w:pPr>
      <w:r w:rsidRPr="00792F4C">
        <w:t>470977.85mE</w:t>
      </w:r>
      <w:r w:rsidRPr="00792F4C">
        <w:tab/>
        <w:t>6957174.80mN</w:t>
      </w:r>
    </w:p>
    <w:p w14:paraId="1784D0DC" w14:textId="77777777" w:rsidR="00792F4C" w:rsidRPr="00792F4C" w:rsidRDefault="00792F4C" w:rsidP="004975D7">
      <w:pPr>
        <w:spacing w:after="18"/>
        <w:ind w:left="1560" w:hanging="1276"/>
      </w:pPr>
      <w:r w:rsidRPr="00792F4C">
        <w:t>470983.90mE</w:t>
      </w:r>
      <w:r w:rsidRPr="00792F4C">
        <w:tab/>
        <w:t>6957162.40mN</w:t>
      </w:r>
    </w:p>
    <w:p w14:paraId="5D4D3E05" w14:textId="77777777" w:rsidR="00792F4C" w:rsidRPr="00792F4C" w:rsidRDefault="00792F4C" w:rsidP="004975D7">
      <w:pPr>
        <w:spacing w:after="18"/>
        <w:ind w:left="1560" w:hanging="1276"/>
      </w:pPr>
      <w:r w:rsidRPr="00792F4C">
        <w:t>470984.34mE</w:t>
      </w:r>
      <w:r w:rsidRPr="00792F4C">
        <w:tab/>
        <w:t>6957161.07mN</w:t>
      </w:r>
    </w:p>
    <w:p w14:paraId="77512532" w14:textId="77777777" w:rsidR="00792F4C" w:rsidRPr="00792F4C" w:rsidRDefault="00792F4C" w:rsidP="004975D7">
      <w:pPr>
        <w:spacing w:after="18"/>
        <w:ind w:left="1560" w:hanging="1276"/>
      </w:pPr>
      <w:r w:rsidRPr="00792F4C">
        <w:t>470984.38mE</w:t>
      </w:r>
      <w:r w:rsidRPr="00792F4C">
        <w:tab/>
        <w:t>6957159.66mN</w:t>
      </w:r>
    </w:p>
    <w:p w14:paraId="7F0CF821" w14:textId="77777777" w:rsidR="00792F4C" w:rsidRPr="00792F4C" w:rsidRDefault="00792F4C" w:rsidP="004975D7">
      <w:pPr>
        <w:spacing w:after="18"/>
        <w:ind w:left="1560" w:hanging="1276"/>
      </w:pPr>
      <w:r w:rsidRPr="00792F4C">
        <w:t>470982.16mE</w:t>
      </w:r>
      <w:r w:rsidRPr="00792F4C">
        <w:tab/>
        <w:t>6957139.39mN</w:t>
      </w:r>
    </w:p>
    <w:p w14:paraId="2F980BB1" w14:textId="77777777" w:rsidR="00792F4C" w:rsidRPr="00792F4C" w:rsidRDefault="00792F4C" w:rsidP="004975D7">
      <w:pPr>
        <w:spacing w:after="18"/>
        <w:ind w:left="1560" w:hanging="1276"/>
      </w:pPr>
      <w:r w:rsidRPr="00792F4C">
        <w:t>470982.03mE</w:t>
      </w:r>
      <w:r w:rsidRPr="00792F4C">
        <w:tab/>
        <w:t>6957138.67mN</w:t>
      </w:r>
    </w:p>
    <w:p w14:paraId="770548F5" w14:textId="77777777" w:rsidR="00792F4C" w:rsidRPr="00792F4C" w:rsidRDefault="00792F4C" w:rsidP="004975D7">
      <w:pPr>
        <w:spacing w:after="18"/>
        <w:ind w:left="1560" w:hanging="1276"/>
      </w:pPr>
      <w:r w:rsidRPr="00792F4C">
        <w:t>470978.80mE</w:t>
      </w:r>
      <w:r w:rsidRPr="00792F4C">
        <w:tab/>
        <w:t>6957126.26mN</w:t>
      </w:r>
    </w:p>
    <w:p w14:paraId="20CCE008" w14:textId="77777777" w:rsidR="00792F4C" w:rsidRPr="00792F4C" w:rsidRDefault="00792F4C" w:rsidP="004975D7">
      <w:pPr>
        <w:spacing w:after="18"/>
        <w:ind w:left="1560" w:hanging="1276"/>
      </w:pPr>
      <w:r w:rsidRPr="00792F4C">
        <w:t>470978.15mE</w:t>
      </w:r>
      <w:r w:rsidRPr="00792F4C">
        <w:tab/>
        <w:t>6957124.79mN</w:t>
      </w:r>
    </w:p>
    <w:p w14:paraId="6EBB64A7" w14:textId="77777777" w:rsidR="00792F4C" w:rsidRPr="00792F4C" w:rsidRDefault="00792F4C" w:rsidP="004975D7">
      <w:pPr>
        <w:spacing w:after="18"/>
        <w:ind w:left="1560" w:hanging="1276"/>
      </w:pPr>
      <w:r w:rsidRPr="00792F4C">
        <w:t>470963.09mE</w:t>
      </w:r>
      <w:r w:rsidRPr="00792F4C">
        <w:tab/>
        <w:t>6957101.71mN</w:t>
      </w:r>
    </w:p>
    <w:p w14:paraId="26113B07" w14:textId="77777777" w:rsidR="00792F4C" w:rsidRPr="00792F4C" w:rsidRDefault="00792F4C" w:rsidP="004975D7">
      <w:pPr>
        <w:spacing w:after="18"/>
        <w:ind w:left="1560" w:hanging="1276"/>
      </w:pPr>
      <w:r w:rsidRPr="00792F4C">
        <w:t>470962.97mE</w:t>
      </w:r>
      <w:r w:rsidRPr="00792F4C">
        <w:tab/>
        <w:t>6957101.53mN</w:t>
      </w:r>
    </w:p>
    <w:p w14:paraId="7E1245CB" w14:textId="77777777" w:rsidR="00792F4C" w:rsidRPr="00792F4C" w:rsidRDefault="00792F4C" w:rsidP="004975D7">
      <w:pPr>
        <w:spacing w:after="18"/>
        <w:ind w:left="1560" w:hanging="1276"/>
      </w:pPr>
      <w:r w:rsidRPr="00792F4C">
        <w:t>470911.05mE</w:t>
      </w:r>
      <w:r w:rsidRPr="00792F4C">
        <w:tab/>
        <w:t>6957029.05mN</w:t>
      </w:r>
    </w:p>
    <w:p w14:paraId="1E0C7D2D" w14:textId="77777777" w:rsidR="00792F4C" w:rsidRPr="00792F4C" w:rsidRDefault="00792F4C" w:rsidP="004975D7">
      <w:pPr>
        <w:spacing w:after="18"/>
        <w:ind w:left="1560" w:hanging="1276"/>
      </w:pPr>
      <w:r w:rsidRPr="00792F4C">
        <w:t>470886.92mE</w:t>
      </w:r>
      <w:r w:rsidRPr="00792F4C">
        <w:tab/>
        <w:t>6956992.04mN</w:t>
      </w:r>
    </w:p>
    <w:p w14:paraId="602AE7B6" w14:textId="77777777" w:rsidR="00792F4C" w:rsidRPr="00792F4C" w:rsidRDefault="00792F4C" w:rsidP="004975D7">
      <w:pPr>
        <w:spacing w:after="18"/>
        <w:ind w:left="1560" w:hanging="1276"/>
      </w:pPr>
      <w:r w:rsidRPr="00792F4C">
        <w:t>470851.27mE</w:t>
      </w:r>
      <w:r w:rsidRPr="00792F4C">
        <w:tab/>
        <w:t>6956925.98mN</w:t>
      </w:r>
    </w:p>
    <w:p w14:paraId="69080C14" w14:textId="77777777" w:rsidR="00792F4C" w:rsidRPr="00792F4C" w:rsidRDefault="00792F4C" w:rsidP="004975D7">
      <w:pPr>
        <w:spacing w:after="18"/>
        <w:ind w:left="1560" w:hanging="1276"/>
      </w:pPr>
      <w:r w:rsidRPr="00792F4C">
        <w:t>470765.80mE</w:t>
      </w:r>
      <w:r w:rsidRPr="00792F4C">
        <w:tab/>
        <w:t>6956752.51mN</w:t>
      </w:r>
    </w:p>
    <w:p w14:paraId="74C448BC" w14:textId="77777777" w:rsidR="00792F4C" w:rsidRPr="00792F4C" w:rsidRDefault="00792F4C" w:rsidP="004975D7">
      <w:pPr>
        <w:spacing w:after="18"/>
        <w:ind w:left="1560" w:hanging="1276"/>
      </w:pPr>
      <w:r w:rsidRPr="00792F4C">
        <w:t>470765.77mE</w:t>
      </w:r>
      <w:r w:rsidRPr="00792F4C">
        <w:tab/>
        <w:t>6956752.45mN</w:t>
      </w:r>
    </w:p>
    <w:p w14:paraId="29273C99" w14:textId="77777777" w:rsidR="00792F4C" w:rsidRPr="00792F4C" w:rsidRDefault="00792F4C" w:rsidP="004975D7">
      <w:pPr>
        <w:spacing w:after="18"/>
        <w:ind w:left="1560" w:hanging="1276"/>
      </w:pPr>
      <w:r w:rsidRPr="00792F4C">
        <w:t>470667.99mE</w:t>
      </w:r>
      <w:r w:rsidRPr="00792F4C">
        <w:tab/>
        <w:t>6956560.31mN</w:t>
      </w:r>
    </w:p>
    <w:p w14:paraId="614C8D6D" w14:textId="77777777" w:rsidR="00792F4C" w:rsidRPr="00792F4C" w:rsidRDefault="00792F4C" w:rsidP="004975D7">
      <w:pPr>
        <w:spacing w:after="18"/>
        <w:ind w:left="1560" w:hanging="1276"/>
      </w:pPr>
      <w:r w:rsidRPr="00792F4C">
        <w:t>470645.68mE</w:t>
      </w:r>
      <w:r w:rsidRPr="00792F4C">
        <w:tab/>
        <w:t>6956513.58mN</w:t>
      </w:r>
    </w:p>
    <w:p w14:paraId="50DA7240" w14:textId="77777777" w:rsidR="00792F4C" w:rsidRPr="00792F4C" w:rsidRDefault="00792F4C" w:rsidP="004975D7">
      <w:pPr>
        <w:spacing w:after="18"/>
        <w:ind w:left="1560" w:hanging="1276"/>
      </w:pPr>
      <w:r w:rsidRPr="00792F4C">
        <w:t>470636.69mE</w:t>
      </w:r>
      <w:r w:rsidRPr="00792F4C">
        <w:tab/>
        <w:t>6956483.95mN</w:t>
      </w:r>
    </w:p>
    <w:p w14:paraId="675DF16A" w14:textId="77777777" w:rsidR="00792F4C" w:rsidRPr="00792F4C" w:rsidRDefault="00792F4C" w:rsidP="004975D7">
      <w:pPr>
        <w:spacing w:after="18"/>
        <w:ind w:left="1560" w:hanging="1276"/>
      </w:pPr>
      <w:r w:rsidRPr="00792F4C">
        <w:t>470623.40mE</w:t>
      </w:r>
      <w:r w:rsidRPr="00792F4C">
        <w:tab/>
        <w:t>6956436.94mN</w:t>
      </w:r>
    </w:p>
    <w:p w14:paraId="1A036C7E" w14:textId="77777777" w:rsidR="00792F4C" w:rsidRPr="00792F4C" w:rsidRDefault="00792F4C" w:rsidP="004975D7">
      <w:pPr>
        <w:spacing w:after="18"/>
        <w:ind w:left="1560" w:hanging="1276"/>
      </w:pPr>
      <w:r w:rsidRPr="00792F4C">
        <w:t>470618.01mE</w:t>
      </w:r>
      <w:r w:rsidRPr="00792F4C">
        <w:tab/>
        <w:t>6956416.02mN</w:t>
      </w:r>
    </w:p>
    <w:p w14:paraId="1065D05A" w14:textId="77777777" w:rsidR="00792F4C" w:rsidRPr="00792F4C" w:rsidRDefault="00792F4C" w:rsidP="004975D7">
      <w:pPr>
        <w:spacing w:after="18"/>
        <w:ind w:left="1560" w:hanging="1276"/>
      </w:pPr>
      <w:r w:rsidRPr="00792F4C">
        <w:t>470609.04mE</w:t>
      </w:r>
      <w:r w:rsidRPr="00792F4C">
        <w:tab/>
        <w:t>6956346.41mN</w:t>
      </w:r>
    </w:p>
    <w:p w14:paraId="2CF6D77A" w14:textId="77777777" w:rsidR="00792F4C" w:rsidRPr="00792F4C" w:rsidRDefault="00792F4C" w:rsidP="004975D7">
      <w:pPr>
        <w:spacing w:after="18"/>
        <w:ind w:left="1560" w:hanging="1276"/>
      </w:pPr>
      <w:r w:rsidRPr="00792F4C">
        <w:t>470608.97mE</w:t>
      </w:r>
      <w:r w:rsidRPr="00792F4C">
        <w:tab/>
        <w:t>6956346.02mN</w:t>
      </w:r>
    </w:p>
    <w:p w14:paraId="14B52170" w14:textId="77777777" w:rsidR="00792F4C" w:rsidRPr="00792F4C" w:rsidRDefault="00792F4C" w:rsidP="004975D7">
      <w:pPr>
        <w:spacing w:after="18"/>
        <w:ind w:left="1560" w:hanging="1276"/>
      </w:pPr>
      <w:r w:rsidRPr="00792F4C">
        <w:t>470599.40mE</w:t>
      </w:r>
      <w:r w:rsidRPr="00792F4C">
        <w:tab/>
        <w:t>6956300.47mN</w:t>
      </w:r>
    </w:p>
    <w:p w14:paraId="03D08F6C" w14:textId="77777777" w:rsidR="00792F4C" w:rsidRPr="00792F4C" w:rsidRDefault="00792F4C" w:rsidP="004975D7">
      <w:pPr>
        <w:spacing w:after="18"/>
        <w:ind w:left="1560" w:hanging="1276"/>
      </w:pPr>
      <w:r w:rsidRPr="00792F4C">
        <w:t>470599.27mE</w:t>
      </w:r>
      <w:r w:rsidRPr="00792F4C">
        <w:tab/>
        <w:t>6956299.96mN</w:t>
      </w:r>
    </w:p>
    <w:p w14:paraId="731ACB84" w14:textId="77777777" w:rsidR="00792F4C" w:rsidRPr="00792F4C" w:rsidRDefault="00792F4C" w:rsidP="004975D7">
      <w:pPr>
        <w:spacing w:after="18"/>
        <w:ind w:left="1560" w:hanging="1276"/>
      </w:pPr>
      <w:r w:rsidRPr="00792F4C">
        <w:t>470590.05mE</w:t>
      </w:r>
      <w:r w:rsidRPr="00792F4C">
        <w:tab/>
        <w:t>6956271.47mN</w:t>
      </w:r>
    </w:p>
    <w:p w14:paraId="65FE8A60" w14:textId="77777777" w:rsidR="00792F4C" w:rsidRPr="00792F4C" w:rsidRDefault="00792F4C" w:rsidP="004975D7">
      <w:pPr>
        <w:spacing w:after="18"/>
        <w:ind w:left="1560" w:hanging="1276"/>
      </w:pPr>
      <w:r w:rsidRPr="00792F4C">
        <w:t>470589.73mE</w:t>
      </w:r>
      <w:r w:rsidRPr="00792F4C">
        <w:tab/>
        <w:t>6956270.69mN</w:t>
      </w:r>
    </w:p>
    <w:p w14:paraId="710F75CA" w14:textId="77777777" w:rsidR="00792F4C" w:rsidRPr="00792F4C" w:rsidRDefault="00792F4C" w:rsidP="004975D7">
      <w:pPr>
        <w:spacing w:after="18"/>
        <w:ind w:left="1560" w:hanging="1276"/>
      </w:pPr>
      <w:r w:rsidRPr="00792F4C">
        <w:t>470573.50mE</w:t>
      </w:r>
      <w:r w:rsidRPr="00792F4C">
        <w:tab/>
        <w:t>6956239.64mN</w:t>
      </w:r>
    </w:p>
    <w:p w14:paraId="7926BC51" w14:textId="77777777" w:rsidR="00792F4C" w:rsidRPr="00792F4C" w:rsidRDefault="00792F4C" w:rsidP="004975D7">
      <w:pPr>
        <w:spacing w:after="18"/>
        <w:ind w:left="1560" w:hanging="1276"/>
      </w:pPr>
      <w:r w:rsidRPr="00792F4C">
        <w:t>470573.31mE</w:t>
      </w:r>
      <w:r w:rsidRPr="00792F4C">
        <w:tab/>
        <w:t>6956239.30mN</w:t>
      </w:r>
    </w:p>
    <w:p w14:paraId="5E136C08" w14:textId="77777777" w:rsidR="00792F4C" w:rsidRPr="00792F4C" w:rsidRDefault="00792F4C" w:rsidP="004975D7">
      <w:pPr>
        <w:spacing w:after="18"/>
        <w:ind w:left="1560" w:hanging="1276"/>
      </w:pPr>
      <w:r w:rsidRPr="00792F4C">
        <w:t>470558.26mE</w:t>
      </w:r>
      <w:r w:rsidRPr="00792F4C">
        <w:tab/>
        <w:t>6956215.23mN</w:t>
      </w:r>
    </w:p>
    <w:p w14:paraId="2A244B72" w14:textId="77777777" w:rsidR="00792F4C" w:rsidRPr="00792F4C" w:rsidRDefault="00792F4C" w:rsidP="004975D7">
      <w:pPr>
        <w:spacing w:after="18"/>
        <w:ind w:left="1560" w:hanging="1276"/>
      </w:pPr>
      <w:r w:rsidRPr="00792F4C">
        <w:t>470558.22mE</w:t>
      </w:r>
      <w:r w:rsidRPr="00792F4C">
        <w:tab/>
        <w:t>6956215.17mN</w:t>
      </w:r>
    </w:p>
    <w:p w14:paraId="4D6F1467" w14:textId="77777777" w:rsidR="00792F4C" w:rsidRPr="00792F4C" w:rsidRDefault="00792F4C" w:rsidP="004975D7">
      <w:pPr>
        <w:spacing w:after="18"/>
        <w:ind w:left="1560" w:hanging="1276"/>
      </w:pPr>
      <w:r w:rsidRPr="00792F4C">
        <w:t>470518.25mE</w:t>
      </w:r>
      <w:r w:rsidRPr="00792F4C">
        <w:tab/>
        <w:t>6956153.16mN</w:t>
      </w:r>
    </w:p>
    <w:p w14:paraId="396E91E7" w14:textId="77777777" w:rsidR="00792F4C" w:rsidRPr="00792F4C" w:rsidRDefault="00792F4C" w:rsidP="004975D7">
      <w:pPr>
        <w:spacing w:after="18"/>
        <w:ind w:left="1560" w:hanging="1276"/>
      </w:pPr>
      <w:r w:rsidRPr="00792F4C">
        <w:t>470501.05mE</w:t>
      </w:r>
      <w:r w:rsidRPr="00792F4C">
        <w:tab/>
        <w:t>6956122.91mN</w:t>
      </w:r>
    </w:p>
    <w:p w14:paraId="61E026A1" w14:textId="77777777" w:rsidR="00792F4C" w:rsidRPr="00792F4C" w:rsidRDefault="00792F4C" w:rsidP="004975D7">
      <w:pPr>
        <w:spacing w:after="18"/>
        <w:ind w:left="1560" w:hanging="1276"/>
      </w:pPr>
      <w:r w:rsidRPr="00792F4C">
        <w:t>470478.22mE</w:t>
      </w:r>
      <w:r w:rsidRPr="00792F4C">
        <w:tab/>
        <w:t>6956069.92mN</w:t>
      </w:r>
    </w:p>
    <w:p w14:paraId="6F36D4EA" w14:textId="77777777" w:rsidR="00792F4C" w:rsidRPr="00792F4C" w:rsidRDefault="00792F4C" w:rsidP="004975D7">
      <w:pPr>
        <w:spacing w:after="18"/>
        <w:ind w:left="1560" w:hanging="1276"/>
      </w:pPr>
      <w:r w:rsidRPr="00792F4C">
        <w:t>470467.21mE</w:t>
      </w:r>
      <w:r w:rsidRPr="00792F4C">
        <w:tab/>
        <w:t>6956041.11mN</w:t>
      </w:r>
    </w:p>
    <w:p w14:paraId="2592FA76" w14:textId="77777777" w:rsidR="00792F4C" w:rsidRPr="00792F4C" w:rsidRDefault="00792F4C" w:rsidP="004975D7">
      <w:pPr>
        <w:spacing w:after="18"/>
        <w:ind w:left="1560" w:hanging="1276"/>
      </w:pPr>
      <w:r w:rsidRPr="00792F4C">
        <w:t>470460.20mE</w:t>
      </w:r>
      <w:r w:rsidRPr="00792F4C">
        <w:tab/>
        <w:t>6956008.53mN</w:t>
      </w:r>
    </w:p>
    <w:p w14:paraId="129F589C" w14:textId="77777777" w:rsidR="00792F4C" w:rsidRPr="00792F4C" w:rsidRDefault="00792F4C" w:rsidP="004975D7">
      <w:pPr>
        <w:spacing w:after="18"/>
        <w:ind w:left="1560" w:hanging="1276"/>
      </w:pPr>
      <w:r w:rsidRPr="00792F4C">
        <w:t>470462.25mE</w:t>
      </w:r>
      <w:r w:rsidRPr="00792F4C">
        <w:tab/>
        <w:t>6955962.49mN</w:t>
      </w:r>
    </w:p>
    <w:p w14:paraId="0617270D" w14:textId="77777777" w:rsidR="00792F4C" w:rsidRPr="00792F4C" w:rsidRDefault="00792F4C" w:rsidP="004975D7">
      <w:pPr>
        <w:spacing w:after="18"/>
        <w:ind w:left="1560" w:hanging="1276"/>
      </w:pPr>
      <w:r w:rsidRPr="00792F4C">
        <w:t>470465.74mE</w:t>
      </w:r>
      <w:r w:rsidRPr="00792F4C">
        <w:tab/>
        <w:t>6955909.83mN</w:t>
      </w:r>
    </w:p>
    <w:p w14:paraId="4141D10C" w14:textId="77777777" w:rsidR="00792F4C" w:rsidRPr="00792F4C" w:rsidRDefault="00792F4C" w:rsidP="004975D7">
      <w:pPr>
        <w:spacing w:after="18"/>
        <w:ind w:left="1560" w:hanging="1276"/>
      </w:pPr>
      <w:r w:rsidRPr="00792F4C">
        <w:t>470465.74mE</w:t>
      </w:r>
      <w:r w:rsidRPr="00792F4C">
        <w:tab/>
        <w:t>6955909.73mN</w:t>
      </w:r>
    </w:p>
    <w:p w14:paraId="14FDA376" w14:textId="77777777" w:rsidR="00792F4C" w:rsidRPr="00792F4C" w:rsidRDefault="00792F4C" w:rsidP="004975D7">
      <w:pPr>
        <w:spacing w:after="18"/>
        <w:ind w:left="1560" w:hanging="1276"/>
      </w:pPr>
      <w:r w:rsidRPr="00792F4C">
        <w:t>470467.93mE</w:t>
      </w:r>
      <w:r w:rsidRPr="00792F4C">
        <w:tab/>
        <w:t>6955863.88mN</w:t>
      </w:r>
    </w:p>
    <w:p w14:paraId="6174A122" w14:textId="77777777" w:rsidR="00792F4C" w:rsidRPr="00792F4C" w:rsidRDefault="00792F4C" w:rsidP="004975D7">
      <w:pPr>
        <w:spacing w:after="18"/>
        <w:ind w:left="1560" w:hanging="1276"/>
      </w:pPr>
      <w:r w:rsidRPr="00792F4C">
        <w:t>470467.88mE</w:t>
      </w:r>
      <w:r w:rsidRPr="00792F4C">
        <w:tab/>
        <w:t>6955862.96mN</w:t>
      </w:r>
    </w:p>
    <w:p w14:paraId="52568931" w14:textId="77777777" w:rsidR="00792F4C" w:rsidRPr="00792F4C" w:rsidRDefault="00792F4C" w:rsidP="004975D7">
      <w:pPr>
        <w:spacing w:after="18"/>
        <w:ind w:left="1560" w:hanging="1276"/>
      </w:pPr>
      <w:r w:rsidRPr="00792F4C">
        <w:t>470461.87mE</w:t>
      </w:r>
      <w:r w:rsidRPr="00792F4C">
        <w:tab/>
        <w:t>6955819.52mN</w:t>
      </w:r>
    </w:p>
    <w:p w14:paraId="5CD9EF98" w14:textId="77777777" w:rsidR="00792F4C" w:rsidRPr="00792F4C" w:rsidRDefault="00792F4C" w:rsidP="004975D7">
      <w:pPr>
        <w:spacing w:after="18"/>
        <w:ind w:left="1560" w:hanging="1276"/>
      </w:pPr>
      <w:r w:rsidRPr="00792F4C">
        <w:lastRenderedPageBreak/>
        <w:t>470461.53mE</w:t>
      </w:r>
      <w:r w:rsidRPr="00792F4C">
        <w:tab/>
        <w:t>6955818.29mN</w:t>
      </w:r>
    </w:p>
    <w:p w14:paraId="2FC98F68" w14:textId="77777777" w:rsidR="00792F4C" w:rsidRPr="00792F4C" w:rsidRDefault="00792F4C" w:rsidP="004975D7">
      <w:pPr>
        <w:spacing w:after="18"/>
        <w:ind w:left="1560" w:hanging="1276"/>
      </w:pPr>
      <w:r w:rsidRPr="00792F4C">
        <w:t>470439.04mE</w:t>
      </w:r>
      <w:r w:rsidRPr="00792F4C">
        <w:tab/>
        <w:t>6955764.29mN</w:t>
      </w:r>
    </w:p>
    <w:p w14:paraId="628F65EA" w14:textId="77777777" w:rsidR="00792F4C" w:rsidRPr="00792F4C" w:rsidRDefault="00792F4C" w:rsidP="004975D7">
      <w:pPr>
        <w:spacing w:after="18"/>
        <w:ind w:left="1560" w:hanging="1276"/>
      </w:pPr>
      <w:r w:rsidRPr="00792F4C">
        <w:t>470439.00mE</w:t>
      </w:r>
      <w:r w:rsidRPr="00792F4C">
        <w:tab/>
        <w:t>6955764.19mN</w:t>
      </w:r>
    </w:p>
    <w:p w14:paraId="3245B9BF" w14:textId="77777777" w:rsidR="00792F4C" w:rsidRPr="00792F4C" w:rsidRDefault="00792F4C" w:rsidP="004975D7">
      <w:pPr>
        <w:spacing w:after="18"/>
        <w:ind w:left="1560" w:hanging="1276"/>
      </w:pPr>
      <w:r w:rsidRPr="00792F4C">
        <w:t>470413.18mE</w:t>
      </w:r>
      <w:r w:rsidRPr="00792F4C">
        <w:tab/>
        <w:t>6955705.67mN</w:t>
      </w:r>
    </w:p>
    <w:p w14:paraId="37F391E7" w14:textId="77777777" w:rsidR="00792F4C" w:rsidRPr="00792F4C" w:rsidRDefault="00792F4C" w:rsidP="004975D7">
      <w:pPr>
        <w:spacing w:after="18"/>
        <w:ind w:left="1560" w:hanging="1276"/>
      </w:pPr>
      <w:r w:rsidRPr="00792F4C">
        <w:t>470389.24mE</w:t>
      </w:r>
      <w:r w:rsidRPr="00792F4C">
        <w:tab/>
        <w:t>6955649.48mN</w:t>
      </w:r>
    </w:p>
    <w:p w14:paraId="163129A1" w14:textId="77777777" w:rsidR="00792F4C" w:rsidRPr="00792F4C" w:rsidRDefault="00792F4C" w:rsidP="004975D7">
      <w:pPr>
        <w:spacing w:after="18"/>
        <w:ind w:left="1560" w:hanging="1276"/>
      </w:pPr>
      <w:r w:rsidRPr="00792F4C">
        <w:t>470389.22mE</w:t>
      </w:r>
      <w:r w:rsidRPr="00792F4C">
        <w:tab/>
        <w:t>6955649.44mN</w:t>
      </w:r>
    </w:p>
    <w:p w14:paraId="7716CFBD" w14:textId="77777777" w:rsidR="00792F4C" w:rsidRPr="00792F4C" w:rsidRDefault="00792F4C" w:rsidP="004975D7">
      <w:pPr>
        <w:spacing w:after="18"/>
        <w:ind w:left="1560" w:hanging="1276"/>
      </w:pPr>
      <w:r w:rsidRPr="00792F4C">
        <w:t>470366.14mE</w:t>
      </w:r>
      <w:r w:rsidRPr="00792F4C">
        <w:tab/>
        <w:t>6955596.78mN</w:t>
      </w:r>
    </w:p>
    <w:p w14:paraId="412C8616" w14:textId="77777777" w:rsidR="00792F4C" w:rsidRPr="00792F4C" w:rsidRDefault="00792F4C" w:rsidP="004975D7">
      <w:pPr>
        <w:spacing w:after="18"/>
        <w:ind w:left="1560" w:hanging="1276"/>
      </w:pPr>
      <w:r w:rsidRPr="00792F4C">
        <w:t>470344.97mE</w:t>
      </w:r>
      <w:r w:rsidRPr="00792F4C">
        <w:tab/>
        <w:t>6955547.52mN</w:t>
      </w:r>
    </w:p>
    <w:p w14:paraId="6420E0B8" w14:textId="77777777" w:rsidR="00792F4C" w:rsidRPr="00792F4C" w:rsidRDefault="00792F4C" w:rsidP="004975D7">
      <w:pPr>
        <w:spacing w:after="18"/>
        <w:ind w:left="1560" w:hanging="1276"/>
      </w:pPr>
      <w:r w:rsidRPr="00792F4C">
        <w:t>470327.44mE</w:t>
      </w:r>
      <w:r w:rsidRPr="00792F4C">
        <w:tab/>
        <w:t>6955503.16mN</w:t>
      </w:r>
    </w:p>
    <w:p w14:paraId="5C59CDCE" w14:textId="77777777" w:rsidR="00792F4C" w:rsidRPr="00792F4C" w:rsidRDefault="00792F4C" w:rsidP="004975D7">
      <w:pPr>
        <w:spacing w:after="18"/>
        <w:ind w:left="1560" w:hanging="1276"/>
      </w:pPr>
      <w:r w:rsidRPr="00792F4C">
        <w:t>470311.16mE</w:t>
      </w:r>
      <w:r w:rsidRPr="00792F4C">
        <w:tab/>
        <w:t>6955460.50mN</w:t>
      </w:r>
    </w:p>
    <w:p w14:paraId="7C39454E" w14:textId="77777777" w:rsidR="00792F4C" w:rsidRPr="00792F4C" w:rsidRDefault="00792F4C" w:rsidP="004975D7">
      <w:pPr>
        <w:spacing w:after="18"/>
        <w:ind w:left="1560" w:hanging="1276"/>
      </w:pPr>
      <w:r w:rsidRPr="00792F4C">
        <w:t>470310.94mE</w:t>
      </w:r>
      <w:r w:rsidRPr="00792F4C">
        <w:tab/>
        <w:t>6955460.00mN</w:t>
      </w:r>
    </w:p>
    <w:p w14:paraId="3C24A9A3" w14:textId="77777777" w:rsidR="00792F4C" w:rsidRPr="00792F4C" w:rsidRDefault="00792F4C" w:rsidP="004975D7">
      <w:pPr>
        <w:spacing w:after="18"/>
        <w:ind w:left="1560" w:hanging="1276"/>
      </w:pPr>
      <w:r w:rsidRPr="00792F4C">
        <w:t>470290.99mE</w:t>
      </w:r>
      <w:r w:rsidRPr="00792F4C">
        <w:tab/>
        <w:t>6955421.07mN</w:t>
      </w:r>
    </w:p>
    <w:p w14:paraId="658CA60F" w14:textId="77777777" w:rsidR="00792F4C" w:rsidRPr="00792F4C" w:rsidRDefault="00792F4C" w:rsidP="004975D7">
      <w:pPr>
        <w:spacing w:after="18"/>
        <w:ind w:left="1560" w:hanging="1276"/>
      </w:pPr>
      <w:r w:rsidRPr="00792F4C">
        <w:t>470290.41mE</w:t>
      </w:r>
      <w:r w:rsidRPr="00792F4C">
        <w:tab/>
        <w:t>6955420.20mN</w:t>
      </w:r>
    </w:p>
    <w:p w14:paraId="5FCB711A" w14:textId="77777777" w:rsidR="00792F4C" w:rsidRPr="00792F4C" w:rsidRDefault="00792F4C" w:rsidP="004975D7">
      <w:pPr>
        <w:spacing w:after="18"/>
        <w:ind w:left="1560" w:hanging="1276"/>
      </w:pPr>
      <w:r w:rsidRPr="00792F4C">
        <w:t>470263.34mE</w:t>
      </w:r>
      <w:r w:rsidRPr="00792F4C">
        <w:tab/>
        <w:t>6955386.90mN</w:t>
      </w:r>
    </w:p>
    <w:p w14:paraId="1ABEE29E" w14:textId="77777777" w:rsidR="00792F4C" w:rsidRPr="00792F4C" w:rsidRDefault="00792F4C" w:rsidP="004975D7">
      <w:pPr>
        <w:spacing w:after="18"/>
        <w:ind w:left="1560" w:hanging="1276"/>
      </w:pPr>
      <w:r w:rsidRPr="00792F4C">
        <w:t>470262.36mE</w:t>
      </w:r>
      <w:r w:rsidRPr="00792F4C">
        <w:tab/>
        <w:t>6955385.98mN</w:t>
      </w:r>
    </w:p>
    <w:p w14:paraId="280877A7" w14:textId="77777777" w:rsidR="00792F4C" w:rsidRPr="00792F4C" w:rsidRDefault="00792F4C" w:rsidP="004975D7">
      <w:pPr>
        <w:spacing w:after="18"/>
        <w:ind w:left="1560" w:hanging="1276"/>
      </w:pPr>
      <w:r w:rsidRPr="00792F4C">
        <w:t>470221.84mE</w:t>
      </w:r>
      <w:r w:rsidRPr="00792F4C">
        <w:tab/>
        <w:t>6955357.19mN</w:t>
      </w:r>
    </w:p>
    <w:p w14:paraId="67E31A9B" w14:textId="77777777" w:rsidR="00792F4C" w:rsidRPr="00792F4C" w:rsidRDefault="00792F4C" w:rsidP="004975D7">
      <w:pPr>
        <w:spacing w:after="18"/>
        <w:ind w:left="1560" w:hanging="1276"/>
      </w:pPr>
      <w:r w:rsidRPr="00792F4C">
        <w:t>470221.24mE</w:t>
      </w:r>
      <w:r w:rsidRPr="00792F4C">
        <w:tab/>
        <w:t>6955356.83mN</w:t>
      </w:r>
    </w:p>
    <w:p w14:paraId="0E809D74" w14:textId="77777777" w:rsidR="00792F4C" w:rsidRPr="00792F4C" w:rsidRDefault="00792F4C" w:rsidP="004975D7">
      <w:pPr>
        <w:spacing w:after="18"/>
        <w:ind w:left="1560" w:hanging="1276"/>
      </w:pPr>
      <w:r w:rsidRPr="00792F4C">
        <w:t>470174.59mE</w:t>
      </w:r>
      <w:r w:rsidRPr="00792F4C">
        <w:tab/>
        <w:t>6955332.68mN</w:t>
      </w:r>
    </w:p>
    <w:p w14:paraId="77252941" w14:textId="77777777" w:rsidR="00792F4C" w:rsidRPr="00792F4C" w:rsidRDefault="00792F4C" w:rsidP="004975D7">
      <w:pPr>
        <w:spacing w:after="18"/>
        <w:ind w:left="1560" w:hanging="1276"/>
      </w:pPr>
      <w:r w:rsidRPr="00792F4C">
        <w:t>470174.30mE</w:t>
      </w:r>
      <w:r w:rsidRPr="00792F4C">
        <w:tab/>
        <w:t>6955332.54mN</w:t>
      </w:r>
    </w:p>
    <w:p w14:paraId="67AC92B4" w14:textId="77777777" w:rsidR="00792F4C" w:rsidRPr="00792F4C" w:rsidRDefault="00792F4C" w:rsidP="004975D7">
      <w:pPr>
        <w:spacing w:after="18"/>
        <w:ind w:left="1560" w:hanging="1276"/>
      </w:pPr>
      <w:r w:rsidRPr="00792F4C">
        <w:t>470129.72mE</w:t>
      </w:r>
      <w:r w:rsidRPr="00792F4C">
        <w:tab/>
        <w:t>6955312.94mN</w:t>
      </w:r>
    </w:p>
    <w:p w14:paraId="6284F967" w14:textId="77777777" w:rsidR="00792F4C" w:rsidRPr="00792F4C" w:rsidRDefault="00792F4C" w:rsidP="004975D7">
      <w:pPr>
        <w:spacing w:after="18"/>
        <w:ind w:left="1560" w:hanging="1276"/>
      </w:pPr>
      <w:r w:rsidRPr="00792F4C">
        <w:t>470129.43mE</w:t>
      </w:r>
      <w:r w:rsidRPr="00792F4C">
        <w:tab/>
        <w:t>6955312.82mN</w:t>
      </w:r>
    </w:p>
    <w:p w14:paraId="2260C17B" w14:textId="77777777" w:rsidR="00792F4C" w:rsidRPr="00792F4C" w:rsidRDefault="00792F4C" w:rsidP="004975D7">
      <w:pPr>
        <w:spacing w:after="18"/>
        <w:ind w:left="1560" w:hanging="1276"/>
      </w:pPr>
      <w:r w:rsidRPr="00792F4C">
        <w:t>470092.65mE</w:t>
      </w:r>
      <w:r w:rsidRPr="00792F4C">
        <w:tab/>
        <w:t>6955299.34mN</w:t>
      </w:r>
    </w:p>
    <w:p w14:paraId="74EB5616" w14:textId="77777777" w:rsidR="00792F4C" w:rsidRPr="00792F4C" w:rsidRDefault="00792F4C" w:rsidP="004975D7">
      <w:pPr>
        <w:spacing w:after="18"/>
        <w:ind w:left="1560" w:hanging="1276"/>
      </w:pPr>
      <w:r w:rsidRPr="00792F4C">
        <w:t>470072.46mE</w:t>
      </w:r>
      <w:r w:rsidRPr="00792F4C">
        <w:tab/>
        <w:t>6955291.70mN</w:t>
      </w:r>
    </w:p>
    <w:p w14:paraId="035271FF" w14:textId="77777777" w:rsidR="00792F4C" w:rsidRPr="00792F4C" w:rsidRDefault="00792F4C" w:rsidP="004975D7">
      <w:pPr>
        <w:spacing w:after="18"/>
        <w:ind w:left="1560" w:hanging="1276"/>
      </w:pPr>
      <w:r w:rsidRPr="00792F4C">
        <w:t>470050.63mE</w:t>
      </w:r>
      <w:r w:rsidRPr="00792F4C">
        <w:tab/>
        <w:t>6955256.42mN</w:t>
      </w:r>
    </w:p>
    <w:p w14:paraId="0CEBFB9D" w14:textId="77777777" w:rsidR="00792F4C" w:rsidRPr="00792F4C" w:rsidRDefault="00792F4C" w:rsidP="004975D7">
      <w:pPr>
        <w:spacing w:after="18"/>
        <w:ind w:left="1560" w:hanging="1276"/>
      </w:pPr>
      <w:r w:rsidRPr="00792F4C">
        <w:t>470050.59mE</w:t>
      </w:r>
      <w:r w:rsidRPr="00792F4C">
        <w:tab/>
        <w:t>6955256.36mN</w:t>
      </w:r>
    </w:p>
    <w:p w14:paraId="54205D73" w14:textId="77777777" w:rsidR="00792F4C" w:rsidRPr="00792F4C" w:rsidRDefault="00792F4C" w:rsidP="004975D7">
      <w:pPr>
        <w:spacing w:after="18"/>
        <w:ind w:left="1560" w:hanging="1276"/>
      </w:pPr>
      <w:r w:rsidRPr="00792F4C">
        <w:t>470023.24mE</w:t>
      </w:r>
      <w:r w:rsidRPr="00792F4C">
        <w:tab/>
        <w:t>6955213.54mN</w:t>
      </w:r>
    </w:p>
    <w:p w14:paraId="78ADE413" w14:textId="77777777" w:rsidR="00792F4C" w:rsidRPr="00792F4C" w:rsidRDefault="00792F4C" w:rsidP="004975D7">
      <w:pPr>
        <w:spacing w:after="18"/>
        <w:ind w:left="1560" w:hanging="1276"/>
      </w:pPr>
      <w:r w:rsidRPr="00792F4C">
        <w:t>470023.24mE</w:t>
      </w:r>
      <w:r w:rsidRPr="00792F4C">
        <w:tab/>
        <w:t>6955213.52mN</w:t>
      </w:r>
    </w:p>
    <w:p w14:paraId="42139F9E" w14:textId="77777777" w:rsidR="00792F4C" w:rsidRPr="00792F4C" w:rsidRDefault="00792F4C" w:rsidP="004975D7">
      <w:pPr>
        <w:spacing w:after="18"/>
        <w:ind w:left="1560" w:hanging="1276"/>
      </w:pPr>
      <w:r w:rsidRPr="00792F4C">
        <w:t>469986.44mE</w:t>
      </w:r>
      <w:r w:rsidRPr="00792F4C">
        <w:tab/>
        <w:t>6955156.28mN</w:t>
      </w:r>
    </w:p>
    <w:p w14:paraId="05DF4DD7" w14:textId="77777777" w:rsidR="00792F4C" w:rsidRPr="00792F4C" w:rsidRDefault="00792F4C" w:rsidP="004975D7">
      <w:pPr>
        <w:spacing w:after="18"/>
        <w:ind w:left="1560" w:hanging="1276"/>
      </w:pPr>
      <w:r w:rsidRPr="00792F4C">
        <w:t>469986.42mE</w:t>
      </w:r>
      <w:r w:rsidRPr="00792F4C">
        <w:tab/>
        <w:t>6955156.24mN</w:t>
      </w:r>
    </w:p>
    <w:p w14:paraId="62B9D19F" w14:textId="77777777" w:rsidR="00792F4C" w:rsidRPr="00792F4C" w:rsidRDefault="00792F4C" w:rsidP="004975D7">
      <w:pPr>
        <w:spacing w:after="18"/>
        <w:ind w:left="1560" w:hanging="1276"/>
      </w:pPr>
      <w:r w:rsidRPr="00792F4C">
        <w:t>469972.67mE</w:t>
      </w:r>
      <w:r w:rsidRPr="00792F4C">
        <w:tab/>
        <w:t>6955135.31mN</w:t>
      </w:r>
    </w:p>
    <w:p w14:paraId="0DABBA86" w14:textId="77777777" w:rsidR="00792F4C" w:rsidRPr="00792F4C" w:rsidRDefault="00792F4C" w:rsidP="004975D7">
      <w:pPr>
        <w:spacing w:after="18"/>
        <w:ind w:left="1560" w:hanging="1276"/>
      </w:pPr>
      <w:r w:rsidRPr="00792F4C">
        <w:t>469954.11mE</w:t>
      </w:r>
      <w:r w:rsidRPr="00792F4C">
        <w:tab/>
        <w:t>6955105.73mN</w:t>
      </w:r>
    </w:p>
    <w:p w14:paraId="101F6087" w14:textId="77777777" w:rsidR="00792F4C" w:rsidRPr="00792F4C" w:rsidRDefault="00792F4C" w:rsidP="004975D7">
      <w:pPr>
        <w:spacing w:after="18"/>
        <w:ind w:left="1560" w:hanging="1276"/>
      </w:pPr>
      <w:r w:rsidRPr="00792F4C">
        <w:t>469953.92mE</w:t>
      </w:r>
      <w:r w:rsidRPr="00792F4C">
        <w:tab/>
        <w:t>6955105.45mN</w:t>
      </w:r>
    </w:p>
    <w:p w14:paraId="1EC6D736" w14:textId="77777777" w:rsidR="00792F4C" w:rsidRPr="00792F4C" w:rsidRDefault="00792F4C" w:rsidP="004975D7">
      <w:pPr>
        <w:spacing w:after="18"/>
        <w:ind w:left="1560" w:hanging="1276"/>
      </w:pPr>
      <w:r w:rsidRPr="00792F4C">
        <w:t>469945.85mE</w:t>
      </w:r>
      <w:r w:rsidRPr="00792F4C">
        <w:tab/>
        <w:t>6955094.35mN</w:t>
      </w:r>
    </w:p>
    <w:p w14:paraId="4D3B06FC" w14:textId="77777777" w:rsidR="00792F4C" w:rsidRPr="00792F4C" w:rsidRDefault="00792F4C" w:rsidP="004975D7">
      <w:pPr>
        <w:spacing w:after="18"/>
        <w:ind w:left="1560" w:hanging="1276"/>
      </w:pPr>
      <w:r w:rsidRPr="00792F4C">
        <w:t>469945.70mE</w:t>
      </w:r>
      <w:r w:rsidRPr="00792F4C">
        <w:tab/>
        <w:t>6955094.16mN</w:t>
      </w:r>
    </w:p>
    <w:p w14:paraId="6C87DF9D" w14:textId="77777777" w:rsidR="00792F4C" w:rsidRPr="00792F4C" w:rsidRDefault="00792F4C" w:rsidP="004975D7">
      <w:pPr>
        <w:spacing w:after="18"/>
        <w:ind w:left="1560" w:hanging="1276"/>
      </w:pPr>
      <w:r w:rsidRPr="00792F4C">
        <w:t>469936.17mE</w:t>
      </w:r>
      <w:r w:rsidRPr="00792F4C">
        <w:tab/>
        <w:t>6955082.32mN</w:t>
      </w:r>
    </w:p>
    <w:p w14:paraId="339A83B8" w14:textId="77777777" w:rsidR="00792F4C" w:rsidRPr="00792F4C" w:rsidRDefault="00792F4C" w:rsidP="004975D7">
      <w:pPr>
        <w:spacing w:after="18"/>
        <w:ind w:left="1560" w:hanging="1276"/>
      </w:pPr>
      <w:r w:rsidRPr="00792F4C">
        <w:t>469925.26mE</w:t>
      </w:r>
      <w:r w:rsidRPr="00792F4C">
        <w:tab/>
        <w:t>6955066.39mN</w:t>
      </w:r>
    </w:p>
    <w:p w14:paraId="49BC0315" w14:textId="77777777" w:rsidR="00792F4C" w:rsidRPr="00792F4C" w:rsidRDefault="00792F4C" w:rsidP="004975D7">
      <w:pPr>
        <w:spacing w:after="18"/>
        <w:ind w:left="1560" w:hanging="1276"/>
      </w:pPr>
      <w:r w:rsidRPr="00792F4C">
        <w:t>469925.13mE</w:t>
      </w:r>
      <w:r w:rsidRPr="00792F4C">
        <w:tab/>
        <w:t>6955066.21mN</w:t>
      </w:r>
    </w:p>
    <w:p w14:paraId="4CCF2348" w14:textId="77777777" w:rsidR="00792F4C" w:rsidRPr="00792F4C" w:rsidRDefault="00792F4C" w:rsidP="004975D7">
      <w:pPr>
        <w:spacing w:after="18"/>
        <w:ind w:left="1560" w:hanging="1276"/>
      </w:pPr>
      <w:r w:rsidRPr="00792F4C">
        <w:t>469913.12mE</w:t>
      </w:r>
      <w:r w:rsidRPr="00792F4C">
        <w:tab/>
        <w:t>6955050.23mN</w:t>
      </w:r>
    </w:p>
    <w:p w14:paraId="41895527" w14:textId="77777777" w:rsidR="00792F4C" w:rsidRPr="00792F4C" w:rsidRDefault="00792F4C" w:rsidP="004975D7">
      <w:pPr>
        <w:spacing w:after="18"/>
        <w:ind w:left="1560" w:hanging="1276"/>
      </w:pPr>
      <w:r w:rsidRPr="00792F4C">
        <w:t>469912.89mE</w:t>
      </w:r>
      <w:r w:rsidRPr="00792F4C">
        <w:tab/>
        <w:t>6955049.95mN</w:t>
      </w:r>
    </w:p>
    <w:p w14:paraId="4C948465" w14:textId="77777777" w:rsidR="00792F4C" w:rsidRPr="00792F4C" w:rsidRDefault="00792F4C" w:rsidP="004975D7">
      <w:pPr>
        <w:spacing w:after="18"/>
        <w:ind w:left="1560" w:hanging="1276"/>
      </w:pPr>
      <w:r w:rsidRPr="00792F4C">
        <w:t>469905.90mE</w:t>
      </w:r>
      <w:r w:rsidRPr="00792F4C">
        <w:tab/>
        <w:t>6955041.95mN</w:t>
      </w:r>
    </w:p>
    <w:p w14:paraId="78A7FE9D" w14:textId="77777777" w:rsidR="00792F4C" w:rsidRPr="00792F4C" w:rsidRDefault="00792F4C" w:rsidP="004975D7">
      <w:pPr>
        <w:spacing w:after="18"/>
        <w:ind w:left="1560" w:hanging="1276"/>
      </w:pPr>
      <w:r w:rsidRPr="00792F4C">
        <w:t>469905.67mE</w:t>
      </w:r>
      <w:r w:rsidRPr="00792F4C">
        <w:tab/>
        <w:t>6955041.71mN</w:t>
      </w:r>
    </w:p>
    <w:p w14:paraId="5FDFCAC3" w14:textId="77777777" w:rsidR="00792F4C" w:rsidRPr="00792F4C" w:rsidRDefault="00792F4C" w:rsidP="004975D7">
      <w:pPr>
        <w:spacing w:after="18"/>
        <w:ind w:left="1560" w:hanging="1276"/>
      </w:pPr>
      <w:r w:rsidRPr="00792F4C">
        <w:t>469883.70mE</w:t>
      </w:r>
      <w:r w:rsidRPr="00792F4C">
        <w:tab/>
        <w:t>6955019.72mN</w:t>
      </w:r>
    </w:p>
    <w:p w14:paraId="27729340" w14:textId="77777777" w:rsidR="00792F4C" w:rsidRPr="00792F4C" w:rsidRDefault="00792F4C" w:rsidP="004975D7">
      <w:pPr>
        <w:spacing w:after="18"/>
        <w:ind w:left="1560" w:hanging="1276"/>
      </w:pPr>
      <w:r w:rsidRPr="00792F4C">
        <w:t>469883.44mE</w:t>
      </w:r>
      <w:r w:rsidRPr="00792F4C">
        <w:tab/>
        <w:t>6955019.48mN</w:t>
      </w:r>
    </w:p>
    <w:p w14:paraId="7187D41D" w14:textId="77777777" w:rsidR="00792F4C" w:rsidRPr="00792F4C" w:rsidRDefault="00792F4C" w:rsidP="004975D7">
      <w:pPr>
        <w:spacing w:after="18"/>
        <w:ind w:left="1560" w:hanging="1276"/>
      </w:pPr>
      <w:r w:rsidRPr="00792F4C">
        <w:t>469875.56mE</w:t>
      </w:r>
      <w:r w:rsidRPr="00792F4C">
        <w:tab/>
        <w:t>6955012.65mN</w:t>
      </w:r>
    </w:p>
    <w:p w14:paraId="02E162E3" w14:textId="77777777" w:rsidR="00792F4C" w:rsidRPr="00792F4C" w:rsidRDefault="00792F4C" w:rsidP="004975D7">
      <w:pPr>
        <w:spacing w:after="18"/>
        <w:ind w:left="1560" w:hanging="1276"/>
      </w:pPr>
      <w:r w:rsidRPr="00792F4C">
        <w:t>469861.76mE</w:t>
      </w:r>
      <w:r w:rsidRPr="00792F4C">
        <w:tab/>
        <w:t>6954997.86mN</w:t>
      </w:r>
    </w:p>
    <w:p w14:paraId="1B9B45CE" w14:textId="77777777" w:rsidR="00792F4C" w:rsidRPr="00792F4C" w:rsidRDefault="00792F4C" w:rsidP="004975D7">
      <w:pPr>
        <w:spacing w:after="18"/>
        <w:ind w:left="1560" w:hanging="1276"/>
      </w:pPr>
      <w:r w:rsidRPr="00792F4C">
        <w:t>469861.18mE</w:t>
      </w:r>
      <w:r w:rsidRPr="00792F4C">
        <w:tab/>
        <w:t>6954997.33mN</w:t>
      </w:r>
    </w:p>
    <w:p w14:paraId="2ED1B12D" w14:textId="77777777" w:rsidR="00792F4C" w:rsidRPr="00792F4C" w:rsidRDefault="00792F4C" w:rsidP="004975D7">
      <w:pPr>
        <w:spacing w:after="18"/>
        <w:ind w:left="1560" w:hanging="1276"/>
      </w:pPr>
      <w:r w:rsidRPr="00792F4C">
        <w:t>469852.39mE</w:t>
      </w:r>
      <w:r w:rsidRPr="00792F4C">
        <w:tab/>
        <w:t>6954990.47mN</w:t>
      </w:r>
    </w:p>
    <w:p w14:paraId="3D86E4D0" w14:textId="77777777" w:rsidR="00792F4C" w:rsidRPr="00792F4C" w:rsidRDefault="00792F4C" w:rsidP="004975D7">
      <w:pPr>
        <w:spacing w:after="18"/>
        <w:ind w:left="1560" w:hanging="1276"/>
      </w:pPr>
      <w:r w:rsidRPr="00792F4C">
        <w:t>469836.79mE</w:t>
      </w:r>
      <w:r w:rsidRPr="00792F4C">
        <w:tab/>
        <w:t>6954975.82mN</w:t>
      </w:r>
    </w:p>
    <w:p w14:paraId="7B04D4C1" w14:textId="77777777" w:rsidR="00792F4C" w:rsidRPr="00792F4C" w:rsidRDefault="00792F4C" w:rsidP="004975D7">
      <w:pPr>
        <w:spacing w:after="18"/>
        <w:ind w:left="1560" w:hanging="1276"/>
      </w:pPr>
      <w:r w:rsidRPr="00792F4C">
        <w:t>469830.96mE</w:t>
      </w:r>
      <w:r w:rsidRPr="00792F4C">
        <w:tab/>
        <w:t>6954969.03mN</w:t>
      </w:r>
    </w:p>
    <w:p w14:paraId="0362DE1D" w14:textId="77777777" w:rsidR="00792F4C" w:rsidRPr="00792F4C" w:rsidRDefault="00792F4C" w:rsidP="004975D7">
      <w:pPr>
        <w:spacing w:after="18"/>
        <w:ind w:left="1560" w:hanging="1276"/>
      </w:pPr>
      <w:r w:rsidRPr="00792F4C">
        <w:t>469830.47mE</w:t>
      </w:r>
      <w:r w:rsidRPr="00792F4C">
        <w:tab/>
        <w:t>6954968.53mN</w:t>
      </w:r>
    </w:p>
    <w:p w14:paraId="02EFA487" w14:textId="77777777" w:rsidR="00792F4C" w:rsidRPr="00792F4C" w:rsidRDefault="00792F4C" w:rsidP="004975D7">
      <w:pPr>
        <w:spacing w:after="18"/>
        <w:ind w:left="1560" w:hanging="1276"/>
      </w:pPr>
      <w:r w:rsidRPr="00792F4C">
        <w:t>469813.69mE</w:t>
      </w:r>
      <w:r w:rsidRPr="00792F4C">
        <w:tab/>
        <w:t>6954953.77mN</w:t>
      </w:r>
    </w:p>
    <w:p w14:paraId="3E87860A" w14:textId="77777777" w:rsidR="00792F4C" w:rsidRPr="00792F4C" w:rsidRDefault="00792F4C" w:rsidP="004975D7">
      <w:pPr>
        <w:spacing w:after="18"/>
        <w:ind w:left="1560" w:hanging="1276"/>
      </w:pPr>
      <w:r w:rsidRPr="00792F4C">
        <w:t>469807.91mE</w:t>
      </w:r>
      <w:r w:rsidRPr="00792F4C">
        <w:tab/>
        <w:t>6954947.04mN</w:t>
      </w:r>
    </w:p>
    <w:p w14:paraId="702E13E9" w14:textId="77777777" w:rsidR="00792F4C" w:rsidRPr="00792F4C" w:rsidRDefault="00792F4C" w:rsidP="004975D7">
      <w:pPr>
        <w:spacing w:after="18"/>
        <w:ind w:left="1560" w:hanging="1276"/>
      </w:pPr>
      <w:r w:rsidRPr="00792F4C">
        <w:t>469807.65mE</w:t>
      </w:r>
      <w:r w:rsidRPr="00792F4C">
        <w:tab/>
        <w:t>6954946.76mN</w:t>
      </w:r>
    </w:p>
    <w:p w14:paraId="32BEC02A" w14:textId="77777777" w:rsidR="00792F4C" w:rsidRPr="00792F4C" w:rsidRDefault="00792F4C" w:rsidP="004975D7">
      <w:pPr>
        <w:spacing w:after="18"/>
        <w:ind w:left="1560" w:hanging="1276"/>
      </w:pPr>
      <w:r w:rsidRPr="00792F4C">
        <w:t>469792.68mE</w:t>
      </w:r>
      <w:r w:rsidRPr="00792F4C">
        <w:tab/>
        <w:t>6954931.77mN</w:t>
      </w:r>
    </w:p>
    <w:p w14:paraId="5ADEE219" w14:textId="77777777" w:rsidR="00792F4C" w:rsidRPr="00792F4C" w:rsidRDefault="00792F4C" w:rsidP="004975D7">
      <w:pPr>
        <w:spacing w:after="18"/>
        <w:ind w:left="1560" w:hanging="1276"/>
      </w:pPr>
      <w:r w:rsidRPr="00792F4C">
        <w:t>469792.56mE</w:t>
      </w:r>
      <w:r w:rsidRPr="00792F4C">
        <w:tab/>
        <w:t>6954931.66mN</w:t>
      </w:r>
    </w:p>
    <w:p w14:paraId="3394C6EE" w14:textId="77777777" w:rsidR="00792F4C" w:rsidRPr="00792F4C" w:rsidRDefault="00792F4C" w:rsidP="004975D7">
      <w:pPr>
        <w:spacing w:after="18"/>
        <w:ind w:left="1560" w:hanging="1276"/>
      </w:pPr>
      <w:r w:rsidRPr="00792F4C">
        <w:t>469746.64mE</w:t>
      </w:r>
      <w:r w:rsidRPr="00792F4C">
        <w:tab/>
        <w:t>6954888.65mN</w:t>
      </w:r>
    </w:p>
    <w:p w14:paraId="6DA056E0" w14:textId="77777777" w:rsidR="00792F4C" w:rsidRPr="00792F4C" w:rsidRDefault="00792F4C" w:rsidP="004975D7">
      <w:pPr>
        <w:spacing w:after="18"/>
        <w:ind w:left="1560" w:hanging="1276"/>
      </w:pPr>
      <w:r w:rsidRPr="00792F4C">
        <w:t>469717.77mE</w:t>
      </w:r>
      <w:r w:rsidRPr="00792F4C">
        <w:tab/>
        <w:t>6954858.76mN</w:t>
      </w:r>
    </w:p>
    <w:p w14:paraId="3B31B4FA" w14:textId="77777777" w:rsidR="00792F4C" w:rsidRPr="00792F4C" w:rsidRDefault="00792F4C" w:rsidP="004975D7">
      <w:pPr>
        <w:spacing w:after="18"/>
        <w:ind w:left="1560" w:hanging="1276"/>
      </w:pPr>
      <w:r w:rsidRPr="00792F4C">
        <w:t>469717.45mE</w:t>
      </w:r>
      <w:r w:rsidRPr="00792F4C">
        <w:tab/>
        <w:t>6954858.45mN</w:t>
      </w:r>
    </w:p>
    <w:p w14:paraId="7CF8C058" w14:textId="77777777" w:rsidR="00792F4C" w:rsidRPr="00792F4C" w:rsidRDefault="00792F4C" w:rsidP="004975D7">
      <w:pPr>
        <w:spacing w:after="18"/>
        <w:ind w:left="1560" w:hanging="1276"/>
      </w:pPr>
      <w:r w:rsidRPr="00792F4C">
        <w:t>469709.50mE</w:t>
      </w:r>
      <w:r w:rsidRPr="00792F4C">
        <w:tab/>
        <w:t>6954851.57mN</w:t>
      </w:r>
    </w:p>
    <w:p w14:paraId="6DF7F4E4" w14:textId="77777777" w:rsidR="00792F4C" w:rsidRPr="00792F4C" w:rsidRDefault="00792F4C" w:rsidP="004975D7">
      <w:pPr>
        <w:spacing w:after="18"/>
        <w:ind w:left="1560" w:hanging="1276"/>
      </w:pPr>
      <w:r w:rsidRPr="00792F4C">
        <w:t>469686.80mE</w:t>
      </w:r>
      <w:r w:rsidRPr="00792F4C">
        <w:tab/>
        <w:t>6954828.83mN</w:t>
      </w:r>
    </w:p>
    <w:p w14:paraId="5C7AB1A8" w14:textId="77777777" w:rsidR="00792F4C" w:rsidRPr="00792F4C" w:rsidRDefault="00792F4C" w:rsidP="004975D7">
      <w:pPr>
        <w:spacing w:after="18"/>
        <w:ind w:left="1560" w:hanging="1276"/>
      </w:pPr>
      <w:r w:rsidRPr="00792F4C">
        <w:t>469679.92mE</w:t>
      </w:r>
      <w:r w:rsidRPr="00792F4C">
        <w:tab/>
        <w:t>6954820.96mN</w:t>
      </w:r>
    </w:p>
    <w:p w14:paraId="69FE6A59" w14:textId="77777777" w:rsidR="00792F4C" w:rsidRPr="00792F4C" w:rsidRDefault="00792F4C" w:rsidP="004975D7">
      <w:pPr>
        <w:spacing w:after="18"/>
        <w:ind w:left="1560" w:hanging="1276"/>
      </w:pPr>
      <w:r w:rsidRPr="00792F4C">
        <w:t>469679.44mE</w:t>
      </w:r>
      <w:r w:rsidRPr="00792F4C">
        <w:tab/>
        <w:t>6954820.49mN</w:t>
      </w:r>
    </w:p>
    <w:p w14:paraId="6042BCE2" w14:textId="77777777" w:rsidR="00792F4C" w:rsidRPr="00792F4C" w:rsidRDefault="00792F4C" w:rsidP="004975D7">
      <w:pPr>
        <w:spacing w:after="18"/>
        <w:ind w:left="1560" w:hanging="1276"/>
      </w:pPr>
      <w:r w:rsidRPr="00792F4C">
        <w:t>469663.50mE</w:t>
      </w:r>
      <w:r w:rsidRPr="00792F4C">
        <w:tab/>
        <w:t>6954806.60mN</w:t>
      </w:r>
    </w:p>
    <w:p w14:paraId="7B552129" w14:textId="77777777" w:rsidR="00792F4C" w:rsidRPr="00792F4C" w:rsidRDefault="00792F4C" w:rsidP="004975D7">
      <w:pPr>
        <w:spacing w:after="18"/>
        <w:ind w:left="1560" w:hanging="1276"/>
      </w:pPr>
      <w:r w:rsidRPr="00792F4C">
        <w:t>469609.65mE</w:t>
      </w:r>
      <w:r w:rsidRPr="00792F4C">
        <w:tab/>
        <w:t>6954752.76mN</w:t>
      </w:r>
    </w:p>
    <w:p w14:paraId="0BE613CA" w14:textId="77777777" w:rsidR="00792F4C" w:rsidRPr="00792F4C" w:rsidRDefault="00792F4C" w:rsidP="004975D7">
      <w:pPr>
        <w:spacing w:after="18"/>
        <w:ind w:left="1560" w:hanging="1276"/>
      </w:pPr>
      <w:r w:rsidRPr="00792F4C">
        <w:t>469609.41mE</w:t>
      </w:r>
      <w:r w:rsidRPr="00792F4C">
        <w:tab/>
        <w:t>6954752.53mN</w:t>
      </w:r>
    </w:p>
    <w:p w14:paraId="1491E375" w14:textId="77777777" w:rsidR="00792F4C" w:rsidRPr="00792F4C" w:rsidRDefault="00792F4C" w:rsidP="004975D7">
      <w:pPr>
        <w:spacing w:after="18"/>
        <w:ind w:left="1560" w:hanging="1276"/>
      </w:pPr>
      <w:r w:rsidRPr="00792F4C">
        <w:t>469601.55mE</w:t>
      </w:r>
      <w:r w:rsidRPr="00792F4C">
        <w:tab/>
        <w:t>6954745.64mN</w:t>
      </w:r>
    </w:p>
    <w:p w14:paraId="3BCFC663" w14:textId="77777777" w:rsidR="00792F4C" w:rsidRPr="00792F4C" w:rsidRDefault="00792F4C" w:rsidP="004975D7">
      <w:pPr>
        <w:spacing w:after="18"/>
        <w:ind w:left="1560" w:hanging="1276"/>
      </w:pPr>
      <w:r w:rsidRPr="00792F4C">
        <w:t>469578.72mE</w:t>
      </w:r>
      <w:r w:rsidRPr="00792F4C">
        <w:tab/>
        <w:t>6954722.77mN</w:t>
      </w:r>
    </w:p>
    <w:p w14:paraId="2CFA975D" w14:textId="77777777" w:rsidR="00792F4C" w:rsidRPr="00792F4C" w:rsidRDefault="00792F4C" w:rsidP="004975D7">
      <w:pPr>
        <w:spacing w:after="18"/>
        <w:ind w:left="1560" w:hanging="1276"/>
      </w:pPr>
      <w:r w:rsidRPr="00792F4C">
        <w:t>469578.50mE</w:t>
      </w:r>
      <w:r w:rsidRPr="00792F4C">
        <w:tab/>
        <w:t>6954722.57mN</w:t>
      </w:r>
    </w:p>
    <w:p w14:paraId="248D84A2" w14:textId="77777777" w:rsidR="00792F4C" w:rsidRPr="00792F4C" w:rsidRDefault="00792F4C" w:rsidP="004975D7">
      <w:pPr>
        <w:spacing w:after="18"/>
        <w:ind w:left="1560" w:hanging="1276"/>
      </w:pPr>
      <w:r w:rsidRPr="00792F4C">
        <w:t>469560.64mE</w:t>
      </w:r>
      <w:r w:rsidRPr="00792F4C">
        <w:tab/>
        <w:t>6954706.72mN</w:t>
      </w:r>
    </w:p>
    <w:p w14:paraId="6425F704" w14:textId="77777777" w:rsidR="00792F4C" w:rsidRPr="00792F4C" w:rsidRDefault="00792F4C" w:rsidP="004975D7">
      <w:pPr>
        <w:spacing w:after="18"/>
        <w:ind w:left="1560" w:hanging="1276"/>
      </w:pPr>
      <w:r w:rsidRPr="00792F4C">
        <w:t>469544.74mE</w:t>
      </w:r>
      <w:r w:rsidRPr="00792F4C">
        <w:tab/>
        <w:t>6954689.79mN</w:t>
      </w:r>
    </w:p>
    <w:p w14:paraId="1F824F30" w14:textId="77777777" w:rsidR="00792F4C" w:rsidRPr="00792F4C" w:rsidRDefault="00792F4C" w:rsidP="004975D7">
      <w:pPr>
        <w:spacing w:after="18"/>
        <w:ind w:left="1560" w:hanging="1276"/>
      </w:pPr>
      <w:r w:rsidRPr="00792F4C">
        <w:t>469544.63mE</w:t>
      </w:r>
      <w:r w:rsidRPr="00792F4C">
        <w:tab/>
        <w:t>6954689.68mN</w:t>
      </w:r>
    </w:p>
    <w:p w14:paraId="6524AC24" w14:textId="77777777" w:rsidR="00792F4C" w:rsidRPr="00792F4C" w:rsidRDefault="00792F4C" w:rsidP="004975D7">
      <w:pPr>
        <w:spacing w:after="18"/>
        <w:ind w:left="1560" w:hanging="1276"/>
      </w:pPr>
      <w:r w:rsidRPr="00792F4C">
        <w:t>469503.65mE</w:t>
      </w:r>
      <w:r w:rsidRPr="00792F4C">
        <w:tab/>
        <w:t>6954648.70mN</w:t>
      </w:r>
    </w:p>
    <w:p w14:paraId="4AECDAC3" w14:textId="77777777" w:rsidR="00792F4C" w:rsidRPr="00792F4C" w:rsidRDefault="00792F4C" w:rsidP="004975D7">
      <w:pPr>
        <w:spacing w:after="18"/>
        <w:ind w:left="1560" w:hanging="1276"/>
      </w:pPr>
      <w:r w:rsidRPr="00792F4C">
        <w:lastRenderedPageBreak/>
        <w:t>469503.60mE</w:t>
      </w:r>
      <w:r w:rsidRPr="00792F4C">
        <w:tab/>
        <w:t>6954648.65mN</w:t>
      </w:r>
    </w:p>
    <w:p w14:paraId="7B914413" w14:textId="77777777" w:rsidR="00792F4C" w:rsidRPr="00792F4C" w:rsidRDefault="00792F4C" w:rsidP="004975D7">
      <w:pPr>
        <w:spacing w:after="18"/>
        <w:ind w:left="1560" w:hanging="1276"/>
      </w:pPr>
      <w:r w:rsidRPr="00792F4C">
        <w:t>469469.62mE</w:t>
      </w:r>
      <w:r w:rsidRPr="00792F4C">
        <w:tab/>
        <w:t>6954615.67mN</w:t>
      </w:r>
    </w:p>
    <w:p w14:paraId="0EED99EC" w14:textId="77777777" w:rsidR="00792F4C" w:rsidRPr="00792F4C" w:rsidRDefault="00792F4C" w:rsidP="004975D7">
      <w:pPr>
        <w:spacing w:after="18"/>
        <w:ind w:left="1560" w:hanging="1276"/>
      </w:pPr>
      <w:r w:rsidRPr="00792F4C">
        <w:t>469469.46mE</w:t>
      </w:r>
      <w:r w:rsidRPr="00792F4C">
        <w:tab/>
        <w:t>6954615.52mN</w:t>
      </w:r>
    </w:p>
    <w:p w14:paraId="4C36A084" w14:textId="77777777" w:rsidR="00792F4C" w:rsidRPr="00792F4C" w:rsidRDefault="00792F4C" w:rsidP="004975D7">
      <w:pPr>
        <w:spacing w:after="18"/>
        <w:ind w:left="1560" w:hanging="1276"/>
      </w:pPr>
      <w:r w:rsidRPr="00792F4C">
        <w:t>469442.63mE</w:t>
      </w:r>
      <w:r w:rsidRPr="00792F4C">
        <w:tab/>
        <w:t>6954591.67mN</w:t>
      </w:r>
    </w:p>
    <w:p w14:paraId="66B8C11E" w14:textId="77777777" w:rsidR="00792F4C" w:rsidRPr="00792F4C" w:rsidRDefault="00792F4C" w:rsidP="004975D7">
      <w:pPr>
        <w:spacing w:after="18"/>
        <w:ind w:left="1560" w:hanging="1276"/>
      </w:pPr>
      <w:r w:rsidRPr="00792F4C">
        <w:t>469426.83mE</w:t>
      </w:r>
      <w:r w:rsidRPr="00792F4C">
        <w:tab/>
        <w:t>6954574.85mN</w:t>
      </w:r>
    </w:p>
    <w:p w14:paraId="58D57B95" w14:textId="77777777" w:rsidR="00792F4C" w:rsidRPr="00792F4C" w:rsidRDefault="00792F4C" w:rsidP="004975D7">
      <w:pPr>
        <w:spacing w:after="18"/>
        <w:ind w:left="1560" w:hanging="1276"/>
      </w:pPr>
      <w:r w:rsidRPr="00792F4C">
        <w:t>469426.61mE</w:t>
      </w:r>
      <w:r w:rsidRPr="00792F4C">
        <w:tab/>
        <w:t>6954574.64mN</w:t>
      </w:r>
    </w:p>
    <w:p w14:paraId="10F2DB3F" w14:textId="77777777" w:rsidR="00792F4C" w:rsidRPr="00792F4C" w:rsidRDefault="00792F4C" w:rsidP="004975D7">
      <w:pPr>
        <w:spacing w:after="18"/>
        <w:ind w:left="1560" w:hanging="1276"/>
      </w:pPr>
      <w:r w:rsidRPr="00792F4C">
        <w:t>469408.64mE</w:t>
      </w:r>
      <w:r w:rsidRPr="00792F4C">
        <w:tab/>
        <w:t>6954557.69mN</w:t>
      </w:r>
    </w:p>
    <w:p w14:paraId="4FD1CABD" w14:textId="77777777" w:rsidR="00792F4C" w:rsidRPr="00792F4C" w:rsidRDefault="00792F4C" w:rsidP="004975D7">
      <w:pPr>
        <w:spacing w:after="18"/>
        <w:ind w:left="1560" w:hanging="1276"/>
      </w:pPr>
      <w:r w:rsidRPr="00792F4C">
        <w:t>469375.69mE</w:t>
      </w:r>
      <w:r w:rsidRPr="00792F4C">
        <w:tab/>
        <w:t>6954524.76mN</w:t>
      </w:r>
    </w:p>
    <w:p w14:paraId="3E5BA01C" w14:textId="77777777" w:rsidR="00792F4C" w:rsidRPr="00792F4C" w:rsidRDefault="00792F4C" w:rsidP="004975D7">
      <w:pPr>
        <w:spacing w:after="18"/>
        <w:ind w:left="1560" w:hanging="1276"/>
      </w:pPr>
      <w:r w:rsidRPr="00792F4C">
        <w:t>469375.27mE</w:t>
      </w:r>
      <w:r w:rsidRPr="00792F4C">
        <w:tab/>
        <w:t>6954524.39mN</w:t>
      </w:r>
    </w:p>
    <w:p w14:paraId="5C1A17C7" w14:textId="77777777" w:rsidR="00792F4C" w:rsidRPr="00792F4C" w:rsidRDefault="00792F4C" w:rsidP="004975D7">
      <w:pPr>
        <w:spacing w:after="18"/>
        <w:ind w:left="1560" w:hanging="1276"/>
      </w:pPr>
      <w:r w:rsidRPr="00792F4C">
        <w:t>469365.38mE</w:t>
      </w:r>
      <w:r w:rsidRPr="00792F4C">
        <w:tab/>
        <w:t>6954516.51mN</w:t>
      </w:r>
    </w:p>
    <w:p w14:paraId="700F23AD" w14:textId="77777777" w:rsidR="00792F4C" w:rsidRPr="00792F4C" w:rsidRDefault="00792F4C" w:rsidP="004975D7">
      <w:pPr>
        <w:spacing w:after="18"/>
        <w:ind w:left="1560" w:hanging="1276"/>
      </w:pPr>
      <w:r w:rsidRPr="00792F4C">
        <w:t>469349.65mE</w:t>
      </w:r>
      <w:r w:rsidRPr="00792F4C">
        <w:tab/>
        <w:t>6954501.73mN</w:t>
      </w:r>
    </w:p>
    <w:p w14:paraId="0FD8A3C1" w14:textId="77777777" w:rsidR="00792F4C" w:rsidRPr="00792F4C" w:rsidRDefault="00792F4C" w:rsidP="004975D7">
      <w:pPr>
        <w:spacing w:after="18"/>
        <w:ind w:left="1560" w:hanging="1276"/>
      </w:pPr>
      <w:r w:rsidRPr="00792F4C">
        <w:t>469301.76mE</w:t>
      </w:r>
      <w:r w:rsidRPr="00792F4C">
        <w:tab/>
        <w:t>6954452.73mN</w:t>
      </w:r>
    </w:p>
    <w:p w14:paraId="050ED8FE" w14:textId="77777777" w:rsidR="00792F4C" w:rsidRPr="00792F4C" w:rsidRDefault="00792F4C" w:rsidP="004975D7">
      <w:pPr>
        <w:spacing w:after="18"/>
        <w:ind w:left="1560" w:hanging="1276"/>
      </w:pPr>
      <w:r w:rsidRPr="00792F4C">
        <w:t>469301.46mE</w:t>
      </w:r>
      <w:r w:rsidRPr="00792F4C">
        <w:tab/>
        <w:t>6954452.45mN</w:t>
      </w:r>
    </w:p>
    <w:p w14:paraId="25A72C64" w14:textId="77777777" w:rsidR="00792F4C" w:rsidRPr="00792F4C" w:rsidRDefault="00792F4C" w:rsidP="004975D7">
      <w:pPr>
        <w:spacing w:after="18"/>
        <w:ind w:left="1560" w:hanging="1276"/>
      </w:pPr>
      <w:r w:rsidRPr="00792F4C">
        <w:t>469293.49mE</w:t>
      </w:r>
      <w:r w:rsidRPr="00792F4C">
        <w:tab/>
        <w:t>6954445.55mN</w:t>
      </w:r>
    </w:p>
    <w:p w14:paraId="195EC0F0" w14:textId="77777777" w:rsidR="00792F4C" w:rsidRPr="00792F4C" w:rsidRDefault="00792F4C" w:rsidP="004975D7">
      <w:pPr>
        <w:spacing w:after="18"/>
        <w:ind w:left="1560" w:hanging="1276"/>
      </w:pPr>
      <w:r w:rsidRPr="00792F4C">
        <w:t>469244.65mE</w:t>
      </w:r>
      <w:r w:rsidRPr="00792F4C">
        <w:tab/>
        <w:t>6954397.68mN</w:t>
      </w:r>
    </w:p>
    <w:p w14:paraId="631C6B09" w14:textId="77777777" w:rsidR="00792F4C" w:rsidRPr="00792F4C" w:rsidRDefault="00792F4C" w:rsidP="004975D7">
      <w:pPr>
        <w:spacing w:after="18"/>
        <w:ind w:left="1560" w:hanging="1276"/>
      </w:pPr>
      <w:r w:rsidRPr="00792F4C">
        <w:t>469244.44mE</w:t>
      </w:r>
      <w:r w:rsidRPr="00792F4C">
        <w:tab/>
        <w:t>6954397.49mN</w:t>
      </w:r>
    </w:p>
    <w:p w14:paraId="54432CC8" w14:textId="77777777" w:rsidR="00792F4C" w:rsidRPr="00792F4C" w:rsidRDefault="00792F4C" w:rsidP="004975D7">
      <w:pPr>
        <w:spacing w:after="18"/>
        <w:ind w:left="1560" w:hanging="1276"/>
      </w:pPr>
      <w:r w:rsidRPr="00792F4C">
        <w:t>469236.65mE</w:t>
      </w:r>
      <w:r w:rsidRPr="00792F4C">
        <w:tab/>
        <w:t>6954390.65mN</w:t>
      </w:r>
    </w:p>
    <w:p w14:paraId="3019DFCE" w14:textId="77777777" w:rsidR="00792F4C" w:rsidRPr="00792F4C" w:rsidRDefault="00792F4C" w:rsidP="004975D7">
      <w:pPr>
        <w:spacing w:after="18"/>
        <w:ind w:left="1560" w:hanging="1276"/>
      </w:pPr>
      <w:r w:rsidRPr="00792F4C">
        <w:t>469191.04mE</w:t>
      </w:r>
      <w:r w:rsidRPr="00792F4C">
        <w:tab/>
        <w:t>6954342.10mN</w:t>
      </w:r>
    </w:p>
    <w:p w14:paraId="6BABB1EF" w14:textId="77777777" w:rsidR="00792F4C" w:rsidRPr="00792F4C" w:rsidRDefault="00792F4C" w:rsidP="004975D7">
      <w:pPr>
        <w:spacing w:after="18"/>
        <w:ind w:left="1560" w:hanging="1276"/>
      </w:pPr>
      <w:r w:rsidRPr="00792F4C">
        <w:t>469178.24mE</w:t>
      </w:r>
      <w:r w:rsidRPr="00792F4C">
        <w:tab/>
        <w:t>6954324.38mN</w:t>
      </w:r>
    </w:p>
    <w:p w14:paraId="34D5FE55" w14:textId="77777777" w:rsidR="00792F4C" w:rsidRPr="00792F4C" w:rsidRDefault="00792F4C" w:rsidP="004975D7">
      <w:pPr>
        <w:spacing w:after="18"/>
        <w:ind w:left="1560" w:hanging="1276"/>
      </w:pPr>
      <w:r w:rsidRPr="00792F4C">
        <w:t>469178.20mE</w:t>
      </w:r>
      <w:r w:rsidRPr="00792F4C">
        <w:tab/>
        <w:t>6954324.33mN</w:t>
      </w:r>
    </w:p>
    <w:p w14:paraId="108ADAEC" w14:textId="77777777" w:rsidR="00792F4C" w:rsidRPr="00792F4C" w:rsidRDefault="00792F4C" w:rsidP="004975D7">
      <w:pPr>
        <w:spacing w:after="18"/>
        <w:ind w:left="1560" w:hanging="1276"/>
      </w:pPr>
      <w:r w:rsidRPr="00792F4C">
        <w:t>469158.15mE</w:t>
      </w:r>
      <w:r w:rsidRPr="00792F4C">
        <w:tab/>
        <w:t>6954297.28mN</w:t>
      </w:r>
    </w:p>
    <w:p w14:paraId="39FD539F" w14:textId="77777777" w:rsidR="00792F4C" w:rsidRPr="00792F4C" w:rsidRDefault="00792F4C" w:rsidP="004975D7">
      <w:pPr>
        <w:spacing w:after="18"/>
        <w:ind w:left="1560" w:hanging="1276"/>
      </w:pPr>
      <w:r w:rsidRPr="00792F4C">
        <w:t>469124.26mE</w:t>
      </w:r>
      <w:r w:rsidRPr="00792F4C">
        <w:tab/>
        <w:t>6954250.42mN</w:t>
      </w:r>
    </w:p>
    <w:p w14:paraId="467DC3F7" w14:textId="77777777" w:rsidR="00792F4C" w:rsidRPr="00792F4C" w:rsidRDefault="00792F4C" w:rsidP="004975D7">
      <w:pPr>
        <w:spacing w:after="18"/>
        <w:ind w:left="1560" w:hanging="1276"/>
      </w:pPr>
      <w:r w:rsidRPr="00792F4C">
        <w:t>469111.31mE</w:t>
      </w:r>
      <w:r w:rsidRPr="00792F4C">
        <w:tab/>
        <w:t>6954231.39mN</w:t>
      </w:r>
    </w:p>
    <w:p w14:paraId="61D3C653" w14:textId="77777777" w:rsidR="00792F4C" w:rsidRPr="00792F4C" w:rsidRDefault="00792F4C" w:rsidP="004975D7">
      <w:pPr>
        <w:spacing w:after="18"/>
        <w:ind w:left="1560" w:hanging="1276"/>
      </w:pPr>
      <w:r w:rsidRPr="00792F4C">
        <w:t>469111.10mE</w:t>
      </w:r>
      <w:r w:rsidRPr="00792F4C">
        <w:tab/>
        <w:t>6954231.11mN</w:t>
      </w:r>
    </w:p>
    <w:p w14:paraId="146C5810" w14:textId="77777777" w:rsidR="00792F4C" w:rsidRPr="00792F4C" w:rsidRDefault="00792F4C" w:rsidP="004975D7">
      <w:pPr>
        <w:spacing w:after="18"/>
        <w:ind w:left="1560" w:hanging="1276"/>
      </w:pPr>
      <w:r w:rsidRPr="00792F4C">
        <w:t>469089.16mE</w:t>
      </w:r>
      <w:r w:rsidRPr="00792F4C">
        <w:tab/>
        <w:t>6954203.28mN</w:t>
      </w:r>
    </w:p>
    <w:p w14:paraId="1B7B2599" w14:textId="77777777" w:rsidR="00792F4C" w:rsidRPr="00792F4C" w:rsidRDefault="00792F4C" w:rsidP="004975D7">
      <w:pPr>
        <w:spacing w:after="18"/>
        <w:ind w:left="1560" w:hanging="1276"/>
      </w:pPr>
      <w:r w:rsidRPr="00792F4C">
        <w:t>469057.42mE</w:t>
      </w:r>
      <w:r w:rsidRPr="00792F4C">
        <w:tab/>
        <w:t>6954156.68mN</w:t>
      </w:r>
    </w:p>
    <w:p w14:paraId="5E5E1281" w14:textId="77777777" w:rsidR="00792F4C" w:rsidRPr="00792F4C" w:rsidRDefault="00792F4C" w:rsidP="004975D7">
      <w:pPr>
        <w:spacing w:after="18"/>
        <w:ind w:left="1560" w:hanging="1276"/>
      </w:pPr>
      <w:r w:rsidRPr="00792F4C">
        <w:t>469052.52mE</w:t>
      </w:r>
      <w:r w:rsidRPr="00792F4C">
        <w:tab/>
        <w:t>6954147.79mN</w:t>
      </w:r>
    </w:p>
    <w:p w14:paraId="59F8DA58" w14:textId="77777777" w:rsidR="00792F4C" w:rsidRPr="00792F4C" w:rsidRDefault="00792F4C" w:rsidP="004975D7">
      <w:pPr>
        <w:spacing w:after="18"/>
        <w:ind w:left="1560" w:hanging="1276"/>
      </w:pPr>
      <w:r w:rsidRPr="00792F4C">
        <w:t>469052.09mE</w:t>
      </w:r>
      <w:r w:rsidRPr="00792F4C">
        <w:tab/>
        <w:t>6954147.14mN</w:t>
      </w:r>
    </w:p>
    <w:p w14:paraId="3ADD48FF" w14:textId="77777777" w:rsidR="00792F4C" w:rsidRPr="00792F4C" w:rsidRDefault="00792F4C" w:rsidP="004975D7">
      <w:pPr>
        <w:spacing w:after="18"/>
        <w:ind w:left="1560" w:hanging="1276"/>
      </w:pPr>
      <w:r w:rsidRPr="00792F4C">
        <w:t>469045.20mE</w:t>
      </w:r>
      <w:r w:rsidRPr="00792F4C">
        <w:tab/>
        <w:t>6954138.26mN</w:t>
      </w:r>
    </w:p>
    <w:p w14:paraId="56462F1C" w14:textId="77777777" w:rsidR="00792F4C" w:rsidRPr="00792F4C" w:rsidRDefault="00792F4C" w:rsidP="004975D7">
      <w:pPr>
        <w:spacing w:after="18"/>
        <w:ind w:left="1560" w:hanging="1276"/>
      </w:pPr>
      <w:r w:rsidRPr="00792F4C">
        <w:t>469019.27mE</w:t>
      </w:r>
      <w:r w:rsidRPr="00792F4C">
        <w:tab/>
        <w:t>6954100.53mN</w:t>
      </w:r>
    </w:p>
    <w:p w14:paraId="5D8A2228" w14:textId="77777777" w:rsidR="00792F4C" w:rsidRPr="00792F4C" w:rsidRDefault="00792F4C" w:rsidP="004975D7">
      <w:pPr>
        <w:spacing w:after="18"/>
        <w:ind w:left="1560" w:hanging="1276"/>
      </w:pPr>
      <w:r w:rsidRPr="00792F4C">
        <w:t>469001.34mE</w:t>
      </w:r>
      <w:r w:rsidRPr="00792F4C">
        <w:tab/>
        <w:t>6954071.67mN</w:t>
      </w:r>
    </w:p>
    <w:p w14:paraId="174D4255" w14:textId="77777777" w:rsidR="00792F4C" w:rsidRPr="00792F4C" w:rsidRDefault="00792F4C" w:rsidP="004975D7">
      <w:pPr>
        <w:spacing w:after="18"/>
        <w:ind w:left="1560" w:hanging="1276"/>
      </w:pPr>
      <w:r w:rsidRPr="00792F4C">
        <w:t>469001.20mE</w:t>
      </w:r>
      <w:r w:rsidRPr="00792F4C">
        <w:tab/>
        <w:t>6954071.46mN</w:t>
      </w:r>
    </w:p>
    <w:p w14:paraId="09F67CA4" w14:textId="77777777" w:rsidR="00792F4C" w:rsidRPr="00792F4C" w:rsidRDefault="00792F4C" w:rsidP="004975D7">
      <w:pPr>
        <w:spacing w:after="18"/>
        <w:ind w:left="1560" w:hanging="1276"/>
      </w:pPr>
      <w:r w:rsidRPr="00792F4C">
        <w:t>468960.37mE</w:t>
      </w:r>
      <w:r w:rsidRPr="00792F4C">
        <w:tab/>
        <w:t>6954012.56mN</w:t>
      </w:r>
    </w:p>
    <w:p w14:paraId="5018572D" w14:textId="77777777" w:rsidR="00792F4C" w:rsidRPr="00792F4C" w:rsidRDefault="00792F4C" w:rsidP="004975D7">
      <w:pPr>
        <w:spacing w:after="18"/>
        <w:ind w:left="1560" w:hanging="1276"/>
      </w:pPr>
      <w:r w:rsidRPr="00792F4C">
        <w:t>468948.45mE</w:t>
      </w:r>
      <w:r w:rsidRPr="00792F4C">
        <w:tab/>
        <w:t>6953992.73mN</w:t>
      </w:r>
    </w:p>
    <w:p w14:paraId="50D52AA5" w14:textId="77777777" w:rsidR="00792F4C" w:rsidRPr="00792F4C" w:rsidRDefault="00792F4C" w:rsidP="004975D7">
      <w:pPr>
        <w:spacing w:after="18"/>
        <w:ind w:left="1560" w:hanging="1276"/>
      </w:pPr>
      <w:r w:rsidRPr="00792F4C">
        <w:t>468948.35mE</w:t>
      </w:r>
      <w:r w:rsidRPr="00792F4C">
        <w:tab/>
        <w:t>6953992.57mN</w:t>
      </w:r>
    </w:p>
    <w:p w14:paraId="1CD1D8DB" w14:textId="77777777" w:rsidR="00792F4C" w:rsidRPr="00792F4C" w:rsidRDefault="00792F4C" w:rsidP="004975D7">
      <w:pPr>
        <w:spacing w:after="18"/>
        <w:ind w:left="1560" w:hanging="1276"/>
      </w:pPr>
      <w:r w:rsidRPr="00792F4C">
        <w:t>468929.37mE</w:t>
      </w:r>
      <w:r w:rsidRPr="00792F4C">
        <w:tab/>
        <w:t>6953963.50mN</w:t>
      </w:r>
    </w:p>
    <w:p w14:paraId="39790607" w14:textId="77777777" w:rsidR="00792F4C" w:rsidRPr="00792F4C" w:rsidRDefault="00792F4C" w:rsidP="004975D7">
      <w:pPr>
        <w:spacing w:after="18"/>
        <w:ind w:left="1560" w:hanging="1276"/>
      </w:pPr>
      <w:r w:rsidRPr="00792F4C">
        <w:t>468929.34mE</w:t>
      </w:r>
      <w:r w:rsidRPr="00792F4C">
        <w:tab/>
        <w:t>6953963.46mN</w:t>
      </w:r>
    </w:p>
    <w:p w14:paraId="72E9046B" w14:textId="77777777" w:rsidR="00792F4C" w:rsidRPr="00792F4C" w:rsidRDefault="00792F4C" w:rsidP="004975D7">
      <w:pPr>
        <w:spacing w:after="18"/>
        <w:ind w:left="1560" w:hanging="1276"/>
      </w:pPr>
      <w:r w:rsidRPr="00792F4C">
        <w:t>468903.27mE</w:t>
      </w:r>
      <w:r w:rsidRPr="00792F4C">
        <w:tab/>
        <w:t>6953924.51mN</w:t>
      </w:r>
    </w:p>
    <w:p w14:paraId="705B80D1" w14:textId="77777777" w:rsidR="00792F4C" w:rsidRPr="00792F4C" w:rsidRDefault="00792F4C" w:rsidP="004975D7">
      <w:pPr>
        <w:spacing w:after="18"/>
        <w:ind w:left="1560" w:hanging="1276"/>
      </w:pPr>
      <w:r w:rsidRPr="00792F4C">
        <w:t>468903.07mE</w:t>
      </w:r>
      <w:r w:rsidRPr="00792F4C">
        <w:tab/>
        <w:t>6953924.22mN</w:t>
      </w:r>
    </w:p>
    <w:p w14:paraId="0169CD30" w14:textId="77777777" w:rsidR="00792F4C" w:rsidRPr="00792F4C" w:rsidRDefault="00792F4C" w:rsidP="004975D7">
      <w:pPr>
        <w:spacing w:after="18"/>
        <w:ind w:left="1560" w:hanging="1276"/>
      </w:pPr>
      <w:r w:rsidRPr="00792F4C">
        <w:t>468896.22mE</w:t>
      </w:r>
      <w:r w:rsidRPr="00792F4C">
        <w:tab/>
        <w:t>6953915.41mN</w:t>
      </w:r>
    </w:p>
    <w:p w14:paraId="52F15645" w14:textId="77777777" w:rsidR="00792F4C" w:rsidRPr="00792F4C" w:rsidRDefault="00792F4C" w:rsidP="004975D7">
      <w:pPr>
        <w:spacing w:after="18"/>
        <w:ind w:left="1560" w:hanging="1276"/>
      </w:pPr>
      <w:r w:rsidRPr="00792F4C">
        <w:t>468876.37mE</w:t>
      </w:r>
      <w:r w:rsidRPr="00792F4C">
        <w:tab/>
        <w:t>6953884.53mN</w:t>
      </w:r>
    </w:p>
    <w:p w14:paraId="0F8778E0" w14:textId="77777777" w:rsidR="00792F4C" w:rsidRPr="00792F4C" w:rsidRDefault="00792F4C" w:rsidP="004975D7">
      <w:pPr>
        <w:spacing w:after="18"/>
        <w:ind w:left="1560" w:hanging="1276"/>
      </w:pPr>
      <w:r w:rsidRPr="00792F4C">
        <w:t>468876.26mE</w:t>
      </w:r>
      <w:r w:rsidRPr="00792F4C">
        <w:tab/>
        <w:t>6953884.36mN</w:t>
      </w:r>
    </w:p>
    <w:p w14:paraId="5B34E637" w14:textId="77777777" w:rsidR="00792F4C" w:rsidRPr="00792F4C" w:rsidRDefault="00792F4C" w:rsidP="004975D7">
      <w:pPr>
        <w:spacing w:after="18"/>
        <w:ind w:left="1560" w:hanging="1276"/>
      </w:pPr>
      <w:r w:rsidRPr="00792F4C">
        <w:t>468855.27mE</w:t>
      </w:r>
      <w:r w:rsidRPr="00792F4C">
        <w:tab/>
        <w:t>6953854.50mN</w:t>
      </w:r>
    </w:p>
    <w:p w14:paraId="1770B8B4" w14:textId="77777777" w:rsidR="00792F4C" w:rsidRPr="00792F4C" w:rsidRDefault="00792F4C" w:rsidP="004975D7">
      <w:pPr>
        <w:spacing w:after="18"/>
        <w:ind w:left="1560" w:hanging="1276"/>
      </w:pPr>
      <w:r w:rsidRPr="00792F4C">
        <w:t>468829.37mE</w:t>
      </w:r>
      <w:r w:rsidRPr="00792F4C">
        <w:tab/>
        <w:t>6953813.55mN</w:t>
      </w:r>
    </w:p>
    <w:p w14:paraId="5A6A9A5F" w14:textId="77777777" w:rsidR="00792F4C" w:rsidRPr="00792F4C" w:rsidRDefault="00792F4C" w:rsidP="004975D7">
      <w:pPr>
        <w:spacing w:after="18"/>
        <w:ind w:left="1560" w:hanging="1276"/>
      </w:pPr>
      <w:r w:rsidRPr="00792F4C">
        <w:t>468829.30mE</w:t>
      </w:r>
      <w:r w:rsidRPr="00792F4C">
        <w:tab/>
        <w:t>6953813.43mN</w:t>
      </w:r>
    </w:p>
    <w:p w14:paraId="46B10534" w14:textId="77777777" w:rsidR="00792F4C" w:rsidRPr="00792F4C" w:rsidRDefault="00792F4C" w:rsidP="004975D7">
      <w:pPr>
        <w:spacing w:after="18"/>
        <w:ind w:left="1560" w:hanging="1276"/>
      </w:pPr>
      <w:r w:rsidRPr="00792F4C">
        <w:t>468788.35mE</w:t>
      </w:r>
      <w:r w:rsidRPr="00792F4C">
        <w:tab/>
        <w:t>6953752.62mN</w:t>
      </w:r>
    </w:p>
    <w:p w14:paraId="10217BCD" w14:textId="77777777" w:rsidR="00792F4C" w:rsidRPr="00792F4C" w:rsidRDefault="00792F4C" w:rsidP="004975D7">
      <w:pPr>
        <w:spacing w:after="18"/>
        <w:ind w:left="1560" w:hanging="1276"/>
      </w:pPr>
      <w:r w:rsidRPr="00792F4C">
        <w:t>468770.43mE</w:t>
      </w:r>
      <w:r w:rsidRPr="00792F4C">
        <w:tab/>
        <w:t>6953722.67mN</w:t>
      </w:r>
    </w:p>
    <w:p w14:paraId="6F972E21" w14:textId="77777777" w:rsidR="00792F4C" w:rsidRPr="00792F4C" w:rsidRDefault="00792F4C" w:rsidP="004975D7">
      <w:pPr>
        <w:spacing w:after="18"/>
        <w:ind w:left="1560" w:hanging="1276"/>
      </w:pPr>
      <w:r w:rsidRPr="00792F4C">
        <w:t>468770.27mE</w:t>
      </w:r>
      <w:r w:rsidRPr="00792F4C">
        <w:tab/>
        <w:t>6953722.43mN</w:t>
      </w:r>
    </w:p>
    <w:p w14:paraId="15D18CD8" w14:textId="77777777" w:rsidR="00792F4C" w:rsidRPr="00792F4C" w:rsidRDefault="00792F4C" w:rsidP="004975D7">
      <w:pPr>
        <w:spacing w:after="18"/>
        <w:ind w:left="1560" w:hanging="1276"/>
      </w:pPr>
      <w:r w:rsidRPr="00792F4C">
        <w:t>468702.32mE</w:t>
      </w:r>
      <w:r w:rsidRPr="00792F4C">
        <w:tab/>
        <w:t>6953622.48mN</w:t>
      </w:r>
    </w:p>
    <w:p w14:paraId="231500D4" w14:textId="77777777" w:rsidR="00792F4C" w:rsidRPr="00792F4C" w:rsidRDefault="00792F4C" w:rsidP="004975D7">
      <w:pPr>
        <w:spacing w:after="18"/>
        <w:ind w:left="1560" w:hanging="1276"/>
      </w:pPr>
      <w:r w:rsidRPr="00792F4C">
        <w:t>468669.29mE</w:t>
      </w:r>
      <w:r w:rsidRPr="00792F4C">
        <w:tab/>
        <w:t>6953572.47mN</w:t>
      </w:r>
    </w:p>
    <w:p w14:paraId="77CD8DFE" w14:textId="77777777" w:rsidR="00792F4C" w:rsidRPr="00792F4C" w:rsidRDefault="00792F4C" w:rsidP="004975D7">
      <w:pPr>
        <w:spacing w:after="18"/>
        <w:ind w:left="1560" w:hanging="1276"/>
      </w:pPr>
      <w:r w:rsidRPr="00792F4C">
        <w:t>468669.14mE</w:t>
      </w:r>
      <w:r w:rsidRPr="00792F4C">
        <w:tab/>
        <w:t>6953572.26mN</w:t>
      </w:r>
    </w:p>
    <w:p w14:paraId="23CD4655" w14:textId="77777777" w:rsidR="00792F4C" w:rsidRPr="00792F4C" w:rsidRDefault="00792F4C" w:rsidP="004975D7">
      <w:pPr>
        <w:spacing w:after="18"/>
        <w:ind w:left="1560" w:hanging="1276"/>
      </w:pPr>
      <w:r w:rsidRPr="00792F4C">
        <w:t>468655.28mE</w:t>
      </w:r>
      <w:r w:rsidRPr="00792F4C">
        <w:tab/>
        <w:t>6953553.43mN</w:t>
      </w:r>
    </w:p>
    <w:p w14:paraId="150FE480" w14:textId="77777777" w:rsidR="00792F4C" w:rsidRPr="00792F4C" w:rsidRDefault="00792F4C" w:rsidP="004975D7">
      <w:pPr>
        <w:spacing w:after="18"/>
        <w:ind w:left="1560" w:hanging="1276"/>
      </w:pPr>
      <w:r w:rsidRPr="00792F4C">
        <w:t>468618.41mE</w:t>
      </w:r>
      <w:r w:rsidRPr="00792F4C">
        <w:tab/>
        <w:t>6953494.57mN</w:t>
      </w:r>
    </w:p>
    <w:p w14:paraId="1DBDD021" w14:textId="77777777" w:rsidR="00792F4C" w:rsidRPr="00792F4C" w:rsidRDefault="00792F4C" w:rsidP="004975D7">
      <w:pPr>
        <w:spacing w:after="18"/>
        <w:ind w:left="1560" w:hanging="1276"/>
      </w:pPr>
      <w:r w:rsidRPr="00792F4C">
        <w:t>468618.12mE</w:t>
      </w:r>
      <w:r w:rsidRPr="00792F4C">
        <w:tab/>
        <w:t>6953494.15mN</w:t>
      </w:r>
    </w:p>
    <w:p w14:paraId="15E63C5C" w14:textId="77777777" w:rsidR="00792F4C" w:rsidRPr="00792F4C" w:rsidRDefault="00792F4C" w:rsidP="004975D7">
      <w:pPr>
        <w:spacing w:after="18"/>
        <w:ind w:left="1560" w:hanging="1276"/>
      </w:pPr>
      <w:r w:rsidRPr="00792F4C">
        <w:t>468611.32mE</w:t>
      </w:r>
      <w:r w:rsidRPr="00792F4C">
        <w:tab/>
        <w:t>6953485.40mN</w:t>
      </w:r>
    </w:p>
    <w:p w14:paraId="3CA65C01" w14:textId="77777777" w:rsidR="00792F4C" w:rsidRPr="00792F4C" w:rsidRDefault="00792F4C" w:rsidP="004975D7">
      <w:pPr>
        <w:spacing w:after="18"/>
        <w:ind w:left="1560" w:hanging="1276"/>
      </w:pPr>
      <w:r w:rsidRPr="00792F4C">
        <w:t>468599.48mE</w:t>
      </w:r>
      <w:r w:rsidRPr="00792F4C">
        <w:tab/>
        <w:t>6953465.69mN</w:t>
      </w:r>
    </w:p>
    <w:p w14:paraId="5524703F" w14:textId="77777777" w:rsidR="00792F4C" w:rsidRPr="00792F4C" w:rsidRDefault="00792F4C" w:rsidP="004975D7">
      <w:pPr>
        <w:spacing w:after="18"/>
        <w:ind w:left="1560" w:hanging="1276"/>
      </w:pPr>
      <w:r w:rsidRPr="00792F4C">
        <w:t>468599.37mE</w:t>
      </w:r>
      <w:r w:rsidRPr="00792F4C">
        <w:tab/>
        <w:t>6953465.52mN</w:t>
      </w:r>
    </w:p>
    <w:p w14:paraId="71F31193" w14:textId="77777777" w:rsidR="00792F4C" w:rsidRPr="00792F4C" w:rsidRDefault="00792F4C" w:rsidP="004975D7">
      <w:pPr>
        <w:spacing w:after="18"/>
        <w:ind w:left="1560" w:hanging="1276"/>
      </w:pPr>
      <w:r w:rsidRPr="00792F4C">
        <w:t>468548.33mE</w:t>
      </w:r>
      <w:r w:rsidRPr="00792F4C">
        <w:tab/>
        <w:t>6953387.52mN</w:t>
      </w:r>
    </w:p>
    <w:p w14:paraId="14F63BCD" w14:textId="77777777" w:rsidR="00792F4C" w:rsidRPr="00792F4C" w:rsidRDefault="00792F4C" w:rsidP="004975D7">
      <w:pPr>
        <w:spacing w:after="18"/>
        <w:ind w:left="1560" w:hanging="1276"/>
      </w:pPr>
      <w:r w:rsidRPr="00792F4C">
        <w:t>468548.29mE</w:t>
      </w:r>
      <w:r w:rsidRPr="00792F4C">
        <w:tab/>
        <w:t>6953387.47mN</w:t>
      </w:r>
    </w:p>
    <w:p w14:paraId="4560E3A4" w14:textId="77777777" w:rsidR="00792F4C" w:rsidRPr="00792F4C" w:rsidRDefault="00792F4C" w:rsidP="004975D7">
      <w:pPr>
        <w:spacing w:after="18"/>
        <w:ind w:left="1560" w:hanging="1276"/>
      </w:pPr>
      <w:r w:rsidRPr="00792F4C">
        <w:t>468509.25mE</w:t>
      </w:r>
      <w:r w:rsidRPr="00792F4C">
        <w:tab/>
        <w:t>6953329.43mN</w:t>
      </w:r>
    </w:p>
    <w:p w14:paraId="3109DEF3" w14:textId="77777777" w:rsidR="00792F4C" w:rsidRPr="00792F4C" w:rsidRDefault="00792F4C" w:rsidP="004975D7">
      <w:pPr>
        <w:spacing w:after="18"/>
        <w:ind w:left="1560" w:hanging="1276"/>
      </w:pPr>
      <w:r w:rsidRPr="00792F4C">
        <w:t>468509.17mE</w:t>
      </w:r>
      <w:r w:rsidRPr="00792F4C">
        <w:tab/>
        <w:t>6953329.32mN</w:t>
      </w:r>
    </w:p>
    <w:p w14:paraId="62BAD7FB" w14:textId="77777777" w:rsidR="00792F4C" w:rsidRPr="00792F4C" w:rsidRDefault="00792F4C" w:rsidP="004975D7">
      <w:pPr>
        <w:spacing w:after="18"/>
        <w:ind w:left="1560" w:hanging="1276"/>
      </w:pPr>
      <w:r w:rsidRPr="00792F4C">
        <w:t>468489.19mE</w:t>
      </w:r>
      <w:r w:rsidRPr="00792F4C">
        <w:tab/>
        <w:t>6953301.36mN</w:t>
      </w:r>
    </w:p>
    <w:p w14:paraId="34FCB1DE" w14:textId="77777777" w:rsidR="00792F4C" w:rsidRPr="00792F4C" w:rsidRDefault="00792F4C" w:rsidP="004975D7">
      <w:pPr>
        <w:spacing w:after="18"/>
        <w:ind w:left="1560" w:hanging="1276"/>
      </w:pPr>
      <w:r w:rsidRPr="00792F4C">
        <w:t>468488.91mE</w:t>
      </w:r>
      <w:r w:rsidRPr="00792F4C">
        <w:tab/>
        <w:t>6953300.99mN</w:t>
      </w:r>
    </w:p>
    <w:p w14:paraId="5D406AE3" w14:textId="77777777" w:rsidR="00792F4C" w:rsidRPr="00792F4C" w:rsidRDefault="00792F4C" w:rsidP="004975D7">
      <w:pPr>
        <w:spacing w:after="18"/>
        <w:ind w:left="1560" w:hanging="1276"/>
      </w:pPr>
      <w:r w:rsidRPr="00792F4C">
        <w:t>468451.08mE</w:t>
      </w:r>
      <w:r w:rsidRPr="00792F4C">
        <w:tab/>
        <w:t>6953257.22mN</w:t>
      </w:r>
    </w:p>
    <w:p w14:paraId="0B516D1F" w14:textId="77777777" w:rsidR="00792F4C" w:rsidRPr="00792F4C" w:rsidRDefault="00792F4C" w:rsidP="004975D7">
      <w:pPr>
        <w:spacing w:after="18"/>
        <w:ind w:left="1560" w:hanging="1276"/>
      </w:pPr>
      <w:r w:rsidRPr="00792F4C">
        <w:t>468444.24mE</w:t>
      </w:r>
      <w:r w:rsidRPr="00792F4C">
        <w:tab/>
        <w:t>6953247.45mN</w:t>
      </w:r>
    </w:p>
    <w:p w14:paraId="4DD3EBE4" w14:textId="77777777" w:rsidR="00792F4C" w:rsidRPr="00792F4C" w:rsidRDefault="00792F4C" w:rsidP="004975D7">
      <w:pPr>
        <w:spacing w:after="18"/>
        <w:ind w:left="1560" w:hanging="1276"/>
      </w:pPr>
      <w:r w:rsidRPr="00792F4C">
        <w:t>468443.93mE</w:t>
      </w:r>
      <w:r w:rsidRPr="00792F4C">
        <w:tab/>
        <w:t>6953247.05mN</w:t>
      </w:r>
    </w:p>
    <w:p w14:paraId="560D7B6B" w14:textId="77777777" w:rsidR="00792F4C" w:rsidRPr="00792F4C" w:rsidRDefault="00792F4C" w:rsidP="004975D7">
      <w:pPr>
        <w:spacing w:after="18"/>
        <w:ind w:left="1560" w:hanging="1276"/>
      </w:pPr>
      <w:r w:rsidRPr="00792F4C">
        <w:t>468413.05mE</w:t>
      </w:r>
      <w:r w:rsidRPr="00792F4C">
        <w:tab/>
        <w:t>6953211.11mN</w:t>
      </w:r>
    </w:p>
    <w:p w14:paraId="5E449FCC" w14:textId="77777777" w:rsidR="00792F4C" w:rsidRPr="00792F4C" w:rsidRDefault="00792F4C" w:rsidP="004975D7">
      <w:pPr>
        <w:spacing w:after="18"/>
        <w:ind w:left="1560" w:hanging="1276"/>
      </w:pPr>
      <w:r w:rsidRPr="00792F4C">
        <w:t>468399.19mE</w:t>
      </w:r>
      <w:r w:rsidRPr="00792F4C">
        <w:tab/>
        <w:t>6953192.29mN</w:t>
      </w:r>
    </w:p>
    <w:p w14:paraId="09B32C7B" w14:textId="77777777" w:rsidR="00792F4C" w:rsidRPr="00792F4C" w:rsidRDefault="00792F4C" w:rsidP="004975D7">
      <w:pPr>
        <w:spacing w:after="18"/>
        <w:ind w:left="1560" w:hanging="1276"/>
      </w:pPr>
      <w:r w:rsidRPr="00792F4C">
        <w:t>468399.00mE</w:t>
      </w:r>
      <w:r w:rsidRPr="00792F4C">
        <w:tab/>
        <w:t>6953192.05mN</w:t>
      </w:r>
    </w:p>
    <w:p w14:paraId="39BE1638" w14:textId="77777777" w:rsidR="00792F4C" w:rsidRPr="00792F4C" w:rsidRDefault="00792F4C" w:rsidP="004975D7">
      <w:pPr>
        <w:spacing w:after="18"/>
        <w:ind w:left="1560" w:hanging="1276"/>
      </w:pPr>
      <w:r w:rsidRPr="00792F4C">
        <w:t>468368.98mE</w:t>
      </w:r>
      <w:r w:rsidRPr="00792F4C">
        <w:tab/>
        <w:t>6953156.08mN</w:t>
      </w:r>
    </w:p>
    <w:p w14:paraId="4C672A46" w14:textId="77777777" w:rsidR="00792F4C" w:rsidRPr="00792F4C" w:rsidRDefault="00792F4C" w:rsidP="004975D7">
      <w:pPr>
        <w:spacing w:after="18"/>
        <w:ind w:left="1560" w:hanging="1276"/>
      </w:pPr>
      <w:r w:rsidRPr="00792F4C">
        <w:t>468368.92mE</w:t>
      </w:r>
      <w:r w:rsidRPr="00792F4C">
        <w:tab/>
        <w:t>6953156.01mN</w:t>
      </w:r>
    </w:p>
    <w:p w14:paraId="2CCDA7A8" w14:textId="77777777" w:rsidR="00792F4C" w:rsidRPr="00792F4C" w:rsidRDefault="00792F4C" w:rsidP="004975D7">
      <w:pPr>
        <w:spacing w:after="18"/>
        <w:ind w:left="1560" w:hanging="1276"/>
      </w:pPr>
      <w:r w:rsidRPr="00792F4C">
        <w:t>468323.07mE</w:t>
      </w:r>
      <w:r w:rsidRPr="00792F4C">
        <w:tab/>
        <w:t>6953103.09mN</w:t>
      </w:r>
    </w:p>
    <w:p w14:paraId="68A5A4E8" w14:textId="77777777" w:rsidR="00792F4C" w:rsidRPr="00792F4C" w:rsidRDefault="00792F4C" w:rsidP="004975D7">
      <w:pPr>
        <w:spacing w:after="18"/>
        <w:ind w:left="1560" w:hanging="1276"/>
      </w:pPr>
      <w:r w:rsidRPr="00792F4C">
        <w:lastRenderedPageBreak/>
        <w:t>468309.12mE</w:t>
      </w:r>
      <w:r w:rsidRPr="00792F4C">
        <w:tab/>
        <w:t>6953084.26mN</w:t>
      </w:r>
    </w:p>
    <w:p w14:paraId="35B4400F" w14:textId="77777777" w:rsidR="00792F4C" w:rsidRPr="00792F4C" w:rsidRDefault="00792F4C" w:rsidP="004975D7">
      <w:pPr>
        <w:spacing w:after="18"/>
        <w:ind w:left="1560" w:hanging="1276"/>
      </w:pPr>
      <w:r w:rsidRPr="00792F4C">
        <w:t>468309.00mE</w:t>
      </w:r>
      <w:r w:rsidRPr="00792F4C">
        <w:tab/>
        <w:t>6953084.11mN</w:t>
      </w:r>
    </w:p>
    <w:p w14:paraId="5F0A48E1" w14:textId="77777777" w:rsidR="00792F4C" w:rsidRPr="00792F4C" w:rsidRDefault="00792F4C" w:rsidP="004975D7">
      <w:pPr>
        <w:spacing w:after="18"/>
        <w:ind w:left="1560" w:hanging="1276"/>
      </w:pPr>
      <w:r w:rsidRPr="00792F4C">
        <w:t>468280.14mE</w:t>
      </w:r>
      <w:r w:rsidRPr="00792F4C">
        <w:tab/>
        <w:t>6953048.24mN</w:t>
      </w:r>
    </w:p>
    <w:p w14:paraId="289AB9E1" w14:textId="77777777" w:rsidR="00792F4C" w:rsidRPr="00792F4C" w:rsidRDefault="00792F4C" w:rsidP="004975D7">
      <w:pPr>
        <w:spacing w:after="18"/>
        <w:ind w:left="1560" w:hanging="1276"/>
      </w:pPr>
      <w:r w:rsidRPr="00792F4C">
        <w:t>468267.23mE</w:t>
      </w:r>
      <w:r w:rsidRPr="00792F4C">
        <w:tab/>
        <w:t>6953030.37mN</w:t>
      </w:r>
    </w:p>
    <w:p w14:paraId="52D9B3EB" w14:textId="77777777" w:rsidR="00792F4C" w:rsidRPr="00792F4C" w:rsidRDefault="00792F4C" w:rsidP="004975D7">
      <w:pPr>
        <w:spacing w:after="18"/>
        <w:ind w:left="1560" w:hanging="1276"/>
      </w:pPr>
      <w:r w:rsidRPr="00792F4C">
        <w:t>468267.04mE</w:t>
      </w:r>
      <w:r w:rsidRPr="00792F4C">
        <w:tab/>
        <w:t>6953030.12mN</w:t>
      </w:r>
    </w:p>
    <w:p w14:paraId="04D82DA5" w14:textId="77777777" w:rsidR="00792F4C" w:rsidRPr="00792F4C" w:rsidRDefault="00792F4C" w:rsidP="004975D7">
      <w:pPr>
        <w:spacing w:after="18"/>
        <w:ind w:left="1560" w:hanging="1276"/>
      </w:pPr>
      <w:r w:rsidRPr="00792F4C">
        <w:t>468220.98mE</w:t>
      </w:r>
      <w:r w:rsidRPr="00792F4C">
        <w:tab/>
        <w:t>6952974.07mN</w:t>
      </w:r>
    </w:p>
    <w:p w14:paraId="745BBC4D" w14:textId="77777777" w:rsidR="00792F4C" w:rsidRPr="00792F4C" w:rsidRDefault="00792F4C" w:rsidP="004975D7">
      <w:pPr>
        <w:spacing w:after="18"/>
        <w:ind w:left="1560" w:hanging="1276"/>
      </w:pPr>
      <w:r w:rsidRPr="00792F4C">
        <w:t>468220.96mE</w:t>
      </w:r>
      <w:r w:rsidRPr="00792F4C">
        <w:tab/>
        <w:t>6952974.04mN</w:t>
      </w:r>
    </w:p>
    <w:p w14:paraId="7E53BA00" w14:textId="77777777" w:rsidR="00792F4C" w:rsidRPr="00792F4C" w:rsidRDefault="00792F4C" w:rsidP="004975D7">
      <w:pPr>
        <w:spacing w:after="18"/>
        <w:ind w:left="1560" w:hanging="1276"/>
      </w:pPr>
      <w:r w:rsidRPr="00792F4C">
        <w:t>468171.04mE</w:t>
      </w:r>
      <w:r w:rsidRPr="00792F4C">
        <w:tab/>
        <w:t>6952914.18mN</w:t>
      </w:r>
    </w:p>
    <w:p w14:paraId="6D137EB8" w14:textId="77777777" w:rsidR="00792F4C" w:rsidRPr="00792F4C" w:rsidRDefault="00792F4C" w:rsidP="004975D7">
      <w:pPr>
        <w:spacing w:after="18"/>
        <w:ind w:left="1560" w:hanging="1276"/>
      </w:pPr>
      <w:r w:rsidRPr="00792F4C">
        <w:t>468148.28mE</w:t>
      </w:r>
      <w:r w:rsidRPr="00792F4C">
        <w:tab/>
        <w:t>6952884.09mN</w:t>
      </w:r>
    </w:p>
    <w:p w14:paraId="1FF14844" w14:textId="77777777" w:rsidR="00792F4C" w:rsidRPr="00792F4C" w:rsidRDefault="00792F4C" w:rsidP="004975D7">
      <w:pPr>
        <w:spacing w:after="18"/>
        <w:ind w:left="1560" w:hanging="1276"/>
      </w:pPr>
      <w:r w:rsidRPr="00792F4C">
        <w:t>468148.10mE</w:t>
      </w:r>
      <w:r w:rsidRPr="00792F4C">
        <w:tab/>
        <w:t>6952883.87mN</w:t>
      </w:r>
    </w:p>
    <w:p w14:paraId="066E1014" w14:textId="77777777" w:rsidR="00792F4C" w:rsidRPr="00792F4C" w:rsidRDefault="00792F4C" w:rsidP="004975D7">
      <w:pPr>
        <w:spacing w:after="18"/>
        <w:ind w:left="1560" w:hanging="1276"/>
      </w:pPr>
      <w:r w:rsidRPr="00792F4C">
        <w:t>468138.95mE</w:t>
      </w:r>
      <w:r w:rsidRPr="00792F4C">
        <w:tab/>
        <w:t>6952873.10mN</w:t>
      </w:r>
    </w:p>
    <w:p w14:paraId="476B8BA8" w14:textId="77777777" w:rsidR="00792F4C" w:rsidRPr="00792F4C" w:rsidRDefault="00792F4C" w:rsidP="004975D7">
      <w:pPr>
        <w:spacing w:after="18"/>
        <w:ind w:left="1560" w:hanging="1276"/>
      </w:pPr>
      <w:r w:rsidRPr="00792F4C">
        <w:t>468138.88mE</w:t>
      </w:r>
      <w:r w:rsidRPr="00792F4C">
        <w:tab/>
        <w:t>6952873.02mN</w:t>
      </w:r>
    </w:p>
    <w:p w14:paraId="03D9954F" w14:textId="77777777" w:rsidR="00792F4C" w:rsidRPr="00792F4C" w:rsidRDefault="00792F4C" w:rsidP="004975D7">
      <w:pPr>
        <w:spacing w:after="18"/>
        <w:ind w:left="1560" w:hanging="1276"/>
      </w:pPr>
      <w:r w:rsidRPr="00792F4C">
        <w:t>468065.54mE</w:t>
      </w:r>
      <w:r w:rsidRPr="00792F4C">
        <w:tab/>
        <w:t>6952790.31mN</w:t>
      </w:r>
    </w:p>
    <w:p w14:paraId="4D41B30B" w14:textId="77777777" w:rsidR="00792F4C" w:rsidRPr="00792F4C" w:rsidRDefault="00792F4C" w:rsidP="004975D7">
      <w:pPr>
        <w:spacing w:after="18"/>
        <w:ind w:left="1560" w:hanging="1276"/>
      </w:pPr>
      <w:r w:rsidRPr="00792F4C">
        <w:t>468065.51mE</w:t>
      </w:r>
      <w:r w:rsidRPr="00792F4C">
        <w:tab/>
        <w:t>6952790.27mN</w:t>
      </w:r>
    </w:p>
    <w:p w14:paraId="6C7E8170" w14:textId="77777777" w:rsidR="00792F4C" w:rsidRPr="00792F4C" w:rsidRDefault="00792F4C" w:rsidP="004975D7">
      <w:pPr>
        <w:spacing w:after="18"/>
        <w:ind w:left="1560" w:hanging="1276"/>
      </w:pPr>
      <w:r w:rsidRPr="00792F4C">
        <w:t>467995.22mE</w:t>
      </w:r>
      <w:r w:rsidRPr="00792F4C">
        <w:tab/>
        <w:t>6952712.44mN</w:t>
      </w:r>
    </w:p>
    <w:p w14:paraId="4C389ABA" w14:textId="77777777" w:rsidR="00792F4C" w:rsidRPr="00792F4C" w:rsidRDefault="00792F4C" w:rsidP="004975D7">
      <w:pPr>
        <w:spacing w:after="18"/>
        <w:ind w:left="1560" w:hanging="1276"/>
      </w:pPr>
      <w:r w:rsidRPr="00792F4C">
        <w:t>467994.79mE</w:t>
      </w:r>
      <w:r w:rsidRPr="00792F4C">
        <w:tab/>
        <w:t>6952712.01mN</w:t>
      </w:r>
    </w:p>
    <w:p w14:paraId="3294A0EC" w14:textId="77777777" w:rsidR="00792F4C" w:rsidRPr="00792F4C" w:rsidRDefault="00792F4C" w:rsidP="004975D7">
      <w:pPr>
        <w:spacing w:after="18"/>
        <w:ind w:left="1560" w:hanging="1276"/>
      </w:pPr>
      <w:r w:rsidRPr="00792F4C">
        <w:t>467951.32mE</w:t>
      </w:r>
      <w:r w:rsidRPr="00792F4C">
        <w:tab/>
        <w:t>6952674.27mN</w:t>
      </w:r>
    </w:p>
    <w:p w14:paraId="0AEE3EED" w14:textId="77777777" w:rsidR="00792F4C" w:rsidRPr="00792F4C" w:rsidRDefault="00792F4C" w:rsidP="004975D7">
      <w:pPr>
        <w:spacing w:after="18"/>
        <w:ind w:left="1560" w:hanging="1276"/>
      </w:pPr>
      <w:r w:rsidRPr="00792F4C">
        <w:t>467932.67mE</w:t>
      </w:r>
      <w:r w:rsidRPr="00792F4C">
        <w:tab/>
        <w:t>6952654.89mN</w:t>
      </w:r>
    </w:p>
    <w:p w14:paraId="70F0BE9F" w14:textId="77777777" w:rsidR="00792F4C" w:rsidRPr="00792F4C" w:rsidRDefault="00792F4C" w:rsidP="004975D7">
      <w:pPr>
        <w:spacing w:after="18"/>
        <w:ind w:left="1560" w:hanging="1276"/>
      </w:pPr>
      <w:r w:rsidRPr="00792F4C">
        <w:t>467932.51mE</w:t>
      </w:r>
      <w:r w:rsidRPr="00792F4C">
        <w:tab/>
        <w:t>6952654.73mN</w:t>
      </w:r>
    </w:p>
    <w:p w14:paraId="5ECDC043" w14:textId="77777777" w:rsidR="00792F4C" w:rsidRPr="00792F4C" w:rsidRDefault="00792F4C" w:rsidP="004975D7">
      <w:pPr>
        <w:spacing w:after="18"/>
        <w:ind w:left="1560" w:hanging="1276"/>
      </w:pPr>
      <w:r w:rsidRPr="00792F4C">
        <w:t>467886.92mE</w:t>
      </w:r>
      <w:r w:rsidRPr="00792F4C">
        <w:tab/>
        <w:t>6952611.42mN</w:t>
      </w:r>
    </w:p>
    <w:p w14:paraId="1655B6C4" w14:textId="77777777" w:rsidR="00792F4C" w:rsidRPr="00792F4C" w:rsidRDefault="00792F4C" w:rsidP="004975D7">
      <w:pPr>
        <w:spacing w:after="18"/>
        <w:ind w:left="1560" w:hanging="1276"/>
      </w:pPr>
      <w:r w:rsidRPr="00792F4C">
        <w:t>467850.33mE</w:t>
      </w:r>
      <w:r w:rsidRPr="00792F4C">
        <w:tab/>
        <w:t>6952576.35mN</w:t>
      </w:r>
    </w:p>
    <w:p w14:paraId="71512A4F" w14:textId="77777777" w:rsidR="00792F4C" w:rsidRPr="00792F4C" w:rsidRDefault="00792F4C" w:rsidP="004975D7">
      <w:pPr>
        <w:spacing w:after="18"/>
        <w:ind w:left="1560" w:hanging="1276"/>
      </w:pPr>
      <w:r w:rsidRPr="00792F4C">
        <w:t>467817.18mE</w:t>
      </w:r>
      <w:r w:rsidRPr="00792F4C">
        <w:tab/>
        <w:t>6952539.40mN</w:t>
      </w:r>
    </w:p>
    <w:p w14:paraId="51D0FFE0" w14:textId="77777777" w:rsidR="00792F4C" w:rsidRPr="00792F4C" w:rsidRDefault="00792F4C" w:rsidP="004975D7">
      <w:pPr>
        <w:spacing w:after="18"/>
        <w:ind w:left="1560" w:hanging="1276"/>
      </w:pPr>
      <w:r w:rsidRPr="00792F4C">
        <w:t>467817.13mE</w:t>
      </w:r>
      <w:r w:rsidRPr="00792F4C">
        <w:tab/>
        <w:t>6952539.34mN</w:t>
      </w:r>
    </w:p>
    <w:p w14:paraId="59F512DC" w14:textId="77777777" w:rsidR="00792F4C" w:rsidRPr="00792F4C" w:rsidRDefault="00792F4C" w:rsidP="004975D7">
      <w:pPr>
        <w:spacing w:after="18"/>
        <w:ind w:left="1560" w:hanging="1276"/>
      </w:pPr>
      <w:r w:rsidRPr="00792F4C">
        <w:t>467783.16mE</w:t>
      </w:r>
      <w:r w:rsidRPr="00792F4C">
        <w:tab/>
        <w:t>6952502.70mN</w:t>
      </w:r>
    </w:p>
    <w:p w14:paraId="29E15DA3" w14:textId="77777777" w:rsidR="00792F4C" w:rsidRPr="00792F4C" w:rsidRDefault="00792F4C" w:rsidP="004975D7">
      <w:pPr>
        <w:spacing w:after="18"/>
        <w:ind w:left="1560" w:hanging="1276"/>
      </w:pPr>
      <w:r w:rsidRPr="00792F4C">
        <w:t>467783.09mE</w:t>
      </w:r>
      <w:r w:rsidRPr="00792F4C">
        <w:tab/>
        <w:t>6952502.62mN</w:t>
      </w:r>
    </w:p>
    <w:p w14:paraId="45D1F647" w14:textId="77777777" w:rsidR="00792F4C" w:rsidRPr="00792F4C" w:rsidRDefault="00792F4C" w:rsidP="004975D7">
      <w:pPr>
        <w:spacing w:after="18"/>
        <w:ind w:left="1560" w:hanging="1276"/>
      </w:pPr>
      <w:r w:rsidRPr="00792F4C">
        <w:t>467750.10mE</w:t>
      </w:r>
      <w:r w:rsidRPr="00792F4C">
        <w:tab/>
        <w:t>6952468.53mN</w:t>
      </w:r>
    </w:p>
    <w:p w14:paraId="22E1E73F" w14:textId="77777777" w:rsidR="00792F4C" w:rsidRPr="00792F4C" w:rsidRDefault="00792F4C" w:rsidP="004975D7">
      <w:pPr>
        <w:spacing w:after="18"/>
        <w:ind w:left="1560" w:hanging="1276"/>
      </w:pPr>
      <w:r w:rsidRPr="00792F4C">
        <w:t>467750.03mE</w:t>
      </w:r>
      <w:r w:rsidRPr="00792F4C">
        <w:tab/>
        <w:t>6952468.45mN</w:t>
      </w:r>
    </w:p>
    <w:p w14:paraId="4F71337A" w14:textId="77777777" w:rsidR="00792F4C" w:rsidRPr="00792F4C" w:rsidRDefault="00792F4C" w:rsidP="004975D7">
      <w:pPr>
        <w:spacing w:after="18"/>
        <w:ind w:left="1560" w:hanging="1276"/>
      </w:pPr>
      <w:r w:rsidRPr="00792F4C">
        <w:t>467720.33mE</w:t>
      </w:r>
      <w:r w:rsidRPr="00792F4C">
        <w:tab/>
        <w:t>6952439.06mN</w:t>
      </w:r>
    </w:p>
    <w:p w14:paraId="44D0B61F" w14:textId="77777777" w:rsidR="00792F4C" w:rsidRPr="00792F4C" w:rsidRDefault="00792F4C" w:rsidP="004975D7">
      <w:pPr>
        <w:spacing w:after="18"/>
        <w:ind w:left="1560" w:hanging="1276"/>
      </w:pPr>
      <w:r w:rsidRPr="00792F4C">
        <w:t>467712.29mE</w:t>
      </w:r>
      <w:r w:rsidRPr="00792F4C">
        <w:tab/>
        <w:t>6952430.76mN</w:t>
      </w:r>
    </w:p>
    <w:p w14:paraId="15E7A532" w14:textId="77777777" w:rsidR="00792F4C" w:rsidRPr="00792F4C" w:rsidRDefault="00792F4C" w:rsidP="004975D7">
      <w:pPr>
        <w:spacing w:after="18"/>
        <w:ind w:left="1560" w:hanging="1276"/>
      </w:pPr>
      <w:r w:rsidRPr="00792F4C">
        <w:t>467712.21mE</w:t>
      </w:r>
      <w:r w:rsidRPr="00792F4C">
        <w:tab/>
        <w:t>6952430.69mN</w:t>
      </w:r>
    </w:p>
    <w:p w14:paraId="72B93226" w14:textId="77777777" w:rsidR="00792F4C" w:rsidRPr="00792F4C" w:rsidRDefault="00792F4C" w:rsidP="004975D7">
      <w:pPr>
        <w:spacing w:after="18"/>
        <w:ind w:left="1560" w:hanging="1276"/>
      </w:pPr>
      <w:r w:rsidRPr="00792F4C">
        <w:t>467698.08mE</w:t>
      </w:r>
      <w:r w:rsidRPr="00792F4C">
        <w:tab/>
        <w:t>6952416.74mN</w:t>
      </w:r>
    </w:p>
    <w:p w14:paraId="45C5C47B" w14:textId="77777777" w:rsidR="00792F4C" w:rsidRPr="00792F4C" w:rsidRDefault="00792F4C" w:rsidP="004975D7">
      <w:pPr>
        <w:spacing w:after="18"/>
        <w:ind w:left="1560" w:hanging="1276"/>
      </w:pPr>
      <w:r w:rsidRPr="00792F4C">
        <w:t>467682.19mE</w:t>
      </w:r>
      <w:r w:rsidRPr="00792F4C">
        <w:tab/>
        <w:t>6952400.15mN</w:t>
      </w:r>
    </w:p>
    <w:p w14:paraId="4F0F7315" w14:textId="77777777" w:rsidR="00792F4C" w:rsidRPr="00792F4C" w:rsidRDefault="00792F4C" w:rsidP="004975D7">
      <w:pPr>
        <w:spacing w:after="18"/>
        <w:ind w:left="1560" w:hanging="1276"/>
      </w:pPr>
      <w:r w:rsidRPr="00792F4C">
        <w:t>467672.26mE</w:t>
      </w:r>
      <w:r w:rsidRPr="00792F4C">
        <w:tab/>
        <w:t>6952389.61mN</w:t>
      </w:r>
    </w:p>
    <w:p w14:paraId="1EBEC2A6" w14:textId="77777777" w:rsidR="00792F4C" w:rsidRPr="00792F4C" w:rsidRDefault="00792F4C" w:rsidP="004975D7">
      <w:pPr>
        <w:spacing w:after="18"/>
        <w:ind w:left="1560" w:hanging="1276"/>
      </w:pPr>
      <w:r w:rsidRPr="00792F4C">
        <w:t>467672.21mE</w:t>
      </w:r>
      <w:r w:rsidRPr="00792F4C">
        <w:tab/>
        <w:t>6952389.56mN</w:t>
      </w:r>
    </w:p>
    <w:p w14:paraId="173E21DD" w14:textId="77777777" w:rsidR="00792F4C" w:rsidRPr="00792F4C" w:rsidRDefault="00792F4C" w:rsidP="004975D7">
      <w:pPr>
        <w:spacing w:after="18"/>
        <w:ind w:left="1560" w:hanging="1276"/>
      </w:pPr>
      <w:r w:rsidRPr="00792F4C">
        <w:t>467641.04mE</w:t>
      </w:r>
      <w:r w:rsidRPr="00792F4C">
        <w:tab/>
        <w:t>6952357.51mN</w:t>
      </w:r>
    </w:p>
    <w:p w14:paraId="45A5E0AB" w14:textId="77777777" w:rsidR="00792F4C" w:rsidRPr="00792F4C" w:rsidRDefault="00792F4C" w:rsidP="004975D7">
      <w:pPr>
        <w:spacing w:after="18"/>
        <w:ind w:left="1560" w:hanging="1276"/>
      </w:pPr>
      <w:r w:rsidRPr="00792F4C">
        <w:t>467604.71mE</w:t>
      </w:r>
      <w:r w:rsidRPr="00792F4C">
        <w:tab/>
        <w:t>6952318.30mN</w:t>
      </w:r>
    </w:p>
    <w:p w14:paraId="07A8E19B" w14:textId="77777777" w:rsidR="00792F4C" w:rsidRPr="00792F4C" w:rsidRDefault="00792F4C" w:rsidP="004975D7">
      <w:pPr>
        <w:spacing w:after="18"/>
        <w:ind w:left="1560" w:hanging="1276"/>
      </w:pPr>
      <w:r w:rsidRPr="00792F4C">
        <w:t>467570.30mE</w:t>
      </w:r>
      <w:r w:rsidRPr="00792F4C">
        <w:tab/>
        <w:t>6952278.49mN</w:t>
      </w:r>
    </w:p>
    <w:p w14:paraId="74E3B6D8" w14:textId="77777777" w:rsidR="00792F4C" w:rsidRPr="00792F4C" w:rsidRDefault="00792F4C" w:rsidP="004975D7">
      <w:pPr>
        <w:spacing w:after="18"/>
        <w:ind w:left="1560" w:hanging="1276"/>
      </w:pPr>
      <w:r w:rsidRPr="00792F4C">
        <w:t>467542.37mE</w:t>
      </w:r>
      <w:r w:rsidRPr="00792F4C">
        <w:tab/>
        <w:t>6952238.20mN</w:t>
      </w:r>
    </w:p>
    <w:p w14:paraId="5EEA7DDE" w14:textId="77777777" w:rsidR="00792F4C" w:rsidRPr="00792F4C" w:rsidRDefault="00792F4C" w:rsidP="004975D7">
      <w:pPr>
        <w:spacing w:after="18"/>
        <w:ind w:left="1560" w:hanging="1276"/>
      </w:pPr>
      <w:r w:rsidRPr="00792F4C">
        <w:t>467518.23mE</w:t>
      </w:r>
      <w:r w:rsidRPr="00792F4C">
        <w:tab/>
        <w:t>6952194.27mN</w:t>
      </w:r>
    </w:p>
    <w:p w14:paraId="64EBA229" w14:textId="77777777" w:rsidR="00792F4C" w:rsidRPr="00792F4C" w:rsidRDefault="00792F4C" w:rsidP="004975D7">
      <w:pPr>
        <w:spacing w:after="18"/>
        <w:ind w:left="1560" w:hanging="1276"/>
      </w:pPr>
      <w:r w:rsidRPr="00792F4C">
        <w:t>467518.19mE</w:t>
      </w:r>
      <w:r w:rsidRPr="00792F4C">
        <w:tab/>
        <w:t>6952194.21mN</w:t>
      </w:r>
    </w:p>
    <w:p w14:paraId="3EB8EA0B" w14:textId="77777777" w:rsidR="00792F4C" w:rsidRPr="00792F4C" w:rsidRDefault="00792F4C" w:rsidP="004975D7">
      <w:pPr>
        <w:spacing w:after="18"/>
        <w:ind w:left="1560" w:hanging="1276"/>
      </w:pPr>
      <w:r w:rsidRPr="00792F4C">
        <w:t>467492.45mE</w:t>
      </w:r>
      <w:r w:rsidRPr="00792F4C">
        <w:tab/>
        <w:t>6952148.95mN</w:t>
      </w:r>
    </w:p>
    <w:p w14:paraId="56F77818" w14:textId="77777777" w:rsidR="00792F4C" w:rsidRPr="00792F4C" w:rsidRDefault="00792F4C" w:rsidP="004975D7">
      <w:pPr>
        <w:spacing w:after="18"/>
        <w:ind w:left="1560" w:hanging="1276"/>
      </w:pPr>
      <w:r w:rsidRPr="00792F4C">
        <w:t>467492.17mE</w:t>
      </w:r>
      <w:r w:rsidRPr="00792F4C">
        <w:tab/>
        <w:t>6952148.51mN</w:t>
      </w:r>
    </w:p>
    <w:p w14:paraId="6EC71139" w14:textId="77777777" w:rsidR="00792F4C" w:rsidRPr="00792F4C" w:rsidRDefault="00792F4C" w:rsidP="004975D7">
      <w:pPr>
        <w:spacing w:after="18"/>
        <w:ind w:left="1560" w:hanging="1276"/>
      </w:pPr>
      <w:r w:rsidRPr="00792F4C">
        <w:t>467484.01mE</w:t>
      </w:r>
      <w:r w:rsidRPr="00792F4C">
        <w:tab/>
        <w:t>6952137.08mN</w:t>
      </w:r>
    </w:p>
    <w:p w14:paraId="65ECB61C" w14:textId="77777777" w:rsidR="00792F4C" w:rsidRPr="00792F4C" w:rsidRDefault="00792F4C" w:rsidP="004975D7">
      <w:pPr>
        <w:spacing w:after="18"/>
        <w:ind w:left="1560" w:hanging="1276"/>
      </w:pPr>
      <w:r w:rsidRPr="00792F4C">
        <w:t>467483.21mE</w:t>
      </w:r>
      <w:r w:rsidRPr="00792F4C">
        <w:tab/>
        <w:t>6952136.20mN</w:t>
      </w:r>
    </w:p>
    <w:p w14:paraId="45133A7F" w14:textId="77777777" w:rsidR="00792F4C" w:rsidRPr="00792F4C" w:rsidRDefault="00792F4C" w:rsidP="004975D7">
      <w:pPr>
        <w:spacing w:after="18"/>
        <w:ind w:left="1560" w:hanging="1276"/>
      </w:pPr>
      <w:r w:rsidRPr="00792F4C">
        <w:t>467463.01mE</w:t>
      </w:r>
      <w:r w:rsidRPr="00792F4C">
        <w:tab/>
        <w:t>6952118.76mN</w:t>
      </w:r>
    </w:p>
    <w:p w14:paraId="0DB7EA50" w14:textId="77777777" w:rsidR="00792F4C" w:rsidRPr="00792F4C" w:rsidRDefault="00792F4C" w:rsidP="004975D7">
      <w:pPr>
        <w:spacing w:after="18"/>
        <w:ind w:left="1560" w:hanging="1276"/>
      </w:pPr>
      <w:r w:rsidRPr="00792F4C">
        <w:t>467462.25mE</w:t>
      </w:r>
      <w:r w:rsidRPr="00792F4C">
        <w:tab/>
        <w:t>6952118.22mN</w:t>
      </w:r>
    </w:p>
    <w:p w14:paraId="63A4C02C" w14:textId="77777777" w:rsidR="00792F4C" w:rsidRPr="00792F4C" w:rsidRDefault="00792F4C" w:rsidP="004975D7">
      <w:pPr>
        <w:spacing w:after="18"/>
        <w:ind w:left="1560" w:hanging="1276"/>
      </w:pPr>
      <w:r w:rsidRPr="00792F4C">
        <w:t>467441.16mE</w:t>
      </w:r>
      <w:r w:rsidRPr="00792F4C">
        <w:tab/>
        <w:t>6952105.98mN</w:t>
      </w:r>
    </w:p>
    <w:p w14:paraId="426D5244" w14:textId="77777777" w:rsidR="00792F4C" w:rsidRPr="00792F4C" w:rsidRDefault="00792F4C" w:rsidP="004975D7">
      <w:pPr>
        <w:spacing w:after="18"/>
        <w:ind w:left="1560" w:hanging="1276"/>
      </w:pPr>
      <w:r w:rsidRPr="00792F4C">
        <w:t>467440.19mE</w:t>
      </w:r>
      <w:r w:rsidRPr="00792F4C">
        <w:tab/>
        <w:t>6952105.55mN</w:t>
      </w:r>
    </w:p>
    <w:p w14:paraId="76F9E553" w14:textId="77777777" w:rsidR="00792F4C" w:rsidRPr="00792F4C" w:rsidRDefault="00792F4C" w:rsidP="004975D7">
      <w:pPr>
        <w:spacing w:after="18"/>
        <w:ind w:left="1560" w:hanging="1276"/>
      </w:pPr>
      <w:r w:rsidRPr="00792F4C">
        <w:t>467415.04mE</w:t>
      </w:r>
      <w:r w:rsidRPr="00792F4C">
        <w:tab/>
        <w:t>6952097.39mN</w:t>
      </w:r>
    </w:p>
    <w:p w14:paraId="6BDF8D32" w14:textId="77777777" w:rsidR="00792F4C" w:rsidRPr="00792F4C" w:rsidRDefault="00792F4C" w:rsidP="004975D7">
      <w:pPr>
        <w:spacing w:after="18"/>
        <w:ind w:left="1560" w:hanging="1276"/>
      </w:pPr>
      <w:r w:rsidRPr="00792F4C">
        <w:t>467414.00mE</w:t>
      </w:r>
      <w:r w:rsidRPr="00792F4C">
        <w:tab/>
        <w:t>6952097.17mN</w:t>
      </w:r>
    </w:p>
    <w:p w14:paraId="7A38B4AA" w14:textId="77777777" w:rsidR="00792F4C" w:rsidRPr="00792F4C" w:rsidRDefault="00792F4C" w:rsidP="004975D7">
      <w:pPr>
        <w:spacing w:after="18"/>
        <w:ind w:left="1560" w:hanging="1276"/>
      </w:pPr>
      <w:r w:rsidRPr="00792F4C">
        <w:t>467395.94mE</w:t>
      </w:r>
      <w:r w:rsidRPr="00792F4C">
        <w:tab/>
        <w:t>6952095.35mN</w:t>
      </w:r>
    </w:p>
    <w:p w14:paraId="6C77E78C" w14:textId="77777777" w:rsidR="00792F4C" w:rsidRPr="00792F4C" w:rsidRDefault="00792F4C" w:rsidP="004975D7">
      <w:pPr>
        <w:spacing w:after="18"/>
        <w:ind w:left="1560" w:hanging="1276"/>
      </w:pPr>
      <w:r w:rsidRPr="00792F4C">
        <w:t>467395.03mE</w:t>
      </w:r>
      <w:r w:rsidRPr="00792F4C">
        <w:tab/>
        <w:t>6952095.35mN</w:t>
      </w:r>
    </w:p>
    <w:p w14:paraId="4EFAE78F" w14:textId="77777777" w:rsidR="00792F4C" w:rsidRPr="00792F4C" w:rsidRDefault="00792F4C" w:rsidP="004975D7">
      <w:pPr>
        <w:spacing w:after="18"/>
        <w:ind w:left="1560" w:hanging="1276"/>
      </w:pPr>
      <w:r w:rsidRPr="00792F4C">
        <w:t>467370.14mE</w:t>
      </w:r>
      <w:r w:rsidRPr="00792F4C">
        <w:tab/>
        <w:t>6952097.38mN</w:t>
      </w:r>
    </w:p>
    <w:p w14:paraId="0A9242FA" w14:textId="77777777" w:rsidR="00792F4C" w:rsidRPr="00792F4C" w:rsidRDefault="00792F4C" w:rsidP="004975D7">
      <w:pPr>
        <w:spacing w:after="18"/>
        <w:ind w:left="1560" w:hanging="1276"/>
      </w:pPr>
      <w:r w:rsidRPr="00792F4C">
        <w:t>467368.42mE</w:t>
      </w:r>
      <w:r w:rsidRPr="00792F4C">
        <w:tab/>
        <w:t>6952097.84mN</w:t>
      </w:r>
    </w:p>
    <w:p w14:paraId="2820251F" w14:textId="77777777" w:rsidR="00792F4C" w:rsidRPr="00792F4C" w:rsidRDefault="00792F4C" w:rsidP="004975D7">
      <w:pPr>
        <w:spacing w:after="18"/>
        <w:ind w:left="1560" w:hanging="1276"/>
      </w:pPr>
      <w:r w:rsidRPr="00792F4C">
        <w:t>467355.08mE</w:t>
      </w:r>
      <w:r w:rsidRPr="00792F4C">
        <w:tab/>
        <w:t>6952104.12mN</w:t>
      </w:r>
    </w:p>
    <w:p w14:paraId="743CE7DB" w14:textId="77777777" w:rsidR="00792F4C" w:rsidRPr="00792F4C" w:rsidRDefault="00792F4C" w:rsidP="004975D7">
      <w:pPr>
        <w:spacing w:after="18"/>
        <w:ind w:left="1560" w:hanging="1276"/>
      </w:pPr>
      <w:r w:rsidRPr="00792F4C">
        <w:t>467354.62mE</w:t>
      </w:r>
      <w:r w:rsidRPr="00792F4C">
        <w:tab/>
        <w:t>6952104.36mN</w:t>
      </w:r>
    </w:p>
    <w:p w14:paraId="5F97B557" w14:textId="77777777" w:rsidR="00792F4C" w:rsidRPr="00792F4C" w:rsidRDefault="00792F4C" w:rsidP="004975D7">
      <w:pPr>
        <w:spacing w:after="18"/>
        <w:ind w:left="1560" w:hanging="1276"/>
      </w:pPr>
      <w:r w:rsidRPr="00792F4C">
        <w:t>467343.65mE</w:t>
      </w:r>
      <w:r w:rsidRPr="00792F4C">
        <w:tab/>
        <w:t>6952110.98mN</w:t>
      </w:r>
    </w:p>
    <w:p w14:paraId="5A14C350" w14:textId="77777777" w:rsidR="00792F4C" w:rsidRPr="00792F4C" w:rsidRDefault="00792F4C" w:rsidP="004975D7">
      <w:pPr>
        <w:spacing w:after="18"/>
        <w:ind w:left="1560" w:hanging="1276"/>
      </w:pPr>
      <w:r w:rsidRPr="00792F4C">
        <w:t>467343.37mE</w:t>
      </w:r>
      <w:r w:rsidRPr="00792F4C">
        <w:tab/>
        <w:t>6952111.16mN</w:t>
      </w:r>
    </w:p>
    <w:p w14:paraId="6995C5CD" w14:textId="77777777" w:rsidR="00792F4C" w:rsidRPr="00792F4C" w:rsidRDefault="00792F4C" w:rsidP="004975D7">
      <w:pPr>
        <w:spacing w:after="18"/>
        <w:ind w:left="1560" w:hanging="1276"/>
      </w:pPr>
      <w:r w:rsidRPr="00792F4C">
        <w:t>467316.17mE</w:t>
      </w:r>
      <w:r w:rsidRPr="00792F4C">
        <w:tab/>
        <w:t>6952130.11mN</w:t>
      </w:r>
    </w:p>
    <w:p w14:paraId="31D23F56" w14:textId="77777777" w:rsidR="00792F4C" w:rsidRPr="00792F4C" w:rsidRDefault="00792F4C" w:rsidP="004975D7">
      <w:pPr>
        <w:spacing w:after="18"/>
        <w:ind w:left="1560" w:hanging="1276"/>
      </w:pPr>
      <w:r w:rsidRPr="00792F4C">
        <w:t>467296.81mE</w:t>
      </w:r>
      <w:r w:rsidRPr="00792F4C">
        <w:tab/>
        <w:t>6952141.01mN</w:t>
      </w:r>
    </w:p>
    <w:p w14:paraId="69D4955D" w14:textId="77777777" w:rsidR="00792F4C" w:rsidRPr="00792F4C" w:rsidRDefault="00792F4C" w:rsidP="004975D7">
      <w:pPr>
        <w:spacing w:after="18"/>
        <w:ind w:left="1560" w:hanging="1276"/>
      </w:pPr>
      <w:r w:rsidRPr="00792F4C">
        <w:t>467289.30mE</w:t>
      </w:r>
      <w:r w:rsidRPr="00792F4C">
        <w:tab/>
        <w:t>6952142.16mN</w:t>
      </w:r>
    </w:p>
    <w:p w14:paraId="1B7309CC" w14:textId="77777777" w:rsidR="00792F4C" w:rsidRPr="00792F4C" w:rsidRDefault="00792F4C" w:rsidP="004975D7">
      <w:pPr>
        <w:spacing w:after="18"/>
        <w:ind w:left="1560" w:hanging="1276"/>
      </w:pPr>
      <w:r w:rsidRPr="00792F4C">
        <w:t>467281.42mE</w:t>
      </w:r>
      <w:r w:rsidRPr="00792F4C">
        <w:tab/>
        <w:t>6952140.58mN</w:t>
      </w:r>
    </w:p>
    <w:p w14:paraId="274B9800" w14:textId="77777777" w:rsidR="00792F4C" w:rsidRPr="00792F4C" w:rsidRDefault="00792F4C" w:rsidP="004975D7">
      <w:pPr>
        <w:spacing w:after="18"/>
        <w:ind w:left="1560" w:hanging="1276"/>
      </w:pPr>
      <w:r w:rsidRPr="00792F4C">
        <w:t>467268.19mE</w:t>
      </w:r>
      <w:r w:rsidRPr="00792F4C">
        <w:tab/>
        <w:t>6952136.54mN</w:t>
      </w:r>
    </w:p>
    <w:p w14:paraId="1A12F704" w14:textId="77777777" w:rsidR="00792F4C" w:rsidRPr="00792F4C" w:rsidRDefault="00792F4C" w:rsidP="004975D7">
      <w:pPr>
        <w:spacing w:after="18"/>
        <w:ind w:left="1560" w:hanging="1276"/>
      </w:pPr>
      <w:r w:rsidRPr="00792F4C">
        <w:t>467260.97mE</w:t>
      </w:r>
      <w:r w:rsidRPr="00792F4C">
        <w:tab/>
        <w:t>6952127.19mN</w:t>
      </w:r>
    </w:p>
    <w:p w14:paraId="649B2513" w14:textId="77777777" w:rsidR="00792F4C" w:rsidRPr="00792F4C" w:rsidRDefault="00792F4C" w:rsidP="004975D7">
      <w:pPr>
        <w:spacing w:after="18"/>
        <w:ind w:left="1560" w:hanging="1276"/>
      </w:pPr>
      <w:r w:rsidRPr="00792F4C">
        <w:t>467257.31mE</w:t>
      </w:r>
      <w:r w:rsidRPr="00792F4C">
        <w:tab/>
        <w:t>6952117.40mN</w:t>
      </w:r>
    </w:p>
    <w:p w14:paraId="2EEA34D4" w14:textId="77777777" w:rsidR="00792F4C" w:rsidRPr="00792F4C" w:rsidRDefault="00792F4C" w:rsidP="004975D7">
      <w:pPr>
        <w:spacing w:after="18"/>
        <w:ind w:left="1560" w:hanging="1276"/>
      </w:pPr>
      <w:r w:rsidRPr="00792F4C">
        <w:t>467254.71mE</w:t>
      </w:r>
      <w:r w:rsidRPr="00792F4C">
        <w:tab/>
        <w:t>6952107.06mN</w:t>
      </w:r>
    </w:p>
    <w:p w14:paraId="69F96435" w14:textId="77777777" w:rsidR="00792F4C" w:rsidRPr="00792F4C" w:rsidRDefault="00792F4C" w:rsidP="004975D7">
      <w:pPr>
        <w:spacing w:after="18"/>
        <w:ind w:left="1560" w:hanging="1276"/>
      </w:pPr>
      <w:r w:rsidRPr="00792F4C">
        <w:t>467251.74mE</w:t>
      </w:r>
      <w:r w:rsidRPr="00792F4C">
        <w:tab/>
        <w:t>6952086.37mN</w:t>
      </w:r>
    </w:p>
    <w:p w14:paraId="1F863221" w14:textId="77777777" w:rsidR="00792F4C" w:rsidRPr="00792F4C" w:rsidRDefault="00792F4C" w:rsidP="004975D7">
      <w:pPr>
        <w:spacing w:after="18"/>
        <w:ind w:left="1560" w:hanging="1276"/>
      </w:pPr>
      <w:r w:rsidRPr="00792F4C">
        <w:t>467251.72mE</w:t>
      </w:r>
      <w:r w:rsidRPr="00792F4C">
        <w:tab/>
        <w:t>6952086.23mN</w:t>
      </w:r>
    </w:p>
    <w:p w14:paraId="7A3DCC8A" w14:textId="77777777" w:rsidR="00792F4C" w:rsidRPr="00792F4C" w:rsidRDefault="00792F4C" w:rsidP="004975D7">
      <w:pPr>
        <w:spacing w:after="18"/>
        <w:ind w:left="1560" w:hanging="1276"/>
      </w:pPr>
      <w:r w:rsidRPr="00792F4C">
        <w:t>467246.27mE</w:t>
      </w:r>
      <w:r w:rsidRPr="00792F4C">
        <w:tab/>
        <w:t>6952054.86mN</w:t>
      </w:r>
    </w:p>
    <w:p w14:paraId="2FDCBEF3" w14:textId="77777777" w:rsidR="00792F4C" w:rsidRPr="00792F4C" w:rsidRDefault="00792F4C" w:rsidP="004975D7">
      <w:pPr>
        <w:spacing w:after="18"/>
        <w:ind w:left="1560" w:hanging="1276"/>
      </w:pPr>
      <w:r w:rsidRPr="00792F4C">
        <w:t>467246.19mE</w:t>
      </w:r>
      <w:r w:rsidRPr="00792F4C">
        <w:tab/>
        <w:t>6952054.49mN</w:t>
      </w:r>
    </w:p>
    <w:p w14:paraId="42962AA6" w14:textId="77777777" w:rsidR="00792F4C" w:rsidRPr="00792F4C" w:rsidRDefault="00792F4C" w:rsidP="004975D7">
      <w:pPr>
        <w:spacing w:after="18"/>
        <w:ind w:left="1560" w:hanging="1276"/>
      </w:pPr>
      <w:r w:rsidRPr="00792F4C">
        <w:t>467239.45mE</w:t>
      </w:r>
      <w:r w:rsidRPr="00792F4C">
        <w:tab/>
        <w:t>6952027.89mN</w:t>
      </w:r>
    </w:p>
    <w:p w14:paraId="15EEE8E4" w14:textId="77777777" w:rsidR="00792F4C" w:rsidRPr="00792F4C" w:rsidRDefault="00792F4C" w:rsidP="004975D7">
      <w:pPr>
        <w:spacing w:after="18"/>
        <w:ind w:left="1560" w:hanging="1276"/>
      </w:pPr>
      <w:r w:rsidRPr="00792F4C">
        <w:t>467239.30mE</w:t>
      </w:r>
      <w:r w:rsidRPr="00792F4C">
        <w:tab/>
        <w:t>6952027.41mN</w:t>
      </w:r>
    </w:p>
    <w:p w14:paraId="09692A5B" w14:textId="77777777" w:rsidR="00792F4C" w:rsidRPr="00792F4C" w:rsidRDefault="00792F4C" w:rsidP="004975D7">
      <w:pPr>
        <w:spacing w:after="18"/>
        <w:ind w:left="1560" w:hanging="1276"/>
      </w:pPr>
      <w:r w:rsidRPr="00792F4C">
        <w:lastRenderedPageBreak/>
        <w:t>467226.37mE</w:t>
      </w:r>
      <w:r w:rsidRPr="00792F4C">
        <w:tab/>
        <w:t>6951991.82mN</w:t>
      </w:r>
    </w:p>
    <w:p w14:paraId="228A8907" w14:textId="77777777" w:rsidR="00792F4C" w:rsidRPr="00792F4C" w:rsidRDefault="00792F4C" w:rsidP="004975D7">
      <w:pPr>
        <w:spacing w:after="18"/>
        <w:ind w:left="1560" w:hanging="1276"/>
      </w:pPr>
      <w:r w:rsidRPr="00792F4C">
        <w:t>467226.03mE</w:t>
      </w:r>
      <w:r w:rsidRPr="00792F4C">
        <w:tab/>
        <w:t>6951991.08mN</w:t>
      </w:r>
    </w:p>
    <w:p w14:paraId="37B78C36" w14:textId="77777777" w:rsidR="00792F4C" w:rsidRPr="00792F4C" w:rsidRDefault="00792F4C" w:rsidP="004975D7">
      <w:pPr>
        <w:spacing w:after="18"/>
        <w:ind w:left="1560" w:hanging="1276"/>
      </w:pPr>
      <w:r w:rsidRPr="00792F4C">
        <w:t>467190.07mE</w:t>
      </w:r>
      <w:r w:rsidRPr="00792F4C">
        <w:tab/>
        <w:t>6951926.85mN</w:t>
      </w:r>
    </w:p>
    <w:p w14:paraId="178AD613" w14:textId="77777777" w:rsidR="00792F4C" w:rsidRPr="00792F4C" w:rsidRDefault="00792F4C" w:rsidP="004975D7">
      <w:pPr>
        <w:spacing w:after="18"/>
        <w:ind w:left="1560" w:hanging="1276"/>
      </w:pPr>
      <w:r w:rsidRPr="00792F4C">
        <w:t>467190.00mE</w:t>
      </w:r>
      <w:r w:rsidRPr="00792F4C">
        <w:tab/>
        <w:t>6951926.73mN</w:t>
      </w:r>
    </w:p>
    <w:p w14:paraId="4443644E" w14:textId="77777777" w:rsidR="00792F4C" w:rsidRPr="00792F4C" w:rsidRDefault="00792F4C" w:rsidP="004975D7">
      <w:pPr>
        <w:spacing w:after="18"/>
        <w:ind w:left="1560" w:hanging="1276"/>
      </w:pPr>
      <w:r w:rsidRPr="00792F4C">
        <w:t>466954.71mE</w:t>
      </w:r>
      <w:r w:rsidRPr="00792F4C">
        <w:tab/>
        <w:t>6951533.63mN</w:t>
      </w:r>
    </w:p>
    <w:p w14:paraId="686BD029" w14:textId="77777777" w:rsidR="00792F4C" w:rsidRPr="00792F4C" w:rsidRDefault="00792F4C" w:rsidP="004975D7">
      <w:pPr>
        <w:spacing w:after="18"/>
        <w:ind w:left="1560" w:hanging="1276"/>
      </w:pPr>
      <w:r w:rsidRPr="00792F4C">
        <w:t>466954.44mE</w:t>
      </w:r>
      <w:r w:rsidRPr="00792F4C">
        <w:tab/>
        <w:t>6951533.22mN</w:t>
      </w:r>
    </w:p>
    <w:p w14:paraId="0B1DAE35" w14:textId="77777777" w:rsidR="00792F4C" w:rsidRPr="00792F4C" w:rsidRDefault="00792F4C" w:rsidP="004975D7">
      <w:pPr>
        <w:spacing w:after="18"/>
        <w:ind w:left="1560" w:hanging="1276"/>
      </w:pPr>
      <w:r w:rsidRPr="00792F4C">
        <w:t>466929.75mE</w:t>
      </w:r>
      <w:r w:rsidRPr="00792F4C">
        <w:tab/>
        <w:t>6951500.03mN</w:t>
      </w:r>
    </w:p>
    <w:p w14:paraId="0CB0DDA8" w14:textId="77777777" w:rsidR="00792F4C" w:rsidRPr="00792F4C" w:rsidRDefault="00792F4C" w:rsidP="004975D7">
      <w:pPr>
        <w:spacing w:after="18"/>
        <w:ind w:left="1560" w:hanging="1276"/>
      </w:pPr>
      <w:r w:rsidRPr="00792F4C">
        <w:t>466929.25mE</w:t>
      </w:r>
      <w:r w:rsidRPr="00792F4C">
        <w:tab/>
        <w:t>6951499.46mN</w:t>
      </w:r>
    </w:p>
    <w:p w14:paraId="7834248F" w14:textId="77777777" w:rsidR="00792F4C" w:rsidRPr="00792F4C" w:rsidRDefault="00792F4C" w:rsidP="004975D7">
      <w:pPr>
        <w:spacing w:after="18"/>
        <w:ind w:left="1560" w:hanging="1276"/>
      </w:pPr>
      <w:r w:rsidRPr="00792F4C">
        <w:t>466899.52mE</w:t>
      </w:r>
      <w:r w:rsidRPr="00792F4C">
        <w:tab/>
        <w:t>6951470.03mN</w:t>
      </w:r>
    </w:p>
    <w:p w14:paraId="036B7A70" w14:textId="77777777" w:rsidR="00792F4C" w:rsidRPr="00792F4C" w:rsidRDefault="00792F4C" w:rsidP="004975D7">
      <w:pPr>
        <w:spacing w:after="18"/>
        <w:ind w:left="1560" w:hanging="1276"/>
      </w:pPr>
      <w:r w:rsidRPr="00792F4C">
        <w:t>466899.42mE</w:t>
      </w:r>
      <w:r w:rsidRPr="00792F4C">
        <w:tab/>
        <w:t>6951469.93mN</w:t>
      </w:r>
    </w:p>
    <w:p w14:paraId="4D44D129" w14:textId="77777777" w:rsidR="00792F4C" w:rsidRPr="00792F4C" w:rsidRDefault="00792F4C" w:rsidP="004975D7">
      <w:pPr>
        <w:spacing w:after="18"/>
        <w:ind w:left="1560" w:hanging="1276"/>
      </w:pPr>
      <w:r w:rsidRPr="00792F4C">
        <w:t>466793.96mE</w:t>
      </w:r>
      <w:r w:rsidRPr="00792F4C">
        <w:tab/>
        <w:t>6951371.28mN</w:t>
      </w:r>
    </w:p>
    <w:p w14:paraId="6418EDC1" w14:textId="77777777" w:rsidR="00792F4C" w:rsidRPr="00792F4C" w:rsidRDefault="00792F4C" w:rsidP="004975D7">
      <w:pPr>
        <w:spacing w:after="18"/>
        <w:ind w:left="1560" w:hanging="1276"/>
      </w:pPr>
      <w:r w:rsidRPr="00792F4C">
        <w:t>466793.90mE</w:t>
      </w:r>
      <w:r w:rsidRPr="00792F4C">
        <w:tab/>
        <w:t>6951371.23mN</w:t>
      </w:r>
    </w:p>
    <w:p w14:paraId="2B65F97A" w14:textId="77777777" w:rsidR="00792F4C" w:rsidRPr="00792F4C" w:rsidRDefault="00792F4C" w:rsidP="004975D7">
      <w:pPr>
        <w:spacing w:after="18"/>
        <w:ind w:left="1560" w:hanging="1276"/>
      </w:pPr>
      <w:r w:rsidRPr="00792F4C">
        <w:t>466758.06mE</w:t>
      </w:r>
      <w:r w:rsidRPr="00792F4C">
        <w:tab/>
        <w:t>6951338.68mN</w:t>
      </w:r>
    </w:p>
    <w:p w14:paraId="02209A89" w14:textId="77777777" w:rsidR="00792F4C" w:rsidRPr="00792F4C" w:rsidRDefault="00792F4C" w:rsidP="004975D7">
      <w:pPr>
        <w:spacing w:after="18"/>
        <w:ind w:left="1560" w:hanging="1276"/>
      </w:pPr>
      <w:r w:rsidRPr="00792F4C">
        <w:t>466756.66mE</w:t>
      </w:r>
      <w:r w:rsidRPr="00792F4C">
        <w:tab/>
        <w:t>6951337.78mN</w:t>
      </w:r>
    </w:p>
    <w:p w14:paraId="37D52BBF" w14:textId="77777777" w:rsidR="00792F4C" w:rsidRPr="00792F4C" w:rsidRDefault="00792F4C" w:rsidP="004975D7">
      <w:pPr>
        <w:spacing w:after="18"/>
        <w:ind w:left="1560" w:hanging="1276"/>
      </w:pPr>
      <w:r w:rsidRPr="00792F4C">
        <w:t>466755.04mE</w:t>
      </w:r>
      <w:r w:rsidRPr="00792F4C">
        <w:tab/>
        <w:t>6951337.39mN</w:t>
      </w:r>
    </w:p>
    <w:p w14:paraId="07FC1E27" w14:textId="77777777" w:rsidR="00792F4C" w:rsidRPr="00792F4C" w:rsidRDefault="00792F4C" w:rsidP="004975D7">
      <w:pPr>
        <w:spacing w:after="18"/>
        <w:ind w:left="1560" w:hanging="1276"/>
      </w:pPr>
      <w:r w:rsidRPr="00792F4C">
        <w:t>466753.39mE</w:t>
      </w:r>
      <w:r w:rsidRPr="00792F4C">
        <w:tab/>
        <w:t>6951337.55mN</w:t>
      </w:r>
    </w:p>
    <w:p w14:paraId="6E1D6787" w14:textId="77777777" w:rsidR="00792F4C" w:rsidRPr="00792F4C" w:rsidRDefault="00792F4C" w:rsidP="004975D7">
      <w:pPr>
        <w:spacing w:after="18"/>
        <w:ind w:left="1560" w:hanging="1276"/>
      </w:pPr>
      <w:r w:rsidRPr="00792F4C">
        <w:t>466751.88mE</w:t>
      </w:r>
      <w:r w:rsidRPr="00792F4C">
        <w:tab/>
        <w:t>6951338.25mN</w:t>
      </w:r>
    </w:p>
    <w:p w14:paraId="79198A12" w14:textId="77777777" w:rsidR="00792F4C" w:rsidRPr="00792F4C" w:rsidRDefault="00792F4C" w:rsidP="004975D7">
      <w:pPr>
        <w:spacing w:after="18"/>
        <w:ind w:left="1560" w:hanging="1276"/>
      </w:pPr>
      <w:r w:rsidRPr="00792F4C">
        <w:t>466721.40mE</w:t>
      </w:r>
      <w:r w:rsidRPr="00792F4C">
        <w:tab/>
        <w:t>6951359.04mN</w:t>
      </w:r>
    </w:p>
    <w:p w14:paraId="63D2C142" w14:textId="77777777" w:rsidR="00792F4C" w:rsidRPr="00792F4C" w:rsidRDefault="00792F4C" w:rsidP="004975D7">
      <w:pPr>
        <w:spacing w:after="18"/>
        <w:ind w:left="1560" w:hanging="1276"/>
      </w:pPr>
      <w:r w:rsidRPr="00792F4C">
        <w:t>466710.32mE</w:t>
      </w:r>
      <w:r w:rsidRPr="00792F4C">
        <w:tab/>
        <w:t>6951365.93mN</w:t>
      </w:r>
    </w:p>
    <w:p w14:paraId="274CF066" w14:textId="77777777" w:rsidR="00792F4C" w:rsidRPr="00792F4C" w:rsidRDefault="00792F4C" w:rsidP="004975D7">
      <w:pPr>
        <w:spacing w:after="18"/>
        <w:ind w:left="1560" w:hanging="1276"/>
      </w:pPr>
      <w:r w:rsidRPr="00792F4C">
        <w:t>466710.22mE</w:t>
      </w:r>
      <w:r w:rsidRPr="00792F4C">
        <w:tab/>
        <w:t>6951365.99mN</w:t>
      </w:r>
    </w:p>
    <w:p w14:paraId="4DAF305A" w14:textId="77777777" w:rsidR="00792F4C" w:rsidRPr="00792F4C" w:rsidRDefault="00792F4C" w:rsidP="004975D7">
      <w:pPr>
        <w:spacing w:after="18"/>
        <w:ind w:left="1560" w:hanging="1276"/>
      </w:pPr>
      <w:r w:rsidRPr="00792F4C">
        <w:t>466695.88mE</w:t>
      </w:r>
      <w:r w:rsidRPr="00792F4C">
        <w:tab/>
        <w:t>6951375.37mN</w:t>
      </w:r>
    </w:p>
    <w:p w14:paraId="54DEC87B" w14:textId="77777777" w:rsidR="00792F4C" w:rsidRPr="00792F4C" w:rsidRDefault="00792F4C" w:rsidP="004975D7">
      <w:pPr>
        <w:spacing w:after="18"/>
        <w:ind w:left="1560" w:hanging="1276"/>
      </w:pPr>
      <w:r w:rsidRPr="00792F4C">
        <w:t>466695.56mE</w:t>
      </w:r>
      <w:r w:rsidRPr="00792F4C">
        <w:tab/>
        <w:t>6951375.60mN</w:t>
      </w:r>
    </w:p>
    <w:p w14:paraId="01BE0415" w14:textId="77777777" w:rsidR="00792F4C" w:rsidRPr="00792F4C" w:rsidRDefault="00792F4C" w:rsidP="004975D7">
      <w:pPr>
        <w:spacing w:after="18"/>
        <w:ind w:left="1560" w:hanging="1276"/>
      </w:pPr>
      <w:r w:rsidRPr="00792F4C">
        <w:t>466651.04mE</w:t>
      </w:r>
      <w:r w:rsidRPr="00792F4C">
        <w:tab/>
        <w:t>6951410.04mN</w:t>
      </w:r>
    </w:p>
    <w:p w14:paraId="71AF5498" w14:textId="77777777" w:rsidR="00792F4C" w:rsidRPr="00792F4C" w:rsidRDefault="00792F4C" w:rsidP="004975D7">
      <w:pPr>
        <w:spacing w:after="18"/>
        <w:ind w:left="1560" w:hanging="1276"/>
      </w:pPr>
      <w:r w:rsidRPr="00792F4C">
        <w:t>466650.93mE</w:t>
      </w:r>
      <w:r w:rsidRPr="00792F4C">
        <w:tab/>
        <w:t>6951410.13mN</w:t>
      </w:r>
    </w:p>
    <w:p w14:paraId="6E4D498C" w14:textId="77777777" w:rsidR="00792F4C" w:rsidRPr="00792F4C" w:rsidRDefault="00792F4C" w:rsidP="004975D7">
      <w:pPr>
        <w:spacing w:after="18"/>
        <w:ind w:left="1560" w:hanging="1276"/>
      </w:pPr>
      <w:r w:rsidRPr="00792F4C">
        <w:t>466584.95mE</w:t>
      </w:r>
      <w:r w:rsidRPr="00792F4C">
        <w:tab/>
        <w:t>6951464.24mN</w:t>
      </w:r>
    </w:p>
    <w:p w14:paraId="260B7A38" w14:textId="77777777" w:rsidR="00792F4C" w:rsidRPr="00792F4C" w:rsidRDefault="00792F4C" w:rsidP="004975D7">
      <w:pPr>
        <w:spacing w:after="18"/>
        <w:ind w:left="1560" w:hanging="1276"/>
      </w:pPr>
      <w:r w:rsidRPr="00792F4C">
        <w:t>466568.35mE</w:t>
      </w:r>
      <w:r w:rsidRPr="00792F4C">
        <w:tab/>
        <w:t>6951476.29mN</w:t>
      </w:r>
    </w:p>
    <w:p w14:paraId="215C81A6" w14:textId="77777777" w:rsidR="00792F4C" w:rsidRPr="00792F4C" w:rsidRDefault="00792F4C" w:rsidP="004975D7">
      <w:pPr>
        <w:spacing w:after="18"/>
        <w:ind w:left="1560" w:hanging="1276"/>
      </w:pPr>
      <w:r w:rsidRPr="00792F4C">
        <w:t>466568.34mE</w:t>
      </w:r>
      <w:r w:rsidRPr="00792F4C">
        <w:tab/>
        <w:t>6951476.30mN</w:t>
      </w:r>
    </w:p>
    <w:p w14:paraId="74E685D5" w14:textId="77777777" w:rsidR="00792F4C" w:rsidRPr="00792F4C" w:rsidRDefault="00792F4C" w:rsidP="004975D7">
      <w:pPr>
        <w:spacing w:after="18"/>
        <w:ind w:left="1560" w:hanging="1276"/>
      </w:pPr>
      <w:r w:rsidRPr="00792F4C">
        <w:t>466534.11mE</w:t>
      </w:r>
      <w:r w:rsidRPr="00792F4C">
        <w:tab/>
        <w:t>6951501.36mN</w:t>
      </w:r>
    </w:p>
    <w:p w14:paraId="4AA935FD" w14:textId="77777777" w:rsidR="00792F4C" w:rsidRPr="00792F4C" w:rsidRDefault="00792F4C" w:rsidP="004975D7">
      <w:pPr>
        <w:spacing w:after="18"/>
        <w:ind w:left="1560" w:hanging="1276"/>
      </w:pPr>
      <w:r w:rsidRPr="00792F4C">
        <w:t>466534.04mE</w:t>
      </w:r>
      <w:r w:rsidRPr="00792F4C">
        <w:tab/>
        <w:t>6951501.41mN</w:t>
      </w:r>
    </w:p>
    <w:p w14:paraId="5888FD41" w14:textId="77777777" w:rsidR="00792F4C" w:rsidRPr="00792F4C" w:rsidRDefault="00792F4C" w:rsidP="004975D7">
      <w:pPr>
        <w:spacing w:after="18"/>
        <w:ind w:left="1560" w:hanging="1276"/>
      </w:pPr>
      <w:r w:rsidRPr="00792F4C">
        <w:t>466494.87mE</w:t>
      </w:r>
      <w:r w:rsidRPr="00792F4C">
        <w:tab/>
        <w:t>6951531.10mN</w:t>
      </w:r>
    </w:p>
    <w:p w14:paraId="1A68985B" w14:textId="77777777" w:rsidR="00792F4C" w:rsidRPr="00792F4C" w:rsidRDefault="00792F4C" w:rsidP="004975D7">
      <w:pPr>
        <w:spacing w:after="18"/>
        <w:ind w:left="1560" w:hanging="1276"/>
      </w:pPr>
      <w:r w:rsidRPr="00792F4C">
        <w:t>466454.02mE</w:t>
      </w:r>
      <w:r w:rsidRPr="00792F4C">
        <w:tab/>
        <w:t>6951562.11mN</w:t>
      </w:r>
    </w:p>
    <w:p w14:paraId="39A9AA8F" w14:textId="77777777" w:rsidR="00792F4C" w:rsidRPr="00792F4C" w:rsidRDefault="00792F4C" w:rsidP="004975D7">
      <w:pPr>
        <w:spacing w:after="18"/>
        <w:ind w:left="1560" w:hanging="1276"/>
      </w:pPr>
      <w:r w:rsidRPr="00792F4C">
        <w:t>466417.02mE</w:t>
      </w:r>
      <w:r w:rsidRPr="00792F4C">
        <w:tab/>
        <w:t>6951590.03mN</w:t>
      </w:r>
    </w:p>
    <w:p w14:paraId="3D00FF13" w14:textId="77777777" w:rsidR="00792F4C" w:rsidRPr="00792F4C" w:rsidRDefault="00792F4C" w:rsidP="004975D7">
      <w:pPr>
        <w:spacing w:after="18"/>
        <w:ind w:left="1560" w:hanging="1276"/>
      </w:pPr>
      <w:r w:rsidRPr="00792F4C">
        <w:t>466416.74mE</w:t>
      </w:r>
      <w:r w:rsidRPr="00792F4C">
        <w:tab/>
        <w:t>6951590.26mN</w:t>
      </w:r>
    </w:p>
    <w:p w14:paraId="6A464E8C" w14:textId="77777777" w:rsidR="00792F4C" w:rsidRPr="00792F4C" w:rsidRDefault="00792F4C" w:rsidP="004975D7">
      <w:pPr>
        <w:spacing w:after="18"/>
        <w:ind w:left="1560" w:hanging="1276"/>
      </w:pPr>
      <w:r w:rsidRPr="00792F4C">
        <w:t>466377.16mE</w:t>
      </w:r>
      <w:r w:rsidRPr="00792F4C">
        <w:tab/>
        <w:t>6951624.93mN</w:t>
      </w:r>
    </w:p>
    <w:p w14:paraId="2640381D" w14:textId="77777777" w:rsidR="00792F4C" w:rsidRPr="00792F4C" w:rsidRDefault="00792F4C" w:rsidP="004975D7">
      <w:pPr>
        <w:spacing w:after="18"/>
        <w:ind w:left="1560" w:hanging="1276"/>
      </w:pPr>
      <w:r w:rsidRPr="00792F4C">
        <w:t>466359.09mE</w:t>
      </w:r>
      <w:r w:rsidRPr="00792F4C">
        <w:tab/>
        <w:t>6951640.73mN</w:t>
      </w:r>
    </w:p>
    <w:p w14:paraId="08B56F8E" w14:textId="77777777" w:rsidR="00792F4C" w:rsidRPr="00792F4C" w:rsidRDefault="00792F4C" w:rsidP="004975D7">
      <w:pPr>
        <w:spacing w:after="18"/>
        <w:ind w:left="1560" w:hanging="1276"/>
      </w:pPr>
      <w:r w:rsidRPr="00792F4C">
        <w:t>466338.10mE</w:t>
      </w:r>
      <w:r w:rsidRPr="00792F4C">
        <w:tab/>
        <w:t>6951654.78mN</w:t>
      </w:r>
    </w:p>
    <w:p w14:paraId="338544D9" w14:textId="77777777" w:rsidR="00792F4C" w:rsidRPr="00792F4C" w:rsidRDefault="00792F4C" w:rsidP="004975D7">
      <w:pPr>
        <w:spacing w:after="18"/>
        <w:ind w:left="1560" w:hanging="1276"/>
      </w:pPr>
      <w:r w:rsidRPr="00792F4C">
        <w:t>466338.08mE</w:t>
      </w:r>
      <w:r w:rsidRPr="00792F4C">
        <w:tab/>
        <w:t>6951654.79mN</w:t>
      </w:r>
    </w:p>
    <w:p w14:paraId="1AAEFD65" w14:textId="77777777" w:rsidR="00792F4C" w:rsidRPr="00792F4C" w:rsidRDefault="00792F4C" w:rsidP="004975D7">
      <w:pPr>
        <w:spacing w:after="18"/>
        <w:ind w:left="1560" w:hanging="1276"/>
      </w:pPr>
      <w:r w:rsidRPr="00792F4C">
        <w:t>466316.09mE</w:t>
      </w:r>
      <w:r w:rsidRPr="00792F4C">
        <w:tab/>
        <w:t>6951669.63mN</w:t>
      </w:r>
    </w:p>
    <w:p w14:paraId="463BC6E2" w14:textId="77777777" w:rsidR="00792F4C" w:rsidRPr="00792F4C" w:rsidRDefault="00792F4C" w:rsidP="004975D7">
      <w:pPr>
        <w:spacing w:after="18"/>
        <w:ind w:left="1560" w:hanging="1276"/>
      </w:pPr>
      <w:r w:rsidRPr="00792F4C">
        <w:t>466290.90mE</w:t>
      </w:r>
      <w:r w:rsidRPr="00792F4C">
        <w:tab/>
        <w:t>6951678.12mN</w:t>
      </w:r>
    </w:p>
    <w:p w14:paraId="7E49B8F8" w14:textId="77777777" w:rsidR="00792F4C" w:rsidRPr="00792F4C" w:rsidRDefault="00792F4C" w:rsidP="004975D7">
      <w:pPr>
        <w:spacing w:after="18"/>
        <w:ind w:left="1560" w:hanging="1276"/>
      </w:pPr>
      <w:r w:rsidRPr="00792F4C">
        <w:t>466268.00mE</w:t>
      </w:r>
      <w:r w:rsidRPr="00792F4C">
        <w:tab/>
        <w:t>6951683.22mN</w:t>
      </w:r>
    </w:p>
    <w:p w14:paraId="6D49FF5F" w14:textId="77777777" w:rsidR="00792F4C" w:rsidRPr="00792F4C" w:rsidRDefault="00792F4C" w:rsidP="004975D7">
      <w:pPr>
        <w:spacing w:after="18"/>
        <w:ind w:left="1560" w:hanging="1276"/>
      </w:pPr>
      <w:r w:rsidRPr="00792F4C">
        <w:t>466234.16mE</w:t>
      </w:r>
      <w:r w:rsidRPr="00792F4C">
        <w:tab/>
        <w:t>6951684.31mN</w:t>
      </w:r>
    </w:p>
    <w:p w14:paraId="4AD6D453" w14:textId="77777777" w:rsidR="00792F4C" w:rsidRPr="00792F4C" w:rsidRDefault="00792F4C" w:rsidP="004975D7">
      <w:pPr>
        <w:spacing w:after="18"/>
        <w:ind w:left="1560" w:hanging="1276"/>
      </w:pPr>
      <w:r w:rsidRPr="00792F4C">
        <w:t>466213.10mE</w:t>
      </w:r>
      <w:r w:rsidRPr="00792F4C">
        <w:tab/>
        <w:t>6951682.05mN</w:t>
      </w:r>
    </w:p>
    <w:p w14:paraId="2E9C54E3" w14:textId="77777777" w:rsidR="00792F4C" w:rsidRPr="00792F4C" w:rsidRDefault="00792F4C" w:rsidP="004975D7">
      <w:pPr>
        <w:spacing w:after="18"/>
        <w:ind w:left="1560" w:hanging="1276"/>
      </w:pPr>
      <w:r w:rsidRPr="00792F4C">
        <w:t>466193.29mE</w:t>
      </w:r>
      <w:r w:rsidRPr="00792F4C">
        <w:tab/>
        <w:t>6951673.11mN</w:t>
      </w:r>
    </w:p>
    <w:p w14:paraId="3E714F0C" w14:textId="77777777" w:rsidR="00792F4C" w:rsidRPr="00792F4C" w:rsidRDefault="00792F4C" w:rsidP="004975D7">
      <w:pPr>
        <w:spacing w:after="18"/>
        <w:ind w:left="1560" w:hanging="1276"/>
      </w:pPr>
      <w:r w:rsidRPr="00792F4C">
        <w:t>466187.09mE</w:t>
      </w:r>
      <w:r w:rsidRPr="00792F4C">
        <w:tab/>
        <w:t>6951668.61mN</w:t>
      </w:r>
    </w:p>
    <w:p w14:paraId="1BF25D3F" w14:textId="77777777" w:rsidR="00792F4C" w:rsidRPr="00792F4C" w:rsidRDefault="00792F4C" w:rsidP="004975D7">
      <w:pPr>
        <w:spacing w:after="18"/>
        <w:ind w:left="1560" w:hanging="1276"/>
      </w:pPr>
      <w:r w:rsidRPr="00792F4C">
        <w:t>466168.54mE</w:t>
      </w:r>
      <w:r w:rsidRPr="00792F4C">
        <w:tab/>
        <w:t>6951650.81mN</w:t>
      </w:r>
    </w:p>
    <w:p w14:paraId="3BF00437" w14:textId="77777777" w:rsidR="00792F4C" w:rsidRPr="00792F4C" w:rsidRDefault="00792F4C" w:rsidP="004975D7">
      <w:pPr>
        <w:spacing w:after="18"/>
        <w:ind w:left="1560" w:hanging="1276"/>
      </w:pPr>
      <w:r w:rsidRPr="00792F4C">
        <w:t>466138.99mE</w:t>
      </w:r>
      <w:r w:rsidRPr="00792F4C">
        <w:tab/>
        <w:t>6951610.97mN</w:t>
      </w:r>
    </w:p>
    <w:p w14:paraId="01DE9304" w14:textId="77777777" w:rsidR="00792F4C" w:rsidRPr="00792F4C" w:rsidRDefault="00792F4C" w:rsidP="004975D7">
      <w:pPr>
        <w:spacing w:after="18"/>
        <w:ind w:left="1560" w:hanging="1276"/>
      </w:pPr>
      <w:r w:rsidRPr="00792F4C">
        <w:t>466138.82mE</w:t>
      </w:r>
      <w:r w:rsidRPr="00792F4C">
        <w:tab/>
        <w:t>6951610.75mN</w:t>
      </w:r>
    </w:p>
    <w:p w14:paraId="52BABC8B" w14:textId="77777777" w:rsidR="00792F4C" w:rsidRPr="00792F4C" w:rsidRDefault="00792F4C" w:rsidP="004975D7">
      <w:pPr>
        <w:spacing w:after="18"/>
        <w:ind w:left="1560" w:hanging="1276"/>
      </w:pPr>
      <w:r w:rsidRPr="00792F4C">
        <w:t>466100.27mE</w:t>
      </w:r>
      <w:r w:rsidRPr="00792F4C">
        <w:tab/>
        <w:t>6951564.26mN</w:t>
      </w:r>
    </w:p>
    <w:p w14:paraId="60E01443" w14:textId="77777777" w:rsidR="00792F4C" w:rsidRPr="00792F4C" w:rsidRDefault="00792F4C" w:rsidP="004975D7">
      <w:pPr>
        <w:spacing w:after="18"/>
        <w:ind w:left="1560" w:hanging="1276"/>
      </w:pPr>
      <w:r w:rsidRPr="00792F4C">
        <w:t>466065.44mE</w:t>
      </w:r>
      <w:r w:rsidRPr="00792F4C">
        <w:tab/>
        <w:t>6951521.09mN</w:t>
      </w:r>
    </w:p>
    <w:p w14:paraId="0F76312C" w14:textId="77777777" w:rsidR="00792F4C" w:rsidRPr="00792F4C" w:rsidRDefault="00792F4C" w:rsidP="004975D7">
      <w:pPr>
        <w:spacing w:after="18"/>
        <w:ind w:left="1560" w:hanging="1276"/>
      </w:pPr>
      <w:r w:rsidRPr="00792F4C">
        <w:t>466040.64mE</w:t>
      </w:r>
      <w:r w:rsidRPr="00792F4C">
        <w:tab/>
        <w:t>6951487.00mN</w:t>
      </w:r>
    </w:p>
    <w:p w14:paraId="44492EDD" w14:textId="77777777" w:rsidR="00792F4C" w:rsidRPr="00792F4C" w:rsidRDefault="00792F4C" w:rsidP="004975D7">
      <w:pPr>
        <w:spacing w:after="18"/>
        <w:ind w:left="1560" w:hanging="1276"/>
      </w:pPr>
      <w:r w:rsidRPr="00792F4C">
        <w:t>466040.50mE</w:t>
      </w:r>
      <w:r w:rsidRPr="00792F4C">
        <w:tab/>
        <w:t>6951486.82mN</w:t>
      </w:r>
    </w:p>
    <w:p w14:paraId="4697B1DF" w14:textId="77777777" w:rsidR="00792F4C" w:rsidRPr="00792F4C" w:rsidRDefault="00792F4C" w:rsidP="004975D7">
      <w:pPr>
        <w:spacing w:after="18"/>
        <w:ind w:left="1560" w:hanging="1276"/>
      </w:pPr>
      <w:r w:rsidRPr="00792F4C">
        <w:t>466028.95mE</w:t>
      </w:r>
      <w:r w:rsidRPr="00792F4C">
        <w:tab/>
        <w:t>6951472.35mN</w:t>
      </w:r>
    </w:p>
    <w:p w14:paraId="448F8CD5" w14:textId="77777777" w:rsidR="00792F4C" w:rsidRPr="00792F4C" w:rsidRDefault="00792F4C" w:rsidP="004975D7">
      <w:pPr>
        <w:spacing w:after="18"/>
        <w:ind w:left="1560" w:hanging="1276"/>
      </w:pPr>
      <w:r w:rsidRPr="00792F4C">
        <w:t>466001.72mE</w:t>
      </w:r>
      <w:r w:rsidRPr="00792F4C">
        <w:tab/>
        <w:t>6951435.43mN</w:t>
      </w:r>
    </w:p>
    <w:p w14:paraId="521A9288" w14:textId="77777777" w:rsidR="00792F4C" w:rsidRPr="00792F4C" w:rsidRDefault="00792F4C" w:rsidP="004975D7">
      <w:pPr>
        <w:spacing w:after="18"/>
        <w:ind w:left="1560" w:hanging="1276"/>
      </w:pPr>
      <w:r w:rsidRPr="00792F4C">
        <w:t>465994.10mE</w:t>
      </w:r>
      <w:r w:rsidRPr="00792F4C">
        <w:tab/>
        <w:t>6951424.29mN</w:t>
      </w:r>
    </w:p>
    <w:p w14:paraId="60744C5D" w14:textId="77777777" w:rsidR="00792F4C" w:rsidRPr="00792F4C" w:rsidRDefault="00792F4C" w:rsidP="004975D7">
      <w:pPr>
        <w:spacing w:after="18"/>
        <w:ind w:left="1560" w:hanging="1276"/>
      </w:pPr>
      <w:r w:rsidRPr="00792F4C">
        <w:t>465993.92mE</w:t>
      </w:r>
      <w:r w:rsidRPr="00792F4C">
        <w:tab/>
        <w:t>6951424.05mN</w:t>
      </w:r>
    </w:p>
    <w:p w14:paraId="68A26745" w14:textId="77777777" w:rsidR="00792F4C" w:rsidRPr="00792F4C" w:rsidRDefault="00792F4C" w:rsidP="004975D7">
      <w:pPr>
        <w:spacing w:after="18"/>
        <w:ind w:left="1560" w:hanging="1276"/>
      </w:pPr>
      <w:r w:rsidRPr="00792F4C">
        <w:t>465989.69mE</w:t>
      </w:r>
      <w:r w:rsidRPr="00792F4C">
        <w:tab/>
        <w:t>6951418.61mN</w:t>
      </w:r>
    </w:p>
    <w:p w14:paraId="3960B9F4" w14:textId="77777777" w:rsidR="00792F4C" w:rsidRPr="00792F4C" w:rsidRDefault="00792F4C" w:rsidP="004975D7">
      <w:pPr>
        <w:spacing w:after="18"/>
        <w:ind w:left="1560" w:hanging="1276"/>
      </w:pPr>
      <w:r w:rsidRPr="00792F4C">
        <w:t>465989.65mE</w:t>
      </w:r>
      <w:r w:rsidRPr="00792F4C">
        <w:tab/>
        <w:t>6951418.56mN</w:t>
      </w:r>
    </w:p>
    <w:p w14:paraId="4ECA9118" w14:textId="77777777" w:rsidR="00792F4C" w:rsidRPr="00792F4C" w:rsidRDefault="00792F4C" w:rsidP="004975D7">
      <w:pPr>
        <w:spacing w:after="18"/>
        <w:ind w:left="1560" w:hanging="1276"/>
      </w:pPr>
      <w:r w:rsidRPr="00792F4C">
        <w:t>465979.81mE</w:t>
      </w:r>
      <w:r w:rsidRPr="00792F4C">
        <w:tab/>
        <w:t>6951406.24mN</w:t>
      </w:r>
    </w:p>
    <w:p w14:paraId="4C2D1C30" w14:textId="77777777" w:rsidR="00792F4C" w:rsidRPr="00792F4C" w:rsidRDefault="00792F4C" w:rsidP="004975D7">
      <w:pPr>
        <w:spacing w:after="18"/>
        <w:ind w:left="1560" w:hanging="1276"/>
      </w:pPr>
      <w:r w:rsidRPr="00792F4C">
        <w:t>465979.75mE</w:t>
      </w:r>
      <w:r w:rsidRPr="00792F4C">
        <w:tab/>
        <w:t>6951406.15mN</w:t>
      </w:r>
    </w:p>
    <w:p w14:paraId="799F2870" w14:textId="77777777" w:rsidR="00792F4C" w:rsidRPr="00792F4C" w:rsidRDefault="00792F4C" w:rsidP="004975D7">
      <w:pPr>
        <w:spacing w:after="18"/>
        <w:ind w:left="1560" w:hanging="1276"/>
      </w:pPr>
      <w:r w:rsidRPr="00792F4C">
        <w:t>465947.08mE</w:t>
      </w:r>
      <w:r w:rsidRPr="00792F4C">
        <w:tab/>
        <w:t>6951366.96mN</w:t>
      </w:r>
    </w:p>
    <w:p w14:paraId="69DF4A12" w14:textId="77777777" w:rsidR="00792F4C" w:rsidRPr="00792F4C" w:rsidRDefault="00792F4C" w:rsidP="004975D7">
      <w:pPr>
        <w:spacing w:after="18"/>
        <w:ind w:left="1560" w:hanging="1276"/>
      </w:pPr>
      <w:r w:rsidRPr="00792F4C">
        <w:t>465947.04mE</w:t>
      </w:r>
      <w:r w:rsidRPr="00792F4C">
        <w:tab/>
        <w:t>6951366.92mN</w:t>
      </w:r>
    </w:p>
    <w:p w14:paraId="36297845" w14:textId="77777777" w:rsidR="00792F4C" w:rsidRPr="00792F4C" w:rsidRDefault="00792F4C" w:rsidP="004975D7">
      <w:pPr>
        <w:spacing w:after="18"/>
        <w:ind w:left="1560" w:hanging="1276"/>
      </w:pPr>
      <w:r w:rsidRPr="00792F4C">
        <w:t>465908.67mE</w:t>
      </w:r>
      <w:r w:rsidRPr="00792F4C">
        <w:tab/>
        <w:t>6951321.95mN</w:t>
      </w:r>
    </w:p>
    <w:p w14:paraId="6FF7BFD6" w14:textId="77777777" w:rsidR="00792F4C" w:rsidRPr="00792F4C" w:rsidRDefault="00792F4C" w:rsidP="004975D7">
      <w:pPr>
        <w:spacing w:after="18"/>
        <w:ind w:left="1560" w:hanging="1276"/>
      </w:pPr>
      <w:r w:rsidRPr="00792F4C">
        <w:t>465908.62mE</w:t>
      </w:r>
      <w:r w:rsidRPr="00792F4C">
        <w:tab/>
        <w:t>6951321.89mN</w:t>
      </w:r>
    </w:p>
    <w:p w14:paraId="0E876D9B" w14:textId="77777777" w:rsidR="00792F4C" w:rsidRPr="00792F4C" w:rsidRDefault="00792F4C" w:rsidP="004975D7">
      <w:pPr>
        <w:spacing w:after="18"/>
        <w:ind w:left="1560" w:hanging="1276"/>
      </w:pPr>
      <w:r w:rsidRPr="00792F4C">
        <w:t>465871.71mE</w:t>
      </w:r>
      <w:r w:rsidRPr="00792F4C">
        <w:tab/>
        <w:t>6951280.02mN</w:t>
      </w:r>
    </w:p>
    <w:p w14:paraId="7C848655" w14:textId="77777777" w:rsidR="00792F4C" w:rsidRPr="00792F4C" w:rsidRDefault="00792F4C" w:rsidP="004975D7">
      <w:pPr>
        <w:spacing w:after="18"/>
        <w:ind w:left="1560" w:hanging="1276"/>
      </w:pPr>
      <w:r w:rsidRPr="00792F4C">
        <w:t>465871.56mE</w:t>
      </w:r>
      <w:r w:rsidRPr="00792F4C">
        <w:tab/>
        <w:t>6951279.86mN</w:t>
      </w:r>
    </w:p>
    <w:p w14:paraId="03225F79" w14:textId="77777777" w:rsidR="00792F4C" w:rsidRPr="00792F4C" w:rsidRDefault="00792F4C" w:rsidP="004975D7">
      <w:pPr>
        <w:spacing w:after="18"/>
        <w:ind w:left="1560" w:hanging="1276"/>
      </w:pPr>
      <w:r w:rsidRPr="00792F4C">
        <w:t>465820.91mE</w:t>
      </w:r>
      <w:r w:rsidRPr="00792F4C">
        <w:tab/>
        <w:t>6951227.35mN</w:t>
      </w:r>
    </w:p>
    <w:p w14:paraId="58B54A58" w14:textId="77777777" w:rsidR="00792F4C" w:rsidRPr="00792F4C" w:rsidRDefault="00792F4C" w:rsidP="004975D7">
      <w:pPr>
        <w:spacing w:after="18"/>
        <w:ind w:left="1560" w:hanging="1276"/>
      </w:pPr>
      <w:r w:rsidRPr="00792F4C">
        <w:t>465806.03mE</w:t>
      </w:r>
      <w:r w:rsidRPr="00792F4C">
        <w:tab/>
        <w:t>6951206.81mN</w:t>
      </w:r>
    </w:p>
    <w:p w14:paraId="3DF20450" w14:textId="77777777" w:rsidR="00792F4C" w:rsidRPr="00792F4C" w:rsidRDefault="00792F4C" w:rsidP="004975D7">
      <w:pPr>
        <w:spacing w:after="18"/>
        <w:ind w:left="1560" w:hanging="1276"/>
      </w:pPr>
      <w:r w:rsidRPr="00792F4C">
        <w:t>465799.72mE</w:t>
      </w:r>
      <w:r w:rsidRPr="00792F4C">
        <w:tab/>
        <w:t>6951191.38mN</w:t>
      </w:r>
    </w:p>
    <w:p w14:paraId="089C4297" w14:textId="77777777" w:rsidR="00792F4C" w:rsidRPr="00792F4C" w:rsidRDefault="00792F4C" w:rsidP="004975D7">
      <w:pPr>
        <w:spacing w:after="18"/>
        <w:ind w:left="1560" w:hanging="1276"/>
      </w:pPr>
      <w:r w:rsidRPr="00792F4C">
        <w:t>465796.42mE</w:t>
      </w:r>
      <w:r w:rsidRPr="00792F4C">
        <w:tab/>
        <w:t>6951178.59mN</w:t>
      </w:r>
    </w:p>
    <w:p w14:paraId="6DB33FF1" w14:textId="77777777" w:rsidR="00792F4C" w:rsidRPr="00792F4C" w:rsidRDefault="00792F4C" w:rsidP="004975D7">
      <w:pPr>
        <w:spacing w:after="18"/>
        <w:ind w:left="1560" w:hanging="1276"/>
      </w:pPr>
      <w:r w:rsidRPr="00792F4C">
        <w:t>465795.83mE</w:t>
      </w:r>
      <w:r w:rsidRPr="00792F4C">
        <w:tab/>
        <w:t>6951163.96mN</w:t>
      </w:r>
    </w:p>
    <w:p w14:paraId="10A8FD62" w14:textId="77777777" w:rsidR="00792F4C" w:rsidRPr="00792F4C" w:rsidRDefault="00792F4C" w:rsidP="004975D7">
      <w:pPr>
        <w:spacing w:after="18"/>
        <w:ind w:left="1560" w:hanging="1276"/>
      </w:pPr>
      <w:r w:rsidRPr="00792F4C">
        <w:t>465806.34mE</w:t>
      </w:r>
      <w:r w:rsidRPr="00792F4C">
        <w:tab/>
        <w:t>6951118.99mN</w:t>
      </w:r>
    </w:p>
    <w:p w14:paraId="3E0D63C1" w14:textId="77777777" w:rsidR="00792F4C" w:rsidRPr="00792F4C" w:rsidRDefault="00792F4C" w:rsidP="004975D7">
      <w:pPr>
        <w:spacing w:after="18"/>
        <w:ind w:left="1560" w:hanging="1276"/>
      </w:pPr>
      <w:r w:rsidRPr="00792F4C">
        <w:t>465817.06mE</w:t>
      </w:r>
      <w:r w:rsidRPr="00792F4C">
        <w:tab/>
        <w:t>6951079.80mN</w:t>
      </w:r>
    </w:p>
    <w:p w14:paraId="22B8C413" w14:textId="77777777" w:rsidR="00792F4C" w:rsidRPr="00792F4C" w:rsidRDefault="00792F4C" w:rsidP="004975D7">
      <w:pPr>
        <w:spacing w:after="18"/>
        <w:ind w:left="1560" w:hanging="1276"/>
      </w:pPr>
      <w:r w:rsidRPr="00792F4C">
        <w:lastRenderedPageBreak/>
        <w:t>465826.18mE</w:t>
      </w:r>
      <w:r w:rsidRPr="00792F4C">
        <w:tab/>
        <w:t>6951052.03mN</w:t>
      </w:r>
    </w:p>
    <w:p w14:paraId="2546C207" w14:textId="77777777" w:rsidR="00792F4C" w:rsidRPr="00792F4C" w:rsidRDefault="00792F4C" w:rsidP="004975D7">
      <w:pPr>
        <w:spacing w:after="18"/>
        <w:ind w:left="1560" w:hanging="1276"/>
      </w:pPr>
      <w:r w:rsidRPr="00792F4C">
        <w:t>465826.41mE</w:t>
      </w:r>
      <w:r w:rsidRPr="00792F4C">
        <w:tab/>
        <w:t>6951050.92mN</w:t>
      </w:r>
    </w:p>
    <w:p w14:paraId="268E5811" w14:textId="77777777" w:rsidR="00792F4C" w:rsidRPr="00792F4C" w:rsidRDefault="00792F4C" w:rsidP="004975D7">
      <w:pPr>
        <w:spacing w:after="18"/>
        <w:ind w:left="1560" w:hanging="1276"/>
      </w:pPr>
      <w:r w:rsidRPr="00792F4C">
        <w:t>465827.83mE</w:t>
      </w:r>
      <w:r w:rsidRPr="00792F4C">
        <w:tab/>
        <w:t>6951035.08mN</w:t>
      </w:r>
    </w:p>
    <w:p w14:paraId="3DD54FA1" w14:textId="77777777" w:rsidR="00792F4C" w:rsidRPr="00792F4C" w:rsidRDefault="00792F4C" w:rsidP="004975D7">
      <w:pPr>
        <w:spacing w:after="18"/>
        <w:ind w:left="1560" w:hanging="1276"/>
      </w:pPr>
      <w:r w:rsidRPr="00792F4C">
        <w:t>465827.67mE</w:t>
      </w:r>
      <w:r w:rsidRPr="00792F4C">
        <w:tab/>
        <w:t>6951033.30mN</w:t>
      </w:r>
    </w:p>
    <w:p w14:paraId="3B5CA9F5" w14:textId="77777777" w:rsidR="00792F4C" w:rsidRPr="00792F4C" w:rsidRDefault="00792F4C" w:rsidP="004975D7">
      <w:pPr>
        <w:spacing w:after="18"/>
        <w:ind w:left="1560" w:hanging="1276"/>
      </w:pPr>
      <w:r w:rsidRPr="00792F4C">
        <w:t>465823.57mE</w:t>
      </w:r>
      <w:r w:rsidRPr="00792F4C">
        <w:tab/>
        <w:t>6951018.45mN</w:t>
      </w:r>
    </w:p>
    <w:p w14:paraId="6CF0E701" w14:textId="77777777" w:rsidR="00792F4C" w:rsidRPr="00792F4C" w:rsidRDefault="00792F4C" w:rsidP="004975D7">
      <w:pPr>
        <w:spacing w:after="18"/>
        <w:ind w:left="1560" w:hanging="1276"/>
      </w:pPr>
      <w:r w:rsidRPr="00792F4C">
        <w:t>465823.26mE</w:t>
      </w:r>
      <w:r w:rsidRPr="00792F4C">
        <w:tab/>
        <w:t>6951017.64mN</w:t>
      </w:r>
    </w:p>
    <w:p w14:paraId="70DB0ABF" w14:textId="77777777" w:rsidR="00792F4C" w:rsidRPr="00792F4C" w:rsidRDefault="00792F4C" w:rsidP="004975D7">
      <w:pPr>
        <w:spacing w:after="18"/>
        <w:ind w:left="1560" w:hanging="1276"/>
      </w:pPr>
      <w:r w:rsidRPr="00792F4C">
        <w:t>465817.47mE</w:t>
      </w:r>
      <w:r w:rsidRPr="00792F4C">
        <w:tab/>
        <w:t>6951005.44mN</w:t>
      </w:r>
    </w:p>
    <w:p w14:paraId="1E38251E" w14:textId="77777777" w:rsidR="00792F4C" w:rsidRPr="00792F4C" w:rsidRDefault="00792F4C" w:rsidP="004975D7">
      <w:pPr>
        <w:spacing w:after="18"/>
        <w:ind w:left="1560" w:hanging="1276"/>
      </w:pPr>
      <w:r w:rsidRPr="00792F4C">
        <w:t>465816.77mE</w:t>
      </w:r>
      <w:r w:rsidRPr="00792F4C">
        <w:tab/>
        <w:t>6951004.35mN</w:t>
      </w:r>
    </w:p>
    <w:p w14:paraId="6AF4C0BE" w14:textId="77777777" w:rsidR="00792F4C" w:rsidRPr="00792F4C" w:rsidRDefault="00792F4C" w:rsidP="004975D7">
      <w:pPr>
        <w:spacing w:after="18"/>
        <w:ind w:left="1560" w:hanging="1276"/>
      </w:pPr>
      <w:r w:rsidRPr="00792F4C">
        <w:t>465806.15mE</w:t>
      </w:r>
      <w:r w:rsidRPr="00792F4C">
        <w:tab/>
        <w:t>6950991.80mN</w:t>
      </w:r>
    </w:p>
    <w:p w14:paraId="4A9338DA" w14:textId="77777777" w:rsidR="00792F4C" w:rsidRPr="00792F4C" w:rsidRDefault="00792F4C" w:rsidP="004975D7">
      <w:pPr>
        <w:spacing w:after="18"/>
        <w:ind w:left="1560" w:hanging="1276"/>
      </w:pPr>
      <w:r w:rsidRPr="00792F4C">
        <w:t>465805.79mE</w:t>
      </w:r>
      <w:r w:rsidRPr="00792F4C">
        <w:tab/>
        <w:t>6950991.42mN</w:t>
      </w:r>
    </w:p>
    <w:p w14:paraId="0CF8D88B" w14:textId="77777777" w:rsidR="00792F4C" w:rsidRPr="00792F4C" w:rsidRDefault="00792F4C" w:rsidP="004975D7">
      <w:pPr>
        <w:spacing w:after="18"/>
        <w:ind w:left="1560" w:hanging="1276"/>
      </w:pPr>
      <w:r w:rsidRPr="00792F4C">
        <w:t>465790.39mE</w:t>
      </w:r>
      <w:r w:rsidRPr="00792F4C">
        <w:tab/>
        <w:t>6950976.70mN</w:t>
      </w:r>
    </w:p>
    <w:p w14:paraId="4197FBB3" w14:textId="77777777" w:rsidR="00792F4C" w:rsidRPr="00792F4C" w:rsidRDefault="00792F4C" w:rsidP="004975D7">
      <w:pPr>
        <w:spacing w:after="18"/>
        <w:ind w:left="1560" w:hanging="1276"/>
      </w:pPr>
      <w:r w:rsidRPr="00792F4C">
        <w:t>465748.02mE</w:t>
      </w:r>
      <w:r w:rsidRPr="00792F4C">
        <w:tab/>
        <w:t>6950933.44mN</w:t>
      </w:r>
    </w:p>
    <w:p w14:paraId="7E9FEC7F" w14:textId="77777777" w:rsidR="00792F4C" w:rsidRPr="00792F4C" w:rsidRDefault="00792F4C" w:rsidP="004975D7">
      <w:pPr>
        <w:spacing w:after="18"/>
        <w:ind w:left="1560" w:hanging="1276"/>
      </w:pPr>
      <w:r w:rsidRPr="00792F4C">
        <w:t>465747.92mE</w:t>
      </w:r>
      <w:r w:rsidRPr="00792F4C">
        <w:tab/>
        <w:t>6950933.34mN</w:t>
      </w:r>
    </w:p>
    <w:p w14:paraId="5840C89C" w14:textId="77777777" w:rsidR="00792F4C" w:rsidRPr="00792F4C" w:rsidRDefault="00792F4C" w:rsidP="004975D7">
      <w:pPr>
        <w:spacing w:after="18"/>
        <w:ind w:left="1560" w:hanging="1276"/>
      </w:pPr>
      <w:r w:rsidRPr="00792F4C">
        <w:t>465695.67mE</w:t>
      </w:r>
      <w:r w:rsidRPr="00792F4C">
        <w:tab/>
        <w:t>6950883.04mN</w:t>
      </w:r>
    </w:p>
    <w:p w14:paraId="485CE7E8" w14:textId="77777777" w:rsidR="00792F4C" w:rsidRPr="00792F4C" w:rsidRDefault="00792F4C" w:rsidP="004975D7">
      <w:pPr>
        <w:spacing w:after="18"/>
        <w:ind w:left="1560" w:hanging="1276"/>
      </w:pPr>
      <w:r w:rsidRPr="00792F4C">
        <w:t>465639.21mE</w:t>
      </w:r>
      <w:r w:rsidRPr="00792F4C">
        <w:tab/>
        <w:t>6950826.65mN</w:t>
      </w:r>
    </w:p>
    <w:p w14:paraId="2F3983F4" w14:textId="77777777" w:rsidR="00792F4C" w:rsidRPr="00792F4C" w:rsidRDefault="00792F4C" w:rsidP="004975D7">
      <w:pPr>
        <w:spacing w:after="18"/>
        <w:ind w:left="1560" w:hanging="1276"/>
      </w:pPr>
      <w:r w:rsidRPr="00792F4C">
        <w:t>465582.61mE</w:t>
      </w:r>
      <w:r w:rsidRPr="00792F4C">
        <w:tab/>
        <w:t>6950769.67mN</w:t>
      </w:r>
    </w:p>
    <w:p w14:paraId="4C87E4DB" w14:textId="77777777" w:rsidR="00792F4C" w:rsidRPr="00792F4C" w:rsidRDefault="00792F4C" w:rsidP="004975D7">
      <w:pPr>
        <w:spacing w:after="18"/>
        <w:ind w:left="1560" w:hanging="1276"/>
      </w:pPr>
      <w:r w:rsidRPr="00792F4C">
        <w:t>465582.55mE</w:t>
      </w:r>
      <w:r w:rsidRPr="00792F4C">
        <w:tab/>
        <w:t>6950769.61mN</w:t>
      </w:r>
    </w:p>
    <w:p w14:paraId="14638EC3" w14:textId="77777777" w:rsidR="00792F4C" w:rsidRPr="00792F4C" w:rsidRDefault="00792F4C" w:rsidP="004975D7">
      <w:pPr>
        <w:spacing w:after="18"/>
        <w:ind w:left="1560" w:hanging="1276"/>
      </w:pPr>
      <w:r w:rsidRPr="00792F4C">
        <w:t>465525.15mE</w:t>
      </w:r>
      <w:r w:rsidRPr="00792F4C">
        <w:tab/>
        <w:t>6950713.95mN</w:t>
      </w:r>
    </w:p>
    <w:p w14:paraId="4A688337" w14:textId="77777777" w:rsidR="00792F4C" w:rsidRPr="00792F4C" w:rsidRDefault="00792F4C" w:rsidP="004975D7">
      <w:pPr>
        <w:spacing w:after="18"/>
        <w:ind w:left="1560" w:hanging="1276"/>
      </w:pPr>
      <w:r w:rsidRPr="00792F4C">
        <w:t>465525.13mE</w:t>
      </w:r>
      <w:r w:rsidRPr="00792F4C">
        <w:tab/>
        <w:t>6950713.93mN</w:t>
      </w:r>
    </w:p>
    <w:p w14:paraId="267EAD8C" w14:textId="77777777" w:rsidR="00792F4C" w:rsidRPr="00792F4C" w:rsidRDefault="00792F4C" w:rsidP="004975D7">
      <w:pPr>
        <w:spacing w:after="18"/>
        <w:ind w:left="1560" w:hanging="1276"/>
      </w:pPr>
      <w:r w:rsidRPr="00792F4C">
        <w:t>465468.52mE</w:t>
      </w:r>
      <w:r w:rsidRPr="00792F4C">
        <w:tab/>
        <w:t>6950659.82mN</w:t>
      </w:r>
    </w:p>
    <w:p w14:paraId="64D4A228" w14:textId="77777777" w:rsidR="00792F4C" w:rsidRPr="00792F4C" w:rsidRDefault="00792F4C" w:rsidP="004975D7">
      <w:pPr>
        <w:spacing w:after="18"/>
        <w:ind w:left="1560" w:hanging="1276"/>
      </w:pPr>
      <w:r w:rsidRPr="00792F4C">
        <w:t>465468.20mE</w:t>
      </w:r>
      <w:r w:rsidRPr="00792F4C">
        <w:tab/>
        <w:t>6950659.54mN</w:t>
      </w:r>
    </w:p>
    <w:p w14:paraId="4C5DD19D" w14:textId="77777777" w:rsidR="00792F4C" w:rsidRPr="00792F4C" w:rsidRDefault="00792F4C" w:rsidP="004975D7">
      <w:pPr>
        <w:spacing w:after="18"/>
        <w:ind w:left="1560" w:hanging="1276"/>
      </w:pPr>
      <w:r w:rsidRPr="00792F4C">
        <w:t>465409.89mE</w:t>
      </w:r>
      <w:r w:rsidRPr="00792F4C">
        <w:tab/>
        <w:t>6950612.63mN</w:t>
      </w:r>
    </w:p>
    <w:p w14:paraId="463F6241" w14:textId="77777777" w:rsidR="00792F4C" w:rsidRPr="00792F4C" w:rsidRDefault="00792F4C" w:rsidP="004975D7">
      <w:pPr>
        <w:spacing w:after="18"/>
        <w:ind w:left="1560" w:hanging="1276"/>
      </w:pPr>
      <w:r w:rsidRPr="00792F4C">
        <w:t>465409.40mE</w:t>
      </w:r>
      <w:r w:rsidRPr="00792F4C">
        <w:tab/>
        <w:t>6950612.28mN</w:t>
      </w:r>
    </w:p>
    <w:p w14:paraId="08A938E0" w14:textId="77777777" w:rsidR="00792F4C" w:rsidRPr="00792F4C" w:rsidRDefault="00792F4C" w:rsidP="004975D7">
      <w:pPr>
        <w:spacing w:after="18"/>
        <w:ind w:left="1560" w:hanging="1276"/>
      </w:pPr>
      <w:r w:rsidRPr="00792F4C">
        <w:t>465346.83mE</w:t>
      </w:r>
      <w:r w:rsidRPr="00792F4C">
        <w:tab/>
        <w:t>6950573.33mN</w:t>
      </w:r>
    </w:p>
    <w:p w14:paraId="5EF79402" w14:textId="77777777" w:rsidR="00792F4C" w:rsidRPr="00792F4C" w:rsidRDefault="00792F4C" w:rsidP="004975D7">
      <w:pPr>
        <w:spacing w:after="18"/>
        <w:ind w:left="1560" w:hanging="1276"/>
      </w:pPr>
      <w:r w:rsidRPr="00792F4C">
        <w:t>465346.67mE</w:t>
      </w:r>
      <w:r w:rsidRPr="00792F4C">
        <w:tab/>
        <w:t>6950573.24mN</w:t>
      </w:r>
    </w:p>
    <w:p w14:paraId="5AF5F820" w14:textId="77777777" w:rsidR="00792F4C" w:rsidRPr="00792F4C" w:rsidRDefault="00792F4C" w:rsidP="004975D7">
      <w:pPr>
        <w:spacing w:after="18"/>
        <w:ind w:left="1560" w:hanging="1276"/>
      </w:pPr>
      <w:r w:rsidRPr="00792F4C">
        <w:t>465283.00mE</w:t>
      </w:r>
      <w:r w:rsidRPr="00792F4C">
        <w:tab/>
        <w:t>6950536.84mN</w:t>
      </w:r>
    </w:p>
    <w:p w14:paraId="293CD6F1" w14:textId="77777777" w:rsidR="00792F4C" w:rsidRPr="00792F4C" w:rsidRDefault="00792F4C" w:rsidP="004975D7">
      <w:pPr>
        <w:spacing w:after="18"/>
        <w:ind w:left="1560" w:hanging="1276"/>
      </w:pPr>
      <w:r w:rsidRPr="00792F4C">
        <w:t>465220.53mE</w:t>
      </w:r>
      <w:r w:rsidRPr="00792F4C">
        <w:tab/>
        <w:t>6950500.99mN</w:t>
      </w:r>
    </w:p>
    <w:p w14:paraId="1E0EA3EF" w14:textId="77777777" w:rsidR="00792F4C" w:rsidRPr="00792F4C" w:rsidRDefault="00792F4C" w:rsidP="004975D7">
      <w:pPr>
        <w:spacing w:after="18"/>
        <w:ind w:left="1560" w:hanging="1276"/>
      </w:pPr>
      <w:r w:rsidRPr="00792F4C">
        <w:t>465220.43mE</w:t>
      </w:r>
      <w:r w:rsidRPr="00792F4C">
        <w:tab/>
        <w:t>6950500.94mN</w:t>
      </w:r>
    </w:p>
    <w:p w14:paraId="32B3CD22" w14:textId="77777777" w:rsidR="00792F4C" w:rsidRPr="00792F4C" w:rsidRDefault="00792F4C" w:rsidP="004975D7">
      <w:pPr>
        <w:spacing w:after="18"/>
        <w:ind w:left="1560" w:hanging="1276"/>
      </w:pPr>
      <w:r w:rsidRPr="00792F4C">
        <w:t>465154.79mE</w:t>
      </w:r>
      <w:r w:rsidRPr="00792F4C">
        <w:tab/>
        <w:t>6950465.09mN</w:t>
      </w:r>
    </w:p>
    <w:p w14:paraId="36D16BDE" w14:textId="77777777" w:rsidR="00792F4C" w:rsidRPr="00792F4C" w:rsidRDefault="00792F4C" w:rsidP="004975D7">
      <w:pPr>
        <w:spacing w:after="18"/>
        <w:ind w:left="1560" w:hanging="1276"/>
      </w:pPr>
      <w:r w:rsidRPr="00792F4C">
        <w:t>465154.70mE</w:t>
      </w:r>
      <w:r w:rsidRPr="00792F4C">
        <w:tab/>
        <w:t>6950465.04mN</w:t>
      </w:r>
    </w:p>
    <w:p w14:paraId="1B23E750" w14:textId="77777777" w:rsidR="00792F4C" w:rsidRPr="00792F4C" w:rsidRDefault="00792F4C" w:rsidP="004975D7">
      <w:pPr>
        <w:spacing w:after="18"/>
        <w:ind w:left="1560" w:hanging="1276"/>
      </w:pPr>
      <w:r w:rsidRPr="00792F4C">
        <w:t>465076.39mE</w:t>
      </w:r>
      <w:r w:rsidRPr="00792F4C">
        <w:tab/>
        <w:t>6950424.41mN</w:t>
      </w:r>
    </w:p>
    <w:p w14:paraId="4B6D9C5D" w14:textId="77777777" w:rsidR="00792F4C" w:rsidRPr="00792F4C" w:rsidRDefault="00792F4C" w:rsidP="004975D7">
      <w:pPr>
        <w:spacing w:after="18"/>
        <w:ind w:left="1560" w:hanging="1276"/>
      </w:pPr>
      <w:r w:rsidRPr="00792F4C">
        <w:t>465005.39mE</w:t>
      </w:r>
      <w:r w:rsidRPr="00792F4C">
        <w:tab/>
        <w:t>6950385.36mN</w:t>
      </w:r>
    </w:p>
    <w:p w14:paraId="47146D62" w14:textId="77777777" w:rsidR="00792F4C" w:rsidRPr="00792F4C" w:rsidRDefault="00792F4C" w:rsidP="004975D7">
      <w:pPr>
        <w:spacing w:after="18"/>
        <w:ind w:left="1560" w:hanging="1276"/>
      </w:pPr>
      <w:r w:rsidRPr="00792F4C">
        <w:t>464946.58mE</w:t>
      </w:r>
      <w:r w:rsidRPr="00792F4C">
        <w:tab/>
        <w:t>6950352.86mN</w:t>
      </w:r>
    </w:p>
    <w:p w14:paraId="75B51B05" w14:textId="77777777" w:rsidR="00792F4C" w:rsidRPr="00792F4C" w:rsidRDefault="00792F4C" w:rsidP="004975D7">
      <w:pPr>
        <w:spacing w:after="18"/>
        <w:ind w:left="1560" w:hanging="1276"/>
      </w:pPr>
      <w:r w:rsidRPr="00792F4C">
        <w:t>464906.20mE</w:t>
      </w:r>
      <w:r w:rsidRPr="00792F4C">
        <w:tab/>
        <w:t>6950330.05mN</w:t>
      </w:r>
    </w:p>
    <w:p w14:paraId="3FDA8787" w14:textId="77777777" w:rsidR="00792F4C" w:rsidRPr="00792F4C" w:rsidRDefault="00792F4C" w:rsidP="004975D7">
      <w:pPr>
        <w:spacing w:after="18"/>
        <w:ind w:left="1560" w:hanging="1276"/>
      </w:pPr>
      <w:r w:rsidRPr="00792F4C">
        <w:t>464838.71mE</w:t>
      </w:r>
      <w:r w:rsidRPr="00792F4C">
        <w:tab/>
        <w:t>6950291.43mN</w:t>
      </w:r>
    </w:p>
    <w:p w14:paraId="3D8E117F" w14:textId="77777777" w:rsidR="00792F4C" w:rsidRPr="00792F4C" w:rsidRDefault="00792F4C" w:rsidP="004975D7">
      <w:pPr>
        <w:spacing w:after="18"/>
        <w:ind w:left="1560" w:hanging="1276"/>
      </w:pPr>
      <w:r w:rsidRPr="00792F4C">
        <w:t>464838.65mE</w:t>
      </w:r>
      <w:r w:rsidRPr="00792F4C">
        <w:tab/>
        <w:t>6950291.40mN</w:t>
      </w:r>
    </w:p>
    <w:p w14:paraId="0E420B9B" w14:textId="77777777" w:rsidR="00792F4C" w:rsidRPr="00792F4C" w:rsidRDefault="00792F4C" w:rsidP="004975D7">
      <w:pPr>
        <w:spacing w:after="18"/>
        <w:ind w:left="1560" w:hanging="1276"/>
      </w:pPr>
      <w:r w:rsidRPr="00792F4C">
        <w:t>464822.84mE</w:t>
      </w:r>
      <w:r w:rsidRPr="00792F4C">
        <w:tab/>
        <w:t>6950282.63mN</w:t>
      </w:r>
    </w:p>
    <w:p w14:paraId="16C40451" w14:textId="77777777" w:rsidR="00792F4C" w:rsidRPr="00792F4C" w:rsidRDefault="00792F4C" w:rsidP="004975D7">
      <w:pPr>
        <w:spacing w:after="18"/>
        <w:ind w:left="1560" w:hanging="1276"/>
      </w:pPr>
      <w:r w:rsidRPr="00792F4C">
        <w:t>464720.40mE</w:t>
      </w:r>
      <w:r w:rsidRPr="00792F4C">
        <w:tab/>
        <w:t>6950222.66mN</w:t>
      </w:r>
    </w:p>
    <w:p w14:paraId="78E64414" w14:textId="77777777" w:rsidR="00792F4C" w:rsidRPr="00792F4C" w:rsidRDefault="00792F4C" w:rsidP="004975D7">
      <w:pPr>
        <w:spacing w:after="18"/>
        <w:ind w:left="1560" w:hanging="1276"/>
      </w:pPr>
      <w:r w:rsidRPr="00792F4C">
        <w:t>464720.32mE</w:t>
      </w:r>
      <w:r w:rsidRPr="00792F4C">
        <w:tab/>
        <w:t>6950222.61mN</w:t>
      </w:r>
    </w:p>
    <w:p w14:paraId="34CEBD5C" w14:textId="77777777" w:rsidR="00792F4C" w:rsidRPr="00792F4C" w:rsidRDefault="00792F4C" w:rsidP="004975D7">
      <w:pPr>
        <w:spacing w:after="18"/>
        <w:ind w:left="1560" w:hanging="1276"/>
      </w:pPr>
      <w:r w:rsidRPr="00792F4C">
        <w:t>464644.14mE</w:t>
      </w:r>
      <w:r w:rsidRPr="00792F4C">
        <w:tab/>
        <w:t>6950179.96mN</w:t>
      </w:r>
    </w:p>
    <w:p w14:paraId="7A434344" w14:textId="77777777" w:rsidR="00792F4C" w:rsidRPr="00792F4C" w:rsidRDefault="00792F4C" w:rsidP="004975D7">
      <w:pPr>
        <w:spacing w:after="18"/>
        <w:ind w:left="1560" w:hanging="1276"/>
      </w:pPr>
      <w:r w:rsidRPr="00792F4C">
        <w:t>464644.12mE</w:t>
      </w:r>
      <w:r w:rsidRPr="00792F4C">
        <w:tab/>
        <w:t>6950179.95mN</w:t>
      </w:r>
    </w:p>
    <w:p w14:paraId="01788789" w14:textId="77777777" w:rsidR="00792F4C" w:rsidRPr="00792F4C" w:rsidRDefault="00792F4C" w:rsidP="004975D7">
      <w:pPr>
        <w:spacing w:after="18"/>
        <w:ind w:left="1560" w:hanging="1276"/>
      </w:pPr>
      <w:r w:rsidRPr="00792F4C">
        <w:t>464568.92mE</w:t>
      </w:r>
      <w:r w:rsidRPr="00792F4C">
        <w:tab/>
        <w:t>6950138.31mN</w:t>
      </w:r>
    </w:p>
    <w:p w14:paraId="07F441C1" w14:textId="77777777" w:rsidR="00792F4C" w:rsidRPr="00792F4C" w:rsidRDefault="00792F4C" w:rsidP="004975D7">
      <w:pPr>
        <w:spacing w:after="18"/>
        <w:ind w:left="1560" w:hanging="1276"/>
      </w:pPr>
      <w:r w:rsidRPr="00792F4C">
        <w:t>464568.91mE</w:t>
      </w:r>
      <w:r w:rsidRPr="00792F4C">
        <w:tab/>
        <w:t>6950138.30mN</w:t>
      </w:r>
    </w:p>
    <w:p w14:paraId="408B3852" w14:textId="77777777" w:rsidR="00792F4C" w:rsidRPr="00792F4C" w:rsidRDefault="00792F4C" w:rsidP="004975D7">
      <w:pPr>
        <w:spacing w:after="18"/>
        <w:ind w:left="1560" w:hanging="1276"/>
      </w:pPr>
      <w:r w:rsidRPr="00792F4C">
        <w:t>464495.00mE</w:t>
      </w:r>
      <w:r w:rsidRPr="00792F4C">
        <w:tab/>
        <w:t>6950097.55mN</w:t>
      </w:r>
    </w:p>
    <w:p w14:paraId="37FC7167" w14:textId="77777777" w:rsidR="00792F4C" w:rsidRPr="00792F4C" w:rsidRDefault="00792F4C" w:rsidP="004975D7">
      <w:pPr>
        <w:spacing w:after="18"/>
        <w:ind w:left="1560" w:hanging="1276"/>
      </w:pPr>
      <w:r w:rsidRPr="00792F4C">
        <w:t>464424.57mE</w:t>
      </w:r>
      <w:r w:rsidRPr="00792F4C">
        <w:tab/>
        <w:t>6950058.48mN</w:t>
      </w:r>
    </w:p>
    <w:p w14:paraId="6A9742D9" w14:textId="77777777" w:rsidR="00792F4C" w:rsidRPr="00792F4C" w:rsidRDefault="00792F4C" w:rsidP="004975D7">
      <w:pPr>
        <w:spacing w:after="18"/>
        <w:ind w:left="1560" w:hanging="1276"/>
      </w:pPr>
      <w:r w:rsidRPr="00792F4C">
        <w:t>464362.12mE</w:t>
      </w:r>
      <w:r w:rsidRPr="00792F4C">
        <w:tab/>
        <w:t>6950022.97mN</w:t>
      </w:r>
    </w:p>
    <w:p w14:paraId="47EC7525" w14:textId="77777777" w:rsidR="00792F4C" w:rsidRPr="00792F4C" w:rsidRDefault="00792F4C" w:rsidP="004975D7">
      <w:pPr>
        <w:spacing w:after="18"/>
        <w:ind w:left="1560" w:hanging="1276"/>
      </w:pPr>
      <w:r w:rsidRPr="00792F4C">
        <w:t>464312.95mE</w:t>
      </w:r>
      <w:r w:rsidRPr="00792F4C">
        <w:tab/>
        <w:t>6949994.92mN</w:t>
      </w:r>
    </w:p>
    <w:p w14:paraId="5556DF03" w14:textId="77777777" w:rsidR="00792F4C" w:rsidRPr="00792F4C" w:rsidRDefault="00792F4C" w:rsidP="004975D7">
      <w:pPr>
        <w:spacing w:after="18"/>
        <w:ind w:left="1560" w:hanging="1276"/>
      </w:pPr>
      <w:r w:rsidRPr="00792F4C">
        <w:t>464312.78mE</w:t>
      </w:r>
      <w:r w:rsidRPr="00792F4C">
        <w:tab/>
        <w:t>6949994.83mN</w:t>
      </w:r>
    </w:p>
    <w:p w14:paraId="00B65660" w14:textId="77777777" w:rsidR="00792F4C" w:rsidRPr="00792F4C" w:rsidRDefault="00792F4C" w:rsidP="004975D7">
      <w:pPr>
        <w:spacing w:after="18"/>
        <w:ind w:left="1560" w:hanging="1276"/>
      </w:pPr>
      <w:r w:rsidRPr="00792F4C">
        <w:t>464291.07mE</w:t>
      </w:r>
      <w:r w:rsidRPr="00792F4C">
        <w:tab/>
        <w:t>6949983.51mN</w:t>
      </w:r>
    </w:p>
    <w:p w14:paraId="6E1C6402" w14:textId="77777777" w:rsidR="00792F4C" w:rsidRPr="00792F4C" w:rsidRDefault="00792F4C" w:rsidP="004975D7">
      <w:pPr>
        <w:spacing w:after="18"/>
        <w:ind w:left="1560" w:hanging="1276"/>
      </w:pPr>
      <w:r w:rsidRPr="00792F4C">
        <w:t>464276.96mE</w:t>
      </w:r>
      <w:r w:rsidRPr="00792F4C">
        <w:tab/>
        <w:t>6949975.53mN</w:t>
      </w:r>
    </w:p>
    <w:p w14:paraId="52359757" w14:textId="77777777" w:rsidR="00792F4C" w:rsidRPr="00792F4C" w:rsidRDefault="00792F4C" w:rsidP="004975D7">
      <w:pPr>
        <w:spacing w:after="18"/>
        <w:ind w:left="1560" w:hanging="1276"/>
      </w:pPr>
      <w:r w:rsidRPr="00792F4C">
        <w:t>464276.91mE</w:t>
      </w:r>
      <w:r w:rsidRPr="00792F4C">
        <w:tab/>
        <w:t>6949975.50mN</w:t>
      </w:r>
    </w:p>
    <w:p w14:paraId="6CFBB84C" w14:textId="77777777" w:rsidR="00792F4C" w:rsidRPr="00792F4C" w:rsidRDefault="00792F4C" w:rsidP="004975D7">
      <w:pPr>
        <w:spacing w:after="18"/>
        <w:ind w:left="1560" w:hanging="1276"/>
      </w:pPr>
      <w:r w:rsidRPr="00792F4C">
        <w:t>464221.73mE</w:t>
      </w:r>
      <w:r w:rsidRPr="00792F4C">
        <w:tab/>
        <w:t>6949945.11mN</w:t>
      </w:r>
    </w:p>
    <w:p w14:paraId="0FDA37B2" w14:textId="77777777" w:rsidR="00792F4C" w:rsidRPr="00792F4C" w:rsidRDefault="00792F4C" w:rsidP="004975D7">
      <w:pPr>
        <w:spacing w:after="18"/>
        <w:ind w:left="1560" w:hanging="1276"/>
      </w:pPr>
      <w:r w:rsidRPr="00792F4C">
        <w:t>464153.46mE</w:t>
      </w:r>
      <w:r w:rsidRPr="00792F4C">
        <w:tab/>
        <w:t>6949907.04mN</w:t>
      </w:r>
    </w:p>
    <w:p w14:paraId="41975359" w14:textId="77777777" w:rsidR="00792F4C" w:rsidRPr="00792F4C" w:rsidRDefault="00792F4C" w:rsidP="004975D7">
      <w:pPr>
        <w:spacing w:after="18"/>
        <w:ind w:left="1560" w:hanging="1276"/>
      </w:pPr>
      <w:r w:rsidRPr="00792F4C">
        <w:t>464082.62mE</w:t>
      </w:r>
      <w:r w:rsidRPr="00792F4C">
        <w:tab/>
        <w:t>6949867.07mN</w:t>
      </w:r>
    </w:p>
    <w:p w14:paraId="65655333" w14:textId="77777777" w:rsidR="00792F4C" w:rsidRPr="00792F4C" w:rsidRDefault="00792F4C" w:rsidP="004975D7">
      <w:pPr>
        <w:spacing w:after="18"/>
        <w:ind w:left="1560" w:hanging="1276"/>
      </w:pPr>
      <w:r w:rsidRPr="00792F4C">
        <w:t>464082.59mE</w:t>
      </w:r>
      <w:r w:rsidRPr="00792F4C">
        <w:tab/>
        <w:t>6949867.05mN</w:t>
      </w:r>
    </w:p>
    <w:p w14:paraId="7B35AB82" w14:textId="77777777" w:rsidR="00792F4C" w:rsidRPr="00792F4C" w:rsidRDefault="00792F4C" w:rsidP="004975D7">
      <w:pPr>
        <w:spacing w:after="18"/>
        <w:ind w:left="1560" w:hanging="1276"/>
      </w:pPr>
      <w:r w:rsidRPr="00792F4C">
        <w:t>464009.28mE</w:t>
      </w:r>
      <w:r w:rsidRPr="00792F4C">
        <w:tab/>
        <w:t>6949826.41mN</w:t>
      </w:r>
    </w:p>
    <w:p w14:paraId="55018E37" w14:textId="77777777" w:rsidR="00792F4C" w:rsidRPr="00792F4C" w:rsidRDefault="00792F4C" w:rsidP="004975D7">
      <w:pPr>
        <w:spacing w:after="18"/>
        <w:ind w:left="1560" w:hanging="1276"/>
      </w:pPr>
      <w:r w:rsidRPr="00792F4C">
        <w:t>463933.81mE</w:t>
      </w:r>
      <w:r w:rsidRPr="00792F4C">
        <w:tab/>
        <w:t>6949783.99mN</w:t>
      </w:r>
    </w:p>
    <w:p w14:paraId="37B9B4B7" w14:textId="77777777" w:rsidR="00792F4C" w:rsidRPr="00792F4C" w:rsidRDefault="00792F4C" w:rsidP="004975D7">
      <w:pPr>
        <w:spacing w:after="18"/>
        <w:ind w:left="1560" w:hanging="1276"/>
      </w:pPr>
      <w:r w:rsidRPr="00792F4C">
        <w:t>463933.80mE</w:t>
      </w:r>
      <w:r w:rsidRPr="00792F4C">
        <w:tab/>
        <w:t>6949783.99mN</w:t>
      </w:r>
    </w:p>
    <w:p w14:paraId="6A569710" w14:textId="77777777" w:rsidR="00792F4C" w:rsidRPr="00792F4C" w:rsidRDefault="00792F4C" w:rsidP="004975D7">
      <w:pPr>
        <w:spacing w:after="18"/>
        <w:ind w:left="1560" w:hanging="1276"/>
      </w:pPr>
      <w:r w:rsidRPr="00792F4C">
        <w:t>463857.92mE</w:t>
      </w:r>
      <w:r w:rsidRPr="00792F4C">
        <w:tab/>
        <w:t>6949741.56mN</w:t>
      </w:r>
    </w:p>
    <w:p w14:paraId="16EE1EB3" w14:textId="77777777" w:rsidR="00792F4C" w:rsidRPr="00792F4C" w:rsidRDefault="00792F4C" w:rsidP="004975D7">
      <w:pPr>
        <w:spacing w:after="18"/>
        <w:ind w:left="1560" w:hanging="1276"/>
      </w:pPr>
      <w:r w:rsidRPr="00792F4C">
        <w:t>463783.73mE</w:t>
      </w:r>
      <w:r w:rsidRPr="00792F4C">
        <w:tab/>
        <w:t>6949700.14mN</w:t>
      </w:r>
    </w:p>
    <w:p w14:paraId="481C835B" w14:textId="77777777" w:rsidR="00792F4C" w:rsidRPr="00792F4C" w:rsidRDefault="00792F4C" w:rsidP="004975D7">
      <w:pPr>
        <w:spacing w:after="18"/>
        <w:ind w:left="1560" w:hanging="1276"/>
      </w:pPr>
      <w:r w:rsidRPr="00792F4C">
        <w:t>463711.42mE</w:t>
      </w:r>
      <w:r w:rsidRPr="00792F4C">
        <w:tab/>
        <w:t>6949659.06mN</w:t>
      </w:r>
    </w:p>
    <w:p w14:paraId="08E81B18" w14:textId="77777777" w:rsidR="00792F4C" w:rsidRPr="00792F4C" w:rsidRDefault="00792F4C" w:rsidP="004975D7">
      <w:pPr>
        <w:spacing w:after="18"/>
        <w:ind w:left="1560" w:hanging="1276"/>
      </w:pPr>
      <w:r w:rsidRPr="00792F4C">
        <w:t>463711.37mE</w:t>
      </w:r>
      <w:r w:rsidRPr="00792F4C">
        <w:tab/>
        <w:t>6949659.03mN</w:t>
      </w:r>
    </w:p>
    <w:p w14:paraId="4B6423D0" w14:textId="77777777" w:rsidR="00792F4C" w:rsidRPr="00792F4C" w:rsidRDefault="00792F4C" w:rsidP="004975D7">
      <w:pPr>
        <w:spacing w:after="18"/>
        <w:ind w:left="1560" w:hanging="1276"/>
      </w:pPr>
      <w:r w:rsidRPr="00792F4C">
        <w:t>463643.20mE</w:t>
      </w:r>
      <w:r w:rsidRPr="00792F4C">
        <w:tab/>
        <w:t>6949621.18mN</w:t>
      </w:r>
    </w:p>
    <w:p w14:paraId="5BBEAFF6" w14:textId="77777777" w:rsidR="00792F4C" w:rsidRPr="00792F4C" w:rsidRDefault="00792F4C" w:rsidP="004975D7">
      <w:pPr>
        <w:spacing w:after="18"/>
        <w:ind w:left="1560" w:hanging="1276"/>
      </w:pPr>
      <w:r w:rsidRPr="00792F4C">
        <w:t>463582.42mE</w:t>
      </w:r>
      <w:r w:rsidRPr="00792F4C">
        <w:tab/>
        <w:t>6949586.78mN</w:t>
      </w:r>
    </w:p>
    <w:p w14:paraId="3D71628F" w14:textId="77777777" w:rsidR="00792F4C" w:rsidRPr="00792F4C" w:rsidRDefault="00792F4C" w:rsidP="004975D7">
      <w:pPr>
        <w:spacing w:after="18"/>
        <w:ind w:left="1560" w:hanging="1276"/>
      </w:pPr>
      <w:r w:rsidRPr="00792F4C">
        <w:t>463582.08mE</w:t>
      </w:r>
      <w:r w:rsidRPr="00792F4C">
        <w:tab/>
        <w:t>6949586.61mN</w:t>
      </w:r>
    </w:p>
    <w:p w14:paraId="41DEDAE5" w14:textId="77777777" w:rsidR="00792F4C" w:rsidRPr="00792F4C" w:rsidRDefault="00792F4C" w:rsidP="004975D7">
      <w:pPr>
        <w:spacing w:after="18"/>
        <w:ind w:left="1560" w:hanging="1276"/>
      </w:pPr>
      <w:r w:rsidRPr="00792F4C">
        <w:t>463525.70mE</w:t>
      </w:r>
      <w:r w:rsidRPr="00792F4C">
        <w:tab/>
        <w:t>6949560.08mN</w:t>
      </w:r>
    </w:p>
    <w:p w14:paraId="1D805FF4" w14:textId="77777777" w:rsidR="00792F4C" w:rsidRPr="00792F4C" w:rsidRDefault="00792F4C" w:rsidP="004975D7">
      <w:pPr>
        <w:spacing w:after="18"/>
        <w:ind w:left="1560" w:hanging="1276"/>
      </w:pPr>
      <w:r w:rsidRPr="00792F4C">
        <w:t>463525.40mE</w:t>
      </w:r>
      <w:r w:rsidRPr="00792F4C">
        <w:tab/>
        <w:t>6949559.95mN</w:t>
      </w:r>
    </w:p>
    <w:p w14:paraId="60EDE888" w14:textId="77777777" w:rsidR="00792F4C" w:rsidRPr="00792F4C" w:rsidRDefault="00792F4C" w:rsidP="004975D7">
      <w:pPr>
        <w:spacing w:after="18"/>
        <w:ind w:left="1560" w:hanging="1276"/>
      </w:pPr>
      <w:r w:rsidRPr="00792F4C">
        <w:t>463466.05mE</w:t>
      </w:r>
      <w:r w:rsidRPr="00792F4C">
        <w:tab/>
        <w:t>6949536.62mN</w:t>
      </w:r>
    </w:p>
    <w:p w14:paraId="21FEA1E5" w14:textId="77777777" w:rsidR="00792F4C" w:rsidRPr="00792F4C" w:rsidRDefault="00792F4C" w:rsidP="004975D7">
      <w:pPr>
        <w:spacing w:after="18"/>
        <w:ind w:left="1560" w:hanging="1276"/>
      </w:pPr>
      <w:r w:rsidRPr="00792F4C">
        <w:t>463465.98mE</w:t>
      </w:r>
      <w:r w:rsidRPr="00792F4C">
        <w:tab/>
        <w:t>6949536.59mN</w:t>
      </w:r>
    </w:p>
    <w:p w14:paraId="409584AA" w14:textId="77777777" w:rsidR="00792F4C" w:rsidRPr="00792F4C" w:rsidRDefault="00792F4C" w:rsidP="004975D7">
      <w:pPr>
        <w:spacing w:after="18"/>
        <w:ind w:left="1560" w:hanging="1276"/>
      </w:pPr>
      <w:r w:rsidRPr="00792F4C">
        <w:t>463402.19mE</w:t>
      </w:r>
      <w:r w:rsidRPr="00792F4C">
        <w:tab/>
        <w:t>6949512.69mN</w:t>
      </w:r>
    </w:p>
    <w:p w14:paraId="430F499F" w14:textId="77777777" w:rsidR="00792F4C" w:rsidRPr="00792F4C" w:rsidRDefault="00792F4C" w:rsidP="004975D7">
      <w:pPr>
        <w:spacing w:after="18"/>
        <w:ind w:left="1560" w:hanging="1276"/>
      </w:pPr>
      <w:r w:rsidRPr="00792F4C">
        <w:t>463402.16mE</w:t>
      </w:r>
      <w:r w:rsidRPr="00792F4C">
        <w:tab/>
        <w:t>6949512.69mN</w:t>
      </w:r>
    </w:p>
    <w:p w14:paraId="3C8826C3" w14:textId="77777777" w:rsidR="00792F4C" w:rsidRPr="00792F4C" w:rsidRDefault="00792F4C" w:rsidP="004975D7">
      <w:pPr>
        <w:spacing w:after="18"/>
        <w:ind w:left="1560" w:hanging="1276"/>
      </w:pPr>
      <w:r w:rsidRPr="00792F4C">
        <w:t>463342.62mE</w:t>
      </w:r>
      <w:r w:rsidRPr="00792F4C">
        <w:tab/>
        <w:t>6949490.69mN</w:t>
      </w:r>
    </w:p>
    <w:p w14:paraId="4E43E40D" w14:textId="77777777" w:rsidR="00792F4C" w:rsidRPr="00792F4C" w:rsidRDefault="00792F4C" w:rsidP="004975D7">
      <w:pPr>
        <w:spacing w:after="18"/>
        <w:ind w:left="1560" w:hanging="1276"/>
      </w:pPr>
      <w:r w:rsidRPr="00792F4C">
        <w:lastRenderedPageBreak/>
        <w:t>463280.02mE</w:t>
      </w:r>
      <w:r w:rsidRPr="00792F4C">
        <w:tab/>
        <w:t>6949467.35mN</w:t>
      </w:r>
    </w:p>
    <w:p w14:paraId="1D909F11" w14:textId="77777777" w:rsidR="00792F4C" w:rsidRPr="00792F4C" w:rsidRDefault="00792F4C" w:rsidP="004975D7">
      <w:pPr>
        <w:spacing w:after="18"/>
        <w:ind w:left="1560" w:hanging="1276"/>
      </w:pPr>
      <w:r w:rsidRPr="00792F4C">
        <w:t>463279.94mE</w:t>
      </w:r>
      <w:r w:rsidRPr="00792F4C">
        <w:tab/>
        <w:t>6949467.32mN</w:t>
      </w:r>
    </w:p>
    <w:p w14:paraId="50330892" w14:textId="77777777" w:rsidR="00792F4C" w:rsidRPr="00792F4C" w:rsidRDefault="00792F4C" w:rsidP="004975D7">
      <w:pPr>
        <w:spacing w:after="18"/>
        <w:ind w:left="1560" w:hanging="1276"/>
      </w:pPr>
      <w:r w:rsidRPr="00792F4C">
        <w:t>463225.93mE</w:t>
      </w:r>
      <w:r w:rsidRPr="00792F4C">
        <w:tab/>
        <w:t>6949448.23mN</w:t>
      </w:r>
    </w:p>
    <w:p w14:paraId="50DCA81F" w14:textId="77777777" w:rsidR="00792F4C" w:rsidRPr="00792F4C" w:rsidRDefault="00792F4C" w:rsidP="004975D7">
      <w:pPr>
        <w:spacing w:after="18"/>
        <w:ind w:left="1560" w:hanging="1276"/>
      </w:pPr>
      <w:r w:rsidRPr="00792F4C">
        <w:t>463156.93mE</w:t>
      </w:r>
      <w:r w:rsidRPr="00792F4C">
        <w:tab/>
        <w:t>6949423.14mN</w:t>
      </w:r>
    </w:p>
    <w:p w14:paraId="3C2A9A5C" w14:textId="77777777" w:rsidR="00792F4C" w:rsidRPr="00792F4C" w:rsidRDefault="00792F4C" w:rsidP="004975D7">
      <w:pPr>
        <w:spacing w:after="18"/>
        <w:ind w:left="1560" w:hanging="1276"/>
      </w:pPr>
      <w:r w:rsidRPr="00792F4C">
        <w:t>463087.91mE</w:t>
      </w:r>
      <w:r w:rsidRPr="00792F4C">
        <w:tab/>
        <w:t>6949394.76mN</w:t>
      </w:r>
    </w:p>
    <w:p w14:paraId="497080E1" w14:textId="77777777" w:rsidR="00792F4C" w:rsidRPr="00792F4C" w:rsidRDefault="00792F4C" w:rsidP="004975D7">
      <w:pPr>
        <w:spacing w:after="18"/>
        <w:ind w:left="1560" w:hanging="1276"/>
      </w:pPr>
      <w:r w:rsidRPr="00792F4C">
        <w:t>463021.26mE</w:t>
      </w:r>
      <w:r w:rsidRPr="00792F4C">
        <w:tab/>
        <w:t>6949364.46mN</w:t>
      </w:r>
    </w:p>
    <w:p w14:paraId="7C0D202F" w14:textId="77777777" w:rsidR="00792F4C" w:rsidRPr="00792F4C" w:rsidRDefault="00792F4C" w:rsidP="004975D7">
      <w:pPr>
        <w:spacing w:after="18"/>
        <w:ind w:left="1560" w:hanging="1276"/>
      </w:pPr>
      <w:r w:rsidRPr="00792F4C">
        <w:t>463020.97mE</w:t>
      </w:r>
      <w:r w:rsidRPr="00792F4C">
        <w:tab/>
        <w:t>6949364.34mN</w:t>
      </w:r>
    </w:p>
    <w:p w14:paraId="1E98B339" w14:textId="77777777" w:rsidR="00792F4C" w:rsidRPr="00792F4C" w:rsidRDefault="00792F4C" w:rsidP="004975D7">
      <w:pPr>
        <w:spacing w:after="18"/>
        <w:ind w:left="1560" w:hanging="1276"/>
      </w:pPr>
      <w:r w:rsidRPr="00792F4C">
        <w:t>462964.67mE</w:t>
      </w:r>
      <w:r w:rsidRPr="00792F4C">
        <w:tab/>
        <w:t>6949342.94mN</w:t>
      </w:r>
    </w:p>
    <w:p w14:paraId="632046D4" w14:textId="77777777" w:rsidR="00792F4C" w:rsidRPr="00792F4C" w:rsidRDefault="00792F4C" w:rsidP="004975D7">
      <w:pPr>
        <w:spacing w:after="18"/>
        <w:ind w:left="1560" w:hanging="1276"/>
      </w:pPr>
      <w:r w:rsidRPr="00792F4C">
        <w:t>462949.51mE</w:t>
      </w:r>
      <w:r w:rsidRPr="00792F4C">
        <w:tab/>
        <w:t>6949336.41mN</w:t>
      </w:r>
    </w:p>
    <w:p w14:paraId="684A2AE6" w14:textId="77777777" w:rsidR="00792F4C" w:rsidRPr="00792F4C" w:rsidRDefault="00792F4C" w:rsidP="004975D7">
      <w:pPr>
        <w:spacing w:after="18"/>
        <w:ind w:left="1560" w:hanging="1276"/>
      </w:pPr>
      <w:r w:rsidRPr="00792F4C">
        <w:t>462921.50mE</w:t>
      </w:r>
      <w:r w:rsidRPr="00792F4C">
        <w:tab/>
        <w:t>6949324.15mN</w:t>
      </w:r>
    </w:p>
    <w:p w14:paraId="005CAB60" w14:textId="77777777" w:rsidR="00792F4C" w:rsidRPr="00792F4C" w:rsidRDefault="00792F4C" w:rsidP="004975D7">
      <w:pPr>
        <w:spacing w:after="18"/>
        <w:ind w:left="1560" w:hanging="1276"/>
      </w:pPr>
      <w:r w:rsidRPr="00792F4C">
        <w:t>462894.74mE</w:t>
      </w:r>
      <w:r w:rsidRPr="00792F4C">
        <w:tab/>
        <w:t>6949308.48mN</w:t>
      </w:r>
    </w:p>
    <w:p w14:paraId="7E2731FA" w14:textId="77777777" w:rsidR="00792F4C" w:rsidRPr="00792F4C" w:rsidRDefault="00792F4C" w:rsidP="004975D7">
      <w:pPr>
        <w:spacing w:after="18"/>
        <w:ind w:left="1560" w:hanging="1276"/>
      </w:pPr>
      <w:r w:rsidRPr="00792F4C">
        <w:t>462880.16mE</w:t>
      </w:r>
      <w:r w:rsidRPr="00792F4C">
        <w:tab/>
        <w:t>6949298.23mN</w:t>
      </w:r>
    </w:p>
    <w:p w14:paraId="40B53530" w14:textId="77777777" w:rsidR="00792F4C" w:rsidRPr="00792F4C" w:rsidRDefault="00792F4C" w:rsidP="004975D7">
      <w:pPr>
        <w:spacing w:after="18"/>
        <w:ind w:left="1560" w:hanging="1276"/>
      </w:pPr>
      <w:r w:rsidRPr="00792F4C">
        <w:t>462868.26mE</w:t>
      </w:r>
      <w:r w:rsidRPr="00792F4C">
        <w:tab/>
        <w:t>6949288.76mN</w:t>
      </w:r>
    </w:p>
    <w:p w14:paraId="02C653EC" w14:textId="77777777" w:rsidR="00792F4C" w:rsidRPr="00792F4C" w:rsidRDefault="00792F4C" w:rsidP="004975D7">
      <w:pPr>
        <w:spacing w:after="18"/>
        <w:ind w:left="1560" w:hanging="1276"/>
      </w:pPr>
      <w:r w:rsidRPr="00792F4C">
        <w:t>462868.24mE</w:t>
      </w:r>
      <w:r w:rsidRPr="00792F4C">
        <w:tab/>
        <w:t>6949288.74mN</w:t>
      </w:r>
    </w:p>
    <w:p w14:paraId="0D8E4447" w14:textId="77777777" w:rsidR="00792F4C" w:rsidRPr="00792F4C" w:rsidRDefault="00792F4C" w:rsidP="004975D7">
      <w:pPr>
        <w:spacing w:after="18"/>
        <w:ind w:left="1560" w:hanging="1276"/>
      </w:pPr>
      <w:r w:rsidRPr="00792F4C">
        <w:t>462861.05mE</w:t>
      </w:r>
      <w:r w:rsidRPr="00792F4C">
        <w:tab/>
        <w:t>6949283.07mN</w:t>
      </w:r>
    </w:p>
    <w:p w14:paraId="25DE0C79" w14:textId="77777777" w:rsidR="00792F4C" w:rsidRPr="00792F4C" w:rsidRDefault="00792F4C" w:rsidP="004975D7">
      <w:pPr>
        <w:spacing w:after="18"/>
        <w:ind w:left="1560" w:hanging="1276"/>
      </w:pPr>
      <w:r w:rsidRPr="00792F4C">
        <w:t>462861.02mE</w:t>
      </w:r>
      <w:r w:rsidRPr="00792F4C">
        <w:tab/>
        <w:t>6949283.05mN</w:t>
      </w:r>
    </w:p>
    <w:p w14:paraId="52913CAC" w14:textId="77777777" w:rsidR="00792F4C" w:rsidRPr="00792F4C" w:rsidRDefault="00792F4C" w:rsidP="004975D7">
      <w:pPr>
        <w:spacing w:after="18"/>
        <w:ind w:left="1560" w:hanging="1276"/>
      </w:pPr>
      <w:r w:rsidRPr="00792F4C">
        <w:t>462854.51mE</w:t>
      </w:r>
      <w:r w:rsidRPr="00792F4C">
        <w:tab/>
        <w:t>6949278.00mN</w:t>
      </w:r>
    </w:p>
    <w:p w14:paraId="28D16D99" w14:textId="77777777" w:rsidR="00792F4C" w:rsidRPr="00792F4C" w:rsidRDefault="00792F4C" w:rsidP="004975D7">
      <w:pPr>
        <w:spacing w:after="18"/>
        <w:ind w:left="1560" w:hanging="1276"/>
      </w:pPr>
      <w:r w:rsidRPr="00792F4C">
        <w:t>462847.83mE</w:t>
      </w:r>
      <w:r w:rsidRPr="00792F4C">
        <w:tab/>
        <w:t>6949272.34mN</w:t>
      </w:r>
    </w:p>
    <w:p w14:paraId="05665BA1" w14:textId="77777777" w:rsidR="00792F4C" w:rsidRPr="00792F4C" w:rsidRDefault="00792F4C" w:rsidP="004975D7">
      <w:pPr>
        <w:spacing w:after="18"/>
        <w:ind w:left="1560" w:hanging="1276"/>
      </w:pPr>
      <w:r w:rsidRPr="00792F4C">
        <w:t>462829.08mE</w:t>
      </w:r>
      <w:r w:rsidRPr="00792F4C">
        <w:tab/>
        <w:t>6949249.87mN</w:t>
      </w:r>
    </w:p>
    <w:p w14:paraId="42D5E92F" w14:textId="77777777" w:rsidR="00792F4C" w:rsidRPr="00792F4C" w:rsidRDefault="00792F4C" w:rsidP="004975D7">
      <w:pPr>
        <w:spacing w:after="18"/>
        <w:ind w:left="1560" w:hanging="1276"/>
      </w:pPr>
      <w:r w:rsidRPr="00792F4C">
        <w:t>462814.85mE</w:t>
      </w:r>
      <w:r w:rsidRPr="00792F4C">
        <w:tab/>
        <w:t>6949229.14mN</w:t>
      </w:r>
    </w:p>
    <w:p w14:paraId="235F84AC" w14:textId="77777777" w:rsidR="00792F4C" w:rsidRPr="00792F4C" w:rsidRDefault="00792F4C" w:rsidP="004975D7">
      <w:pPr>
        <w:spacing w:after="18"/>
        <w:ind w:left="1560" w:hanging="1276"/>
      </w:pPr>
      <w:r w:rsidRPr="00792F4C">
        <w:t>462807.10mE</w:t>
      </w:r>
      <w:r w:rsidRPr="00792F4C">
        <w:tab/>
        <w:t>6949211.28mN</w:t>
      </w:r>
    </w:p>
    <w:p w14:paraId="227170BC" w14:textId="77777777" w:rsidR="00792F4C" w:rsidRPr="00792F4C" w:rsidRDefault="00792F4C" w:rsidP="004975D7">
      <w:pPr>
        <w:spacing w:after="18"/>
        <w:ind w:left="1560" w:hanging="1276"/>
      </w:pPr>
      <w:r w:rsidRPr="00792F4C">
        <w:t>462800.55mE</w:t>
      </w:r>
      <w:r w:rsidRPr="00792F4C">
        <w:tab/>
        <w:t>6949191.14mN</w:t>
      </w:r>
    </w:p>
    <w:p w14:paraId="74FEA340" w14:textId="77777777" w:rsidR="00792F4C" w:rsidRPr="00792F4C" w:rsidRDefault="00792F4C" w:rsidP="004975D7">
      <w:pPr>
        <w:spacing w:after="18"/>
        <w:ind w:left="1560" w:hanging="1276"/>
      </w:pPr>
      <w:r w:rsidRPr="00792F4C">
        <w:t>462800.14mE</w:t>
      </w:r>
      <w:r w:rsidRPr="00792F4C">
        <w:tab/>
        <w:t>6949173.67mN</w:t>
      </w:r>
    </w:p>
    <w:p w14:paraId="67C9CEFA" w14:textId="77777777" w:rsidR="00792F4C" w:rsidRPr="00792F4C" w:rsidRDefault="00792F4C" w:rsidP="004975D7">
      <w:pPr>
        <w:spacing w:after="18"/>
        <w:ind w:left="1560" w:hanging="1276"/>
      </w:pPr>
      <w:r w:rsidRPr="00792F4C">
        <w:t>462803.76mE</w:t>
      </w:r>
      <w:r w:rsidRPr="00792F4C">
        <w:tab/>
        <w:t>6949154.35mN</w:t>
      </w:r>
    </w:p>
    <w:p w14:paraId="4416290F" w14:textId="77777777" w:rsidR="00792F4C" w:rsidRPr="00792F4C" w:rsidRDefault="00792F4C" w:rsidP="004975D7">
      <w:pPr>
        <w:spacing w:after="18"/>
        <w:ind w:left="1560" w:hanging="1276"/>
      </w:pPr>
      <w:r w:rsidRPr="00792F4C">
        <w:t>462812.77mE</w:t>
      </w:r>
      <w:r w:rsidRPr="00792F4C">
        <w:tab/>
        <w:t>6949133.03mN</w:t>
      </w:r>
    </w:p>
    <w:p w14:paraId="2131EEEE" w14:textId="77777777" w:rsidR="00792F4C" w:rsidRPr="00792F4C" w:rsidRDefault="00792F4C" w:rsidP="004975D7">
      <w:pPr>
        <w:spacing w:after="18"/>
        <w:ind w:left="1560" w:hanging="1276"/>
      </w:pPr>
      <w:r w:rsidRPr="00792F4C">
        <w:t>462838.63mE</w:t>
      </w:r>
      <w:r w:rsidRPr="00792F4C">
        <w:tab/>
        <w:t>6949097.55mN</w:t>
      </w:r>
    </w:p>
    <w:p w14:paraId="13A7E912" w14:textId="77777777" w:rsidR="00792F4C" w:rsidRPr="00792F4C" w:rsidRDefault="00792F4C" w:rsidP="004975D7">
      <w:pPr>
        <w:spacing w:after="18"/>
        <w:ind w:left="1560" w:hanging="1276"/>
      </w:pPr>
      <w:r w:rsidRPr="00792F4C">
        <w:t>462886.21mE</w:t>
      </w:r>
      <w:r w:rsidRPr="00792F4C">
        <w:tab/>
        <w:t>6949038.09mN</w:t>
      </w:r>
    </w:p>
    <w:p w14:paraId="2BA50B64" w14:textId="77777777" w:rsidR="00792F4C" w:rsidRPr="00792F4C" w:rsidRDefault="00792F4C" w:rsidP="004975D7">
      <w:pPr>
        <w:spacing w:after="18"/>
        <w:ind w:left="1560" w:hanging="1276"/>
      </w:pPr>
      <w:r w:rsidRPr="00792F4C">
        <w:t>462934.73mE</w:t>
      </w:r>
      <w:r w:rsidRPr="00792F4C">
        <w:tab/>
        <w:t>6948978.01mN</w:t>
      </w:r>
    </w:p>
    <w:p w14:paraId="75B2C97A" w14:textId="77777777" w:rsidR="00792F4C" w:rsidRPr="00792F4C" w:rsidRDefault="00792F4C" w:rsidP="004975D7">
      <w:pPr>
        <w:spacing w:after="18"/>
        <w:ind w:left="1560" w:hanging="1276"/>
      </w:pPr>
      <w:r w:rsidRPr="00792F4C">
        <w:t>462985.93mE</w:t>
      </w:r>
      <w:r w:rsidRPr="00792F4C">
        <w:tab/>
        <w:t>6948915.93mN</w:t>
      </w:r>
    </w:p>
    <w:p w14:paraId="66E83877" w14:textId="77777777" w:rsidR="00792F4C" w:rsidRPr="00792F4C" w:rsidRDefault="00792F4C" w:rsidP="004975D7">
      <w:pPr>
        <w:spacing w:after="18"/>
        <w:ind w:left="1560" w:hanging="1276"/>
      </w:pPr>
      <w:r w:rsidRPr="00792F4C">
        <w:t>462985.96mE</w:t>
      </w:r>
      <w:r w:rsidRPr="00792F4C">
        <w:tab/>
        <w:t>6948915.89mN</w:t>
      </w:r>
    </w:p>
    <w:p w14:paraId="75CB23D7" w14:textId="77777777" w:rsidR="00792F4C" w:rsidRPr="00792F4C" w:rsidRDefault="00792F4C" w:rsidP="004975D7">
      <w:pPr>
        <w:spacing w:after="18"/>
        <w:ind w:left="1560" w:hanging="1276"/>
      </w:pPr>
      <w:r w:rsidRPr="00792F4C">
        <w:t>463038.08mE</w:t>
      </w:r>
      <w:r w:rsidRPr="00792F4C">
        <w:tab/>
        <w:t>6948851.47mN</w:t>
      </w:r>
    </w:p>
    <w:p w14:paraId="0D2ADD8E" w14:textId="77777777" w:rsidR="00792F4C" w:rsidRPr="00792F4C" w:rsidRDefault="00792F4C" w:rsidP="004975D7">
      <w:pPr>
        <w:spacing w:after="18"/>
        <w:ind w:left="1560" w:hanging="1276"/>
      </w:pPr>
      <w:r w:rsidRPr="00792F4C">
        <w:t>463038.08mE</w:t>
      </w:r>
      <w:r w:rsidRPr="00792F4C">
        <w:tab/>
        <w:t>6948851.46mN</w:t>
      </w:r>
    </w:p>
    <w:p w14:paraId="40823A2C" w14:textId="77777777" w:rsidR="00792F4C" w:rsidRPr="00792F4C" w:rsidRDefault="00792F4C" w:rsidP="004975D7">
      <w:pPr>
        <w:spacing w:after="18"/>
        <w:ind w:left="1560" w:hanging="1276"/>
      </w:pPr>
      <w:r w:rsidRPr="00792F4C">
        <w:t>463089.00mE</w:t>
      </w:r>
      <w:r w:rsidRPr="00792F4C">
        <w:tab/>
        <w:t>6948788.26mN</w:t>
      </w:r>
    </w:p>
    <w:p w14:paraId="5EFE7C8E" w14:textId="77777777" w:rsidR="00792F4C" w:rsidRPr="00792F4C" w:rsidRDefault="00792F4C" w:rsidP="004975D7">
      <w:pPr>
        <w:spacing w:after="18"/>
        <w:ind w:left="1560" w:hanging="1276"/>
      </w:pPr>
      <w:r w:rsidRPr="00792F4C">
        <w:t>463089.02mE</w:t>
      </w:r>
      <w:r w:rsidRPr="00792F4C">
        <w:tab/>
        <w:t>6948788.24mN</w:t>
      </w:r>
    </w:p>
    <w:p w14:paraId="63FD33DE" w14:textId="77777777" w:rsidR="00792F4C" w:rsidRPr="00792F4C" w:rsidRDefault="00792F4C" w:rsidP="004975D7">
      <w:pPr>
        <w:spacing w:after="18"/>
        <w:ind w:left="1560" w:hanging="1276"/>
      </w:pPr>
      <w:r w:rsidRPr="00792F4C">
        <w:t>463137.35mE</w:t>
      </w:r>
      <w:r w:rsidRPr="00792F4C">
        <w:tab/>
        <w:t>6948727.81mN</w:t>
      </w:r>
    </w:p>
    <w:p w14:paraId="03BBB527" w14:textId="77777777" w:rsidR="00792F4C" w:rsidRPr="00792F4C" w:rsidRDefault="00792F4C" w:rsidP="004975D7">
      <w:pPr>
        <w:spacing w:after="18"/>
        <w:ind w:left="1560" w:hanging="1276"/>
      </w:pPr>
      <w:r w:rsidRPr="00792F4C">
        <w:t>463184.29mE</w:t>
      </w:r>
      <w:r w:rsidRPr="00792F4C">
        <w:tab/>
        <w:t>6948670.15mN</w:t>
      </w:r>
    </w:p>
    <w:p w14:paraId="5321430D" w14:textId="77777777" w:rsidR="00792F4C" w:rsidRPr="00792F4C" w:rsidRDefault="00792F4C" w:rsidP="004975D7">
      <w:pPr>
        <w:spacing w:after="18"/>
        <w:ind w:left="1560" w:hanging="1276"/>
      </w:pPr>
      <w:r w:rsidRPr="00792F4C">
        <w:t>463184.33mE</w:t>
      </w:r>
      <w:r w:rsidRPr="00792F4C">
        <w:tab/>
        <w:t>6948670.10mN</w:t>
      </w:r>
    </w:p>
    <w:p w14:paraId="3E16382B" w14:textId="77777777" w:rsidR="00792F4C" w:rsidRPr="00792F4C" w:rsidRDefault="00792F4C" w:rsidP="004975D7">
      <w:pPr>
        <w:spacing w:after="18"/>
        <w:ind w:left="1560" w:hanging="1276"/>
      </w:pPr>
      <w:r w:rsidRPr="00792F4C">
        <w:t>463221.29mE</w:t>
      </w:r>
      <w:r w:rsidRPr="00792F4C">
        <w:tab/>
        <w:t>6948623.58mN</w:t>
      </w:r>
    </w:p>
    <w:p w14:paraId="7575996B" w14:textId="77777777" w:rsidR="00792F4C" w:rsidRPr="00792F4C" w:rsidRDefault="00792F4C" w:rsidP="004975D7">
      <w:pPr>
        <w:spacing w:after="18"/>
        <w:ind w:left="1560" w:hanging="1276"/>
      </w:pPr>
      <w:r w:rsidRPr="00792F4C">
        <w:t>463221.30mE</w:t>
      </w:r>
      <w:r w:rsidRPr="00792F4C">
        <w:tab/>
        <w:t>6948623.56mN</w:t>
      </w:r>
    </w:p>
    <w:p w14:paraId="3B8B88DF" w14:textId="77777777" w:rsidR="00792F4C" w:rsidRPr="00792F4C" w:rsidRDefault="00792F4C" w:rsidP="004975D7">
      <w:pPr>
        <w:spacing w:after="18"/>
        <w:ind w:left="1560" w:hanging="1276"/>
      </w:pPr>
      <w:r w:rsidRPr="00792F4C">
        <w:t>463394.18mE</w:t>
      </w:r>
      <w:r w:rsidRPr="00792F4C">
        <w:tab/>
        <w:t>6948404.32mN</w:t>
      </w:r>
    </w:p>
    <w:p w14:paraId="730E952C" w14:textId="77777777" w:rsidR="00792F4C" w:rsidRPr="00792F4C" w:rsidRDefault="00792F4C" w:rsidP="004975D7">
      <w:pPr>
        <w:spacing w:after="18"/>
        <w:ind w:left="1560" w:hanging="1276"/>
      </w:pPr>
      <w:r w:rsidRPr="00792F4C">
        <w:t>463394.26mE</w:t>
      </w:r>
      <w:r w:rsidRPr="00792F4C">
        <w:tab/>
        <w:t>6948404.22mN</w:t>
      </w:r>
    </w:p>
    <w:p w14:paraId="117DA1BD" w14:textId="77777777" w:rsidR="00792F4C" w:rsidRPr="00792F4C" w:rsidRDefault="00792F4C" w:rsidP="004975D7">
      <w:pPr>
        <w:spacing w:after="18"/>
        <w:ind w:left="1560" w:hanging="1276"/>
      </w:pPr>
      <w:r w:rsidRPr="00792F4C">
        <w:t>463432.80mE</w:t>
      </w:r>
      <w:r w:rsidRPr="00792F4C">
        <w:tab/>
        <w:t>6948352.72mN</w:t>
      </w:r>
    </w:p>
    <w:p w14:paraId="1BB280BE" w14:textId="77777777" w:rsidR="00792F4C" w:rsidRPr="00792F4C" w:rsidRDefault="00792F4C" w:rsidP="004975D7">
      <w:pPr>
        <w:spacing w:after="18"/>
        <w:ind w:left="1560" w:hanging="1276"/>
      </w:pPr>
      <w:r w:rsidRPr="00792F4C">
        <w:t>463488.85mE</w:t>
      </w:r>
      <w:r w:rsidRPr="00792F4C">
        <w:tab/>
        <w:t>6948278.82mN</w:t>
      </w:r>
    </w:p>
    <w:p w14:paraId="2A01AB87" w14:textId="77777777" w:rsidR="00792F4C" w:rsidRPr="00792F4C" w:rsidRDefault="00792F4C" w:rsidP="004975D7">
      <w:pPr>
        <w:spacing w:after="18"/>
        <w:ind w:left="1560" w:hanging="1276"/>
      </w:pPr>
      <w:r w:rsidRPr="00792F4C">
        <w:t>463540.05mE</w:t>
      </w:r>
      <w:r w:rsidRPr="00792F4C">
        <w:tab/>
        <w:t>6948213.09mN</w:t>
      </w:r>
    </w:p>
    <w:p w14:paraId="1D1E1DDB" w14:textId="77777777" w:rsidR="00792F4C" w:rsidRPr="00792F4C" w:rsidRDefault="00792F4C" w:rsidP="004975D7">
      <w:pPr>
        <w:spacing w:after="18"/>
        <w:ind w:left="1560" w:hanging="1276"/>
      </w:pPr>
      <w:r w:rsidRPr="00792F4C">
        <w:t>463540.07mE</w:t>
      </w:r>
      <w:r w:rsidRPr="00792F4C">
        <w:tab/>
        <w:t>6948213.07mN</w:t>
      </w:r>
    </w:p>
    <w:p w14:paraId="276C1CCC" w14:textId="77777777" w:rsidR="00792F4C" w:rsidRPr="00792F4C" w:rsidRDefault="00792F4C" w:rsidP="004975D7">
      <w:pPr>
        <w:spacing w:after="18"/>
        <w:ind w:left="1560" w:hanging="1276"/>
      </w:pPr>
      <w:r w:rsidRPr="00792F4C">
        <w:t>463589.21mE</w:t>
      </w:r>
      <w:r w:rsidRPr="00792F4C">
        <w:tab/>
        <w:t>6948149.31mN</w:t>
      </w:r>
    </w:p>
    <w:p w14:paraId="79998776" w14:textId="77777777" w:rsidR="00792F4C" w:rsidRPr="00792F4C" w:rsidRDefault="00792F4C" w:rsidP="004975D7">
      <w:pPr>
        <w:spacing w:after="18"/>
        <w:ind w:left="1560" w:hanging="1276"/>
      </w:pPr>
      <w:r w:rsidRPr="00792F4C">
        <w:t>463589.23mE</w:t>
      </w:r>
      <w:r w:rsidRPr="00792F4C">
        <w:tab/>
        <w:t>6948149.28mN</w:t>
      </w:r>
    </w:p>
    <w:p w14:paraId="11EEB367" w14:textId="77777777" w:rsidR="00792F4C" w:rsidRPr="00792F4C" w:rsidRDefault="00792F4C" w:rsidP="004975D7">
      <w:pPr>
        <w:spacing w:after="18"/>
        <w:ind w:left="1560" w:hanging="1276"/>
      </w:pPr>
      <w:r w:rsidRPr="00792F4C">
        <w:t>463634.02mE</w:t>
      </w:r>
      <w:r w:rsidRPr="00792F4C">
        <w:tab/>
        <w:t>6948090.37mN</w:t>
      </w:r>
    </w:p>
    <w:p w14:paraId="0D6541E0" w14:textId="77777777" w:rsidR="00792F4C" w:rsidRPr="00792F4C" w:rsidRDefault="00792F4C" w:rsidP="004975D7">
      <w:pPr>
        <w:spacing w:after="18"/>
        <w:ind w:left="1560" w:hanging="1276"/>
      </w:pPr>
      <w:r w:rsidRPr="00792F4C">
        <w:t>463634.03mE</w:t>
      </w:r>
      <w:r w:rsidRPr="00792F4C">
        <w:tab/>
        <w:t>6948090.35mN</w:t>
      </w:r>
    </w:p>
    <w:p w14:paraId="009CDE7C" w14:textId="77777777" w:rsidR="00792F4C" w:rsidRPr="00792F4C" w:rsidRDefault="00792F4C" w:rsidP="004975D7">
      <w:pPr>
        <w:spacing w:after="18"/>
        <w:ind w:left="1560" w:hanging="1276"/>
      </w:pPr>
      <w:r w:rsidRPr="00792F4C">
        <w:t>463676.93mE</w:t>
      </w:r>
      <w:r w:rsidRPr="00792F4C">
        <w:tab/>
        <w:t>6948033.32mN</w:t>
      </w:r>
    </w:p>
    <w:p w14:paraId="1D0FDFB0" w14:textId="77777777" w:rsidR="00792F4C" w:rsidRPr="00792F4C" w:rsidRDefault="00792F4C" w:rsidP="004975D7">
      <w:pPr>
        <w:spacing w:after="18"/>
        <w:ind w:left="1560" w:hanging="1276"/>
      </w:pPr>
      <w:r w:rsidRPr="00792F4C">
        <w:t>463677.07mE</w:t>
      </w:r>
      <w:r w:rsidRPr="00792F4C">
        <w:tab/>
        <w:t>6948033.14mN</w:t>
      </w:r>
    </w:p>
    <w:p w14:paraId="050535F7" w14:textId="77777777" w:rsidR="00792F4C" w:rsidRPr="00792F4C" w:rsidRDefault="00792F4C" w:rsidP="004975D7">
      <w:pPr>
        <w:spacing w:after="18"/>
        <w:ind w:left="1560" w:hanging="1276"/>
      </w:pPr>
      <w:r w:rsidRPr="00792F4C">
        <w:t>463715.63mE</w:t>
      </w:r>
      <w:r w:rsidRPr="00792F4C">
        <w:tab/>
        <w:t>6947976.65mN</w:t>
      </w:r>
    </w:p>
    <w:p w14:paraId="33F3E73C" w14:textId="77777777" w:rsidR="00792F4C" w:rsidRPr="00792F4C" w:rsidRDefault="00792F4C" w:rsidP="004975D7">
      <w:pPr>
        <w:spacing w:after="18"/>
        <w:ind w:left="1560" w:hanging="1276"/>
      </w:pPr>
      <w:r w:rsidRPr="00792F4C">
        <w:t>463715.76mE</w:t>
      </w:r>
      <w:r w:rsidRPr="00792F4C">
        <w:tab/>
        <w:t>6947976.45mN</w:t>
      </w:r>
    </w:p>
    <w:p w14:paraId="2EFAC838" w14:textId="77777777" w:rsidR="00792F4C" w:rsidRPr="00792F4C" w:rsidRDefault="00792F4C" w:rsidP="004975D7">
      <w:pPr>
        <w:spacing w:after="18"/>
        <w:ind w:left="1560" w:hanging="1276"/>
      </w:pPr>
      <w:r w:rsidRPr="00792F4C">
        <w:t>463754.43mE</w:t>
      </w:r>
      <w:r w:rsidRPr="00792F4C">
        <w:tab/>
        <w:t>6947913.65mN</w:t>
      </w:r>
    </w:p>
    <w:p w14:paraId="65DFDF40" w14:textId="77777777" w:rsidR="00792F4C" w:rsidRPr="00792F4C" w:rsidRDefault="00792F4C" w:rsidP="004975D7">
      <w:pPr>
        <w:spacing w:after="18"/>
        <w:ind w:left="1560" w:hanging="1276"/>
      </w:pPr>
      <w:r w:rsidRPr="00792F4C">
        <w:t>463754.60mE</w:t>
      </w:r>
      <w:r w:rsidRPr="00792F4C">
        <w:tab/>
        <w:t>6947913.35mN</w:t>
      </w:r>
    </w:p>
    <w:p w14:paraId="588486B5" w14:textId="77777777" w:rsidR="00792F4C" w:rsidRPr="00792F4C" w:rsidRDefault="00792F4C" w:rsidP="004975D7">
      <w:pPr>
        <w:spacing w:after="18"/>
        <w:ind w:left="1560" w:hanging="1276"/>
      </w:pPr>
      <w:r w:rsidRPr="00792F4C">
        <w:t>463792.80mE</w:t>
      </w:r>
      <w:r w:rsidRPr="00792F4C">
        <w:tab/>
        <w:t>6947840.60mN</w:t>
      </w:r>
    </w:p>
    <w:p w14:paraId="6F30B7DA" w14:textId="77777777" w:rsidR="00792F4C" w:rsidRPr="00792F4C" w:rsidRDefault="00792F4C" w:rsidP="004975D7">
      <w:pPr>
        <w:spacing w:after="18"/>
        <w:ind w:left="1560" w:hanging="1276"/>
      </w:pPr>
      <w:r w:rsidRPr="00792F4C">
        <w:t>463831.69mE</w:t>
      </w:r>
      <w:r w:rsidRPr="00792F4C">
        <w:tab/>
        <w:t>6947768.30mN</w:t>
      </w:r>
    </w:p>
    <w:p w14:paraId="3B0A07D4" w14:textId="77777777" w:rsidR="00792F4C" w:rsidRPr="00792F4C" w:rsidRDefault="00792F4C" w:rsidP="004975D7">
      <w:pPr>
        <w:spacing w:after="18"/>
        <w:ind w:left="1560" w:hanging="1276"/>
      </w:pPr>
      <w:r w:rsidRPr="00792F4C">
        <w:t>463869.30mE</w:t>
      </w:r>
      <w:r w:rsidRPr="00792F4C">
        <w:tab/>
        <w:t>6947698.85mN</w:t>
      </w:r>
    </w:p>
    <w:p w14:paraId="0ADB1D92" w14:textId="77777777" w:rsidR="00792F4C" w:rsidRPr="00792F4C" w:rsidRDefault="00792F4C" w:rsidP="004975D7">
      <w:pPr>
        <w:spacing w:after="18"/>
        <w:ind w:left="1560" w:hanging="1276"/>
      </w:pPr>
      <w:r w:rsidRPr="00792F4C">
        <w:t>463869.37mE</w:t>
      </w:r>
      <w:r w:rsidRPr="00792F4C">
        <w:tab/>
        <w:t>6947698.71mN</w:t>
      </w:r>
    </w:p>
    <w:p w14:paraId="130A1D71" w14:textId="77777777" w:rsidR="00792F4C" w:rsidRPr="00792F4C" w:rsidRDefault="00792F4C" w:rsidP="004975D7">
      <w:pPr>
        <w:spacing w:after="18"/>
        <w:ind w:left="1560" w:hanging="1276"/>
      </w:pPr>
      <w:r w:rsidRPr="00792F4C">
        <w:t>463903.62mE</w:t>
      </w:r>
      <w:r w:rsidRPr="00792F4C">
        <w:tab/>
        <w:t>6947630.35mN</w:t>
      </w:r>
    </w:p>
    <w:p w14:paraId="061842C2" w14:textId="77777777" w:rsidR="00792F4C" w:rsidRPr="00792F4C" w:rsidRDefault="00792F4C" w:rsidP="004975D7">
      <w:pPr>
        <w:spacing w:after="18"/>
        <w:ind w:left="1560" w:hanging="1276"/>
      </w:pPr>
      <w:r w:rsidRPr="00792F4C">
        <w:t>463903.73mE</w:t>
      </w:r>
      <w:r w:rsidRPr="00792F4C">
        <w:tab/>
        <w:t>6947630.11mN</w:t>
      </w:r>
    </w:p>
    <w:p w14:paraId="6BC5C39F" w14:textId="77777777" w:rsidR="00792F4C" w:rsidRPr="00792F4C" w:rsidRDefault="00792F4C" w:rsidP="004975D7">
      <w:pPr>
        <w:spacing w:after="18"/>
        <w:ind w:left="1560" w:hanging="1276"/>
      </w:pPr>
      <w:r w:rsidRPr="00792F4C">
        <w:t>463913.17mE</w:t>
      </w:r>
      <w:r w:rsidRPr="00792F4C">
        <w:tab/>
        <w:t>6947608.43mN</w:t>
      </w:r>
    </w:p>
    <w:p w14:paraId="1CEE9EFA" w14:textId="77777777" w:rsidR="00792F4C" w:rsidRPr="00792F4C" w:rsidRDefault="00792F4C" w:rsidP="004975D7">
      <w:pPr>
        <w:spacing w:after="18"/>
        <w:ind w:left="1560" w:hanging="1276"/>
      </w:pPr>
      <w:r w:rsidRPr="00792F4C">
        <w:t>463913.52mE</w:t>
      </w:r>
      <w:r w:rsidRPr="00792F4C">
        <w:tab/>
        <w:t>6947607.26mN</w:t>
      </w:r>
    </w:p>
    <w:p w14:paraId="0955AC2C" w14:textId="77777777" w:rsidR="00792F4C" w:rsidRPr="00792F4C" w:rsidRDefault="00792F4C" w:rsidP="004975D7">
      <w:pPr>
        <w:spacing w:after="18"/>
        <w:ind w:left="1560" w:hanging="1276"/>
      </w:pPr>
      <w:r w:rsidRPr="00792F4C">
        <w:t>463917.54mE</w:t>
      </w:r>
      <w:r w:rsidRPr="00792F4C">
        <w:tab/>
        <w:t>6947583.46mN</w:t>
      </w:r>
    </w:p>
    <w:p w14:paraId="36BAD52C" w14:textId="77777777" w:rsidR="00792F4C" w:rsidRPr="00792F4C" w:rsidRDefault="00792F4C" w:rsidP="004975D7">
      <w:pPr>
        <w:spacing w:after="18"/>
        <w:ind w:left="1560" w:hanging="1276"/>
      </w:pPr>
      <w:r w:rsidRPr="00792F4C">
        <w:t>463917.61mE</w:t>
      </w:r>
      <w:r w:rsidRPr="00792F4C">
        <w:tab/>
        <w:t>6947582.56mN</w:t>
      </w:r>
    </w:p>
    <w:p w14:paraId="3890D3E0" w14:textId="77777777" w:rsidR="00792F4C" w:rsidRPr="00792F4C" w:rsidRDefault="00792F4C" w:rsidP="004975D7">
      <w:pPr>
        <w:spacing w:after="18"/>
        <w:ind w:left="1560" w:hanging="1276"/>
      </w:pPr>
      <w:r w:rsidRPr="00792F4C">
        <w:t>463917.04mE</w:t>
      </w:r>
      <w:r w:rsidRPr="00792F4C">
        <w:tab/>
        <w:t>6947540.24mN</w:t>
      </w:r>
    </w:p>
    <w:p w14:paraId="271CF884" w14:textId="77777777" w:rsidR="00792F4C" w:rsidRPr="00792F4C" w:rsidRDefault="00792F4C" w:rsidP="004975D7">
      <w:pPr>
        <w:spacing w:after="18"/>
        <w:ind w:left="1560" w:hanging="1276"/>
      </w:pPr>
      <w:r w:rsidRPr="00792F4C">
        <w:t>463916.99mE</w:t>
      </w:r>
      <w:r w:rsidRPr="00792F4C">
        <w:tab/>
        <w:t>6947539.60mN</w:t>
      </w:r>
    </w:p>
    <w:p w14:paraId="1D76A603" w14:textId="77777777" w:rsidR="00792F4C" w:rsidRPr="00792F4C" w:rsidRDefault="00792F4C" w:rsidP="004975D7">
      <w:pPr>
        <w:spacing w:after="18"/>
        <w:ind w:left="1560" w:hanging="1276"/>
      </w:pPr>
      <w:r w:rsidRPr="00792F4C">
        <w:t>463908.00mE</w:t>
      </w:r>
      <w:r w:rsidRPr="00792F4C">
        <w:tab/>
        <w:t>6947477.21mN</w:t>
      </w:r>
    </w:p>
    <w:p w14:paraId="6BCB948F" w14:textId="77777777" w:rsidR="00792F4C" w:rsidRPr="00792F4C" w:rsidRDefault="00792F4C" w:rsidP="004975D7">
      <w:pPr>
        <w:spacing w:after="18"/>
        <w:ind w:left="1560" w:hanging="1276"/>
      </w:pPr>
      <w:r w:rsidRPr="00792F4C">
        <w:t>463897.84mE</w:t>
      </w:r>
      <w:r w:rsidRPr="00792F4C">
        <w:tab/>
        <w:t>6947407.06mN</w:t>
      </w:r>
    </w:p>
    <w:p w14:paraId="7C0F191F" w14:textId="77777777" w:rsidR="00792F4C" w:rsidRPr="00792F4C" w:rsidRDefault="00792F4C" w:rsidP="004975D7">
      <w:pPr>
        <w:spacing w:after="18"/>
        <w:ind w:left="1560" w:hanging="1276"/>
      </w:pPr>
      <w:r w:rsidRPr="00792F4C">
        <w:t>463897.82mE</w:t>
      </w:r>
      <w:r w:rsidRPr="00792F4C">
        <w:tab/>
        <w:t>6947406.92mN</w:t>
      </w:r>
    </w:p>
    <w:p w14:paraId="6A43BF1B" w14:textId="77777777" w:rsidR="00792F4C" w:rsidRPr="00792F4C" w:rsidRDefault="00792F4C" w:rsidP="004975D7">
      <w:pPr>
        <w:spacing w:after="18"/>
        <w:ind w:left="1560" w:hanging="1276"/>
      </w:pPr>
      <w:r w:rsidRPr="00792F4C">
        <w:t>463886.76mE</w:t>
      </w:r>
      <w:r w:rsidRPr="00792F4C">
        <w:tab/>
        <w:t>6947342.64mN</w:t>
      </w:r>
    </w:p>
    <w:p w14:paraId="440770F6" w14:textId="77777777" w:rsidR="00792F4C" w:rsidRPr="00792F4C" w:rsidRDefault="00792F4C" w:rsidP="004975D7">
      <w:pPr>
        <w:spacing w:after="18"/>
        <w:ind w:left="1560" w:hanging="1276"/>
      </w:pPr>
      <w:r w:rsidRPr="00792F4C">
        <w:t>463886.46mE</w:t>
      </w:r>
      <w:r w:rsidRPr="00792F4C">
        <w:tab/>
        <w:t>6947341.61mN</w:t>
      </w:r>
    </w:p>
    <w:p w14:paraId="6C855466" w14:textId="77777777" w:rsidR="00792F4C" w:rsidRPr="00792F4C" w:rsidRDefault="00792F4C" w:rsidP="004975D7">
      <w:pPr>
        <w:spacing w:after="18"/>
        <w:ind w:left="1560" w:hanging="1276"/>
      </w:pPr>
      <w:r w:rsidRPr="00792F4C">
        <w:lastRenderedPageBreak/>
        <w:t>463863.96mE</w:t>
      </w:r>
      <w:r w:rsidRPr="00792F4C">
        <w:tab/>
        <w:t>6947286.38mN</w:t>
      </w:r>
    </w:p>
    <w:p w14:paraId="5203AE63" w14:textId="77777777" w:rsidR="00792F4C" w:rsidRPr="00792F4C" w:rsidRDefault="00792F4C" w:rsidP="004975D7">
      <w:pPr>
        <w:spacing w:after="18"/>
        <w:ind w:left="1560" w:hanging="1276"/>
      </w:pPr>
      <w:r w:rsidRPr="00792F4C">
        <w:t>463856.18mE</w:t>
      </w:r>
      <w:r w:rsidRPr="00792F4C">
        <w:tab/>
        <w:t>6947233.84mN</w:t>
      </w:r>
    </w:p>
    <w:p w14:paraId="7245E401" w14:textId="77777777" w:rsidR="00792F4C" w:rsidRPr="00792F4C" w:rsidRDefault="00792F4C" w:rsidP="004975D7">
      <w:pPr>
        <w:spacing w:after="18"/>
        <w:ind w:left="1560" w:hanging="1276"/>
      </w:pPr>
      <w:r w:rsidRPr="00792F4C">
        <w:t>463884.62mE</w:t>
      </w:r>
      <w:r w:rsidRPr="00792F4C">
        <w:tab/>
        <w:t>6947184.41mN</w:t>
      </w:r>
    </w:p>
    <w:p w14:paraId="7E48E49C" w14:textId="77777777" w:rsidR="00792F4C" w:rsidRPr="00792F4C" w:rsidRDefault="00792F4C" w:rsidP="004975D7">
      <w:pPr>
        <w:spacing w:after="18"/>
        <w:ind w:left="1560" w:hanging="1276"/>
      </w:pPr>
      <w:r w:rsidRPr="00792F4C">
        <w:t>463921.19mE</w:t>
      </w:r>
      <w:r w:rsidRPr="00792F4C">
        <w:tab/>
        <w:t>6947135.69mN</w:t>
      </w:r>
    </w:p>
    <w:p w14:paraId="4D772464" w14:textId="77777777" w:rsidR="00792F4C" w:rsidRPr="00792F4C" w:rsidRDefault="00792F4C" w:rsidP="004975D7">
      <w:pPr>
        <w:spacing w:after="18"/>
        <w:ind w:left="1560" w:hanging="1276"/>
      </w:pPr>
      <w:r w:rsidRPr="00792F4C">
        <w:t>463921.84mE</w:t>
      </w:r>
      <w:r w:rsidRPr="00792F4C">
        <w:tab/>
        <w:t>6947134.53mN</w:t>
      </w:r>
    </w:p>
    <w:p w14:paraId="6EBBE392" w14:textId="77777777" w:rsidR="00792F4C" w:rsidRPr="00792F4C" w:rsidRDefault="00792F4C" w:rsidP="004975D7">
      <w:pPr>
        <w:spacing w:after="18"/>
        <w:ind w:left="1560" w:hanging="1276"/>
      </w:pPr>
      <w:r w:rsidRPr="00792F4C">
        <w:t>463922.16mE</w:t>
      </w:r>
      <w:r w:rsidRPr="00792F4C">
        <w:tab/>
        <w:t>6947133.25mN</w:t>
      </w:r>
    </w:p>
    <w:p w14:paraId="391650AD" w14:textId="77777777" w:rsidR="00792F4C" w:rsidRPr="00792F4C" w:rsidRDefault="00792F4C" w:rsidP="004975D7">
      <w:pPr>
        <w:spacing w:after="18"/>
        <w:ind w:left="1560" w:hanging="1276"/>
      </w:pPr>
      <w:r w:rsidRPr="00792F4C">
        <w:t>463929.06mE</w:t>
      </w:r>
      <w:r w:rsidRPr="00792F4C">
        <w:tab/>
        <w:t>6947071.68mN</w:t>
      </w:r>
    </w:p>
    <w:p w14:paraId="2821C169" w14:textId="77777777" w:rsidR="00792F4C" w:rsidRPr="00792F4C" w:rsidRDefault="00792F4C" w:rsidP="004975D7">
      <w:pPr>
        <w:spacing w:after="18"/>
        <w:ind w:left="1560" w:hanging="1276"/>
      </w:pPr>
      <w:r w:rsidRPr="00792F4C">
        <w:t>463929.08mE</w:t>
      </w:r>
      <w:r w:rsidRPr="00792F4C">
        <w:tab/>
        <w:t>6947070.95mN</w:t>
      </w:r>
    </w:p>
    <w:p w14:paraId="32059457" w14:textId="77777777" w:rsidR="00792F4C" w:rsidRPr="00792F4C" w:rsidRDefault="00792F4C" w:rsidP="004975D7">
      <w:pPr>
        <w:spacing w:after="18"/>
        <w:ind w:left="1560" w:hanging="1276"/>
      </w:pPr>
      <w:r w:rsidRPr="00792F4C">
        <w:t>463926.90mE</w:t>
      </w:r>
      <w:r w:rsidRPr="00792F4C">
        <w:tab/>
        <w:t>6947008.46mN</w:t>
      </w:r>
    </w:p>
    <w:p w14:paraId="1B18941E" w14:textId="77777777" w:rsidR="00792F4C" w:rsidRPr="00792F4C" w:rsidRDefault="00792F4C" w:rsidP="004975D7">
      <w:pPr>
        <w:spacing w:after="18"/>
        <w:ind w:left="1560" w:hanging="1276"/>
      </w:pPr>
      <w:r w:rsidRPr="00792F4C">
        <w:t>463926.79mE</w:t>
      </w:r>
      <w:r w:rsidRPr="00792F4C">
        <w:tab/>
        <w:t>6947007.58mN</w:t>
      </w:r>
    </w:p>
    <w:p w14:paraId="18F6F374" w14:textId="77777777" w:rsidR="00792F4C" w:rsidRPr="00792F4C" w:rsidRDefault="00792F4C" w:rsidP="004975D7">
      <w:pPr>
        <w:spacing w:after="18"/>
        <w:ind w:left="1560" w:hanging="1276"/>
      </w:pPr>
      <w:r w:rsidRPr="00792F4C">
        <w:t>463912.67mE</w:t>
      </w:r>
      <w:r w:rsidRPr="00792F4C">
        <w:tab/>
        <w:t>6946942.19mN</w:t>
      </w:r>
    </w:p>
    <w:p w14:paraId="54E67797" w14:textId="77777777" w:rsidR="00792F4C" w:rsidRPr="00792F4C" w:rsidRDefault="00792F4C" w:rsidP="004975D7">
      <w:pPr>
        <w:spacing w:after="18"/>
        <w:ind w:left="1560" w:hanging="1276"/>
      </w:pPr>
      <w:r w:rsidRPr="00792F4C">
        <w:t>463912.60mE</w:t>
      </w:r>
      <w:r w:rsidRPr="00792F4C">
        <w:tab/>
        <w:t>6946941.88mN</w:t>
      </w:r>
    </w:p>
    <w:p w14:paraId="2886BC84" w14:textId="77777777" w:rsidR="00792F4C" w:rsidRPr="00792F4C" w:rsidRDefault="00792F4C" w:rsidP="004975D7">
      <w:pPr>
        <w:spacing w:after="18"/>
        <w:ind w:left="1560" w:hanging="1276"/>
      </w:pPr>
      <w:r w:rsidRPr="00792F4C">
        <w:t>463889.95mE</w:t>
      </w:r>
      <w:r w:rsidRPr="00792F4C">
        <w:tab/>
        <w:t>6946861.75mN</w:t>
      </w:r>
    </w:p>
    <w:p w14:paraId="53FAD391" w14:textId="77777777" w:rsidR="00792F4C" w:rsidRPr="00792F4C" w:rsidRDefault="00792F4C" w:rsidP="004975D7">
      <w:pPr>
        <w:spacing w:after="18"/>
        <w:ind w:left="1560" w:hanging="1276"/>
      </w:pPr>
      <w:r w:rsidRPr="00792F4C">
        <w:t>463866.54mE</w:t>
      </w:r>
      <w:r w:rsidRPr="00792F4C">
        <w:tab/>
        <w:t>6946776.59mN</w:t>
      </w:r>
    </w:p>
    <w:p w14:paraId="589343AE" w14:textId="77777777" w:rsidR="00792F4C" w:rsidRPr="00792F4C" w:rsidRDefault="00792F4C" w:rsidP="004975D7">
      <w:pPr>
        <w:spacing w:after="18"/>
        <w:ind w:left="1560" w:hanging="1276"/>
      </w:pPr>
      <w:r w:rsidRPr="00792F4C">
        <w:t>463846.39mE</w:t>
      </w:r>
      <w:r w:rsidRPr="00792F4C">
        <w:tab/>
        <w:t>6946692.47mN</w:t>
      </w:r>
    </w:p>
    <w:p w14:paraId="24985A88" w14:textId="77777777" w:rsidR="00792F4C" w:rsidRPr="00792F4C" w:rsidRDefault="00792F4C" w:rsidP="004975D7">
      <w:pPr>
        <w:spacing w:after="18"/>
        <w:ind w:left="1560" w:hanging="1276"/>
      </w:pPr>
      <w:r w:rsidRPr="00792F4C">
        <w:t>463829.56mE</w:t>
      </w:r>
      <w:r w:rsidRPr="00792F4C">
        <w:tab/>
        <w:t>6946615.81mN</w:t>
      </w:r>
    </w:p>
    <w:p w14:paraId="03D5D19A" w14:textId="77777777" w:rsidR="00792F4C" w:rsidRPr="00792F4C" w:rsidRDefault="00792F4C" w:rsidP="004975D7">
      <w:pPr>
        <w:spacing w:after="18"/>
        <w:ind w:left="1560" w:hanging="1276"/>
      </w:pPr>
      <w:r w:rsidRPr="00792F4C">
        <w:t>463829.55mE</w:t>
      </w:r>
      <w:r w:rsidRPr="00792F4C">
        <w:tab/>
        <w:t>6946615.79mN</w:t>
      </w:r>
    </w:p>
    <w:p w14:paraId="3CD6AB48" w14:textId="77777777" w:rsidR="00792F4C" w:rsidRPr="00792F4C" w:rsidRDefault="00792F4C" w:rsidP="004975D7">
      <w:pPr>
        <w:spacing w:after="18"/>
        <w:ind w:left="1560" w:hanging="1276"/>
      </w:pPr>
      <w:r w:rsidRPr="00792F4C">
        <w:t>463814.36mE</w:t>
      </w:r>
      <w:r w:rsidRPr="00792F4C">
        <w:tab/>
        <w:t>6946548.28mN</w:t>
      </w:r>
    </w:p>
    <w:p w14:paraId="1275B4B0" w14:textId="77777777" w:rsidR="00792F4C" w:rsidRPr="00792F4C" w:rsidRDefault="00792F4C" w:rsidP="004975D7">
      <w:pPr>
        <w:spacing w:after="18"/>
        <w:ind w:left="1560" w:hanging="1276"/>
      </w:pPr>
      <w:r w:rsidRPr="00792F4C">
        <w:t>463814.36mE</w:t>
      </w:r>
      <w:r w:rsidRPr="00792F4C">
        <w:tab/>
        <w:t>6946548.28mN</w:t>
      </w:r>
    </w:p>
    <w:p w14:paraId="48A17B02" w14:textId="77777777" w:rsidR="00792F4C" w:rsidRPr="00792F4C" w:rsidRDefault="00792F4C" w:rsidP="004975D7">
      <w:pPr>
        <w:spacing w:after="18"/>
        <w:ind w:left="1560" w:hanging="1276"/>
      </w:pPr>
      <w:r w:rsidRPr="00792F4C">
        <w:t>463802.08mE</w:t>
      </w:r>
      <w:r w:rsidRPr="00792F4C">
        <w:tab/>
        <w:t>6946494.18mN</w:t>
      </w:r>
    </w:p>
    <w:p w14:paraId="75F8E8F8" w14:textId="77777777" w:rsidR="00792F4C" w:rsidRPr="00792F4C" w:rsidRDefault="00792F4C" w:rsidP="004975D7">
      <w:pPr>
        <w:spacing w:after="18"/>
        <w:ind w:left="1560" w:hanging="1276"/>
      </w:pPr>
      <w:r w:rsidRPr="00792F4C">
        <w:t>463802.08mE</w:t>
      </w:r>
      <w:r w:rsidRPr="00792F4C">
        <w:tab/>
        <w:t>6946494.17mN</w:t>
      </w:r>
    </w:p>
    <w:p w14:paraId="690E6BDA" w14:textId="77777777" w:rsidR="00792F4C" w:rsidRPr="00792F4C" w:rsidRDefault="00792F4C" w:rsidP="004975D7">
      <w:pPr>
        <w:spacing w:after="18"/>
        <w:ind w:left="1560" w:hanging="1276"/>
      </w:pPr>
      <w:r w:rsidRPr="00792F4C">
        <w:t>463798.29mE</w:t>
      </w:r>
      <w:r w:rsidRPr="00792F4C">
        <w:tab/>
        <w:t>6946477.70mN</w:t>
      </w:r>
    </w:p>
    <w:p w14:paraId="694C6A7A" w14:textId="77777777" w:rsidR="00792F4C" w:rsidRPr="00792F4C" w:rsidRDefault="00792F4C" w:rsidP="004975D7">
      <w:pPr>
        <w:spacing w:after="18"/>
        <w:ind w:left="1560" w:hanging="1276"/>
      </w:pPr>
      <w:r w:rsidRPr="00792F4C">
        <w:t>463796.39mE</w:t>
      </w:r>
      <w:r w:rsidRPr="00792F4C">
        <w:tab/>
        <w:t>6946468.59mN</w:t>
      </w:r>
    </w:p>
    <w:p w14:paraId="339DB3D2" w14:textId="77777777" w:rsidR="00792F4C" w:rsidRPr="00792F4C" w:rsidRDefault="00792F4C" w:rsidP="004975D7">
      <w:pPr>
        <w:spacing w:after="18"/>
        <w:ind w:left="1560" w:hanging="1276"/>
      </w:pPr>
      <w:r w:rsidRPr="00792F4C">
        <w:t>463791.54mE</w:t>
      </w:r>
      <w:r w:rsidRPr="00792F4C">
        <w:tab/>
        <w:t>6946438.67mN</w:t>
      </w:r>
    </w:p>
    <w:p w14:paraId="44084F8A" w14:textId="77777777" w:rsidR="00792F4C" w:rsidRPr="00792F4C" w:rsidRDefault="00792F4C" w:rsidP="004975D7">
      <w:pPr>
        <w:spacing w:after="18"/>
        <w:ind w:left="1560" w:hanging="1276"/>
      </w:pPr>
      <w:r w:rsidRPr="00792F4C">
        <w:t>463782.22mE</w:t>
      </w:r>
      <w:r w:rsidRPr="00792F4C">
        <w:tab/>
        <w:t>6946440.05mN</w:t>
      </w:r>
    </w:p>
    <w:p w14:paraId="0DE02938" w14:textId="77777777" w:rsidR="00792F4C" w:rsidRPr="00792F4C" w:rsidRDefault="00792F4C" w:rsidP="004975D7">
      <w:pPr>
        <w:spacing w:after="18"/>
        <w:ind w:left="1560" w:hanging="1276"/>
      </w:pPr>
      <w:r w:rsidRPr="00792F4C">
        <w:t>463786.51mE</w:t>
      </w:r>
      <w:r w:rsidRPr="00792F4C">
        <w:tab/>
        <w:t>6946470.18mN</w:t>
      </w:r>
    </w:p>
    <w:p w14:paraId="6B99F2C7" w14:textId="77777777" w:rsidR="00792F4C" w:rsidRPr="00792F4C" w:rsidRDefault="00792F4C" w:rsidP="004975D7">
      <w:pPr>
        <w:spacing w:after="18"/>
        <w:ind w:left="1560" w:hanging="1276"/>
      </w:pPr>
      <w:r w:rsidRPr="00792F4C">
        <w:t>463786.57mE</w:t>
      </w:r>
      <w:r w:rsidRPr="00792F4C">
        <w:tab/>
        <w:t>6946470.49mN</w:t>
      </w:r>
    </w:p>
    <w:p w14:paraId="0C03A74B" w14:textId="77777777" w:rsidR="00792F4C" w:rsidRPr="00792F4C" w:rsidRDefault="00792F4C" w:rsidP="004975D7">
      <w:pPr>
        <w:spacing w:after="18"/>
        <w:ind w:left="1560" w:hanging="1276"/>
      </w:pPr>
      <w:r w:rsidRPr="00792F4C">
        <w:t>463788.51mE</w:t>
      </w:r>
      <w:r w:rsidRPr="00792F4C">
        <w:tab/>
        <w:t>6946479.80mN</w:t>
      </w:r>
    </w:p>
    <w:p w14:paraId="0335AA69" w14:textId="77777777" w:rsidR="00792F4C" w:rsidRPr="00792F4C" w:rsidRDefault="00792F4C" w:rsidP="004975D7">
      <w:pPr>
        <w:spacing w:after="18"/>
        <w:ind w:left="1560" w:hanging="1276"/>
      </w:pPr>
      <w:r w:rsidRPr="00792F4C">
        <w:t>463788.54mE</w:t>
      </w:r>
      <w:r w:rsidRPr="00792F4C">
        <w:tab/>
        <w:t>6946479.89mN</w:t>
      </w:r>
    </w:p>
    <w:p w14:paraId="3CD74088" w14:textId="77777777" w:rsidR="00792F4C" w:rsidRPr="00792F4C" w:rsidRDefault="00792F4C" w:rsidP="004975D7">
      <w:pPr>
        <w:spacing w:after="18"/>
        <w:ind w:left="1560" w:hanging="1276"/>
      </w:pPr>
      <w:r w:rsidRPr="00792F4C">
        <w:t>463792.33mE</w:t>
      </w:r>
      <w:r w:rsidRPr="00792F4C">
        <w:tab/>
        <w:t>6946496.40mN</w:t>
      </w:r>
    </w:p>
    <w:p w14:paraId="28D378B4" w14:textId="77777777" w:rsidR="00792F4C" w:rsidRPr="00792F4C" w:rsidRDefault="00792F4C" w:rsidP="004975D7">
      <w:pPr>
        <w:spacing w:after="18"/>
        <w:ind w:left="1560" w:hanging="1276"/>
      </w:pPr>
      <w:r w:rsidRPr="00792F4C">
        <w:t>463804.60mE</w:t>
      </w:r>
      <w:r w:rsidRPr="00792F4C">
        <w:tab/>
        <w:t>6946550.48mN</w:t>
      </w:r>
    </w:p>
    <w:p w14:paraId="53CA4CF5" w14:textId="77777777" w:rsidR="00792F4C" w:rsidRPr="00792F4C" w:rsidRDefault="00792F4C" w:rsidP="004975D7">
      <w:pPr>
        <w:spacing w:after="18"/>
        <w:ind w:left="1560" w:hanging="1276"/>
      </w:pPr>
      <w:r w:rsidRPr="00792F4C">
        <w:t>463819.79mE</w:t>
      </w:r>
      <w:r w:rsidRPr="00792F4C">
        <w:tab/>
        <w:t>6946617.97mN</w:t>
      </w:r>
    </w:p>
    <w:p w14:paraId="12F73C5B" w14:textId="77777777" w:rsidR="00792F4C" w:rsidRPr="00792F4C" w:rsidRDefault="00792F4C" w:rsidP="004975D7">
      <w:pPr>
        <w:spacing w:after="18"/>
        <w:ind w:left="1560" w:hanging="1276"/>
      </w:pPr>
      <w:r w:rsidRPr="00792F4C">
        <w:t>463836.64mE</w:t>
      </w:r>
      <w:r w:rsidRPr="00792F4C">
        <w:tab/>
        <w:t>6946694.66mN</w:t>
      </w:r>
    </w:p>
    <w:p w14:paraId="31D3315F" w14:textId="77777777" w:rsidR="00792F4C" w:rsidRPr="00792F4C" w:rsidRDefault="00792F4C" w:rsidP="004975D7">
      <w:pPr>
        <w:spacing w:after="18"/>
        <w:ind w:left="1560" w:hanging="1276"/>
      </w:pPr>
      <w:r w:rsidRPr="00792F4C">
        <w:t>463836.66mE</w:t>
      </w:r>
      <w:r w:rsidRPr="00792F4C">
        <w:tab/>
        <w:t>6946694.75mN</w:t>
      </w:r>
    </w:p>
    <w:p w14:paraId="0E19D9D7" w14:textId="77777777" w:rsidR="00792F4C" w:rsidRPr="00792F4C" w:rsidRDefault="00792F4C" w:rsidP="004975D7">
      <w:pPr>
        <w:spacing w:after="18"/>
        <w:ind w:left="1560" w:hanging="1276"/>
      </w:pPr>
      <w:r w:rsidRPr="00792F4C">
        <w:t>463856.84mE</w:t>
      </w:r>
      <w:r w:rsidRPr="00792F4C">
        <w:tab/>
        <w:t>6946779.00mN</w:t>
      </w:r>
    </w:p>
    <w:p w14:paraId="10C6B5CB" w14:textId="77777777" w:rsidR="00792F4C" w:rsidRPr="00792F4C" w:rsidRDefault="00792F4C" w:rsidP="004975D7">
      <w:pPr>
        <w:spacing w:after="18"/>
        <w:ind w:left="1560" w:hanging="1276"/>
      </w:pPr>
      <w:r w:rsidRPr="00792F4C">
        <w:t>463856.88mE</w:t>
      </w:r>
      <w:r w:rsidRPr="00792F4C">
        <w:tab/>
        <w:t>6946779.16mN</w:t>
      </w:r>
    </w:p>
    <w:p w14:paraId="3238F86D" w14:textId="77777777" w:rsidR="00792F4C" w:rsidRPr="00792F4C" w:rsidRDefault="00792F4C" w:rsidP="004975D7">
      <w:pPr>
        <w:spacing w:after="18"/>
        <w:ind w:left="1560" w:hanging="1276"/>
      </w:pPr>
      <w:r w:rsidRPr="00792F4C">
        <w:t>463880.31mE</w:t>
      </w:r>
      <w:r w:rsidRPr="00792F4C">
        <w:tab/>
        <w:t>6946864.41mN</w:t>
      </w:r>
    </w:p>
    <w:p w14:paraId="4E9F329B" w14:textId="77777777" w:rsidR="00792F4C" w:rsidRPr="00792F4C" w:rsidRDefault="00792F4C" w:rsidP="004975D7">
      <w:pPr>
        <w:spacing w:after="18"/>
        <w:ind w:left="1560" w:hanging="1276"/>
      </w:pPr>
      <w:r w:rsidRPr="00792F4C">
        <w:t>463880.32mE</w:t>
      </w:r>
      <w:r w:rsidRPr="00792F4C">
        <w:tab/>
        <w:t>6946864.45mN</w:t>
      </w:r>
    </w:p>
    <w:p w14:paraId="4C654950" w14:textId="77777777" w:rsidR="00792F4C" w:rsidRPr="00792F4C" w:rsidRDefault="00792F4C" w:rsidP="004975D7">
      <w:pPr>
        <w:spacing w:after="18"/>
        <w:ind w:left="1560" w:hanging="1276"/>
      </w:pPr>
      <w:r w:rsidRPr="00792F4C">
        <w:t>463902.93mE</w:t>
      </w:r>
      <w:r w:rsidRPr="00792F4C">
        <w:tab/>
        <w:t>6946944.45mN</w:t>
      </w:r>
    </w:p>
    <w:p w14:paraId="64BA5634" w14:textId="77777777" w:rsidR="00792F4C" w:rsidRPr="00792F4C" w:rsidRDefault="00792F4C" w:rsidP="004975D7">
      <w:pPr>
        <w:spacing w:after="18"/>
        <w:ind w:left="1560" w:hanging="1276"/>
      </w:pPr>
      <w:r w:rsidRPr="00792F4C">
        <w:t>463916.92mE</w:t>
      </w:r>
      <w:r w:rsidRPr="00792F4C">
        <w:tab/>
        <w:t>6947009.26mN</w:t>
      </w:r>
    </w:p>
    <w:p w14:paraId="5B8A086B" w14:textId="77777777" w:rsidR="00792F4C" w:rsidRPr="00792F4C" w:rsidRDefault="00792F4C" w:rsidP="004975D7">
      <w:pPr>
        <w:spacing w:after="18"/>
        <w:ind w:left="1560" w:hanging="1276"/>
      </w:pPr>
      <w:r w:rsidRPr="00792F4C">
        <w:t>463919.08mE</w:t>
      </w:r>
      <w:r w:rsidRPr="00792F4C">
        <w:tab/>
        <w:t>6947070.93mN</w:t>
      </w:r>
    </w:p>
    <w:p w14:paraId="5971D08E" w14:textId="77777777" w:rsidR="00792F4C" w:rsidRPr="00792F4C" w:rsidRDefault="00792F4C" w:rsidP="004975D7">
      <w:pPr>
        <w:spacing w:after="18"/>
        <w:ind w:left="1560" w:hanging="1276"/>
      </w:pPr>
      <w:r w:rsidRPr="00792F4C">
        <w:t>463912.38mE</w:t>
      </w:r>
      <w:r w:rsidRPr="00792F4C">
        <w:tab/>
        <w:t>6947130.78mN</w:t>
      </w:r>
    </w:p>
    <w:p w14:paraId="7E5AAFB3" w14:textId="77777777" w:rsidR="00792F4C" w:rsidRPr="00792F4C" w:rsidRDefault="00792F4C" w:rsidP="004975D7">
      <w:pPr>
        <w:spacing w:after="18"/>
        <w:ind w:left="1560" w:hanging="1276"/>
      </w:pPr>
      <w:r w:rsidRPr="00792F4C">
        <w:t>463876.44mE</w:t>
      </w:r>
      <w:r w:rsidRPr="00792F4C">
        <w:tab/>
        <w:t>6947178.65mN</w:t>
      </w:r>
    </w:p>
    <w:p w14:paraId="7813573E" w14:textId="77777777" w:rsidR="00792F4C" w:rsidRPr="00792F4C" w:rsidRDefault="00792F4C" w:rsidP="004975D7">
      <w:pPr>
        <w:spacing w:after="18"/>
        <w:ind w:left="1560" w:hanging="1276"/>
      </w:pPr>
      <w:r w:rsidRPr="00792F4C">
        <w:t>463876.10mE</w:t>
      </w:r>
      <w:r w:rsidRPr="00792F4C">
        <w:tab/>
        <w:t>6947179.16mN</w:t>
      </w:r>
    </w:p>
    <w:p w14:paraId="1906D10C" w14:textId="77777777" w:rsidR="00792F4C" w:rsidRPr="00792F4C" w:rsidRDefault="00792F4C" w:rsidP="004975D7">
      <w:pPr>
        <w:spacing w:after="18"/>
        <w:ind w:left="1560" w:hanging="1276"/>
      </w:pPr>
      <w:r w:rsidRPr="00792F4C">
        <w:t>463846.64mE</w:t>
      </w:r>
      <w:r w:rsidRPr="00792F4C">
        <w:tab/>
        <w:t>6947230.36mN</w:t>
      </w:r>
    </w:p>
    <w:p w14:paraId="358E8603" w14:textId="77777777" w:rsidR="00792F4C" w:rsidRPr="00792F4C" w:rsidRDefault="00792F4C" w:rsidP="004975D7">
      <w:pPr>
        <w:spacing w:after="18"/>
        <w:ind w:left="1560" w:hanging="1276"/>
      </w:pPr>
      <w:r w:rsidRPr="00792F4C">
        <w:t>463846.06mE</w:t>
      </w:r>
      <w:r w:rsidRPr="00792F4C">
        <w:tab/>
        <w:t>6947231.92mN</w:t>
      </w:r>
    </w:p>
    <w:p w14:paraId="37B7F3F6" w14:textId="77777777" w:rsidR="00792F4C" w:rsidRPr="00792F4C" w:rsidRDefault="00792F4C" w:rsidP="004975D7">
      <w:pPr>
        <w:spacing w:after="18"/>
        <w:ind w:left="1560" w:hanging="1276"/>
      </w:pPr>
      <w:r w:rsidRPr="00792F4C">
        <w:t>463846.03mE</w:t>
      </w:r>
      <w:r w:rsidRPr="00792F4C">
        <w:tab/>
        <w:t>6947233.58mN</w:t>
      </w:r>
    </w:p>
    <w:p w14:paraId="2716FA29" w14:textId="77777777" w:rsidR="00792F4C" w:rsidRPr="00792F4C" w:rsidRDefault="00792F4C" w:rsidP="004975D7">
      <w:pPr>
        <w:spacing w:after="18"/>
        <w:ind w:left="1560" w:hanging="1276"/>
      </w:pPr>
      <w:r w:rsidRPr="00792F4C">
        <w:t>463854.16mE</w:t>
      </w:r>
      <w:r w:rsidRPr="00792F4C">
        <w:tab/>
        <w:t>6947288.44mN</w:t>
      </w:r>
    </w:p>
    <w:p w14:paraId="3787CFE9" w14:textId="77777777" w:rsidR="00792F4C" w:rsidRPr="00792F4C" w:rsidRDefault="00792F4C" w:rsidP="004975D7">
      <w:pPr>
        <w:spacing w:after="18"/>
        <w:ind w:left="1560" w:hanging="1276"/>
      </w:pPr>
      <w:r w:rsidRPr="00792F4C">
        <w:t>463854.47mE</w:t>
      </w:r>
      <w:r w:rsidRPr="00792F4C">
        <w:tab/>
        <w:t>6947289.59mN</w:t>
      </w:r>
    </w:p>
    <w:p w14:paraId="703FEF64" w14:textId="77777777" w:rsidR="00792F4C" w:rsidRPr="00792F4C" w:rsidRDefault="00792F4C" w:rsidP="004975D7">
      <w:pPr>
        <w:spacing w:after="18"/>
        <w:ind w:left="1560" w:hanging="1276"/>
      </w:pPr>
      <w:r w:rsidRPr="00792F4C">
        <w:t>463877.00mE</w:t>
      </w:r>
      <w:r w:rsidRPr="00792F4C">
        <w:tab/>
        <w:t>6947344.88mN</w:t>
      </w:r>
    </w:p>
    <w:p w14:paraId="5FCFAFAF" w14:textId="77777777" w:rsidR="00792F4C" w:rsidRPr="00792F4C" w:rsidRDefault="00792F4C" w:rsidP="004975D7">
      <w:pPr>
        <w:spacing w:after="18"/>
        <w:ind w:left="1560" w:hanging="1276"/>
      </w:pPr>
      <w:r w:rsidRPr="00792F4C">
        <w:t>463887.95mE</w:t>
      </w:r>
      <w:r w:rsidRPr="00792F4C">
        <w:tab/>
        <w:t>6947408.55mN</w:t>
      </w:r>
    </w:p>
    <w:p w14:paraId="3D93BD31" w14:textId="77777777" w:rsidR="00792F4C" w:rsidRPr="00792F4C" w:rsidRDefault="00792F4C" w:rsidP="004975D7">
      <w:pPr>
        <w:spacing w:after="18"/>
        <w:ind w:left="1560" w:hanging="1276"/>
      </w:pPr>
      <w:r w:rsidRPr="00792F4C">
        <w:t>463898.10mE</w:t>
      </w:r>
      <w:r w:rsidRPr="00792F4C">
        <w:tab/>
        <w:t>6947478.63mN</w:t>
      </w:r>
    </w:p>
    <w:p w14:paraId="67CDDADD" w14:textId="77777777" w:rsidR="00792F4C" w:rsidRPr="00792F4C" w:rsidRDefault="00792F4C" w:rsidP="004975D7">
      <w:pPr>
        <w:spacing w:after="18"/>
        <w:ind w:left="1560" w:hanging="1276"/>
      </w:pPr>
      <w:r w:rsidRPr="00792F4C">
        <w:t>463907.05mE</w:t>
      </w:r>
      <w:r w:rsidRPr="00792F4C">
        <w:tab/>
        <w:t>6947540.70mN</w:t>
      </w:r>
    </w:p>
    <w:p w14:paraId="5F5236DC" w14:textId="77777777" w:rsidR="00792F4C" w:rsidRPr="00792F4C" w:rsidRDefault="00792F4C" w:rsidP="004975D7">
      <w:pPr>
        <w:spacing w:after="18"/>
        <w:ind w:left="1560" w:hanging="1276"/>
      </w:pPr>
      <w:r w:rsidRPr="00792F4C">
        <w:t>463907.60mE</w:t>
      </w:r>
      <w:r w:rsidRPr="00792F4C">
        <w:tab/>
        <w:t>6947582.24mN</w:t>
      </w:r>
    </w:p>
    <w:p w14:paraId="700F894F" w14:textId="77777777" w:rsidR="00792F4C" w:rsidRPr="00792F4C" w:rsidRDefault="00792F4C" w:rsidP="004975D7">
      <w:pPr>
        <w:spacing w:after="18"/>
        <w:ind w:left="1560" w:hanging="1276"/>
      </w:pPr>
      <w:r w:rsidRPr="00792F4C">
        <w:t>463903.76mE</w:t>
      </w:r>
      <w:r w:rsidRPr="00792F4C">
        <w:tab/>
        <w:t>6947605.00mN</w:t>
      </w:r>
    </w:p>
    <w:p w14:paraId="1F13916A" w14:textId="77777777" w:rsidR="00792F4C" w:rsidRPr="00792F4C" w:rsidRDefault="00792F4C" w:rsidP="004975D7">
      <w:pPr>
        <w:spacing w:after="18"/>
        <w:ind w:left="1560" w:hanging="1276"/>
      </w:pPr>
      <w:r w:rsidRPr="00792F4C">
        <w:t>463894.62mE</w:t>
      </w:r>
      <w:r w:rsidRPr="00792F4C">
        <w:tab/>
        <w:t>6947625.99mN</w:t>
      </w:r>
    </w:p>
    <w:p w14:paraId="4CBE50C5" w14:textId="77777777" w:rsidR="00792F4C" w:rsidRPr="00792F4C" w:rsidRDefault="00792F4C" w:rsidP="004975D7">
      <w:pPr>
        <w:spacing w:after="18"/>
        <w:ind w:left="1560" w:hanging="1276"/>
      </w:pPr>
      <w:r w:rsidRPr="00792F4C">
        <w:t>463860.46mE</w:t>
      </w:r>
      <w:r w:rsidRPr="00792F4C">
        <w:tab/>
        <w:t>6947694.16mN</w:t>
      </w:r>
    </w:p>
    <w:p w14:paraId="3C2D776C" w14:textId="77777777" w:rsidR="00792F4C" w:rsidRPr="00792F4C" w:rsidRDefault="00792F4C" w:rsidP="004975D7">
      <w:pPr>
        <w:spacing w:after="18"/>
        <w:ind w:left="1560" w:hanging="1276"/>
      </w:pPr>
      <w:r w:rsidRPr="00792F4C">
        <w:t>463822.89mE</w:t>
      </w:r>
      <w:r w:rsidRPr="00792F4C">
        <w:tab/>
        <w:t>6947763.54mN</w:t>
      </w:r>
    </w:p>
    <w:p w14:paraId="374B4C9E" w14:textId="77777777" w:rsidR="00792F4C" w:rsidRPr="00792F4C" w:rsidRDefault="00792F4C" w:rsidP="004975D7">
      <w:pPr>
        <w:spacing w:after="18"/>
        <w:ind w:left="1560" w:hanging="1276"/>
      </w:pPr>
      <w:r w:rsidRPr="00792F4C">
        <w:t>463822.89mE</w:t>
      </w:r>
      <w:r w:rsidRPr="00792F4C">
        <w:tab/>
        <w:t>6947763.55mN</w:t>
      </w:r>
    </w:p>
    <w:p w14:paraId="5EC70FD4" w14:textId="77777777" w:rsidR="00792F4C" w:rsidRPr="00792F4C" w:rsidRDefault="00792F4C" w:rsidP="004975D7">
      <w:pPr>
        <w:spacing w:after="18"/>
        <w:ind w:left="1560" w:hanging="1276"/>
      </w:pPr>
      <w:r w:rsidRPr="00792F4C">
        <w:t>463783.98mE</w:t>
      </w:r>
      <w:r w:rsidRPr="00792F4C">
        <w:tab/>
        <w:t>6947835.88mN</w:t>
      </w:r>
    </w:p>
    <w:p w14:paraId="15B72E55" w14:textId="77777777" w:rsidR="00792F4C" w:rsidRPr="00792F4C" w:rsidRDefault="00792F4C" w:rsidP="004975D7">
      <w:pPr>
        <w:spacing w:after="18"/>
        <w:ind w:left="1560" w:hanging="1276"/>
      </w:pPr>
      <w:r w:rsidRPr="00792F4C">
        <w:t>463783.96mE</w:t>
      </w:r>
      <w:r w:rsidRPr="00792F4C">
        <w:tab/>
        <w:t>6947835.93mN</w:t>
      </w:r>
    </w:p>
    <w:p w14:paraId="2F791F17" w14:textId="77777777" w:rsidR="00792F4C" w:rsidRPr="00792F4C" w:rsidRDefault="00792F4C" w:rsidP="004975D7">
      <w:pPr>
        <w:spacing w:after="18"/>
        <w:ind w:left="1560" w:hanging="1276"/>
      </w:pPr>
      <w:r w:rsidRPr="00792F4C">
        <w:t>463745.83mE</w:t>
      </w:r>
      <w:r w:rsidRPr="00792F4C">
        <w:tab/>
        <w:t>6947908.55mN</w:t>
      </w:r>
    </w:p>
    <w:p w14:paraId="54AA6F46" w14:textId="77777777" w:rsidR="00792F4C" w:rsidRPr="00792F4C" w:rsidRDefault="00792F4C" w:rsidP="004975D7">
      <w:pPr>
        <w:spacing w:after="18"/>
        <w:ind w:left="1560" w:hanging="1276"/>
      </w:pPr>
      <w:r w:rsidRPr="00792F4C">
        <w:t>463707.30mE</w:t>
      </w:r>
      <w:r w:rsidRPr="00792F4C">
        <w:tab/>
        <w:t>6947971.11mN</w:t>
      </w:r>
    </w:p>
    <w:p w14:paraId="297BB9EE" w14:textId="77777777" w:rsidR="00792F4C" w:rsidRPr="00792F4C" w:rsidRDefault="00792F4C" w:rsidP="004975D7">
      <w:pPr>
        <w:spacing w:after="18"/>
        <w:ind w:left="1560" w:hanging="1276"/>
      </w:pPr>
      <w:r w:rsidRPr="00792F4C">
        <w:t>463668.87mE</w:t>
      </w:r>
      <w:r w:rsidRPr="00792F4C">
        <w:tab/>
        <w:t>6948027.40mN</w:t>
      </w:r>
    </w:p>
    <w:p w14:paraId="0A98AFB6" w14:textId="77777777" w:rsidR="00792F4C" w:rsidRPr="00792F4C" w:rsidRDefault="00792F4C" w:rsidP="004975D7">
      <w:pPr>
        <w:spacing w:after="18"/>
        <w:ind w:left="1560" w:hanging="1276"/>
      </w:pPr>
      <w:r w:rsidRPr="00792F4C">
        <w:t>463626.05mE</w:t>
      </w:r>
      <w:r w:rsidRPr="00792F4C">
        <w:tab/>
        <w:t>6948084.33mN</w:t>
      </w:r>
    </w:p>
    <w:p w14:paraId="1E99A133" w14:textId="77777777" w:rsidR="00792F4C" w:rsidRPr="00792F4C" w:rsidRDefault="00792F4C" w:rsidP="004975D7">
      <w:pPr>
        <w:spacing w:after="18"/>
        <w:ind w:left="1560" w:hanging="1276"/>
      </w:pPr>
      <w:r w:rsidRPr="00792F4C">
        <w:t>463581.28mE</w:t>
      </w:r>
      <w:r w:rsidRPr="00792F4C">
        <w:tab/>
        <w:t>6948143.21mN</w:t>
      </w:r>
    </w:p>
    <w:p w14:paraId="06C9F154" w14:textId="77777777" w:rsidR="00792F4C" w:rsidRPr="00792F4C" w:rsidRDefault="00792F4C" w:rsidP="004975D7">
      <w:pPr>
        <w:spacing w:after="18"/>
        <w:ind w:left="1560" w:hanging="1276"/>
      </w:pPr>
      <w:r w:rsidRPr="00792F4C">
        <w:t>463532.15mE</w:t>
      </w:r>
      <w:r w:rsidRPr="00792F4C">
        <w:tab/>
        <w:t>6948206.96mN</w:t>
      </w:r>
    </w:p>
    <w:p w14:paraId="0C3BE827" w14:textId="77777777" w:rsidR="00792F4C" w:rsidRPr="00792F4C" w:rsidRDefault="00792F4C" w:rsidP="004975D7">
      <w:pPr>
        <w:spacing w:after="18"/>
        <w:ind w:left="1560" w:hanging="1276"/>
      </w:pPr>
      <w:r w:rsidRPr="00792F4C">
        <w:t>463480.94mE</w:t>
      </w:r>
      <w:r w:rsidRPr="00792F4C">
        <w:tab/>
        <w:t>6948272.71mN</w:t>
      </w:r>
    </w:p>
    <w:p w14:paraId="7145E254" w14:textId="77777777" w:rsidR="00792F4C" w:rsidRPr="00792F4C" w:rsidRDefault="00792F4C" w:rsidP="004975D7">
      <w:pPr>
        <w:spacing w:after="18"/>
        <w:ind w:left="1560" w:hanging="1276"/>
      </w:pPr>
      <w:r w:rsidRPr="00792F4C">
        <w:t>463480.90mE</w:t>
      </w:r>
      <w:r w:rsidRPr="00792F4C">
        <w:tab/>
        <w:t>6948272.76mN</w:t>
      </w:r>
    </w:p>
    <w:p w14:paraId="21089945" w14:textId="77777777" w:rsidR="00792F4C" w:rsidRPr="00792F4C" w:rsidRDefault="00792F4C" w:rsidP="004975D7">
      <w:pPr>
        <w:spacing w:after="18"/>
        <w:ind w:left="1560" w:hanging="1276"/>
      </w:pPr>
      <w:r w:rsidRPr="00792F4C">
        <w:t>463424.82mE</w:t>
      </w:r>
      <w:r w:rsidRPr="00792F4C">
        <w:tab/>
        <w:t>6948346.69mN</w:t>
      </w:r>
    </w:p>
    <w:p w14:paraId="61EC9D25" w14:textId="77777777" w:rsidR="00792F4C" w:rsidRPr="00792F4C" w:rsidRDefault="00792F4C" w:rsidP="004975D7">
      <w:pPr>
        <w:spacing w:after="18"/>
        <w:ind w:left="1560" w:hanging="1276"/>
      </w:pPr>
      <w:r w:rsidRPr="00792F4C">
        <w:t>463424.80mE</w:t>
      </w:r>
      <w:r w:rsidRPr="00792F4C">
        <w:tab/>
        <w:t>6948346.72mN</w:t>
      </w:r>
    </w:p>
    <w:p w14:paraId="4D556D4E" w14:textId="77777777" w:rsidR="00792F4C" w:rsidRPr="00792F4C" w:rsidRDefault="00792F4C" w:rsidP="004975D7">
      <w:pPr>
        <w:spacing w:after="18"/>
        <w:ind w:left="1560" w:hanging="1276"/>
      </w:pPr>
      <w:r w:rsidRPr="00792F4C">
        <w:t>463386.29mE</w:t>
      </w:r>
      <w:r w:rsidRPr="00792F4C">
        <w:tab/>
        <w:t>6948398.17mN</w:t>
      </w:r>
    </w:p>
    <w:p w14:paraId="614F3382" w14:textId="77777777" w:rsidR="00792F4C" w:rsidRPr="00792F4C" w:rsidRDefault="00792F4C" w:rsidP="004975D7">
      <w:pPr>
        <w:spacing w:after="18"/>
        <w:ind w:left="1560" w:hanging="1276"/>
      </w:pPr>
      <w:r w:rsidRPr="00792F4C">
        <w:lastRenderedPageBreak/>
        <w:t>463213.45mE</w:t>
      </w:r>
      <w:r w:rsidRPr="00792F4C">
        <w:tab/>
        <w:t>6948617.37mN</w:t>
      </w:r>
    </w:p>
    <w:p w14:paraId="3677EAD4" w14:textId="77777777" w:rsidR="00792F4C" w:rsidRPr="00792F4C" w:rsidRDefault="00792F4C" w:rsidP="004975D7">
      <w:pPr>
        <w:spacing w:after="18"/>
        <w:ind w:left="1560" w:hanging="1276"/>
      </w:pPr>
      <w:r w:rsidRPr="00792F4C">
        <w:t>463176.52mE</w:t>
      </w:r>
      <w:r w:rsidRPr="00792F4C">
        <w:tab/>
        <w:t>6948663.86mN</w:t>
      </w:r>
    </w:p>
    <w:p w14:paraId="3178905F" w14:textId="77777777" w:rsidR="00792F4C" w:rsidRPr="00792F4C" w:rsidRDefault="00792F4C" w:rsidP="004975D7">
      <w:pPr>
        <w:spacing w:after="18"/>
        <w:ind w:left="1560" w:hanging="1276"/>
      </w:pPr>
      <w:r w:rsidRPr="00792F4C">
        <w:t>463129.58mE</w:t>
      </w:r>
      <w:r w:rsidRPr="00792F4C">
        <w:tab/>
        <w:t>6948721.52mN</w:t>
      </w:r>
    </w:p>
    <w:p w14:paraId="79475FAE" w14:textId="77777777" w:rsidR="00792F4C" w:rsidRPr="00792F4C" w:rsidRDefault="00792F4C" w:rsidP="004975D7">
      <w:pPr>
        <w:spacing w:after="18"/>
        <w:ind w:left="1560" w:hanging="1276"/>
      </w:pPr>
      <w:r w:rsidRPr="00792F4C">
        <w:t>463129.55mE</w:t>
      </w:r>
      <w:r w:rsidRPr="00792F4C">
        <w:tab/>
        <w:t>6948721.55mN</w:t>
      </w:r>
    </w:p>
    <w:p w14:paraId="422E87E1" w14:textId="77777777" w:rsidR="00792F4C" w:rsidRPr="00792F4C" w:rsidRDefault="00792F4C" w:rsidP="004975D7">
      <w:pPr>
        <w:spacing w:after="18"/>
        <w:ind w:left="1560" w:hanging="1276"/>
      </w:pPr>
      <w:r w:rsidRPr="00792F4C">
        <w:t>463081.21mE</w:t>
      </w:r>
      <w:r w:rsidRPr="00792F4C">
        <w:tab/>
        <w:t>6948781.99mN</w:t>
      </w:r>
    </w:p>
    <w:p w14:paraId="0E1F8B59" w14:textId="77777777" w:rsidR="00792F4C" w:rsidRPr="00792F4C" w:rsidRDefault="00792F4C" w:rsidP="004975D7">
      <w:pPr>
        <w:spacing w:after="18"/>
        <w:ind w:left="1560" w:hanging="1276"/>
      </w:pPr>
      <w:r w:rsidRPr="00792F4C">
        <w:t>463030.30mE</w:t>
      </w:r>
      <w:r w:rsidRPr="00792F4C">
        <w:tab/>
        <w:t>6948845.18mN</w:t>
      </w:r>
    </w:p>
    <w:p w14:paraId="6B31892E" w14:textId="77777777" w:rsidR="00792F4C" w:rsidRPr="00792F4C" w:rsidRDefault="00792F4C" w:rsidP="004975D7">
      <w:pPr>
        <w:spacing w:after="18"/>
        <w:ind w:left="1560" w:hanging="1276"/>
      </w:pPr>
      <w:r w:rsidRPr="00792F4C">
        <w:t>462978.20mE</w:t>
      </w:r>
      <w:r w:rsidRPr="00792F4C">
        <w:tab/>
        <w:t>6948909.58mN</w:t>
      </w:r>
    </w:p>
    <w:p w14:paraId="66689E39" w14:textId="77777777" w:rsidR="00792F4C" w:rsidRPr="00792F4C" w:rsidRDefault="00792F4C" w:rsidP="004975D7">
      <w:pPr>
        <w:spacing w:after="18"/>
        <w:ind w:left="1560" w:hanging="1276"/>
      </w:pPr>
      <w:r w:rsidRPr="00792F4C">
        <w:t>462927.00mE</w:t>
      </w:r>
      <w:r w:rsidRPr="00792F4C">
        <w:tab/>
        <w:t>6948971.66mN</w:t>
      </w:r>
    </w:p>
    <w:p w14:paraId="568ADBEE" w14:textId="77777777" w:rsidR="00792F4C" w:rsidRPr="00792F4C" w:rsidRDefault="00792F4C" w:rsidP="004975D7">
      <w:pPr>
        <w:spacing w:after="18"/>
        <w:ind w:left="1560" w:hanging="1276"/>
      </w:pPr>
      <w:r w:rsidRPr="00792F4C">
        <w:t>462926.97mE</w:t>
      </w:r>
      <w:r w:rsidRPr="00792F4C">
        <w:tab/>
        <w:t>6948971.70mN</w:t>
      </w:r>
    </w:p>
    <w:p w14:paraId="28241088" w14:textId="77777777" w:rsidR="00792F4C" w:rsidRPr="00792F4C" w:rsidRDefault="00792F4C" w:rsidP="004975D7">
      <w:pPr>
        <w:spacing w:after="18"/>
        <w:ind w:left="1560" w:hanging="1276"/>
      </w:pPr>
      <w:r w:rsidRPr="00792F4C">
        <w:t>462878.42mE</w:t>
      </w:r>
      <w:r w:rsidRPr="00792F4C">
        <w:tab/>
        <w:t>6949031.82mN</w:t>
      </w:r>
    </w:p>
    <w:p w14:paraId="0A9AE76F" w14:textId="77777777" w:rsidR="00792F4C" w:rsidRPr="00792F4C" w:rsidRDefault="00792F4C" w:rsidP="004975D7">
      <w:pPr>
        <w:spacing w:after="18"/>
        <w:ind w:left="1560" w:hanging="1276"/>
      </w:pPr>
      <w:r w:rsidRPr="00792F4C">
        <w:t>462878.41mE</w:t>
      </w:r>
      <w:r w:rsidRPr="00792F4C">
        <w:tab/>
        <w:t>6949031.83mN</w:t>
      </w:r>
    </w:p>
    <w:p w14:paraId="73AD3F60" w14:textId="77777777" w:rsidR="00792F4C" w:rsidRPr="00792F4C" w:rsidRDefault="00792F4C" w:rsidP="004975D7">
      <w:pPr>
        <w:spacing w:after="18"/>
        <w:ind w:left="1560" w:hanging="1276"/>
      </w:pPr>
      <w:r w:rsidRPr="00792F4C">
        <w:t>462830.75mE</w:t>
      </w:r>
      <w:r w:rsidRPr="00792F4C">
        <w:tab/>
        <w:t>6949091.39mN</w:t>
      </w:r>
    </w:p>
    <w:p w14:paraId="58652C9A" w14:textId="77777777" w:rsidR="00792F4C" w:rsidRPr="00792F4C" w:rsidRDefault="00792F4C" w:rsidP="004975D7">
      <w:pPr>
        <w:spacing w:after="18"/>
        <w:ind w:left="1560" w:hanging="1276"/>
      </w:pPr>
      <w:r w:rsidRPr="00792F4C">
        <w:t>462830.62mE</w:t>
      </w:r>
      <w:r w:rsidRPr="00792F4C">
        <w:tab/>
        <w:t>6949091.57mN</w:t>
      </w:r>
    </w:p>
    <w:p w14:paraId="3C6CEAFC" w14:textId="77777777" w:rsidR="00792F4C" w:rsidRPr="00792F4C" w:rsidRDefault="00792F4C" w:rsidP="004975D7">
      <w:pPr>
        <w:spacing w:after="18"/>
        <w:ind w:left="1560" w:hanging="1276"/>
      </w:pPr>
      <w:r w:rsidRPr="00792F4C">
        <w:t>462804.35mE</w:t>
      </w:r>
      <w:r w:rsidRPr="00792F4C">
        <w:tab/>
        <w:t>6949127.60mN</w:t>
      </w:r>
    </w:p>
    <w:p w14:paraId="397F939F" w14:textId="77777777" w:rsidR="00792F4C" w:rsidRPr="00792F4C" w:rsidRDefault="00792F4C" w:rsidP="004975D7">
      <w:pPr>
        <w:spacing w:after="18"/>
        <w:ind w:left="1560" w:hanging="1276"/>
      </w:pPr>
      <w:r w:rsidRPr="00792F4C">
        <w:t>462803.79mE</w:t>
      </w:r>
      <w:r w:rsidRPr="00792F4C">
        <w:tab/>
        <w:t>6949128.60mN</w:t>
      </w:r>
    </w:p>
    <w:p w14:paraId="6E4F1EF0" w14:textId="77777777" w:rsidR="00792F4C" w:rsidRPr="00792F4C" w:rsidRDefault="00792F4C" w:rsidP="004975D7">
      <w:pPr>
        <w:spacing w:after="18"/>
        <w:ind w:left="1560" w:hanging="1276"/>
      </w:pPr>
      <w:r w:rsidRPr="00792F4C">
        <w:t>462794.34mE</w:t>
      </w:r>
      <w:r w:rsidRPr="00792F4C">
        <w:tab/>
        <w:t>6949150.95mN</w:t>
      </w:r>
    </w:p>
    <w:p w14:paraId="6C62D7C5" w14:textId="77777777" w:rsidR="00792F4C" w:rsidRPr="00792F4C" w:rsidRDefault="00792F4C" w:rsidP="004975D7">
      <w:pPr>
        <w:spacing w:after="18"/>
        <w:ind w:left="1560" w:hanging="1276"/>
      </w:pPr>
      <w:r w:rsidRPr="00792F4C">
        <w:t>462794.03mE</w:t>
      </w:r>
      <w:r w:rsidRPr="00792F4C">
        <w:tab/>
        <w:t>6949151.98mN</w:t>
      </w:r>
    </w:p>
    <w:p w14:paraId="26FC80B4" w14:textId="77777777" w:rsidR="00792F4C" w:rsidRPr="00792F4C" w:rsidRDefault="00792F4C" w:rsidP="004975D7">
      <w:pPr>
        <w:spacing w:after="18"/>
        <w:ind w:left="1560" w:hanging="1276"/>
      </w:pPr>
      <w:r w:rsidRPr="00792F4C">
        <w:t>462790.22mE</w:t>
      </w:r>
      <w:r w:rsidRPr="00792F4C">
        <w:tab/>
        <w:t>6949172.35mN</w:t>
      </w:r>
    </w:p>
    <w:p w14:paraId="3FE22EAA" w14:textId="77777777" w:rsidR="00792F4C" w:rsidRPr="00792F4C" w:rsidRDefault="00792F4C" w:rsidP="004975D7">
      <w:pPr>
        <w:spacing w:after="18"/>
        <w:ind w:left="1560" w:hanging="1276"/>
      </w:pPr>
      <w:r w:rsidRPr="00792F4C">
        <w:t>462790.14mE</w:t>
      </w:r>
      <w:r w:rsidRPr="00792F4C">
        <w:tab/>
        <w:t>6949173.38mN</w:t>
      </w:r>
    </w:p>
    <w:p w14:paraId="63250F37" w14:textId="77777777" w:rsidR="00792F4C" w:rsidRPr="00792F4C" w:rsidRDefault="00792F4C" w:rsidP="004975D7">
      <w:pPr>
        <w:spacing w:after="18"/>
        <w:ind w:left="1560" w:hanging="1276"/>
      </w:pPr>
      <w:r w:rsidRPr="00792F4C">
        <w:t>462790.57mE</w:t>
      </w:r>
      <w:r w:rsidRPr="00792F4C">
        <w:tab/>
        <w:t>6949192.10mN</w:t>
      </w:r>
    </w:p>
    <w:p w14:paraId="1FC59A8F" w14:textId="77777777" w:rsidR="00792F4C" w:rsidRPr="00792F4C" w:rsidRDefault="00792F4C" w:rsidP="004975D7">
      <w:pPr>
        <w:spacing w:after="18"/>
        <w:ind w:left="1560" w:hanging="1276"/>
      </w:pPr>
      <w:r w:rsidRPr="00792F4C">
        <w:t>462790.82mE</w:t>
      </w:r>
      <w:r w:rsidRPr="00792F4C">
        <w:tab/>
        <w:t>6949193.53mN</w:t>
      </w:r>
    </w:p>
    <w:p w14:paraId="7AC710CD" w14:textId="77777777" w:rsidR="00792F4C" w:rsidRPr="00792F4C" w:rsidRDefault="00792F4C" w:rsidP="004975D7">
      <w:pPr>
        <w:spacing w:after="18"/>
        <w:ind w:left="1560" w:hanging="1276"/>
      </w:pPr>
      <w:r w:rsidRPr="00792F4C">
        <w:t>462797.66mE</w:t>
      </w:r>
      <w:r w:rsidRPr="00792F4C">
        <w:tab/>
        <w:t>6949214.60mN</w:t>
      </w:r>
    </w:p>
    <w:p w14:paraId="41DC72CC" w14:textId="77777777" w:rsidR="00792F4C" w:rsidRPr="00792F4C" w:rsidRDefault="00792F4C" w:rsidP="004975D7">
      <w:pPr>
        <w:spacing w:after="18"/>
        <w:ind w:left="1560" w:hanging="1276"/>
      </w:pPr>
      <w:r w:rsidRPr="00792F4C">
        <w:t>462797.83mE</w:t>
      </w:r>
      <w:r w:rsidRPr="00792F4C">
        <w:tab/>
        <w:t>6949215.04mN</w:t>
      </w:r>
    </w:p>
    <w:p w14:paraId="412CCC5C" w14:textId="77777777" w:rsidR="00792F4C" w:rsidRPr="00792F4C" w:rsidRDefault="00792F4C" w:rsidP="004975D7">
      <w:pPr>
        <w:spacing w:after="18"/>
        <w:ind w:left="1560" w:hanging="1276"/>
      </w:pPr>
      <w:r w:rsidRPr="00792F4C">
        <w:t>462805.87mE</w:t>
      </w:r>
      <w:r w:rsidRPr="00792F4C">
        <w:tab/>
        <w:t>6949233.57mN</w:t>
      </w:r>
    </w:p>
    <w:p w14:paraId="6EA8AD80" w14:textId="77777777" w:rsidR="00792F4C" w:rsidRPr="00792F4C" w:rsidRDefault="00792F4C" w:rsidP="004975D7">
      <w:pPr>
        <w:spacing w:after="18"/>
        <w:ind w:left="1560" w:hanging="1276"/>
      </w:pPr>
      <w:r w:rsidRPr="00792F4C">
        <w:t>462806.33mE</w:t>
      </w:r>
      <w:r w:rsidRPr="00792F4C">
        <w:tab/>
        <w:t>6949234.41mN</w:t>
      </w:r>
    </w:p>
    <w:p w14:paraId="5814FDA9" w14:textId="77777777" w:rsidR="00792F4C" w:rsidRPr="00792F4C" w:rsidRDefault="00792F4C" w:rsidP="004975D7">
      <w:pPr>
        <w:spacing w:after="18"/>
        <w:ind w:left="1560" w:hanging="1276"/>
      </w:pPr>
      <w:r w:rsidRPr="00792F4C">
        <w:t>462820.97mE</w:t>
      </w:r>
      <w:r w:rsidRPr="00792F4C">
        <w:tab/>
        <w:t>6949255.72mN</w:t>
      </w:r>
    </w:p>
    <w:p w14:paraId="38542778" w14:textId="77777777" w:rsidR="00792F4C" w:rsidRPr="00792F4C" w:rsidRDefault="00792F4C" w:rsidP="004975D7">
      <w:pPr>
        <w:spacing w:after="18"/>
        <w:ind w:left="1560" w:hanging="1276"/>
      </w:pPr>
      <w:r w:rsidRPr="00792F4C">
        <w:t>462821.26mE</w:t>
      </w:r>
      <w:r w:rsidRPr="00792F4C">
        <w:tab/>
        <w:t>6949256.09mN</w:t>
      </w:r>
    </w:p>
    <w:p w14:paraId="0F7AEFBA" w14:textId="77777777" w:rsidR="00792F4C" w:rsidRPr="00792F4C" w:rsidRDefault="00792F4C" w:rsidP="004975D7">
      <w:pPr>
        <w:spacing w:after="18"/>
        <w:ind w:left="1560" w:hanging="1276"/>
      </w:pPr>
      <w:r w:rsidRPr="00792F4C">
        <w:t>462840.43mE</w:t>
      </w:r>
      <w:r w:rsidRPr="00792F4C">
        <w:tab/>
        <w:t>6949279.08mN</w:t>
      </w:r>
    </w:p>
    <w:p w14:paraId="7A4B70D5" w14:textId="77777777" w:rsidR="00792F4C" w:rsidRPr="00792F4C" w:rsidRDefault="00792F4C" w:rsidP="004975D7">
      <w:pPr>
        <w:spacing w:after="18"/>
        <w:ind w:left="1560" w:hanging="1276"/>
      </w:pPr>
      <w:r w:rsidRPr="00792F4C">
        <w:t>462841.04mE</w:t>
      </w:r>
      <w:r w:rsidRPr="00792F4C">
        <w:tab/>
        <w:t>6949279.69mN</w:t>
      </w:r>
    </w:p>
    <w:p w14:paraId="3B349969" w14:textId="77777777" w:rsidR="00792F4C" w:rsidRPr="00792F4C" w:rsidRDefault="00792F4C" w:rsidP="004975D7">
      <w:pPr>
        <w:spacing w:after="18"/>
        <w:ind w:left="1560" w:hanging="1276"/>
      </w:pPr>
      <w:r w:rsidRPr="00792F4C">
        <w:t>462848.13mE</w:t>
      </w:r>
      <w:r w:rsidRPr="00792F4C">
        <w:tab/>
        <w:t>6949285.70mN</w:t>
      </w:r>
    </w:p>
    <w:p w14:paraId="6BEE18B3" w14:textId="77777777" w:rsidR="00792F4C" w:rsidRPr="00792F4C" w:rsidRDefault="00792F4C" w:rsidP="004975D7">
      <w:pPr>
        <w:spacing w:after="18"/>
        <w:ind w:left="1560" w:hanging="1276"/>
      </w:pPr>
      <w:r w:rsidRPr="00792F4C">
        <w:t>462848.30mE</w:t>
      </w:r>
      <w:r w:rsidRPr="00792F4C">
        <w:tab/>
        <w:t>6949285.83mN</w:t>
      </w:r>
    </w:p>
    <w:p w14:paraId="283676C7" w14:textId="77777777" w:rsidR="00792F4C" w:rsidRPr="00792F4C" w:rsidRDefault="00792F4C" w:rsidP="004975D7">
      <w:pPr>
        <w:spacing w:after="18"/>
        <w:ind w:left="1560" w:hanging="1276"/>
      </w:pPr>
      <w:r w:rsidRPr="00792F4C">
        <w:t>462854.88mE</w:t>
      </w:r>
      <w:r w:rsidRPr="00792F4C">
        <w:tab/>
        <w:t>6949290.94mN</w:t>
      </w:r>
    </w:p>
    <w:p w14:paraId="4C776B90" w14:textId="77777777" w:rsidR="00792F4C" w:rsidRPr="00792F4C" w:rsidRDefault="00792F4C" w:rsidP="004975D7">
      <w:pPr>
        <w:spacing w:after="18"/>
        <w:ind w:left="1560" w:hanging="1276"/>
      </w:pPr>
      <w:r w:rsidRPr="00792F4C">
        <w:t>462862.04mE</w:t>
      </w:r>
      <w:r w:rsidRPr="00792F4C">
        <w:tab/>
        <w:t>6949296.59mN</w:t>
      </w:r>
    </w:p>
    <w:p w14:paraId="1C6640CA" w14:textId="77777777" w:rsidR="00792F4C" w:rsidRPr="00792F4C" w:rsidRDefault="00792F4C" w:rsidP="004975D7">
      <w:pPr>
        <w:spacing w:after="18"/>
        <w:ind w:left="1560" w:hanging="1276"/>
      </w:pPr>
      <w:r w:rsidRPr="00792F4C">
        <w:t>462874.04mE</w:t>
      </w:r>
      <w:r w:rsidRPr="00792F4C">
        <w:tab/>
        <w:t>6949306.14mN</w:t>
      </w:r>
    </w:p>
    <w:p w14:paraId="19D0582E" w14:textId="77777777" w:rsidR="00792F4C" w:rsidRPr="00792F4C" w:rsidRDefault="00792F4C" w:rsidP="004975D7">
      <w:pPr>
        <w:spacing w:after="18"/>
        <w:ind w:left="1560" w:hanging="1276"/>
      </w:pPr>
      <w:r w:rsidRPr="00792F4C">
        <w:t>462874.28mE</w:t>
      </w:r>
      <w:r w:rsidRPr="00792F4C">
        <w:tab/>
        <w:t>6949306.32mN</w:t>
      </w:r>
    </w:p>
    <w:p w14:paraId="68D3AB89" w14:textId="77777777" w:rsidR="00792F4C" w:rsidRPr="00792F4C" w:rsidRDefault="00792F4C" w:rsidP="004975D7">
      <w:pPr>
        <w:spacing w:after="18"/>
        <w:ind w:left="1560" w:hanging="1276"/>
      </w:pPr>
      <w:r w:rsidRPr="00792F4C">
        <w:t>462889.16mE</w:t>
      </w:r>
      <w:r w:rsidRPr="00792F4C">
        <w:tab/>
        <w:t>6949316.78mN</w:t>
      </w:r>
    </w:p>
    <w:p w14:paraId="1B6883E8" w14:textId="77777777" w:rsidR="00792F4C" w:rsidRPr="00792F4C" w:rsidRDefault="00792F4C" w:rsidP="004975D7">
      <w:pPr>
        <w:spacing w:after="18"/>
        <w:ind w:left="1560" w:hanging="1276"/>
      </w:pPr>
      <w:r w:rsidRPr="00792F4C">
        <w:t>462889.50mE</w:t>
      </w:r>
      <w:r w:rsidRPr="00792F4C">
        <w:tab/>
        <w:t>6949317.00mN</w:t>
      </w:r>
    </w:p>
    <w:p w14:paraId="13992CA8" w14:textId="77777777" w:rsidR="00792F4C" w:rsidRPr="00792F4C" w:rsidRDefault="00792F4C" w:rsidP="004975D7">
      <w:pPr>
        <w:spacing w:after="18"/>
        <w:ind w:left="1560" w:hanging="1276"/>
      </w:pPr>
      <w:r w:rsidRPr="00792F4C">
        <w:t>462916.70mE</w:t>
      </w:r>
      <w:r w:rsidRPr="00792F4C">
        <w:tab/>
        <w:t>6949332.93mN</w:t>
      </w:r>
    </w:p>
    <w:p w14:paraId="7652E68B" w14:textId="77777777" w:rsidR="00792F4C" w:rsidRPr="00792F4C" w:rsidRDefault="00792F4C" w:rsidP="004975D7">
      <w:pPr>
        <w:spacing w:after="18"/>
        <w:ind w:left="1560" w:hanging="1276"/>
      </w:pPr>
      <w:r w:rsidRPr="00792F4C">
        <w:t>462917.22mE</w:t>
      </w:r>
      <w:r w:rsidRPr="00792F4C">
        <w:tab/>
        <w:t>6949333.19mN</w:t>
      </w:r>
    </w:p>
    <w:p w14:paraId="65636791" w14:textId="77777777" w:rsidR="00792F4C" w:rsidRPr="00792F4C" w:rsidRDefault="00792F4C" w:rsidP="004975D7">
      <w:pPr>
        <w:spacing w:after="18"/>
        <w:ind w:left="1560" w:hanging="1276"/>
      </w:pPr>
      <w:r w:rsidRPr="00792F4C">
        <w:t>462945.51mE</w:t>
      </w:r>
      <w:r w:rsidRPr="00792F4C">
        <w:tab/>
        <w:t>6949345.57mN</w:t>
      </w:r>
    </w:p>
    <w:p w14:paraId="3189164B" w14:textId="77777777" w:rsidR="00792F4C" w:rsidRPr="00792F4C" w:rsidRDefault="00792F4C" w:rsidP="004975D7">
      <w:pPr>
        <w:spacing w:after="18"/>
        <w:ind w:left="1560" w:hanging="1276"/>
      </w:pPr>
      <w:r w:rsidRPr="00792F4C">
        <w:t>462945.54mE</w:t>
      </w:r>
      <w:r w:rsidRPr="00792F4C">
        <w:tab/>
        <w:t>6949345.58mN</w:t>
      </w:r>
    </w:p>
    <w:p w14:paraId="7329154F" w14:textId="77777777" w:rsidR="00792F4C" w:rsidRPr="00792F4C" w:rsidRDefault="00792F4C" w:rsidP="004975D7">
      <w:pPr>
        <w:spacing w:after="18"/>
        <w:ind w:left="1560" w:hanging="1276"/>
      </w:pPr>
      <w:r w:rsidRPr="00792F4C">
        <w:t>462960.82mE</w:t>
      </w:r>
      <w:r w:rsidRPr="00792F4C">
        <w:tab/>
        <w:t>6949352.17mN</w:t>
      </w:r>
    </w:p>
    <w:p w14:paraId="0A235E48" w14:textId="77777777" w:rsidR="00792F4C" w:rsidRPr="00792F4C" w:rsidRDefault="00792F4C" w:rsidP="004975D7">
      <w:pPr>
        <w:spacing w:after="18"/>
        <w:ind w:left="1560" w:hanging="1276"/>
      </w:pPr>
      <w:r w:rsidRPr="00792F4C">
        <w:t>462961.02mE</w:t>
      </w:r>
      <w:r w:rsidRPr="00792F4C">
        <w:tab/>
        <w:t>6949352.25mN</w:t>
      </w:r>
    </w:p>
    <w:p w14:paraId="09E496E6" w14:textId="77777777" w:rsidR="00792F4C" w:rsidRPr="00792F4C" w:rsidRDefault="00792F4C" w:rsidP="004975D7">
      <w:pPr>
        <w:spacing w:after="18"/>
        <w:ind w:left="1560" w:hanging="1276"/>
      </w:pPr>
      <w:r w:rsidRPr="00792F4C">
        <w:t>463017.26mE</w:t>
      </w:r>
      <w:r w:rsidRPr="00792F4C">
        <w:tab/>
        <w:t>6949373.63mN</w:t>
      </w:r>
    </w:p>
    <w:p w14:paraId="217DA583" w14:textId="77777777" w:rsidR="00792F4C" w:rsidRPr="00792F4C" w:rsidRDefault="00792F4C" w:rsidP="004975D7">
      <w:pPr>
        <w:spacing w:after="18"/>
        <w:ind w:left="1560" w:hanging="1276"/>
      </w:pPr>
      <w:r w:rsidRPr="00792F4C">
        <w:t>463083.85mE</w:t>
      </w:r>
      <w:r w:rsidRPr="00792F4C">
        <w:tab/>
        <w:t>6949403.90mN</w:t>
      </w:r>
    </w:p>
    <w:p w14:paraId="6C434FA7" w14:textId="77777777" w:rsidR="00792F4C" w:rsidRPr="00792F4C" w:rsidRDefault="00792F4C" w:rsidP="004975D7">
      <w:pPr>
        <w:spacing w:after="18"/>
        <w:ind w:left="1560" w:hanging="1276"/>
      </w:pPr>
      <w:r w:rsidRPr="00792F4C">
        <w:t>463084.02mE</w:t>
      </w:r>
      <w:r w:rsidRPr="00792F4C">
        <w:tab/>
        <w:t>6949403.97mN</w:t>
      </w:r>
    </w:p>
    <w:p w14:paraId="6D53BB4B" w14:textId="77777777" w:rsidR="00792F4C" w:rsidRPr="00792F4C" w:rsidRDefault="00792F4C" w:rsidP="004975D7">
      <w:pPr>
        <w:spacing w:after="18"/>
        <w:ind w:left="1560" w:hanging="1276"/>
      </w:pPr>
      <w:r w:rsidRPr="00792F4C">
        <w:t>463153.22mE</w:t>
      </w:r>
      <w:r w:rsidRPr="00792F4C">
        <w:tab/>
        <w:t>6949432.42mN</w:t>
      </w:r>
    </w:p>
    <w:p w14:paraId="40450F60" w14:textId="77777777" w:rsidR="00792F4C" w:rsidRPr="00792F4C" w:rsidRDefault="00792F4C" w:rsidP="004975D7">
      <w:pPr>
        <w:spacing w:after="18"/>
        <w:ind w:left="1560" w:hanging="1276"/>
      </w:pPr>
      <w:r w:rsidRPr="00792F4C">
        <w:t>463153.42mE</w:t>
      </w:r>
      <w:r w:rsidRPr="00792F4C">
        <w:tab/>
        <w:t>6949432.50mN</w:t>
      </w:r>
    </w:p>
    <w:p w14:paraId="346BBBB4" w14:textId="77777777" w:rsidR="00792F4C" w:rsidRPr="00792F4C" w:rsidRDefault="00792F4C" w:rsidP="004975D7">
      <w:pPr>
        <w:spacing w:after="18"/>
        <w:ind w:left="1560" w:hanging="1276"/>
      </w:pPr>
      <w:r w:rsidRPr="00792F4C">
        <w:t>463222.53mE</w:t>
      </w:r>
      <w:r w:rsidRPr="00792F4C">
        <w:tab/>
        <w:t>6949457.63mN</w:t>
      </w:r>
    </w:p>
    <w:p w14:paraId="240CBC76" w14:textId="77777777" w:rsidR="00792F4C" w:rsidRPr="00792F4C" w:rsidRDefault="00792F4C" w:rsidP="004975D7">
      <w:pPr>
        <w:spacing w:after="18"/>
        <w:ind w:left="1560" w:hanging="1276"/>
      </w:pPr>
      <w:r w:rsidRPr="00792F4C">
        <w:t>463222.57mE</w:t>
      </w:r>
      <w:r w:rsidRPr="00792F4C">
        <w:tab/>
        <w:t>6949457.65mN</w:t>
      </w:r>
    </w:p>
    <w:p w14:paraId="17A6CD11" w14:textId="77777777" w:rsidR="00792F4C" w:rsidRPr="00792F4C" w:rsidRDefault="00792F4C" w:rsidP="004975D7">
      <w:pPr>
        <w:spacing w:after="18"/>
        <w:ind w:left="1560" w:hanging="1276"/>
      </w:pPr>
      <w:r w:rsidRPr="00792F4C">
        <w:t>463276.57mE</w:t>
      </w:r>
      <w:r w:rsidRPr="00792F4C">
        <w:tab/>
        <w:t>6949476.74mN</w:t>
      </w:r>
    </w:p>
    <w:p w14:paraId="7515C29D" w14:textId="77777777" w:rsidR="00792F4C" w:rsidRPr="00792F4C" w:rsidRDefault="00792F4C" w:rsidP="004975D7">
      <w:pPr>
        <w:spacing w:after="18"/>
        <w:ind w:left="1560" w:hanging="1276"/>
      </w:pPr>
      <w:r w:rsidRPr="00792F4C">
        <w:t>463339.13mE</w:t>
      </w:r>
      <w:r w:rsidRPr="00792F4C">
        <w:tab/>
        <w:t>6949500.06mN</w:t>
      </w:r>
    </w:p>
    <w:p w14:paraId="5ED7FF23" w14:textId="77777777" w:rsidR="00792F4C" w:rsidRPr="00792F4C" w:rsidRDefault="00792F4C" w:rsidP="004975D7">
      <w:pPr>
        <w:spacing w:after="18"/>
        <w:ind w:left="1560" w:hanging="1276"/>
      </w:pPr>
      <w:r w:rsidRPr="00792F4C">
        <w:t>463339.15mE</w:t>
      </w:r>
      <w:r w:rsidRPr="00792F4C">
        <w:tab/>
        <w:t>6949500.07mN</w:t>
      </w:r>
    </w:p>
    <w:p w14:paraId="1F63D688" w14:textId="77777777" w:rsidR="00792F4C" w:rsidRPr="00792F4C" w:rsidRDefault="00792F4C" w:rsidP="004975D7">
      <w:pPr>
        <w:spacing w:after="18"/>
        <w:ind w:left="1560" w:hanging="1276"/>
      </w:pPr>
      <w:r w:rsidRPr="00792F4C">
        <w:t>463398.69mE</w:t>
      </w:r>
      <w:r w:rsidRPr="00792F4C">
        <w:tab/>
        <w:t>6949522.06mN</w:t>
      </w:r>
    </w:p>
    <w:p w14:paraId="5429D9B3" w14:textId="77777777" w:rsidR="00792F4C" w:rsidRPr="00792F4C" w:rsidRDefault="00792F4C" w:rsidP="004975D7">
      <w:pPr>
        <w:spacing w:after="18"/>
        <w:ind w:left="1560" w:hanging="1276"/>
      </w:pPr>
      <w:r w:rsidRPr="00792F4C">
        <w:t>463462.43mE</w:t>
      </w:r>
      <w:r w:rsidRPr="00792F4C">
        <w:tab/>
        <w:t>6949545.94mN</w:t>
      </w:r>
    </w:p>
    <w:p w14:paraId="64918E01" w14:textId="77777777" w:rsidR="00792F4C" w:rsidRPr="00792F4C" w:rsidRDefault="00792F4C" w:rsidP="004975D7">
      <w:pPr>
        <w:spacing w:after="18"/>
        <w:ind w:left="1560" w:hanging="1276"/>
      </w:pPr>
      <w:r w:rsidRPr="00792F4C">
        <w:t>463521.59mE</w:t>
      </w:r>
      <w:r w:rsidRPr="00792F4C">
        <w:tab/>
        <w:t>6949569.19mN</w:t>
      </w:r>
    </w:p>
    <w:p w14:paraId="3F019E5F" w14:textId="77777777" w:rsidR="00792F4C" w:rsidRPr="00792F4C" w:rsidRDefault="00792F4C" w:rsidP="004975D7">
      <w:pPr>
        <w:spacing w:after="18"/>
        <w:ind w:left="1560" w:hanging="1276"/>
      </w:pPr>
      <w:r w:rsidRPr="00792F4C">
        <w:t>463577.66mE</w:t>
      </w:r>
      <w:r w:rsidRPr="00792F4C">
        <w:tab/>
        <w:t>6949595.58mN</w:t>
      </w:r>
    </w:p>
    <w:p w14:paraId="3C256C77" w14:textId="77777777" w:rsidR="00792F4C" w:rsidRPr="00792F4C" w:rsidRDefault="00792F4C" w:rsidP="004975D7">
      <w:pPr>
        <w:spacing w:after="18"/>
        <w:ind w:left="1560" w:hanging="1276"/>
      </w:pPr>
      <w:r w:rsidRPr="00792F4C">
        <w:t>463638.29mE</w:t>
      </w:r>
      <w:r w:rsidRPr="00792F4C">
        <w:tab/>
        <w:t>6949629.89mN</w:t>
      </w:r>
    </w:p>
    <w:p w14:paraId="02BEF5CA" w14:textId="77777777" w:rsidR="00792F4C" w:rsidRPr="00792F4C" w:rsidRDefault="00792F4C" w:rsidP="004975D7">
      <w:pPr>
        <w:spacing w:after="18"/>
        <w:ind w:left="1560" w:hanging="1276"/>
      </w:pPr>
      <w:r w:rsidRPr="00792F4C">
        <w:t>463638.33mE</w:t>
      </w:r>
      <w:r w:rsidRPr="00792F4C">
        <w:tab/>
        <w:t>6949629.91mN</w:t>
      </w:r>
    </w:p>
    <w:p w14:paraId="72E7F0B7" w14:textId="77777777" w:rsidR="00792F4C" w:rsidRPr="00792F4C" w:rsidRDefault="00792F4C" w:rsidP="004975D7">
      <w:pPr>
        <w:spacing w:after="18"/>
        <w:ind w:left="1560" w:hanging="1276"/>
      </w:pPr>
      <w:r w:rsidRPr="00792F4C">
        <w:t>463706.50mE</w:t>
      </w:r>
      <w:r w:rsidRPr="00792F4C">
        <w:tab/>
        <w:t>6949667.77mN</w:t>
      </w:r>
    </w:p>
    <w:p w14:paraId="470A8E60" w14:textId="77777777" w:rsidR="00792F4C" w:rsidRPr="00792F4C" w:rsidRDefault="00792F4C" w:rsidP="004975D7">
      <w:pPr>
        <w:spacing w:after="18"/>
        <w:ind w:left="1560" w:hanging="1276"/>
      </w:pPr>
      <w:r w:rsidRPr="00792F4C">
        <w:t>463778.80mE</w:t>
      </w:r>
      <w:r w:rsidRPr="00792F4C">
        <w:tab/>
        <w:t>6949708.84mN</w:t>
      </w:r>
    </w:p>
    <w:p w14:paraId="7B04C706" w14:textId="77777777" w:rsidR="00792F4C" w:rsidRPr="00792F4C" w:rsidRDefault="00792F4C" w:rsidP="004975D7">
      <w:pPr>
        <w:spacing w:after="18"/>
        <w:ind w:left="1560" w:hanging="1276"/>
      </w:pPr>
      <w:r w:rsidRPr="00792F4C">
        <w:t>463778.84mE</w:t>
      </w:r>
      <w:r w:rsidRPr="00792F4C">
        <w:tab/>
        <w:t>6949708.86mN</w:t>
      </w:r>
    </w:p>
    <w:p w14:paraId="01541C55" w14:textId="77777777" w:rsidR="00792F4C" w:rsidRPr="00792F4C" w:rsidRDefault="00792F4C" w:rsidP="004975D7">
      <w:pPr>
        <w:spacing w:after="18"/>
        <w:ind w:left="1560" w:hanging="1276"/>
      </w:pPr>
      <w:r w:rsidRPr="00792F4C">
        <w:t>463853.04mE</w:t>
      </w:r>
      <w:r w:rsidRPr="00792F4C">
        <w:tab/>
        <w:t>6949750.29mN</w:t>
      </w:r>
    </w:p>
    <w:p w14:paraId="12CF92C4" w14:textId="77777777" w:rsidR="00792F4C" w:rsidRPr="00792F4C" w:rsidRDefault="00792F4C" w:rsidP="004975D7">
      <w:pPr>
        <w:spacing w:after="18"/>
        <w:ind w:left="1560" w:hanging="1276"/>
      </w:pPr>
      <w:r w:rsidRPr="00792F4C">
        <w:t>463928.91mE</w:t>
      </w:r>
      <w:r w:rsidRPr="00792F4C">
        <w:tab/>
        <w:t>6949792.71mN</w:t>
      </w:r>
    </w:p>
    <w:p w14:paraId="403E3149" w14:textId="77777777" w:rsidR="00792F4C" w:rsidRPr="00792F4C" w:rsidRDefault="00792F4C" w:rsidP="004975D7">
      <w:pPr>
        <w:spacing w:after="18"/>
        <w:ind w:left="1560" w:hanging="1276"/>
      </w:pPr>
      <w:r w:rsidRPr="00792F4C">
        <w:t>464004.39mE</w:t>
      </w:r>
      <w:r w:rsidRPr="00792F4C">
        <w:tab/>
        <w:t>6949835.13mN</w:t>
      </w:r>
    </w:p>
    <w:p w14:paraId="2CF598D2" w14:textId="77777777" w:rsidR="00792F4C" w:rsidRPr="00792F4C" w:rsidRDefault="00792F4C" w:rsidP="004975D7">
      <w:pPr>
        <w:spacing w:after="18"/>
        <w:ind w:left="1560" w:hanging="1276"/>
      </w:pPr>
      <w:r w:rsidRPr="00792F4C">
        <w:t>464004.42mE</w:t>
      </w:r>
      <w:r w:rsidRPr="00792F4C">
        <w:tab/>
        <w:t>6949835.15mN</w:t>
      </w:r>
    </w:p>
    <w:p w14:paraId="64F4839B" w14:textId="77777777" w:rsidR="00792F4C" w:rsidRPr="00792F4C" w:rsidRDefault="00792F4C" w:rsidP="004975D7">
      <w:pPr>
        <w:spacing w:after="18"/>
        <w:ind w:left="1560" w:hanging="1276"/>
      </w:pPr>
      <w:r w:rsidRPr="00792F4C">
        <w:t>464077.72mE</w:t>
      </w:r>
      <w:r w:rsidRPr="00792F4C">
        <w:tab/>
        <w:t>6949875.79mN</w:t>
      </w:r>
    </w:p>
    <w:p w14:paraId="1369D0EA" w14:textId="77777777" w:rsidR="00792F4C" w:rsidRPr="00792F4C" w:rsidRDefault="00792F4C" w:rsidP="004975D7">
      <w:pPr>
        <w:spacing w:after="18"/>
        <w:ind w:left="1560" w:hanging="1276"/>
      </w:pPr>
      <w:r w:rsidRPr="00792F4C">
        <w:t>464148.56mE</w:t>
      </w:r>
      <w:r w:rsidRPr="00792F4C">
        <w:tab/>
        <w:t>6949915.75mN</w:t>
      </w:r>
    </w:p>
    <w:p w14:paraId="5D80614B" w14:textId="77777777" w:rsidR="00792F4C" w:rsidRPr="00792F4C" w:rsidRDefault="00792F4C" w:rsidP="004975D7">
      <w:pPr>
        <w:spacing w:after="18"/>
        <w:ind w:left="1560" w:hanging="1276"/>
      </w:pPr>
      <w:r w:rsidRPr="00792F4C">
        <w:t>464148.58mE</w:t>
      </w:r>
      <w:r w:rsidRPr="00792F4C">
        <w:tab/>
        <w:t>6949915.76mN</w:t>
      </w:r>
    </w:p>
    <w:p w14:paraId="2121749B" w14:textId="77777777" w:rsidR="00792F4C" w:rsidRPr="00792F4C" w:rsidRDefault="00792F4C" w:rsidP="004975D7">
      <w:pPr>
        <w:spacing w:after="18"/>
        <w:ind w:left="1560" w:hanging="1276"/>
      </w:pPr>
      <w:r w:rsidRPr="00792F4C">
        <w:t>464216.87mE</w:t>
      </w:r>
      <w:r w:rsidRPr="00792F4C">
        <w:tab/>
        <w:t>6949953.85mN</w:t>
      </w:r>
    </w:p>
    <w:p w14:paraId="1B83298A" w14:textId="77777777" w:rsidR="00792F4C" w:rsidRPr="00792F4C" w:rsidRDefault="00792F4C" w:rsidP="004975D7">
      <w:pPr>
        <w:spacing w:after="18"/>
        <w:ind w:left="1560" w:hanging="1276"/>
      </w:pPr>
      <w:r w:rsidRPr="00792F4C">
        <w:t>464216.90mE</w:t>
      </w:r>
      <w:r w:rsidRPr="00792F4C">
        <w:tab/>
        <w:t>6949953.86mN</w:t>
      </w:r>
    </w:p>
    <w:p w14:paraId="11DD54B3" w14:textId="77777777" w:rsidR="00792F4C" w:rsidRPr="00792F4C" w:rsidRDefault="00792F4C" w:rsidP="004975D7">
      <w:pPr>
        <w:spacing w:after="18"/>
        <w:ind w:left="1560" w:hanging="1276"/>
      </w:pPr>
      <w:r w:rsidRPr="00792F4C">
        <w:t>464272.06mE</w:t>
      </w:r>
      <w:r w:rsidRPr="00792F4C">
        <w:tab/>
        <w:t>6949984.25mN</w:t>
      </w:r>
    </w:p>
    <w:p w14:paraId="73070807" w14:textId="77777777" w:rsidR="00792F4C" w:rsidRPr="00792F4C" w:rsidRDefault="00792F4C" w:rsidP="004975D7">
      <w:pPr>
        <w:spacing w:after="18"/>
        <w:ind w:left="1560" w:hanging="1276"/>
      </w:pPr>
      <w:r w:rsidRPr="00792F4C">
        <w:lastRenderedPageBreak/>
        <w:t>464286.23mE</w:t>
      </w:r>
      <w:r w:rsidRPr="00792F4C">
        <w:tab/>
        <w:t>6949992.25mN</w:t>
      </w:r>
    </w:p>
    <w:p w14:paraId="6FCBECCD" w14:textId="77777777" w:rsidR="00792F4C" w:rsidRPr="00792F4C" w:rsidRDefault="00792F4C" w:rsidP="004975D7">
      <w:pPr>
        <w:spacing w:after="18"/>
        <w:ind w:left="1560" w:hanging="1276"/>
      </w:pPr>
      <w:r w:rsidRPr="00792F4C">
        <w:t>464286.37mE</w:t>
      </w:r>
      <w:r w:rsidRPr="00792F4C">
        <w:tab/>
        <w:t>6949992.33mN</w:t>
      </w:r>
    </w:p>
    <w:p w14:paraId="7D4862D7" w14:textId="77777777" w:rsidR="00792F4C" w:rsidRPr="00792F4C" w:rsidRDefault="00792F4C" w:rsidP="004975D7">
      <w:pPr>
        <w:spacing w:after="18"/>
        <w:ind w:left="1560" w:hanging="1276"/>
      </w:pPr>
      <w:r w:rsidRPr="00792F4C">
        <w:t>464308.07mE</w:t>
      </w:r>
      <w:r w:rsidRPr="00792F4C">
        <w:tab/>
        <w:t>6950003.65mN</w:t>
      </w:r>
    </w:p>
    <w:p w14:paraId="5D04C15F" w14:textId="77777777" w:rsidR="00792F4C" w:rsidRPr="00792F4C" w:rsidRDefault="00792F4C" w:rsidP="004975D7">
      <w:pPr>
        <w:spacing w:after="18"/>
        <w:ind w:left="1560" w:hanging="1276"/>
      </w:pPr>
      <w:r w:rsidRPr="00792F4C">
        <w:t>464357.16mE</w:t>
      </w:r>
      <w:r w:rsidRPr="00792F4C">
        <w:tab/>
        <w:t>6950031.66mN</w:t>
      </w:r>
    </w:p>
    <w:p w14:paraId="1A7B4FAD" w14:textId="77777777" w:rsidR="00792F4C" w:rsidRPr="00792F4C" w:rsidRDefault="00792F4C" w:rsidP="004975D7">
      <w:pPr>
        <w:spacing w:after="18"/>
        <w:ind w:left="1560" w:hanging="1276"/>
      </w:pPr>
      <w:r w:rsidRPr="00792F4C">
        <w:t>464357.17mE</w:t>
      </w:r>
      <w:r w:rsidRPr="00792F4C">
        <w:tab/>
        <w:t>6950031.67mN</w:t>
      </w:r>
    </w:p>
    <w:p w14:paraId="07AC647C" w14:textId="77777777" w:rsidR="00792F4C" w:rsidRPr="00792F4C" w:rsidRDefault="00792F4C" w:rsidP="004975D7">
      <w:pPr>
        <w:spacing w:after="18"/>
        <w:ind w:left="1560" w:hanging="1276"/>
      </w:pPr>
      <w:r w:rsidRPr="00792F4C">
        <w:t>464419.65mE</w:t>
      </w:r>
      <w:r w:rsidRPr="00792F4C">
        <w:tab/>
        <w:t>6950067.18mN</w:t>
      </w:r>
    </w:p>
    <w:p w14:paraId="7B97AB35" w14:textId="77777777" w:rsidR="00792F4C" w:rsidRPr="00792F4C" w:rsidRDefault="00792F4C" w:rsidP="004975D7">
      <w:pPr>
        <w:spacing w:after="18"/>
        <w:ind w:left="1560" w:hanging="1276"/>
      </w:pPr>
      <w:r w:rsidRPr="00792F4C">
        <w:t>464419.69mE</w:t>
      </w:r>
      <w:r w:rsidRPr="00792F4C">
        <w:tab/>
        <w:t>6950067.21mN</w:t>
      </w:r>
    </w:p>
    <w:p w14:paraId="048FF902" w14:textId="77777777" w:rsidR="00792F4C" w:rsidRPr="00792F4C" w:rsidRDefault="00792F4C" w:rsidP="004975D7">
      <w:pPr>
        <w:spacing w:after="18"/>
        <w:ind w:left="1560" w:hanging="1276"/>
      </w:pPr>
      <w:r w:rsidRPr="00792F4C">
        <w:t>464490.16mE</w:t>
      </w:r>
      <w:r w:rsidRPr="00792F4C">
        <w:tab/>
        <w:t>6950106.30mN</w:t>
      </w:r>
    </w:p>
    <w:p w14:paraId="225072CF" w14:textId="77777777" w:rsidR="00792F4C" w:rsidRPr="00792F4C" w:rsidRDefault="00792F4C" w:rsidP="004975D7">
      <w:pPr>
        <w:spacing w:after="18"/>
        <w:ind w:left="1560" w:hanging="1276"/>
      </w:pPr>
      <w:r w:rsidRPr="00792F4C">
        <w:t>464490.17mE</w:t>
      </w:r>
      <w:r w:rsidRPr="00792F4C">
        <w:tab/>
        <w:t>6950106.30mN</w:t>
      </w:r>
    </w:p>
    <w:p w14:paraId="035121B4" w14:textId="77777777" w:rsidR="00792F4C" w:rsidRPr="00792F4C" w:rsidRDefault="00792F4C" w:rsidP="004975D7">
      <w:pPr>
        <w:spacing w:after="18"/>
        <w:ind w:left="1560" w:hanging="1276"/>
      </w:pPr>
      <w:r w:rsidRPr="00792F4C">
        <w:t>464564.08mE</w:t>
      </w:r>
      <w:r w:rsidRPr="00792F4C">
        <w:tab/>
        <w:t>6950147.06mN</w:t>
      </w:r>
    </w:p>
    <w:p w14:paraId="5A86BA33" w14:textId="77777777" w:rsidR="00792F4C" w:rsidRPr="00792F4C" w:rsidRDefault="00792F4C" w:rsidP="004975D7">
      <w:pPr>
        <w:spacing w:after="18"/>
        <w:ind w:left="1560" w:hanging="1276"/>
      </w:pPr>
      <w:r w:rsidRPr="00792F4C">
        <w:t>464639.26mE</w:t>
      </w:r>
      <w:r w:rsidRPr="00792F4C">
        <w:tab/>
        <w:t>6950188.69mN</w:t>
      </w:r>
    </w:p>
    <w:p w14:paraId="7DA21F20" w14:textId="77777777" w:rsidR="00792F4C" w:rsidRPr="00792F4C" w:rsidRDefault="00792F4C" w:rsidP="004975D7">
      <w:pPr>
        <w:spacing w:after="18"/>
        <w:ind w:left="1560" w:hanging="1276"/>
      </w:pPr>
      <w:r w:rsidRPr="00792F4C">
        <w:t>464715.39mE</w:t>
      </w:r>
      <w:r w:rsidRPr="00792F4C">
        <w:tab/>
        <w:t>6950231.31mN</w:t>
      </w:r>
    </w:p>
    <w:p w14:paraId="4F911558" w14:textId="77777777" w:rsidR="00792F4C" w:rsidRPr="00792F4C" w:rsidRDefault="00792F4C" w:rsidP="004975D7">
      <w:pPr>
        <w:spacing w:after="18"/>
        <w:ind w:left="1560" w:hanging="1276"/>
      </w:pPr>
      <w:r w:rsidRPr="00792F4C">
        <w:t>464817.83mE</w:t>
      </w:r>
      <w:r w:rsidRPr="00792F4C">
        <w:tab/>
        <w:t>6950291.29mN</w:t>
      </w:r>
    </w:p>
    <w:p w14:paraId="0BECC197" w14:textId="77777777" w:rsidR="00792F4C" w:rsidRPr="00792F4C" w:rsidRDefault="00792F4C" w:rsidP="004975D7">
      <w:pPr>
        <w:spacing w:after="18"/>
        <w:ind w:left="1560" w:hanging="1276"/>
      </w:pPr>
      <w:r w:rsidRPr="00792F4C">
        <w:t>464817.94mE</w:t>
      </w:r>
      <w:r w:rsidRPr="00792F4C">
        <w:tab/>
        <w:t>6950291.34mN</w:t>
      </w:r>
    </w:p>
    <w:p w14:paraId="14CB718F" w14:textId="77777777" w:rsidR="00792F4C" w:rsidRPr="00792F4C" w:rsidRDefault="00792F4C" w:rsidP="004975D7">
      <w:pPr>
        <w:spacing w:after="18"/>
        <w:ind w:left="1560" w:hanging="1276"/>
      </w:pPr>
      <w:r w:rsidRPr="00792F4C">
        <w:t>464833.77mE</w:t>
      </w:r>
      <w:r w:rsidRPr="00792F4C">
        <w:tab/>
        <w:t>6950300.12mN</w:t>
      </w:r>
    </w:p>
    <w:p w14:paraId="5BD03B29" w14:textId="77777777" w:rsidR="00792F4C" w:rsidRPr="00792F4C" w:rsidRDefault="00792F4C" w:rsidP="004975D7">
      <w:pPr>
        <w:spacing w:after="18"/>
        <w:ind w:left="1560" w:hanging="1276"/>
      </w:pPr>
      <w:r w:rsidRPr="00792F4C">
        <w:t>464901.25mE</w:t>
      </w:r>
      <w:r w:rsidRPr="00792F4C">
        <w:tab/>
        <w:t>6950338.74mN</w:t>
      </w:r>
    </w:p>
    <w:p w14:paraId="5E7A8748" w14:textId="77777777" w:rsidR="00792F4C" w:rsidRPr="00792F4C" w:rsidRDefault="00792F4C" w:rsidP="004975D7">
      <w:pPr>
        <w:spacing w:after="18"/>
        <w:ind w:left="1560" w:hanging="1276"/>
      </w:pPr>
      <w:r w:rsidRPr="00792F4C">
        <w:t>464901.27mE</w:t>
      </w:r>
      <w:r w:rsidRPr="00792F4C">
        <w:tab/>
        <w:t>6950338.75mN</w:t>
      </w:r>
    </w:p>
    <w:p w14:paraId="1DA4CADF" w14:textId="77777777" w:rsidR="00792F4C" w:rsidRPr="00792F4C" w:rsidRDefault="00792F4C" w:rsidP="004975D7">
      <w:pPr>
        <w:spacing w:after="18"/>
        <w:ind w:left="1560" w:hanging="1276"/>
      </w:pPr>
      <w:r w:rsidRPr="00792F4C">
        <w:t>464941.68mE</w:t>
      </w:r>
      <w:r w:rsidRPr="00792F4C">
        <w:tab/>
        <w:t>6950361.58mN</w:t>
      </w:r>
    </w:p>
    <w:p w14:paraId="56078E33" w14:textId="77777777" w:rsidR="00792F4C" w:rsidRPr="00792F4C" w:rsidRDefault="00792F4C" w:rsidP="004975D7">
      <w:pPr>
        <w:spacing w:after="18"/>
        <w:ind w:left="1560" w:hanging="1276"/>
      </w:pPr>
      <w:r w:rsidRPr="00792F4C">
        <w:t>464941.72mE</w:t>
      </w:r>
      <w:r w:rsidRPr="00792F4C">
        <w:tab/>
        <w:t>6950361.60mN</w:t>
      </w:r>
    </w:p>
    <w:p w14:paraId="7AE71569" w14:textId="77777777" w:rsidR="00792F4C" w:rsidRPr="00792F4C" w:rsidRDefault="00792F4C" w:rsidP="004975D7">
      <w:pPr>
        <w:spacing w:after="18"/>
        <w:ind w:left="1560" w:hanging="1276"/>
      </w:pPr>
      <w:r w:rsidRPr="00792F4C">
        <w:t>465000.56mE</w:t>
      </w:r>
      <w:r w:rsidRPr="00792F4C">
        <w:tab/>
        <w:t>6950394.11mN</w:t>
      </w:r>
    </w:p>
    <w:p w14:paraId="0E2D6A03" w14:textId="77777777" w:rsidR="00792F4C" w:rsidRPr="00792F4C" w:rsidRDefault="00792F4C" w:rsidP="004975D7">
      <w:pPr>
        <w:spacing w:after="18"/>
        <w:ind w:left="1560" w:hanging="1276"/>
      </w:pPr>
      <w:r w:rsidRPr="00792F4C">
        <w:t>465000.57mE</w:t>
      </w:r>
      <w:r w:rsidRPr="00792F4C">
        <w:tab/>
        <w:t>6950394.12mN</w:t>
      </w:r>
    </w:p>
    <w:p w14:paraId="7F48BB25" w14:textId="77777777" w:rsidR="00792F4C" w:rsidRPr="00792F4C" w:rsidRDefault="00792F4C" w:rsidP="004975D7">
      <w:pPr>
        <w:spacing w:after="18"/>
        <w:ind w:left="1560" w:hanging="1276"/>
      </w:pPr>
      <w:r w:rsidRPr="00792F4C">
        <w:t>465071.63mE</w:t>
      </w:r>
      <w:r w:rsidRPr="00792F4C">
        <w:tab/>
        <w:t>6950433.20mN</w:t>
      </w:r>
    </w:p>
    <w:p w14:paraId="24407447" w14:textId="77777777" w:rsidR="00792F4C" w:rsidRPr="00792F4C" w:rsidRDefault="00792F4C" w:rsidP="004975D7">
      <w:pPr>
        <w:spacing w:after="18"/>
        <w:ind w:left="1560" w:hanging="1276"/>
      </w:pPr>
      <w:r w:rsidRPr="00792F4C">
        <w:t>465071.73mE</w:t>
      </w:r>
      <w:r w:rsidRPr="00792F4C">
        <w:tab/>
        <w:t>6950433.26mN</w:t>
      </w:r>
    </w:p>
    <w:p w14:paraId="57B988C1" w14:textId="77777777" w:rsidR="00792F4C" w:rsidRPr="00792F4C" w:rsidRDefault="00792F4C" w:rsidP="004975D7">
      <w:pPr>
        <w:spacing w:after="18"/>
        <w:ind w:left="1560" w:hanging="1276"/>
      </w:pPr>
      <w:r w:rsidRPr="00792F4C">
        <w:t>465150.05mE</w:t>
      </w:r>
      <w:r w:rsidRPr="00792F4C">
        <w:tab/>
        <w:t>6950473.89mN</w:t>
      </w:r>
    </w:p>
    <w:p w14:paraId="03C04077" w14:textId="77777777" w:rsidR="00792F4C" w:rsidRPr="00792F4C" w:rsidRDefault="00792F4C" w:rsidP="004975D7">
      <w:pPr>
        <w:spacing w:after="18"/>
        <w:ind w:left="1560" w:hanging="1276"/>
      </w:pPr>
      <w:r w:rsidRPr="00792F4C">
        <w:t>465215.59mE</w:t>
      </w:r>
      <w:r w:rsidRPr="00792F4C">
        <w:tab/>
        <w:t>6950509.69mN</w:t>
      </w:r>
    </w:p>
    <w:p w14:paraId="0175BB60" w14:textId="77777777" w:rsidR="00792F4C" w:rsidRPr="00792F4C" w:rsidRDefault="00792F4C" w:rsidP="004975D7">
      <w:pPr>
        <w:spacing w:after="18"/>
        <w:ind w:left="1560" w:hanging="1276"/>
      </w:pPr>
      <w:r w:rsidRPr="00792F4C">
        <w:t>465278.03mE</w:t>
      </w:r>
      <w:r w:rsidRPr="00792F4C">
        <w:tab/>
        <w:t>6950545.51mN</w:t>
      </w:r>
    </w:p>
    <w:p w14:paraId="1CA1F073" w14:textId="77777777" w:rsidR="00792F4C" w:rsidRPr="00792F4C" w:rsidRDefault="00792F4C" w:rsidP="004975D7">
      <w:pPr>
        <w:spacing w:after="18"/>
        <w:ind w:left="1560" w:hanging="1276"/>
      </w:pPr>
      <w:r w:rsidRPr="00792F4C">
        <w:t>465278.04mE</w:t>
      </w:r>
      <w:r w:rsidRPr="00792F4C">
        <w:tab/>
        <w:t>6950545.52mN</w:t>
      </w:r>
    </w:p>
    <w:p w14:paraId="0B922374" w14:textId="77777777" w:rsidR="00792F4C" w:rsidRPr="00792F4C" w:rsidRDefault="00792F4C" w:rsidP="004975D7">
      <w:pPr>
        <w:spacing w:after="18"/>
        <w:ind w:left="1560" w:hanging="1276"/>
      </w:pPr>
      <w:r w:rsidRPr="00792F4C">
        <w:t>465341.62mE</w:t>
      </w:r>
      <w:r w:rsidRPr="00792F4C">
        <w:tab/>
        <w:t>6950581.87mN</w:t>
      </w:r>
    </w:p>
    <w:p w14:paraId="0066D68C" w14:textId="77777777" w:rsidR="00792F4C" w:rsidRPr="00792F4C" w:rsidRDefault="00792F4C" w:rsidP="004975D7">
      <w:pPr>
        <w:spacing w:after="18"/>
        <w:ind w:left="1560" w:hanging="1276"/>
      </w:pPr>
      <w:r w:rsidRPr="00792F4C">
        <w:t>465403.86mE</w:t>
      </w:r>
      <w:r w:rsidRPr="00792F4C">
        <w:tab/>
        <w:t>6950620.61mN</w:t>
      </w:r>
    </w:p>
    <w:p w14:paraId="044179F0" w14:textId="77777777" w:rsidR="00792F4C" w:rsidRPr="00792F4C" w:rsidRDefault="00792F4C" w:rsidP="004975D7">
      <w:pPr>
        <w:spacing w:after="18"/>
        <w:ind w:left="1560" w:hanging="1276"/>
      </w:pPr>
      <w:r w:rsidRPr="00792F4C">
        <w:t>465461.76mE</w:t>
      </w:r>
      <w:r w:rsidRPr="00792F4C">
        <w:tab/>
        <w:t>6950667.20mN</w:t>
      </w:r>
    </w:p>
    <w:p w14:paraId="5EEFA971" w14:textId="77777777" w:rsidR="00792F4C" w:rsidRPr="00792F4C" w:rsidRDefault="00792F4C" w:rsidP="004975D7">
      <w:pPr>
        <w:spacing w:after="18"/>
        <w:ind w:left="1560" w:hanging="1276"/>
      </w:pPr>
      <w:r w:rsidRPr="00792F4C">
        <w:t>465518.20mE</w:t>
      </w:r>
      <w:r w:rsidRPr="00792F4C">
        <w:tab/>
        <w:t>6950721.14mN</w:t>
      </w:r>
    </w:p>
    <w:p w14:paraId="2B443BED" w14:textId="77777777" w:rsidR="00792F4C" w:rsidRPr="00792F4C" w:rsidRDefault="00792F4C" w:rsidP="004975D7">
      <w:pPr>
        <w:spacing w:after="18"/>
        <w:ind w:left="1560" w:hanging="1276"/>
      </w:pPr>
      <w:r w:rsidRPr="00792F4C">
        <w:t>465575.55mE</w:t>
      </w:r>
      <w:r w:rsidRPr="00792F4C">
        <w:tab/>
        <w:t>6950776.76mN</w:t>
      </w:r>
    </w:p>
    <w:p w14:paraId="73BBC345" w14:textId="77777777" w:rsidR="00792F4C" w:rsidRPr="00792F4C" w:rsidRDefault="00792F4C" w:rsidP="004975D7">
      <w:pPr>
        <w:spacing w:after="18"/>
        <w:ind w:left="1560" w:hanging="1276"/>
      </w:pPr>
      <w:r w:rsidRPr="00792F4C">
        <w:t>465632.12mE</w:t>
      </w:r>
      <w:r w:rsidRPr="00792F4C">
        <w:tab/>
        <w:t>6950833.71mN</w:t>
      </w:r>
    </w:p>
    <w:p w14:paraId="053F158C" w14:textId="77777777" w:rsidR="00792F4C" w:rsidRPr="00792F4C" w:rsidRDefault="00792F4C" w:rsidP="004975D7">
      <w:pPr>
        <w:spacing w:after="18"/>
        <w:ind w:left="1560" w:hanging="1276"/>
      </w:pPr>
      <w:r w:rsidRPr="00792F4C">
        <w:t>465632.13mE</w:t>
      </w:r>
      <w:r w:rsidRPr="00792F4C">
        <w:tab/>
        <w:t>6950833.72mN</w:t>
      </w:r>
    </w:p>
    <w:p w14:paraId="602A497D" w14:textId="77777777" w:rsidR="00792F4C" w:rsidRPr="00792F4C" w:rsidRDefault="00792F4C" w:rsidP="004975D7">
      <w:pPr>
        <w:spacing w:after="18"/>
        <w:ind w:left="1560" w:hanging="1276"/>
      </w:pPr>
      <w:r w:rsidRPr="00792F4C">
        <w:t>465688.64mE</w:t>
      </w:r>
      <w:r w:rsidRPr="00792F4C">
        <w:tab/>
        <w:t>6950890.15mN</w:t>
      </w:r>
    </w:p>
    <w:p w14:paraId="51523200" w14:textId="77777777" w:rsidR="00792F4C" w:rsidRPr="00792F4C" w:rsidRDefault="00792F4C" w:rsidP="004975D7">
      <w:pPr>
        <w:spacing w:after="18"/>
        <w:ind w:left="1560" w:hanging="1276"/>
      </w:pPr>
      <w:r w:rsidRPr="00792F4C">
        <w:t>465688.70mE</w:t>
      </w:r>
      <w:r w:rsidRPr="00792F4C">
        <w:tab/>
        <w:t>6950890.21mN</w:t>
      </w:r>
    </w:p>
    <w:p w14:paraId="595511ED" w14:textId="77777777" w:rsidR="00792F4C" w:rsidRPr="00792F4C" w:rsidRDefault="00792F4C" w:rsidP="004975D7">
      <w:pPr>
        <w:spacing w:after="18"/>
        <w:ind w:left="1560" w:hanging="1276"/>
      </w:pPr>
      <w:r w:rsidRPr="00792F4C">
        <w:t>465740.93mE</w:t>
      </w:r>
      <w:r w:rsidRPr="00792F4C">
        <w:tab/>
        <w:t>6950940.49mN</w:t>
      </w:r>
    </w:p>
    <w:p w14:paraId="2F9D8877" w14:textId="77777777" w:rsidR="00792F4C" w:rsidRPr="00792F4C" w:rsidRDefault="00792F4C" w:rsidP="004975D7">
      <w:pPr>
        <w:spacing w:after="18"/>
        <w:ind w:left="1560" w:hanging="1276"/>
      </w:pPr>
      <w:r w:rsidRPr="00792F4C">
        <w:t>465783.30mE</w:t>
      </w:r>
      <w:r w:rsidRPr="00792F4C">
        <w:tab/>
        <w:t>6950983.76mN</w:t>
      </w:r>
    </w:p>
    <w:p w14:paraId="49890F20" w14:textId="77777777" w:rsidR="00792F4C" w:rsidRPr="00792F4C" w:rsidRDefault="00792F4C" w:rsidP="004975D7">
      <w:pPr>
        <w:spacing w:after="18"/>
        <w:ind w:left="1560" w:hanging="1276"/>
      </w:pPr>
      <w:r w:rsidRPr="00792F4C">
        <w:t>465783.42mE</w:t>
      </w:r>
      <w:r w:rsidRPr="00792F4C">
        <w:tab/>
        <w:t>6950983.87mN</w:t>
      </w:r>
    </w:p>
    <w:p w14:paraId="2A162CEC" w14:textId="77777777" w:rsidR="00792F4C" w:rsidRPr="00792F4C" w:rsidRDefault="00792F4C" w:rsidP="004975D7">
      <w:pPr>
        <w:spacing w:after="18"/>
        <w:ind w:left="1560" w:hanging="1276"/>
      </w:pPr>
      <w:r w:rsidRPr="00792F4C">
        <w:t>465798.69mE</w:t>
      </w:r>
      <w:r w:rsidRPr="00792F4C">
        <w:tab/>
        <w:t>6950998.47mN</w:t>
      </w:r>
    </w:p>
    <w:p w14:paraId="2FC61B99" w14:textId="77777777" w:rsidR="00792F4C" w:rsidRPr="00792F4C" w:rsidRDefault="00792F4C" w:rsidP="004975D7">
      <w:pPr>
        <w:spacing w:after="18"/>
        <w:ind w:left="1560" w:hanging="1276"/>
      </w:pPr>
      <w:r w:rsidRPr="00792F4C">
        <w:t>465808.72mE</w:t>
      </w:r>
      <w:r w:rsidRPr="00792F4C">
        <w:tab/>
        <w:t>6951010.31mN</w:t>
      </w:r>
    </w:p>
    <w:p w14:paraId="5E1D8975" w14:textId="77777777" w:rsidR="00792F4C" w:rsidRPr="00792F4C" w:rsidRDefault="00792F4C" w:rsidP="004975D7">
      <w:pPr>
        <w:spacing w:after="18"/>
        <w:ind w:left="1560" w:hanging="1276"/>
      </w:pPr>
      <w:r w:rsidRPr="00792F4C">
        <w:t>465814.04mE</w:t>
      </w:r>
      <w:r w:rsidRPr="00792F4C">
        <w:tab/>
        <w:t>6951021.53mN</w:t>
      </w:r>
    </w:p>
    <w:p w14:paraId="2E2F3548" w14:textId="77777777" w:rsidR="00792F4C" w:rsidRPr="00792F4C" w:rsidRDefault="00792F4C" w:rsidP="004975D7">
      <w:pPr>
        <w:spacing w:after="18"/>
        <w:ind w:left="1560" w:hanging="1276"/>
      </w:pPr>
      <w:r w:rsidRPr="00792F4C">
        <w:t>465817.79mE</w:t>
      </w:r>
      <w:r w:rsidRPr="00792F4C">
        <w:tab/>
        <w:t>6951035.09mN</w:t>
      </w:r>
    </w:p>
    <w:p w14:paraId="641BD496" w14:textId="77777777" w:rsidR="00792F4C" w:rsidRPr="00792F4C" w:rsidRDefault="00792F4C" w:rsidP="004975D7">
      <w:pPr>
        <w:spacing w:after="18"/>
        <w:ind w:left="1560" w:hanging="1276"/>
      </w:pPr>
      <w:r w:rsidRPr="00792F4C">
        <w:t>465816.50mE</w:t>
      </w:r>
      <w:r w:rsidRPr="00792F4C">
        <w:tab/>
        <w:t>6951049.45mN</w:t>
      </w:r>
    </w:p>
    <w:p w14:paraId="1AB758A2" w14:textId="77777777" w:rsidR="00792F4C" w:rsidRPr="00792F4C" w:rsidRDefault="00792F4C" w:rsidP="004975D7">
      <w:pPr>
        <w:spacing w:after="18"/>
        <w:ind w:left="1560" w:hanging="1276"/>
      </w:pPr>
      <w:r w:rsidRPr="00792F4C">
        <w:t>465807.52mE</w:t>
      </w:r>
      <w:r w:rsidRPr="00792F4C">
        <w:tab/>
        <w:t>6951076.80mN</w:t>
      </w:r>
    </w:p>
    <w:p w14:paraId="06D0060A" w14:textId="77777777" w:rsidR="00792F4C" w:rsidRPr="00792F4C" w:rsidRDefault="00792F4C" w:rsidP="004975D7">
      <w:pPr>
        <w:spacing w:after="18"/>
        <w:ind w:left="1560" w:hanging="1276"/>
      </w:pPr>
      <w:r w:rsidRPr="00792F4C">
        <w:t>465807.44mE</w:t>
      </w:r>
      <w:r w:rsidRPr="00792F4C">
        <w:tab/>
        <w:t>6951077.04mN</w:t>
      </w:r>
    </w:p>
    <w:p w14:paraId="7584502C" w14:textId="77777777" w:rsidR="00792F4C" w:rsidRPr="00792F4C" w:rsidRDefault="00792F4C" w:rsidP="004975D7">
      <w:pPr>
        <w:spacing w:after="18"/>
        <w:ind w:left="1560" w:hanging="1276"/>
      </w:pPr>
      <w:r w:rsidRPr="00792F4C">
        <w:t>465796.67mE</w:t>
      </w:r>
      <w:r w:rsidRPr="00792F4C">
        <w:tab/>
        <w:t>6951116.45mN</w:t>
      </w:r>
    </w:p>
    <w:p w14:paraId="70049E12" w14:textId="77777777" w:rsidR="00792F4C" w:rsidRPr="00792F4C" w:rsidRDefault="00792F4C" w:rsidP="004975D7">
      <w:pPr>
        <w:spacing w:after="18"/>
        <w:ind w:left="1560" w:hanging="1276"/>
      </w:pPr>
      <w:r w:rsidRPr="00792F4C">
        <w:t>465796.63mE</w:t>
      </w:r>
      <w:r w:rsidRPr="00792F4C">
        <w:tab/>
        <w:t>6951116.63mN</w:t>
      </w:r>
    </w:p>
    <w:p w14:paraId="7C30FC91" w14:textId="77777777" w:rsidR="00792F4C" w:rsidRPr="00792F4C" w:rsidRDefault="00792F4C" w:rsidP="004975D7">
      <w:pPr>
        <w:spacing w:after="18"/>
        <w:ind w:left="1560" w:hanging="1276"/>
      </w:pPr>
      <w:r w:rsidRPr="00792F4C">
        <w:t>465785.93mE</w:t>
      </w:r>
      <w:r w:rsidRPr="00792F4C">
        <w:tab/>
        <w:t>6951162.34mN</w:t>
      </w:r>
    </w:p>
    <w:p w14:paraId="7E563365" w14:textId="77777777" w:rsidR="00792F4C" w:rsidRPr="00792F4C" w:rsidRDefault="00792F4C" w:rsidP="004975D7">
      <w:pPr>
        <w:spacing w:after="18"/>
        <w:ind w:left="1560" w:hanging="1276"/>
      </w:pPr>
      <w:r w:rsidRPr="00792F4C">
        <w:t>465785.81mE</w:t>
      </w:r>
      <w:r w:rsidRPr="00792F4C">
        <w:tab/>
        <w:t>6951163.69mN</w:t>
      </w:r>
    </w:p>
    <w:p w14:paraId="4BFE991C" w14:textId="77777777" w:rsidR="00792F4C" w:rsidRPr="00792F4C" w:rsidRDefault="00792F4C" w:rsidP="004975D7">
      <w:pPr>
        <w:spacing w:after="18"/>
        <w:ind w:left="1560" w:hanging="1276"/>
      </w:pPr>
      <w:r w:rsidRPr="00792F4C">
        <w:t>465786.45mE</w:t>
      </w:r>
      <w:r w:rsidRPr="00792F4C">
        <w:tab/>
        <w:t>6951179.53mN</w:t>
      </w:r>
    </w:p>
    <w:p w14:paraId="0144A4E9" w14:textId="77777777" w:rsidR="00792F4C" w:rsidRPr="00792F4C" w:rsidRDefault="00792F4C" w:rsidP="004975D7">
      <w:pPr>
        <w:spacing w:after="18"/>
        <w:ind w:left="1560" w:hanging="1276"/>
      </w:pPr>
      <w:r w:rsidRPr="00792F4C">
        <w:t>465786.61mE</w:t>
      </w:r>
      <w:r w:rsidRPr="00792F4C">
        <w:tab/>
        <w:t>6951180.57mN</w:t>
      </w:r>
    </w:p>
    <w:p w14:paraId="41773B09" w14:textId="77777777" w:rsidR="00792F4C" w:rsidRPr="00792F4C" w:rsidRDefault="00792F4C" w:rsidP="004975D7">
      <w:pPr>
        <w:spacing w:after="18"/>
        <w:ind w:left="1560" w:hanging="1276"/>
      </w:pPr>
      <w:r w:rsidRPr="00792F4C">
        <w:t>465790.12mE</w:t>
      </w:r>
      <w:r w:rsidRPr="00792F4C">
        <w:tab/>
        <w:t>6951194.21mN</w:t>
      </w:r>
    </w:p>
    <w:p w14:paraId="1620B18C" w14:textId="77777777" w:rsidR="00792F4C" w:rsidRPr="00792F4C" w:rsidRDefault="00792F4C" w:rsidP="004975D7">
      <w:pPr>
        <w:spacing w:after="18"/>
        <w:ind w:left="1560" w:hanging="1276"/>
      </w:pPr>
      <w:r w:rsidRPr="00792F4C">
        <w:t>465790.34mE</w:t>
      </w:r>
      <w:r w:rsidRPr="00792F4C">
        <w:tab/>
        <w:t>6951194.85mN</w:t>
      </w:r>
    </w:p>
    <w:p w14:paraId="7F480EAA" w14:textId="77777777" w:rsidR="00792F4C" w:rsidRPr="00792F4C" w:rsidRDefault="00792F4C" w:rsidP="004975D7">
      <w:pPr>
        <w:spacing w:after="18"/>
        <w:ind w:left="1560" w:hanging="1276"/>
      </w:pPr>
      <w:r w:rsidRPr="00792F4C">
        <w:t>465797.01mE</w:t>
      </w:r>
      <w:r w:rsidRPr="00792F4C">
        <w:tab/>
        <w:t>6951211.15mN</w:t>
      </w:r>
    </w:p>
    <w:p w14:paraId="0A67828D" w14:textId="77777777" w:rsidR="00792F4C" w:rsidRPr="00792F4C" w:rsidRDefault="00792F4C" w:rsidP="004975D7">
      <w:pPr>
        <w:spacing w:after="18"/>
        <w:ind w:left="1560" w:hanging="1276"/>
      </w:pPr>
      <w:r w:rsidRPr="00792F4C">
        <w:t>465797.58mE</w:t>
      </w:r>
      <w:r w:rsidRPr="00792F4C">
        <w:tab/>
        <w:t>6951212.19mN</w:t>
      </w:r>
    </w:p>
    <w:p w14:paraId="40081930" w14:textId="77777777" w:rsidR="00792F4C" w:rsidRPr="00792F4C" w:rsidRDefault="00792F4C" w:rsidP="004975D7">
      <w:pPr>
        <w:spacing w:after="18"/>
        <w:ind w:left="1560" w:hanging="1276"/>
      </w:pPr>
      <w:r w:rsidRPr="00792F4C">
        <w:t>465813.02mE</w:t>
      </w:r>
      <w:r w:rsidRPr="00792F4C">
        <w:tab/>
        <w:t>6951233.51mN</w:t>
      </w:r>
    </w:p>
    <w:p w14:paraId="11BB2899" w14:textId="77777777" w:rsidR="00792F4C" w:rsidRPr="00792F4C" w:rsidRDefault="00792F4C" w:rsidP="004975D7">
      <w:pPr>
        <w:spacing w:after="18"/>
        <w:ind w:left="1560" w:hanging="1276"/>
      </w:pPr>
      <w:r w:rsidRPr="00792F4C">
        <w:t>465813.47mE</w:t>
      </w:r>
      <w:r w:rsidRPr="00792F4C">
        <w:tab/>
        <w:t>6951234.04mN</w:t>
      </w:r>
    </w:p>
    <w:p w14:paraId="5411271C" w14:textId="77777777" w:rsidR="00792F4C" w:rsidRPr="00792F4C" w:rsidRDefault="00792F4C" w:rsidP="004975D7">
      <w:pPr>
        <w:spacing w:after="18"/>
        <w:ind w:left="1560" w:hanging="1276"/>
      </w:pPr>
      <w:r w:rsidRPr="00792F4C">
        <w:t>465864.29mE</w:t>
      </w:r>
      <w:r w:rsidRPr="00792F4C">
        <w:tab/>
        <w:t>6951286.72mN</w:t>
      </w:r>
    </w:p>
    <w:p w14:paraId="3116397C" w14:textId="77777777" w:rsidR="00792F4C" w:rsidRPr="00792F4C" w:rsidRDefault="00792F4C" w:rsidP="004975D7">
      <w:pPr>
        <w:spacing w:after="18"/>
        <w:ind w:left="1560" w:hanging="1276"/>
      </w:pPr>
      <w:r w:rsidRPr="00792F4C">
        <w:t>465901.09mE</w:t>
      </w:r>
      <w:r w:rsidRPr="00792F4C">
        <w:tab/>
        <w:t>6951328.47mN</w:t>
      </w:r>
    </w:p>
    <w:p w14:paraId="3CA81B7F" w14:textId="77777777" w:rsidR="00792F4C" w:rsidRPr="00792F4C" w:rsidRDefault="00792F4C" w:rsidP="004975D7">
      <w:pPr>
        <w:spacing w:after="18"/>
        <w:ind w:left="1560" w:hanging="1276"/>
      </w:pPr>
      <w:r w:rsidRPr="00792F4C">
        <w:t>465939.42mE</w:t>
      </w:r>
      <w:r w:rsidRPr="00792F4C">
        <w:tab/>
        <w:t>6951373.39mN</w:t>
      </w:r>
    </w:p>
    <w:p w14:paraId="18339BA0" w14:textId="77777777" w:rsidR="00792F4C" w:rsidRPr="00792F4C" w:rsidRDefault="00792F4C" w:rsidP="004975D7">
      <w:pPr>
        <w:spacing w:after="18"/>
        <w:ind w:left="1560" w:hanging="1276"/>
      </w:pPr>
      <w:r w:rsidRPr="00792F4C">
        <w:t>465972.03mE</w:t>
      </w:r>
      <w:r w:rsidRPr="00792F4C">
        <w:tab/>
        <w:t>6951412.52mN</w:t>
      </w:r>
    </w:p>
    <w:p w14:paraId="0EE5FD5A" w14:textId="77777777" w:rsidR="00792F4C" w:rsidRPr="00792F4C" w:rsidRDefault="00792F4C" w:rsidP="004975D7">
      <w:pPr>
        <w:spacing w:after="18"/>
        <w:ind w:left="1560" w:hanging="1276"/>
      </w:pPr>
      <w:r w:rsidRPr="00792F4C">
        <w:t>465981.82mE</w:t>
      </w:r>
      <w:r w:rsidRPr="00792F4C">
        <w:tab/>
        <w:t>6951424.77mN</w:t>
      </w:r>
    </w:p>
    <w:p w14:paraId="28353053" w14:textId="77777777" w:rsidR="00792F4C" w:rsidRPr="00792F4C" w:rsidRDefault="00792F4C" w:rsidP="004975D7">
      <w:pPr>
        <w:spacing w:after="18"/>
        <w:ind w:left="1560" w:hanging="1276"/>
      </w:pPr>
      <w:r w:rsidRPr="00792F4C">
        <w:t>465985.93mE</w:t>
      </w:r>
      <w:r w:rsidRPr="00792F4C">
        <w:tab/>
        <w:t>6951430.07mN</w:t>
      </w:r>
    </w:p>
    <w:p w14:paraId="1B8BB6B2" w14:textId="77777777" w:rsidR="00792F4C" w:rsidRPr="00792F4C" w:rsidRDefault="00792F4C" w:rsidP="004975D7">
      <w:pPr>
        <w:spacing w:after="18"/>
        <w:ind w:left="1560" w:hanging="1276"/>
      </w:pPr>
      <w:r w:rsidRPr="00792F4C">
        <w:t>465993.52mE</w:t>
      </w:r>
      <w:r w:rsidRPr="00792F4C">
        <w:tab/>
        <w:t>6951441.15mN</w:t>
      </w:r>
    </w:p>
    <w:p w14:paraId="59EC9CA2" w14:textId="77777777" w:rsidR="00792F4C" w:rsidRPr="00792F4C" w:rsidRDefault="00792F4C" w:rsidP="004975D7">
      <w:pPr>
        <w:spacing w:after="18"/>
        <w:ind w:left="1560" w:hanging="1276"/>
      </w:pPr>
      <w:r w:rsidRPr="00792F4C">
        <w:t>465993.62mE</w:t>
      </w:r>
      <w:r w:rsidRPr="00792F4C">
        <w:tab/>
        <w:t>6951441.29mN</w:t>
      </w:r>
    </w:p>
    <w:p w14:paraId="6541E81D" w14:textId="77777777" w:rsidR="00792F4C" w:rsidRPr="00792F4C" w:rsidRDefault="00792F4C" w:rsidP="004975D7">
      <w:pPr>
        <w:spacing w:after="18"/>
        <w:ind w:left="1560" w:hanging="1276"/>
      </w:pPr>
      <w:r w:rsidRPr="00792F4C">
        <w:t>466020.96mE</w:t>
      </w:r>
      <w:r w:rsidRPr="00792F4C">
        <w:tab/>
        <w:t>6951478.37mN</w:t>
      </w:r>
    </w:p>
    <w:p w14:paraId="2C7284A4" w14:textId="77777777" w:rsidR="00792F4C" w:rsidRPr="00792F4C" w:rsidRDefault="00792F4C" w:rsidP="004975D7">
      <w:pPr>
        <w:spacing w:after="18"/>
        <w:ind w:left="1560" w:hanging="1276"/>
      </w:pPr>
      <w:r w:rsidRPr="00792F4C">
        <w:t>466021.08mE</w:t>
      </w:r>
      <w:r w:rsidRPr="00792F4C">
        <w:tab/>
        <w:t>6951478.52mN</w:t>
      </w:r>
    </w:p>
    <w:p w14:paraId="405754D4" w14:textId="77777777" w:rsidR="00792F4C" w:rsidRPr="00792F4C" w:rsidRDefault="00792F4C" w:rsidP="004975D7">
      <w:pPr>
        <w:spacing w:after="18"/>
        <w:ind w:left="1560" w:hanging="1276"/>
      </w:pPr>
      <w:r w:rsidRPr="00792F4C">
        <w:t>466032.62mE</w:t>
      </w:r>
      <w:r w:rsidRPr="00792F4C">
        <w:tab/>
        <w:t>6951492.97mN</w:t>
      </w:r>
    </w:p>
    <w:p w14:paraId="715E2D44" w14:textId="77777777" w:rsidR="00792F4C" w:rsidRPr="00792F4C" w:rsidRDefault="00792F4C" w:rsidP="004975D7">
      <w:pPr>
        <w:spacing w:after="18"/>
        <w:ind w:left="1560" w:hanging="1276"/>
      </w:pPr>
      <w:r w:rsidRPr="00792F4C">
        <w:t>466057.43mE</w:t>
      </w:r>
      <w:r w:rsidRPr="00792F4C">
        <w:tab/>
        <w:t>6951527.07mN</w:t>
      </w:r>
    </w:p>
    <w:p w14:paraId="44FB8B41" w14:textId="77777777" w:rsidR="00792F4C" w:rsidRPr="00792F4C" w:rsidRDefault="00792F4C" w:rsidP="004975D7">
      <w:pPr>
        <w:spacing w:after="18"/>
        <w:ind w:left="1560" w:hanging="1276"/>
      </w:pPr>
      <w:r w:rsidRPr="00792F4C">
        <w:t>466057.58mE</w:t>
      </w:r>
      <w:r w:rsidRPr="00792F4C">
        <w:tab/>
        <w:t>6951527.27mN</w:t>
      </w:r>
    </w:p>
    <w:p w14:paraId="011A18B4" w14:textId="77777777" w:rsidR="00792F4C" w:rsidRPr="00792F4C" w:rsidRDefault="00792F4C" w:rsidP="004975D7">
      <w:pPr>
        <w:spacing w:after="18"/>
        <w:ind w:left="1560" w:hanging="1276"/>
      </w:pPr>
      <w:r w:rsidRPr="00792F4C">
        <w:t>466092.51mE</w:t>
      </w:r>
      <w:r w:rsidRPr="00792F4C">
        <w:tab/>
        <w:t>6951570.57mN</w:t>
      </w:r>
    </w:p>
    <w:p w14:paraId="61326DEE" w14:textId="77777777" w:rsidR="00792F4C" w:rsidRPr="00792F4C" w:rsidRDefault="00792F4C" w:rsidP="004975D7">
      <w:pPr>
        <w:spacing w:after="18"/>
        <w:ind w:left="1560" w:hanging="1276"/>
      </w:pPr>
      <w:r w:rsidRPr="00792F4C">
        <w:lastRenderedPageBreak/>
        <w:t>466092.55mE</w:t>
      </w:r>
      <w:r w:rsidRPr="00792F4C">
        <w:tab/>
        <w:t>6951570.62mN</w:t>
      </w:r>
    </w:p>
    <w:p w14:paraId="66B03AAC" w14:textId="77777777" w:rsidR="00792F4C" w:rsidRPr="00792F4C" w:rsidRDefault="00792F4C" w:rsidP="004975D7">
      <w:pPr>
        <w:spacing w:after="18"/>
        <w:ind w:left="1560" w:hanging="1276"/>
      </w:pPr>
      <w:r w:rsidRPr="00792F4C">
        <w:t>466131.03mE</w:t>
      </w:r>
      <w:r w:rsidRPr="00792F4C">
        <w:tab/>
        <w:t>6951617.03mN</w:t>
      </w:r>
    </w:p>
    <w:p w14:paraId="11C7BD6A" w14:textId="77777777" w:rsidR="00792F4C" w:rsidRPr="00792F4C" w:rsidRDefault="00792F4C" w:rsidP="004975D7">
      <w:pPr>
        <w:spacing w:after="18"/>
        <w:ind w:left="1560" w:hanging="1276"/>
      </w:pPr>
      <w:r w:rsidRPr="00792F4C">
        <w:t>466160.76mE</w:t>
      </w:r>
      <w:r w:rsidRPr="00792F4C">
        <w:tab/>
        <w:t>6951657.11mN</w:t>
      </w:r>
    </w:p>
    <w:p w14:paraId="36BA58AF" w14:textId="77777777" w:rsidR="00792F4C" w:rsidRPr="00792F4C" w:rsidRDefault="00792F4C" w:rsidP="004975D7">
      <w:pPr>
        <w:spacing w:after="18"/>
        <w:ind w:left="1560" w:hanging="1276"/>
      </w:pPr>
      <w:r w:rsidRPr="00792F4C">
        <w:t>466161.31mE</w:t>
      </w:r>
      <w:r w:rsidRPr="00792F4C">
        <w:tab/>
        <w:t>6951657.73mN</w:t>
      </w:r>
    </w:p>
    <w:p w14:paraId="25E90EDD" w14:textId="77777777" w:rsidR="00792F4C" w:rsidRPr="00792F4C" w:rsidRDefault="00792F4C" w:rsidP="004975D7">
      <w:pPr>
        <w:spacing w:after="18"/>
        <w:ind w:left="1560" w:hanging="1276"/>
      </w:pPr>
      <w:r w:rsidRPr="00792F4C">
        <w:t>466180.41mE</w:t>
      </w:r>
      <w:r w:rsidRPr="00792F4C">
        <w:tab/>
        <w:t>6951676.06mN</w:t>
      </w:r>
    </w:p>
    <w:p w14:paraId="78EBED3A" w14:textId="77777777" w:rsidR="00792F4C" w:rsidRPr="00792F4C" w:rsidRDefault="00792F4C" w:rsidP="004975D7">
      <w:pPr>
        <w:spacing w:after="18"/>
        <w:ind w:left="1560" w:hanging="1276"/>
      </w:pPr>
      <w:r w:rsidRPr="00792F4C">
        <w:t>466180.94mE</w:t>
      </w:r>
      <w:r w:rsidRPr="00792F4C">
        <w:tab/>
        <w:t>6951676.50mN</w:t>
      </w:r>
    </w:p>
    <w:p w14:paraId="0DF8CC13" w14:textId="77777777" w:rsidR="00792F4C" w:rsidRPr="00792F4C" w:rsidRDefault="00792F4C" w:rsidP="004975D7">
      <w:pPr>
        <w:spacing w:after="18"/>
        <w:ind w:left="1560" w:hanging="1276"/>
      </w:pPr>
      <w:r w:rsidRPr="00792F4C">
        <w:t>466187.83mE</w:t>
      </w:r>
      <w:r w:rsidRPr="00792F4C">
        <w:tab/>
        <w:t>6951681.51mN</w:t>
      </w:r>
    </w:p>
    <w:p w14:paraId="1CB9AE13" w14:textId="77777777" w:rsidR="00792F4C" w:rsidRPr="00792F4C" w:rsidRDefault="00792F4C" w:rsidP="004975D7">
      <w:pPr>
        <w:spacing w:after="18"/>
        <w:ind w:left="1560" w:hanging="1276"/>
      </w:pPr>
      <w:r w:rsidRPr="00792F4C">
        <w:t>466188.71mE</w:t>
      </w:r>
      <w:r w:rsidRPr="00792F4C">
        <w:tab/>
        <w:t>6951682.02mN</w:t>
      </w:r>
    </w:p>
    <w:p w14:paraId="1A57D915" w14:textId="77777777" w:rsidR="00792F4C" w:rsidRPr="00792F4C" w:rsidRDefault="00792F4C" w:rsidP="004975D7">
      <w:pPr>
        <w:spacing w:after="18"/>
        <w:ind w:left="1560" w:hanging="1276"/>
      </w:pPr>
      <w:r w:rsidRPr="00792F4C">
        <w:t>466209.72mE</w:t>
      </w:r>
      <w:r w:rsidRPr="00792F4C">
        <w:tab/>
        <w:t>6951691.49mN</w:t>
      </w:r>
    </w:p>
    <w:p w14:paraId="372FCDBA" w14:textId="77777777" w:rsidR="00792F4C" w:rsidRPr="00792F4C" w:rsidRDefault="00792F4C" w:rsidP="004975D7">
      <w:pPr>
        <w:spacing w:after="18"/>
        <w:ind w:left="1560" w:hanging="1276"/>
      </w:pPr>
      <w:r w:rsidRPr="00792F4C">
        <w:t>466211.24mE</w:t>
      </w:r>
      <w:r w:rsidRPr="00792F4C">
        <w:tab/>
        <w:t>6951691.91mN</w:t>
      </w:r>
    </w:p>
    <w:p w14:paraId="3FF41CE8" w14:textId="77777777" w:rsidR="00792F4C" w:rsidRPr="00792F4C" w:rsidRDefault="00792F4C" w:rsidP="004975D7">
      <w:pPr>
        <w:spacing w:after="18"/>
        <w:ind w:left="1560" w:hanging="1276"/>
      </w:pPr>
      <w:r w:rsidRPr="00792F4C">
        <w:t>466233.44mE</w:t>
      </w:r>
      <w:r w:rsidRPr="00792F4C">
        <w:tab/>
        <w:t>6951694.29mN</w:t>
      </w:r>
    </w:p>
    <w:p w14:paraId="1305BCF0" w14:textId="77777777" w:rsidR="00792F4C" w:rsidRPr="00792F4C" w:rsidRDefault="00792F4C" w:rsidP="004975D7">
      <w:pPr>
        <w:spacing w:after="18"/>
        <w:ind w:left="1560" w:hanging="1276"/>
      </w:pPr>
      <w:r w:rsidRPr="00792F4C">
        <w:t>466234.14mE</w:t>
      </w:r>
      <w:r w:rsidRPr="00792F4C">
        <w:tab/>
        <w:t>6951694.32mN</w:t>
      </w:r>
    </w:p>
    <w:p w14:paraId="5E2DEFB2" w14:textId="77777777" w:rsidR="00792F4C" w:rsidRPr="00792F4C" w:rsidRDefault="00792F4C" w:rsidP="004975D7">
      <w:pPr>
        <w:spacing w:after="18"/>
        <w:ind w:left="1560" w:hanging="1276"/>
      </w:pPr>
      <w:r w:rsidRPr="00792F4C">
        <w:t>466268.79mE</w:t>
      </w:r>
      <w:r w:rsidRPr="00792F4C">
        <w:tab/>
        <w:t>6951693.20mN</w:t>
      </w:r>
    </w:p>
    <w:p w14:paraId="23515576" w14:textId="77777777" w:rsidR="00792F4C" w:rsidRPr="00792F4C" w:rsidRDefault="00792F4C" w:rsidP="004975D7">
      <w:pPr>
        <w:spacing w:after="18"/>
        <w:ind w:left="1560" w:hanging="1276"/>
      </w:pPr>
      <w:r w:rsidRPr="00792F4C">
        <w:t>466269.72mE</w:t>
      </w:r>
      <w:r w:rsidRPr="00792F4C">
        <w:tab/>
        <w:t>6951693.08mN</w:t>
      </w:r>
    </w:p>
    <w:p w14:paraId="02484286" w14:textId="77777777" w:rsidR="00792F4C" w:rsidRPr="00792F4C" w:rsidRDefault="00792F4C" w:rsidP="004975D7">
      <w:pPr>
        <w:spacing w:after="18"/>
        <w:ind w:left="1560" w:hanging="1276"/>
      </w:pPr>
      <w:r w:rsidRPr="00792F4C">
        <w:t>466293.33mE</w:t>
      </w:r>
      <w:r w:rsidRPr="00792F4C">
        <w:tab/>
        <w:t>6951687.83mN</w:t>
      </w:r>
    </w:p>
    <w:p w14:paraId="292CBA11" w14:textId="77777777" w:rsidR="00792F4C" w:rsidRPr="00792F4C" w:rsidRDefault="00792F4C" w:rsidP="004975D7">
      <w:pPr>
        <w:spacing w:after="18"/>
        <w:ind w:left="1560" w:hanging="1276"/>
      </w:pPr>
      <w:r w:rsidRPr="00792F4C">
        <w:t>466293.84mE</w:t>
      </w:r>
      <w:r w:rsidRPr="00792F4C">
        <w:tab/>
        <w:t>6951687.69mN</w:t>
      </w:r>
    </w:p>
    <w:p w14:paraId="33EAD82C" w14:textId="77777777" w:rsidR="00792F4C" w:rsidRPr="00792F4C" w:rsidRDefault="00792F4C" w:rsidP="004975D7">
      <w:pPr>
        <w:spacing w:after="18"/>
        <w:ind w:left="1560" w:hanging="1276"/>
      </w:pPr>
      <w:r w:rsidRPr="00792F4C">
        <w:t>466319.92mE</w:t>
      </w:r>
      <w:r w:rsidRPr="00792F4C">
        <w:tab/>
        <w:t>6951678.90mN</w:t>
      </w:r>
    </w:p>
    <w:p w14:paraId="5373F117" w14:textId="77777777" w:rsidR="00792F4C" w:rsidRPr="00792F4C" w:rsidRDefault="00792F4C" w:rsidP="004975D7">
      <w:pPr>
        <w:spacing w:after="18"/>
        <w:ind w:left="1560" w:hanging="1276"/>
      </w:pPr>
      <w:r w:rsidRPr="00792F4C">
        <w:t>466321.13mE</w:t>
      </w:r>
      <w:r w:rsidRPr="00792F4C">
        <w:tab/>
        <w:t>6951678.30mN</w:t>
      </w:r>
    </w:p>
    <w:p w14:paraId="21F4E8C8" w14:textId="77777777" w:rsidR="00792F4C" w:rsidRPr="00792F4C" w:rsidRDefault="00792F4C" w:rsidP="004975D7">
      <w:pPr>
        <w:spacing w:after="18"/>
        <w:ind w:left="1560" w:hanging="1276"/>
      </w:pPr>
      <w:r w:rsidRPr="00792F4C">
        <w:t>466343.67mE</w:t>
      </w:r>
      <w:r w:rsidRPr="00792F4C">
        <w:tab/>
        <w:t>6951663.08mN</w:t>
      </w:r>
    </w:p>
    <w:p w14:paraId="4B9309F0" w14:textId="77777777" w:rsidR="00792F4C" w:rsidRPr="00792F4C" w:rsidRDefault="00792F4C" w:rsidP="004975D7">
      <w:pPr>
        <w:spacing w:after="18"/>
        <w:ind w:left="1560" w:hanging="1276"/>
      </w:pPr>
      <w:r w:rsidRPr="00792F4C">
        <w:t>466364.92mE</w:t>
      </w:r>
      <w:r w:rsidRPr="00792F4C">
        <w:tab/>
        <w:t>6951648.86mN</w:t>
      </w:r>
    </w:p>
    <w:p w14:paraId="62F10863" w14:textId="77777777" w:rsidR="00792F4C" w:rsidRPr="00792F4C" w:rsidRDefault="00792F4C" w:rsidP="004975D7">
      <w:pPr>
        <w:spacing w:after="18"/>
        <w:ind w:left="1560" w:hanging="1276"/>
      </w:pPr>
      <w:r w:rsidRPr="00792F4C">
        <w:t>466365.43mE</w:t>
      </w:r>
      <w:r w:rsidRPr="00792F4C">
        <w:tab/>
        <w:t>6951648.47mN</w:t>
      </w:r>
    </w:p>
    <w:p w14:paraId="53DBB3C0" w14:textId="77777777" w:rsidR="00792F4C" w:rsidRPr="00792F4C" w:rsidRDefault="00792F4C" w:rsidP="004975D7">
      <w:pPr>
        <w:spacing w:after="18"/>
        <w:ind w:left="1560" w:hanging="1276"/>
      </w:pPr>
      <w:r w:rsidRPr="00792F4C">
        <w:t>466383.74mE</w:t>
      </w:r>
      <w:r w:rsidRPr="00792F4C">
        <w:tab/>
        <w:t>6951632.45mN</w:t>
      </w:r>
    </w:p>
    <w:p w14:paraId="2E8BBB45" w14:textId="77777777" w:rsidR="00792F4C" w:rsidRPr="00792F4C" w:rsidRDefault="00792F4C" w:rsidP="004975D7">
      <w:pPr>
        <w:spacing w:after="18"/>
        <w:ind w:left="1560" w:hanging="1276"/>
      </w:pPr>
      <w:r w:rsidRPr="00792F4C">
        <w:t>466423.19mE</w:t>
      </w:r>
      <w:r w:rsidRPr="00792F4C">
        <w:tab/>
        <w:t>6951597.90mN</w:t>
      </w:r>
    </w:p>
    <w:p w14:paraId="419C1CD5" w14:textId="77777777" w:rsidR="00792F4C" w:rsidRPr="00792F4C" w:rsidRDefault="00792F4C" w:rsidP="004975D7">
      <w:pPr>
        <w:spacing w:after="18"/>
        <w:ind w:left="1560" w:hanging="1276"/>
      </w:pPr>
      <w:r w:rsidRPr="00792F4C">
        <w:t>466460.05mE</w:t>
      </w:r>
      <w:r w:rsidRPr="00792F4C">
        <w:tab/>
        <w:t>6951570.09mN</w:t>
      </w:r>
    </w:p>
    <w:p w14:paraId="1D0AFE42" w14:textId="77777777" w:rsidR="00792F4C" w:rsidRPr="00792F4C" w:rsidRDefault="00792F4C" w:rsidP="004975D7">
      <w:pPr>
        <w:spacing w:after="18"/>
        <w:ind w:left="1560" w:hanging="1276"/>
      </w:pPr>
      <w:r w:rsidRPr="00792F4C">
        <w:t>466460.06mE</w:t>
      </w:r>
      <w:r w:rsidRPr="00792F4C">
        <w:tab/>
        <w:t>6951570.08mN</w:t>
      </w:r>
    </w:p>
    <w:p w14:paraId="49C8EC83" w14:textId="77777777" w:rsidR="00792F4C" w:rsidRPr="00792F4C" w:rsidRDefault="00792F4C" w:rsidP="004975D7">
      <w:pPr>
        <w:spacing w:after="18"/>
        <w:ind w:left="1560" w:hanging="1276"/>
      </w:pPr>
      <w:r w:rsidRPr="00792F4C">
        <w:t>466500.91mE</w:t>
      </w:r>
      <w:r w:rsidRPr="00792F4C">
        <w:tab/>
        <w:t>6951539.06mN</w:t>
      </w:r>
    </w:p>
    <w:p w14:paraId="3C2642D2" w14:textId="77777777" w:rsidR="00792F4C" w:rsidRPr="00792F4C" w:rsidRDefault="00792F4C" w:rsidP="004975D7">
      <w:pPr>
        <w:spacing w:after="18"/>
        <w:ind w:left="1560" w:hanging="1276"/>
      </w:pPr>
      <w:r w:rsidRPr="00792F4C">
        <w:t>466540.05mE</w:t>
      </w:r>
      <w:r w:rsidRPr="00792F4C">
        <w:tab/>
        <w:t>6951509.40mN</w:t>
      </w:r>
    </w:p>
    <w:p w14:paraId="22DE34FA" w14:textId="77777777" w:rsidR="00792F4C" w:rsidRPr="00792F4C" w:rsidRDefault="00792F4C" w:rsidP="004975D7">
      <w:pPr>
        <w:spacing w:after="18"/>
        <w:ind w:left="1560" w:hanging="1276"/>
      </w:pPr>
      <w:r w:rsidRPr="00792F4C">
        <w:t>466574.24mE</w:t>
      </w:r>
      <w:r w:rsidRPr="00792F4C">
        <w:tab/>
        <w:t>6951484.38mN</w:t>
      </w:r>
    </w:p>
    <w:p w14:paraId="41A3279F" w14:textId="77777777" w:rsidR="00792F4C" w:rsidRPr="00792F4C" w:rsidRDefault="00792F4C" w:rsidP="004975D7">
      <w:pPr>
        <w:spacing w:after="18"/>
        <w:ind w:left="1560" w:hanging="1276"/>
      </w:pPr>
      <w:r w:rsidRPr="00792F4C">
        <w:t>466590.95mE</w:t>
      </w:r>
      <w:r w:rsidRPr="00792F4C">
        <w:tab/>
        <w:t>6951472.25mN</w:t>
      </w:r>
    </w:p>
    <w:p w14:paraId="2B33DF92" w14:textId="77777777" w:rsidR="00792F4C" w:rsidRPr="00792F4C" w:rsidRDefault="00792F4C" w:rsidP="004975D7">
      <w:pPr>
        <w:spacing w:after="18"/>
        <w:ind w:left="1560" w:hanging="1276"/>
      </w:pPr>
      <w:r w:rsidRPr="00792F4C">
        <w:t>466591.18mE</w:t>
      </w:r>
      <w:r w:rsidRPr="00792F4C">
        <w:tab/>
        <w:t>6951472.07mN</w:t>
      </w:r>
    </w:p>
    <w:p w14:paraId="0014B198" w14:textId="77777777" w:rsidR="00792F4C" w:rsidRPr="00792F4C" w:rsidRDefault="00792F4C" w:rsidP="004975D7">
      <w:pPr>
        <w:spacing w:after="18"/>
        <w:ind w:left="1560" w:hanging="1276"/>
      </w:pPr>
      <w:r w:rsidRPr="00792F4C">
        <w:t>466657.22mE</w:t>
      </w:r>
      <w:r w:rsidRPr="00792F4C">
        <w:tab/>
        <w:t>6951417.90mN</w:t>
      </w:r>
    </w:p>
    <w:p w14:paraId="34EDC79F" w14:textId="77777777" w:rsidR="00792F4C" w:rsidRPr="00792F4C" w:rsidRDefault="00792F4C" w:rsidP="004975D7">
      <w:pPr>
        <w:spacing w:after="18"/>
        <w:ind w:left="1560" w:hanging="1276"/>
      </w:pPr>
      <w:r w:rsidRPr="00792F4C">
        <w:t>466701.52mE</w:t>
      </w:r>
      <w:r w:rsidRPr="00792F4C">
        <w:tab/>
        <w:t>6951383.63mN</w:t>
      </w:r>
    </w:p>
    <w:p w14:paraId="210FE978" w14:textId="77777777" w:rsidR="00792F4C" w:rsidRPr="00792F4C" w:rsidRDefault="00792F4C" w:rsidP="004975D7">
      <w:pPr>
        <w:spacing w:after="18"/>
        <w:ind w:left="1560" w:hanging="1276"/>
      </w:pPr>
      <w:r w:rsidRPr="00792F4C">
        <w:t>466715.65mE</w:t>
      </w:r>
      <w:r w:rsidRPr="00792F4C">
        <w:tab/>
        <w:t>6951374.39mN</w:t>
      </w:r>
    </w:p>
    <w:p w14:paraId="7A7C6560" w14:textId="77777777" w:rsidR="00792F4C" w:rsidRPr="00792F4C" w:rsidRDefault="00792F4C" w:rsidP="004975D7">
      <w:pPr>
        <w:spacing w:after="18"/>
        <w:ind w:left="1560" w:hanging="1276"/>
      </w:pPr>
      <w:r w:rsidRPr="00792F4C">
        <w:t>466726.77mE</w:t>
      </w:r>
      <w:r w:rsidRPr="00792F4C">
        <w:tab/>
        <w:t>6951367.48mN</w:t>
      </w:r>
    </w:p>
    <w:p w14:paraId="114A0A57" w14:textId="77777777" w:rsidR="00792F4C" w:rsidRPr="00792F4C" w:rsidRDefault="00792F4C" w:rsidP="004975D7">
      <w:pPr>
        <w:spacing w:after="18"/>
        <w:ind w:left="1560" w:hanging="1276"/>
      </w:pPr>
      <w:r w:rsidRPr="00792F4C">
        <w:t>466726.95mE</w:t>
      </w:r>
      <w:r w:rsidRPr="00792F4C">
        <w:tab/>
        <w:t>6951367.36mN</w:t>
      </w:r>
    </w:p>
    <w:p w14:paraId="607B65D3" w14:textId="77777777" w:rsidR="00792F4C" w:rsidRPr="00792F4C" w:rsidRDefault="00792F4C" w:rsidP="004975D7">
      <w:pPr>
        <w:spacing w:after="18"/>
        <w:ind w:left="1560" w:hanging="1276"/>
      </w:pPr>
      <w:r w:rsidRPr="00792F4C">
        <w:t>466754.25mE</w:t>
      </w:r>
      <w:r w:rsidRPr="00792F4C">
        <w:tab/>
        <w:t>6951348.73mN</w:t>
      </w:r>
    </w:p>
    <w:p w14:paraId="78FE2EA9" w14:textId="77777777" w:rsidR="00792F4C" w:rsidRPr="00792F4C" w:rsidRDefault="00792F4C" w:rsidP="004975D7">
      <w:pPr>
        <w:spacing w:after="18"/>
        <w:ind w:left="1560" w:hanging="1276"/>
      </w:pPr>
      <w:r w:rsidRPr="00792F4C">
        <w:t>466787.15mE</w:t>
      </w:r>
      <w:r w:rsidRPr="00792F4C">
        <w:tab/>
        <w:t>6951378.61mN</w:t>
      </w:r>
    </w:p>
    <w:p w14:paraId="4A50EF86" w14:textId="77777777" w:rsidR="00792F4C" w:rsidRPr="00792F4C" w:rsidRDefault="00792F4C" w:rsidP="004975D7">
      <w:pPr>
        <w:spacing w:after="18"/>
        <w:ind w:left="1560" w:hanging="1276"/>
      </w:pPr>
      <w:r w:rsidRPr="00792F4C">
        <w:t>466892.53mE</w:t>
      </w:r>
      <w:r w:rsidRPr="00792F4C">
        <w:tab/>
        <w:t>6951477.18mN</w:t>
      </w:r>
    </w:p>
    <w:p w14:paraId="1E01B156" w14:textId="77777777" w:rsidR="00792F4C" w:rsidRPr="00792F4C" w:rsidRDefault="00792F4C" w:rsidP="004975D7">
      <w:pPr>
        <w:spacing w:after="18"/>
        <w:ind w:left="1560" w:hanging="1276"/>
      </w:pPr>
      <w:r w:rsidRPr="00792F4C">
        <w:t>466921.95mE</w:t>
      </w:r>
      <w:r w:rsidRPr="00792F4C">
        <w:tab/>
        <w:t>6951506.30mN</w:t>
      </w:r>
    </w:p>
    <w:p w14:paraId="41FCF8EC" w14:textId="77777777" w:rsidR="00792F4C" w:rsidRPr="00792F4C" w:rsidRDefault="00792F4C" w:rsidP="004975D7">
      <w:pPr>
        <w:spacing w:after="18"/>
        <w:ind w:left="1560" w:hanging="1276"/>
      </w:pPr>
      <w:r w:rsidRPr="00792F4C">
        <w:t>466946.26mE</w:t>
      </w:r>
      <w:r w:rsidRPr="00792F4C">
        <w:tab/>
        <w:t>6951538.98mN</w:t>
      </w:r>
    </w:p>
    <w:p w14:paraId="20E656EB" w14:textId="77777777" w:rsidR="00792F4C" w:rsidRPr="00792F4C" w:rsidRDefault="00792F4C" w:rsidP="004975D7">
      <w:pPr>
        <w:spacing w:after="18"/>
        <w:ind w:left="1560" w:hanging="1276"/>
      </w:pPr>
      <w:r w:rsidRPr="00792F4C">
        <w:t>467181.38mE</w:t>
      </w:r>
      <w:r w:rsidRPr="00792F4C">
        <w:tab/>
        <w:t>6951931.80mN</w:t>
      </w:r>
    </w:p>
    <w:p w14:paraId="3FA13F67" w14:textId="77777777" w:rsidR="00792F4C" w:rsidRPr="00792F4C" w:rsidRDefault="00792F4C" w:rsidP="004975D7">
      <w:pPr>
        <w:spacing w:after="18"/>
        <w:ind w:left="1560" w:hanging="1276"/>
      </w:pPr>
      <w:r w:rsidRPr="00792F4C">
        <w:t>467217.11mE</w:t>
      </w:r>
      <w:r w:rsidRPr="00792F4C">
        <w:tab/>
        <w:t>6951995.61mN</w:t>
      </w:r>
    </w:p>
    <w:p w14:paraId="280A1794" w14:textId="77777777" w:rsidR="00792F4C" w:rsidRPr="00792F4C" w:rsidRDefault="00792F4C" w:rsidP="004975D7">
      <w:pPr>
        <w:spacing w:after="18"/>
        <w:ind w:left="1560" w:hanging="1276"/>
      </w:pPr>
      <w:r w:rsidRPr="00792F4C">
        <w:t>467229.82mE</w:t>
      </w:r>
      <w:r w:rsidRPr="00792F4C">
        <w:tab/>
        <w:t>6952030.59mN</w:t>
      </w:r>
    </w:p>
    <w:p w14:paraId="26375558" w14:textId="77777777" w:rsidR="00792F4C" w:rsidRPr="00792F4C" w:rsidRDefault="00792F4C" w:rsidP="004975D7">
      <w:pPr>
        <w:spacing w:after="18"/>
        <w:ind w:left="1560" w:hanging="1276"/>
      </w:pPr>
      <w:r w:rsidRPr="00792F4C">
        <w:t>467236.45mE</w:t>
      </w:r>
      <w:r w:rsidRPr="00792F4C">
        <w:tab/>
        <w:t>6952056.76mN</w:t>
      </w:r>
    </w:p>
    <w:p w14:paraId="33D1DCDF" w14:textId="77777777" w:rsidR="00792F4C" w:rsidRPr="00792F4C" w:rsidRDefault="00792F4C" w:rsidP="004975D7">
      <w:pPr>
        <w:spacing w:after="18"/>
        <w:ind w:left="1560" w:hanging="1276"/>
      </w:pPr>
      <w:r w:rsidRPr="00792F4C">
        <w:t>467241.85mE</w:t>
      </w:r>
      <w:r w:rsidRPr="00792F4C">
        <w:tab/>
        <w:t>6952087.87mN</w:t>
      </w:r>
    </w:p>
    <w:p w14:paraId="151330EE" w14:textId="77777777" w:rsidR="00792F4C" w:rsidRPr="00792F4C" w:rsidRDefault="00792F4C" w:rsidP="004975D7">
      <w:pPr>
        <w:spacing w:after="18"/>
        <w:ind w:left="1560" w:hanging="1276"/>
      </w:pPr>
      <w:r w:rsidRPr="00792F4C">
        <w:t>467244.85mE</w:t>
      </w:r>
      <w:r w:rsidRPr="00792F4C">
        <w:tab/>
        <w:t>6952108.74mN</w:t>
      </w:r>
    </w:p>
    <w:p w14:paraId="1C48CCBE" w14:textId="77777777" w:rsidR="00792F4C" w:rsidRPr="00792F4C" w:rsidRDefault="00792F4C" w:rsidP="004975D7">
      <w:pPr>
        <w:spacing w:after="18"/>
        <w:ind w:left="1560" w:hanging="1276"/>
      </w:pPr>
      <w:r w:rsidRPr="00792F4C">
        <w:t>467244.95mE</w:t>
      </w:r>
      <w:r w:rsidRPr="00792F4C">
        <w:tab/>
        <w:t>6952109.25mN</w:t>
      </w:r>
    </w:p>
    <w:p w14:paraId="2FE343EE" w14:textId="77777777" w:rsidR="00792F4C" w:rsidRPr="00792F4C" w:rsidRDefault="00792F4C" w:rsidP="004975D7">
      <w:pPr>
        <w:spacing w:after="18"/>
        <w:ind w:left="1560" w:hanging="1276"/>
      </w:pPr>
      <w:r w:rsidRPr="00792F4C">
        <w:t>467247.68mE</w:t>
      </w:r>
      <w:r w:rsidRPr="00792F4C">
        <w:tab/>
        <w:t>6952120.11mN</w:t>
      </w:r>
    </w:p>
    <w:p w14:paraId="3CB1D010" w14:textId="77777777" w:rsidR="00792F4C" w:rsidRPr="00792F4C" w:rsidRDefault="00792F4C" w:rsidP="004975D7">
      <w:pPr>
        <w:spacing w:after="18"/>
        <w:ind w:left="1560" w:hanging="1276"/>
      </w:pPr>
      <w:r w:rsidRPr="00792F4C">
        <w:t>467247.85mE</w:t>
      </w:r>
      <w:r w:rsidRPr="00792F4C">
        <w:tab/>
        <w:t>6952120.64mN</w:t>
      </w:r>
    </w:p>
    <w:p w14:paraId="0C87BE0C" w14:textId="77777777" w:rsidR="00792F4C" w:rsidRPr="00792F4C" w:rsidRDefault="00792F4C" w:rsidP="004975D7">
      <w:pPr>
        <w:spacing w:after="18"/>
        <w:ind w:left="1560" w:hanging="1276"/>
      </w:pPr>
      <w:r w:rsidRPr="00792F4C">
        <w:t>467251.86mE</w:t>
      </w:r>
      <w:r w:rsidRPr="00792F4C">
        <w:tab/>
        <w:t>6952131.39mN</w:t>
      </w:r>
    </w:p>
    <w:p w14:paraId="4E9289BB" w14:textId="77777777" w:rsidR="00792F4C" w:rsidRPr="00792F4C" w:rsidRDefault="00792F4C" w:rsidP="004975D7">
      <w:pPr>
        <w:spacing w:after="18"/>
        <w:ind w:left="1560" w:hanging="1276"/>
      </w:pPr>
      <w:r w:rsidRPr="00792F4C">
        <w:t>467252.59mE</w:t>
      </w:r>
      <w:r w:rsidRPr="00792F4C">
        <w:tab/>
        <w:t>6952132.70mN</w:t>
      </w:r>
    </w:p>
    <w:p w14:paraId="66BAADB0" w14:textId="77777777" w:rsidR="00792F4C" w:rsidRPr="00792F4C" w:rsidRDefault="00792F4C" w:rsidP="004975D7">
      <w:pPr>
        <w:spacing w:after="18"/>
        <w:ind w:left="1560" w:hanging="1276"/>
      </w:pPr>
      <w:r w:rsidRPr="00792F4C">
        <w:t>467261.25mE</w:t>
      </w:r>
      <w:r w:rsidRPr="00792F4C">
        <w:tab/>
        <w:t>6952143.91mN</w:t>
      </w:r>
    </w:p>
    <w:p w14:paraId="22A62237" w14:textId="77777777" w:rsidR="00792F4C" w:rsidRPr="00792F4C" w:rsidRDefault="00792F4C" w:rsidP="004975D7">
      <w:pPr>
        <w:spacing w:after="18"/>
        <w:ind w:left="1560" w:hanging="1276"/>
      </w:pPr>
      <w:r w:rsidRPr="00792F4C">
        <w:t>467262.36mE</w:t>
      </w:r>
      <w:r w:rsidRPr="00792F4C">
        <w:tab/>
        <w:t>6952144.97mN</w:t>
      </w:r>
    </w:p>
    <w:p w14:paraId="5A7B5353" w14:textId="77777777" w:rsidR="00792F4C" w:rsidRPr="00792F4C" w:rsidRDefault="00792F4C" w:rsidP="004975D7">
      <w:pPr>
        <w:spacing w:after="18"/>
        <w:ind w:left="1560" w:hanging="1276"/>
      </w:pPr>
      <w:r w:rsidRPr="00792F4C">
        <w:t>467263.75mE</w:t>
      </w:r>
      <w:r w:rsidRPr="00792F4C">
        <w:tab/>
        <w:t>6952145.64mN</w:t>
      </w:r>
    </w:p>
    <w:p w14:paraId="48386B99" w14:textId="77777777" w:rsidR="00792F4C" w:rsidRPr="00792F4C" w:rsidRDefault="00792F4C" w:rsidP="004975D7">
      <w:pPr>
        <w:spacing w:after="18"/>
        <w:ind w:left="1560" w:hanging="1276"/>
      </w:pPr>
      <w:r w:rsidRPr="00792F4C">
        <w:t>467278.74mE</w:t>
      </w:r>
      <w:r w:rsidRPr="00792F4C">
        <w:tab/>
        <w:t>6952150.22mN</w:t>
      </w:r>
    </w:p>
    <w:p w14:paraId="37849B42" w14:textId="77777777" w:rsidR="00792F4C" w:rsidRPr="00792F4C" w:rsidRDefault="00792F4C" w:rsidP="004975D7">
      <w:pPr>
        <w:spacing w:after="18"/>
        <w:ind w:left="1560" w:hanging="1276"/>
      </w:pPr>
      <w:r w:rsidRPr="00792F4C">
        <w:t>467279.22mE</w:t>
      </w:r>
      <w:r w:rsidRPr="00792F4C">
        <w:tab/>
        <w:t>6952150.34mN</w:t>
      </w:r>
    </w:p>
    <w:p w14:paraId="7545022C" w14:textId="77777777" w:rsidR="00792F4C" w:rsidRPr="00792F4C" w:rsidRDefault="00792F4C" w:rsidP="004975D7">
      <w:pPr>
        <w:spacing w:after="18"/>
        <w:ind w:left="1560" w:hanging="1276"/>
      </w:pPr>
      <w:r w:rsidRPr="00792F4C">
        <w:t>467288.20mE</w:t>
      </w:r>
      <w:r w:rsidRPr="00792F4C">
        <w:tab/>
        <w:t>6952152.14mN</w:t>
      </w:r>
    </w:p>
    <w:p w14:paraId="737151F6" w14:textId="77777777" w:rsidR="00792F4C" w:rsidRPr="00792F4C" w:rsidRDefault="00792F4C" w:rsidP="004975D7">
      <w:pPr>
        <w:spacing w:after="18"/>
        <w:ind w:left="1560" w:hanging="1276"/>
      </w:pPr>
      <w:r w:rsidRPr="00792F4C">
        <w:t>467289.93mE</w:t>
      </w:r>
      <w:r w:rsidRPr="00792F4C">
        <w:tab/>
        <w:t>6952152.18mN</w:t>
      </w:r>
    </w:p>
    <w:p w14:paraId="5D622D7F" w14:textId="77777777" w:rsidR="00792F4C" w:rsidRPr="00792F4C" w:rsidRDefault="00792F4C" w:rsidP="004975D7">
      <w:pPr>
        <w:spacing w:after="18"/>
        <w:ind w:left="1560" w:hanging="1276"/>
      </w:pPr>
      <w:r w:rsidRPr="00792F4C">
        <w:t>467299.22mE</w:t>
      </w:r>
      <w:r w:rsidRPr="00792F4C">
        <w:tab/>
        <w:t>6952150.76mN</w:t>
      </w:r>
    </w:p>
    <w:p w14:paraId="1A7846F8" w14:textId="77777777" w:rsidR="00792F4C" w:rsidRPr="00792F4C" w:rsidRDefault="00792F4C" w:rsidP="004975D7">
      <w:pPr>
        <w:spacing w:after="18"/>
        <w:ind w:left="1560" w:hanging="1276"/>
      </w:pPr>
      <w:r w:rsidRPr="00792F4C">
        <w:t>467300.92mE</w:t>
      </w:r>
      <w:r w:rsidRPr="00792F4C">
        <w:tab/>
        <w:t>6952150.17mN</w:t>
      </w:r>
    </w:p>
    <w:p w14:paraId="134745CE" w14:textId="77777777" w:rsidR="00792F4C" w:rsidRPr="00792F4C" w:rsidRDefault="00792F4C" w:rsidP="004975D7">
      <w:pPr>
        <w:spacing w:after="18"/>
        <w:ind w:left="1560" w:hanging="1276"/>
      </w:pPr>
      <w:r w:rsidRPr="00792F4C">
        <w:t>467321.28mE</w:t>
      </w:r>
      <w:r w:rsidRPr="00792F4C">
        <w:tab/>
        <w:t>6952138.71mN</w:t>
      </w:r>
    </w:p>
    <w:p w14:paraId="304D9BAC" w14:textId="77777777" w:rsidR="00792F4C" w:rsidRPr="00792F4C" w:rsidRDefault="00792F4C" w:rsidP="004975D7">
      <w:pPr>
        <w:spacing w:after="18"/>
        <w:ind w:left="1560" w:hanging="1276"/>
      </w:pPr>
      <w:r w:rsidRPr="00792F4C">
        <w:t>467321.69mE</w:t>
      </w:r>
      <w:r w:rsidRPr="00792F4C">
        <w:tab/>
        <w:t>6952138.45mN</w:t>
      </w:r>
    </w:p>
    <w:p w14:paraId="2C59D2ED" w14:textId="77777777" w:rsidR="00792F4C" w:rsidRPr="00792F4C" w:rsidRDefault="00792F4C" w:rsidP="004975D7">
      <w:pPr>
        <w:spacing w:after="18"/>
        <w:ind w:left="1560" w:hanging="1276"/>
      </w:pPr>
      <w:r w:rsidRPr="00792F4C">
        <w:t>467348.95mE</w:t>
      </w:r>
      <w:r w:rsidRPr="00792F4C">
        <w:tab/>
        <w:t>6952119.46mN</w:t>
      </w:r>
    </w:p>
    <w:p w14:paraId="0CFDA5D8" w14:textId="77777777" w:rsidR="00792F4C" w:rsidRPr="00792F4C" w:rsidRDefault="00792F4C" w:rsidP="004975D7">
      <w:pPr>
        <w:spacing w:after="18"/>
        <w:ind w:left="1560" w:hanging="1276"/>
      </w:pPr>
      <w:r w:rsidRPr="00792F4C">
        <w:t>467359.57mE</w:t>
      </w:r>
      <w:r w:rsidRPr="00792F4C">
        <w:tab/>
        <w:t>6952113.06mN</w:t>
      </w:r>
    </w:p>
    <w:p w14:paraId="79CFF77A" w14:textId="77777777" w:rsidR="00792F4C" w:rsidRPr="00792F4C" w:rsidRDefault="00792F4C" w:rsidP="004975D7">
      <w:pPr>
        <w:spacing w:after="18"/>
        <w:ind w:left="1560" w:hanging="1276"/>
      </w:pPr>
      <w:r w:rsidRPr="00792F4C">
        <w:t>467371.86mE</w:t>
      </w:r>
      <w:r w:rsidRPr="00792F4C">
        <w:tab/>
        <w:t>6952107.28mN</w:t>
      </w:r>
    </w:p>
    <w:p w14:paraId="3A560360" w14:textId="77777777" w:rsidR="00792F4C" w:rsidRPr="00792F4C" w:rsidRDefault="00792F4C" w:rsidP="004975D7">
      <w:pPr>
        <w:spacing w:after="18"/>
        <w:ind w:left="1560" w:hanging="1276"/>
      </w:pPr>
      <w:r w:rsidRPr="00792F4C">
        <w:t>467395.39mE</w:t>
      </w:r>
      <w:r w:rsidRPr="00792F4C">
        <w:tab/>
        <w:t>6952105.35mN</w:t>
      </w:r>
    </w:p>
    <w:p w14:paraId="10CC3DB0" w14:textId="77777777" w:rsidR="00792F4C" w:rsidRPr="00792F4C" w:rsidRDefault="00792F4C" w:rsidP="004975D7">
      <w:pPr>
        <w:spacing w:after="18"/>
        <w:ind w:left="1560" w:hanging="1276"/>
      </w:pPr>
      <w:r w:rsidRPr="00792F4C">
        <w:t>467412.46mE</w:t>
      </w:r>
      <w:r w:rsidRPr="00792F4C">
        <w:tab/>
        <w:t>6952107.07mN</w:t>
      </w:r>
    </w:p>
    <w:p w14:paraId="06674B2E" w14:textId="77777777" w:rsidR="00792F4C" w:rsidRPr="00792F4C" w:rsidRDefault="00792F4C" w:rsidP="004975D7">
      <w:pPr>
        <w:spacing w:after="18"/>
        <w:ind w:left="1560" w:hanging="1276"/>
      </w:pPr>
      <w:r w:rsidRPr="00792F4C">
        <w:t>467436.60mE</w:t>
      </w:r>
      <w:r w:rsidRPr="00792F4C">
        <w:tab/>
        <w:t>6952114.89mN</w:t>
      </w:r>
    </w:p>
    <w:p w14:paraId="43BBC6B4" w14:textId="77777777" w:rsidR="00792F4C" w:rsidRPr="00792F4C" w:rsidRDefault="00792F4C" w:rsidP="004975D7">
      <w:pPr>
        <w:spacing w:after="18"/>
        <w:ind w:left="1560" w:hanging="1276"/>
      </w:pPr>
      <w:r w:rsidRPr="00792F4C">
        <w:t>467456.83mE</w:t>
      </w:r>
      <w:r w:rsidRPr="00792F4C">
        <w:tab/>
        <w:t>6952126.63mN</w:t>
      </w:r>
    </w:p>
    <w:p w14:paraId="15C2BA90" w14:textId="77777777" w:rsidR="00792F4C" w:rsidRPr="00792F4C" w:rsidRDefault="00792F4C" w:rsidP="004975D7">
      <w:pPr>
        <w:spacing w:after="18"/>
        <w:ind w:left="1560" w:hanging="1276"/>
      </w:pPr>
      <w:r w:rsidRPr="00792F4C">
        <w:t>467476.22mE</w:t>
      </w:r>
      <w:r w:rsidRPr="00792F4C">
        <w:tab/>
        <w:t>6952143.38mN</w:t>
      </w:r>
    </w:p>
    <w:p w14:paraId="6A7BF19D" w14:textId="77777777" w:rsidR="00792F4C" w:rsidRPr="00792F4C" w:rsidRDefault="00792F4C" w:rsidP="004975D7">
      <w:pPr>
        <w:spacing w:after="18"/>
        <w:ind w:left="1560" w:hanging="1276"/>
      </w:pPr>
      <w:r w:rsidRPr="00792F4C">
        <w:t>467483.88mE</w:t>
      </w:r>
      <w:r w:rsidRPr="00792F4C">
        <w:tab/>
        <w:t>6952154.12mN</w:t>
      </w:r>
    </w:p>
    <w:p w14:paraId="2FF102EE" w14:textId="77777777" w:rsidR="00792F4C" w:rsidRPr="00792F4C" w:rsidRDefault="00792F4C" w:rsidP="004975D7">
      <w:pPr>
        <w:spacing w:after="18"/>
        <w:ind w:left="1560" w:hanging="1276"/>
      </w:pPr>
      <w:r w:rsidRPr="00792F4C">
        <w:t>467509.48mE</w:t>
      </w:r>
      <w:r w:rsidRPr="00792F4C">
        <w:tab/>
        <w:t>6952199.12mN</w:t>
      </w:r>
    </w:p>
    <w:p w14:paraId="4C0A37B5" w14:textId="77777777" w:rsidR="00792F4C" w:rsidRPr="00792F4C" w:rsidRDefault="00792F4C" w:rsidP="004975D7">
      <w:pPr>
        <w:spacing w:after="18"/>
        <w:ind w:left="1560" w:hanging="1276"/>
      </w:pPr>
      <w:r w:rsidRPr="00792F4C">
        <w:lastRenderedPageBreak/>
        <w:t>467533.73mE</w:t>
      </w:r>
      <w:r w:rsidRPr="00792F4C">
        <w:tab/>
        <w:t>6952243.24mN</w:t>
      </w:r>
    </w:p>
    <w:p w14:paraId="3F07ED07" w14:textId="77777777" w:rsidR="00792F4C" w:rsidRPr="00792F4C" w:rsidRDefault="00792F4C" w:rsidP="004975D7">
      <w:pPr>
        <w:spacing w:after="18"/>
        <w:ind w:left="1560" w:hanging="1276"/>
      </w:pPr>
      <w:r w:rsidRPr="00792F4C">
        <w:t>467534.01mE</w:t>
      </w:r>
      <w:r w:rsidRPr="00792F4C">
        <w:tab/>
        <w:t>6952243.68mN</w:t>
      </w:r>
    </w:p>
    <w:p w14:paraId="2E1CE9F4" w14:textId="77777777" w:rsidR="00792F4C" w:rsidRPr="00792F4C" w:rsidRDefault="00792F4C" w:rsidP="004975D7">
      <w:pPr>
        <w:spacing w:after="18"/>
        <w:ind w:left="1560" w:hanging="1276"/>
      </w:pPr>
      <w:r w:rsidRPr="00792F4C">
        <w:t>467562.23mE</w:t>
      </w:r>
      <w:r w:rsidRPr="00792F4C">
        <w:tab/>
        <w:t>6952284.41mN</w:t>
      </w:r>
    </w:p>
    <w:p w14:paraId="26480943" w14:textId="77777777" w:rsidR="00792F4C" w:rsidRPr="00792F4C" w:rsidRDefault="00792F4C" w:rsidP="004975D7">
      <w:pPr>
        <w:spacing w:after="18"/>
        <w:ind w:left="1560" w:hanging="1276"/>
      </w:pPr>
      <w:r w:rsidRPr="00792F4C">
        <w:t>467562.56mE</w:t>
      </w:r>
      <w:r w:rsidRPr="00792F4C">
        <w:tab/>
        <w:t>6952284.83mN</w:t>
      </w:r>
    </w:p>
    <w:p w14:paraId="34981E17" w14:textId="77777777" w:rsidR="00792F4C" w:rsidRPr="00792F4C" w:rsidRDefault="00792F4C" w:rsidP="004975D7">
      <w:pPr>
        <w:spacing w:after="18"/>
        <w:ind w:left="1560" w:hanging="1276"/>
      </w:pPr>
      <w:r w:rsidRPr="00792F4C">
        <w:t>467597.21mE</w:t>
      </w:r>
      <w:r w:rsidRPr="00792F4C">
        <w:tab/>
        <w:t>6952324.91mN</w:t>
      </w:r>
    </w:p>
    <w:p w14:paraId="4AC72E86" w14:textId="77777777" w:rsidR="00792F4C" w:rsidRPr="00792F4C" w:rsidRDefault="00792F4C" w:rsidP="004975D7">
      <w:pPr>
        <w:spacing w:after="18"/>
        <w:ind w:left="1560" w:hanging="1276"/>
      </w:pPr>
      <w:r w:rsidRPr="00792F4C">
        <w:t>467597.32mE</w:t>
      </w:r>
      <w:r w:rsidRPr="00792F4C">
        <w:tab/>
        <w:t>6952325.04mN</w:t>
      </w:r>
    </w:p>
    <w:p w14:paraId="5650A02C" w14:textId="77777777" w:rsidR="00792F4C" w:rsidRPr="00792F4C" w:rsidRDefault="00792F4C" w:rsidP="004975D7">
      <w:pPr>
        <w:spacing w:after="18"/>
        <w:ind w:left="1560" w:hanging="1276"/>
      </w:pPr>
      <w:r w:rsidRPr="00792F4C">
        <w:t>467633.75mE</w:t>
      </w:r>
      <w:r w:rsidRPr="00792F4C">
        <w:tab/>
        <w:t>6952364.35mN</w:t>
      </w:r>
    </w:p>
    <w:p w14:paraId="6E1D9B7D" w14:textId="77777777" w:rsidR="00792F4C" w:rsidRPr="00792F4C" w:rsidRDefault="00792F4C" w:rsidP="004975D7">
      <w:pPr>
        <w:spacing w:after="18"/>
        <w:ind w:left="1560" w:hanging="1276"/>
      </w:pPr>
      <w:r w:rsidRPr="00792F4C">
        <w:t>467633.83mE</w:t>
      </w:r>
      <w:r w:rsidRPr="00792F4C">
        <w:tab/>
        <w:t>6952364.43mN</w:t>
      </w:r>
    </w:p>
    <w:p w14:paraId="00E2ECA5" w14:textId="77777777" w:rsidR="00792F4C" w:rsidRPr="00792F4C" w:rsidRDefault="00792F4C" w:rsidP="004975D7">
      <w:pPr>
        <w:spacing w:after="18"/>
        <w:ind w:left="1560" w:hanging="1276"/>
      </w:pPr>
      <w:r w:rsidRPr="00792F4C">
        <w:t>467665.01mE</w:t>
      </w:r>
      <w:r w:rsidRPr="00792F4C">
        <w:tab/>
        <w:t>6952396.50mN</w:t>
      </w:r>
    </w:p>
    <w:p w14:paraId="1C9D2E84" w14:textId="77777777" w:rsidR="00792F4C" w:rsidRPr="00792F4C" w:rsidRDefault="00792F4C" w:rsidP="004975D7">
      <w:pPr>
        <w:spacing w:after="18"/>
        <w:ind w:left="1560" w:hanging="1276"/>
      </w:pPr>
      <w:r w:rsidRPr="00792F4C">
        <w:t>467674.93mE</w:t>
      </w:r>
      <w:r w:rsidRPr="00792F4C">
        <w:tab/>
        <w:t>6952407.02mN</w:t>
      </w:r>
    </w:p>
    <w:p w14:paraId="550E36C0" w14:textId="77777777" w:rsidR="00792F4C" w:rsidRPr="00792F4C" w:rsidRDefault="00792F4C" w:rsidP="004975D7">
      <w:pPr>
        <w:spacing w:after="18"/>
        <w:ind w:left="1560" w:hanging="1276"/>
      </w:pPr>
      <w:r w:rsidRPr="00792F4C">
        <w:t>467674.96mE</w:t>
      </w:r>
      <w:r w:rsidRPr="00792F4C">
        <w:tab/>
        <w:t>6952407.05mN</w:t>
      </w:r>
    </w:p>
    <w:p w14:paraId="1D573CF4" w14:textId="77777777" w:rsidR="00792F4C" w:rsidRPr="00792F4C" w:rsidRDefault="00792F4C" w:rsidP="004975D7">
      <w:pPr>
        <w:spacing w:after="18"/>
        <w:ind w:left="1560" w:hanging="1276"/>
      </w:pPr>
      <w:r w:rsidRPr="00792F4C">
        <w:t>467690.91mE</w:t>
      </w:r>
      <w:r w:rsidRPr="00792F4C">
        <w:tab/>
        <w:t>6952423.71mN</w:t>
      </w:r>
    </w:p>
    <w:p w14:paraId="36CA2CAA" w14:textId="77777777" w:rsidR="00792F4C" w:rsidRPr="00792F4C" w:rsidRDefault="00792F4C" w:rsidP="004975D7">
      <w:pPr>
        <w:spacing w:after="18"/>
        <w:ind w:left="1560" w:hanging="1276"/>
      </w:pPr>
      <w:r w:rsidRPr="00792F4C">
        <w:t>467691.01mE</w:t>
      </w:r>
      <w:r w:rsidRPr="00792F4C">
        <w:tab/>
        <w:t>6952423.81mN</w:t>
      </w:r>
    </w:p>
    <w:p w14:paraId="05204F4D" w14:textId="77777777" w:rsidR="00792F4C" w:rsidRPr="00792F4C" w:rsidRDefault="00792F4C" w:rsidP="004975D7">
      <w:pPr>
        <w:spacing w:after="18"/>
        <w:ind w:left="1560" w:hanging="1276"/>
      </w:pPr>
      <w:r w:rsidRPr="00792F4C">
        <w:t>467705.15mE</w:t>
      </w:r>
      <w:r w:rsidRPr="00792F4C">
        <w:tab/>
        <w:t>6952437.76mN</w:t>
      </w:r>
    </w:p>
    <w:p w14:paraId="438EF2C5" w14:textId="77777777" w:rsidR="00792F4C" w:rsidRPr="00792F4C" w:rsidRDefault="00792F4C" w:rsidP="004975D7">
      <w:pPr>
        <w:spacing w:after="18"/>
        <w:ind w:left="1560" w:hanging="1276"/>
      </w:pPr>
      <w:r w:rsidRPr="00792F4C">
        <w:t>467713.18mE</w:t>
      </w:r>
      <w:r w:rsidRPr="00792F4C">
        <w:tab/>
        <w:t>6952446.05mN</w:t>
      </w:r>
    </w:p>
    <w:p w14:paraId="5E045970" w14:textId="77777777" w:rsidR="00792F4C" w:rsidRPr="00792F4C" w:rsidRDefault="00792F4C" w:rsidP="004975D7">
      <w:pPr>
        <w:spacing w:after="18"/>
        <w:ind w:left="1560" w:hanging="1276"/>
      </w:pPr>
      <w:r w:rsidRPr="00792F4C">
        <w:t>467713.25mE</w:t>
      </w:r>
      <w:r w:rsidRPr="00792F4C">
        <w:tab/>
        <w:t>6952446.13mN</w:t>
      </w:r>
    </w:p>
    <w:p w14:paraId="67E810C6" w14:textId="77777777" w:rsidR="00792F4C" w:rsidRPr="00792F4C" w:rsidRDefault="00792F4C" w:rsidP="004975D7">
      <w:pPr>
        <w:spacing w:after="18"/>
        <w:ind w:left="1560" w:hanging="1276"/>
      </w:pPr>
      <w:r w:rsidRPr="00792F4C">
        <w:t>467742.95mE</w:t>
      </w:r>
      <w:r w:rsidRPr="00792F4C">
        <w:tab/>
        <w:t>6952475.52mN</w:t>
      </w:r>
    </w:p>
    <w:p w14:paraId="4CD87C22" w14:textId="77777777" w:rsidR="00792F4C" w:rsidRPr="00792F4C" w:rsidRDefault="00792F4C" w:rsidP="004975D7">
      <w:pPr>
        <w:spacing w:after="18"/>
        <w:ind w:left="1560" w:hanging="1276"/>
      </w:pPr>
      <w:r w:rsidRPr="00792F4C">
        <w:t>467775.86mE</w:t>
      </w:r>
      <w:r w:rsidRPr="00792F4C">
        <w:tab/>
        <w:t>6952509.54mN</w:t>
      </w:r>
    </w:p>
    <w:p w14:paraId="281EF606" w14:textId="77777777" w:rsidR="00792F4C" w:rsidRPr="00792F4C" w:rsidRDefault="00792F4C" w:rsidP="004975D7">
      <w:pPr>
        <w:spacing w:after="18"/>
        <w:ind w:left="1560" w:hanging="1276"/>
      </w:pPr>
      <w:r w:rsidRPr="00792F4C">
        <w:t>467809.76mE</w:t>
      </w:r>
      <w:r w:rsidRPr="00792F4C">
        <w:tab/>
        <w:t>6952546.11mN</w:t>
      </w:r>
    </w:p>
    <w:p w14:paraId="46D11D92" w14:textId="77777777" w:rsidR="00792F4C" w:rsidRPr="00792F4C" w:rsidRDefault="00792F4C" w:rsidP="004975D7">
      <w:pPr>
        <w:spacing w:after="18"/>
        <w:ind w:left="1560" w:hanging="1276"/>
      </w:pPr>
      <w:r w:rsidRPr="00792F4C">
        <w:t>467843.01mE</w:t>
      </w:r>
      <w:r w:rsidRPr="00792F4C">
        <w:tab/>
        <w:t>6952583.17mN</w:t>
      </w:r>
    </w:p>
    <w:p w14:paraId="5F683843" w14:textId="77777777" w:rsidR="00792F4C" w:rsidRPr="00792F4C" w:rsidRDefault="00792F4C" w:rsidP="004975D7">
      <w:pPr>
        <w:spacing w:after="18"/>
        <w:ind w:left="1560" w:hanging="1276"/>
      </w:pPr>
      <w:r w:rsidRPr="00792F4C">
        <w:t>467843.27mE</w:t>
      </w:r>
      <w:r w:rsidRPr="00792F4C">
        <w:tab/>
        <w:t>6952583.44mN</w:t>
      </w:r>
    </w:p>
    <w:p w14:paraId="3C435475" w14:textId="77777777" w:rsidR="00792F4C" w:rsidRPr="00792F4C" w:rsidRDefault="00792F4C" w:rsidP="004975D7">
      <w:pPr>
        <w:spacing w:after="18"/>
        <w:ind w:left="1560" w:hanging="1276"/>
      </w:pPr>
      <w:r w:rsidRPr="00792F4C">
        <w:t>467880.01mE</w:t>
      </w:r>
      <w:r w:rsidRPr="00792F4C">
        <w:tab/>
        <w:t>6952618.65mN</w:t>
      </w:r>
    </w:p>
    <w:p w14:paraId="7E0BD87A" w14:textId="77777777" w:rsidR="00792F4C" w:rsidRPr="00792F4C" w:rsidRDefault="00792F4C" w:rsidP="004975D7">
      <w:pPr>
        <w:spacing w:after="18"/>
        <w:ind w:left="1560" w:hanging="1276"/>
      </w:pPr>
      <w:r w:rsidRPr="00792F4C">
        <w:t>467880.02mE</w:t>
      </w:r>
      <w:r w:rsidRPr="00792F4C">
        <w:tab/>
        <w:t>6952618.66mN</w:t>
      </w:r>
    </w:p>
    <w:p w14:paraId="277CC791" w14:textId="77777777" w:rsidR="00792F4C" w:rsidRPr="00792F4C" w:rsidRDefault="00792F4C" w:rsidP="004975D7">
      <w:pPr>
        <w:spacing w:after="18"/>
        <w:ind w:left="1560" w:hanging="1276"/>
      </w:pPr>
      <w:r w:rsidRPr="00792F4C">
        <w:t>467925.54mE</w:t>
      </w:r>
      <w:r w:rsidRPr="00792F4C">
        <w:tab/>
        <w:t>6952661.91mN</w:t>
      </w:r>
    </w:p>
    <w:p w14:paraId="7900DA44" w14:textId="77777777" w:rsidR="00792F4C" w:rsidRPr="00792F4C" w:rsidRDefault="00792F4C" w:rsidP="004975D7">
      <w:pPr>
        <w:spacing w:after="18"/>
        <w:ind w:left="1560" w:hanging="1276"/>
      </w:pPr>
      <w:r w:rsidRPr="00792F4C">
        <w:t>467944.27mE</w:t>
      </w:r>
      <w:r w:rsidRPr="00792F4C">
        <w:tab/>
        <w:t>6952681.37mN</w:t>
      </w:r>
    </w:p>
    <w:p w14:paraId="30C265AE" w14:textId="77777777" w:rsidR="00792F4C" w:rsidRPr="00792F4C" w:rsidRDefault="00792F4C" w:rsidP="004975D7">
      <w:pPr>
        <w:spacing w:after="18"/>
        <w:ind w:left="1560" w:hanging="1276"/>
      </w:pPr>
      <w:r w:rsidRPr="00792F4C">
        <w:t>467944.59mE</w:t>
      </w:r>
      <w:r w:rsidRPr="00792F4C">
        <w:tab/>
        <w:t>6952681.68mN</w:t>
      </w:r>
    </w:p>
    <w:p w14:paraId="2CC38B2B" w14:textId="77777777" w:rsidR="00792F4C" w:rsidRPr="00792F4C" w:rsidRDefault="00792F4C" w:rsidP="004975D7">
      <w:pPr>
        <w:spacing w:after="18"/>
        <w:ind w:left="1560" w:hanging="1276"/>
      </w:pPr>
      <w:r w:rsidRPr="00792F4C">
        <w:t>467988.00mE</w:t>
      </w:r>
      <w:r w:rsidRPr="00792F4C">
        <w:tab/>
        <w:t>6952719.37mN</w:t>
      </w:r>
    </w:p>
    <w:p w14:paraId="64BECAFC" w14:textId="77777777" w:rsidR="00792F4C" w:rsidRPr="00792F4C" w:rsidRDefault="00792F4C" w:rsidP="004975D7">
      <w:pPr>
        <w:spacing w:after="18"/>
        <w:ind w:left="1560" w:hanging="1276"/>
      </w:pPr>
      <w:r w:rsidRPr="00792F4C">
        <w:t>468058.07mE</w:t>
      </w:r>
      <w:r w:rsidRPr="00792F4C">
        <w:tab/>
        <w:t>6952796.96mN</w:t>
      </w:r>
    </w:p>
    <w:p w14:paraId="067E01A3" w14:textId="77777777" w:rsidR="00792F4C" w:rsidRPr="00792F4C" w:rsidRDefault="00792F4C" w:rsidP="004975D7">
      <w:pPr>
        <w:spacing w:after="18"/>
        <w:ind w:left="1560" w:hanging="1276"/>
      </w:pPr>
      <w:r w:rsidRPr="00792F4C">
        <w:t>468131.36mE</w:t>
      </w:r>
      <w:r w:rsidRPr="00792F4C">
        <w:tab/>
        <w:t>6952879.62mN</w:t>
      </w:r>
    </w:p>
    <w:p w14:paraId="2B1186C2" w14:textId="77777777" w:rsidR="00792F4C" w:rsidRPr="00792F4C" w:rsidRDefault="00792F4C" w:rsidP="004975D7">
      <w:pPr>
        <w:spacing w:after="18"/>
        <w:ind w:left="1560" w:hanging="1276"/>
      </w:pPr>
      <w:r w:rsidRPr="00792F4C">
        <w:t>468140.39mE</w:t>
      </w:r>
      <w:r w:rsidRPr="00792F4C">
        <w:tab/>
        <w:t>6952890.24mN</w:t>
      </w:r>
    </w:p>
    <w:p w14:paraId="5A6B9153" w14:textId="77777777" w:rsidR="00792F4C" w:rsidRPr="00792F4C" w:rsidRDefault="00792F4C" w:rsidP="004975D7">
      <w:pPr>
        <w:spacing w:after="18"/>
        <w:ind w:left="1560" w:hanging="1276"/>
      </w:pPr>
      <w:r w:rsidRPr="00792F4C">
        <w:t>468163.13mE</w:t>
      </w:r>
      <w:r w:rsidRPr="00792F4C">
        <w:tab/>
        <w:t>6952920.31mN</w:t>
      </w:r>
    </w:p>
    <w:p w14:paraId="6BB2F69D" w14:textId="77777777" w:rsidR="00792F4C" w:rsidRPr="00792F4C" w:rsidRDefault="00792F4C" w:rsidP="004975D7">
      <w:pPr>
        <w:spacing w:after="18"/>
        <w:ind w:left="1560" w:hanging="1276"/>
      </w:pPr>
      <w:r w:rsidRPr="00792F4C">
        <w:t>468163.28mE</w:t>
      </w:r>
      <w:r w:rsidRPr="00792F4C">
        <w:tab/>
        <w:t>6952920.50mN</w:t>
      </w:r>
    </w:p>
    <w:p w14:paraId="4BABE097" w14:textId="77777777" w:rsidR="00792F4C" w:rsidRPr="00792F4C" w:rsidRDefault="00792F4C" w:rsidP="004975D7">
      <w:pPr>
        <w:spacing w:after="18"/>
        <w:ind w:left="1560" w:hanging="1276"/>
      </w:pPr>
      <w:r w:rsidRPr="00792F4C">
        <w:t>468213.27mE</w:t>
      </w:r>
      <w:r w:rsidRPr="00792F4C">
        <w:tab/>
        <w:t>6952980.43mN</w:t>
      </w:r>
    </w:p>
    <w:p w14:paraId="1BD3EEED" w14:textId="77777777" w:rsidR="00792F4C" w:rsidRPr="00792F4C" w:rsidRDefault="00792F4C" w:rsidP="004975D7">
      <w:pPr>
        <w:spacing w:after="18"/>
        <w:ind w:left="1560" w:hanging="1276"/>
      </w:pPr>
      <w:r w:rsidRPr="00792F4C">
        <w:t>468259.22mE</w:t>
      </w:r>
      <w:r w:rsidRPr="00792F4C">
        <w:tab/>
        <w:t>6953036.35mN</w:t>
      </w:r>
    </w:p>
    <w:p w14:paraId="2C81CD6B" w14:textId="77777777" w:rsidR="00792F4C" w:rsidRPr="00792F4C" w:rsidRDefault="00792F4C" w:rsidP="004975D7">
      <w:pPr>
        <w:spacing w:after="18"/>
        <w:ind w:left="1560" w:hanging="1276"/>
      </w:pPr>
      <w:r w:rsidRPr="00792F4C">
        <w:t>468272.11mE</w:t>
      </w:r>
      <w:r w:rsidRPr="00792F4C">
        <w:tab/>
        <w:t>6953054.20mN</w:t>
      </w:r>
    </w:p>
    <w:p w14:paraId="0AB25B1D" w14:textId="77777777" w:rsidR="00792F4C" w:rsidRPr="00792F4C" w:rsidRDefault="00792F4C" w:rsidP="004975D7">
      <w:pPr>
        <w:spacing w:after="18"/>
        <w:ind w:left="1560" w:hanging="1276"/>
      </w:pPr>
      <w:r w:rsidRPr="00792F4C">
        <w:t>468272.27mE</w:t>
      </w:r>
      <w:r w:rsidRPr="00792F4C">
        <w:tab/>
        <w:t>6953054.41mN</w:t>
      </w:r>
    </w:p>
    <w:p w14:paraId="775E27D2" w14:textId="77777777" w:rsidR="00792F4C" w:rsidRPr="00792F4C" w:rsidRDefault="00792F4C" w:rsidP="004975D7">
      <w:pPr>
        <w:spacing w:after="18"/>
        <w:ind w:left="1560" w:hanging="1276"/>
      </w:pPr>
      <w:r w:rsidRPr="00792F4C">
        <w:t>468301.14mE</w:t>
      </w:r>
      <w:r w:rsidRPr="00792F4C">
        <w:tab/>
        <w:t>6953090.30mN</w:t>
      </w:r>
    </w:p>
    <w:p w14:paraId="722A9DA5" w14:textId="77777777" w:rsidR="00792F4C" w:rsidRPr="00792F4C" w:rsidRDefault="00792F4C" w:rsidP="004975D7">
      <w:pPr>
        <w:spacing w:after="18"/>
        <w:ind w:left="1560" w:hanging="1276"/>
      </w:pPr>
      <w:r w:rsidRPr="00792F4C">
        <w:t>468315.15mE</w:t>
      </w:r>
      <w:r w:rsidRPr="00792F4C">
        <w:tab/>
        <w:t>6953109.20mN</w:t>
      </w:r>
    </w:p>
    <w:p w14:paraId="67EEB49B" w14:textId="77777777" w:rsidR="00792F4C" w:rsidRPr="00792F4C" w:rsidRDefault="00792F4C" w:rsidP="004975D7">
      <w:pPr>
        <w:spacing w:after="18"/>
        <w:ind w:left="1560" w:hanging="1276"/>
      </w:pPr>
      <w:r w:rsidRPr="00792F4C">
        <w:t>468315.39mE</w:t>
      </w:r>
      <w:r w:rsidRPr="00792F4C">
        <w:tab/>
        <w:t>6953109.49mN</w:t>
      </w:r>
    </w:p>
    <w:p w14:paraId="4B938D47" w14:textId="77777777" w:rsidR="00792F4C" w:rsidRPr="00792F4C" w:rsidRDefault="00792F4C" w:rsidP="004975D7">
      <w:pPr>
        <w:spacing w:after="18"/>
        <w:ind w:left="1560" w:hanging="1276"/>
      </w:pPr>
      <w:r w:rsidRPr="00792F4C">
        <w:t>468361.33mE</w:t>
      </w:r>
      <w:r w:rsidRPr="00792F4C">
        <w:tab/>
        <w:t>6953162.53mN</w:t>
      </w:r>
    </w:p>
    <w:p w14:paraId="769FB701" w14:textId="77777777" w:rsidR="00792F4C" w:rsidRPr="00792F4C" w:rsidRDefault="00792F4C" w:rsidP="004975D7">
      <w:pPr>
        <w:spacing w:after="18"/>
        <w:ind w:left="1560" w:hanging="1276"/>
      </w:pPr>
      <w:r w:rsidRPr="00792F4C">
        <w:t>468391.23mE</w:t>
      </w:r>
      <w:r w:rsidRPr="00792F4C">
        <w:tab/>
        <w:t>6953198.34mN</w:t>
      </w:r>
    </w:p>
    <w:p w14:paraId="683C95E0" w14:textId="77777777" w:rsidR="00792F4C" w:rsidRPr="00792F4C" w:rsidRDefault="00792F4C" w:rsidP="004975D7">
      <w:pPr>
        <w:spacing w:after="18"/>
        <w:ind w:left="1560" w:hanging="1276"/>
      </w:pPr>
      <w:r w:rsidRPr="00792F4C">
        <w:t>468405.11mE</w:t>
      </w:r>
      <w:r w:rsidRPr="00792F4C">
        <w:tab/>
        <w:t>6953217.20mN</w:t>
      </w:r>
    </w:p>
    <w:p w14:paraId="774E9D98" w14:textId="77777777" w:rsidR="00792F4C" w:rsidRPr="00792F4C" w:rsidRDefault="00792F4C" w:rsidP="004975D7">
      <w:pPr>
        <w:spacing w:after="18"/>
        <w:ind w:left="1560" w:hanging="1276"/>
      </w:pPr>
      <w:r w:rsidRPr="00792F4C">
        <w:t>468405.34mE</w:t>
      </w:r>
      <w:r w:rsidRPr="00792F4C">
        <w:tab/>
        <w:t>6953217.49mN</w:t>
      </w:r>
    </w:p>
    <w:p w14:paraId="1E00CDA7" w14:textId="77777777" w:rsidR="00792F4C" w:rsidRPr="00792F4C" w:rsidRDefault="00792F4C" w:rsidP="004975D7">
      <w:pPr>
        <w:spacing w:after="18"/>
        <w:ind w:left="1560" w:hanging="1276"/>
      </w:pPr>
      <w:r w:rsidRPr="00792F4C">
        <w:t>468436.19mE</w:t>
      </w:r>
      <w:r w:rsidRPr="00792F4C">
        <w:tab/>
        <w:t>6953253.38mN</w:t>
      </w:r>
    </w:p>
    <w:p w14:paraId="1FDE35D8" w14:textId="77777777" w:rsidR="00792F4C" w:rsidRPr="00792F4C" w:rsidRDefault="00792F4C" w:rsidP="004975D7">
      <w:pPr>
        <w:spacing w:after="18"/>
        <w:ind w:left="1560" w:hanging="1276"/>
      </w:pPr>
      <w:r w:rsidRPr="00792F4C">
        <w:t>468443.03mE</w:t>
      </w:r>
      <w:r w:rsidRPr="00792F4C">
        <w:tab/>
        <w:t>6953263.16mN</w:t>
      </w:r>
    </w:p>
    <w:p w14:paraId="2AC45F76" w14:textId="77777777" w:rsidR="00792F4C" w:rsidRPr="00792F4C" w:rsidRDefault="00792F4C" w:rsidP="004975D7">
      <w:pPr>
        <w:spacing w:after="18"/>
        <w:ind w:left="1560" w:hanging="1276"/>
      </w:pPr>
      <w:r w:rsidRPr="00792F4C">
        <w:t>468443.34mE</w:t>
      </w:r>
      <w:r w:rsidRPr="00792F4C">
        <w:tab/>
        <w:t>6953263.57mN</w:t>
      </w:r>
    </w:p>
    <w:p w14:paraId="4A8EE9FD" w14:textId="77777777" w:rsidR="00792F4C" w:rsidRPr="00792F4C" w:rsidRDefault="00792F4C" w:rsidP="004975D7">
      <w:pPr>
        <w:spacing w:after="18"/>
        <w:ind w:left="1560" w:hanging="1276"/>
      </w:pPr>
      <w:r w:rsidRPr="00792F4C">
        <w:t>468481.19mE</w:t>
      </w:r>
      <w:r w:rsidRPr="00792F4C">
        <w:tab/>
        <w:t>6953307.36mN</w:t>
      </w:r>
    </w:p>
    <w:p w14:paraId="67B36A9F" w14:textId="77777777" w:rsidR="00792F4C" w:rsidRPr="00792F4C" w:rsidRDefault="00792F4C" w:rsidP="004975D7">
      <w:pPr>
        <w:spacing w:after="18"/>
        <w:ind w:left="1560" w:hanging="1276"/>
      </w:pPr>
      <w:r w:rsidRPr="00792F4C">
        <w:t>468500.99mE</w:t>
      </w:r>
      <w:r w:rsidRPr="00792F4C">
        <w:tab/>
        <w:t>6953335.08mN</w:t>
      </w:r>
    </w:p>
    <w:p w14:paraId="690E3C30" w14:textId="77777777" w:rsidR="00792F4C" w:rsidRPr="00792F4C" w:rsidRDefault="00792F4C" w:rsidP="004975D7">
      <w:pPr>
        <w:spacing w:after="18"/>
        <w:ind w:left="1560" w:hanging="1276"/>
      </w:pPr>
      <w:r w:rsidRPr="00792F4C">
        <w:t>468539.98mE</w:t>
      </w:r>
      <w:r w:rsidRPr="00792F4C">
        <w:tab/>
        <w:t>6953393.02mN</w:t>
      </w:r>
    </w:p>
    <w:p w14:paraId="6227E2E3" w14:textId="77777777" w:rsidR="00792F4C" w:rsidRPr="00792F4C" w:rsidRDefault="00792F4C" w:rsidP="004975D7">
      <w:pPr>
        <w:spacing w:after="18"/>
        <w:ind w:left="1560" w:hanging="1276"/>
      </w:pPr>
      <w:r w:rsidRPr="00792F4C">
        <w:t>468590.95mE</w:t>
      </w:r>
      <w:r w:rsidRPr="00792F4C">
        <w:tab/>
        <w:t>6953470.92mN</w:t>
      </w:r>
    </w:p>
    <w:p w14:paraId="2F381C6C" w14:textId="77777777" w:rsidR="00792F4C" w:rsidRPr="00792F4C" w:rsidRDefault="00792F4C" w:rsidP="004975D7">
      <w:pPr>
        <w:spacing w:after="18"/>
        <w:ind w:left="1560" w:hanging="1276"/>
      </w:pPr>
      <w:r w:rsidRPr="00792F4C">
        <w:t>468602.90mE</w:t>
      </w:r>
      <w:r w:rsidRPr="00792F4C">
        <w:tab/>
        <w:t>6953490.81mN</w:t>
      </w:r>
    </w:p>
    <w:p w14:paraId="16A71BAD" w14:textId="77777777" w:rsidR="00792F4C" w:rsidRPr="00792F4C" w:rsidRDefault="00792F4C" w:rsidP="004975D7">
      <w:pPr>
        <w:spacing w:after="18"/>
        <w:ind w:left="1560" w:hanging="1276"/>
      </w:pPr>
      <w:r w:rsidRPr="00792F4C">
        <w:t>468603.24mE</w:t>
      </w:r>
      <w:r w:rsidRPr="00792F4C">
        <w:tab/>
        <w:t>6953491.30mN</w:t>
      </w:r>
    </w:p>
    <w:p w14:paraId="23DD776B" w14:textId="77777777" w:rsidR="00792F4C" w:rsidRPr="00792F4C" w:rsidRDefault="00792F4C" w:rsidP="004975D7">
      <w:pPr>
        <w:spacing w:after="18"/>
        <w:ind w:left="1560" w:hanging="1276"/>
      </w:pPr>
      <w:r w:rsidRPr="00792F4C">
        <w:t>468610.07mE</w:t>
      </w:r>
      <w:r w:rsidRPr="00792F4C">
        <w:tab/>
        <w:t>6953500.09mN</w:t>
      </w:r>
    </w:p>
    <w:p w14:paraId="023B06DC" w14:textId="77777777" w:rsidR="00792F4C" w:rsidRPr="00792F4C" w:rsidRDefault="00792F4C" w:rsidP="004975D7">
      <w:pPr>
        <w:spacing w:after="18"/>
        <w:ind w:left="1560" w:hanging="1276"/>
      </w:pPr>
      <w:r w:rsidRPr="00792F4C">
        <w:t>468646.91mE</w:t>
      </w:r>
      <w:r w:rsidRPr="00792F4C">
        <w:tab/>
        <w:t>6953558.90mN</w:t>
      </w:r>
    </w:p>
    <w:p w14:paraId="2D82E83C" w14:textId="77777777" w:rsidR="00792F4C" w:rsidRPr="00792F4C" w:rsidRDefault="00792F4C" w:rsidP="004975D7">
      <w:pPr>
        <w:spacing w:after="18"/>
        <w:ind w:left="1560" w:hanging="1276"/>
      </w:pPr>
      <w:r w:rsidRPr="00792F4C">
        <w:t>468647.12mE</w:t>
      </w:r>
      <w:r w:rsidRPr="00792F4C">
        <w:tab/>
        <w:t>6953559.21mN</w:t>
      </w:r>
    </w:p>
    <w:p w14:paraId="12141620" w14:textId="77777777" w:rsidR="00792F4C" w:rsidRPr="00792F4C" w:rsidRDefault="00792F4C" w:rsidP="004975D7">
      <w:pPr>
        <w:spacing w:after="18"/>
        <w:ind w:left="1560" w:hanging="1276"/>
      </w:pPr>
      <w:r w:rsidRPr="00792F4C">
        <w:t>468661.01mE</w:t>
      </w:r>
      <w:r w:rsidRPr="00792F4C">
        <w:tab/>
        <w:t>6953578.08mN</w:t>
      </w:r>
    </w:p>
    <w:p w14:paraId="27A18951" w14:textId="77777777" w:rsidR="00792F4C" w:rsidRPr="00792F4C" w:rsidRDefault="00792F4C" w:rsidP="004975D7">
      <w:pPr>
        <w:spacing w:after="18"/>
        <w:ind w:left="1560" w:hanging="1276"/>
      </w:pPr>
      <w:r w:rsidRPr="00792F4C">
        <w:t>468693.99mE</w:t>
      </w:r>
      <w:r w:rsidRPr="00792F4C">
        <w:tab/>
        <w:t>6953628.02mN</w:t>
      </w:r>
    </w:p>
    <w:p w14:paraId="7B1DAB09" w14:textId="77777777" w:rsidR="00792F4C" w:rsidRPr="00792F4C" w:rsidRDefault="00792F4C" w:rsidP="004975D7">
      <w:pPr>
        <w:spacing w:after="18"/>
        <w:ind w:left="1560" w:hanging="1276"/>
      </w:pPr>
      <w:r w:rsidRPr="00792F4C">
        <w:t>468694.03mE</w:t>
      </w:r>
      <w:r w:rsidRPr="00792F4C">
        <w:tab/>
        <w:t>6953628.08mN</w:t>
      </w:r>
    </w:p>
    <w:p w14:paraId="3C376477" w14:textId="77777777" w:rsidR="00792F4C" w:rsidRPr="00792F4C" w:rsidRDefault="00792F4C" w:rsidP="004975D7">
      <w:pPr>
        <w:spacing w:after="18"/>
        <w:ind w:left="1560" w:hanging="1276"/>
      </w:pPr>
      <w:r w:rsidRPr="00792F4C">
        <w:t>468761.92mE</w:t>
      </w:r>
      <w:r w:rsidRPr="00792F4C">
        <w:tab/>
        <w:t>6953727.93mN</w:t>
      </w:r>
    </w:p>
    <w:p w14:paraId="34160E29" w14:textId="77777777" w:rsidR="00792F4C" w:rsidRPr="00792F4C" w:rsidRDefault="00792F4C" w:rsidP="004975D7">
      <w:pPr>
        <w:spacing w:after="18"/>
        <w:ind w:left="1560" w:hanging="1276"/>
      </w:pPr>
      <w:r w:rsidRPr="00792F4C">
        <w:t>468779.84mE</w:t>
      </w:r>
      <w:r w:rsidRPr="00792F4C">
        <w:tab/>
        <w:t>6953757.87mN</w:t>
      </w:r>
    </w:p>
    <w:p w14:paraId="4D2A0812" w14:textId="77777777" w:rsidR="00792F4C" w:rsidRPr="00792F4C" w:rsidRDefault="00792F4C" w:rsidP="004975D7">
      <w:pPr>
        <w:spacing w:after="18"/>
        <w:ind w:left="1560" w:hanging="1276"/>
      </w:pPr>
      <w:r w:rsidRPr="00792F4C">
        <w:t>468779.98mE</w:t>
      </w:r>
      <w:r w:rsidRPr="00792F4C">
        <w:tab/>
        <w:t>6953758.10mN</w:t>
      </w:r>
    </w:p>
    <w:p w14:paraId="608477D3" w14:textId="77777777" w:rsidR="00792F4C" w:rsidRPr="00792F4C" w:rsidRDefault="00792F4C" w:rsidP="004975D7">
      <w:pPr>
        <w:spacing w:after="18"/>
        <w:ind w:left="1560" w:hanging="1276"/>
      </w:pPr>
      <w:r w:rsidRPr="00792F4C">
        <w:t>468820.96mE</w:t>
      </w:r>
      <w:r w:rsidRPr="00792F4C">
        <w:tab/>
        <w:t>6953818.96mN</w:t>
      </w:r>
    </w:p>
    <w:p w14:paraId="54F5B8F6" w14:textId="77777777" w:rsidR="00792F4C" w:rsidRPr="00792F4C" w:rsidRDefault="00792F4C" w:rsidP="004975D7">
      <w:pPr>
        <w:spacing w:after="18"/>
        <w:ind w:left="1560" w:hanging="1276"/>
      </w:pPr>
      <w:r w:rsidRPr="00792F4C">
        <w:t>468846.89mE</w:t>
      </w:r>
      <w:r w:rsidRPr="00792F4C">
        <w:tab/>
        <w:t>6953859.95mN</w:t>
      </w:r>
    </w:p>
    <w:p w14:paraId="71C59100" w14:textId="77777777" w:rsidR="00792F4C" w:rsidRPr="00792F4C" w:rsidRDefault="00792F4C" w:rsidP="004975D7">
      <w:pPr>
        <w:spacing w:after="18"/>
        <w:ind w:left="1560" w:hanging="1276"/>
      </w:pPr>
      <w:r w:rsidRPr="00792F4C">
        <w:t>468847.02mE</w:t>
      </w:r>
      <w:r w:rsidRPr="00792F4C">
        <w:tab/>
        <w:t>6953860.15mN</w:t>
      </w:r>
    </w:p>
    <w:p w14:paraId="4358B2D2" w14:textId="77777777" w:rsidR="00792F4C" w:rsidRPr="00792F4C" w:rsidRDefault="00792F4C" w:rsidP="004975D7">
      <w:pPr>
        <w:spacing w:after="18"/>
        <w:ind w:left="1560" w:hanging="1276"/>
      </w:pPr>
      <w:r w:rsidRPr="00792F4C">
        <w:t>468868.01mE</w:t>
      </w:r>
      <w:r w:rsidRPr="00792F4C">
        <w:tab/>
        <w:t>6953890.02mN</w:t>
      </w:r>
    </w:p>
    <w:p w14:paraId="3CD10C03" w14:textId="77777777" w:rsidR="00792F4C" w:rsidRPr="00792F4C" w:rsidRDefault="00792F4C" w:rsidP="004975D7">
      <w:pPr>
        <w:spacing w:after="18"/>
        <w:ind w:left="1560" w:hanging="1276"/>
      </w:pPr>
      <w:r w:rsidRPr="00792F4C">
        <w:t>468887.92mE</w:t>
      </w:r>
      <w:r w:rsidRPr="00792F4C">
        <w:tab/>
        <w:t>6953921.00mN</w:t>
      </w:r>
    </w:p>
    <w:p w14:paraId="3AC6B43E" w14:textId="77777777" w:rsidR="00792F4C" w:rsidRPr="00792F4C" w:rsidRDefault="00792F4C" w:rsidP="004975D7">
      <w:pPr>
        <w:spacing w:after="18"/>
        <w:ind w:left="1560" w:hanging="1276"/>
      </w:pPr>
      <w:r w:rsidRPr="00792F4C">
        <w:t>468888.18mE</w:t>
      </w:r>
      <w:r w:rsidRPr="00792F4C">
        <w:tab/>
        <w:t>6953921.37mN</w:t>
      </w:r>
    </w:p>
    <w:p w14:paraId="73FD909A" w14:textId="77777777" w:rsidR="00792F4C" w:rsidRPr="00792F4C" w:rsidRDefault="00792F4C" w:rsidP="004975D7">
      <w:pPr>
        <w:spacing w:after="18"/>
        <w:ind w:left="1560" w:hanging="1276"/>
      </w:pPr>
      <w:r w:rsidRPr="00792F4C">
        <w:t>468895.06mE</w:t>
      </w:r>
      <w:r w:rsidRPr="00792F4C">
        <w:tab/>
        <w:t>6953930.22mN</w:t>
      </w:r>
    </w:p>
    <w:p w14:paraId="61A15B3B" w14:textId="77777777" w:rsidR="00792F4C" w:rsidRPr="00792F4C" w:rsidRDefault="00792F4C" w:rsidP="004975D7">
      <w:pPr>
        <w:spacing w:after="18"/>
        <w:ind w:left="1560" w:hanging="1276"/>
      </w:pPr>
      <w:r w:rsidRPr="00792F4C">
        <w:t>468921.01mE</w:t>
      </w:r>
      <w:r w:rsidRPr="00792F4C">
        <w:tab/>
        <w:t>6953968.99mN</w:t>
      </w:r>
    </w:p>
    <w:p w14:paraId="0635C6DF" w14:textId="77777777" w:rsidR="00792F4C" w:rsidRPr="00792F4C" w:rsidRDefault="00792F4C" w:rsidP="004975D7">
      <w:pPr>
        <w:spacing w:after="18"/>
        <w:ind w:left="1560" w:hanging="1276"/>
      </w:pPr>
      <w:r w:rsidRPr="00792F4C">
        <w:t>468939.93mE</w:t>
      </w:r>
      <w:r w:rsidRPr="00792F4C">
        <w:tab/>
        <w:t>6953997.96mN</w:t>
      </w:r>
    </w:p>
    <w:p w14:paraId="581B03B8" w14:textId="77777777" w:rsidR="00792F4C" w:rsidRPr="00792F4C" w:rsidRDefault="00792F4C" w:rsidP="004975D7">
      <w:pPr>
        <w:spacing w:after="18"/>
        <w:ind w:left="1560" w:hanging="1276"/>
      </w:pPr>
      <w:r w:rsidRPr="00792F4C">
        <w:t>468951.88mE</w:t>
      </w:r>
      <w:r w:rsidRPr="00792F4C">
        <w:tab/>
        <w:t>6954017.85mN</w:t>
      </w:r>
    </w:p>
    <w:p w14:paraId="1F6A9837" w14:textId="77777777" w:rsidR="00792F4C" w:rsidRPr="00792F4C" w:rsidRDefault="00792F4C" w:rsidP="004975D7">
      <w:pPr>
        <w:spacing w:after="18"/>
        <w:ind w:left="1560" w:hanging="1276"/>
      </w:pPr>
      <w:r w:rsidRPr="00792F4C">
        <w:t>468952.05mE</w:t>
      </w:r>
      <w:r w:rsidRPr="00792F4C">
        <w:tab/>
        <w:t>6954018.12mN</w:t>
      </w:r>
    </w:p>
    <w:p w14:paraId="575E3ECF" w14:textId="77777777" w:rsidR="00792F4C" w:rsidRPr="00792F4C" w:rsidRDefault="00792F4C" w:rsidP="004975D7">
      <w:pPr>
        <w:spacing w:after="18"/>
        <w:ind w:left="1560" w:hanging="1276"/>
      </w:pPr>
      <w:r w:rsidRPr="00792F4C">
        <w:lastRenderedPageBreak/>
        <w:t>468992.91mE</w:t>
      </w:r>
      <w:r w:rsidRPr="00792F4C">
        <w:tab/>
        <w:t>6954077.05mN</w:t>
      </w:r>
    </w:p>
    <w:p w14:paraId="559C7A51" w14:textId="77777777" w:rsidR="00792F4C" w:rsidRPr="00792F4C" w:rsidRDefault="00792F4C" w:rsidP="004975D7">
      <w:pPr>
        <w:spacing w:after="18"/>
        <w:ind w:left="1560" w:hanging="1276"/>
      </w:pPr>
      <w:r w:rsidRPr="00792F4C">
        <w:t>469010.84mE</w:t>
      </w:r>
      <w:r w:rsidRPr="00792F4C">
        <w:tab/>
        <w:t>6954105.90mN</w:t>
      </w:r>
    </w:p>
    <w:p w14:paraId="6F0D5D93" w14:textId="77777777" w:rsidR="00792F4C" w:rsidRPr="00792F4C" w:rsidRDefault="00792F4C" w:rsidP="004975D7">
      <w:pPr>
        <w:spacing w:after="18"/>
        <w:ind w:left="1560" w:hanging="1276"/>
      </w:pPr>
      <w:r w:rsidRPr="00792F4C">
        <w:t>469010.97mE</w:t>
      </w:r>
      <w:r w:rsidRPr="00792F4C">
        <w:tab/>
        <w:t>6954106.10mN</w:t>
      </w:r>
    </w:p>
    <w:p w14:paraId="6ECBBCAC" w14:textId="77777777" w:rsidR="00792F4C" w:rsidRPr="00792F4C" w:rsidRDefault="00792F4C" w:rsidP="004975D7">
      <w:pPr>
        <w:spacing w:after="18"/>
        <w:ind w:left="1560" w:hanging="1276"/>
      </w:pPr>
      <w:r w:rsidRPr="00792F4C">
        <w:t>469037.04mE</w:t>
      </w:r>
      <w:r w:rsidRPr="00792F4C">
        <w:tab/>
        <w:t>6954144.05mN</w:t>
      </w:r>
    </w:p>
    <w:p w14:paraId="1911FE75" w14:textId="77777777" w:rsidR="00792F4C" w:rsidRPr="00792F4C" w:rsidRDefault="00792F4C" w:rsidP="004975D7">
      <w:pPr>
        <w:spacing w:after="18"/>
        <w:ind w:left="1560" w:hanging="1276"/>
      </w:pPr>
      <w:r w:rsidRPr="00792F4C">
        <w:t>469037.21mE</w:t>
      </w:r>
      <w:r w:rsidRPr="00792F4C">
        <w:tab/>
        <w:t>6954144.28mN</w:t>
      </w:r>
    </w:p>
    <w:p w14:paraId="625B9E9A" w14:textId="77777777" w:rsidR="00792F4C" w:rsidRPr="00792F4C" w:rsidRDefault="00792F4C" w:rsidP="004975D7">
      <w:pPr>
        <w:spacing w:after="18"/>
        <w:ind w:left="1560" w:hanging="1276"/>
      </w:pPr>
      <w:r w:rsidRPr="00792F4C">
        <w:t>469043.96mE</w:t>
      </w:r>
      <w:r w:rsidRPr="00792F4C">
        <w:tab/>
        <w:t>6954152.96mN</w:t>
      </w:r>
    </w:p>
    <w:p w14:paraId="6FE05A73" w14:textId="77777777" w:rsidR="00792F4C" w:rsidRPr="00792F4C" w:rsidRDefault="00792F4C" w:rsidP="004975D7">
      <w:pPr>
        <w:spacing w:after="18"/>
        <w:ind w:left="1560" w:hanging="1276"/>
      </w:pPr>
      <w:r w:rsidRPr="00792F4C">
        <w:t>469048.78mE</w:t>
      </w:r>
      <w:r w:rsidRPr="00792F4C">
        <w:tab/>
        <w:t>6954161.71mN</w:t>
      </w:r>
    </w:p>
    <w:p w14:paraId="0CFAEC2F" w14:textId="77777777" w:rsidR="00792F4C" w:rsidRPr="00792F4C" w:rsidRDefault="00792F4C" w:rsidP="004975D7">
      <w:pPr>
        <w:spacing w:after="18"/>
        <w:ind w:left="1560" w:hanging="1276"/>
      </w:pPr>
      <w:r w:rsidRPr="00792F4C">
        <w:t>469049.03mE</w:t>
      </w:r>
      <w:r w:rsidRPr="00792F4C">
        <w:tab/>
        <w:t>6954162.12mN</w:t>
      </w:r>
    </w:p>
    <w:p w14:paraId="11438B0A" w14:textId="77777777" w:rsidR="00792F4C" w:rsidRPr="00792F4C" w:rsidRDefault="00792F4C" w:rsidP="004975D7">
      <w:pPr>
        <w:spacing w:after="18"/>
        <w:ind w:left="1560" w:hanging="1276"/>
      </w:pPr>
      <w:r w:rsidRPr="00792F4C">
        <w:t>469081.00mE</w:t>
      </w:r>
      <w:r w:rsidRPr="00792F4C">
        <w:tab/>
        <w:t>6954209.05mN</w:t>
      </w:r>
    </w:p>
    <w:p w14:paraId="6739A871" w14:textId="77777777" w:rsidR="00792F4C" w:rsidRPr="00792F4C" w:rsidRDefault="00792F4C" w:rsidP="004975D7">
      <w:pPr>
        <w:spacing w:after="18"/>
        <w:ind w:left="1560" w:hanging="1276"/>
      </w:pPr>
      <w:r w:rsidRPr="00792F4C">
        <w:t>469081.20mE</w:t>
      </w:r>
      <w:r w:rsidRPr="00792F4C">
        <w:tab/>
        <w:t>6954209.33mN</w:t>
      </w:r>
    </w:p>
    <w:p w14:paraId="29FFDE87" w14:textId="77777777" w:rsidR="00792F4C" w:rsidRPr="00792F4C" w:rsidRDefault="00792F4C" w:rsidP="004975D7">
      <w:pPr>
        <w:spacing w:after="18"/>
        <w:ind w:left="1560" w:hanging="1276"/>
      </w:pPr>
      <w:r w:rsidRPr="00792F4C">
        <w:t>469103.14mE</w:t>
      </w:r>
      <w:r w:rsidRPr="00792F4C">
        <w:tab/>
        <w:t>6954237.16mN</w:t>
      </w:r>
    </w:p>
    <w:p w14:paraId="5808B4F6" w14:textId="77777777" w:rsidR="00792F4C" w:rsidRPr="00792F4C" w:rsidRDefault="00792F4C" w:rsidP="004975D7">
      <w:pPr>
        <w:spacing w:after="18"/>
        <w:ind w:left="1560" w:hanging="1276"/>
      </w:pPr>
      <w:r w:rsidRPr="00792F4C">
        <w:t>469116.03mE</w:t>
      </w:r>
      <w:r w:rsidRPr="00792F4C">
        <w:tab/>
        <w:t>6954256.10mN</w:t>
      </w:r>
    </w:p>
    <w:p w14:paraId="61132BFD" w14:textId="77777777" w:rsidR="00792F4C" w:rsidRPr="00792F4C" w:rsidRDefault="00792F4C" w:rsidP="004975D7">
      <w:pPr>
        <w:spacing w:after="18"/>
        <w:ind w:left="1560" w:hanging="1276"/>
      </w:pPr>
      <w:r w:rsidRPr="00792F4C">
        <w:t>469116.11mE</w:t>
      </w:r>
      <w:r w:rsidRPr="00792F4C">
        <w:tab/>
        <w:t>6954256.22mN</w:t>
      </w:r>
    </w:p>
    <w:p w14:paraId="378B74F5" w14:textId="77777777" w:rsidR="00792F4C" w:rsidRPr="00792F4C" w:rsidRDefault="00792F4C" w:rsidP="004975D7">
      <w:pPr>
        <w:spacing w:after="18"/>
        <w:ind w:left="1560" w:hanging="1276"/>
      </w:pPr>
      <w:r w:rsidRPr="00792F4C">
        <w:t>469150.06mE</w:t>
      </w:r>
      <w:r w:rsidRPr="00792F4C">
        <w:tab/>
        <w:t>6954303.16mN</w:t>
      </w:r>
    </w:p>
    <w:p w14:paraId="7C12B1FE" w14:textId="77777777" w:rsidR="00792F4C" w:rsidRPr="00792F4C" w:rsidRDefault="00792F4C" w:rsidP="004975D7">
      <w:pPr>
        <w:spacing w:after="18"/>
        <w:ind w:left="1560" w:hanging="1276"/>
      </w:pPr>
      <w:r w:rsidRPr="00792F4C">
        <w:t>469150.10mE</w:t>
      </w:r>
      <w:r w:rsidRPr="00792F4C">
        <w:tab/>
        <w:t>6954303.21mN</w:t>
      </w:r>
    </w:p>
    <w:p w14:paraId="7443590D" w14:textId="77777777" w:rsidR="00792F4C" w:rsidRPr="00792F4C" w:rsidRDefault="00792F4C" w:rsidP="004975D7">
      <w:pPr>
        <w:spacing w:after="18"/>
        <w:ind w:left="1560" w:hanging="1276"/>
      </w:pPr>
      <w:r w:rsidRPr="00792F4C">
        <w:t>469170.15mE</w:t>
      </w:r>
      <w:r w:rsidRPr="00792F4C">
        <w:tab/>
        <w:t>6954330.26mN</w:t>
      </w:r>
    </w:p>
    <w:p w14:paraId="56BC4A9F" w14:textId="77777777" w:rsidR="00792F4C" w:rsidRPr="00792F4C" w:rsidRDefault="00792F4C" w:rsidP="004975D7">
      <w:pPr>
        <w:spacing w:after="18"/>
        <w:ind w:left="1560" w:hanging="1276"/>
      </w:pPr>
      <w:r w:rsidRPr="00792F4C">
        <w:t>469183.12mE</w:t>
      </w:r>
      <w:r w:rsidRPr="00792F4C">
        <w:tab/>
        <w:t>6954348.22mN</w:t>
      </w:r>
    </w:p>
    <w:p w14:paraId="10879C31" w14:textId="77777777" w:rsidR="00792F4C" w:rsidRPr="00792F4C" w:rsidRDefault="00792F4C" w:rsidP="004975D7">
      <w:pPr>
        <w:spacing w:after="18"/>
        <w:ind w:left="1560" w:hanging="1276"/>
      </w:pPr>
      <w:r w:rsidRPr="00792F4C">
        <w:t>469183.53mE</w:t>
      </w:r>
      <w:r w:rsidRPr="00792F4C">
        <w:tab/>
        <w:t>6954348.71mN</w:t>
      </w:r>
    </w:p>
    <w:p w14:paraId="3D7FC2E4" w14:textId="77777777" w:rsidR="00792F4C" w:rsidRPr="00792F4C" w:rsidRDefault="00792F4C" w:rsidP="004975D7">
      <w:pPr>
        <w:spacing w:after="18"/>
        <w:ind w:left="1560" w:hanging="1276"/>
      </w:pPr>
      <w:r w:rsidRPr="00792F4C">
        <w:t>469229.52mE</w:t>
      </w:r>
      <w:r w:rsidRPr="00792F4C">
        <w:tab/>
        <w:t>6954397.68mN</w:t>
      </w:r>
    </w:p>
    <w:p w14:paraId="69647C6B" w14:textId="77777777" w:rsidR="00792F4C" w:rsidRPr="00792F4C" w:rsidRDefault="00792F4C" w:rsidP="004975D7">
      <w:pPr>
        <w:spacing w:after="18"/>
        <w:ind w:left="1560" w:hanging="1276"/>
      </w:pPr>
      <w:r w:rsidRPr="00792F4C">
        <w:t>469229.87mE</w:t>
      </w:r>
      <w:r w:rsidRPr="00792F4C">
        <w:tab/>
        <w:t>6954398.01mN</w:t>
      </w:r>
    </w:p>
    <w:p w14:paraId="4F05FBAC" w14:textId="77777777" w:rsidR="00792F4C" w:rsidRPr="00792F4C" w:rsidRDefault="00792F4C" w:rsidP="004975D7">
      <w:pPr>
        <w:spacing w:after="18"/>
        <w:ind w:left="1560" w:hanging="1276"/>
      </w:pPr>
      <w:r w:rsidRPr="00792F4C">
        <w:t>469237.75mE</w:t>
      </w:r>
      <w:r w:rsidRPr="00792F4C">
        <w:tab/>
        <w:t>6954404.92mN</w:t>
      </w:r>
    </w:p>
    <w:p w14:paraId="3394D76B" w14:textId="77777777" w:rsidR="00792F4C" w:rsidRPr="00792F4C" w:rsidRDefault="00792F4C" w:rsidP="004975D7">
      <w:pPr>
        <w:spacing w:after="18"/>
        <w:ind w:left="1560" w:hanging="1276"/>
      </w:pPr>
      <w:r w:rsidRPr="00792F4C">
        <w:t>469286.60mE</w:t>
      </w:r>
      <w:r w:rsidRPr="00792F4C">
        <w:tab/>
        <w:t>6954452.80mN</w:t>
      </w:r>
    </w:p>
    <w:p w14:paraId="7018E6DB" w14:textId="77777777" w:rsidR="00792F4C" w:rsidRPr="00792F4C" w:rsidRDefault="00792F4C" w:rsidP="004975D7">
      <w:pPr>
        <w:spacing w:after="18"/>
        <w:ind w:left="1560" w:hanging="1276"/>
      </w:pPr>
      <w:r w:rsidRPr="00792F4C">
        <w:t>469286.83mE</w:t>
      </w:r>
      <w:r w:rsidRPr="00792F4C">
        <w:tab/>
        <w:t>6954453.01mN</w:t>
      </w:r>
    </w:p>
    <w:p w14:paraId="065D483D" w14:textId="77777777" w:rsidR="00792F4C" w:rsidRPr="00792F4C" w:rsidRDefault="00792F4C" w:rsidP="004975D7">
      <w:pPr>
        <w:spacing w:after="18"/>
        <w:ind w:left="1560" w:hanging="1276"/>
      </w:pPr>
      <w:r w:rsidRPr="00792F4C">
        <w:t>469294.75mE</w:t>
      </w:r>
      <w:r w:rsidRPr="00792F4C">
        <w:tab/>
        <w:t>6954459.87mN</w:t>
      </w:r>
    </w:p>
    <w:p w14:paraId="43A8F632" w14:textId="77777777" w:rsidR="00792F4C" w:rsidRPr="00792F4C" w:rsidRDefault="00792F4C" w:rsidP="004975D7">
      <w:pPr>
        <w:spacing w:after="18"/>
        <w:ind w:left="1560" w:hanging="1276"/>
      </w:pPr>
      <w:r w:rsidRPr="00792F4C">
        <w:t>469342.57mE</w:t>
      </w:r>
      <w:r w:rsidRPr="00792F4C">
        <w:tab/>
        <w:t>6954508.80mN</w:t>
      </w:r>
    </w:p>
    <w:p w14:paraId="43F9B22F" w14:textId="77777777" w:rsidR="00792F4C" w:rsidRPr="00792F4C" w:rsidRDefault="00792F4C" w:rsidP="004975D7">
      <w:pPr>
        <w:spacing w:after="18"/>
        <w:ind w:left="1560" w:hanging="1276"/>
      </w:pPr>
      <w:r w:rsidRPr="00792F4C">
        <w:t>469342.72mE</w:t>
      </w:r>
      <w:r w:rsidRPr="00792F4C">
        <w:tab/>
        <w:t>6954508.95mN</w:t>
      </w:r>
    </w:p>
    <w:p w14:paraId="5D357CA1" w14:textId="77777777" w:rsidR="00792F4C" w:rsidRPr="00792F4C" w:rsidRDefault="00792F4C" w:rsidP="004975D7">
      <w:pPr>
        <w:spacing w:after="18"/>
        <w:ind w:left="1560" w:hanging="1276"/>
      </w:pPr>
      <w:r w:rsidRPr="00792F4C">
        <w:t>469358.68mE</w:t>
      </w:r>
      <w:r w:rsidRPr="00792F4C">
        <w:tab/>
        <w:t>6954523.94mN</w:t>
      </w:r>
    </w:p>
    <w:p w14:paraId="67FB183C" w14:textId="77777777" w:rsidR="00792F4C" w:rsidRPr="00792F4C" w:rsidRDefault="00792F4C" w:rsidP="004975D7">
      <w:pPr>
        <w:spacing w:after="18"/>
        <w:ind w:left="1560" w:hanging="1276"/>
      </w:pPr>
      <w:r w:rsidRPr="00792F4C">
        <w:t>469358.99mE</w:t>
      </w:r>
      <w:r w:rsidRPr="00792F4C">
        <w:tab/>
        <w:t>6954524.21mN</w:t>
      </w:r>
    </w:p>
    <w:p w14:paraId="26DD9748" w14:textId="77777777" w:rsidR="00792F4C" w:rsidRPr="00792F4C" w:rsidRDefault="00792F4C" w:rsidP="004975D7">
      <w:pPr>
        <w:spacing w:after="18"/>
        <w:ind w:left="1560" w:hanging="1276"/>
      </w:pPr>
      <w:r w:rsidRPr="00792F4C">
        <w:t>469368.82mE</w:t>
      </w:r>
      <w:r w:rsidRPr="00792F4C">
        <w:tab/>
        <w:t>6954532.04mN</w:t>
      </w:r>
    </w:p>
    <w:p w14:paraId="1E0164B3" w14:textId="77777777" w:rsidR="00792F4C" w:rsidRPr="00792F4C" w:rsidRDefault="00792F4C" w:rsidP="004975D7">
      <w:pPr>
        <w:spacing w:after="18"/>
        <w:ind w:left="1560" w:hanging="1276"/>
      </w:pPr>
      <w:r w:rsidRPr="00792F4C">
        <w:t>469401.62mE</w:t>
      </w:r>
      <w:r w:rsidRPr="00792F4C">
        <w:tab/>
        <w:t>6954564.82mN</w:t>
      </w:r>
    </w:p>
    <w:p w14:paraId="3680DBB4" w14:textId="77777777" w:rsidR="00792F4C" w:rsidRPr="00792F4C" w:rsidRDefault="00792F4C" w:rsidP="004975D7">
      <w:pPr>
        <w:spacing w:after="18"/>
        <w:ind w:left="1560" w:hanging="1276"/>
      </w:pPr>
      <w:r w:rsidRPr="00792F4C">
        <w:t>469401.73mE</w:t>
      </w:r>
      <w:r w:rsidRPr="00792F4C">
        <w:tab/>
        <w:t>6954564.92mN</w:t>
      </w:r>
    </w:p>
    <w:p w14:paraId="08795678" w14:textId="77777777" w:rsidR="00792F4C" w:rsidRPr="00792F4C" w:rsidRDefault="00792F4C" w:rsidP="004975D7">
      <w:pPr>
        <w:spacing w:after="18"/>
        <w:ind w:left="1560" w:hanging="1276"/>
      </w:pPr>
      <w:r w:rsidRPr="00792F4C">
        <w:t>469419.64mE</w:t>
      </w:r>
      <w:r w:rsidRPr="00792F4C">
        <w:tab/>
        <w:t>6954581.81mN</w:t>
      </w:r>
    </w:p>
    <w:p w14:paraId="31F6F769" w14:textId="77777777" w:rsidR="00792F4C" w:rsidRPr="00792F4C" w:rsidRDefault="00792F4C" w:rsidP="004975D7">
      <w:pPr>
        <w:spacing w:after="18"/>
        <w:ind w:left="1560" w:hanging="1276"/>
      </w:pPr>
      <w:r w:rsidRPr="00792F4C">
        <w:t>469435.49mE</w:t>
      </w:r>
      <w:r w:rsidRPr="00792F4C">
        <w:tab/>
        <w:t>6954598.68mN</w:t>
      </w:r>
    </w:p>
    <w:p w14:paraId="6A7E4B5D" w14:textId="77777777" w:rsidR="00792F4C" w:rsidRPr="00792F4C" w:rsidRDefault="00792F4C" w:rsidP="004975D7">
      <w:pPr>
        <w:spacing w:after="18"/>
        <w:ind w:left="1560" w:hanging="1276"/>
      </w:pPr>
      <w:r w:rsidRPr="00792F4C">
        <w:t>469435.82mE</w:t>
      </w:r>
      <w:r w:rsidRPr="00792F4C">
        <w:tab/>
        <w:t>6954599.00mN</w:t>
      </w:r>
    </w:p>
    <w:p w14:paraId="0A1E0EEC" w14:textId="77777777" w:rsidR="00792F4C" w:rsidRPr="00792F4C" w:rsidRDefault="00792F4C" w:rsidP="004975D7">
      <w:pPr>
        <w:spacing w:after="18"/>
        <w:ind w:left="1560" w:hanging="1276"/>
      </w:pPr>
      <w:r w:rsidRPr="00792F4C">
        <w:t>469462.73mE</w:t>
      </w:r>
      <w:r w:rsidRPr="00792F4C">
        <w:tab/>
        <w:t>6954622.92mN</w:t>
      </w:r>
    </w:p>
    <w:p w14:paraId="3E2F28EF" w14:textId="77777777" w:rsidR="00792F4C" w:rsidRPr="00792F4C" w:rsidRDefault="00792F4C" w:rsidP="004975D7">
      <w:pPr>
        <w:spacing w:after="18"/>
        <w:ind w:left="1560" w:hanging="1276"/>
      </w:pPr>
      <w:r w:rsidRPr="00792F4C">
        <w:t>469496.61mE</w:t>
      </w:r>
      <w:r w:rsidRPr="00792F4C">
        <w:tab/>
        <w:t>6954655.80mN</w:t>
      </w:r>
    </w:p>
    <w:p w14:paraId="32423151" w14:textId="77777777" w:rsidR="00792F4C" w:rsidRPr="00792F4C" w:rsidRDefault="00792F4C" w:rsidP="004975D7">
      <w:pPr>
        <w:spacing w:after="18"/>
        <w:ind w:left="1560" w:hanging="1276"/>
      </w:pPr>
      <w:r w:rsidRPr="00792F4C">
        <w:t>469537.50mE</w:t>
      </w:r>
      <w:r w:rsidRPr="00792F4C">
        <w:tab/>
        <w:t>6954696.69mN</w:t>
      </w:r>
    </w:p>
    <w:p w14:paraId="306AB7C2" w14:textId="77777777" w:rsidR="00792F4C" w:rsidRPr="00792F4C" w:rsidRDefault="00792F4C" w:rsidP="004975D7">
      <w:pPr>
        <w:spacing w:after="18"/>
        <w:ind w:left="1560" w:hanging="1276"/>
      </w:pPr>
      <w:r w:rsidRPr="00792F4C">
        <w:t>469553.50mE</w:t>
      </w:r>
      <w:r w:rsidRPr="00792F4C">
        <w:tab/>
        <w:t>6954713.73mN</w:t>
      </w:r>
    </w:p>
    <w:p w14:paraId="09186452" w14:textId="77777777" w:rsidR="00792F4C" w:rsidRPr="00792F4C" w:rsidRDefault="00792F4C" w:rsidP="004975D7">
      <w:pPr>
        <w:spacing w:after="18"/>
        <w:ind w:left="1560" w:hanging="1276"/>
      </w:pPr>
      <w:r w:rsidRPr="00792F4C">
        <w:t>469553.83mE</w:t>
      </w:r>
      <w:r w:rsidRPr="00792F4C">
        <w:tab/>
        <w:t>6954714.05mN</w:t>
      </w:r>
    </w:p>
    <w:p w14:paraId="07CD6546" w14:textId="77777777" w:rsidR="00792F4C" w:rsidRPr="00792F4C" w:rsidRDefault="00792F4C" w:rsidP="004975D7">
      <w:pPr>
        <w:spacing w:after="18"/>
        <w:ind w:left="1560" w:hanging="1276"/>
      </w:pPr>
      <w:r w:rsidRPr="00792F4C">
        <w:t>469571.75mE</w:t>
      </w:r>
      <w:r w:rsidRPr="00792F4C">
        <w:tab/>
        <w:t>6954729.95mN</w:t>
      </w:r>
    </w:p>
    <w:p w14:paraId="6DB2ECD8" w14:textId="77777777" w:rsidR="00792F4C" w:rsidRPr="00792F4C" w:rsidRDefault="00792F4C" w:rsidP="004975D7">
      <w:pPr>
        <w:spacing w:after="18"/>
        <w:ind w:left="1560" w:hanging="1276"/>
      </w:pPr>
      <w:r w:rsidRPr="00792F4C">
        <w:t>469594.59mE</w:t>
      </w:r>
      <w:r w:rsidRPr="00792F4C">
        <w:tab/>
        <w:t>6954752.83mN</w:t>
      </w:r>
    </w:p>
    <w:p w14:paraId="04350013" w14:textId="77777777" w:rsidR="00792F4C" w:rsidRPr="00792F4C" w:rsidRDefault="00792F4C" w:rsidP="004975D7">
      <w:pPr>
        <w:spacing w:after="18"/>
        <w:ind w:left="1560" w:hanging="1276"/>
      </w:pPr>
      <w:r w:rsidRPr="00792F4C">
        <w:t>469594.83mE</w:t>
      </w:r>
      <w:r w:rsidRPr="00792F4C">
        <w:tab/>
        <w:t>6954753.05mN</w:t>
      </w:r>
    </w:p>
    <w:p w14:paraId="00509812" w14:textId="77777777" w:rsidR="00792F4C" w:rsidRPr="00792F4C" w:rsidRDefault="00792F4C" w:rsidP="004975D7">
      <w:pPr>
        <w:spacing w:after="18"/>
        <w:ind w:left="1560" w:hanging="1276"/>
      </w:pPr>
      <w:r w:rsidRPr="00792F4C">
        <w:t>469602.69mE</w:t>
      </w:r>
      <w:r w:rsidRPr="00792F4C">
        <w:tab/>
        <w:t>6954759.94mN</w:t>
      </w:r>
    </w:p>
    <w:p w14:paraId="2EE6A2BD" w14:textId="77777777" w:rsidR="00792F4C" w:rsidRPr="00792F4C" w:rsidRDefault="00792F4C" w:rsidP="004975D7">
      <w:pPr>
        <w:spacing w:after="18"/>
        <w:ind w:left="1560" w:hanging="1276"/>
      </w:pPr>
      <w:r w:rsidRPr="00792F4C">
        <w:t>469656.56mE</w:t>
      </w:r>
      <w:r w:rsidRPr="00792F4C">
        <w:tab/>
        <w:t>6954813.80mN</w:t>
      </w:r>
    </w:p>
    <w:p w14:paraId="60FDE8FA" w14:textId="77777777" w:rsidR="00792F4C" w:rsidRPr="00792F4C" w:rsidRDefault="00792F4C" w:rsidP="004975D7">
      <w:pPr>
        <w:spacing w:after="18"/>
        <w:ind w:left="1560" w:hanging="1276"/>
      </w:pPr>
      <w:r w:rsidRPr="00792F4C">
        <w:t>469656.81mE</w:t>
      </w:r>
      <w:r w:rsidRPr="00792F4C">
        <w:tab/>
        <w:t>6954814.03mN</w:t>
      </w:r>
    </w:p>
    <w:p w14:paraId="07DFAF84" w14:textId="77777777" w:rsidR="00792F4C" w:rsidRPr="00792F4C" w:rsidRDefault="00792F4C" w:rsidP="004975D7">
      <w:pPr>
        <w:spacing w:after="18"/>
        <w:ind w:left="1560" w:hanging="1276"/>
      </w:pPr>
      <w:r w:rsidRPr="00792F4C">
        <w:t>469672.61mE</w:t>
      </w:r>
      <w:r w:rsidRPr="00792F4C">
        <w:tab/>
        <w:t>6954827.80mN</w:t>
      </w:r>
    </w:p>
    <w:p w14:paraId="2B5D15A0" w14:textId="77777777" w:rsidR="00792F4C" w:rsidRPr="00792F4C" w:rsidRDefault="00792F4C" w:rsidP="004975D7">
      <w:pPr>
        <w:spacing w:after="18"/>
        <w:ind w:left="1560" w:hanging="1276"/>
      </w:pPr>
      <w:r w:rsidRPr="00792F4C">
        <w:t>469679.38mE</w:t>
      </w:r>
      <w:r w:rsidRPr="00792F4C">
        <w:tab/>
        <w:t>6954835.54mN</w:t>
      </w:r>
    </w:p>
    <w:p w14:paraId="2D135738" w14:textId="77777777" w:rsidR="00792F4C" w:rsidRPr="00792F4C" w:rsidRDefault="00792F4C" w:rsidP="004975D7">
      <w:pPr>
        <w:spacing w:after="18"/>
        <w:ind w:left="1560" w:hanging="1276"/>
      </w:pPr>
      <w:r w:rsidRPr="00792F4C">
        <w:t>469679.61mE</w:t>
      </w:r>
      <w:r w:rsidRPr="00792F4C">
        <w:tab/>
        <w:t>6954835.78mN</w:t>
      </w:r>
    </w:p>
    <w:p w14:paraId="5A05CCBE" w14:textId="77777777" w:rsidR="00792F4C" w:rsidRPr="00792F4C" w:rsidRDefault="00792F4C" w:rsidP="004975D7">
      <w:pPr>
        <w:spacing w:after="18"/>
        <w:ind w:left="1560" w:hanging="1276"/>
      </w:pPr>
      <w:r w:rsidRPr="00792F4C">
        <w:t>469702.56mE</w:t>
      </w:r>
      <w:r w:rsidRPr="00792F4C">
        <w:tab/>
        <w:t>6954858.77mN</w:t>
      </w:r>
    </w:p>
    <w:p w14:paraId="2B8C8737" w14:textId="77777777" w:rsidR="00792F4C" w:rsidRPr="00792F4C" w:rsidRDefault="00792F4C" w:rsidP="004975D7">
      <w:pPr>
        <w:spacing w:after="18"/>
        <w:ind w:left="1560" w:hanging="1276"/>
      </w:pPr>
      <w:r w:rsidRPr="00792F4C">
        <w:t>469702.82mE</w:t>
      </w:r>
      <w:r w:rsidRPr="00792F4C">
        <w:tab/>
        <w:t>6954859.01mN</w:t>
      </w:r>
    </w:p>
    <w:p w14:paraId="492C1BED" w14:textId="77777777" w:rsidR="00792F4C" w:rsidRPr="00792F4C" w:rsidRDefault="00792F4C" w:rsidP="004975D7">
      <w:pPr>
        <w:spacing w:after="18"/>
        <w:ind w:left="1560" w:hanging="1276"/>
      </w:pPr>
      <w:r w:rsidRPr="00792F4C">
        <w:t>469710.73mE</w:t>
      </w:r>
      <w:r w:rsidRPr="00792F4C">
        <w:tab/>
        <w:t>6954865.87mN</w:t>
      </w:r>
    </w:p>
    <w:p w14:paraId="3C382FDC" w14:textId="77777777" w:rsidR="00792F4C" w:rsidRPr="00792F4C" w:rsidRDefault="00792F4C" w:rsidP="004975D7">
      <w:pPr>
        <w:spacing w:after="18"/>
        <w:ind w:left="1560" w:hanging="1276"/>
      </w:pPr>
      <w:r w:rsidRPr="00792F4C">
        <w:t>469739.54mE</w:t>
      </w:r>
      <w:r w:rsidRPr="00792F4C">
        <w:tab/>
        <w:t>6954895.69mN</w:t>
      </w:r>
    </w:p>
    <w:p w14:paraId="5290DFD1" w14:textId="77777777" w:rsidR="00792F4C" w:rsidRPr="00792F4C" w:rsidRDefault="00792F4C" w:rsidP="004975D7">
      <w:pPr>
        <w:spacing w:after="18"/>
        <w:ind w:left="1560" w:hanging="1276"/>
      </w:pPr>
      <w:r w:rsidRPr="00792F4C">
        <w:t>469739.71mE</w:t>
      </w:r>
      <w:r w:rsidRPr="00792F4C">
        <w:tab/>
        <w:t>6954895.86mN</w:t>
      </w:r>
    </w:p>
    <w:p w14:paraId="1AE7270D" w14:textId="77777777" w:rsidR="00792F4C" w:rsidRPr="00792F4C" w:rsidRDefault="00792F4C" w:rsidP="004975D7">
      <w:pPr>
        <w:spacing w:after="18"/>
        <w:ind w:left="1560" w:hanging="1276"/>
      </w:pPr>
      <w:r w:rsidRPr="00792F4C">
        <w:t>469785.66mE</w:t>
      </w:r>
      <w:r w:rsidRPr="00792F4C">
        <w:tab/>
        <w:t>6954938.90mN</w:t>
      </w:r>
    </w:p>
    <w:p w14:paraId="30D1D432" w14:textId="77777777" w:rsidR="00792F4C" w:rsidRPr="00792F4C" w:rsidRDefault="00792F4C" w:rsidP="004975D7">
      <w:pPr>
        <w:spacing w:after="18"/>
        <w:ind w:left="1560" w:hanging="1276"/>
      </w:pPr>
      <w:r w:rsidRPr="00792F4C">
        <w:t>469800.44mE</w:t>
      </w:r>
      <w:r w:rsidRPr="00792F4C">
        <w:tab/>
        <w:t>6954953.70mN</w:t>
      </w:r>
    </w:p>
    <w:p w14:paraId="7CC65E06" w14:textId="77777777" w:rsidR="00792F4C" w:rsidRPr="00792F4C" w:rsidRDefault="00792F4C" w:rsidP="004975D7">
      <w:pPr>
        <w:spacing w:after="18"/>
        <w:ind w:left="1560" w:hanging="1276"/>
      </w:pPr>
      <w:r w:rsidRPr="00792F4C">
        <w:t>469806.33mE</w:t>
      </w:r>
      <w:r w:rsidRPr="00792F4C">
        <w:tab/>
        <w:t>6954960.55mN</w:t>
      </w:r>
    </w:p>
    <w:p w14:paraId="6112008B" w14:textId="77777777" w:rsidR="00792F4C" w:rsidRPr="00792F4C" w:rsidRDefault="00792F4C" w:rsidP="004975D7">
      <w:pPr>
        <w:spacing w:after="18"/>
        <w:ind w:left="1560" w:hanging="1276"/>
      </w:pPr>
      <w:r w:rsidRPr="00792F4C">
        <w:t>469806.82mE</w:t>
      </w:r>
      <w:r w:rsidRPr="00792F4C">
        <w:tab/>
        <w:t>6954961.04mN</w:t>
      </w:r>
    </w:p>
    <w:p w14:paraId="0AABB1C9" w14:textId="77777777" w:rsidR="00792F4C" w:rsidRPr="00792F4C" w:rsidRDefault="00792F4C" w:rsidP="004975D7">
      <w:pPr>
        <w:spacing w:after="18"/>
        <w:ind w:left="1560" w:hanging="1276"/>
      </w:pPr>
      <w:r w:rsidRPr="00792F4C">
        <w:t>469823.60mE</w:t>
      </w:r>
      <w:r w:rsidRPr="00792F4C">
        <w:tab/>
        <w:t>6954975.81mN</w:t>
      </w:r>
    </w:p>
    <w:p w14:paraId="77D024F6" w14:textId="77777777" w:rsidR="00792F4C" w:rsidRPr="00792F4C" w:rsidRDefault="00792F4C" w:rsidP="004975D7">
      <w:pPr>
        <w:spacing w:after="18"/>
        <w:ind w:left="1560" w:hanging="1276"/>
      </w:pPr>
      <w:r w:rsidRPr="00792F4C">
        <w:t>469829.38mE</w:t>
      </w:r>
      <w:r w:rsidRPr="00792F4C">
        <w:tab/>
        <w:t>6954982.54mN</w:t>
      </w:r>
    </w:p>
    <w:p w14:paraId="0726F35F" w14:textId="77777777" w:rsidR="00792F4C" w:rsidRPr="00792F4C" w:rsidRDefault="00792F4C" w:rsidP="004975D7">
      <w:pPr>
        <w:spacing w:after="18"/>
        <w:ind w:left="1560" w:hanging="1276"/>
      </w:pPr>
      <w:r w:rsidRPr="00792F4C">
        <w:t>469829.75mE</w:t>
      </w:r>
      <w:r w:rsidRPr="00792F4C">
        <w:tab/>
        <w:t>6954982.92mN</w:t>
      </w:r>
    </w:p>
    <w:p w14:paraId="7C533CAE" w14:textId="77777777" w:rsidR="00792F4C" w:rsidRPr="00792F4C" w:rsidRDefault="00792F4C" w:rsidP="004975D7">
      <w:pPr>
        <w:spacing w:after="18"/>
        <w:ind w:left="1560" w:hanging="1276"/>
      </w:pPr>
      <w:r w:rsidRPr="00792F4C">
        <w:t>469845.71mE</w:t>
      </w:r>
      <w:r w:rsidRPr="00792F4C">
        <w:tab/>
        <w:t>6954997.92mN</w:t>
      </w:r>
    </w:p>
    <w:p w14:paraId="204BCFC1" w14:textId="77777777" w:rsidR="00792F4C" w:rsidRPr="00792F4C" w:rsidRDefault="00792F4C" w:rsidP="004975D7">
      <w:pPr>
        <w:spacing w:after="18"/>
        <w:ind w:left="1560" w:hanging="1276"/>
      </w:pPr>
      <w:r w:rsidRPr="00792F4C">
        <w:t>469846.06mE</w:t>
      </w:r>
      <w:r w:rsidRPr="00792F4C">
        <w:tab/>
        <w:t>6954998.21mN</w:t>
      </w:r>
    </w:p>
    <w:p w14:paraId="176DF25D" w14:textId="77777777" w:rsidR="00792F4C" w:rsidRPr="00792F4C" w:rsidRDefault="00792F4C" w:rsidP="004975D7">
      <w:pPr>
        <w:spacing w:after="18"/>
        <w:ind w:left="1560" w:hanging="1276"/>
      </w:pPr>
      <w:r w:rsidRPr="00792F4C">
        <w:t>469854.72mE</w:t>
      </w:r>
      <w:r w:rsidRPr="00792F4C">
        <w:tab/>
        <w:t>6955004.97mN</w:t>
      </w:r>
    </w:p>
    <w:p w14:paraId="6FF785B1" w14:textId="77777777" w:rsidR="00792F4C" w:rsidRPr="00792F4C" w:rsidRDefault="00792F4C" w:rsidP="004975D7">
      <w:pPr>
        <w:spacing w:after="18"/>
        <w:ind w:left="1560" w:hanging="1276"/>
      </w:pPr>
      <w:r w:rsidRPr="00792F4C">
        <w:t>469868.43mE</w:t>
      </w:r>
      <w:r w:rsidRPr="00792F4C">
        <w:tab/>
        <w:t>6955019.67mN</w:t>
      </w:r>
    </w:p>
    <w:p w14:paraId="05D0C214" w14:textId="77777777" w:rsidR="00792F4C" w:rsidRPr="00792F4C" w:rsidRDefault="00792F4C" w:rsidP="004975D7">
      <w:pPr>
        <w:spacing w:after="18"/>
        <w:ind w:left="1560" w:hanging="1276"/>
      </w:pPr>
      <w:r w:rsidRPr="00792F4C">
        <w:t>469868.81mE</w:t>
      </w:r>
      <w:r w:rsidRPr="00792F4C">
        <w:tab/>
        <w:t>6955020.04mN</w:t>
      </w:r>
    </w:p>
    <w:p w14:paraId="34B22699" w14:textId="77777777" w:rsidR="00792F4C" w:rsidRPr="00792F4C" w:rsidRDefault="00792F4C" w:rsidP="004975D7">
      <w:pPr>
        <w:spacing w:after="18"/>
        <w:ind w:left="1560" w:hanging="1276"/>
      </w:pPr>
      <w:r w:rsidRPr="00792F4C">
        <w:t>469876.76mE</w:t>
      </w:r>
      <w:r w:rsidRPr="00792F4C">
        <w:tab/>
        <w:t>6955026.92mN</w:t>
      </w:r>
    </w:p>
    <w:p w14:paraId="317F914D" w14:textId="77777777" w:rsidR="00792F4C" w:rsidRPr="00792F4C" w:rsidRDefault="00792F4C" w:rsidP="004975D7">
      <w:pPr>
        <w:spacing w:after="18"/>
        <w:ind w:left="1560" w:hanging="1276"/>
      </w:pPr>
      <w:r w:rsidRPr="00792F4C">
        <w:t>469898.48mE</w:t>
      </w:r>
      <w:r w:rsidRPr="00792F4C">
        <w:tab/>
        <w:t>6955048.66mN</w:t>
      </w:r>
    </w:p>
    <w:p w14:paraId="05F60906" w14:textId="77777777" w:rsidR="00792F4C" w:rsidRPr="00792F4C" w:rsidRDefault="00792F4C" w:rsidP="004975D7">
      <w:pPr>
        <w:spacing w:after="18"/>
        <w:ind w:left="1560" w:hanging="1276"/>
      </w:pPr>
      <w:r w:rsidRPr="00792F4C">
        <w:t>469905.24mE</w:t>
      </w:r>
      <w:r w:rsidRPr="00792F4C">
        <w:tab/>
        <w:t>6955056.39mN</w:t>
      </w:r>
    </w:p>
    <w:p w14:paraId="4AC4DAAF" w14:textId="77777777" w:rsidR="00792F4C" w:rsidRPr="00792F4C" w:rsidRDefault="00792F4C" w:rsidP="004975D7">
      <w:pPr>
        <w:spacing w:after="18"/>
        <w:ind w:left="1560" w:hanging="1276"/>
      </w:pPr>
      <w:r w:rsidRPr="00792F4C">
        <w:t>469917.07mE</w:t>
      </w:r>
      <w:r w:rsidRPr="00792F4C">
        <w:tab/>
        <w:t>6955072.13mN</w:t>
      </w:r>
    </w:p>
    <w:p w14:paraId="7D064B8E" w14:textId="77777777" w:rsidR="00792F4C" w:rsidRPr="00792F4C" w:rsidRDefault="00792F4C" w:rsidP="004975D7">
      <w:pPr>
        <w:spacing w:after="18"/>
        <w:ind w:left="1560" w:hanging="1276"/>
      </w:pPr>
      <w:r w:rsidRPr="00792F4C">
        <w:t>469928.03mE</w:t>
      </w:r>
      <w:r w:rsidRPr="00792F4C">
        <w:tab/>
        <w:t>6955088.13mN</w:t>
      </w:r>
    </w:p>
    <w:p w14:paraId="758D7A92" w14:textId="77777777" w:rsidR="00792F4C" w:rsidRPr="00792F4C" w:rsidRDefault="00792F4C" w:rsidP="004975D7">
      <w:pPr>
        <w:spacing w:after="18"/>
        <w:ind w:left="1560" w:hanging="1276"/>
      </w:pPr>
      <w:r w:rsidRPr="00792F4C">
        <w:t>469928.26mE</w:t>
      </w:r>
      <w:r w:rsidRPr="00792F4C">
        <w:tab/>
        <w:t>6955088.44mN</w:t>
      </w:r>
    </w:p>
    <w:p w14:paraId="4FA43A22" w14:textId="77777777" w:rsidR="00792F4C" w:rsidRPr="00792F4C" w:rsidRDefault="00792F4C" w:rsidP="004975D7">
      <w:pPr>
        <w:spacing w:after="18"/>
        <w:ind w:left="1560" w:hanging="1276"/>
      </w:pPr>
      <w:r w:rsidRPr="00792F4C">
        <w:t>469937.83mE</w:t>
      </w:r>
      <w:r w:rsidRPr="00792F4C">
        <w:tab/>
        <w:t>6955100.33mN</w:t>
      </w:r>
    </w:p>
    <w:p w14:paraId="6A57175F" w14:textId="77777777" w:rsidR="00792F4C" w:rsidRPr="00792F4C" w:rsidRDefault="00792F4C" w:rsidP="004975D7">
      <w:pPr>
        <w:spacing w:after="18"/>
        <w:ind w:left="1560" w:hanging="1276"/>
      </w:pPr>
      <w:r w:rsidRPr="00792F4C">
        <w:lastRenderedPageBreak/>
        <w:t>469945.73mE</w:t>
      </w:r>
      <w:r w:rsidRPr="00792F4C">
        <w:tab/>
        <w:t>6955111.19mN</w:t>
      </w:r>
    </w:p>
    <w:p w14:paraId="2A287C5E" w14:textId="77777777" w:rsidR="00792F4C" w:rsidRPr="00792F4C" w:rsidRDefault="00792F4C" w:rsidP="004975D7">
      <w:pPr>
        <w:spacing w:after="18"/>
        <w:ind w:left="1560" w:hanging="1276"/>
      </w:pPr>
      <w:r w:rsidRPr="00792F4C">
        <w:t>469964.23mE</w:t>
      </w:r>
      <w:r w:rsidRPr="00792F4C">
        <w:tab/>
        <w:t>6955140.67mN</w:t>
      </w:r>
    </w:p>
    <w:p w14:paraId="6E37E85B" w14:textId="77777777" w:rsidR="00792F4C" w:rsidRPr="00792F4C" w:rsidRDefault="00792F4C" w:rsidP="004975D7">
      <w:pPr>
        <w:spacing w:after="18"/>
        <w:ind w:left="1560" w:hanging="1276"/>
      </w:pPr>
      <w:r w:rsidRPr="00792F4C">
        <w:t>469964.28mE</w:t>
      </w:r>
      <w:r w:rsidRPr="00792F4C">
        <w:tab/>
        <w:t>6955140.76mN</w:t>
      </w:r>
    </w:p>
    <w:p w14:paraId="71D9CC76" w14:textId="77777777" w:rsidR="00792F4C" w:rsidRPr="00792F4C" w:rsidRDefault="00792F4C" w:rsidP="004975D7">
      <w:pPr>
        <w:spacing w:after="18"/>
        <w:ind w:left="1560" w:hanging="1276"/>
      </w:pPr>
      <w:r w:rsidRPr="00792F4C">
        <w:t>469978.04mE</w:t>
      </w:r>
      <w:r w:rsidRPr="00792F4C">
        <w:tab/>
        <w:t>6955161.70mN</w:t>
      </w:r>
    </w:p>
    <w:p w14:paraId="4B85D02A" w14:textId="77777777" w:rsidR="00792F4C" w:rsidRPr="00792F4C" w:rsidRDefault="00792F4C" w:rsidP="004975D7">
      <w:pPr>
        <w:spacing w:after="18"/>
        <w:ind w:left="1560" w:hanging="1276"/>
      </w:pPr>
      <w:r w:rsidRPr="00792F4C">
        <w:t>470014.82mE</w:t>
      </w:r>
      <w:r w:rsidRPr="00792F4C">
        <w:tab/>
        <w:t>6955218.92mN</w:t>
      </w:r>
    </w:p>
    <w:p w14:paraId="678FBA7D" w14:textId="77777777" w:rsidR="00792F4C" w:rsidRPr="00792F4C" w:rsidRDefault="00792F4C" w:rsidP="004975D7">
      <w:pPr>
        <w:spacing w:after="18"/>
        <w:ind w:left="1560" w:hanging="1276"/>
      </w:pPr>
      <w:r w:rsidRPr="00792F4C">
        <w:t>470042.14mE</w:t>
      </w:r>
      <w:r w:rsidRPr="00792F4C">
        <w:tab/>
        <w:t>6955261.71mN</w:t>
      </w:r>
    </w:p>
    <w:p w14:paraId="0FF24872" w14:textId="77777777" w:rsidR="00792F4C" w:rsidRPr="00792F4C" w:rsidRDefault="00792F4C" w:rsidP="004975D7">
      <w:pPr>
        <w:spacing w:after="18"/>
        <w:ind w:left="1560" w:hanging="1276"/>
      </w:pPr>
      <w:r w:rsidRPr="00792F4C">
        <w:t>470064.85mE</w:t>
      </w:r>
      <w:r w:rsidRPr="00792F4C">
        <w:tab/>
        <w:t>6955298.40mN</w:t>
      </w:r>
    </w:p>
    <w:p w14:paraId="5CD1FAA1" w14:textId="77777777" w:rsidR="00792F4C" w:rsidRPr="00792F4C" w:rsidRDefault="00792F4C" w:rsidP="004975D7">
      <w:pPr>
        <w:spacing w:after="18"/>
        <w:ind w:left="1560" w:hanging="1276"/>
      </w:pPr>
      <w:r w:rsidRPr="00792F4C">
        <w:t>470065.92mE</w:t>
      </w:r>
      <w:r w:rsidRPr="00792F4C">
        <w:tab/>
        <w:t>6955299.63mN</w:t>
      </w:r>
    </w:p>
    <w:p w14:paraId="7E88DBAF" w14:textId="77777777" w:rsidR="00792F4C" w:rsidRPr="00792F4C" w:rsidRDefault="00792F4C" w:rsidP="004975D7">
      <w:pPr>
        <w:spacing w:after="18"/>
        <w:ind w:left="1560" w:hanging="1276"/>
      </w:pPr>
      <w:r w:rsidRPr="00792F4C">
        <w:t>470067.33mE</w:t>
      </w:r>
      <w:r w:rsidRPr="00792F4C">
        <w:tab/>
        <w:t>6955300.45mN</w:t>
      </w:r>
    </w:p>
    <w:p w14:paraId="6360C9AD" w14:textId="77777777" w:rsidR="00792F4C" w:rsidRPr="00792F4C" w:rsidRDefault="00792F4C" w:rsidP="004975D7">
      <w:pPr>
        <w:spacing w:after="18"/>
        <w:ind w:left="1560" w:hanging="1276"/>
      </w:pPr>
      <w:r w:rsidRPr="00792F4C">
        <w:t>470089.13mE</w:t>
      </w:r>
      <w:r w:rsidRPr="00792F4C">
        <w:tab/>
        <w:t>6955308.70mN</w:t>
      </w:r>
    </w:p>
    <w:p w14:paraId="1325CA7E" w14:textId="77777777" w:rsidR="00792F4C" w:rsidRPr="00792F4C" w:rsidRDefault="00792F4C" w:rsidP="004975D7">
      <w:pPr>
        <w:spacing w:after="18"/>
        <w:ind w:left="1560" w:hanging="1276"/>
      </w:pPr>
      <w:r w:rsidRPr="00792F4C">
        <w:t>470089.18mE</w:t>
      </w:r>
      <w:r w:rsidRPr="00792F4C">
        <w:tab/>
        <w:t>6955308.72mN</w:t>
      </w:r>
    </w:p>
    <w:p w14:paraId="2BD5F2AE" w14:textId="77777777" w:rsidR="00792F4C" w:rsidRPr="00792F4C" w:rsidRDefault="00792F4C" w:rsidP="004975D7">
      <w:pPr>
        <w:spacing w:after="18"/>
        <w:ind w:left="1560" w:hanging="1276"/>
      </w:pPr>
      <w:r w:rsidRPr="00792F4C">
        <w:t>470125.84mE</w:t>
      </w:r>
      <w:r w:rsidRPr="00792F4C">
        <w:tab/>
        <w:t>6955322.15mN</w:t>
      </w:r>
    </w:p>
    <w:p w14:paraId="49CBCBCF" w14:textId="77777777" w:rsidR="00792F4C" w:rsidRPr="00792F4C" w:rsidRDefault="00792F4C" w:rsidP="004975D7">
      <w:pPr>
        <w:spacing w:after="18"/>
        <w:ind w:left="1560" w:hanging="1276"/>
      </w:pPr>
      <w:r w:rsidRPr="00792F4C">
        <w:t>470170.13mE</w:t>
      </w:r>
      <w:r w:rsidRPr="00792F4C">
        <w:tab/>
        <w:t>6955341.63mN</w:t>
      </w:r>
    </w:p>
    <w:p w14:paraId="2A56B2CC" w14:textId="77777777" w:rsidR="00792F4C" w:rsidRPr="00792F4C" w:rsidRDefault="00792F4C" w:rsidP="004975D7">
      <w:pPr>
        <w:spacing w:after="18"/>
        <w:ind w:left="1560" w:hanging="1276"/>
      </w:pPr>
      <w:r w:rsidRPr="00792F4C">
        <w:t>470216.33mE</w:t>
      </w:r>
      <w:r w:rsidRPr="00792F4C">
        <w:tab/>
        <w:t>6955365.55mN</w:t>
      </w:r>
    </w:p>
    <w:p w14:paraId="5B15F37B" w14:textId="77777777" w:rsidR="00792F4C" w:rsidRPr="00792F4C" w:rsidRDefault="00792F4C" w:rsidP="004975D7">
      <w:pPr>
        <w:spacing w:after="18"/>
        <w:ind w:left="1560" w:hanging="1276"/>
      </w:pPr>
      <w:r w:rsidRPr="00792F4C">
        <w:t>470256.01mE</w:t>
      </w:r>
      <w:r w:rsidRPr="00792F4C">
        <w:tab/>
        <w:t>6955393.74mN</w:t>
      </w:r>
    </w:p>
    <w:p w14:paraId="742A9870" w14:textId="77777777" w:rsidR="00792F4C" w:rsidRPr="00792F4C" w:rsidRDefault="00792F4C" w:rsidP="004975D7">
      <w:pPr>
        <w:spacing w:after="18"/>
        <w:ind w:left="1560" w:hanging="1276"/>
      </w:pPr>
      <w:r w:rsidRPr="00792F4C">
        <w:t>470282.33mE</w:t>
      </w:r>
      <w:r w:rsidRPr="00792F4C">
        <w:tab/>
        <w:t>6955426.10mN</w:t>
      </w:r>
    </w:p>
    <w:p w14:paraId="2126E9F7" w14:textId="77777777" w:rsidR="00792F4C" w:rsidRPr="00792F4C" w:rsidRDefault="00792F4C" w:rsidP="004975D7">
      <w:pPr>
        <w:spacing w:after="18"/>
        <w:ind w:left="1560" w:hanging="1276"/>
      </w:pPr>
      <w:r w:rsidRPr="00792F4C">
        <w:t>470301.91mE</w:t>
      </w:r>
      <w:r w:rsidRPr="00792F4C">
        <w:tab/>
        <w:t>6955464.32mN</w:t>
      </w:r>
    </w:p>
    <w:p w14:paraId="6CEA6425" w14:textId="77777777" w:rsidR="00792F4C" w:rsidRPr="00792F4C" w:rsidRDefault="00792F4C" w:rsidP="004975D7">
      <w:pPr>
        <w:spacing w:after="18"/>
        <w:ind w:left="1560" w:hanging="1276"/>
      </w:pPr>
      <w:r w:rsidRPr="00792F4C">
        <w:t>470318.11mE</w:t>
      </w:r>
      <w:r w:rsidRPr="00792F4C">
        <w:tab/>
        <w:t>6955506.75mN</w:t>
      </w:r>
    </w:p>
    <w:p w14:paraId="7710E137" w14:textId="77777777" w:rsidR="00792F4C" w:rsidRPr="00792F4C" w:rsidRDefault="00792F4C" w:rsidP="004975D7">
      <w:pPr>
        <w:spacing w:after="18"/>
        <w:ind w:left="1560" w:hanging="1276"/>
      </w:pPr>
      <w:r w:rsidRPr="00792F4C">
        <w:t>470318.13mE</w:t>
      </w:r>
      <w:r w:rsidRPr="00792F4C">
        <w:tab/>
        <w:t>6955506.80mN</w:t>
      </w:r>
    </w:p>
    <w:p w14:paraId="5D9CEBE5" w14:textId="77777777" w:rsidR="00792F4C" w:rsidRPr="00792F4C" w:rsidRDefault="00792F4C" w:rsidP="004975D7">
      <w:pPr>
        <w:spacing w:after="18"/>
        <w:ind w:left="1560" w:hanging="1276"/>
      </w:pPr>
      <w:r w:rsidRPr="00792F4C">
        <w:t>470335.70mE</w:t>
      </w:r>
      <w:r w:rsidRPr="00792F4C">
        <w:tab/>
        <w:t>6955551.27mN</w:t>
      </w:r>
    </w:p>
    <w:p w14:paraId="6812A634" w14:textId="77777777" w:rsidR="00792F4C" w:rsidRPr="00792F4C" w:rsidRDefault="00792F4C" w:rsidP="004975D7">
      <w:pPr>
        <w:spacing w:after="18"/>
        <w:ind w:left="1560" w:hanging="1276"/>
      </w:pPr>
      <w:r w:rsidRPr="00792F4C">
        <w:t>470335.75mE</w:t>
      </w:r>
      <w:r w:rsidRPr="00792F4C">
        <w:tab/>
        <w:t>6955551.40mN</w:t>
      </w:r>
    </w:p>
    <w:p w14:paraId="2E7EF5F4" w14:textId="77777777" w:rsidR="00792F4C" w:rsidRPr="00792F4C" w:rsidRDefault="00792F4C" w:rsidP="004975D7">
      <w:pPr>
        <w:spacing w:after="18"/>
        <w:ind w:left="1560" w:hanging="1276"/>
      </w:pPr>
      <w:r w:rsidRPr="00792F4C">
        <w:t>470356.96mE</w:t>
      </w:r>
      <w:r w:rsidRPr="00792F4C">
        <w:tab/>
        <w:t>6955600.75mN</w:t>
      </w:r>
    </w:p>
    <w:p w14:paraId="57AE5C0B" w14:textId="77777777" w:rsidR="00792F4C" w:rsidRPr="00792F4C" w:rsidRDefault="00792F4C" w:rsidP="004975D7">
      <w:pPr>
        <w:spacing w:after="18"/>
        <w:ind w:left="1560" w:hanging="1276"/>
      </w:pPr>
      <w:r w:rsidRPr="00792F4C">
        <w:t>470356.98mE</w:t>
      </w:r>
      <w:r w:rsidRPr="00792F4C">
        <w:tab/>
        <w:t>6955600.78mN</w:t>
      </w:r>
    </w:p>
    <w:p w14:paraId="570DF9FF" w14:textId="77777777" w:rsidR="00792F4C" w:rsidRPr="00792F4C" w:rsidRDefault="00792F4C" w:rsidP="004975D7">
      <w:pPr>
        <w:spacing w:after="18"/>
        <w:ind w:left="1560" w:hanging="1276"/>
      </w:pPr>
      <w:r w:rsidRPr="00792F4C">
        <w:t>470380.05mE</w:t>
      </w:r>
      <w:r w:rsidRPr="00792F4C">
        <w:tab/>
        <w:t>6955653.43mN</w:t>
      </w:r>
    </w:p>
    <w:p w14:paraId="4E3C89F9" w14:textId="77777777" w:rsidR="00792F4C" w:rsidRPr="00792F4C" w:rsidRDefault="00792F4C" w:rsidP="004975D7">
      <w:pPr>
        <w:spacing w:after="18"/>
        <w:ind w:left="1560" w:hanging="1276"/>
      </w:pPr>
      <w:r w:rsidRPr="00792F4C">
        <w:t>470404.00mE</w:t>
      </w:r>
      <w:r w:rsidRPr="00792F4C">
        <w:tab/>
        <w:t>6955709.62mN</w:t>
      </w:r>
    </w:p>
    <w:p w14:paraId="0385E33D" w14:textId="77777777" w:rsidR="00792F4C" w:rsidRPr="00792F4C" w:rsidRDefault="00792F4C" w:rsidP="004975D7">
      <w:pPr>
        <w:spacing w:after="18"/>
        <w:ind w:left="1560" w:hanging="1276"/>
      </w:pPr>
      <w:r w:rsidRPr="00792F4C">
        <w:t>470404.02mE</w:t>
      </w:r>
      <w:r w:rsidRPr="00792F4C">
        <w:tab/>
        <w:t>6955709.68mN</w:t>
      </w:r>
    </w:p>
    <w:p w14:paraId="426B3D1A" w14:textId="77777777" w:rsidR="00792F4C" w:rsidRPr="00792F4C" w:rsidRDefault="00792F4C" w:rsidP="004975D7">
      <w:pPr>
        <w:spacing w:after="18"/>
        <w:ind w:left="1560" w:hanging="1276"/>
      </w:pPr>
      <w:r w:rsidRPr="00792F4C">
        <w:t>470429.83mE</w:t>
      </w:r>
      <w:r w:rsidRPr="00792F4C">
        <w:tab/>
        <w:t>6955768.18mN</w:t>
      </w:r>
    </w:p>
    <w:p w14:paraId="2713F327" w14:textId="77777777" w:rsidR="00792F4C" w:rsidRPr="00792F4C" w:rsidRDefault="00792F4C" w:rsidP="004975D7">
      <w:pPr>
        <w:spacing w:after="18"/>
        <w:ind w:left="1560" w:hanging="1276"/>
      </w:pPr>
      <w:r w:rsidRPr="00792F4C">
        <w:t>470452.05mE</w:t>
      </w:r>
      <w:r w:rsidRPr="00792F4C">
        <w:tab/>
        <w:t>6955821.53mN</w:t>
      </w:r>
    </w:p>
    <w:p w14:paraId="4363D770" w14:textId="77777777" w:rsidR="00792F4C" w:rsidRPr="00792F4C" w:rsidRDefault="00792F4C" w:rsidP="004975D7">
      <w:pPr>
        <w:spacing w:after="18"/>
        <w:ind w:left="1560" w:hanging="1276"/>
      </w:pPr>
      <w:r w:rsidRPr="00792F4C">
        <w:t>470457.91mE</w:t>
      </w:r>
      <w:r w:rsidRPr="00792F4C">
        <w:tab/>
        <w:t>6955863.87mN</w:t>
      </w:r>
    </w:p>
    <w:p w14:paraId="684CCD56" w14:textId="77777777" w:rsidR="00792F4C" w:rsidRPr="00792F4C" w:rsidRDefault="00792F4C" w:rsidP="004975D7">
      <w:pPr>
        <w:spacing w:after="18"/>
        <w:ind w:left="1560" w:hanging="1276"/>
      </w:pPr>
      <w:r w:rsidRPr="00792F4C">
        <w:t>470455.75mE</w:t>
      </w:r>
      <w:r w:rsidRPr="00792F4C">
        <w:tab/>
        <w:t>6955909.21mN</w:t>
      </w:r>
    </w:p>
    <w:p w14:paraId="656E3A6D" w14:textId="77777777" w:rsidR="00792F4C" w:rsidRPr="00792F4C" w:rsidRDefault="00792F4C" w:rsidP="004975D7">
      <w:pPr>
        <w:spacing w:after="18"/>
        <w:ind w:left="1560" w:hanging="1276"/>
      </w:pPr>
      <w:r w:rsidRPr="00792F4C">
        <w:t>470452.27mE</w:t>
      </w:r>
      <w:r w:rsidRPr="00792F4C">
        <w:tab/>
        <w:t>6955961.88mN</w:t>
      </w:r>
    </w:p>
    <w:p w14:paraId="50C44DCD" w14:textId="77777777" w:rsidR="00792F4C" w:rsidRPr="00792F4C" w:rsidRDefault="00792F4C" w:rsidP="004975D7">
      <w:pPr>
        <w:spacing w:after="18"/>
        <w:ind w:left="1560" w:hanging="1276"/>
      </w:pPr>
      <w:r w:rsidRPr="00792F4C">
        <w:t>470452.27mE</w:t>
      </w:r>
      <w:r w:rsidRPr="00792F4C">
        <w:tab/>
        <w:t>6955961.99mN</w:t>
      </w:r>
    </w:p>
    <w:p w14:paraId="15E98206" w14:textId="77777777" w:rsidR="00792F4C" w:rsidRPr="00792F4C" w:rsidRDefault="00792F4C" w:rsidP="004975D7">
      <w:pPr>
        <w:spacing w:after="18"/>
        <w:ind w:left="1560" w:hanging="1276"/>
      </w:pPr>
      <w:r w:rsidRPr="00792F4C">
        <w:t>470450.18mE</w:t>
      </w:r>
      <w:r w:rsidRPr="00792F4C">
        <w:tab/>
        <w:t>6956008.73mN</w:t>
      </w:r>
    </w:p>
    <w:p w14:paraId="3A2DDDC5" w14:textId="77777777" w:rsidR="00792F4C" w:rsidRPr="00792F4C" w:rsidRDefault="00792F4C" w:rsidP="004975D7">
      <w:pPr>
        <w:spacing w:after="18"/>
        <w:ind w:left="1560" w:hanging="1276"/>
      </w:pPr>
      <w:r w:rsidRPr="00792F4C">
        <w:t>470450.29mE</w:t>
      </w:r>
      <w:r w:rsidRPr="00792F4C">
        <w:tab/>
        <w:t>6956010.01mN</w:t>
      </w:r>
    </w:p>
    <w:p w14:paraId="0CA1B43F" w14:textId="77777777" w:rsidR="00792F4C" w:rsidRPr="00792F4C" w:rsidRDefault="00792F4C" w:rsidP="004975D7">
      <w:pPr>
        <w:spacing w:after="18"/>
        <w:ind w:left="1560" w:hanging="1276"/>
      </w:pPr>
      <w:r w:rsidRPr="00792F4C">
        <w:t>470457.51mE</w:t>
      </w:r>
      <w:r w:rsidRPr="00792F4C">
        <w:tab/>
        <w:t>6956043.59mN</w:t>
      </w:r>
    </w:p>
    <w:p w14:paraId="328C9B05" w14:textId="77777777" w:rsidR="00792F4C" w:rsidRPr="00792F4C" w:rsidRDefault="00792F4C" w:rsidP="004975D7">
      <w:pPr>
        <w:spacing w:after="18"/>
        <w:ind w:left="1560" w:hanging="1276"/>
      </w:pPr>
      <w:r w:rsidRPr="00792F4C">
        <w:t>470457.73mE</w:t>
      </w:r>
      <w:r w:rsidRPr="00792F4C">
        <w:tab/>
        <w:t>6956044.32mN</w:t>
      </w:r>
    </w:p>
    <w:p w14:paraId="5723E941" w14:textId="77777777" w:rsidR="00792F4C" w:rsidRPr="00792F4C" w:rsidRDefault="00792F4C" w:rsidP="004975D7">
      <w:pPr>
        <w:spacing w:after="18"/>
        <w:ind w:left="1560" w:hanging="1276"/>
      </w:pPr>
      <w:r w:rsidRPr="00792F4C">
        <w:t>470468.92mE</w:t>
      </w:r>
      <w:r w:rsidRPr="00792F4C">
        <w:tab/>
        <w:t>6956073.59mN</w:t>
      </w:r>
    </w:p>
    <w:p w14:paraId="17B845AC" w14:textId="77777777" w:rsidR="00792F4C" w:rsidRPr="00792F4C" w:rsidRDefault="00792F4C" w:rsidP="004975D7">
      <w:pPr>
        <w:spacing w:after="18"/>
        <w:ind w:left="1560" w:hanging="1276"/>
      </w:pPr>
      <w:r w:rsidRPr="00792F4C">
        <w:t>470469.00mE</w:t>
      </w:r>
      <w:r w:rsidRPr="00792F4C">
        <w:tab/>
        <w:t>6956073.78mN</w:t>
      </w:r>
    </w:p>
    <w:p w14:paraId="13558FE9" w14:textId="77777777" w:rsidR="00792F4C" w:rsidRPr="00792F4C" w:rsidRDefault="00792F4C" w:rsidP="004975D7">
      <w:pPr>
        <w:spacing w:after="18"/>
        <w:ind w:left="1560" w:hanging="1276"/>
      </w:pPr>
      <w:r w:rsidRPr="00792F4C">
        <w:t>470491.98mE</w:t>
      </w:r>
      <w:r w:rsidRPr="00792F4C">
        <w:tab/>
        <w:t>6956127.12mN</w:t>
      </w:r>
    </w:p>
    <w:p w14:paraId="547E8881" w14:textId="77777777" w:rsidR="00792F4C" w:rsidRPr="00792F4C" w:rsidRDefault="00792F4C" w:rsidP="004975D7">
      <w:pPr>
        <w:spacing w:after="18"/>
        <w:ind w:left="1560" w:hanging="1276"/>
      </w:pPr>
      <w:r w:rsidRPr="00792F4C">
        <w:t>470492.22mE</w:t>
      </w:r>
      <w:r w:rsidRPr="00792F4C">
        <w:tab/>
        <w:t>6956127.61mN</w:t>
      </w:r>
    </w:p>
    <w:p w14:paraId="154792CF" w14:textId="77777777" w:rsidR="00792F4C" w:rsidRPr="00792F4C" w:rsidRDefault="00792F4C" w:rsidP="004975D7">
      <w:pPr>
        <w:spacing w:after="18"/>
        <w:ind w:left="1560" w:hanging="1276"/>
      </w:pPr>
      <w:r w:rsidRPr="00792F4C">
        <w:t>470509.63mE</w:t>
      </w:r>
      <w:r w:rsidRPr="00792F4C">
        <w:tab/>
        <w:t>6956158.22mN</w:t>
      </w:r>
    </w:p>
    <w:p w14:paraId="75D7CFC9" w14:textId="77777777" w:rsidR="00792F4C" w:rsidRPr="00792F4C" w:rsidRDefault="00792F4C" w:rsidP="004975D7">
      <w:pPr>
        <w:spacing w:after="18"/>
        <w:ind w:left="1560" w:hanging="1276"/>
      </w:pPr>
      <w:r w:rsidRPr="00792F4C">
        <w:t>470509.77mE</w:t>
      </w:r>
      <w:r w:rsidRPr="00792F4C">
        <w:tab/>
        <w:t>6956158.46mN</w:t>
      </w:r>
    </w:p>
    <w:p w14:paraId="734B41E2" w14:textId="77777777" w:rsidR="00792F4C" w:rsidRPr="00792F4C" w:rsidRDefault="00792F4C" w:rsidP="004975D7">
      <w:pPr>
        <w:spacing w:after="18"/>
        <w:ind w:left="1560" w:hanging="1276"/>
      </w:pPr>
      <w:r w:rsidRPr="00792F4C">
        <w:t>470549.80mE</w:t>
      </w:r>
      <w:r w:rsidRPr="00792F4C">
        <w:tab/>
        <w:t>6956220.56mN</w:t>
      </w:r>
    </w:p>
    <w:p w14:paraId="292B82A6" w14:textId="77777777" w:rsidR="00792F4C" w:rsidRPr="00792F4C" w:rsidRDefault="00792F4C" w:rsidP="004975D7">
      <w:pPr>
        <w:spacing w:after="18"/>
        <w:ind w:left="1560" w:hanging="1276"/>
      </w:pPr>
      <w:r w:rsidRPr="00792F4C">
        <w:t>470564.73mE</w:t>
      </w:r>
      <w:r w:rsidRPr="00792F4C">
        <w:tab/>
        <w:t>6956244.44mN</w:t>
      </w:r>
    </w:p>
    <w:p w14:paraId="053FE46A" w14:textId="77777777" w:rsidR="00792F4C" w:rsidRPr="00792F4C" w:rsidRDefault="00792F4C" w:rsidP="004975D7">
      <w:pPr>
        <w:spacing w:after="18"/>
        <w:ind w:left="1560" w:hanging="1276"/>
      </w:pPr>
      <w:r w:rsidRPr="00792F4C">
        <w:t>470580.67mE</w:t>
      </w:r>
      <w:r w:rsidRPr="00792F4C">
        <w:tab/>
        <w:t>6956274.95mN</w:t>
      </w:r>
    </w:p>
    <w:p w14:paraId="7F2A5C45" w14:textId="77777777" w:rsidR="00792F4C" w:rsidRPr="00792F4C" w:rsidRDefault="00792F4C" w:rsidP="004975D7">
      <w:pPr>
        <w:spacing w:after="18"/>
        <w:ind w:left="1560" w:hanging="1276"/>
      </w:pPr>
      <w:r w:rsidRPr="00792F4C">
        <w:t>470589.67mE</w:t>
      </w:r>
      <w:r w:rsidRPr="00792F4C">
        <w:tab/>
        <w:t>6956302.78mN</w:t>
      </w:r>
    </w:p>
    <w:p w14:paraId="1722B1E3" w14:textId="77777777" w:rsidR="00792F4C" w:rsidRPr="00792F4C" w:rsidRDefault="00792F4C" w:rsidP="004975D7">
      <w:pPr>
        <w:spacing w:after="18"/>
        <w:ind w:left="1560" w:hanging="1276"/>
      </w:pPr>
      <w:r w:rsidRPr="00792F4C">
        <w:t>470599.14mE</w:t>
      </w:r>
      <w:r w:rsidRPr="00792F4C">
        <w:tab/>
        <w:t>6956347.88mN</w:t>
      </w:r>
    </w:p>
    <w:p w14:paraId="290F1DD2" w14:textId="77777777" w:rsidR="00792F4C" w:rsidRPr="00792F4C" w:rsidRDefault="00792F4C" w:rsidP="004975D7">
      <w:pPr>
        <w:spacing w:after="18"/>
        <w:ind w:left="1560" w:hanging="1276"/>
      </w:pPr>
      <w:r w:rsidRPr="00792F4C">
        <w:t>470608.14mE</w:t>
      </w:r>
      <w:r w:rsidRPr="00792F4C">
        <w:tab/>
        <w:t>6956417.60mN</w:t>
      </w:r>
    </w:p>
    <w:p w14:paraId="43F7B849" w14:textId="77777777" w:rsidR="00792F4C" w:rsidRPr="00792F4C" w:rsidRDefault="00792F4C" w:rsidP="004975D7">
      <w:pPr>
        <w:spacing w:after="18"/>
        <w:ind w:left="1560" w:hanging="1276"/>
      </w:pPr>
      <w:r w:rsidRPr="00792F4C">
        <w:t>470608.25mE</w:t>
      </w:r>
      <w:r w:rsidRPr="00792F4C">
        <w:tab/>
        <w:t>6956418.21mN</w:t>
      </w:r>
    </w:p>
    <w:p w14:paraId="1165AECD" w14:textId="77777777" w:rsidR="00792F4C" w:rsidRPr="00792F4C" w:rsidRDefault="00792F4C" w:rsidP="004975D7">
      <w:pPr>
        <w:spacing w:after="18"/>
        <w:ind w:left="1560" w:hanging="1276"/>
      </w:pPr>
      <w:r w:rsidRPr="00792F4C">
        <w:t>470613.73mE</w:t>
      </w:r>
      <w:r w:rsidRPr="00792F4C">
        <w:tab/>
        <w:t>6956439.49mN</w:t>
      </w:r>
    </w:p>
    <w:p w14:paraId="04EF9FA1" w14:textId="77777777" w:rsidR="00792F4C" w:rsidRPr="00792F4C" w:rsidRDefault="00792F4C" w:rsidP="004975D7">
      <w:pPr>
        <w:spacing w:after="18"/>
        <w:ind w:left="1560" w:hanging="1276"/>
      </w:pPr>
      <w:r w:rsidRPr="00792F4C">
        <w:t>470613.76mE</w:t>
      </w:r>
      <w:r w:rsidRPr="00792F4C">
        <w:tab/>
        <w:t>6956439.60mN</w:t>
      </w:r>
    </w:p>
    <w:p w14:paraId="77CB9CF5" w14:textId="77777777" w:rsidR="00792F4C" w:rsidRPr="00792F4C" w:rsidRDefault="00792F4C" w:rsidP="004975D7">
      <w:pPr>
        <w:spacing w:after="18"/>
        <w:ind w:left="1560" w:hanging="1276"/>
      </w:pPr>
      <w:r w:rsidRPr="00792F4C">
        <w:t>470627.08mE</w:t>
      </w:r>
      <w:r w:rsidRPr="00792F4C">
        <w:tab/>
        <w:t>6956486.71mN</w:t>
      </w:r>
    </w:p>
    <w:p w14:paraId="5951490E" w14:textId="77777777" w:rsidR="00792F4C" w:rsidRPr="00792F4C" w:rsidRDefault="00792F4C" w:rsidP="004975D7">
      <w:pPr>
        <w:spacing w:after="18"/>
        <w:ind w:left="1560" w:hanging="1276"/>
      </w:pPr>
      <w:r w:rsidRPr="00792F4C">
        <w:t>470627.11mE</w:t>
      </w:r>
      <w:r w:rsidRPr="00792F4C">
        <w:tab/>
        <w:t>6956486.80mN</w:t>
      </w:r>
    </w:p>
    <w:p w14:paraId="1E6C8736" w14:textId="77777777" w:rsidR="00792F4C" w:rsidRPr="00792F4C" w:rsidRDefault="00792F4C" w:rsidP="004975D7">
      <w:pPr>
        <w:spacing w:after="18"/>
        <w:ind w:left="1560" w:hanging="1276"/>
      </w:pPr>
      <w:r w:rsidRPr="00792F4C">
        <w:t>470636.22mE</w:t>
      </w:r>
      <w:r w:rsidRPr="00792F4C">
        <w:tab/>
        <w:t>6956516.84mN</w:t>
      </w:r>
    </w:p>
    <w:p w14:paraId="448BF663" w14:textId="77777777" w:rsidR="00792F4C" w:rsidRPr="00792F4C" w:rsidRDefault="00792F4C" w:rsidP="004975D7">
      <w:pPr>
        <w:spacing w:after="18"/>
        <w:ind w:left="1560" w:hanging="1276"/>
      </w:pPr>
      <w:r w:rsidRPr="00792F4C">
        <w:t>470636.49mE</w:t>
      </w:r>
      <w:r w:rsidRPr="00792F4C">
        <w:tab/>
        <w:t>6956517.55mN</w:t>
      </w:r>
    </w:p>
    <w:p w14:paraId="487810A7" w14:textId="77777777" w:rsidR="00792F4C" w:rsidRPr="00792F4C" w:rsidRDefault="00792F4C" w:rsidP="004975D7">
      <w:pPr>
        <w:spacing w:after="18"/>
        <w:ind w:left="1560" w:hanging="1276"/>
      </w:pPr>
      <w:r w:rsidRPr="00792F4C">
        <w:t>470659.00mE</w:t>
      </w:r>
      <w:r w:rsidRPr="00792F4C">
        <w:tab/>
        <w:t>6956564.68mN</w:t>
      </w:r>
    </w:p>
    <w:p w14:paraId="4123A498" w14:textId="77777777" w:rsidR="00792F4C" w:rsidRPr="00792F4C" w:rsidRDefault="00792F4C" w:rsidP="004975D7">
      <w:pPr>
        <w:spacing w:after="18"/>
        <w:ind w:left="1560" w:hanging="1276"/>
      </w:pPr>
      <w:r w:rsidRPr="00792F4C">
        <w:t>470659.05mE</w:t>
      </w:r>
      <w:r w:rsidRPr="00792F4C">
        <w:tab/>
        <w:t>6956564.79mN</w:t>
      </w:r>
    </w:p>
    <w:p w14:paraId="0F6E3177" w14:textId="77777777" w:rsidR="00792F4C" w:rsidRPr="00792F4C" w:rsidRDefault="00792F4C" w:rsidP="004975D7">
      <w:pPr>
        <w:spacing w:after="18"/>
        <w:ind w:left="1560" w:hanging="1276"/>
      </w:pPr>
      <w:r w:rsidRPr="00792F4C">
        <w:t>470756.85mE</w:t>
      </w:r>
      <w:r w:rsidRPr="00792F4C">
        <w:tab/>
        <w:t>6956756.96mN</w:t>
      </w:r>
    </w:p>
    <w:p w14:paraId="116C5855" w14:textId="77777777" w:rsidR="00792F4C" w:rsidRPr="00792F4C" w:rsidRDefault="00792F4C" w:rsidP="004975D7">
      <w:pPr>
        <w:spacing w:after="18"/>
        <w:ind w:left="1560" w:hanging="1276"/>
      </w:pPr>
      <w:r w:rsidRPr="00792F4C">
        <w:t>470842.34mE</w:t>
      </w:r>
      <w:r w:rsidRPr="00792F4C">
        <w:tab/>
        <w:t>6956930.49mN</w:t>
      </w:r>
    </w:p>
    <w:p w14:paraId="04856DE7" w14:textId="77777777" w:rsidR="00792F4C" w:rsidRPr="00792F4C" w:rsidRDefault="00792F4C" w:rsidP="004975D7">
      <w:pPr>
        <w:spacing w:after="18"/>
        <w:ind w:left="1560" w:hanging="1276"/>
      </w:pPr>
      <w:r w:rsidRPr="00792F4C">
        <w:t>470842.43mE</w:t>
      </w:r>
      <w:r w:rsidRPr="00792F4C">
        <w:tab/>
        <w:t>6956930.65mN</w:t>
      </w:r>
    </w:p>
    <w:p w14:paraId="0DD5F32A" w14:textId="77777777" w:rsidR="00792F4C" w:rsidRPr="00792F4C" w:rsidRDefault="00792F4C" w:rsidP="004975D7">
      <w:pPr>
        <w:spacing w:after="18"/>
        <w:ind w:left="1560" w:hanging="1276"/>
      </w:pPr>
      <w:r w:rsidRPr="00792F4C">
        <w:t>470878.22mE</w:t>
      </w:r>
      <w:r w:rsidRPr="00792F4C">
        <w:tab/>
        <w:t>6956996.98mN</w:t>
      </w:r>
    </w:p>
    <w:p w14:paraId="63DE473B" w14:textId="77777777" w:rsidR="00792F4C" w:rsidRPr="00792F4C" w:rsidRDefault="00792F4C" w:rsidP="004975D7">
      <w:pPr>
        <w:spacing w:after="18"/>
        <w:ind w:left="1560" w:hanging="1276"/>
      </w:pPr>
      <w:r w:rsidRPr="00792F4C">
        <w:t>470878.43mE</w:t>
      </w:r>
      <w:r w:rsidRPr="00792F4C">
        <w:tab/>
        <w:t>6956997.33mN</w:t>
      </w:r>
    </w:p>
    <w:p w14:paraId="615F8C61" w14:textId="77777777" w:rsidR="00792F4C" w:rsidRPr="00792F4C" w:rsidRDefault="00792F4C" w:rsidP="004975D7">
      <w:pPr>
        <w:spacing w:after="18"/>
        <w:ind w:left="1560" w:hanging="1276"/>
      </w:pPr>
      <w:r w:rsidRPr="00792F4C">
        <w:t>470902.74mE</w:t>
      </w:r>
      <w:r w:rsidRPr="00792F4C">
        <w:tab/>
        <w:t>6957034.61mN</w:t>
      </w:r>
    </w:p>
    <w:p w14:paraId="29995F4C" w14:textId="77777777" w:rsidR="00792F4C" w:rsidRPr="00792F4C" w:rsidRDefault="00792F4C" w:rsidP="004975D7">
      <w:pPr>
        <w:spacing w:after="18"/>
        <w:ind w:left="1560" w:hanging="1276"/>
      </w:pPr>
      <w:r w:rsidRPr="00792F4C">
        <w:t>470902.86mE</w:t>
      </w:r>
      <w:r w:rsidRPr="00792F4C">
        <w:tab/>
        <w:t>6957034.79mN</w:t>
      </w:r>
    </w:p>
    <w:p w14:paraId="7BE9BC53" w14:textId="77777777" w:rsidR="00792F4C" w:rsidRPr="00792F4C" w:rsidRDefault="00792F4C" w:rsidP="004975D7">
      <w:pPr>
        <w:spacing w:after="18"/>
        <w:ind w:left="1560" w:hanging="1276"/>
      </w:pPr>
      <w:r w:rsidRPr="00792F4C">
        <w:t>470954.77mE</w:t>
      </w:r>
      <w:r w:rsidRPr="00792F4C">
        <w:tab/>
        <w:t>6957107.27mN</w:t>
      </w:r>
    </w:p>
    <w:p w14:paraId="50EAB490" w14:textId="77777777" w:rsidR="00792F4C" w:rsidRPr="00792F4C" w:rsidRDefault="00792F4C" w:rsidP="004975D7">
      <w:pPr>
        <w:spacing w:after="18"/>
        <w:ind w:left="1560" w:hanging="1276"/>
      </w:pPr>
      <w:r w:rsidRPr="00792F4C">
        <w:t>470969.33mE</w:t>
      </w:r>
      <w:r w:rsidRPr="00792F4C">
        <w:tab/>
        <w:t>6957129.57mN</w:t>
      </w:r>
    </w:p>
    <w:p w14:paraId="571DCE41" w14:textId="77777777" w:rsidR="00792F4C" w:rsidRPr="00792F4C" w:rsidRDefault="00792F4C" w:rsidP="004975D7">
      <w:pPr>
        <w:spacing w:after="18"/>
        <w:ind w:left="1560" w:hanging="1276"/>
      </w:pPr>
      <w:r w:rsidRPr="00792F4C">
        <w:t>470972.26mE</w:t>
      </w:r>
      <w:r w:rsidRPr="00792F4C">
        <w:tab/>
        <w:t>6957140.84mN</w:t>
      </w:r>
    </w:p>
    <w:p w14:paraId="2D7E7A91" w14:textId="77777777" w:rsidR="00792F4C" w:rsidRPr="00792F4C" w:rsidRDefault="00792F4C" w:rsidP="004975D7">
      <w:pPr>
        <w:spacing w:after="18"/>
        <w:ind w:left="1560" w:hanging="1276"/>
      </w:pPr>
      <w:r w:rsidRPr="00792F4C">
        <w:t>470974.28mE</w:t>
      </w:r>
      <w:r w:rsidRPr="00792F4C">
        <w:tab/>
        <w:t>6957159.31mN</w:t>
      </w:r>
    </w:p>
    <w:p w14:paraId="6830D62E" w14:textId="77777777" w:rsidR="00792F4C" w:rsidRPr="00792F4C" w:rsidRDefault="00792F4C" w:rsidP="004975D7">
      <w:pPr>
        <w:spacing w:after="18"/>
        <w:ind w:left="1560" w:hanging="1276"/>
      </w:pPr>
      <w:r w:rsidRPr="00792F4C">
        <w:t>470969.38mE</w:t>
      </w:r>
      <w:r w:rsidRPr="00792F4C">
        <w:tab/>
        <w:t>6957169.35mN</w:t>
      </w:r>
    </w:p>
    <w:p w14:paraId="349583D2" w14:textId="77777777" w:rsidR="00792F4C" w:rsidRPr="00792F4C" w:rsidRDefault="00792F4C" w:rsidP="004975D7">
      <w:pPr>
        <w:spacing w:after="18"/>
        <w:ind w:left="1560" w:hanging="1276"/>
      </w:pPr>
      <w:r w:rsidRPr="00792F4C">
        <w:t>470951.42mE</w:t>
      </w:r>
      <w:r w:rsidRPr="00792F4C">
        <w:tab/>
        <w:t>6957183.10mN</w:t>
      </w:r>
    </w:p>
    <w:p w14:paraId="66EED259" w14:textId="77777777" w:rsidR="00792F4C" w:rsidRPr="00792F4C" w:rsidRDefault="00792F4C" w:rsidP="004975D7">
      <w:pPr>
        <w:spacing w:after="18"/>
        <w:ind w:left="1560" w:hanging="1276"/>
      </w:pPr>
      <w:r w:rsidRPr="00792F4C">
        <w:t>470950.49mE</w:t>
      </w:r>
      <w:r w:rsidRPr="00792F4C">
        <w:tab/>
        <w:t>6957184.03mN</w:t>
      </w:r>
    </w:p>
    <w:p w14:paraId="73088FF9" w14:textId="77777777" w:rsidR="00792F4C" w:rsidRPr="00792F4C" w:rsidRDefault="00792F4C" w:rsidP="004975D7">
      <w:pPr>
        <w:spacing w:after="18"/>
        <w:ind w:left="1560" w:hanging="1276"/>
      </w:pPr>
      <w:r w:rsidRPr="00792F4C">
        <w:t>470943.05mE</w:t>
      </w:r>
      <w:r w:rsidRPr="00792F4C">
        <w:tab/>
        <w:t>6957193.76mN</w:t>
      </w:r>
    </w:p>
    <w:p w14:paraId="2A883606" w14:textId="77777777" w:rsidR="00792F4C" w:rsidRPr="00792F4C" w:rsidRDefault="00792F4C" w:rsidP="004975D7">
      <w:pPr>
        <w:spacing w:after="18"/>
        <w:ind w:left="1560" w:hanging="1276"/>
      </w:pPr>
      <w:r w:rsidRPr="00792F4C">
        <w:lastRenderedPageBreak/>
        <w:t>470942.24mE</w:t>
      </w:r>
      <w:r w:rsidRPr="00792F4C">
        <w:tab/>
        <w:t>6957195.37mN</w:t>
      </w:r>
    </w:p>
    <w:p w14:paraId="468D53AE" w14:textId="77777777" w:rsidR="00792F4C" w:rsidRPr="00792F4C" w:rsidRDefault="00792F4C" w:rsidP="004975D7">
      <w:pPr>
        <w:spacing w:after="18"/>
        <w:ind w:left="1560" w:hanging="1276"/>
      </w:pPr>
      <w:r w:rsidRPr="00792F4C">
        <w:t>470938.55mE</w:t>
      </w:r>
      <w:r w:rsidRPr="00792F4C">
        <w:tab/>
        <w:t>6957207.77mN</w:t>
      </w:r>
    </w:p>
    <w:p w14:paraId="36D00956" w14:textId="77777777" w:rsidR="00792F4C" w:rsidRPr="00792F4C" w:rsidRDefault="00792F4C" w:rsidP="004975D7">
      <w:pPr>
        <w:spacing w:after="18"/>
        <w:ind w:left="1560" w:hanging="1276"/>
      </w:pPr>
      <w:r w:rsidRPr="00792F4C">
        <w:t>470938.35mE</w:t>
      </w:r>
      <w:r w:rsidRPr="00792F4C">
        <w:tab/>
        <w:t>6957209.33mN</w:t>
      </w:r>
    </w:p>
    <w:p w14:paraId="6602FAE3" w14:textId="77777777" w:rsidR="00792F4C" w:rsidRPr="00792F4C" w:rsidRDefault="00792F4C" w:rsidP="004975D7">
      <w:pPr>
        <w:spacing w:after="18"/>
        <w:ind w:left="1560" w:hanging="1276"/>
      </w:pPr>
      <w:r w:rsidRPr="00792F4C">
        <w:t>470938.71mE</w:t>
      </w:r>
      <w:r w:rsidRPr="00792F4C">
        <w:tab/>
        <w:t>6957222.30mN</w:t>
      </w:r>
    </w:p>
    <w:p w14:paraId="1B5FBDB8" w14:textId="77777777" w:rsidR="00792F4C" w:rsidRPr="00792F4C" w:rsidRDefault="00792F4C" w:rsidP="004975D7">
      <w:pPr>
        <w:spacing w:after="18"/>
        <w:ind w:left="1560" w:hanging="1276"/>
      </w:pPr>
      <w:r w:rsidRPr="00792F4C">
        <w:t>470939.28mE</w:t>
      </w:r>
      <w:r w:rsidRPr="00792F4C">
        <w:tab/>
        <w:t>6957224.48mN</w:t>
      </w:r>
    </w:p>
    <w:p w14:paraId="42FDFADC" w14:textId="77777777" w:rsidR="00792F4C" w:rsidRPr="00792F4C" w:rsidRDefault="00792F4C" w:rsidP="004975D7">
      <w:pPr>
        <w:spacing w:after="18"/>
        <w:ind w:left="1560" w:hanging="1276"/>
      </w:pPr>
      <w:r w:rsidRPr="00792F4C">
        <w:t>470945.28mE</w:t>
      </w:r>
      <w:r w:rsidRPr="00792F4C">
        <w:tab/>
        <w:t>6957235.90mN</w:t>
      </w:r>
    </w:p>
    <w:p w14:paraId="248D9A8C" w14:textId="77777777" w:rsidR="00792F4C" w:rsidRPr="00792F4C" w:rsidRDefault="00792F4C" w:rsidP="004975D7">
      <w:pPr>
        <w:spacing w:after="18"/>
        <w:ind w:left="1560" w:hanging="1276"/>
      </w:pPr>
      <w:r w:rsidRPr="00792F4C">
        <w:t>470946.46mE</w:t>
      </w:r>
      <w:r w:rsidRPr="00792F4C">
        <w:tab/>
        <w:t>6957237.38mN</w:t>
      </w:r>
    </w:p>
    <w:p w14:paraId="676EB16B" w14:textId="77777777" w:rsidR="00792F4C" w:rsidRPr="00792F4C" w:rsidRDefault="00792F4C" w:rsidP="004975D7">
      <w:pPr>
        <w:spacing w:after="18"/>
        <w:ind w:left="1560" w:hanging="1276"/>
      </w:pPr>
      <w:r w:rsidRPr="00792F4C">
        <w:t>470969.03mE</w:t>
      </w:r>
      <w:r w:rsidRPr="00792F4C">
        <w:tab/>
        <w:t>6957256.62mN</w:t>
      </w:r>
    </w:p>
    <w:p w14:paraId="1C99376E" w14:textId="77777777" w:rsidR="00792F4C" w:rsidRPr="00792F4C" w:rsidRDefault="00792F4C" w:rsidP="004975D7">
      <w:pPr>
        <w:spacing w:after="18"/>
        <w:ind w:left="1560" w:hanging="1276"/>
      </w:pPr>
      <w:r w:rsidRPr="00792F4C">
        <w:t>470992.78mE</w:t>
      </w:r>
      <w:r w:rsidRPr="00792F4C">
        <w:tab/>
        <w:t>6957291.08mN</w:t>
      </w:r>
    </w:p>
    <w:p w14:paraId="3CF03D78" w14:textId="77777777" w:rsidR="00792F4C" w:rsidRPr="00792F4C" w:rsidRDefault="00792F4C" w:rsidP="004975D7">
      <w:pPr>
        <w:spacing w:after="18"/>
        <w:ind w:left="1560" w:hanging="1276"/>
      </w:pPr>
      <w:r w:rsidRPr="00792F4C">
        <w:t>471079.63mE</w:t>
      </w:r>
      <w:r w:rsidRPr="00792F4C">
        <w:tab/>
        <w:t>6957461.65mN</w:t>
      </w:r>
    </w:p>
    <w:p w14:paraId="6772FB82" w14:textId="77777777" w:rsidR="00792F4C" w:rsidRPr="00792F4C" w:rsidRDefault="00792F4C" w:rsidP="004975D7">
      <w:pPr>
        <w:spacing w:after="18"/>
        <w:ind w:left="1560" w:hanging="1276"/>
      </w:pPr>
      <w:r w:rsidRPr="00792F4C">
        <w:t>471086.12mE</w:t>
      </w:r>
      <w:r w:rsidRPr="00792F4C">
        <w:tab/>
        <w:t>6957492.62mN</w:t>
      </w:r>
    </w:p>
    <w:p w14:paraId="41279F0A" w14:textId="77777777" w:rsidR="00792F4C" w:rsidRPr="00792F4C" w:rsidRDefault="00792F4C" w:rsidP="004975D7">
      <w:pPr>
        <w:spacing w:after="18"/>
        <w:ind w:left="1560" w:hanging="1276"/>
      </w:pPr>
      <w:r w:rsidRPr="00792F4C">
        <w:t>471090.59mE</w:t>
      </w:r>
      <w:r w:rsidRPr="00792F4C">
        <w:tab/>
        <w:t>6957517.92mN</w:t>
      </w:r>
    </w:p>
    <w:p w14:paraId="280D234B" w14:textId="77777777" w:rsidR="00792F4C" w:rsidRPr="00792F4C" w:rsidRDefault="00792F4C" w:rsidP="004975D7">
      <w:pPr>
        <w:spacing w:after="18"/>
        <w:ind w:left="1560" w:hanging="1276"/>
      </w:pPr>
      <w:r w:rsidRPr="00792F4C">
        <w:t>471090.95mE</w:t>
      </w:r>
      <w:r w:rsidRPr="00792F4C">
        <w:tab/>
        <w:t>6957519.10mN</w:t>
      </w:r>
    </w:p>
    <w:p w14:paraId="1B0FB3DD" w14:textId="77777777" w:rsidR="00792F4C" w:rsidRPr="00792F4C" w:rsidRDefault="00792F4C" w:rsidP="004975D7">
      <w:pPr>
        <w:spacing w:after="18"/>
        <w:ind w:left="1560" w:hanging="1276"/>
      </w:pPr>
      <w:r w:rsidRPr="00792F4C">
        <w:t>471096.55mE</w:t>
      </w:r>
      <w:r w:rsidRPr="00792F4C">
        <w:tab/>
        <w:t>6957531.52mN</w:t>
      </w:r>
    </w:p>
    <w:p w14:paraId="4473E0EE" w14:textId="77777777" w:rsidR="00792F4C" w:rsidRPr="00792F4C" w:rsidRDefault="00792F4C" w:rsidP="004975D7">
      <w:pPr>
        <w:spacing w:after="18"/>
        <w:ind w:left="1560" w:hanging="1276"/>
      </w:pPr>
      <w:r w:rsidRPr="00792F4C">
        <w:t>471097.28mE</w:t>
      </w:r>
      <w:r w:rsidRPr="00792F4C">
        <w:tab/>
        <w:t>6957532.68mN</w:t>
      </w:r>
    </w:p>
    <w:p w14:paraId="2C88D46B" w14:textId="77777777" w:rsidR="00792F4C" w:rsidRPr="00792F4C" w:rsidRDefault="00792F4C" w:rsidP="004975D7">
      <w:pPr>
        <w:spacing w:after="18"/>
        <w:ind w:left="1560" w:hanging="1276"/>
      </w:pPr>
      <w:r w:rsidRPr="00792F4C">
        <w:t>471098.30mE</w:t>
      </w:r>
      <w:r w:rsidRPr="00792F4C">
        <w:tab/>
        <w:t>6957533.60mN</w:t>
      </w:r>
    </w:p>
    <w:p w14:paraId="1849CB10" w14:textId="77777777" w:rsidR="00792F4C" w:rsidRPr="00792F4C" w:rsidRDefault="00792F4C" w:rsidP="004975D7">
      <w:pPr>
        <w:spacing w:after="18"/>
        <w:ind w:left="1560" w:hanging="1276"/>
      </w:pPr>
      <w:r w:rsidRPr="00792F4C">
        <w:t>471107.47mE</w:t>
      </w:r>
      <w:r w:rsidRPr="00792F4C">
        <w:tab/>
        <w:t>6957539.83mN</w:t>
      </w:r>
    </w:p>
    <w:p w14:paraId="61FFF582" w14:textId="77777777" w:rsidR="00792F4C" w:rsidRPr="00792F4C" w:rsidRDefault="00792F4C" w:rsidP="004975D7">
      <w:pPr>
        <w:spacing w:after="18"/>
        <w:ind w:left="1560" w:hanging="1276"/>
      </w:pPr>
      <w:r w:rsidRPr="00792F4C">
        <w:t>471108.08mE</w:t>
      </w:r>
      <w:r w:rsidRPr="00792F4C">
        <w:tab/>
        <w:t>6957540.18mN</w:t>
      </w:r>
    </w:p>
    <w:p w14:paraId="337A6E1E" w14:textId="77777777" w:rsidR="00792F4C" w:rsidRPr="00792F4C" w:rsidRDefault="00792F4C" w:rsidP="004975D7">
      <w:pPr>
        <w:spacing w:after="18"/>
        <w:ind w:left="1560" w:hanging="1276"/>
      </w:pPr>
      <w:r w:rsidRPr="00792F4C">
        <w:t>471135.90mE</w:t>
      </w:r>
      <w:r w:rsidRPr="00792F4C">
        <w:tab/>
        <w:t>6957553.82mN</w:t>
      </w:r>
    </w:p>
    <w:p w14:paraId="7ADF5255" w14:textId="77777777" w:rsidR="00792F4C" w:rsidRPr="00792F4C" w:rsidRDefault="00792F4C" w:rsidP="004975D7">
      <w:pPr>
        <w:spacing w:after="18"/>
        <w:ind w:left="1560" w:hanging="1276"/>
      </w:pPr>
      <w:r w:rsidRPr="00792F4C">
        <w:t>471143.35mE</w:t>
      </w:r>
      <w:r w:rsidRPr="00792F4C">
        <w:tab/>
        <w:t>6957561.53mN</w:t>
      </w:r>
    </w:p>
    <w:p w14:paraId="6466741F" w14:textId="77777777" w:rsidR="00792F4C" w:rsidRPr="00792F4C" w:rsidRDefault="00792F4C" w:rsidP="004975D7">
      <w:pPr>
        <w:spacing w:after="18"/>
        <w:ind w:left="1560" w:hanging="1276"/>
      </w:pPr>
      <w:r w:rsidRPr="00792F4C">
        <w:t>471151.18mE</w:t>
      </w:r>
      <w:r w:rsidRPr="00792F4C">
        <w:tab/>
        <w:t>6957574.98mN</w:t>
      </w:r>
    </w:p>
    <w:p w14:paraId="4981C32B" w14:textId="77777777" w:rsidR="00792F4C" w:rsidRPr="00792F4C" w:rsidRDefault="00792F4C" w:rsidP="004975D7">
      <w:pPr>
        <w:spacing w:after="18"/>
        <w:ind w:left="1560" w:hanging="1276"/>
      </w:pPr>
      <w:r w:rsidRPr="00792F4C">
        <w:t>471173.24mE</w:t>
      </w:r>
      <w:r w:rsidRPr="00792F4C">
        <w:tab/>
        <w:t>6957653.62mN</w:t>
      </w:r>
    </w:p>
    <w:p w14:paraId="122936C5" w14:textId="77777777" w:rsidR="00792F4C" w:rsidRPr="00792F4C" w:rsidRDefault="00792F4C" w:rsidP="004975D7">
      <w:pPr>
        <w:spacing w:after="18"/>
        <w:ind w:left="1560" w:hanging="1276"/>
      </w:pPr>
      <w:r w:rsidRPr="00792F4C">
        <w:t>471173.57mE</w:t>
      </w:r>
      <w:r w:rsidRPr="00792F4C">
        <w:tab/>
        <w:t>6957654.48mN</w:t>
      </w:r>
    </w:p>
    <w:p w14:paraId="5226D77E" w14:textId="77777777" w:rsidR="00792F4C" w:rsidRPr="00792F4C" w:rsidRDefault="00792F4C" w:rsidP="004975D7">
      <w:pPr>
        <w:spacing w:after="18"/>
        <w:ind w:left="1560" w:hanging="1276"/>
      </w:pPr>
      <w:r w:rsidRPr="00792F4C">
        <w:t>471459.65mE</w:t>
      </w:r>
      <w:r w:rsidRPr="00792F4C">
        <w:tab/>
        <w:t>6958233.70mN</w:t>
      </w:r>
    </w:p>
    <w:p w14:paraId="3725D1E5" w14:textId="77777777" w:rsidR="00792F4C" w:rsidRPr="00792F4C" w:rsidRDefault="00792F4C" w:rsidP="004975D7">
      <w:pPr>
        <w:spacing w:after="18"/>
        <w:ind w:left="1560" w:hanging="1276"/>
      </w:pPr>
      <w:r w:rsidRPr="00792F4C">
        <w:t>471459.75mE</w:t>
      </w:r>
      <w:r w:rsidRPr="00792F4C">
        <w:tab/>
        <w:t>6958233.89mN</w:t>
      </w:r>
    </w:p>
    <w:p w14:paraId="40F1FEDB" w14:textId="77777777" w:rsidR="00792F4C" w:rsidRPr="00792F4C" w:rsidRDefault="00792F4C" w:rsidP="004975D7">
      <w:pPr>
        <w:spacing w:after="18"/>
        <w:ind w:left="1560" w:hanging="1276"/>
      </w:pPr>
      <w:r w:rsidRPr="00792F4C">
        <w:t>471473.13mE</w:t>
      </w:r>
      <w:r w:rsidRPr="00792F4C">
        <w:tab/>
        <w:t>6958258.18mN</w:t>
      </w:r>
    </w:p>
    <w:p w14:paraId="1ECAE809" w14:textId="77777777" w:rsidR="00792F4C" w:rsidRPr="00792F4C" w:rsidRDefault="00792F4C" w:rsidP="004975D7">
      <w:pPr>
        <w:spacing w:after="18"/>
        <w:ind w:left="1560" w:hanging="1276"/>
      </w:pPr>
      <w:r w:rsidRPr="00792F4C">
        <w:t>471474.08mE</w:t>
      </w:r>
      <w:r w:rsidRPr="00792F4C">
        <w:tab/>
        <w:t>6958259.42mN</w:t>
      </w:r>
    </w:p>
    <w:p w14:paraId="693457E4" w14:textId="77777777" w:rsidR="00792F4C" w:rsidRPr="00792F4C" w:rsidRDefault="00792F4C" w:rsidP="004975D7">
      <w:pPr>
        <w:spacing w:after="18"/>
        <w:ind w:left="1560" w:hanging="1276"/>
      </w:pPr>
      <w:r w:rsidRPr="00792F4C">
        <w:t>471490.15mE</w:t>
      </w:r>
      <w:r w:rsidRPr="00792F4C">
        <w:tab/>
        <w:t>6958274.52mN</w:t>
      </w:r>
    </w:p>
    <w:p w14:paraId="181CAFA1" w14:textId="77777777" w:rsidR="00792F4C" w:rsidRPr="00792F4C" w:rsidRDefault="00792F4C" w:rsidP="004975D7">
      <w:pPr>
        <w:spacing w:after="18"/>
        <w:ind w:left="1560" w:hanging="1276"/>
      </w:pPr>
      <w:r w:rsidRPr="00792F4C">
        <w:t>471490.26mE</w:t>
      </w:r>
      <w:r w:rsidRPr="00792F4C">
        <w:tab/>
        <w:t>6958274.62mN</w:t>
      </w:r>
    </w:p>
    <w:p w14:paraId="1F8A7940" w14:textId="77777777" w:rsidR="00792F4C" w:rsidRPr="00792F4C" w:rsidRDefault="00792F4C" w:rsidP="004975D7">
      <w:pPr>
        <w:spacing w:after="18"/>
        <w:ind w:left="1560" w:hanging="1276"/>
      </w:pPr>
      <w:r w:rsidRPr="00792F4C">
        <w:t>471509.58mE</w:t>
      </w:r>
      <w:r w:rsidRPr="00792F4C">
        <w:tab/>
        <w:t>6958291.72mN</w:t>
      </w:r>
    </w:p>
    <w:p w14:paraId="1E5A43D9" w14:textId="77777777" w:rsidR="00792F4C" w:rsidRPr="00792F4C" w:rsidRDefault="00792F4C" w:rsidP="004975D7">
      <w:pPr>
        <w:spacing w:after="18"/>
        <w:ind w:left="1560" w:hanging="1276"/>
      </w:pPr>
      <w:r w:rsidRPr="00792F4C">
        <w:t>471859.12mE</w:t>
      </w:r>
      <w:r w:rsidRPr="00792F4C">
        <w:tab/>
        <w:t>6958601.35mN</w:t>
      </w:r>
    </w:p>
    <w:p w14:paraId="07E9AD22" w14:textId="77777777" w:rsidR="00792F4C" w:rsidRPr="00792F4C" w:rsidRDefault="00792F4C" w:rsidP="004975D7">
      <w:pPr>
        <w:spacing w:after="18"/>
        <w:ind w:left="1560" w:hanging="1276"/>
      </w:pPr>
      <w:r w:rsidRPr="00792F4C">
        <w:t>471859.69mE</w:t>
      </w:r>
      <w:r w:rsidRPr="00792F4C">
        <w:tab/>
        <w:t>6958601.79mN</w:t>
      </w:r>
    </w:p>
    <w:p w14:paraId="2AA3A7E7" w14:textId="77777777" w:rsidR="00792F4C" w:rsidRPr="00792F4C" w:rsidRDefault="00792F4C" w:rsidP="004975D7">
      <w:pPr>
        <w:spacing w:after="18"/>
        <w:ind w:left="1560" w:hanging="1276"/>
      </w:pPr>
      <w:r w:rsidRPr="00792F4C">
        <w:t>471872.39mE</w:t>
      </w:r>
      <w:r w:rsidRPr="00792F4C">
        <w:tab/>
        <w:t>6958610.13mN</w:t>
      </w:r>
    </w:p>
    <w:p w14:paraId="636D0562" w14:textId="77777777" w:rsidR="00792F4C" w:rsidRPr="00792F4C" w:rsidRDefault="00792F4C" w:rsidP="004975D7">
      <w:pPr>
        <w:spacing w:after="18"/>
        <w:ind w:left="1560" w:hanging="1276"/>
      </w:pPr>
      <w:r w:rsidRPr="00792F4C">
        <w:t>471931.05mE</w:t>
      </w:r>
      <w:r w:rsidRPr="00792F4C">
        <w:tab/>
        <w:t>6958663.07mN</w:t>
      </w:r>
    </w:p>
    <w:p w14:paraId="687470D8" w14:textId="77777777" w:rsidR="00792F4C" w:rsidRPr="00792F4C" w:rsidRDefault="00792F4C" w:rsidP="004975D7">
      <w:pPr>
        <w:spacing w:after="18"/>
        <w:ind w:left="1560" w:hanging="1276"/>
      </w:pPr>
      <w:r w:rsidRPr="00792F4C">
        <w:t>471931.22mE</w:t>
      </w:r>
      <w:r w:rsidRPr="00792F4C">
        <w:tab/>
        <w:t>6958663.21mN</w:t>
      </w:r>
    </w:p>
    <w:p w14:paraId="5619EC0E" w14:textId="77777777" w:rsidR="00792F4C" w:rsidRPr="00792F4C" w:rsidRDefault="00792F4C" w:rsidP="004975D7">
      <w:pPr>
        <w:spacing w:after="18"/>
        <w:ind w:left="1560" w:hanging="1276"/>
      </w:pPr>
      <w:r w:rsidRPr="00792F4C">
        <w:t>471946.39mE</w:t>
      </w:r>
      <w:r w:rsidRPr="00792F4C">
        <w:tab/>
        <w:t>6958675.76mN</w:t>
      </w:r>
    </w:p>
    <w:p w14:paraId="3B81A9E8" w14:textId="77777777" w:rsidR="00792F4C" w:rsidRPr="00792F4C" w:rsidRDefault="00792F4C" w:rsidP="004975D7">
      <w:pPr>
        <w:spacing w:after="18"/>
        <w:ind w:left="1560" w:hanging="1276"/>
      </w:pPr>
      <w:r w:rsidRPr="00792F4C">
        <w:t>471967.49mE</w:t>
      </w:r>
      <w:r w:rsidRPr="00792F4C">
        <w:tab/>
        <w:t>6958693.30mN</w:t>
      </w:r>
    </w:p>
    <w:p w14:paraId="785FF46E" w14:textId="77777777" w:rsidR="00792F4C" w:rsidRPr="00792F4C" w:rsidRDefault="00792F4C" w:rsidP="004975D7">
      <w:pPr>
        <w:spacing w:after="18"/>
        <w:ind w:left="1560" w:hanging="1276"/>
      </w:pPr>
      <w:r w:rsidRPr="00792F4C">
        <w:t>471968.09mE</w:t>
      </w:r>
      <w:r w:rsidRPr="00792F4C">
        <w:tab/>
        <w:t>6958693.74mN</w:t>
      </w:r>
    </w:p>
    <w:p w14:paraId="14312749" w14:textId="77777777" w:rsidR="00792F4C" w:rsidRPr="00792F4C" w:rsidRDefault="00792F4C" w:rsidP="004975D7">
      <w:pPr>
        <w:spacing w:after="18"/>
        <w:ind w:left="1560" w:hanging="1276"/>
      </w:pPr>
      <w:r w:rsidRPr="00792F4C">
        <w:t>472008.44mE</w:t>
      </w:r>
      <w:r w:rsidRPr="00792F4C">
        <w:tab/>
        <w:t>6958718.20mN</w:t>
      </w:r>
    </w:p>
    <w:p w14:paraId="3CBCD0CB" w14:textId="77777777" w:rsidR="00792F4C" w:rsidRPr="00792F4C" w:rsidRDefault="00792F4C" w:rsidP="004975D7">
      <w:pPr>
        <w:spacing w:after="18"/>
        <w:ind w:left="1560" w:hanging="1276"/>
      </w:pPr>
      <w:r w:rsidRPr="00792F4C">
        <w:t>472008.77mE</w:t>
      </w:r>
      <w:r w:rsidRPr="00792F4C">
        <w:tab/>
        <w:t>6958718.38mN</w:t>
      </w:r>
    </w:p>
    <w:p w14:paraId="32A2DB35" w14:textId="77777777" w:rsidR="00792F4C" w:rsidRPr="00792F4C" w:rsidRDefault="00792F4C" w:rsidP="004975D7">
      <w:pPr>
        <w:spacing w:after="18"/>
        <w:ind w:left="1560" w:hanging="1276"/>
      </w:pPr>
      <w:r w:rsidRPr="00792F4C">
        <w:t>472050.69mE</w:t>
      </w:r>
      <w:r w:rsidRPr="00792F4C">
        <w:tab/>
        <w:t>6958739.63mN</w:t>
      </w:r>
    </w:p>
    <w:p w14:paraId="2CC04377" w14:textId="77777777" w:rsidR="00792F4C" w:rsidRPr="00792F4C" w:rsidRDefault="00792F4C" w:rsidP="004975D7">
      <w:pPr>
        <w:spacing w:after="18"/>
        <w:ind w:left="1560" w:hanging="1276"/>
      </w:pPr>
      <w:r w:rsidRPr="00792F4C">
        <w:t>472091.81mE</w:t>
      </w:r>
      <w:r w:rsidRPr="00792F4C">
        <w:tab/>
        <w:t>6958760.65mN</w:t>
      </w:r>
    </w:p>
    <w:p w14:paraId="66E90372" w14:textId="77777777" w:rsidR="00792F4C" w:rsidRPr="00792F4C" w:rsidRDefault="00792F4C" w:rsidP="004975D7">
      <w:pPr>
        <w:spacing w:after="18"/>
        <w:ind w:left="1560" w:hanging="1276"/>
      </w:pPr>
      <w:r w:rsidRPr="00792F4C">
        <w:t>472133.73mE</w:t>
      </w:r>
      <w:r w:rsidRPr="00792F4C">
        <w:tab/>
        <w:t>6958782.45mN</w:t>
      </w:r>
    </w:p>
    <w:p w14:paraId="143616BE" w14:textId="77777777" w:rsidR="00792F4C" w:rsidRPr="00792F4C" w:rsidRDefault="00792F4C" w:rsidP="004975D7">
      <w:pPr>
        <w:spacing w:after="18"/>
        <w:ind w:left="1560" w:hanging="1276"/>
      </w:pPr>
      <w:r w:rsidRPr="00792F4C">
        <w:t>472133.77mE</w:t>
      </w:r>
      <w:r w:rsidRPr="00792F4C">
        <w:tab/>
        <w:t>6958782.46mN</w:t>
      </w:r>
    </w:p>
    <w:p w14:paraId="7A1320D5" w14:textId="77777777" w:rsidR="00792F4C" w:rsidRPr="00792F4C" w:rsidRDefault="00792F4C" w:rsidP="004975D7">
      <w:pPr>
        <w:spacing w:after="18"/>
        <w:ind w:left="1560" w:hanging="1276"/>
      </w:pPr>
      <w:r w:rsidRPr="00792F4C">
        <w:t>472175.70mE</w:t>
      </w:r>
      <w:r w:rsidRPr="00792F4C">
        <w:tab/>
        <w:t>6958803.83mN</w:t>
      </w:r>
    </w:p>
    <w:p w14:paraId="4ADF72DB" w14:textId="77777777" w:rsidR="00792F4C" w:rsidRPr="00792F4C" w:rsidRDefault="00792F4C" w:rsidP="004975D7">
      <w:pPr>
        <w:spacing w:after="18"/>
        <w:ind w:left="1560" w:hanging="1276"/>
      </w:pPr>
      <w:r w:rsidRPr="00792F4C">
        <w:t>472217.72mE</w:t>
      </w:r>
      <w:r w:rsidRPr="00792F4C">
        <w:tab/>
        <w:t>6958825.30mN</w:t>
      </w:r>
    </w:p>
    <w:p w14:paraId="79460F8D" w14:textId="77777777" w:rsidR="00792F4C" w:rsidRPr="00792F4C" w:rsidRDefault="00792F4C" w:rsidP="004975D7">
      <w:pPr>
        <w:spacing w:after="18"/>
        <w:ind w:left="1560" w:hanging="1276"/>
      </w:pPr>
      <w:r w:rsidRPr="00792F4C">
        <w:t>472217.73mE</w:t>
      </w:r>
      <w:r w:rsidRPr="00792F4C">
        <w:tab/>
        <w:t>6958825.30mN</w:t>
      </w:r>
    </w:p>
    <w:p w14:paraId="0FCF85D1" w14:textId="77777777" w:rsidR="00792F4C" w:rsidRPr="00792F4C" w:rsidRDefault="00792F4C" w:rsidP="004975D7">
      <w:pPr>
        <w:spacing w:after="18"/>
        <w:ind w:left="1560" w:hanging="1276"/>
      </w:pPr>
      <w:r w:rsidRPr="00792F4C">
        <w:t>472259.46mE</w:t>
      </w:r>
      <w:r w:rsidRPr="00792F4C">
        <w:tab/>
        <w:t>6958846.56mN</w:t>
      </w:r>
    </w:p>
    <w:p w14:paraId="274D647D" w14:textId="77777777" w:rsidR="00792F4C" w:rsidRPr="00792F4C" w:rsidRDefault="00792F4C" w:rsidP="004975D7">
      <w:pPr>
        <w:spacing w:after="18"/>
        <w:ind w:left="1560" w:hanging="1276"/>
      </w:pPr>
      <w:r w:rsidRPr="00792F4C">
        <w:t>472299.16mE</w:t>
      </w:r>
      <w:r w:rsidRPr="00792F4C">
        <w:tab/>
        <w:t>6958871.51mN</w:t>
      </w:r>
    </w:p>
    <w:p w14:paraId="5F14E6C6" w14:textId="77777777" w:rsidR="00792F4C" w:rsidRPr="00792F4C" w:rsidRDefault="00792F4C" w:rsidP="004975D7">
      <w:pPr>
        <w:spacing w:after="18"/>
        <w:ind w:left="1560" w:hanging="1276"/>
      </w:pPr>
      <w:r w:rsidRPr="00792F4C">
        <w:t>472335.57mE</w:t>
      </w:r>
      <w:r w:rsidRPr="00792F4C">
        <w:tab/>
        <w:t>6958901.18mN</w:t>
      </w:r>
    </w:p>
    <w:p w14:paraId="3FE63231" w14:textId="77777777" w:rsidR="00792F4C" w:rsidRPr="00792F4C" w:rsidRDefault="00792F4C" w:rsidP="004975D7">
      <w:pPr>
        <w:spacing w:after="18"/>
        <w:ind w:left="1560" w:hanging="1276"/>
      </w:pPr>
      <w:r w:rsidRPr="00792F4C">
        <w:t>472371.62mE</w:t>
      </w:r>
      <w:r w:rsidRPr="00792F4C">
        <w:tab/>
        <w:t>6958931.46mN</w:t>
      </w:r>
    </w:p>
    <w:p w14:paraId="7D2049BB" w14:textId="77777777" w:rsidR="00792F4C" w:rsidRPr="00792F4C" w:rsidRDefault="00792F4C" w:rsidP="004975D7">
      <w:pPr>
        <w:spacing w:after="18"/>
        <w:ind w:left="1560" w:hanging="1276"/>
      </w:pPr>
      <w:r w:rsidRPr="00792F4C">
        <w:t>472407.50mE</w:t>
      </w:r>
      <w:r w:rsidRPr="00792F4C">
        <w:tab/>
        <w:t>6958961.89mN</w:t>
      </w:r>
    </w:p>
    <w:p w14:paraId="5AB97328" w14:textId="77777777" w:rsidR="00792F4C" w:rsidRPr="00792F4C" w:rsidRDefault="00792F4C" w:rsidP="004975D7">
      <w:pPr>
        <w:spacing w:after="18"/>
        <w:ind w:left="1560" w:hanging="1276"/>
      </w:pPr>
      <w:r w:rsidRPr="00792F4C">
        <w:t>472407.52mE</w:t>
      </w:r>
      <w:r w:rsidRPr="00792F4C">
        <w:tab/>
        <w:t>6958961.91mN</w:t>
      </w:r>
    </w:p>
    <w:p w14:paraId="1783B8D9" w14:textId="77777777" w:rsidR="00792F4C" w:rsidRPr="00792F4C" w:rsidRDefault="00792F4C" w:rsidP="004975D7">
      <w:pPr>
        <w:spacing w:after="18"/>
        <w:ind w:left="1560" w:hanging="1276"/>
      </w:pPr>
      <w:r w:rsidRPr="00792F4C">
        <w:t>472443.50mE</w:t>
      </w:r>
      <w:r w:rsidRPr="00792F4C">
        <w:tab/>
        <w:t>6958992.01mN</w:t>
      </w:r>
    </w:p>
    <w:p w14:paraId="33572537" w14:textId="77777777" w:rsidR="00792F4C" w:rsidRPr="00792F4C" w:rsidRDefault="00792F4C" w:rsidP="004975D7">
      <w:pPr>
        <w:spacing w:after="18"/>
        <w:ind w:left="1560" w:hanging="1276"/>
      </w:pPr>
      <w:r w:rsidRPr="00792F4C">
        <w:t>472479.59mE</w:t>
      </w:r>
      <w:r w:rsidRPr="00792F4C">
        <w:tab/>
        <w:t>6959022.32mN</w:t>
      </w:r>
    </w:p>
    <w:p w14:paraId="313B744A" w14:textId="77777777" w:rsidR="00792F4C" w:rsidRPr="00792F4C" w:rsidRDefault="00792F4C" w:rsidP="004975D7">
      <w:pPr>
        <w:spacing w:after="18"/>
        <w:ind w:left="1560" w:hanging="1276"/>
      </w:pPr>
      <w:r w:rsidRPr="00792F4C">
        <w:t>472479.63mE</w:t>
      </w:r>
      <w:r w:rsidRPr="00792F4C">
        <w:tab/>
        <w:t>6959022.36mN</w:t>
      </w:r>
    </w:p>
    <w:p w14:paraId="50E91565" w14:textId="77777777" w:rsidR="00792F4C" w:rsidRPr="00792F4C" w:rsidRDefault="00792F4C" w:rsidP="004975D7">
      <w:pPr>
        <w:spacing w:after="18"/>
        <w:ind w:left="1560" w:hanging="1276"/>
      </w:pPr>
      <w:r w:rsidRPr="00792F4C">
        <w:t>472515.50mE</w:t>
      </w:r>
      <w:r w:rsidRPr="00792F4C">
        <w:tab/>
        <w:t>6959051.78mN</w:t>
      </w:r>
    </w:p>
    <w:p w14:paraId="18E6ADB8" w14:textId="77777777" w:rsidR="00792F4C" w:rsidRPr="00792F4C" w:rsidRDefault="00792F4C" w:rsidP="004975D7">
      <w:pPr>
        <w:spacing w:after="18"/>
        <w:ind w:left="1560" w:hanging="1276"/>
      </w:pPr>
      <w:r w:rsidRPr="00792F4C">
        <w:t>472551.76mE</w:t>
      </w:r>
      <w:r w:rsidRPr="00792F4C">
        <w:tab/>
        <w:t>6959082.08mN</w:t>
      </w:r>
    </w:p>
    <w:p w14:paraId="64A32024" w14:textId="77777777" w:rsidR="00792F4C" w:rsidRPr="00792F4C" w:rsidRDefault="00792F4C" w:rsidP="004975D7">
      <w:pPr>
        <w:spacing w:after="18"/>
        <w:ind w:left="1560" w:hanging="1276"/>
      </w:pPr>
      <w:r w:rsidRPr="00792F4C">
        <w:t>472587.73mE</w:t>
      </w:r>
      <w:r w:rsidRPr="00792F4C">
        <w:tab/>
        <w:t>6959112.50mN</w:t>
      </w:r>
    </w:p>
    <w:p w14:paraId="6114FD09" w14:textId="77777777" w:rsidR="00792F4C" w:rsidRPr="00792F4C" w:rsidRDefault="00792F4C" w:rsidP="004975D7">
      <w:pPr>
        <w:spacing w:after="18"/>
        <w:ind w:left="1560" w:hanging="1276"/>
      </w:pPr>
      <w:r w:rsidRPr="00792F4C">
        <w:t>472623.52mE</w:t>
      </w:r>
      <w:r w:rsidRPr="00792F4C">
        <w:tab/>
        <w:t>6959142.82mN</w:t>
      </w:r>
    </w:p>
    <w:p w14:paraId="7D3C3B0D" w14:textId="77777777" w:rsidR="00792F4C" w:rsidRPr="00792F4C" w:rsidRDefault="00792F4C" w:rsidP="004975D7">
      <w:pPr>
        <w:spacing w:after="18"/>
        <w:ind w:left="1560" w:hanging="1276"/>
      </w:pPr>
      <w:r w:rsidRPr="00792F4C">
        <w:t>472623.55mE</w:t>
      </w:r>
      <w:r w:rsidRPr="00792F4C">
        <w:tab/>
        <w:t>6959142.84mN</w:t>
      </w:r>
    </w:p>
    <w:p w14:paraId="0AB25A70" w14:textId="77777777" w:rsidR="00792F4C" w:rsidRPr="00792F4C" w:rsidRDefault="00792F4C" w:rsidP="004975D7">
      <w:pPr>
        <w:spacing w:after="18"/>
        <w:ind w:left="1560" w:hanging="1276"/>
      </w:pPr>
      <w:r w:rsidRPr="00792F4C">
        <w:t>472659.43mE</w:t>
      </w:r>
      <w:r w:rsidRPr="00792F4C">
        <w:tab/>
        <w:t>6959172.82mN</w:t>
      </w:r>
    </w:p>
    <w:p w14:paraId="77441FC6" w14:textId="77777777" w:rsidR="00792F4C" w:rsidRPr="00792F4C" w:rsidRDefault="00792F4C" w:rsidP="004975D7">
      <w:pPr>
        <w:spacing w:after="18"/>
        <w:ind w:left="1560" w:hanging="1276"/>
      </w:pPr>
      <w:r w:rsidRPr="00792F4C">
        <w:t>472695.41mE</w:t>
      </w:r>
      <w:r w:rsidRPr="00792F4C">
        <w:tab/>
        <w:t>6959203.02mN</w:t>
      </w:r>
    </w:p>
    <w:p w14:paraId="0B83EBC4" w14:textId="77777777" w:rsidR="00792F4C" w:rsidRPr="00792F4C" w:rsidRDefault="00792F4C" w:rsidP="004975D7">
      <w:pPr>
        <w:spacing w:after="18"/>
        <w:ind w:left="1560" w:hanging="1276"/>
      </w:pPr>
      <w:r w:rsidRPr="00792F4C">
        <w:t>472731.38mE</w:t>
      </w:r>
      <w:r w:rsidRPr="00792F4C">
        <w:tab/>
        <w:t>6959233.55mN</w:t>
      </w:r>
    </w:p>
    <w:p w14:paraId="5EF862FE" w14:textId="77777777" w:rsidR="00792F4C" w:rsidRPr="00792F4C" w:rsidRDefault="00792F4C" w:rsidP="004975D7">
      <w:pPr>
        <w:spacing w:after="18"/>
        <w:ind w:left="1560" w:hanging="1276"/>
      </w:pPr>
      <w:r w:rsidRPr="00792F4C">
        <w:t>472731.42mE</w:t>
      </w:r>
      <w:r w:rsidRPr="00792F4C">
        <w:tab/>
        <w:t>6959233.58mN</w:t>
      </w:r>
    </w:p>
    <w:p w14:paraId="79FA8B3A" w14:textId="77777777" w:rsidR="00792F4C" w:rsidRPr="00792F4C" w:rsidRDefault="00792F4C" w:rsidP="004975D7">
      <w:pPr>
        <w:spacing w:after="18"/>
        <w:ind w:left="1560" w:hanging="1276"/>
      </w:pPr>
      <w:r w:rsidRPr="00792F4C">
        <w:t>472767.61mE</w:t>
      </w:r>
      <w:r w:rsidRPr="00792F4C">
        <w:tab/>
        <w:t>6959263.68mN</w:t>
      </w:r>
    </w:p>
    <w:p w14:paraId="1BBC31EC" w14:textId="77777777" w:rsidR="00792F4C" w:rsidRPr="00792F4C" w:rsidRDefault="00792F4C" w:rsidP="004975D7">
      <w:pPr>
        <w:spacing w:after="18"/>
        <w:ind w:left="1560" w:hanging="1276"/>
      </w:pPr>
      <w:r w:rsidRPr="00792F4C">
        <w:t>472803.81mE</w:t>
      </w:r>
      <w:r w:rsidRPr="00792F4C">
        <w:tab/>
        <w:t>6959293.82mN</w:t>
      </w:r>
    </w:p>
    <w:p w14:paraId="1DD3FC55" w14:textId="77777777" w:rsidR="00792F4C" w:rsidRPr="00792F4C" w:rsidRDefault="00792F4C" w:rsidP="004975D7">
      <w:pPr>
        <w:spacing w:after="18"/>
        <w:ind w:left="1560" w:hanging="1276"/>
      </w:pPr>
      <w:r w:rsidRPr="00792F4C">
        <w:t>472826.84mE</w:t>
      </w:r>
      <w:r w:rsidRPr="00792F4C">
        <w:tab/>
        <w:t>6959314.73mN</w:t>
      </w:r>
    </w:p>
    <w:p w14:paraId="68841B4C" w14:textId="77777777" w:rsidR="00792F4C" w:rsidRPr="00792F4C" w:rsidRDefault="00792F4C" w:rsidP="004975D7">
      <w:pPr>
        <w:spacing w:after="18"/>
        <w:ind w:left="1560" w:hanging="1276"/>
      </w:pPr>
      <w:r w:rsidRPr="00792F4C">
        <w:t>472846.70mE</w:t>
      </w:r>
      <w:r w:rsidRPr="00792F4C">
        <w:tab/>
        <w:t>6959338.39mN</w:t>
      </w:r>
    </w:p>
    <w:p w14:paraId="2F182B52" w14:textId="77777777" w:rsidR="00792F4C" w:rsidRPr="00792F4C" w:rsidRDefault="00792F4C" w:rsidP="004975D7">
      <w:pPr>
        <w:spacing w:after="18"/>
        <w:ind w:left="1560" w:hanging="1276"/>
      </w:pPr>
      <w:r w:rsidRPr="00792F4C">
        <w:t>472861.51mE</w:t>
      </w:r>
      <w:r w:rsidRPr="00792F4C">
        <w:tab/>
        <w:t>6959365.42mN</w:t>
      </w:r>
    </w:p>
    <w:p w14:paraId="4D42B42B" w14:textId="77777777" w:rsidR="00792F4C" w:rsidRPr="00792F4C" w:rsidRDefault="00792F4C" w:rsidP="004975D7">
      <w:pPr>
        <w:spacing w:after="18"/>
        <w:ind w:left="1560" w:hanging="1276"/>
      </w:pPr>
      <w:r w:rsidRPr="00792F4C">
        <w:t>472871.53mE</w:t>
      </w:r>
      <w:r w:rsidRPr="00792F4C">
        <w:tab/>
        <w:t>6959394.59mN</w:t>
      </w:r>
    </w:p>
    <w:p w14:paraId="1306A520" w14:textId="77777777" w:rsidR="00792F4C" w:rsidRPr="00792F4C" w:rsidRDefault="00792F4C" w:rsidP="004975D7">
      <w:pPr>
        <w:spacing w:after="18"/>
        <w:ind w:left="1560" w:hanging="1276"/>
      </w:pPr>
      <w:r w:rsidRPr="00792F4C">
        <w:t>472879.91mE</w:t>
      </w:r>
      <w:r w:rsidRPr="00792F4C">
        <w:tab/>
        <w:t>6959424.69mN</w:t>
      </w:r>
    </w:p>
    <w:p w14:paraId="00F96564" w14:textId="77777777" w:rsidR="00792F4C" w:rsidRPr="00792F4C" w:rsidRDefault="00792F4C" w:rsidP="004975D7">
      <w:pPr>
        <w:spacing w:after="18"/>
        <w:ind w:left="1560" w:hanging="1276"/>
      </w:pPr>
      <w:r w:rsidRPr="00792F4C">
        <w:lastRenderedPageBreak/>
        <w:t>472888.14mE</w:t>
      </w:r>
      <w:r w:rsidRPr="00792F4C">
        <w:tab/>
        <w:t>6959454.93mN</w:t>
      </w:r>
    </w:p>
    <w:p w14:paraId="7AB3599C" w14:textId="77777777" w:rsidR="00792F4C" w:rsidRPr="00792F4C" w:rsidRDefault="00792F4C" w:rsidP="004975D7">
      <w:pPr>
        <w:spacing w:after="18"/>
        <w:ind w:left="1560" w:hanging="1276"/>
      </w:pPr>
      <w:r w:rsidRPr="00792F4C">
        <w:t>472888.15mE</w:t>
      </w:r>
      <w:r w:rsidRPr="00792F4C">
        <w:tab/>
        <w:t>6959454.96mN</w:t>
      </w:r>
    </w:p>
    <w:p w14:paraId="4D819CEC" w14:textId="77777777" w:rsidR="00792F4C" w:rsidRPr="00792F4C" w:rsidRDefault="00792F4C" w:rsidP="004975D7">
      <w:pPr>
        <w:spacing w:after="18"/>
        <w:ind w:left="1560" w:hanging="1276"/>
      </w:pPr>
      <w:r w:rsidRPr="00792F4C">
        <w:t>472900.69mE</w:t>
      </w:r>
      <w:r w:rsidRPr="00792F4C">
        <w:tab/>
        <w:t>6959500.18mN</w:t>
      </w:r>
    </w:p>
    <w:p w14:paraId="006DFAA8" w14:textId="77777777" w:rsidR="00792F4C" w:rsidRPr="00792F4C" w:rsidRDefault="00792F4C" w:rsidP="004975D7">
      <w:pPr>
        <w:spacing w:after="18"/>
        <w:ind w:left="1560" w:hanging="1276"/>
      </w:pPr>
      <w:r w:rsidRPr="00792F4C">
        <w:t>472900.69mE</w:t>
      </w:r>
      <w:r w:rsidRPr="00792F4C">
        <w:tab/>
        <w:t>6959500.18mN</w:t>
      </w:r>
    </w:p>
    <w:p w14:paraId="1635A83F" w14:textId="77777777" w:rsidR="00792F4C" w:rsidRPr="00792F4C" w:rsidRDefault="00792F4C" w:rsidP="004975D7">
      <w:pPr>
        <w:spacing w:after="18"/>
        <w:ind w:left="1560" w:hanging="1276"/>
      </w:pPr>
      <w:r w:rsidRPr="00792F4C">
        <w:t>472913.34mE</w:t>
      </w:r>
      <w:r w:rsidRPr="00792F4C">
        <w:tab/>
        <w:t>6959545.52mN</w:t>
      </w:r>
    </w:p>
    <w:p w14:paraId="2384289F" w14:textId="77777777" w:rsidR="00792F4C" w:rsidRPr="00792F4C" w:rsidRDefault="00792F4C" w:rsidP="004975D7">
      <w:pPr>
        <w:spacing w:after="18"/>
        <w:ind w:left="1560" w:hanging="1276"/>
      </w:pPr>
      <w:r w:rsidRPr="00792F4C">
        <w:t>472913.34mE</w:t>
      </w:r>
      <w:r w:rsidRPr="00792F4C">
        <w:tab/>
        <w:t>6959545.54mN</w:t>
      </w:r>
    </w:p>
    <w:p w14:paraId="20170F6D" w14:textId="77777777" w:rsidR="00792F4C" w:rsidRPr="00792F4C" w:rsidRDefault="00792F4C" w:rsidP="004975D7">
      <w:pPr>
        <w:spacing w:after="18"/>
        <w:ind w:left="1560" w:hanging="1276"/>
      </w:pPr>
      <w:r w:rsidRPr="00792F4C">
        <w:t>472926.18mE</w:t>
      </w:r>
      <w:r w:rsidRPr="00792F4C">
        <w:tab/>
        <w:t>6959590.76mN</w:t>
      </w:r>
    </w:p>
    <w:p w14:paraId="2FB79883" w14:textId="77777777" w:rsidR="00792F4C" w:rsidRPr="00792F4C" w:rsidRDefault="00792F4C" w:rsidP="004975D7">
      <w:pPr>
        <w:spacing w:after="18"/>
        <w:ind w:left="1560" w:hanging="1276"/>
      </w:pPr>
      <w:r w:rsidRPr="00792F4C">
        <w:t>472926.19mE</w:t>
      </w:r>
      <w:r w:rsidRPr="00792F4C">
        <w:tab/>
        <w:t>6959590.77mN</w:t>
      </w:r>
    </w:p>
    <w:p w14:paraId="3162957F" w14:textId="77777777" w:rsidR="00792F4C" w:rsidRPr="00792F4C" w:rsidRDefault="00792F4C" w:rsidP="004975D7">
      <w:pPr>
        <w:spacing w:after="18"/>
        <w:ind w:left="1560" w:hanging="1276"/>
      </w:pPr>
      <w:r w:rsidRPr="00792F4C">
        <w:t>472939.23mE</w:t>
      </w:r>
      <w:r w:rsidRPr="00792F4C">
        <w:tab/>
        <w:t>6959636.22mN</w:t>
      </w:r>
    </w:p>
    <w:p w14:paraId="2E0DF84D" w14:textId="77777777" w:rsidR="00792F4C" w:rsidRPr="00792F4C" w:rsidRDefault="00792F4C" w:rsidP="004975D7">
      <w:pPr>
        <w:spacing w:after="18"/>
        <w:ind w:left="1560" w:hanging="1276"/>
      </w:pPr>
      <w:r w:rsidRPr="00792F4C">
        <w:t>472939.23mE</w:t>
      </w:r>
      <w:r w:rsidRPr="00792F4C">
        <w:tab/>
        <w:t>6959636.24mN</w:t>
      </w:r>
    </w:p>
    <w:p w14:paraId="68FB64EB" w14:textId="77777777" w:rsidR="00792F4C" w:rsidRPr="00792F4C" w:rsidRDefault="00792F4C" w:rsidP="004975D7">
      <w:pPr>
        <w:spacing w:after="18"/>
        <w:ind w:left="1560" w:hanging="1276"/>
      </w:pPr>
      <w:r w:rsidRPr="00792F4C">
        <w:t>472952.47mE</w:t>
      </w:r>
      <w:r w:rsidRPr="00792F4C">
        <w:tab/>
        <w:t>6959681.57mN</w:t>
      </w:r>
    </w:p>
    <w:p w14:paraId="0F5B83BF" w14:textId="77777777" w:rsidR="00792F4C" w:rsidRPr="00792F4C" w:rsidRDefault="00792F4C" w:rsidP="004975D7">
      <w:pPr>
        <w:spacing w:after="18"/>
        <w:ind w:left="1560" w:hanging="1276"/>
      </w:pPr>
      <w:r w:rsidRPr="00792F4C">
        <w:t>472965.60mE</w:t>
      </w:r>
      <w:r w:rsidRPr="00792F4C">
        <w:tab/>
        <w:t>6959726.77mN</w:t>
      </w:r>
    </w:p>
    <w:p w14:paraId="44D9F5A0" w14:textId="77777777" w:rsidR="00792F4C" w:rsidRPr="00792F4C" w:rsidRDefault="00792F4C" w:rsidP="004975D7">
      <w:pPr>
        <w:spacing w:after="18"/>
        <w:ind w:left="1560" w:hanging="1276"/>
      </w:pPr>
      <w:r w:rsidRPr="00792F4C">
        <w:t>472978.44mE</w:t>
      </w:r>
      <w:r w:rsidRPr="00792F4C">
        <w:tab/>
        <w:t>6959772.09mN</w:t>
      </w:r>
    </w:p>
    <w:p w14:paraId="78B0E0A6" w14:textId="77777777" w:rsidR="00792F4C" w:rsidRPr="00792F4C" w:rsidRDefault="00792F4C" w:rsidP="004975D7">
      <w:pPr>
        <w:spacing w:after="18"/>
        <w:ind w:left="1560" w:hanging="1276"/>
      </w:pPr>
      <w:r w:rsidRPr="00792F4C">
        <w:t>472978.44mE</w:t>
      </w:r>
      <w:r w:rsidRPr="00792F4C">
        <w:tab/>
        <w:t>6959772.12mN</w:t>
      </w:r>
    </w:p>
    <w:p w14:paraId="34A7453A" w14:textId="77777777" w:rsidR="00792F4C" w:rsidRPr="00792F4C" w:rsidRDefault="00792F4C" w:rsidP="004975D7">
      <w:pPr>
        <w:spacing w:after="18"/>
        <w:ind w:left="1560" w:hanging="1276"/>
      </w:pPr>
      <w:r w:rsidRPr="00792F4C">
        <w:t>472991.48mE</w:t>
      </w:r>
      <w:r w:rsidRPr="00792F4C">
        <w:tab/>
        <w:t>6959817.22mN</w:t>
      </w:r>
    </w:p>
    <w:p w14:paraId="1017A4E7" w14:textId="77777777" w:rsidR="00792F4C" w:rsidRPr="00792F4C" w:rsidRDefault="00792F4C" w:rsidP="004975D7">
      <w:pPr>
        <w:spacing w:after="18"/>
        <w:ind w:left="1560" w:hanging="1276"/>
      </w:pPr>
      <w:r w:rsidRPr="00792F4C">
        <w:t>473004.52mE</w:t>
      </w:r>
      <w:r w:rsidRPr="00792F4C">
        <w:tab/>
        <w:t>6959862.54mN</w:t>
      </w:r>
    </w:p>
    <w:p w14:paraId="761DFBCB" w14:textId="77777777" w:rsidR="00792F4C" w:rsidRPr="00792F4C" w:rsidRDefault="00792F4C" w:rsidP="004975D7">
      <w:pPr>
        <w:spacing w:after="18"/>
        <w:ind w:left="1560" w:hanging="1276"/>
      </w:pPr>
      <w:r w:rsidRPr="00792F4C">
        <w:t>473017.25mE</w:t>
      </w:r>
      <w:r w:rsidRPr="00792F4C">
        <w:tab/>
        <w:t>6959907.85mN</w:t>
      </w:r>
    </w:p>
    <w:p w14:paraId="77519EB1" w14:textId="77777777" w:rsidR="00792F4C" w:rsidRPr="00792F4C" w:rsidRDefault="00792F4C" w:rsidP="004975D7">
      <w:pPr>
        <w:spacing w:after="18"/>
        <w:ind w:left="1560" w:hanging="1276"/>
      </w:pPr>
      <w:r w:rsidRPr="00792F4C">
        <w:t>473029.90mE</w:t>
      </w:r>
      <w:r w:rsidRPr="00792F4C">
        <w:tab/>
        <w:t>6959953.18mN</w:t>
      </w:r>
    </w:p>
    <w:p w14:paraId="1141E790" w14:textId="77777777" w:rsidR="00792F4C" w:rsidRPr="00792F4C" w:rsidRDefault="00792F4C" w:rsidP="004975D7">
      <w:pPr>
        <w:spacing w:after="18"/>
        <w:ind w:left="1560" w:hanging="1276"/>
      </w:pPr>
      <w:r w:rsidRPr="00792F4C">
        <w:t>473029.90mE</w:t>
      </w:r>
      <w:r w:rsidRPr="00792F4C">
        <w:tab/>
        <w:t>6959953.21mN</w:t>
      </w:r>
    </w:p>
    <w:p w14:paraId="285D2B26" w14:textId="77777777" w:rsidR="00792F4C" w:rsidRPr="00792F4C" w:rsidRDefault="00792F4C" w:rsidP="004975D7">
      <w:pPr>
        <w:spacing w:after="18"/>
        <w:ind w:left="1560" w:hanging="1276"/>
      </w:pPr>
      <w:r w:rsidRPr="00792F4C">
        <w:t>473042.84mE</w:t>
      </w:r>
      <w:r w:rsidRPr="00792F4C">
        <w:tab/>
        <w:t>6959998.54mN</w:t>
      </w:r>
    </w:p>
    <w:p w14:paraId="194D0E40" w14:textId="77777777" w:rsidR="00792F4C" w:rsidRPr="00792F4C" w:rsidRDefault="00792F4C" w:rsidP="004975D7">
      <w:pPr>
        <w:spacing w:after="18"/>
        <w:ind w:left="1560" w:hanging="1276"/>
      </w:pPr>
      <w:r w:rsidRPr="00792F4C">
        <w:t>473055.59mE</w:t>
      </w:r>
      <w:r w:rsidRPr="00792F4C">
        <w:tab/>
        <w:t>6960043.53mN</w:t>
      </w:r>
    </w:p>
    <w:p w14:paraId="3C285EA1" w14:textId="77777777" w:rsidR="00792F4C" w:rsidRPr="00792F4C" w:rsidRDefault="00792F4C" w:rsidP="004975D7">
      <w:pPr>
        <w:spacing w:after="18"/>
        <w:ind w:left="1560" w:hanging="1276"/>
      </w:pPr>
      <w:r w:rsidRPr="00792F4C">
        <w:t>473055.60mE</w:t>
      </w:r>
      <w:r w:rsidRPr="00792F4C">
        <w:tab/>
        <w:t>6960043.58mN</w:t>
      </w:r>
    </w:p>
    <w:p w14:paraId="73C314DC" w14:textId="77777777" w:rsidR="00792F4C" w:rsidRPr="00792F4C" w:rsidRDefault="00792F4C" w:rsidP="004975D7">
      <w:pPr>
        <w:spacing w:after="18"/>
        <w:ind w:left="1560" w:hanging="1276"/>
      </w:pPr>
      <w:r w:rsidRPr="00792F4C">
        <w:t>473068.84mE</w:t>
      </w:r>
      <w:r w:rsidRPr="00792F4C">
        <w:tab/>
        <w:t>6960088.58mN</w:t>
      </w:r>
    </w:p>
    <w:p w14:paraId="1E043BFA" w14:textId="77777777" w:rsidR="00792F4C" w:rsidRPr="00792F4C" w:rsidRDefault="00792F4C" w:rsidP="004975D7">
      <w:pPr>
        <w:spacing w:after="18"/>
        <w:ind w:left="1560" w:hanging="1276"/>
      </w:pPr>
      <w:r w:rsidRPr="00792F4C">
        <w:t>473068.88mE</w:t>
      </w:r>
      <w:r w:rsidRPr="00792F4C">
        <w:tab/>
        <w:t>6960088.73mN</w:t>
      </w:r>
    </w:p>
    <w:p w14:paraId="237DA9A2" w14:textId="77777777" w:rsidR="00792F4C" w:rsidRPr="00792F4C" w:rsidRDefault="00792F4C" w:rsidP="004975D7">
      <w:pPr>
        <w:spacing w:after="18"/>
        <w:ind w:left="1560" w:hanging="1276"/>
      </w:pPr>
      <w:r w:rsidRPr="00792F4C">
        <w:t>473078.01mE</w:t>
      </w:r>
      <w:r w:rsidRPr="00792F4C">
        <w:tab/>
        <w:t>6960116.45mN</w:t>
      </w:r>
    </w:p>
    <w:p w14:paraId="26E16E17" w14:textId="77777777" w:rsidR="00792F4C" w:rsidRPr="00792F4C" w:rsidRDefault="00792F4C" w:rsidP="004975D7">
      <w:pPr>
        <w:spacing w:after="18"/>
        <w:ind w:left="1560" w:hanging="1276"/>
      </w:pPr>
      <w:r w:rsidRPr="00792F4C">
        <w:t>473078.03mE</w:t>
      </w:r>
      <w:r w:rsidRPr="00792F4C">
        <w:tab/>
        <w:t>6960116.51mN</w:t>
      </w:r>
    </w:p>
    <w:p w14:paraId="314931B6" w14:textId="77777777" w:rsidR="00792F4C" w:rsidRPr="00792F4C" w:rsidRDefault="00792F4C" w:rsidP="004975D7">
      <w:pPr>
        <w:spacing w:after="18"/>
        <w:ind w:left="1560" w:hanging="1276"/>
      </w:pPr>
      <w:r w:rsidRPr="00792F4C">
        <w:t>473078.72mE</w:t>
      </w:r>
      <w:r w:rsidRPr="00792F4C">
        <w:tab/>
        <w:t>6960118.50mN</w:t>
      </w:r>
    </w:p>
    <w:p w14:paraId="6004E649" w14:textId="77777777" w:rsidR="00792F4C" w:rsidRPr="00792F4C" w:rsidRDefault="00792F4C" w:rsidP="004975D7">
      <w:pPr>
        <w:spacing w:after="18"/>
        <w:ind w:left="1560" w:hanging="1276"/>
      </w:pPr>
      <w:r w:rsidRPr="00792F4C">
        <w:t>473078.93mE</w:t>
      </w:r>
      <w:r w:rsidRPr="00792F4C">
        <w:tab/>
        <w:t>6960119.02mN</w:t>
      </w:r>
    </w:p>
    <w:p w14:paraId="37037030" w14:textId="77777777" w:rsidR="00792F4C" w:rsidRPr="00792F4C" w:rsidRDefault="00792F4C" w:rsidP="004975D7">
      <w:pPr>
        <w:spacing w:after="18"/>
        <w:ind w:left="1560" w:hanging="1276"/>
      </w:pPr>
      <w:r w:rsidRPr="00792F4C">
        <w:t>473092.30mE</w:t>
      </w:r>
      <w:r w:rsidRPr="00792F4C">
        <w:tab/>
        <w:t>6960147.19mN</w:t>
      </w:r>
    </w:p>
    <w:p w14:paraId="19F3A9F9" w14:textId="77777777" w:rsidR="00792F4C" w:rsidRPr="00792F4C" w:rsidRDefault="00792F4C" w:rsidP="004975D7">
      <w:pPr>
        <w:spacing w:after="18"/>
        <w:ind w:left="1560" w:hanging="1276"/>
      </w:pPr>
      <w:r w:rsidRPr="00792F4C">
        <w:t>473092.76mE</w:t>
      </w:r>
      <w:r w:rsidRPr="00792F4C">
        <w:tab/>
        <w:t>6960147.96mN</w:t>
      </w:r>
    </w:p>
    <w:p w14:paraId="33CC6257" w14:textId="77777777" w:rsidR="00792F4C" w:rsidRPr="00792F4C" w:rsidRDefault="00792F4C" w:rsidP="004975D7">
      <w:pPr>
        <w:spacing w:after="18"/>
        <w:ind w:left="1560" w:hanging="1276"/>
      </w:pPr>
      <w:r w:rsidRPr="00792F4C">
        <w:t>473111.08mE</w:t>
      </w:r>
      <w:r w:rsidRPr="00792F4C">
        <w:tab/>
        <w:t>6960173.47mN</w:t>
      </w:r>
    </w:p>
    <w:p w14:paraId="42E575E0" w14:textId="77777777" w:rsidR="00792F4C" w:rsidRPr="00792F4C" w:rsidRDefault="00792F4C" w:rsidP="004975D7">
      <w:pPr>
        <w:spacing w:after="18"/>
        <w:ind w:left="1560" w:hanging="1276"/>
      </w:pPr>
      <w:r w:rsidRPr="00792F4C">
        <w:t>473111.60mE</w:t>
      </w:r>
      <w:r w:rsidRPr="00792F4C">
        <w:tab/>
        <w:t>6960174.08mN</w:t>
      </w:r>
    </w:p>
    <w:p w14:paraId="77E7FD25" w14:textId="77777777" w:rsidR="00792F4C" w:rsidRPr="00792F4C" w:rsidRDefault="00792F4C" w:rsidP="004975D7">
      <w:pPr>
        <w:spacing w:after="18"/>
        <w:ind w:left="1560" w:hanging="1276"/>
      </w:pPr>
      <w:r w:rsidRPr="00792F4C">
        <w:t>473133.68mE</w:t>
      </w:r>
      <w:r w:rsidRPr="00792F4C">
        <w:tab/>
        <w:t>6960196.29mN</w:t>
      </w:r>
    </w:p>
    <w:p w14:paraId="19E76E6D" w14:textId="77777777" w:rsidR="00792F4C" w:rsidRPr="00792F4C" w:rsidRDefault="00792F4C" w:rsidP="004975D7">
      <w:pPr>
        <w:spacing w:after="18"/>
        <w:ind w:left="1560" w:hanging="1276"/>
      </w:pPr>
      <w:r w:rsidRPr="00792F4C">
        <w:t>473133.95mE</w:t>
      </w:r>
      <w:r w:rsidRPr="00792F4C">
        <w:tab/>
        <w:t>6960196.54mN</w:t>
      </w:r>
    </w:p>
    <w:p w14:paraId="5E841A59" w14:textId="77777777" w:rsidR="00792F4C" w:rsidRPr="00792F4C" w:rsidRDefault="00792F4C" w:rsidP="004975D7">
      <w:pPr>
        <w:spacing w:after="18"/>
        <w:ind w:left="1560" w:hanging="1276"/>
      </w:pPr>
      <w:r w:rsidRPr="00792F4C">
        <w:t>473151.89mE</w:t>
      </w:r>
      <w:r w:rsidRPr="00792F4C">
        <w:tab/>
        <w:t>6960212.09mN</w:t>
      </w:r>
    </w:p>
    <w:p w14:paraId="0CF39E81" w14:textId="77777777" w:rsidR="00792F4C" w:rsidRPr="00792F4C" w:rsidRDefault="00792F4C" w:rsidP="004975D7">
      <w:pPr>
        <w:spacing w:after="18"/>
        <w:ind w:left="1560" w:hanging="1276"/>
      </w:pPr>
      <w:r w:rsidRPr="00792F4C">
        <w:t>473151.93mE</w:t>
      </w:r>
      <w:r w:rsidRPr="00792F4C">
        <w:tab/>
        <w:t>6960212.12mN</w:t>
      </w:r>
    </w:p>
    <w:p w14:paraId="791469FD" w14:textId="77777777" w:rsidR="00792F4C" w:rsidRPr="00792F4C" w:rsidRDefault="00792F4C" w:rsidP="004975D7">
      <w:pPr>
        <w:spacing w:after="18"/>
        <w:ind w:left="1560" w:hanging="1276"/>
      </w:pPr>
      <w:r w:rsidRPr="00792F4C">
        <w:t>473157.94mE</w:t>
      </w:r>
      <w:r w:rsidRPr="00792F4C">
        <w:tab/>
        <w:t>6960217.22mN</w:t>
      </w:r>
    </w:p>
    <w:p w14:paraId="1F3318C8" w14:textId="77777777" w:rsidR="00792F4C" w:rsidRPr="00792F4C" w:rsidRDefault="00792F4C" w:rsidP="004975D7">
      <w:pPr>
        <w:spacing w:after="18"/>
        <w:ind w:left="1560" w:hanging="1276"/>
      </w:pPr>
      <w:r w:rsidRPr="00792F4C">
        <w:t>473193.73mE</w:t>
      </w:r>
      <w:r w:rsidRPr="00792F4C">
        <w:tab/>
        <w:t>6960247.76mN</w:t>
      </w:r>
    </w:p>
    <w:p w14:paraId="064A6C87" w14:textId="77777777" w:rsidR="00792F4C" w:rsidRPr="00792F4C" w:rsidRDefault="00792F4C" w:rsidP="004975D7">
      <w:pPr>
        <w:spacing w:after="18"/>
        <w:ind w:left="1560" w:hanging="1276"/>
      </w:pPr>
      <w:r w:rsidRPr="00792F4C">
        <w:t>473193.75mE</w:t>
      </w:r>
      <w:r w:rsidRPr="00792F4C">
        <w:tab/>
        <w:t>6960247.78mN</w:t>
      </w:r>
    </w:p>
    <w:p w14:paraId="70322F89" w14:textId="77777777" w:rsidR="00792F4C" w:rsidRPr="00792F4C" w:rsidRDefault="00792F4C" w:rsidP="004975D7">
      <w:pPr>
        <w:spacing w:after="18"/>
        <w:ind w:left="1560" w:hanging="1276"/>
      </w:pPr>
      <w:r w:rsidRPr="00792F4C">
        <w:t>473229.84mE</w:t>
      </w:r>
      <w:r w:rsidRPr="00792F4C">
        <w:tab/>
        <w:t>6960278.21mN</w:t>
      </w:r>
    </w:p>
    <w:p w14:paraId="50569953" w14:textId="77777777" w:rsidR="00792F4C" w:rsidRPr="00792F4C" w:rsidRDefault="00792F4C" w:rsidP="004975D7">
      <w:pPr>
        <w:spacing w:after="18"/>
        <w:ind w:left="1560" w:hanging="1276"/>
      </w:pPr>
      <w:r w:rsidRPr="00792F4C">
        <w:t>473229.87mE</w:t>
      </w:r>
      <w:r w:rsidRPr="00792F4C">
        <w:tab/>
        <w:t>6960278.23mN</w:t>
      </w:r>
    </w:p>
    <w:p w14:paraId="2544D70D" w14:textId="77777777" w:rsidR="00792F4C" w:rsidRPr="00792F4C" w:rsidRDefault="00792F4C" w:rsidP="004975D7">
      <w:pPr>
        <w:spacing w:after="18"/>
        <w:ind w:left="1560" w:hanging="1276"/>
      </w:pPr>
      <w:r w:rsidRPr="00792F4C">
        <w:t>473265.86mE</w:t>
      </w:r>
      <w:r w:rsidRPr="00792F4C">
        <w:tab/>
        <w:t>6960308.21mN</w:t>
      </w:r>
    </w:p>
    <w:p w14:paraId="5CFAD5A7" w14:textId="77777777" w:rsidR="00792F4C" w:rsidRPr="00792F4C" w:rsidRDefault="00792F4C" w:rsidP="004975D7">
      <w:pPr>
        <w:spacing w:after="18"/>
        <w:ind w:left="1560" w:hanging="1276"/>
      </w:pPr>
      <w:r w:rsidRPr="00792F4C">
        <w:t>473265.88mE</w:t>
      </w:r>
      <w:r w:rsidRPr="00792F4C">
        <w:tab/>
        <w:t>6960308.23mN</w:t>
      </w:r>
    </w:p>
    <w:p w14:paraId="1DE34FE5" w14:textId="77777777" w:rsidR="00792F4C" w:rsidRPr="00792F4C" w:rsidRDefault="00792F4C" w:rsidP="004975D7">
      <w:pPr>
        <w:spacing w:after="18"/>
        <w:ind w:left="1560" w:hanging="1276"/>
      </w:pPr>
      <w:r w:rsidRPr="00792F4C">
        <w:t>473302.17mE</w:t>
      </w:r>
      <w:r w:rsidRPr="00792F4C">
        <w:tab/>
        <w:t>6960338.11mN</w:t>
      </w:r>
    </w:p>
    <w:p w14:paraId="347CD112" w14:textId="77777777" w:rsidR="00792F4C" w:rsidRPr="00792F4C" w:rsidRDefault="00792F4C" w:rsidP="004975D7">
      <w:pPr>
        <w:spacing w:after="18"/>
        <w:ind w:left="1560" w:hanging="1276"/>
      </w:pPr>
      <w:r w:rsidRPr="00792F4C">
        <w:t>473302.20mE</w:t>
      </w:r>
      <w:r w:rsidRPr="00792F4C">
        <w:tab/>
        <w:t>6960338.13mN</w:t>
      </w:r>
    </w:p>
    <w:p w14:paraId="336D60F4" w14:textId="77777777" w:rsidR="00792F4C" w:rsidRPr="00792F4C" w:rsidRDefault="00792F4C" w:rsidP="004975D7">
      <w:pPr>
        <w:spacing w:after="18"/>
        <w:ind w:left="1560" w:hanging="1276"/>
      </w:pPr>
      <w:r w:rsidRPr="00792F4C">
        <w:t>473338.64mE</w:t>
      </w:r>
      <w:r w:rsidRPr="00792F4C">
        <w:tab/>
        <w:t>6960367.74mN</w:t>
      </w:r>
    </w:p>
    <w:p w14:paraId="062D3A13" w14:textId="77777777" w:rsidR="00792F4C" w:rsidRPr="00792F4C" w:rsidRDefault="00792F4C" w:rsidP="004975D7">
      <w:pPr>
        <w:spacing w:after="18"/>
        <w:ind w:left="1560" w:hanging="1276"/>
      </w:pPr>
      <w:r w:rsidRPr="00792F4C">
        <w:t>473374.23mE</w:t>
      </w:r>
      <w:r w:rsidRPr="00792F4C">
        <w:tab/>
        <w:t>6960397.99mN</w:t>
      </w:r>
    </w:p>
    <w:p w14:paraId="10199EAE" w14:textId="77777777" w:rsidR="00792F4C" w:rsidRPr="00792F4C" w:rsidRDefault="00792F4C" w:rsidP="004975D7">
      <w:pPr>
        <w:spacing w:after="18"/>
        <w:ind w:left="1560" w:hanging="1276"/>
      </w:pPr>
      <w:r w:rsidRPr="00792F4C">
        <w:t>473395.77mE</w:t>
      </w:r>
      <w:r w:rsidRPr="00792F4C">
        <w:tab/>
        <w:t>6960419.86mN</w:t>
      </w:r>
    </w:p>
    <w:p w14:paraId="41E94065" w14:textId="77777777" w:rsidR="00792F4C" w:rsidRPr="00792F4C" w:rsidRDefault="00792F4C" w:rsidP="004975D7">
      <w:pPr>
        <w:spacing w:after="18"/>
        <w:ind w:left="1560" w:hanging="1276"/>
      </w:pPr>
      <w:r w:rsidRPr="00792F4C">
        <w:t>473413.56mE</w:t>
      </w:r>
      <w:r w:rsidRPr="00792F4C">
        <w:tab/>
        <w:t>6960444.85mN</w:t>
      </w:r>
    </w:p>
    <w:p w14:paraId="2C582B99" w14:textId="77777777" w:rsidR="00792F4C" w:rsidRPr="00792F4C" w:rsidRDefault="00792F4C" w:rsidP="004975D7">
      <w:pPr>
        <w:spacing w:after="18"/>
        <w:ind w:left="1560" w:hanging="1276"/>
      </w:pPr>
      <w:r w:rsidRPr="00792F4C">
        <w:t>473425.85mE</w:t>
      </w:r>
      <w:r w:rsidRPr="00792F4C">
        <w:tab/>
        <w:t>6960473.00mN</w:t>
      </w:r>
    </w:p>
    <w:p w14:paraId="4D8D5C4E" w14:textId="77777777" w:rsidR="00792F4C" w:rsidRPr="00792F4C" w:rsidRDefault="00792F4C" w:rsidP="004975D7">
      <w:pPr>
        <w:spacing w:after="18"/>
        <w:ind w:left="1560" w:hanging="1276"/>
      </w:pPr>
      <w:r w:rsidRPr="00792F4C">
        <w:t>473432.72mE</w:t>
      </w:r>
      <w:r w:rsidRPr="00792F4C">
        <w:tab/>
        <w:t>6960503.17mN</w:t>
      </w:r>
    </w:p>
    <w:p w14:paraId="431B005E" w14:textId="77777777" w:rsidR="00792F4C" w:rsidRPr="00792F4C" w:rsidRDefault="00792F4C" w:rsidP="004975D7">
      <w:pPr>
        <w:spacing w:after="18"/>
        <w:ind w:left="1560" w:hanging="1276"/>
      </w:pPr>
      <w:r w:rsidRPr="00792F4C">
        <w:t>473437.62mE</w:t>
      </w:r>
      <w:r w:rsidRPr="00792F4C">
        <w:tab/>
        <w:t>6960549.70mN</w:t>
      </w:r>
    </w:p>
    <w:p w14:paraId="7DE9DC6D" w14:textId="77777777" w:rsidR="00792F4C" w:rsidRPr="00792F4C" w:rsidRDefault="00792F4C" w:rsidP="004975D7">
      <w:pPr>
        <w:spacing w:after="18"/>
        <w:ind w:left="1560" w:hanging="1276"/>
      </w:pPr>
      <w:r w:rsidRPr="00792F4C">
        <w:t>473441.86mE</w:t>
      </w:r>
      <w:r w:rsidRPr="00792F4C">
        <w:tab/>
        <w:t>6960596.05mN</w:t>
      </w:r>
    </w:p>
    <w:p w14:paraId="0FBA5057" w14:textId="77777777" w:rsidR="00792F4C" w:rsidRPr="00792F4C" w:rsidRDefault="00792F4C" w:rsidP="004975D7">
      <w:pPr>
        <w:spacing w:after="18"/>
        <w:ind w:left="1560" w:hanging="1276"/>
      </w:pPr>
      <w:r w:rsidRPr="00792F4C">
        <w:t>473445.41mE</w:t>
      </w:r>
      <w:r w:rsidRPr="00792F4C">
        <w:tab/>
        <w:t>6960642.98mN</w:t>
      </w:r>
    </w:p>
    <w:p w14:paraId="79A8CE21" w14:textId="77777777" w:rsidR="00792F4C" w:rsidRPr="00792F4C" w:rsidRDefault="00792F4C" w:rsidP="004975D7">
      <w:pPr>
        <w:spacing w:after="18"/>
        <w:ind w:left="1560" w:hanging="1276"/>
      </w:pPr>
      <w:r w:rsidRPr="00792F4C">
        <w:t>473445.42mE</w:t>
      </w:r>
      <w:r w:rsidRPr="00792F4C">
        <w:tab/>
        <w:t>6960643.02mN</w:t>
      </w:r>
    </w:p>
    <w:p w14:paraId="5BF8AE7D" w14:textId="77777777" w:rsidR="00792F4C" w:rsidRPr="00792F4C" w:rsidRDefault="00792F4C" w:rsidP="004975D7">
      <w:pPr>
        <w:spacing w:after="18"/>
        <w:ind w:left="1560" w:hanging="1276"/>
      </w:pPr>
      <w:r w:rsidRPr="00792F4C">
        <w:t>473449.37mE</w:t>
      </w:r>
      <w:r w:rsidRPr="00792F4C">
        <w:tab/>
        <w:t>6960690.10mN</w:t>
      </w:r>
    </w:p>
    <w:p w14:paraId="6E4ADDD4" w14:textId="77777777" w:rsidR="00792F4C" w:rsidRPr="00792F4C" w:rsidRDefault="00792F4C" w:rsidP="004975D7">
      <w:pPr>
        <w:spacing w:after="18"/>
        <w:ind w:left="1560" w:hanging="1276"/>
      </w:pPr>
      <w:r w:rsidRPr="00792F4C">
        <w:t>473454.46mE</w:t>
      </w:r>
      <w:r w:rsidRPr="00792F4C">
        <w:tab/>
        <w:t>6960752.91mN</w:t>
      </w:r>
    </w:p>
    <w:p w14:paraId="492D07D9" w14:textId="77777777" w:rsidR="00792F4C" w:rsidRPr="00792F4C" w:rsidRDefault="00792F4C" w:rsidP="004975D7">
      <w:pPr>
        <w:spacing w:after="18"/>
        <w:ind w:left="1560" w:hanging="1276"/>
      </w:pPr>
      <w:r w:rsidRPr="00792F4C">
        <w:t>473454.47mE</w:t>
      </w:r>
      <w:r w:rsidRPr="00792F4C">
        <w:tab/>
        <w:t>6960752.93mN</w:t>
      </w:r>
    </w:p>
    <w:p w14:paraId="5F92F728" w14:textId="77777777" w:rsidR="00792F4C" w:rsidRPr="00792F4C" w:rsidRDefault="00792F4C" w:rsidP="004975D7">
      <w:pPr>
        <w:spacing w:after="18"/>
        <w:ind w:left="1560" w:hanging="1276"/>
      </w:pPr>
      <w:r w:rsidRPr="00792F4C">
        <w:t>473459.76mE</w:t>
      </w:r>
      <w:r w:rsidRPr="00792F4C">
        <w:tab/>
        <w:t>6960815.07mN</w:t>
      </w:r>
    </w:p>
    <w:p w14:paraId="2420A5E1" w14:textId="77777777" w:rsidR="00792F4C" w:rsidRPr="00792F4C" w:rsidRDefault="00792F4C" w:rsidP="004975D7">
      <w:pPr>
        <w:spacing w:after="18"/>
        <w:ind w:left="1560" w:hanging="1276"/>
      </w:pPr>
      <w:r w:rsidRPr="00792F4C">
        <w:t>473464.67mE</w:t>
      </w:r>
      <w:r w:rsidRPr="00792F4C">
        <w:tab/>
        <w:t>6960877.64mN</w:t>
      </w:r>
    </w:p>
    <w:p w14:paraId="1388753E" w14:textId="77777777" w:rsidR="00792F4C" w:rsidRPr="00792F4C" w:rsidRDefault="00792F4C" w:rsidP="004975D7">
      <w:pPr>
        <w:spacing w:after="18"/>
        <w:ind w:left="1560" w:hanging="1276"/>
      </w:pPr>
      <w:r w:rsidRPr="00792F4C">
        <w:t>473464.67mE</w:t>
      </w:r>
      <w:r w:rsidRPr="00792F4C">
        <w:tab/>
        <w:t>6960877.69mN</w:t>
      </w:r>
    </w:p>
    <w:p w14:paraId="75069074" w14:textId="77777777" w:rsidR="00792F4C" w:rsidRPr="00792F4C" w:rsidRDefault="00792F4C" w:rsidP="004975D7">
      <w:pPr>
        <w:spacing w:after="18"/>
        <w:ind w:left="1560" w:hanging="1276"/>
      </w:pPr>
      <w:r w:rsidRPr="00792F4C">
        <w:t>473470.17mE</w:t>
      </w:r>
      <w:r w:rsidRPr="00792F4C">
        <w:tab/>
        <w:t>6960940.18mN</w:t>
      </w:r>
    </w:p>
    <w:p w14:paraId="17E0B68B" w14:textId="77777777" w:rsidR="00792F4C" w:rsidRPr="00792F4C" w:rsidRDefault="00792F4C" w:rsidP="004975D7">
      <w:pPr>
        <w:spacing w:after="18"/>
        <w:ind w:left="1560" w:hanging="1276"/>
      </w:pPr>
      <w:r w:rsidRPr="00792F4C">
        <w:t>473470.17mE</w:t>
      </w:r>
      <w:r w:rsidRPr="00792F4C">
        <w:tab/>
        <w:t>6960940.20mN</w:t>
      </w:r>
    </w:p>
    <w:p w14:paraId="22C7A47A" w14:textId="77777777" w:rsidR="00792F4C" w:rsidRPr="00792F4C" w:rsidRDefault="00792F4C" w:rsidP="004975D7">
      <w:pPr>
        <w:spacing w:after="18"/>
        <w:ind w:left="1560" w:hanging="1276"/>
      </w:pPr>
      <w:r w:rsidRPr="00792F4C">
        <w:t>473475.96mE</w:t>
      </w:r>
      <w:r w:rsidRPr="00792F4C">
        <w:tab/>
        <w:t>6961002.88mN</w:t>
      </w:r>
    </w:p>
    <w:p w14:paraId="5FFD95B7" w14:textId="77777777" w:rsidR="00792F4C" w:rsidRPr="00792F4C" w:rsidRDefault="00792F4C" w:rsidP="004975D7">
      <w:pPr>
        <w:spacing w:after="18"/>
        <w:ind w:left="1560" w:hanging="1276"/>
      </w:pPr>
      <w:r w:rsidRPr="00792F4C">
        <w:t>473481.06mE</w:t>
      </w:r>
      <w:r w:rsidRPr="00792F4C">
        <w:tab/>
        <w:t>6961065.67mN</w:t>
      </w:r>
    </w:p>
    <w:p w14:paraId="1E656C91" w14:textId="77777777" w:rsidR="00792F4C" w:rsidRPr="00792F4C" w:rsidRDefault="00792F4C" w:rsidP="004975D7">
      <w:pPr>
        <w:spacing w:after="18"/>
        <w:ind w:left="1560" w:hanging="1276"/>
      </w:pPr>
      <w:r w:rsidRPr="00792F4C">
        <w:t>473484.91mE</w:t>
      </w:r>
      <w:r w:rsidRPr="00792F4C">
        <w:tab/>
        <w:t>6961112.54mN</w:t>
      </w:r>
    </w:p>
    <w:p w14:paraId="3402BD69" w14:textId="77777777" w:rsidR="00792F4C" w:rsidRPr="00792F4C" w:rsidRDefault="00792F4C" w:rsidP="004975D7">
      <w:pPr>
        <w:spacing w:after="18"/>
        <w:ind w:left="1560" w:hanging="1276"/>
      </w:pPr>
      <w:r w:rsidRPr="00792F4C">
        <w:t>473484.92mE</w:t>
      </w:r>
      <w:r w:rsidRPr="00792F4C">
        <w:tab/>
        <w:t>6961112.68mN</w:t>
      </w:r>
    </w:p>
    <w:p w14:paraId="68292A9A" w14:textId="77777777" w:rsidR="00792F4C" w:rsidRPr="00792F4C" w:rsidRDefault="00792F4C" w:rsidP="004975D7">
      <w:pPr>
        <w:spacing w:after="18"/>
        <w:ind w:left="1560" w:hanging="1276"/>
      </w:pPr>
      <w:r w:rsidRPr="00792F4C">
        <w:t>473488.31mE</w:t>
      </w:r>
      <w:r w:rsidRPr="00792F4C">
        <w:tab/>
        <w:t>6961142.93mN</w:t>
      </w:r>
    </w:p>
    <w:p w14:paraId="0E543E66" w14:textId="77777777" w:rsidR="00792F4C" w:rsidRPr="00792F4C" w:rsidRDefault="00792F4C" w:rsidP="004975D7">
      <w:pPr>
        <w:spacing w:after="18"/>
        <w:ind w:left="1560" w:hanging="1276"/>
      </w:pPr>
      <w:r w:rsidRPr="00792F4C">
        <w:t>473488.39mE</w:t>
      </w:r>
      <w:r w:rsidRPr="00792F4C">
        <w:tab/>
        <w:t>6961143.39mN</w:t>
      </w:r>
    </w:p>
    <w:p w14:paraId="50EA8A79" w14:textId="77777777" w:rsidR="00792F4C" w:rsidRPr="00792F4C" w:rsidRDefault="00792F4C" w:rsidP="004975D7">
      <w:pPr>
        <w:spacing w:after="18"/>
        <w:ind w:left="1560" w:hanging="1276"/>
      </w:pPr>
      <w:r w:rsidRPr="00792F4C">
        <w:t>473494.25mE</w:t>
      </w:r>
      <w:r w:rsidRPr="00792F4C">
        <w:tab/>
        <w:t>6961171.65mN</w:t>
      </w:r>
    </w:p>
    <w:p w14:paraId="50CF1F5E" w14:textId="77777777" w:rsidR="00792F4C" w:rsidRPr="00792F4C" w:rsidRDefault="00792F4C" w:rsidP="004975D7">
      <w:pPr>
        <w:spacing w:after="18"/>
        <w:ind w:left="1560" w:hanging="1276"/>
      </w:pPr>
      <w:r w:rsidRPr="00792F4C">
        <w:t>473494.51mE</w:t>
      </w:r>
      <w:r w:rsidRPr="00792F4C">
        <w:tab/>
        <w:t>6961172.48mN</w:t>
      </w:r>
    </w:p>
    <w:p w14:paraId="34F34A11" w14:textId="77777777" w:rsidR="00792F4C" w:rsidRPr="00792F4C" w:rsidRDefault="00792F4C" w:rsidP="004975D7">
      <w:pPr>
        <w:spacing w:after="18"/>
        <w:ind w:left="1560" w:hanging="1276"/>
      </w:pPr>
      <w:r w:rsidRPr="00792F4C">
        <w:t>473505.12mE</w:t>
      </w:r>
      <w:r w:rsidRPr="00792F4C">
        <w:tab/>
        <w:t>6961199.09mN</w:t>
      </w:r>
    </w:p>
    <w:p w14:paraId="746D3DBF" w14:textId="77777777" w:rsidR="00792F4C" w:rsidRPr="00792F4C" w:rsidRDefault="00792F4C" w:rsidP="004975D7">
      <w:pPr>
        <w:spacing w:after="18"/>
        <w:ind w:left="1560" w:hanging="1276"/>
      </w:pPr>
      <w:r w:rsidRPr="00792F4C">
        <w:lastRenderedPageBreak/>
        <w:t>473505.55mE</w:t>
      </w:r>
      <w:r w:rsidRPr="00792F4C">
        <w:tab/>
        <w:t>6961199.93mN</w:t>
      </w:r>
    </w:p>
    <w:p w14:paraId="1DE6C4D8" w14:textId="77777777" w:rsidR="00792F4C" w:rsidRPr="00792F4C" w:rsidRDefault="00792F4C" w:rsidP="004975D7">
      <w:pPr>
        <w:spacing w:after="18"/>
        <w:ind w:left="1560" w:hanging="1276"/>
      </w:pPr>
      <w:r w:rsidRPr="00792F4C">
        <w:t>473521.20mE</w:t>
      </w:r>
      <w:r w:rsidRPr="00792F4C">
        <w:tab/>
        <w:t>6961224.44mN</w:t>
      </w:r>
    </w:p>
    <w:p w14:paraId="391A6112" w14:textId="77777777" w:rsidR="00792F4C" w:rsidRPr="00792F4C" w:rsidRDefault="00792F4C" w:rsidP="004975D7">
      <w:pPr>
        <w:spacing w:after="18"/>
        <w:ind w:left="1560" w:hanging="1276"/>
      </w:pPr>
      <w:r w:rsidRPr="00792F4C">
        <w:t>473521.78mE</w:t>
      </w:r>
      <w:r w:rsidRPr="00792F4C">
        <w:tab/>
        <w:t>6961225.18mN</w:t>
      </w:r>
    </w:p>
    <w:p w14:paraId="440AB7C5" w14:textId="77777777" w:rsidR="00792F4C" w:rsidRPr="00792F4C" w:rsidRDefault="00792F4C" w:rsidP="004975D7">
      <w:pPr>
        <w:spacing w:after="18"/>
        <w:ind w:left="1560" w:hanging="1276"/>
      </w:pPr>
      <w:r w:rsidRPr="00792F4C">
        <w:t>473542.19mE</w:t>
      </w:r>
      <w:r w:rsidRPr="00792F4C">
        <w:tab/>
        <w:t>6961246.83mN</w:t>
      </w:r>
    </w:p>
    <w:p w14:paraId="6A38DE4D" w14:textId="77777777" w:rsidR="00792F4C" w:rsidRPr="00792F4C" w:rsidRDefault="00792F4C" w:rsidP="004975D7">
      <w:pPr>
        <w:spacing w:after="18"/>
        <w:ind w:left="1560" w:hanging="1276"/>
      </w:pPr>
      <w:r w:rsidRPr="00792F4C">
        <w:t>473542.76mE</w:t>
      </w:r>
      <w:r w:rsidRPr="00792F4C">
        <w:tab/>
        <w:t>6961247.35mN</w:t>
      </w:r>
    </w:p>
    <w:p w14:paraId="22B512BB" w14:textId="77777777" w:rsidR="00792F4C" w:rsidRPr="00792F4C" w:rsidRDefault="00792F4C" w:rsidP="004975D7">
      <w:pPr>
        <w:spacing w:after="18"/>
        <w:ind w:left="1560" w:hanging="1276"/>
      </w:pPr>
      <w:r w:rsidRPr="00792F4C">
        <w:t>473566.73mE</w:t>
      </w:r>
      <w:r w:rsidRPr="00792F4C">
        <w:tab/>
        <w:t>6961265.90mN</w:t>
      </w:r>
    </w:p>
    <w:p w14:paraId="179C52D9" w14:textId="77777777" w:rsidR="00792F4C" w:rsidRPr="00792F4C" w:rsidRDefault="00792F4C" w:rsidP="004975D7">
      <w:pPr>
        <w:spacing w:after="18"/>
        <w:ind w:left="1560" w:hanging="1276"/>
      </w:pPr>
      <w:r w:rsidRPr="00792F4C">
        <w:t>473566.95mE</w:t>
      </w:r>
      <w:r w:rsidRPr="00792F4C">
        <w:tab/>
        <w:t>6961266.06mN</w:t>
      </w:r>
    </w:p>
    <w:p w14:paraId="63230A2C" w14:textId="77777777" w:rsidR="00792F4C" w:rsidRPr="00792F4C" w:rsidRDefault="00792F4C" w:rsidP="004975D7">
      <w:pPr>
        <w:spacing w:after="18"/>
        <w:ind w:left="1560" w:hanging="1276"/>
      </w:pPr>
      <w:r w:rsidRPr="00792F4C">
        <w:t>473616.38mE</w:t>
      </w:r>
      <w:r w:rsidRPr="00792F4C">
        <w:tab/>
        <w:t>6961300.17mN</w:t>
      </w:r>
    </w:p>
    <w:p w14:paraId="524A34CB" w14:textId="77777777" w:rsidR="00792F4C" w:rsidRPr="00792F4C" w:rsidRDefault="00792F4C" w:rsidP="004975D7">
      <w:pPr>
        <w:spacing w:after="18"/>
        <w:ind w:left="1560" w:hanging="1276"/>
      </w:pPr>
      <w:r w:rsidRPr="00792F4C">
        <w:t>473616.41mE</w:t>
      </w:r>
      <w:r w:rsidRPr="00792F4C">
        <w:tab/>
        <w:t>6961300.19mN</w:t>
      </w:r>
    </w:p>
    <w:p w14:paraId="03D81E6D" w14:textId="77777777" w:rsidR="00792F4C" w:rsidRPr="00792F4C" w:rsidRDefault="00792F4C" w:rsidP="004975D7">
      <w:pPr>
        <w:spacing w:after="18"/>
        <w:ind w:left="1560" w:hanging="1276"/>
      </w:pPr>
      <w:r w:rsidRPr="00792F4C">
        <w:t>473666.91mE</w:t>
      </w:r>
      <w:r w:rsidRPr="00792F4C">
        <w:tab/>
        <w:t>6961334.52mN</w:t>
      </w:r>
    </w:p>
    <w:p w14:paraId="1513E470" w14:textId="77777777" w:rsidR="00792F4C" w:rsidRPr="00792F4C" w:rsidRDefault="00792F4C" w:rsidP="004975D7">
      <w:pPr>
        <w:spacing w:after="18"/>
        <w:ind w:left="1560" w:hanging="1276"/>
      </w:pPr>
      <w:r w:rsidRPr="00792F4C">
        <w:t>473718.80mE</w:t>
      </w:r>
      <w:r w:rsidRPr="00792F4C">
        <w:tab/>
        <w:t>6961370.13mN</w:t>
      </w:r>
    </w:p>
    <w:p w14:paraId="372F4FF0" w14:textId="77777777" w:rsidR="00792F4C" w:rsidRPr="00792F4C" w:rsidRDefault="00792F4C" w:rsidP="004975D7">
      <w:pPr>
        <w:spacing w:after="18"/>
        <w:ind w:left="1560" w:hanging="1276"/>
      </w:pPr>
      <w:r w:rsidRPr="00792F4C">
        <w:t>473742.90mE</w:t>
      </w:r>
      <w:r w:rsidRPr="00792F4C">
        <w:tab/>
        <w:t>6961388.18mN</w:t>
      </w:r>
    </w:p>
    <w:p w14:paraId="2D1A8D52" w14:textId="77777777" w:rsidR="00792F4C" w:rsidRPr="00792F4C" w:rsidRDefault="00792F4C" w:rsidP="004975D7">
      <w:pPr>
        <w:spacing w:after="18"/>
        <w:ind w:left="1560" w:hanging="1276"/>
      </w:pPr>
      <w:r w:rsidRPr="00792F4C">
        <w:t>473763.78mE</w:t>
      </w:r>
      <w:r w:rsidRPr="00792F4C">
        <w:tab/>
        <w:t>6961408.98mN</w:t>
      </w:r>
    </w:p>
    <w:p w14:paraId="6EAC422D" w14:textId="77777777" w:rsidR="00792F4C" w:rsidRPr="00792F4C" w:rsidRDefault="00792F4C" w:rsidP="004975D7">
      <w:pPr>
        <w:spacing w:after="18"/>
        <w:ind w:left="1560" w:hanging="1276"/>
      </w:pPr>
      <w:r w:rsidRPr="00792F4C">
        <w:t>473781.71mE</w:t>
      </w:r>
      <w:r w:rsidRPr="00792F4C">
        <w:tab/>
        <w:t>6961433.18mN</w:t>
      </w:r>
    </w:p>
    <w:p w14:paraId="6173ABCF" w14:textId="77777777" w:rsidR="00792F4C" w:rsidRPr="00792F4C" w:rsidRDefault="00792F4C" w:rsidP="004975D7">
      <w:pPr>
        <w:spacing w:after="18"/>
        <w:ind w:left="1560" w:hanging="1276"/>
      </w:pPr>
      <w:r w:rsidRPr="00792F4C">
        <w:t>473797.06mE</w:t>
      </w:r>
      <w:r w:rsidRPr="00792F4C">
        <w:tab/>
        <w:t>6961460.00mN</w:t>
      </w:r>
    </w:p>
    <w:p w14:paraId="2D9320F5" w14:textId="77777777" w:rsidR="00792F4C" w:rsidRPr="00792F4C" w:rsidRDefault="00792F4C" w:rsidP="004975D7">
      <w:pPr>
        <w:spacing w:after="18"/>
        <w:ind w:left="1560" w:hanging="1276"/>
      </w:pPr>
      <w:r w:rsidRPr="00792F4C">
        <w:t>473811.37mE</w:t>
      </w:r>
      <w:r w:rsidRPr="00792F4C">
        <w:tab/>
        <w:t>6961487.85mN</w:t>
      </w:r>
    </w:p>
    <w:p w14:paraId="00641B0B" w14:textId="77777777" w:rsidR="00792F4C" w:rsidRPr="00792F4C" w:rsidRDefault="00792F4C" w:rsidP="004975D7">
      <w:pPr>
        <w:spacing w:after="18"/>
        <w:ind w:left="1560" w:hanging="1276"/>
      </w:pPr>
      <w:r w:rsidRPr="00792F4C">
        <w:t>473811.38mE</w:t>
      </w:r>
      <w:r w:rsidRPr="00792F4C">
        <w:tab/>
        <w:t>6961487.86mN</w:t>
      </w:r>
    </w:p>
    <w:p w14:paraId="1B6E25C7" w14:textId="77777777" w:rsidR="00792F4C" w:rsidRPr="00792F4C" w:rsidRDefault="00792F4C" w:rsidP="004975D7">
      <w:pPr>
        <w:spacing w:after="18"/>
        <w:ind w:left="1560" w:hanging="1276"/>
      </w:pPr>
      <w:r w:rsidRPr="00792F4C">
        <w:t>473825.84mE</w:t>
      </w:r>
      <w:r w:rsidRPr="00792F4C">
        <w:tab/>
        <w:t>6961515.70mN</w:t>
      </w:r>
    </w:p>
    <w:p w14:paraId="6BAC0049" w14:textId="77777777" w:rsidR="00792F4C" w:rsidRPr="00792F4C" w:rsidRDefault="00792F4C" w:rsidP="004975D7">
      <w:pPr>
        <w:spacing w:after="18"/>
        <w:ind w:left="1560" w:hanging="1276"/>
      </w:pPr>
      <w:r w:rsidRPr="00792F4C">
        <w:t>473825.85mE</w:t>
      </w:r>
      <w:r w:rsidRPr="00792F4C">
        <w:tab/>
        <w:t>6961515.72mN</w:t>
      </w:r>
    </w:p>
    <w:p w14:paraId="4093D333" w14:textId="77777777" w:rsidR="00792F4C" w:rsidRPr="00792F4C" w:rsidRDefault="00792F4C" w:rsidP="004975D7">
      <w:pPr>
        <w:spacing w:after="18"/>
        <w:ind w:left="1560" w:hanging="1276"/>
      </w:pPr>
      <w:r w:rsidRPr="00792F4C">
        <w:t>473840.42mE</w:t>
      </w:r>
      <w:r w:rsidRPr="00792F4C">
        <w:tab/>
        <w:t>6961543.44mN</w:t>
      </w:r>
    </w:p>
    <w:p w14:paraId="021A2DEA" w14:textId="77777777" w:rsidR="00792F4C" w:rsidRPr="00792F4C" w:rsidRDefault="00792F4C" w:rsidP="004975D7">
      <w:pPr>
        <w:spacing w:after="18"/>
        <w:ind w:left="1560" w:hanging="1276"/>
      </w:pPr>
      <w:r w:rsidRPr="00792F4C">
        <w:t>473840.44mE</w:t>
      </w:r>
      <w:r w:rsidRPr="00792F4C">
        <w:tab/>
        <w:t>6961543.49mN</w:t>
      </w:r>
    </w:p>
    <w:p w14:paraId="41600A14" w14:textId="77777777" w:rsidR="00792F4C" w:rsidRPr="00792F4C" w:rsidRDefault="00792F4C" w:rsidP="004975D7">
      <w:pPr>
        <w:spacing w:after="18"/>
        <w:ind w:left="1560" w:hanging="1276"/>
      </w:pPr>
      <w:r w:rsidRPr="00792F4C">
        <w:t>473855.11mE</w:t>
      </w:r>
      <w:r w:rsidRPr="00792F4C">
        <w:tab/>
        <w:t>6961570.66mN</w:t>
      </w:r>
    </w:p>
    <w:p w14:paraId="1C6F7138" w14:textId="77777777" w:rsidR="00792F4C" w:rsidRPr="00792F4C" w:rsidRDefault="00792F4C" w:rsidP="004975D7">
      <w:pPr>
        <w:spacing w:after="18"/>
        <w:ind w:left="1560" w:hanging="1276"/>
      </w:pPr>
      <w:r w:rsidRPr="00792F4C">
        <w:t>473855.24mE</w:t>
      </w:r>
      <w:r w:rsidRPr="00792F4C">
        <w:tab/>
        <w:t>6961570.90mN</w:t>
      </w:r>
    </w:p>
    <w:p w14:paraId="7A57348D" w14:textId="77777777" w:rsidR="00792F4C" w:rsidRPr="00792F4C" w:rsidRDefault="00792F4C" w:rsidP="004975D7">
      <w:pPr>
        <w:spacing w:after="18"/>
        <w:ind w:left="1560" w:hanging="1276"/>
      </w:pPr>
      <w:r w:rsidRPr="00792F4C">
        <w:t>473870.80mE</w:t>
      </w:r>
      <w:r w:rsidRPr="00792F4C">
        <w:tab/>
        <w:t>6961596.30mN</w:t>
      </w:r>
    </w:p>
    <w:p w14:paraId="7E8802CD" w14:textId="77777777" w:rsidR="00792F4C" w:rsidRPr="00792F4C" w:rsidRDefault="00792F4C" w:rsidP="004975D7">
      <w:pPr>
        <w:spacing w:after="18"/>
        <w:ind w:left="1560" w:hanging="1276"/>
      </w:pPr>
      <w:r w:rsidRPr="00792F4C">
        <w:t>473871.17mE</w:t>
      </w:r>
      <w:r w:rsidRPr="00792F4C">
        <w:tab/>
        <w:t>6961596.82mN</w:t>
      </w:r>
    </w:p>
    <w:p w14:paraId="42E05CCC" w14:textId="77777777" w:rsidR="00792F4C" w:rsidRPr="00792F4C" w:rsidRDefault="00792F4C" w:rsidP="004975D7">
      <w:pPr>
        <w:spacing w:after="18"/>
        <w:ind w:left="1560" w:hanging="1276"/>
      </w:pPr>
      <w:r w:rsidRPr="00792F4C">
        <w:t>473889.70mE</w:t>
      </w:r>
      <w:r w:rsidRPr="00792F4C">
        <w:tab/>
        <w:t>6961619.79mN</w:t>
      </w:r>
    </w:p>
    <w:p w14:paraId="3454CE5C" w14:textId="77777777" w:rsidR="00792F4C" w:rsidRPr="00792F4C" w:rsidRDefault="00792F4C" w:rsidP="004975D7">
      <w:pPr>
        <w:spacing w:after="18"/>
        <w:ind w:left="1560" w:hanging="1276"/>
      </w:pPr>
      <w:r w:rsidRPr="00792F4C">
        <w:t>473890.39mE</w:t>
      </w:r>
      <w:r w:rsidRPr="00792F4C">
        <w:tab/>
        <w:t>6961620.50mN</w:t>
      </w:r>
    </w:p>
    <w:p w14:paraId="347D6781" w14:textId="77777777" w:rsidR="00792F4C" w:rsidRPr="00792F4C" w:rsidRDefault="00792F4C" w:rsidP="004975D7">
      <w:pPr>
        <w:spacing w:after="18"/>
        <w:ind w:left="1560" w:hanging="1276"/>
      </w:pPr>
      <w:r w:rsidRPr="00792F4C">
        <w:t>473913.47mE</w:t>
      </w:r>
      <w:r w:rsidRPr="00792F4C">
        <w:tab/>
        <w:t>6961639.71mN</w:t>
      </w:r>
    </w:p>
    <w:p w14:paraId="49F88FA9" w14:textId="77777777" w:rsidR="00792F4C" w:rsidRPr="00792F4C" w:rsidRDefault="00792F4C" w:rsidP="004975D7">
      <w:pPr>
        <w:spacing w:after="18"/>
        <w:ind w:left="1560" w:hanging="1276"/>
      </w:pPr>
      <w:r w:rsidRPr="00792F4C">
        <w:t>473914.13mE</w:t>
      </w:r>
      <w:r w:rsidRPr="00792F4C">
        <w:tab/>
        <w:t>6961640.17mN</w:t>
      </w:r>
    </w:p>
    <w:p w14:paraId="5FAC3164" w14:textId="77777777" w:rsidR="00792F4C" w:rsidRPr="00792F4C" w:rsidRDefault="00792F4C" w:rsidP="004975D7">
      <w:pPr>
        <w:spacing w:after="18"/>
        <w:ind w:left="1560" w:hanging="1276"/>
      </w:pPr>
      <w:r w:rsidRPr="00792F4C">
        <w:t>473967.62mE</w:t>
      </w:r>
      <w:r w:rsidRPr="00792F4C">
        <w:tab/>
        <w:t>6961671.64mN</w:t>
      </w:r>
    </w:p>
    <w:p w14:paraId="6BEFB1DA" w14:textId="77777777" w:rsidR="00792F4C" w:rsidRPr="00792F4C" w:rsidRDefault="00792F4C" w:rsidP="004975D7">
      <w:pPr>
        <w:spacing w:after="18"/>
        <w:ind w:left="1560" w:hanging="1276"/>
      </w:pPr>
      <w:r w:rsidRPr="00792F4C">
        <w:t>473967.67mE</w:t>
      </w:r>
      <w:r w:rsidRPr="00792F4C">
        <w:tab/>
        <w:t>6961671.66mN</w:t>
      </w:r>
    </w:p>
    <w:p w14:paraId="6586E0F1" w14:textId="77777777" w:rsidR="00792F4C" w:rsidRPr="00792F4C" w:rsidRDefault="00792F4C" w:rsidP="004975D7">
      <w:pPr>
        <w:spacing w:after="18"/>
        <w:ind w:left="1560" w:hanging="1276"/>
      </w:pPr>
      <w:r w:rsidRPr="00792F4C">
        <w:t>474021.25mE</w:t>
      </w:r>
      <w:r w:rsidRPr="00792F4C">
        <w:tab/>
        <w:t>6961702.35mN</w:t>
      </w:r>
    </w:p>
    <w:p w14:paraId="02707B5C" w14:textId="77777777" w:rsidR="00792F4C" w:rsidRPr="00792F4C" w:rsidRDefault="00792F4C" w:rsidP="004975D7">
      <w:pPr>
        <w:spacing w:after="18"/>
        <w:ind w:left="1560" w:hanging="1276"/>
      </w:pPr>
      <w:r w:rsidRPr="00792F4C">
        <w:t>474021.27mE</w:t>
      </w:r>
      <w:r w:rsidRPr="00792F4C">
        <w:tab/>
        <w:t>6961702.36mN</w:t>
      </w:r>
    </w:p>
    <w:p w14:paraId="30392AED" w14:textId="77777777" w:rsidR="00792F4C" w:rsidRPr="00792F4C" w:rsidRDefault="00792F4C" w:rsidP="004975D7">
      <w:pPr>
        <w:spacing w:after="18"/>
        <w:ind w:left="1560" w:hanging="1276"/>
      </w:pPr>
      <w:r w:rsidRPr="00792F4C">
        <w:t>474074.15mE</w:t>
      </w:r>
      <w:r w:rsidRPr="00792F4C">
        <w:tab/>
        <w:t>6961732.37mN</w:t>
      </w:r>
    </w:p>
    <w:p w14:paraId="1C3089EA" w14:textId="77777777" w:rsidR="00792F4C" w:rsidRPr="00792F4C" w:rsidRDefault="00792F4C" w:rsidP="004975D7">
      <w:pPr>
        <w:spacing w:after="18"/>
        <w:ind w:left="1560" w:hanging="1276"/>
      </w:pPr>
      <w:r w:rsidRPr="00792F4C">
        <w:t>474099.87mE</w:t>
      </w:r>
      <w:r w:rsidRPr="00792F4C">
        <w:tab/>
        <w:t>6961747.25mN</w:t>
      </w:r>
    </w:p>
    <w:p w14:paraId="0D2788E3" w14:textId="77777777" w:rsidR="00792F4C" w:rsidRPr="00792F4C" w:rsidRDefault="00792F4C" w:rsidP="004975D7">
      <w:pPr>
        <w:spacing w:after="18"/>
        <w:ind w:left="1560" w:hanging="1276"/>
      </w:pPr>
      <w:r w:rsidRPr="00792F4C">
        <w:t>474125.35mE</w:t>
      </w:r>
      <w:r w:rsidRPr="00792F4C">
        <w:tab/>
        <w:t>6961762.21mN</w:t>
      </w:r>
    </w:p>
    <w:p w14:paraId="40BB2CC1" w14:textId="77777777" w:rsidR="00792F4C" w:rsidRPr="00792F4C" w:rsidRDefault="00792F4C" w:rsidP="004975D7">
      <w:pPr>
        <w:spacing w:after="18"/>
        <w:ind w:left="1560" w:hanging="1276"/>
      </w:pPr>
      <w:r w:rsidRPr="00792F4C">
        <w:t>474150.00mE</w:t>
      </w:r>
      <w:r w:rsidRPr="00792F4C">
        <w:tab/>
        <w:t>6961777.63mN</w:t>
      </w:r>
    </w:p>
    <w:p w14:paraId="67B0BC1B" w14:textId="77777777" w:rsidR="00792F4C" w:rsidRPr="00792F4C" w:rsidRDefault="00792F4C" w:rsidP="004975D7">
      <w:pPr>
        <w:spacing w:after="18"/>
        <w:ind w:left="1560" w:hanging="1276"/>
      </w:pPr>
      <w:r w:rsidRPr="00792F4C">
        <w:t>474173.28mE</w:t>
      </w:r>
      <w:r w:rsidRPr="00792F4C">
        <w:tab/>
        <w:t>6961794.74mN</w:t>
      </w:r>
    </w:p>
    <w:p w14:paraId="022D4967" w14:textId="77777777" w:rsidR="00792F4C" w:rsidRPr="00792F4C" w:rsidRDefault="00792F4C" w:rsidP="004975D7">
      <w:pPr>
        <w:spacing w:after="18"/>
        <w:ind w:left="1560" w:hanging="1276"/>
      </w:pPr>
      <w:r w:rsidRPr="00792F4C">
        <w:t>474195.52mE</w:t>
      </w:r>
      <w:r w:rsidRPr="00792F4C">
        <w:tab/>
        <w:t>6961813.83mN</w:t>
      </w:r>
    </w:p>
    <w:p w14:paraId="1E65B5FC" w14:textId="77777777" w:rsidR="00792F4C" w:rsidRPr="00792F4C" w:rsidRDefault="00792F4C" w:rsidP="004975D7">
      <w:pPr>
        <w:spacing w:after="18"/>
        <w:ind w:left="1560" w:hanging="1276"/>
      </w:pPr>
      <w:r w:rsidRPr="00792F4C">
        <w:t>474218.05mE</w:t>
      </w:r>
      <w:r w:rsidRPr="00792F4C">
        <w:tab/>
        <w:t>6961833.21mN</w:t>
      </w:r>
    </w:p>
    <w:p w14:paraId="3F03358D" w14:textId="77777777" w:rsidR="00792F4C" w:rsidRPr="00792F4C" w:rsidRDefault="00792F4C" w:rsidP="004975D7">
      <w:pPr>
        <w:spacing w:after="18"/>
        <w:ind w:left="1560" w:hanging="1276"/>
      </w:pPr>
      <w:r w:rsidRPr="00792F4C">
        <w:t>474239.53mE</w:t>
      </w:r>
      <w:r w:rsidRPr="00792F4C">
        <w:tab/>
        <w:t>6961852.67mN</w:t>
      </w:r>
    </w:p>
    <w:p w14:paraId="792A4B1E" w14:textId="77777777" w:rsidR="00792F4C" w:rsidRPr="00792F4C" w:rsidRDefault="00792F4C" w:rsidP="004975D7">
      <w:pPr>
        <w:spacing w:after="18"/>
        <w:ind w:left="1560" w:hanging="1276"/>
      </w:pPr>
      <w:r w:rsidRPr="00792F4C">
        <w:t>474258.58mE</w:t>
      </w:r>
      <w:r w:rsidRPr="00792F4C">
        <w:tab/>
        <w:t>6961873.36mN</w:t>
      </w:r>
    </w:p>
    <w:p w14:paraId="6690C97D" w14:textId="77777777" w:rsidR="00792F4C" w:rsidRPr="00792F4C" w:rsidRDefault="00792F4C" w:rsidP="004975D7">
      <w:pPr>
        <w:spacing w:after="18"/>
        <w:ind w:left="1560" w:hanging="1276"/>
      </w:pPr>
      <w:r w:rsidRPr="00792F4C">
        <w:t>474273.08mE</w:t>
      </w:r>
      <w:r w:rsidRPr="00792F4C">
        <w:tab/>
        <w:t>6961896.62mN</w:t>
      </w:r>
    </w:p>
    <w:p w14:paraId="5B8EA988" w14:textId="77777777" w:rsidR="00792F4C" w:rsidRPr="00792F4C" w:rsidRDefault="00792F4C" w:rsidP="004975D7">
      <w:pPr>
        <w:spacing w:after="18"/>
        <w:ind w:left="1560" w:hanging="1276"/>
      </w:pPr>
      <w:r w:rsidRPr="00792F4C">
        <w:t>474281.62mE</w:t>
      </w:r>
      <w:r w:rsidRPr="00792F4C">
        <w:tab/>
        <w:t>6961922.77mN</w:t>
      </w:r>
    </w:p>
    <w:p w14:paraId="0B0AC08B" w14:textId="77777777" w:rsidR="00792F4C" w:rsidRPr="00792F4C" w:rsidRDefault="00792F4C" w:rsidP="004975D7">
      <w:pPr>
        <w:spacing w:after="18"/>
        <w:ind w:left="1560" w:hanging="1276"/>
      </w:pPr>
      <w:r w:rsidRPr="00792F4C">
        <w:t>474286.71mE</w:t>
      </w:r>
      <w:r w:rsidRPr="00792F4C">
        <w:tab/>
        <w:t>6961950.66mN</w:t>
      </w:r>
    </w:p>
    <w:p w14:paraId="36894AD2" w14:textId="77777777" w:rsidR="00792F4C" w:rsidRPr="00792F4C" w:rsidRDefault="00792F4C" w:rsidP="004975D7">
      <w:pPr>
        <w:spacing w:after="18"/>
        <w:ind w:left="1560" w:hanging="1276"/>
      </w:pPr>
      <w:r w:rsidRPr="00792F4C">
        <w:t>474290.18mE</w:t>
      </w:r>
      <w:r w:rsidRPr="00792F4C">
        <w:tab/>
        <w:t>6961979.24mN</w:t>
      </w:r>
    </w:p>
    <w:p w14:paraId="4C082837" w14:textId="77777777" w:rsidR="00792F4C" w:rsidRPr="00792F4C" w:rsidRDefault="00792F4C" w:rsidP="004975D7">
      <w:pPr>
        <w:spacing w:after="18"/>
        <w:ind w:left="1560" w:hanging="1276"/>
      </w:pPr>
      <w:r w:rsidRPr="00792F4C">
        <w:t>474292.77mE</w:t>
      </w:r>
      <w:r w:rsidRPr="00792F4C">
        <w:tab/>
        <w:t>6962007.62mN</w:t>
      </w:r>
    </w:p>
    <w:p w14:paraId="6FFB9C38" w14:textId="77777777" w:rsidR="00792F4C" w:rsidRPr="00792F4C" w:rsidRDefault="00792F4C" w:rsidP="004975D7">
      <w:pPr>
        <w:spacing w:after="18"/>
        <w:ind w:left="1560" w:hanging="1276"/>
      </w:pPr>
      <w:r w:rsidRPr="00792F4C">
        <w:t>474293.88mE</w:t>
      </w:r>
      <w:r w:rsidRPr="00792F4C">
        <w:tab/>
        <w:t>6962035.76mN</w:t>
      </w:r>
    </w:p>
    <w:p w14:paraId="22A5132C" w14:textId="77777777" w:rsidR="00792F4C" w:rsidRPr="00792F4C" w:rsidRDefault="00792F4C" w:rsidP="004975D7">
      <w:pPr>
        <w:spacing w:after="18"/>
        <w:ind w:left="1560" w:hanging="1276"/>
      </w:pPr>
      <w:r w:rsidRPr="00792F4C">
        <w:t>474291.51mE</w:t>
      </w:r>
      <w:r w:rsidRPr="00792F4C">
        <w:tab/>
        <w:t>6962063.49mN</w:t>
      </w:r>
    </w:p>
    <w:p w14:paraId="31DD3828" w14:textId="77777777" w:rsidR="00792F4C" w:rsidRPr="00792F4C" w:rsidRDefault="00792F4C" w:rsidP="004975D7">
      <w:pPr>
        <w:spacing w:after="18"/>
        <w:ind w:left="1560" w:hanging="1276"/>
      </w:pPr>
      <w:r w:rsidRPr="00792F4C">
        <w:t>474280.89mE</w:t>
      </w:r>
      <w:r w:rsidRPr="00792F4C">
        <w:tab/>
        <w:t>6962104.25mN</w:t>
      </w:r>
    </w:p>
    <w:p w14:paraId="0EC020B7" w14:textId="77777777" w:rsidR="00792F4C" w:rsidRPr="00792F4C" w:rsidRDefault="00792F4C" w:rsidP="004975D7">
      <w:pPr>
        <w:spacing w:after="18"/>
        <w:ind w:left="1560" w:hanging="1276"/>
      </w:pPr>
      <w:r w:rsidRPr="00792F4C">
        <w:t>474268.10mE</w:t>
      </w:r>
      <w:r w:rsidRPr="00792F4C">
        <w:tab/>
        <w:t>6962144.52mN</w:t>
      </w:r>
    </w:p>
    <w:p w14:paraId="7BB3B936" w14:textId="77777777" w:rsidR="00792F4C" w:rsidRPr="00792F4C" w:rsidRDefault="00792F4C" w:rsidP="004975D7">
      <w:pPr>
        <w:spacing w:after="18"/>
        <w:ind w:left="1560" w:hanging="1276"/>
      </w:pPr>
      <w:r w:rsidRPr="00792F4C">
        <w:t>474268.08mE</w:t>
      </w:r>
      <w:r w:rsidRPr="00792F4C">
        <w:tab/>
        <w:t>6962144.59mN</w:t>
      </w:r>
    </w:p>
    <w:p w14:paraId="38D53751" w14:textId="77777777" w:rsidR="00792F4C" w:rsidRPr="00792F4C" w:rsidRDefault="00792F4C" w:rsidP="004975D7">
      <w:pPr>
        <w:spacing w:after="18"/>
        <w:ind w:left="1560" w:hanging="1276"/>
      </w:pPr>
      <w:r w:rsidRPr="00792F4C">
        <w:t>474256.75mE</w:t>
      </w:r>
      <w:r w:rsidRPr="00792F4C">
        <w:tab/>
        <w:t>6962181.97mN</w:t>
      </w:r>
    </w:p>
    <w:p w14:paraId="66B7EB13" w14:textId="77777777" w:rsidR="00792F4C" w:rsidRPr="00792F4C" w:rsidRDefault="00792F4C" w:rsidP="004975D7">
      <w:pPr>
        <w:spacing w:after="18"/>
        <w:ind w:left="1560" w:hanging="1276"/>
      </w:pPr>
      <w:r w:rsidRPr="00792F4C">
        <w:t>474250.00mE</w:t>
      </w:r>
      <w:r w:rsidRPr="00792F4C">
        <w:tab/>
        <w:t>6962203.19mN</w:t>
      </w:r>
    </w:p>
    <w:p w14:paraId="38C23123" w14:textId="77777777" w:rsidR="00792F4C" w:rsidRPr="00792F4C" w:rsidRDefault="00792F4C" w:rsidP="004975D7">
      <w:pPr>
        <w:spacing w:after="18"/>
        <w:ind w:left="1560" w:hanging="1276"/>
      </w:pPr>
      <w:r w:rsidRPr="00792F4C">
        <w:t>474249.96mE</w:t>
      </w:r>
      <w:r w:rsidRPr="00792F4C">
        <w:tab/>
        <w:t>6962203.32mN</w:t>
      </w:r>
    </w:p>
    <w:p w14:paraId="0CE3E183" w14:textId="77777777" w:rsidR="00792F4C" w:rsidRPr="00792F4C" w:rsidRDefault="00792F4C" w:rsidP="004975D7">
      <w:pPr>
        <w:spacing w:after="18"/>
        <w:ind w:left="1560" w:hanging="1276"/>
      </w:pPr>
      <w:r w:rsidRPr="00792F4C">
        <w:t>474244.68mE</w:t>
      </w:r>
      <w:r w:rsidRPr="00792F4C">
        <w:tab/>
        <w:t>6962221.58mN</w:t>
      </w:r>
    </w:p>
    <w:p w14:paraId="1D4F113E" w14:textId="77777777" w:rsidR="00792F4C" w:rsidRPr="00792F4C" w:rsidRDefault="00792F4C" w:rsidP="004975D7">
      <w:pPr>
        <w:spacing w:after="18"/>
        <w:ind w:left="1560" w:hanging="1276"/>
      </w:pPr>
      <w:r w:rsidRPr="00792F4C">
        <w:t>474244.54mE</w:t>
      </w:r>
      <w:r w:rsidRPr="00792F4C">
        <w:tab/>
        <w:t>6962222.26mN</w:t>
      </w:r>
    </w:p>
    <w:p w14:paraId="7D554944" w14:textId="77777777" w:rsidR="00792F4C" w:rsidRPr="00792F4C" w:rsidRDefault="00792F4C" w:rsidP="004975D7">
      <w:pPr>
        <w:spacing w:after="18"/>
        <w:ind w:left="1560" w:hanging="1276"/>
      </w:pPr>
      <w:r w:rsidRPr="00792F4C">
        <w:t>474242.13mE</w:t>
      </w:r>
      <w:r w:rsidRPr="00792F4C">
        <w:tab/>
        <w:t>6962238.98mN</w:t>
      </w:r>
    </w:p>
    <w:p w14:paraId="4BE8BC6C" w14:textId="77777777" w:rsidR="00792F4C" w:rsidRPr="00792F4C" w:rsidRDefault="00792F4C" w:rsidP="004975D7">
      <w:pPr>
        <w:spacing w:after="18"/>
        <w:ind w:left="1560" w:hanging="1276"/>
      </w:pPr>
      <w:r w:rsidRPr="00792F4C">
        <w:t>474242.12mE</w:t>
      </w:r>
      <w:r w:rsidRPr="00792F4C">
        <w:tab/>
        <w:t>6962240.32mN</w:t>
      </w:r>
    </w:p>
    <w:p w14:paraId="3A916BDA" w14:textId="77777777" w:rsidR="00792F4C" w:rsidRPr="00792F4C" w:rsidRDefault="00792F4C" w:rsidP="004975D7">
      <w:pPr>
        <w:spacing w:after="18"/>
        <w:ind w:left="1560" w:hanging="1276"/>
      </w:pPr>
      <w:r w:rsidRPr="00792F4C">
        <w:t>474243.87mE</w:t>
      </w:r>
      <w:r w:rsidRPr="00792F4C">
        <w:tab/>
        <w:t>6962254.17mN</w:t>
      </w:r>
    </w:p>
    <w:p w14:paraId="77E36442" w14:textId="77777777" w:rsidR="00792F4C" w:rsidRPr="00792F4C" w:rsidRDefault="00792F4C" w:rsidP="004975D7">
      <w:pPr>
        <w:spacing w:after="18"/>
        <w:ind w:left="1560" w:hanging="1276"/>
      </w:pPr>
      <w:r w:rsidRPr="00792F4C">
        <w:t>474244.47mE</w:t>
      </w:r>
      <w:r w:rsidRPr="00792F4C">
        <w:tab/>
        <w:t>6962256.30mN</w:t>
      </w:r>
    </w:p>
    <w:p w14:paraId="698A1E8D" w14:textId="77777777" w:rsidR="00792F4C" w:rsidRPr="00792F4C" w:rsidRDefault="00792F4C" w:rsidP="004975D7">
      <w:pPr>
        <w:ind w:left="1560" w:hanging="1276"/>
      </w:pPr>
      <w:r w:rsidRPr="00792F4C">
        <w:t>474252.48mE</w:t>
      </w:r>
      <w:r w:rsidRPr="00792F4C">
        <w:tab/>
        <w:t>6962242.20mN</w:t>
      </w:r>
    </w:p>
    <w:p w14:paraId="72C2FAAF" w14:textId="77777777" w:rsidR="00792F4C" w:rsidRPr="00792F4C" w:rsidRDefault="00792F4C" w:rsidP="00792F4C">
      <w:r w:rsidRPr="00792F4C">
        <w:t xml:space="preserve">AREA: </w:t>
      </w:r>
      <w:r w:rsidRPr="00792F4C">
        <w:rPr>
          <w:b/>
          <w:bCs/>
        </w:rPr>
        <w:t>0.22</w:t>
      </w:r>
      <w:r w:rsidRPr="00792F4C">
        <w:t xml:space="preserve"> square kilometres approximately</w:t>
      </w:r>
    </w:p>
    <w:p w14:paraId="3D180841" w14:textId="77777777" w:rsidR="00792F4C" w:rsidRPr="00792F4C" w:rsidRDefault="00792F4C" w:rsidP="00792F4C">
      <w:pPr>
        <w:spacing w:after="0"/>
        <w:rPr>
          <w:rFonts w:eastAsia="Times New Roman"/>
          <w:szCs w:val="17"/>
        </w:rPr>
      </w:pPr>
      <w:r w:rsidRPr="00792F4C">
        <w:rPr>
          <w:rFonts w:eastAsia="Times New Roman"/>
          <w:szCs w:val="17"/>
        </w:rPr>
        <w:t>Dated: 11 February 2026</w:t>
      </w:r>
    </w:p>
    <w:p w14:paraId="5E01890B" w14:textId="77777777" w:rsidR="00792F4C" w:rsidRPr="00792F4C" w:rsidRDefault="00792F4C" w:rsidP="00792F4C">
      <w:pPr>
        <w:spacing w:after="0"/>
        <w:jc w:val="right"/>
        <w:rPr>
          <w:rFonts w:eastAsia="Times New Roman"/>
          <w:smallCaps/>
          <w:szCs w:val="20"/>
        </w:rPr>
      </w:pPr>
      <w:r w:rsidRPr="00792F4C">
        <w:rPr>
          <w:rFonts w:eastAsia="Times New Roman"/>
          <w:smallCaps/>
          <w:szCs w:val="20"/>
        </w:rPr>
        <w:t>Michael Smith</w:t>
      </w:r>
    </w:p>
    <w:p w14:paraId="7BF34641" w14:textId="77777777" w:rsidR="00792F4C" w:rsidRPr="00792F4C" w:rsidRDefault="00792F4C" w:rsidP="00792F4C">
      <w:pPr>
        <w:spacing w:after="0"/>
        <w:jc w:val="right"/>
        <w:rPr>
          <w:rFonts w:eastAsia="Times New Roman"/>
          <w:szCs w:val="17"/>
        </w:rPr>
      </w:pPr>
      <w:r w:rsidRPr="00792F4C">
        <w:rPr>
          <w:rFonts w:eastAsia="Times New Roman"/>
          <w:szCs w:val="17"/>
        </w:rPr>
        <w:t>Director, Regulatory Risk and Resource Tenure</w:t>
      </w:r>
    </w:p>
    <w:p w14:paraId="3EDB34F5" w14:textId="77777777" w:rsidR="00792F4C" w:rsidRPr="00792F4C" w:rsidRDefault="00792F4C" w:rsidP="00792F4C">
      <w:pPr>
        <w:spacing w:after="0"/>
        <w:jc w:val="right"/>
        <w:rPr>
          <w:rFonts w:eastAsia="Times New Roman"/>
          <w:szCs w:val="17"/>
        </w:rPr>
      </w:pPr>
      <w:r w:rsidRPr="00792F4C">
        <w:rPr>
          <w:rFonts w:eastAsia="Times New Roman"/>
          <w:szCs w:val="17"/>
        </w:rPr>
        <w:t>Regulation and Compliance Division</w:t>
      </w:r>
    </w:p>
    <w:p w14:paraId="7A8B72E4" w14:textId="77777777" w:rsidR="00792F4C" w:rsidRPr="00792F4C" w:rsidRDefault="00792F4C" w:rsidP="00792F4C">
      <w:pPr>
        <w:spacing w:after="0"/>
        <w:jc w:val="right"/>
        <w:rPr>
          <w:rFonts w:eastAsia="Times New Roman"/>
          <w:szCs w:val="17"/>
        </w:rPr>
      </w:pPr>
      <w:r w:rsidRPr="00792F4C">
        <w:rPr>
          <w:rFonts w:eastAsia="Times New Roman"/>
          <w:szCs w:val="17"/>
        </w:rPr>
        <w:t>Department for Energy and Mining</w:t>
      </w:r>
    </w:p>
    <w:p w14:paraId="46771E8C" w14:textId="784F570B" w:rsidR="00792F4C" w:rsidRDefault="00792F4C" w:rsidP="00792F4C">
      <w:pPr>
        <w:spacing w:after="0"/>
        <w:jc w:val="right"/>
        <w:rPr>
          <w:rFonts w:eastAsia="Times New Roman"/>
          <w:szCs w:val="17"/>
        </w:rPr>
      </w:pPr>
      <w:r w:rsidRPr="00792F4C">
        <w:rPr>
          <w:rFonts w:eastAsia="Times New Roman"/>
          <w:szCs w:val="17"/>
        </w:rPr>
        <w:t>Delegate of the Minister for Energy and Mining</w:t>
      </w:r>
    </w:p>
    <w:p w14:paraId="0C384E62" w14:textId="77777777" w:rsidR="00792F4C" w:rsidRDefault="00792F4C" w:rsidP="00792F4C">
      <w:pPr>
        <w:pBdr>
          <w:bottom w:val="single" w:sz="4" w:space="1" w:color="auto"/>
        </w:pBdr>
        <w:spacing w:after="0" w:line="52" w:lineRule="exact"/>
        <w:jc w:val="center"/>
        <w:rPr>
          <w:rFonts w:eastAsia="Times New Roman"/>
          <w:szCs w:val="17"/>
        </w:rPr>
      </w:pPr>
    </w:p>
    <w:p w14:paraId="5F5DB2FF" w14:textId="77777777" w:rsidR="00792F4C" w:rsidRDefault="00792F4C" w:rsidP="00792F4C">
      <w:pPr>
        <w:pBdr>
          <w:top w:val="single" w:sz="4" w:space="1" w:color="auto"/>
        </w:pBdr>
        <w:spacing w:before="34" w:after="0" w:line="14" w:lineRule="exact"/>
        <w:jc w:val="center"/>
        <w:rPr>
          <w:rFonts w:eastAsia="Times New Roman"/>
          <w:szCs w:val="17"/>
        </w:rPr>
      </w:pPr>
    </w:p>
    <w:p w14:paraId="70D7D482" w14:textId="59E65FBD" w:rsidR="004975D7" w:rsidRDefault="004975D7">
      <w:pPr>
        <w:spacing w:after="0" w:line="240" w:lineRule="auto"/>
        <w:jc w:val="left"/>
      </w:pPr>
      <w:r>
        <w:br w:type="page"/>
      </w:r>
    </w:p>
    <w:p w14:paraId="41AE2E84" w14:textId="45B84CDA" w:rsidR="00325D91" w:rsidRPr="00325D91" w:rsidRDefault="00DE4ABB" w:rsidP="00DE4ABB">
      <w:pPr>
        <w:pStyle w:val="Heading2"/>
      </w:pPr>
      <w:bookmarkStart w:id="30" w:name="_Toc222390423"/>
      <w:r w:rsidRPr="00325D91">
        <w:lastRenderedPageBreak/>
        <w:t>Environment Protection Act 1993</w:t>
      </w:r>
      <w:bookmarkEnd w:id="30"/>
    </w:p>
    <w:p w14:paraId="523B57DE" w14:textId="77777777" w:rsidR="00325D91" w:rsidRPr="00325D91" w:rsidRDefault="00325D91" w:rsidP="00325D91">
      <w:pPr>
        <w:jc w:val="center"/>
        <w:rPr>
          <w:smallCaps/>
          <w:szCs w:val="17"/>
        </w:rPr>
      </w:pPr>
      <w:r w:rsidRPr="00325D91">
        <w:rPr>
          <w:smallCaps/>
          <w:szCs w:val="17"/>
        </w:rPr>
        <w:t>Section 68</w:t>
      </w:r>
    </w:p>
    <w:p w14:paraId="49A6B84A" w14:textId="77777777" w:rsidR="00325D91" w:rsidRPr="00325D91" w:rsidRDefault="00325D91" w:rsidP="00325D91">
      <w:pPr>
        <w:jc w:val="center"/>
        <w:rPr>
          <w:i/>
          <w:szCs w:val="17"/>
        </w:rPr>
      </w:pPr>
      <w:r w:rsidRPr="00325D91">
        <w:rPr>
          <w:i/>
          <w:szCs w:val="17"/>
        </w:rPr>
        <w:t>Approval of Category B Containers</w:t>
      </w:r>
    </w:p>
    <w:p w14:paraId="1BF8C427" w14:textId="77777777" w:rsidR="00325D91" w:rsidRPr="00325D91" w:rsidRDefault="00325D91" w:rsidP="00325D91">
      <w:pPr>
        <w:rPr>
          <w:szCs w:val="17"/>
        </w:rPr>
      </w:pPr>
      <w:r w:rsidRPr="00325D91">
        <w:rPr>
          <w:szCs w:val="17"/>
        </w:rPr>
        <w:t xml:space="preserve">I, Nicholas Stewart, Team Leader, Container Deposit Scheme and Delegate of the Environment Protection Authority (the Authority), pursuant to Section 68 of the </w:t>
      </w:r>
      <w:r w:rsidRPr="00325D91">
        <w:rPr>
          <w:i/>
          <w:iCs/>
          <w:szCs w:val="17"/>
        </w:rPr>
        <w:t>Environment Protection Act 1993</w:t>
      </w:r>
      <w:r w:rsidRPr="00325D91">
        <w:rPr>
          <w:szCs w:val="17"/>
        </w:rPr>
        <w:t xml:space="preserve"> (SA) (‘the Act’) hereby:</w:t>
      </w:r>
    </w:p>
    <w:p w14:paraId="3189DAC5" w14:textId="77777777" w:rsidR="00325D91" w:rsidRPr="00325D91" w:rsidRDefault="00325D91" w:rsidP="00325D91">
      <w:pPr>
        <w:ind w:left="142"/>
        <w:rPr>
          <w:szCs w:val="17"/>
        </w:rPr>
      </w:pPr>
      <w:r w:rsidRPr="00325D91">
        <w:rPr>
          <w:szCs w:val="17"/>
        </w:rPr>
        <w:t>Approve as Category B Containers, subject to the conditions in subclauses 1, 2, 3 and 4 below, each of the classes of containers identified by reference to the following matters described in the first 4 columns of Schedule 1 of this Notice which are sold in South Australia:</w:t>
      </w:r>
    </w:p>
    <w:p w14:paraId="109A7FCD" w14:textId="77777777" w:rsidR="00325D91" w:rsidRPr="00325D91" w:rsidRDefault="00325D91" w:rsidP="00473A18">
      <w:pPr>
        <w:spacing w:after="70"/>
        <w:ind w:left="568" w:hanging="284"/>
        <w:rPr>
          <w:szCs w:val="17"/>
        </w:rPr>
      </w:pPr>
      <w:r w:rsidRPr="00325D91">
        <w:rPr>
          <w:szCs w:val="17"/>
        </w:rPr>
        <w:t>(a)</w:t>
      </w:r>
      <w:r w:rsidRPr="00325D91">
        <w:rPr>
          <w:szCs w:val="17"/>
        </w:rPr>
        <w:tab/>
        <w:t>the product which each class of containers shall contain;</w:t>
      </w:r>
    </w:p>
    <w:p w14:paraId="122592D9" w14:textId="77777777" w:rsidR="00325D91" w:rsidRPr="00325D91" w:rsidRDefault="00325D91" w:rsidP="00473A18">
      <w:pPr>
        <w:spacing w:after="70"/>
        <w:ind w:left="568" w:hanging="284"/>
        <w:rPr>
          <w:szCs w:val="17"/>
        </w:rPr>
      </w:pPr>
      <w:r w:rsidRPr="00325D91">
        <w:rPr>
          <w:szCs w:val="17"/>
        </w:rPr>
        <w:t>(b)</w:t>
      </w:r>
      <w:r w:rsidRPr="00325D91">
        <w:rPr>
          <w:szCs w:val="17"/>
        </w:rPr>
        <w:tab/>
        <w:t>the size of the containers;</w:t>
      </w:r>
    </w:p>
    <w:p w14:paraId="467F4B39" w14:textId="77777777" w:rsidR="00325D91" w:rsidRPr="00325D91" w:rsidRDefault="00325D91" w:rsidP="00473A18">
      <w:pPr>
        <w:spacing w:after="70"/>
        <w:ind w:left="568" w:hanging="284"/>
        <w:rPr>
          <w:szCs w:val="17"/>
        </w:rPr>
      </w:pPr>
      <w:r w:rsidRPr="00325D91">
        <w:rPr>
          <w:szCs w:val="17"/>
        </w:rPr>
        <w:t>(c)</w:t>
      </w:r>
      <w:r w:rsidRPr="00325D91">
        <w:rPr>
          <w:szCs w:val="17"/>
        </w:rPr>
        <w:tab/>
        <w:t>the type of containers;</w:t>
      </w:r>
    </w:p>
    <w:p w14:paraId="1C75B2FC" w14:textId="77777777" w:rsidR="00325D91" w:rsidRPr="00325D91" w:rsidRDefault="00325D91" w:rsidP="00325D91">
      <w:pPr>
        <w:ind w:left="567" w:hanging="283"/>
        <w:rPr>
          <w:szCs w:val="17"/>
        </w:rPr>
      </w:pPr>
      <w:r w:rsidRPr="00325D91">
        <w:rPr>
          <w:szCs w:val="17"/>
        </w:rPr>
        <w:t>(d)</w:t>
      </w:r>
      <w:r w:rsidRPr="00325D91">
        <w:rPr>
          <w:szCs w:val="17"/>
        </w:rPr>
        <w:tab/>
        <w:t>the name of the holders of these approvals.</w:t>
      </w:r>
    </w:p>
    <w:p w14:paraId="6A6028E3" w14:textId="77777777" w:rsidR="00325D91" w:rsidRPr="00325D91" w:rsidRDefault="00325D91" w:rsidP="00325D91">
      <w:pPr>
        <w:ind w:left="284" w:hanging="284"/>
        <w:rPr>
          <w:szCs w:val="17"/>
        </w:rPr>
      </w:pPr>
      <w:r w:rsidRPr="00325D91">
        <w:rPr>
          <w:szCs w:val="17"/>
        </w:rPr>
        <w:t>1.</w:t>
      </w:r>
      <w:r w:rsidRPr="00325D91">
        <w:rPr>
          <w:szCs w:val="17"/>
        </w:rPr>
        <w:tab/>
        <w:t>That containers of the class to which the approval relates must bear the refund marking specified by the Authority for containers of that class. The Authority specifies the following refund markings for Category B containers:</w:t>
      </w:r>
    </w:p>
    <w:p w14:paraId="060D8747" w14:textId="77777777" w:rsidR="00325D91" w:rsidRPr="00325D91" w:rsidRDefault="00325D91" w:rsidP="00325D91">
      <w:pPr>
        <w:ind w:left="567" w:hanging="283"/>
        <w:rPr>
          <w:szCs w:val="17"/>
        </w:rPr>
      </w:pPr>
      <w:r w:rsidRPr="00325D91">
        <w:rPr>
          <w:szCs w:val="17"/>
        </w:rPr>
        <w:t>(1)</w:t>
      </w:r>
      <w:r w:rsidRPr="00325D91">
        <w:rPr>
          <w:szCs w:val="17"/>
        </w:rPr>
        <w:tab/>
        <w:t>“10c refund at collection depots when sold in SA</w:t>
      </w:r>
      <w:r w:rsidRPr="00325D91">
        <w:rPr>
          <w:rFonts w:eastAsia="Times New Roman"/>
          <w:szCs w:val="17"/>
        </w:rPr>
        <w:t>”</w:t>
      </w:r>
      <w:r w:rsidRPr="00325D91">
        <w:rPr>
          <w:szCs w:val="17"/>
        </w:rPr>
        <w:t>, or</w:t>
      </w:r>
    </w:p>
    <w:p w14:paraId="500B571B" w14:textId="77777777" w:rsidR="00325D91" w:rsidRPr="00325D91" w:rsidRDefault="00325D91" w:rsidP="00325D91">
      <w:pPr>
        <w:ind w:left="567" w:hanging="283"/>
        <w:rPr>
          <w:szCs w:val="17"/>
        </w:rPr>
      </w:pPr>
      <w:r w:rsidRPr="00325D91">
        <w:rPr>
          <w:szCs w:val="17"/>
        </w:rPr>
        <w:t>(2)</w:t>
      </w:r>
      <w:r w:rsidRPr="00325D91">
        <w:rPr>
          <w:szCs w:val="17"/>
        </w:rPr>
        <w:tab/>
        <w:t>“10c refund at SA/NT collection depots in State/Territory of purchase”, or</w:t>
      </w:r>
    </w:p>
    <w:p w14:paraId="5E197602" w14:textId="77777777" w:rsidR="00325D91" w:rsidRPr="00325D91" w:rsidRDefault="00325D91" w:rsidP="00325D91">
      <w:pPr>
        <w:ind w:left="567" w:hanging="283"/>
        <w:rPr>
          <w:szCs w:val="17"/>
        </w:rPr>
      </w:pPr>
      <w:r w:rsidRPr="00325D91">
        <w:rPr>
          <w:szCs w:val="17"/>
        </w:rPr>
        <w:t>(3)</w:t>
      </w:r>
      <w:r w:rsidRPr="00325D91">
        <w:rPr>
          <w:szCs w:val="17"/>
        </w:rPr>
        <w:tab/>
        <w:t>“10c refund at collection depots/points in participating state/territory of purchase”.</w:t>
      </w:r>
    </w:p>
    <w:p w14:paraId="11D10458" w14:textId="77777777" w:rsidR="00325D91" w:rsidRPr="00325D91" w:rsidRDefault="00325D91" w:rsidP="00325D91">
      <w:pPr>
        <w:ind w:left="284" w:hanging="284"/>
        <w:rPr>
          <w:szCs w:val="17"/>
        </w:rPr>
      </w:pPr>
      <w:r w:rsidRPr="00325D91">
        <w:rPr>
          <w:szCs w:val="17"/>
        </w:rPr>
        <w:t>2.</w:t>
      </w:r>
      <w:r w:rsidRPr="00325D91">
        <w:rPr>
          <w:szCs w:val="17"/>
        </w:rPr>
        <w:tab/>
        <w:t xml:space="preserve">The holder of the approval must have in place an effective and appropriate waste management arrangement in relation to containers of </w:t>
      </w:r>
      <w:r w:rsidRPr="00325D91">
        <w:rPr>
          <w:spacing w:val="-4"/>
          <w:szCs w:val="17"/>
        </w:rPr>
        <w:t>that class. For the purpose of this approval notice the company named in Column 5 of Schedule 1 of this Notice is the nominated super collector.</w:t>
      </w:r>
    </w:p>
    <w:p w14:paraId="1AA060BD" w14:textId="77777777" w:rsidR="00325D91" w:rsidRPr="00325D91" w:rsidRDefault="00325D91" w:rsidP="00325D91">
      <w:pPr>
        <w:ind w:left="284" w:hanging="284"/>
        <w:rPr>
          <w:szCs w:val="17"/>
        </w:rPr>
      </w:pPr>
      <w:r w:rsidRPr="00325D91">
        <w:rPr>
          <w:szCs w:val="17"/>
        </w:rPr>
        <w:t>3.</w:t>
      </w:r>
      <w:r w:rsidRPr="00325D91">
        <w:rPr>
          <w:szCs w:val="17"/>
        </w:rPr>
        <w:tab/>
        <w:t>In the case of an approval in relation to Category B containers that the waste management arrangement must require the holder of the approval to provide specified super collectors with a declaration in the form determined by the Authority in relation to each sale of such containers by the holder of the approval as soon as practicable after the sale;</w:t>
      </w:r>
    </w:p>
    <w:p w14:paraId="15ABF20D" w14:textId="77777777" w:rsidR="00325D91" w:rsidRPr="00325D91" w:rsidRDefault="00325D91" w:rsidP="00325D91">
      <w:pPr>
        <w:ind w:left="284" w:hanging="284"/>
        <w:rPr>
          <w:szCs w:val="17"/>
        </w:rPr>
      </w:pPr>
      <w:r w:rsidRPr="00325D91">
        <w:rPr>
          <w:szCs w:val="17"/>
        </w:rPr>
        <w:t>4.</w:t>
      </w:r>
      <w:r w:rsidRPr="00325D91">
        <w:rPr>
          <w:szCs w:val="17"/>
        </w:rPr>
        <w:tab/>
        <w:t>The holder of these approvals must ensure that if a sticker bearing the refund marking has been approved, and is applied to the container, then the sticker must not be placed on any portion of the opening mechanism or in any other place that would require complete or partial removal of the sticker before the contents may be consumed.</w:t>
      </w:r>
    </w:p>
    <w:p w14:paraId="0071A9D4" w14:textId="77777777" w:rsidR="00325D91" w:rsidRPr="00325D91" w:rsidRDefault="00325D91" w:rsidP="00325D91">
      <w:pPr>
        <w:spacing w:after="0"/>
        <w:rPr>
          <w:rFonts w:eastAsia="Times New Roman"/>
          <w:szCs w:val="17"/>
        </w:rPr>
      </w:pPr>
      <w:r w:rsidRPr="00325D91">
        <w:rPr>
          <w:rFonts w:eastAsia="Times New Roman"/>
          <w:szCs w:val="17"/>
        </w:rPr>
        <w:t>Dated: 19 February 2026</w:t>
      </w:r>
    </w:p>
    <w:p w14:paraId="238CD9F9" w14:textId="77777777" w:rsidR="00325D91" w:rsidRPr="00325D91" w:rsidRDefault="00325D91" w:rsidP="00325D91">
      <w:pPr>
        <w:spacing w:after="0"/>
        <w:jc w:val="right"/>
        <w:rPr>
          <w:rFonts w:eastAsia="Times New Roman"/>
          <w:smallCaps/>
          <w:szCs w:val="20"/>
        </w:rPr>
      </w:pPr>
      <w:r w:rsidRPr="00325D91">
        <w:rPr>
          <w:rFonts w:eastAsia="Times New Roman"/>
          <w:smallCaps/>
          <w:szCs w:val="20"/>
        </w:rPr>
        <w:t>Nicholas Stewart</w:t>
      </w:r>
    </w:p>
    <w:p w14:paraId="6D92E286" w14:textId="77777777" w:rsidR="00325D91" w:rsidRPr="00325D91" w:rsidRDefault="00325D91" w:rsidP="00325D91">
      <w:pPr>
        <w:spacing w:after="0"/>
        <w:jc w:val="right"/>
        <w:rPr>
          <w:rFonts w:eastAsia="Times New Roman"/>
          <w:szCs w:val="17"/>
        </w:rPr>
      </w:pPr>
      <w:r w:rsidRPr="00325D91">
        <w:rPr>
          <w:rFonts w:eastAsia="Times New Roman"/>
          <w:szCs w:val="17"/>
        </w:rPr>
        <w:t>Team Leader, Container Deposit Legislation</w:t>
      </w:r>
    </w:p>
    <w:p w14:paraId="37091572" w14:textId="77777777" w:rsidR="00325D91" w:rsidRPr="00325D91" w:rsidRDefault="00325D91" w:rsidP="00325D91">
      <w:pPr>
        <w:spacing w:after="0"/>
        <w:jc w:val="right"/>
        <w:rPr>
          <w:rFonts w:eastAsia="Times New Roman"/>
          <w:szCs w:val="17"/>
        </w:rPr>
      </w:pPr>
      <w:r w:rsidRPr="00325D91">
        <w:rPr>
          <w:rFonts w:eastAsia="Times New Roman"/>
          <w:szCs w:val="17"/>
        </w:rPr>
        <w:t>Delegate of the Environment Protection Authority</w:t>
      </w:r>
    </w:p>
    <w:p w14:paraId="728881B7" w14:textId="77777777" w:rsidR="00325D91" w:rsidRPr="00325D91" w:rsidRDefault="00325D91" w:rsidP="00325D91">
      <w:pPr>
        <w:pBdr>
          <w:top w:val="single" w:sz="4" w:space="1" w:color="auto"/>
        </w:pBdr>
        <w:spacing w:before="100" w:line="14" w:lineRule="exact"/>
        <w:ind w:left="1077" w:right="1077"/>
        <w:jc w:val="center"/>
        <w:rPr>
          <w:rFonts w:eastAsia="Times New Roman"/>
          <w:szCs w:val="17"/>
        </w:rPr>
      </w:pPr>
    </w:p>
    <w:p w14:paraId="79E5385F" w14:textId="432AF4AD" w:rsidR="00325D91" w:rsidRPr="00325D91" w:rsidRDefault="00325D91" w:rsidP="00325D91">
      <w:pPr>
        <w:jc w:val="center"/>
        <w:rPr>
          <w:rFonts w:eastAsia="Times New Roman"/>
          <w:smallCaps/>
          <w:szCs w:val="17"/>
        </w:rPr>
      </w:pPr>
      <w:r w:rsidRPr="00325D91">
        <w:rPr>
          <w:smallCaps/>
          <w:szCs w:val="17"/>
        </w:rPr>
        <w:t>Schedule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3259"/>
        <w:gridCol w:w="883"/>
        <w:gridCol w:w="973"/>
        <w:gridCol w:w="2677"/>
        <w:gridCol w:w="1562"/>
      </w:tblGrid>
      <w:tr w:rsidR="00325D91" w:rsidRPr="00325D91" w14:paraId="11E7DE07" w14:textId="77777777" w:rsidTr="00D06FC8">
        <w:trPr>
          <w:trHeight w:val="20"/>
          <w:tblHeader/>
        </w:trPr>
        <w:tc>
          <w:tcPr>
            <w:tcW w:w="1742" w:type="pct"/>
            <w:tcBorders>
              <w:top w:val="single" w:sz="4" w:space="0" w:color="auto"/>
              <w:bottom w:val="single" w:sz="4" w:space="0" w:color="auto"/>
            </w:tcBorders>
            <w:noWrap/>
            <w:vAlign w:val="center"/>
            <w:hideMark/>
          </w:tcPr>
          <w:p w14:paraId="69B08E1E" w14:textId="77777777" w:rsidR="00325D91" w:rsidRPr="00325D91" w:rsidRDefault="00325D91" w:rsidP="00325D91">
            <w:pPr>
              <w:spacing w:before="40" w:after="40"/>
              <w:ind w:left="159" w:hanging="159"/>
              <w:jc w:val="center"/>
              <w:rPr>
                <w:b/>
                <w:bCs/>
                <w:szCs w:val="17"/>
              </w:rPr>
            </w:pPr>
            <w:r w:rsidRPr="00325D91">
              <w:rPr>
                <w:b/>
                <w:bCs/>
                <w:szCs w:val="17"/>
              </w:rPr>
              <w:t>Column 1</w:t>
            </w:r>
          </w:p>
        </w:tc>
        <w:tc>
          <w:tcPr>
            <w:tcW w:w="472" w:type="pct"/>
            <w:tcBorders>
              <w:top w:val="single" w:sz="4" w:space="0" w:color="auto"/>
              <w:bottom w:val="single" w:sz="4" w:space="0" w:color="auto"/>
            </w:tcBorders>
            <w:noWrap/>
            <w:vAlign w:val="center"/>
            <w:hideMark/>
          </w:tcPr>
          <w:p w14:paraId="35490D9C" w14:textId="77777777" w:rsidR="00325D91" w:rsidRPr="00325D91" w:rsidRDefault="00325D91" w:rsidP="00325D91">
            <w:pPr>
              <w:spacing w:before="40" w:after="40"/>
              <w:jc w:val="center"/>
              <w:rPr>
                <w:b/>
                <w:bCs/>
                <w:szCs w:val="17"/>
              </w:rPr>
            </w:pPr>
            <w:r w:rsidRPr="00325D91">
              <w:rPr>
                <w:b/>
                <w:bCs/>
                <w:szCs w:val="17"/>
              </w:rPr>
              <w:t>Column 2</w:t>
            </w:r>
          </w:p>
        </w:tc>
        <w:tc>
          <w:tcPr>
            <w:tcW w:w="520" w:type="pct"/>
            <w:tcBorders>
              <w:top w:val="single" w:sz="4" w:space="0" w:color="auto"/>
              <w:bottom w:val="single" w:sz="4" w:space="0" w:color="auto"/>
            </w:tcBorders>
            <w:noWrap/>
            <w:vAlign w:val="center"/>
            <w:hideMark/>
          </w:tcPr>
          <w:p w14:paraId="4E9BE50D" w14:textId="77777777" w:rsidR="00325D91" w:rsidRPr="00325D91" w:rsidRDefault="00325D91" w:rsidP="00325D91">
            <w:pPr>
              <w:spacing w:before="40" w:after="40"/>
              <w:jc w:val="center"/>
              <w:rPr>
                <w:b/>
                <w:bCs/>
                <w:szCs w:val="17"/>
              </w:rPr>
            </w:pPr>
            <w:r w:rsidRPr="00325D91">
              <w:rPr>
                <w:b/>
                <w:bCs/>
                <w:szCs w:val="17"/>
              </w:rPr>
              <w:t>Column 3</w:t>
            </w:r>
          </w:p>
        </w:tc>
        <w:tc>
          <w:tcPr>
            <w:tcW w:w="1431" w:type="pct"/>
            <w:tcBorders>
              <w:top w:val="single" w:sz="4" w:space="0" w:color="auto"/>
              <w:bottom w:val="single" w:sz="4" w:space="0" w:color="auto"/>
            </w:tcBorders>
            <w:noWrap/>
            <w:vAlign w:val="center"/>
            <w:hideMark/>
          </w:tcPr>
          <w:p w14:paraId="4DAEF339" w14:textId="77777777" w:rsidR="00325D91" w:rsidRPr="00325D91" w:rsidRDefault="00325D91" w:rsidP="00325D91">
            <w:pPr>
              <w:spacing w:before="40" w:after="40"/>
              <w:ind w:left="159" w:hanging="159"/>
              <w:jc w:val="center"/>
              <w:rPr>
                <w:b/>
                <w:bCs/>
                <w:szCs w:val="17"/>
              </w:rPr>
            </w:pPr>
            <w:r w:rsidRPr="00325D91">
              <w:rPr>
                <w:b/>
                <w:bCs/>
                <w:szCs w:val="17"/>
              </w:rPr>
              <w:t>Column 4</w:t>
            </w:r>
          </w:p>
        </w:tc>
        <w:tc>
          <w:tcPr>
            <w:tcW w:w="835" w:type="pct"/>
            <w:tcBorders>
              <w:top w:val="single" w:sz="4" w:space="0" w:color="auto"/>
              <w:bottom w:val="single" w:sz="4" w:space="0" w:color="auto"/>
            </w:tcBorders>
            <w:noWrap/>
            <w:vAlign w:val="center"/>
            <w:hideMark/>
          </w:tcPr>
          <w:p w14:paraId="4BB5A0D5" w14:textId="77777777" w:rsidR="00325D91" w:rsidRPr="00325D91" w:rsidRDefault="00325D91" w:rsidP="00325D91">
            <w:pPr>
              <w:spacing w:before="40" w:after="40"/>
              <w:ind w:left="113"/>
              <w:jc w:val="center"/>
              <w:rPr>
                <w:b/>
                <w:bCs/>
                <w:szCs w:val="17"/>
              </w:rPr>
            </w:pPr>
            <w:r w:rsidRPr="00325D91">
              <w:rPr>
                <w:b/>
                <w:bCs/>
                <w:szCs w:val="17"/>
              </w:rPr>
              <w:t>Column 5</w:t>
            </w:r>
          </w:p>
        </w:tc>
      </w:tr>
      <w:tr w:rsidR="00325D91" w:rsidRPr="00325D91" w14:paraId="6405DBE2" w14:textId="77777777" w:rsidTr="00D06FC8">
        <w:trPr>
          <w:trHeight w:val="20"/>
          <w:tblHeader/>
        </w:trPr>
        <w:tc>
          <w:tcPr>
            <w:tcW w:w="1742" w:type="pct"/>
            <w:tcBorders>
              <w:top w:val="single" w:sz="4" w:space="0" w:color="auto"/>
              <w:bottom w:val="single" w:sz="4" w:space="0" w:color="auto"/>
            </w:tcBorders>
            <w:noWrap/>
            <w:vAlign w:val="center"/>
            <w:hideMark/>
          </w:tcPr>
          <w:p w14:paraId="073D736F" w14:textId="77777777" w:rsidR="00325D91" w:rsidRPr="00325D91" w:rsidRDefault="00325D91" w:rsidP="00325D91">
            <w:pPr>
              <w:spacing w:before="40" w:after="40"/>
              <w:ind w:left="159" w:hanging="159"/>
              <w:jc w:val="center"/>
              <w:rPr>
                <w:b/>
                <w:bCs/>
                <w:szCs w:val="17"/>
              </w:rPr>
            </w:pPr>
            <w:r w:rsidRPr="00325D91">
              <w:rPr>
                <w:b/>
                <w:bCs/>
                <w:szCs w:val="17"/>
              </w:rPr>
              <w:t>Product Name</w:t>
            </w:r>
          </w:p>
        </w:tc>
        <w:tc>
          <w:tcPr>
            <w:tcW w:w="472" w:type="pct"/>
            <w:tcBorders>
              <w:top w:val="single" w:sz="4" w:space="0" w:color="auto"/>
              <w:bottom w:val="single" w:sz="4" w:space="0" w:color="auto"/>
            </w:tcBorders>
            <w:noWrap/>
            <w:vAlign w:val="center"/>
            <w:hideMark/>
          </w:tcPr>
          <w:p w14:paraId="5B822856" w14:textId="77777777" w:rsidR="00325D91" w:rsidRPr="00325D91" w:rsidRDefault="00325D91" w:rsidP="00325D91">
            <w:pPr>
              <w:spacing w:before="40" w:after="40"/>
              <w:jc w:val="center"/>
              <w:rPr>
                <w:b/>
                <w:bCs/>
                <w:szCs w:val="17"/>
              </w:rPr>
            </w:pPr>
            <w:r w:rsidRPr="00325D91">
              <w:rPr>
                <w:b/>
                <w:bCs/>
                <w:szCs w:val="17"/>
              </w:rPr>
              <w:t>Container Size</w:t>
            </w:r>
          </w:p>
        </w:tc>
        <w:tc>
          <w:tcPr>
            <w:tcW w:w="520" w:type="pct"/>
            <w:tcBorders>
              <w:top w:val="single" w:sz="4" w:space="0" w:color="auto"/>
              <w:bottom w:val="single" w:sz="4" w:space="0" w:color="auto"/>
            </w:tcBorders>
            <w:noWrap/>
            <w:vAlign w:val="center"/>
            <w:hideMark/>
          </w:tcPr>
          <w:p w14:paraId="2B52623B" w14:textId="77777777" w:rsidR="00325D91" w:rsidRPr="00325D91" w:rsidRDefault="00325D91" w:rsidP="00325D91">
            <w:pPr>
              <w:spacing w:before="40" w:after="40"/>
              <w:jc w:val="center"/>
              <w:rPr>
                <w:b/>
                <w:bCs/>
                <w:szCs w:val="17"/>
              </w:rPr>
            </w:pPr>
            <w:r w:rsidRPr="00325D91">
              <w:rPr>
                <w:b/>
                <w:bCs/>
                <w:szCs w:val="17"/>
              </w:rPr>
              <w:t>Container Type</w:t>
            </w:r>
          </w:p>
        </w:tc>
        <w:tc>
          <w:tcPr>
            <w:tcW w:w="1431" w:type="pct"/>
            <w:tcBorders>
              <w:top w:val="single" w:sz="4" w:space="0" w:color="auto"/>
              <w:bottom w:val="single" w:sz="4" w:space="0" w:color="auto"/>
            </w:tcBorders>
            <w:noWrap/>
            <w:vAlign w:val="center"/>
            <w:hideMark/>
          </w:tcPr>
          <w:p w14:paraId="128F35FF" w14:textId="77777777" w:rsidR="00325D91" w:rsidRPr="00325D91" w:rsidRDefault="00325D91" w:rsidP="00325D91">
            <w:pPr>
              <w:spacing w:before="40" w:after="40"/>
              <w:ind w:left="159" w:hanging="159"/>
              <w:jc w:val="center"/>
              <w:rPr>
                <w:b/>
                <w:bCs/>
                <w:szCs w:val="17"/>
              </w:rPr>
            </w:pPr>
            <w:r w:rsidRPr="00325D91">
              <w:rPr>
                <w:b/>
                <w:bCs/>
                <w:szCs w:val="17"/>
              </w:rPr>
              <w:t>Approval Holder</w:t>
            </w:r>
          </w:p>
        </w:tc>
        <w:tc>
          <w:tcPr>
            <w:tcW w:w="835" w:type="pct"/>
            <w:tcBorders>
              <w:top w:val="single" w:sz="4" w:space="0" w:color="auto"/>
              <w:bottom w:val="single" w:sz="4" w:space="0" w:color="auto"/>
            </w:tcBorders>
            <w:noWrap/>
            <w:vAlign w:val="center"/>
            <w:hideMark/>
          </w:tcPr>
          <w:p w14:paraId="1B1732D5" w14:textId="77777777" w:rsidR="00325D91" w:rsidRPr="00325D91" w:rsidRDefault="00325D91" w:rsidP="00325D91">
            <w:pPr>
              <w:spacing w:before="40" w:after="40"/>
              <w:ind w:left="113"/>
              <w:jc w:val="center"/>
              <w:rPr>
                <w:b/>
                <w:bCs/>
                <w:szCs w:val="17"/>
              </w:rPr>
            </w:pPr>
            <w:r w:rsidRPr="00325D91">
              <w:rPr>
                <w:b/>
                <w:bCs/>
                <w:szCs w:val="17"/>
              </w:rPr>
              <w:t>Collection Arrangements</w:t>
            </w:r>
          </w:p>
        </w:tc>
      </w:tr>
      <w:tr w:rsidR="00325D91" w:rsidRPr="00325D91" w14:paraId="1FF33CDE" w14:textId="77777777" w:rsidTr="00D06FC8">
        <w:trPr>
          <w:trHeight w:val="20"/>
          <w:tblHeader/>
        </w:trPr>
        <w:tc>
          <w:tcPr>
            <w:tcW w:w="1742" w:type="pct"/>
            <w:tcBorders>
              <w:top w:val="single" w:sz="4" w:space="0" w:color="auto"/>
            </w:tcBorders>
            <w:noWrap/>
          </w:tcPr>
          <w:p w14:paraId="4FD16A62" w14:textId="77777777" w:rsidR="00325D91" w:rsidRPr="00325D91" w:rsidRDefault="00325D91" w:rsidP="00325D91">
            <w:pPr>
              <w:spacing w:after="0" w:line="40" w:lineRule="exact"/>
              <w:ind w:left="159" w:hanging="159"/>
              <w:jc w:val="center"/>
              <w:rPr>
                <w:b/>
                <w:bCs/>
                <w:szCs w:val="17"/>
              </w:rPr>
            </w:pPr>
          </w:p>
        </w:tc>
        <w:tc>
          <w:tcPr>
            <w:tcW w:w="472" w:type="pct"/>
            <w:tcBorders>
              <w:top w:val="single" w:sz="4" w:space="0" w:color="auto"/>
            </w:tcBorders>
            <w:noWrap/>
          </w:tcPr>
          <w:p w14:paraId="2FEB000E" w14:textId="77777777" w:rsidR="00325D91" w:rsidRPr="00325D91" w:rsidRDefault="00325D91" w:rsidP="00325D91">
            <w:pPr>
              <w:spacing w:after="0" w:line="40" w:lineRule="exact"/>
              <w:ind w:right="170"/>
              <w:jc w:val="right"/>
              <w:rPr>
                <w:b/>
                <w:bCs/>
                <w:szCs w:val="17"/>
              </w:rPr>
            </w:pPr>
          </w:p>
        </w:tc>
        <w:tc>
          <w:tcPr>
            <w:tcW w:w="520" w:type="pct"/>
            <w:tcBorders>
              <w:top w:val="single" w:sz="4" w:space="0" w:color="auto"/>
            </w:tcBorders>
            <w:noWrap/>
          </w:tcPr>
          <w:p w14:paraId="656DD361" w14:textId="77777777" w:rsidR="00325D91" w:rsidRPr="00325D91" w:rsidRDefault="00325D91" w:rsidP="00325D91">
            <w:pPr>
              <w:spacing w:after="0" w:line="40" w:lineRule="exact"/>
              <w:jc w:val="center"/>
              <w:rPr>
                <w:b/>
                <w:bCs/>
                <w:szCs w:val="17"/>
              </w:rPr>
            </w:pPr>
          </w:p>
        </w:tc>
        <w:tc>
          <w:tcPr>
            <w:tcW w:w="1431" w:type="pct"/>
            <w:tcBorders>
              <w:top w:val="single" w:sz="4" w:space="0" w:color="auto"/>
            </w:tcBorders>
            <w:noWrap/>
          </w:tcPr>
          <w:p w14:paraId="41531637" w14:textId="77777777" w:rsidR="00325D91" w:rsidRPr="00325D91" w:rsidRDefault="00325D91" w:rsidP="00325D91">
            <w:pPr>
              <w:spacing w:after="0" w:line="40" w:lineRule="exact"/>
              <w:ind w:left="159" w:hanging="159"/>
              <w:jc w:val="center"/>
              <w:rPr>
                <w:b/>
                <w:bCs/>
                <w:szCs w:val="17"/>
              </w:rPr>
            </w:pPr>
          </w:p>
        </w:tc>
        <w:tc>
          <w:tcPr>
            <w:tcW w:w="835" w:type="pct"/>
            <w:tcBorders>
              <w:top w:val="single" w:sz="4" w:space="0" w:color="auto"/>
            </w:tcBorders>
            <w:noWrap/>
          </w:tcPr>
          <w:p w14:paraId="2B881DFD" w14:textId="77777777" w:rsidR="00325D91" w:rsidRPr="00325D91" w:rsidRDefault="00325D91" w:rsidP="00325D91">
            <w:pPr>
              <w:spacing w:after="0" w:line="40" w:lineRule="exact"/>
              <w:ind w:left="113"/>
              <w:jc w:val="center"/>
              <w:rPr>
                <w:b/>
                <w:bCs/>
                <w:szCs w:val="17"/>
              </w:rPr>
            </w:pPr>
          </w:p>
        </w:tc>
      </w:tr>
      <w:tr w:rsidR="00325D91" w:rsidRPr="00325D91" w14:paraId="6B826640" w14:textId="77777777" w:rsidTr="00D06FC8">
        <w:trPr>
          <w:trHeight w:val="20"/>
        </w:trPr>
        <w:tc>
          <w:tcPr>
            <w:tcW w:w="1742" w:type="pct"/>
            <w:noWrap/>
            <w:hideMark/>
          </w:tcPr>
          <w:p w14:paraId="5172CED7" w14:textId="77777777" w:rsidR="00325D91" w:rsidRPr="00325D91" w:rsidRDefault="00325D91" w:rsidP="005D2DFF">
            <w:pPr>
              <w:spacing w:after="4"/>
              <w:ind w:left="159" w:hanging="159"/>
              <w:jc w:val="left"/>
              <w:rPr>
                <w:szCs w:val="17"/>
              </w:rPr>
            </w:pPr>
            <w:r w:rsidRPr="00325D91">
              <w:rPr>
                <w:szCs w:val="17"/>
              </w:rPr>
              <w:t>100 PLUS Zero Sugar</w:t>
            </w:r>
          </w:p>
        </w:tc>
        <w:tc>
          <w:tcPr>
            <w:tcW w:w="472" w:type="pct"/>
            <w:noWrap/>
            <w:hideMark/>
          </w:tcPr>
          <w:p w14:paraId="3C75DECE" w14:textId="77777777" w:rsidR="00325D91" w:rsidRPr="00325D91" w:rsidRDefault="00325D91" w:rsidP="005D2DFF">
            <w:pPr>
              <w:spacing w:after="4"/>
              <w:ind w:right="170"/>
              <w:jc w:val="right"/>
              <w:rPr>
                <w:szCs w:val="17"/>
              </w:rPr>
            </w:pPr>
            <w:r w:rsidRPr="00325D91">
              <w:rPr>
                <w:szCs w:val="17"/>
              </w:rPr>
              <w:t>325ml</w:t>
            </w:r>
          </w:p>
        </w:tc>
        <w:tc>
          <w:tcPr>
            <w:tcW w:w="520" w:type="pct"/>
            <w:noWrap/>
            <w:hideMark/>
          </w:tcPr>
          <w:p w14:paraId="10F1505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4A4DD39" w14:textId="77777777" w:rsidR="00325D91" w:rsidRPr="00325D91" w:rsidRDefault="00325D91" w:rsidP="005D2DFF">
            <w:pPr>
              <w:spacing w:after="4"/>
              <w:ind w:left="159" w:hanging="159"/>
              <w:jc w:val="left"/>
              <w:rPr>
                <w:szCs w:val="17"/>
              </w:rPr>
            </w:pPr>
            <w:r w:rsidRPr="00325D91">
              <w:rPr>
                <w:szCs w:val="17"/>
              </w:rPr>
              <w:t>A Clouet (Australia) Pty Ltd</w:t>
            </w:r>
          </w:p>
        </w:tc>
        <w:tc>
          <w:tcPr>
            <w:tcW w:w="835" w:type="pct"/>
            <w:noWrap/>
            <w:hideMark/>
          </w:tcPr>
          <w:p w14:paraId="13C79A9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B61B859" w14:textId="77777777" w:rsidTr="00D06FC8">
        <w:trPr>
          <w:trHeight w:val="20"/>
        </w:trPr>
        <w:tc>
          <w:tcPr>
            <w:tcW w:w="1742" w:type="pct"/>
            <w:noWrap/>
            <w:hideMark/>
          </w:tcPr>
          <w:p w14:paraId="04998576" w14:textId="77777777" w:rsidR="00325D91" w:rsidRPr="00325D91" w:rsidRDefault="00325D91" w:rsidP="005D2DFF">
            <w:pPr>
              <w:spacing w:after="4"/>
              <w:ind w:left="159" w:hanging="159"/>
              <w:jc w:val="left"/>
              <w:rPr>
                <w:szCs w:val="17"/>
              </w:rPr>
            </w:pPr>
            <w:r w:rsidRPr="00325D91">
              <w:rPr>
                <w:szCs w:val="17"/>
              </w:rPr>
              <w:t>Thistly Cross Elderflower Scottish Cider</w:t>
            </w:r>
          </w:p>
        </w:tc>
        <w:tc>
          <w:tcPr>
            <w:tcW w:w="472" w:type="pct"/>
            <w:noWrap/>
            <w:hideMark/>
          </w:tcPr>
          <w:p w14:paraId="10A1BC0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7B779A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4C25049" w14:textId="77777777" w:rsidR="00325D91" w:rsidRPr="00325D91" w:rsidRDefault="00325D91" w:rsidP="005D2DFF">
            <w:pPr>
              <w:spacing w:after="4"/>
              <w:ind w:left="159" w:hanging="159"/>
              <w:jc w:val="left"/>
              <w:rPr>
                <w:szCs w:val="17"/>
              </w:rPr>
            </w:pPr>
            <w:r w:rsidRPr="00325D91">
              <w:rPr>
                <w:szCs w:val="17"/>
              </w:rPr>
              <w:t>A Wee Swally</w:t>
            </w:r>
          </w:p>
        </w:tc>
        <w:tc>
          <w:tcPr>
            <w:tcW w:w="835" w:type="pct"/>
            <w:noWrap/>
            <w:hideMark/>
          </w:tcPr>
          <w:p w14:paraId="6D8ED3D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C1CF98D" w14:textId="77777777" w:rsidTr="00D06FC8">
        <w:trPr>
          <w:trHeight w:val="20"/>
        </w:trPr>
        <w:tc>
          <w:tcPr>
            <w:tcW w:w="1742" w:type="pct"/>
            <w:noWrap/>
            <w:hideMark/>
          </w:tcPr>
          <w:p w14:paraId="0EE9EEB3" w14:textId="77777777" w:rsidR="00325D91" w:rsidRPr="00325D91" w:rsidRDefault="00325D91" w:rsidP="005D2DFF">
            <w:pPr>
              <w:spacing w:after="4"/>
              <w:ind w:left="159" w:hanging="159"/>
              <w:jc w:val="left"/>
              <w:rPr>
                <w:szCs w:val="17"/>
              </w:rPr>
            </w:pPr>
            <w:r w:rsidRPr="00325D91">
              <w:rPr>
                <w:szCs w:val="17"/>
              </w:rPr>
              <w:t>Thistly Cross Original Scottish Cider</w:t>
            </w:r>
          </w:p>
        </w:tc>
        <w:tc>
          <w:tcPr>
            <w:tcW w:w="472" w:type="pct"/>
            <w:noWrap/>
            <w:hideMark/>
          </w:tcPr>
          <w:p w14:paraId="3F76FDA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2ECD09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20B3F84" w14:textId="77777777" w:rsidR="00325D91" w:rsidRPr="00325D91" w:rsidRDefault="00325D91" w:rsidP="005D2DFF">
            <w:pPr>
              <w:spacing w:after="4"/>
              <w:ind w:left="159" w:hanging="159"/>
              <w:jc w:val="left"/>
              <w:rPr>
                <w:szCs w:val="17"/>
              </w:rPr>
            </w:pPr>
            <w:r w:rsidRPr="00325D91">
              <w:rPr>
                <w:szCs w:val="17"/>
              </w:rPr>
              <w:t>A Wee Swally</w:t>
            </w:r>
          </w:p>
        </w:tc>
        <w:tc>
          <w:tcPr>
            <w:tcW w:w="835" w:type="pct"/>
            <w:noWrap/>
            <w:hideMark/>
          </w:tcPr>
          <w:p w14:paraId="6490A52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5B985D7" w14:textId="77777777" w:rsidTr="00D06FC8">
        <w:trPr>
          <w:trHeight w:val="20"/>
        </w:trPr>
        <w:tc>
          <w:tcPr>
            <w:tcW w:w="1742" w:type="pct"/>
            <w:noWrap/>
            <w:hideMark/>
          </w:tcPr>
          <w:p w14:paraId="1E9E6008" w14:textId="77777777" w:rsidR="00325D91" w:rsidRPr="00325D91" w:rsidRDefault="00325D91" w:rsidP="005D2DFF">
            <w:pPr>
              <w:spacing w:after="4"/>
              <w:ind w:left="159" w:hanging="159"/>
              <w:jc w:val="left"/>
              <w:rPr>
                <w:szCs w:val="17"/>
              </w:rPr>
            </w:pPr>
            <w:r w:rsidRPr="00325D91">
              <w:rPr>
                <w:szCs w:val="17"/>
              </w:rPr>
              <w:t>Thistly Cross Scottish Fruits Scottish Cider</w:t>
            </w:r>
          </w:p>
        </w:tc>
        <w:tc>
          <w:tcPr>
            <w:tcW w:w="472" w:type="pct"/>
            <w:noWrap/>
            <w:hideMark/>
          </w:tcPr>
          <w:p w14:paraId="3CD6C32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609D4D6"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236E086" w14:textId="77777777" w:rsidR="00325D91" w:rsidRPr="00325D91" w:rsidRDefault="00325D91" w:rsidP="005D2DFF">
            <w:pPr>
              <w:spacing w:after="4"/>
              <w:ind w:left="159" w:hanging="159"/>
              <w:jc w:val="left"/>
              <w:rPr>
                <w:szCs w:val="17"/>
              </w:rPr>
            </w:pPr>
            <w:r w:rsidRPr="00325D91">
              <w:rPr>
                <w:szCs w:val="17"/>
              </w:rPr>
              <w:t>A Wee Swally</w:t>
            </w:r>
          </w:p>
        </w:tc>
        <w:tc>
          <w:tcPr>
            <w:tcW w:w="835" w:type="pct"/>
            <w:noWrap/>
            <w:hideMark/>
          </w:tcPr>
          <w:p w14:paraId="5E5032C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8325C2C" w14:textId="77777777" w:rsidTr="00D06FC8">
        <w:trPr>
          <w:trHeight w:val="20"/>
        </w:trPr>
        <w:tc>
          <w:tcPr>
            <w:tcW w:w="1742" w:type="pct"/>
            <w:noWrap/>
            <w:hideMark/>
          </w:tcPr>
          <w:p w14:paraId="795058C0" w14:textId="77777777" w:rsidR="00325D91" w:rsidRPr="00325D91" w:rsidRDefault="00325D91" w:rsidP="005D2DFF">
            <w:pPr>
              <w:spacing w:after="4"/>
              <w:ind w:left="159" w:hanging="159"/>
              <w:jc w:val="left"/>
              <w:rPr>
                <w:szCs w:val="17"/>
              </w:rPr>
            </w:pPr>
            <w:r w:rsidRPr="00325D91">
              <w:rPr>
                <w:szCs w:val="17"/>
              </w:rPr>
              <w:t>Thistly Cross Strawberry Scottish Cider</w:t>
            </w:r>
          </w:p>
        </w:tc>
        <w:tc>
          <w:tcPr>
            <w:tcW w:w="472" w:type="pct"/>
            <w:noWrap/>
            <w:hideMark/>
          </w:tcPr>
          <w:p w14:paraId="1A69C12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624A5E6"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6FD5E7E" w14:textId="77777777" w:rsidR="00325D91" w:rsidRPr="00325D91" w:rsidRDefault="00325D91" w:rsidP="005D2DFF">
            <w:pPr>
              <w:spacing w:after="4"/>
              <w:ind w:left="159" w:hanging="159"/>
              <w:jc w:val="left"/>
              <w:rPr>
                <w:szCs w:val="17"/>
              </w:rPr>
            </w:pPr>
            <w:r w:rsidRPr="00325D91">
              <w:rPr>
                <w:szCs w:val="17"/>
              </w:rPr>
              <w:t>A Wee Swally</w:t>
            </w:r>
          </w:p>
        </w:tc>
        <w:tc>
          <w:tcPr>
            <w:tcW w:w="835" w:type="pct"/>
            <w:noWrap/>
            <w:hideMark/>
          </w:tcPr>
          <w:p w14:paraId="611EDDD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A293380" w14:textId="77777777" w:rsidTr="00D06FC8">
        <w:trPr>
          <w:trHeight w:val="20"/>
        </w:trPr>
        <w:tc>
          <w:tcPr>
            <w:tcW w:w="1742" w:type="pct"/>
            <w:noWrap/>
            <w:hideMark/>
          </w:tcPr>
          <w:p w14:paraId="3F06EB9C" w14:textId="77777777" w:rsidR="00325D91" w:rsidRPr="00325D91" w:rsidRDefault="00325D91" w:rsidP="005D2DFF">
            <w:pPr>
              <w:spacing w:after="4"/>
              <w:ind w:left="159" w:hanging="159"/>
              <w:jc w:val="left"/>
              <w:rPr>
                <w:szCs w:val="17"/>
              </w:rPr>
            </w:pPr>
            <w:r w:rsidRPr="00325D91">
              <w:rPr>
                <w:szCs w:val="17"/>
              </w:rPr>
              <w:t>Thistly Cross Traditional Scottish Cider</w:t>
            </w:r>
          </w:p>
        </w:tc>
        <w:tc>
          <w:tcPr>
            <w:tcW w:w="472" w:type="pct"/>
            <w:noWrap/>
            <w:hideMark/>
          </w:tcPr>
          <w:p w14:paraId="0789A19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6097A4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4A577EB" w14:textId="77777777" w:rsidR="00325D91" w:rsidRPr="00325D91" w:rsidRDefault="00325D91" w:rsidP="005D2DFF">
            <w:pPr>
              <w:spacing w:after="4"/>
              <w:ind w:left="159" w:hanging="159"/>
              <w:jc w:val="left"/>
              <w:rPr>
                <w:szCs w:val="17"/>
              </w:rPr>
            </w:pPr>
            <w:r w:rsidRPr="00325D91">
              <w:rPr>
                <w:szCs w:val="17"/>
              </w:rPr>
              <w:t>A Wee Swally</w:t>
            </w:r>
          </w:p>
        </w:tc>
        <w:tc>
          <w:tcPr>
            <w:tcW w:w="835" w:type="pct"/>
            <w:noWrap/>
            <w:hideMark/>
          </w:tcPr>
          <w:p w14:paraId="0AF6691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53C273A" w14:textId="77777777" w:rsidTr="00D06FC8">
        <w:trPr>
          <w:trHeight w:val="20"/>
        </w:trPr>
        <w:tc>
          <w:tcPr>
            <w:tcW w:w="1742" w:type="pct"/>
            <w:noWrap/>
            <w:hideMark/>
          </w:tcPr>
          <w:p w14:paraId="09A9812E" w14:textId="77777777" w:rsidR="00325D91" w:rsidRPr="00325D91" w:rsidRDefault="00325D91" w:rsidP="005D2DFF">
            <w:pPr>
              <w:spacing w:after="4"/>
              <w:ind w:left="159" w:hanging="159"/>
              <w:jc w:val="left"/>
              <w:rPr>
                <w:szCs w:val="17"/>
              </w:rPr>
            </w:pPr>
            <w:r w:rsidRPr="00325D91">
              <w:rPr>
                <w:szCs w:val="17"/>
              </w:rPr>
              <w:t>Thistly Cross Whisky Cask Scottish Cider</w:t>
            </w:r>
          </w:p>
        </w:tc>
        <w:tc>
          <w:tcPr>
            <w:tcW w:w="472" w:type="pct"/>
            <w:noWrap/>
            <w:hideMark/>
          </w:tcPr>
          <w:p w14:paraId="46CD86B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5B625D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7D6C9FA" w14:textId="77777777" w:rsidR="00325D91" w:rsidRPr="00325D91" w:rsidRDefault="00325D91" w:rsidP="005D2DFF">
            <w:pPr>
              <w:spacing w:after="4"/>
              <w:ind w:left="159" w:hanging="159"/>
              <w:jc w:val="left"/>
              <w:rPr>
                <w:szCs w:val="17"/>
              </w:rPr>
            </w:pPr>
            <w:r w:rsidRPr="00325D91">
              <w:rPr>
                <w:szCs w:val="17"/>
              </w:rPr>
              <w:t>A Wee Swally</w:t>
            </w:r>
          </w:p>
        </w:tc>
        <w:tc>
          <w:tcPr>
            <w:tcW w:w="835" w:type="pct"/>
            <w:noWrap/>
            <w:hideMark/>
          </w:tcPr>
          <w:p w14:paraId="160F54F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69726D5" w14:textId="77777777" w:rsidTr="00D06FC8">
        <w:trPr>
          <w:trHeight w:val="20"/>
        </w:trPr>
        <w:tc>
          <w:tcPr>
            <w:tcW w:w="1742" w:type="pct"/>
            <w:noWrap/>
            <w:hideMark/>
          </w:tcPr>
          <w:p w14:paraId="4FB9DA8C" w14:textId="77777777" w:rsidR="00325D91" w:rsidRPr="00325D91" w:rsidRDefault="00325D91" w:rsidP="005D2DFF">
            <w:pPr>
              <w:spacing w:after="4"/>
              <w:ind w:left="159" w:hanging="159"/>
              <w:jc w:val="left"/>
              <w:rPr>
                <w:szCs w:val="17"/>
              </w:rPr>
            </w:pPr>
            <w:r w:rsidRPr="00325D91">
              <w:rPr>
                <w:szCs w:val="17"/>
              </w:rPr>
              <w:t>Twinings Sparkling Tea Orange Passionfruit &amp; Green Tea</w:t>
            </w:r>
          </w:p>
        </w:tc>
        <w:tc>
          <w:tcPr>
            <w:tcW w:w="472" w:type="pct"/>
            <w:noWrap/>
            <w:hideMark/>
          </w:tcPr>
          <w:p w14:paraId="28021E14"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7448AA5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2BC044E" w14:textId="77777777" w:rsidR="00325D91" w:rsidRPr="00325D91" w:rsidRDefault="00325D91" w:rsidP="005D2DFF">
            <w:pPr>
              <w:spacing w:after="4"/>
              <w:ind w:left="159" w:hanging="159"/>
              <w:jc w:val="left"/>
              <w:rPr>
                <w:spacing w:val="-4"/>
                <w:szCs w:val="17"/>
              </w:rPr>
            </w:pPr>
            <w:r w:rsidRPr="00325D91">
              <w:rPr>
                <w:spacing w:val="-4"/>
                <w:szCs w:val="17"/>
              </w:rPr>
              <w:t>AB Food &amp; Beverage Australia Pty Ltd</w:t>
            </w:r>
          </w:p>
        </w:tc>
        <w:tc>
          <w:tcPr>
            <w:tcW w:w="835" w:type="pct"/>
            <w:noWrap/>
            <w:hideMark/>
          </w:tcPr>
          <w:p w14:paraId="21FDF47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2C01A18" w14:textId="77777777" w:rsidTr="00D06FC8">
        <w:trPr>
          <w:trHeight w:val="20"/>
        </w:trPr>
        <w:tc>
          <w:tcPr>
            <w:tcW w:w="1742" w:type="pct"/>
            <w:noWrap/>
            <w:hideMark/>
          </w:tcPr>
          <w:p w14:paraId="0FB9916C" w14:textId="77777777" w:rsidR="00325D91" w:rsidRPr="00325D91" w:rsidRDefault="00325D91" w:rsidP="005D2DFF">
            <w:pPr>
              <w:spacing w:after="4"/>
              <w:ind w:left="159" w:hanging="159"/>
              <w:jc w:val="left"/>
              <w:rPr>
                <w:szCs w:val="17"/>
              </w:rPr>
            </w:pPr>
            <w:r w:rsidRPr="00325D91">
              <w:rPr>
                <w:szCs w:val="17"/>
              </w:rPr>
              <w:t xml:space="preserve">Twinings Sparkling Tea Peach Apple &amp; </w:t>
            </w:r>
            <w:r w:rsidRPr="00325D91">
              <w:rPr>
                <w:szCs w:val="17"/>
              </w:rPr>
              <w:br/>
              <w:t>Green Tea</w:t>
            </w:r>
          </w:p>
        </w:tc>
        <w:tc>
          <w:tcPr>
            <w:tcW w:w="472" w:type="pct"/>
            <w:noWrap/>
            <w:hideMark/>
          </w:tcPr>
          <w:p w14:paraId="5D0CA01E"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8678E7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7D156D4" w14:textId="77777777" w:rsidR="00325D91" w:rsidRPr="00325D91" w:rsidRDefault="00325D91" w:rsidP="005D2DFF">
            <w:pPr>
              <w:spacing w:after="4"/>
              <w:ind w:left="159" w:hanging="159"/>
              <w:jc w:val="left"/>
              <w:rPr>
                <w:spacing w:val="-4"/>
                <w:szCs w:val="17"/>
              </w:rPr>
            </w:pPr>
            <w:r w:rsidRPr="00325D91">
              <w:rPr>
                <w:spacing w:val="-4"/>
                <w:szCs w:val="17"/>
              </w:rPr>
              <w:t>AB Food &amp; Beverage Australia Pty Ltd</w:t>
            </w:r>
          </w:p>
        </w:tc>
        <w:tc>
          <w:tcPr>
            <w:tcW w:w="835" w:type="pct"/>
            <w:noWrap/>
            <w:hideMark/>
          </w:tcPr>
          <w:p w14:paraId="44FCD69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8778CB8" w14:textId="77777777" w:rsidTr="00D06FC8">
        <w:trPr>
          <w:trHeight w:val="20"/>
        </w:trPr>
        <w:tc>
          <w:tcPr>
            <w:tcW w:w="1742" w:type="pct"/>
            <w:noWrap/>
            <w:hideMark/>
          </w:tcPr>
          <w:p w14:paraId="0EB5E503" w14:textId="77777777" w:rsidR="00325D91" w:rsidRPr="00325D91" w:rsidRDefault="00325D91" w:rsidP="005D2DFF">
            <w:pPr>
              <w:spacing w:after="4"/>
              <w:ind w:left="159" w:hanging="159"/>
              <w:jc w:val="left"/>
              <w:rPr>
                <w:szCs w:val="17"/>
              </w:rPr>
            </w:pPr>
            <w:r w:rsidRPr="00325D91">
              <w:rPr>
                <w:szCs w:val="17"/>
              </w:rPr>
              <w:t>Twinings Sparkling Tea Raspberry Lemonade &amp; White Tea</w:t>
            </w:r>
          </w:p>
        </w:tc>
        <w:tc>
          <w:tcPr>
            <w:tcW w:w="472" w:type="pct"/>
            <w:noWrap/>
            <w:hideMark/>
          </w:tcPr>
          <w:p w14:paraId="731F52D8"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3BA0F8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3F14BAF" w14:textId="77777777" w:rsidR="00325D91" w:rsidRPr="00325D91" w:rsidRDefault="00325D91" w:rsidP="005D2DFF">
            <w:pPr>
              <w:spacing w:after="4"/>
              <w:ind w:left="159" w:hanging="159"/>
              <w:jc w:val="left"/>
              <w:rPr>
                <w:spacing w:val="-4"/>
                <w:szCs w:val="17"/>
              </w:rPr>
            </w:pPr>
            <w:r w:rsidRPr="00325D91">
              <w:rPr>
                <w:spacing w:val="-4"/>
                <w:szCs w:val="17"/>
              </w:rPr>
              <w:t>AB Food &amp; Beverage Australia Pty Ltd</w:t>
            </w:r>
          </w:p>
        </w:tc>
        <w:tc>
          <w:tcPr>
            <w:tcW w:w="835" w:type="pct"/>
            <w:noWrap/>
            <w:hideMark/>
          </w:tcPr>
          <w:p w14:paraId="3AF15C8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FBB26EC" w14:textId="77777777" w:rsidTr="00D06FC8">
        <w:trPr>
          <w:trHeight w:val="20"/>
        </w:trPr>
        <w:tc>
          <w:tcPr>
            <w:tcW w:w="1742" w:type="pct"/>
            <w:noWrap/>
            <w:hideMark/>
          </w:tcPr>
          <w:p w14:paraId="7D5E5B56" w14:textId="77777777" w:rsidR="00325D91" w:rsidRPr="00325D91" w:rsidRDefault="00325D91" w:rsidP="005D2DFF">
            <w:pPr>
              <w:spacing w:after="4"/>
              <w:ind w:left="159" w:hanging="159"/>
              <w:jc w:val="left"/>
              <w:rPr>
                <w:szCs w:val="17"/>
              </w:rPr>
            </w:pPr>
            <w:r w:rsidRPr="00325D91">
              <w:rPr>
                <w:szCs w:val="17"/>
              </w:rPr>
              <w:t>Salaam Cola</w:t>
            </w:r>
          </w:p>
        </w:tc>
        <w:tc>
          <w:tcPr>
            <w:tcW w:w="472" w:type="pct"/>
            <w:noWrap/>
            <w:hideMark/>
          </w:tcPr>
          <w:p w14:paraId="27E2F30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892D02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3474161" w14:textId="77777777" w:rsidR="00325D91" w:rsidRPr="00325D91" w:rsidRDefault="00325D91" w:rsidP="005D2DFF">
            <w:pPr>
              <w:spacing w:after="4"/>
              <w:ind w:left="159" w:hanging="159"/>
              <w:jc w:val="left"/>
              <w:rPr>
                <w:szCs w:val="17"/>
              </w:rPr>
            </w:pPr>
            <w:r w:rsidRPr="00325D91">
              <w:rPr>
                <w:szCs w:val="17"/>
              </w:rPr>
              <w:t>AHH Distributors</w:t>
            </w:r>
          </w:p>
        </w:tc>
        <w:tc>
          <w:tcPr>
            <w:tcW w:w="835" w:type="pct"/>
            <w:noWrap/>
            <w:hideMark/>
          </w:tcPr>
          <w:p w14:paraId="1FA3F35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DF46D6E" w14:textId="77777777" w:rsidTr="00D06FC8">
        <w:trPr>
          <w:trHeight w:val="20"/>
        </w:trPr>
        <w:tc>
          <w:tcPr>
            <w:tcW w:w="1742" w:type="pct"/>
            <w:noWrap/>
            <w:hideMark/>
          </w:tcPr>
          <w:p w14:paraId="79D10F29" w14:textId="77777777" w:rsidR="00325D91" w:rsidRPr="00325D91" w:rsidRDefault="00325D91" w:rsidP="005D2DFF">
            <w:pPr>
              <w:spacing w:after="4"/>
              <w:ind w:left="159" w:hanging="159"/>
              <w:jc w:val="left"/>
              <w:rPr>
                <w:szCs w:val="17"/>
              </w:rPr>
            </w:pPr>
            <w:r w:rsidRPr="00325D91">
              <w:rPr>
                <w:szCs w:val="17"/>
              </w:rPr>
              <w:t>Salaam Cola Seriously No Sugar</w:t>
            </w:r>
          </w:p>
        </w:tc>
        <w:tc>
          <w:tcPr>
            <w:tcW w:w="472" w:type="pct"/>
            <w:noWrap/>
            <w:hideMark/>
          </w:tcPr>
          <w:p w14:paraId="643F999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6F4463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4379331" w14:textId="77777777" w:rsidR="00325D91" w:rsidRPr="00325D91" w:rsidRDefault="00325D91" w:rsidP="005D2DFF">
            <w:pPr>
              <w:spacing w:after="4"/>
              <w:ind w:left="159" w:hanging="159"/>
              <w:jc w:val="left"/>
              <w:rPr>
                <w:szCs w:val="17"/>
              </w:rPr>
            </w:pPr>
            <w:r w:rsidRPr="00325D91">
              <w:rPr>
                <w:szCs w:val="17"/>
              </w:rPr>
              <w:t>AHH Distributors</w:t>
            </w:r>
          </w:p>
        </w:tc>
        <w:tc>
          <w:tcPr>
            <w:tcW w:w="835" w:type="pct"/>
            <w:noWrap/>
            <w:hideMark/>
          </w:tcPr>
          <w:p w14:paraId="33166A2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68F59E7" w14:textId="77777777" w:rsidTr="00D06FC8">
        <w:trPr>
          <w:trHeight w:val="20"/>
        </w:trPr>
        <w:tc>
          <w:tcPr>
            <w:tcW w:w="1742" w:type="pct"/>
            <w:noWrap/>
            <w:hideMark/>
          </w:tcPr>
          <w:p w14:paraId="2517056E" w14:textId="77777777" w:rsidR="00325D91" w:rsidRPr="00325D91" w:rsidRDefault="00325D91" w:rsidP="005D2DFF">
            <w:pPr>
              <w:spacing w:after="4"/>
              <w:ind w:left="159" w:hanging="159"/>
              <w:jc w:val="left"/>
              <w:rPr>
                <w:szCs w:val="17"/>
              </w:rPr>
            </w:pPr>
            <w:r w:rsidRPr="00325D91">
              <w:rPr>
                <w:szCs w:val="17"/>
              </w:rPr>
              <w:t>Salaam Lebanorange</w:t>
            </w:r>
          </w:p>
        </w:tc>
        <w:tc>
          <w:tcPr>
            <w:tcW w:w="472" w:type="pct"/>
            <w:noWrap/>
            <w:hideMark/>
          </w:tcPr>
          <w:p w14:paraId="7F38192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62A2FA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B7414BB" w14:textId="77777777" w:rsidR="00325D91" w:rsidRPr="00325D91" w:rsidRDefault="00325D91" w:rsidP="005D2DFF">
            <w:pPr>
              <w:spacing w:after="4"/>
              <w:ind w:left="159" w:hanging="159"/>
              <w:jc w:val="left"/>
              <w:rPr>
                <w:szCs w:val="17"/>
              </w:rPr>
            </w:pPr>
            <w:r w:rsidRPr="00325D91">
              <w:rPr>
                <w:szCs w:val="17"/>
              </w:rPr>
              <w:t>AHH Distributors</w:t>
            </w:r>
          </w:p>
        </w:tc>
        <w:tc>
          <w:tcPr>
            <w:tcW w:w="835" w:type="pct"/>
            <w:noWrap/>
            <w:hideMark/>
          </w:tcPr>
          <w:p w14:paraId="6F4C20B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61CC7B5" w14:textId="77777777" w:rsidTr="00D06FC8">
        <w:trPr>
          <w:trHeight w:val="20"/>
        </w:trPr>
        <w:tc>
          <w:tcPr>
            <w:tcW w:w="1742" w:type="pct"/>
            <w:noWrap/>
            <w:hideMark/>
          </w:tcPr>
          <w:p w14:paraId="5478DBE4" w14:textId="77777777" w:rsidR="00325D91" w:rsidRPr="00325D91" w:rsidRDefault="00325D91" w:rsidP="005D2DFF">
            <w:pPr>
              <w:spacing w:after="4"/>
              <w:ind w:left="159" w:hanging="159"/>
              <w:jc w:val="left"/>
              <w:rPr>
                <w:szCs w:val="17"/>
              </w:rPr>
            </w:pPr>
            <w:r w:rsidRPr="00325D91">
              <w:rPr>
                <w:szCs w:val="17"/>
              </w:rPr>
              <w:t>Salaam Yemonade</w:t>
            </w:r>
          </w:p>
        </w:tc>
        <w:tc>
          <w:tcPr>
            <w:tcW w:w="472" w:type="pct"/>
            <w:noWrap/>
            <w:hideMark/>
          </w:tcPr>
          <w:p w14:paraId="3B98A606"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A26191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29E1459" w14:textId="77777777" w:rsidR="00325D91" w:rsidRPr="00325D91" w:rsidRDefault="00325D91" w:rsidP="005D2DFF">
            <w:pPr>
              <w:spacing w:after="4"/>
              <w:ind w:left="159" w:hanging="159"/>
              <w:jc w:val="left"/>
              <w:rPr>
                <w:szCs w:val="17"/>
              </w:rPr>
            </w:pPr>
            <w:r w:rsidRPr="00325D91">
              <w:rPr>
                <w:szCs w:val="17"/>
              </w:rPr>
              <w:t>AHH Distributors</w:t>
            </w:r>
          </w:p>
        </w:tc>
        <w:tc>
          <w:tcPr>
            <w:tcW w:w="835" w:type="pct"/>
            <w:noWrap/>
            <w:hideMark/>
          </w:tcPr>
          <w:p w14:paraId="157F779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10F5B7C" w14:textId="77777777" w:rsidTr="00D06FC8">
        <w:trPr>
          <w:trHeight w:val="20"/>
        </w:trPr>
        <w:tc>
          <w:tcPr>
            <w:tcW w:w="1742" w:type="pct"/>
            <w:noWrap/>
            <w:hideMark/>
          </w:tcPr>
          <w:p w14:paraId="29264665" w14:textId="77777777" w:rsidR="00325D91" w:rsidRPr="00325D91" w:rsidRDefault="00325D91" w:rsidP="005D2DFF">
            <w:pPr>
              <w:spacing w:after="4"/>
              <w:ind w:left="159" w:hanging="159"/>
              <w:jc w:val="left"/>
              <w:rPr>
                <w:szCs w:val="17"/>
              </w:rPr>
            </w:pPr>
            <w:r w:rsidRPr="00325D91">
              <w:rPr>
                <w:szCs w:val="17"/>
              </w:rPr>
              <w:t>Ambleside Distillers Mandarin Gin Lemon Soda Spritz</w:t>
            </w:r>
          </w:p>
        </w:tc>
        <w:tc>
          <w:tcPr>
            <w:tcW w:w="472" w:type="pct"/>
            <w:noWrap/>
            <w:hideMark/>
          </w:tcPr>
          <w:p w14:paraId="3C6749C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1868D9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F2D770" w14:textId="77777777" w:rsidR="00325D91" w:rsidRPr="00325D91" w:rsidRDefault="00325D91" w:rsidP="005D2DFF">
            <w:pPr>
              <w:spacing w:after="4"/>
              <w:ind w:left="159" w:hanging="159"/>
              <w:jc w:val="left"/>
              <w:rPr>
                <w:szCs w:val="17"/>
              </w:rPr>
            </w:pPr>
            <w:r w:rsidRPr="00325D91">
              <w:rPr>
                <w:szCs w:val="17"/>
              </w:rPr>
              <w:t>Ambleside Distillers Pty Ltd</w:t>
            </w:r>
          </w:p>
        </w:tc>
        <w:tc>
          <w:tcPr>
            <w:tcW w:w="835" w:type="pct"/>
            <w:noWrap/>
            <w:hideMark/>
          </w:tcPr>
          <w:p w14:paraId="5C3FA7A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DE86136" w14:textId="77777777" w:rsidTr="00D06FC8">
        <w:trPr>
          <w:trHeight w:val="20"/>
        </w:trPr>
        <w:tc>
          <w:tcPr>
            <w:tcW w:w="1742" w:type="pct"/>
            <w:noWrap/>
            <w:hideMark/>
          </w:tcPr>
          <w:p w14:paraId="153555CD" w14:textId="77777777" w:rsidR="00325D91" w:rsidRPr="00325D91" w:rsidRDefault="00325D91" w:rsidP="005D2DFF">
            <w:pPr>
              <w:spacing w:after="4"/>
              <w:ind w:left="159" w:hanging="159"/>
              <w:jc w:val="left"/>
              <w:rPr>
                <w:szCs w:val="17"/>
              </w:rPr>
            </w:pPr>
            <w:r w:rsidRPr="00325D91">
              <w:rPr>
                <w:szCs w:val="17"/>
              </w:rPr>
              <w:t>Aurava Coffee &amp; Oat Milk</w:t>
            </w:r>
          </w:p>
        </w:tc>
        <w:tc>
          <w:tcPr>
            <w:tcW w:w="472" w:type="pct"/>
            <w:noWrap/>
            <w:hideMark/>
          </w:tcPr>
          <w:p w14:paraId="3A296454"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0FAAF9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C2F6C8F" w14:textId="77777777" w:rsidR="00325D91" w:rsidRPr="00325D91" w:rsidRDefault="00325D91" w:rsidP="005D2DFF">
            <w:pPr>
              <w:spacing w:after="4"/>
              <w:ind w:left="159" w:hanging="159"/>
              <w:jc w:val="left"/>
              <w:rPr>
                <w:szCs w:val="17"/>
              </w:rPr>
            </w:pPr>
            <w:r w:rsidRPr="00325D91">
              <w:rPr>
                <w:szCs w:val="17"/>
              </w:rPr>
              <w:t>AURAVA Pty Ltd</w:t>
            </w:r>
          </w:p>
        </w:tc>
        <w:tc>
          <w:tcPr>
            <w:tcW w:w="835" w:type="pct"/>
            <w:noWrap/>
            <w:hideMark/>
          </w:tcPr>
          <w:p w14:paraId="1264539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77AFD6C" w14:textId="77777777" w:rsidTr="00D06FC8">
        <w:trPr>
          <w:trHeight w:val="20"/>
        </w:trPr>
        <w:tc>
          <w:tcPr>
            <w:tcW w:w="1742" w:type="pct"/>
            <w:noWrap/>
            <w:hideMark/>
          </w:tcPr>
          <w:p w14:paraId="46E630C7" w14:textId="77777777" w:rsidR="00325D91" w:rsidRPr="00325D91" w:rsidRDefault="00325D91" w:rsidP="005D2DFF">
            <w:pPr>
              <w:spacing w:after="4"/>
              <w:ind w:left="159" w:hanging="159"/>
              <w:jc w:val="left"/>
              <w:rPr>
                <w:szCs w:val="17"/>
              </w:rPr>
            </w:pPr>
            <w:r w:rsidRPr="00325D91">
              <w:rPr>
                <w:szCs w:val="17"/>
              </w:rPr>
              <w:t>Sippi Soda Co Creamy Soda</w:t>
            </w:r>
          </w:p>
        </w:tc>
        <w:tc>
          <w:tcPr>
            <w:tcW w:w="472" w:type="pct"/>
            <w:noWrap/>
            <w:hideMark/>
          </w:tcPr>
          <w:p w14:paraId="07EA2C2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DAD3A5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9A4422C" w14:textId="77777777" w:rsidR="00325D91" w:rsidRPr="00325D91" w:rsidRDefault="00325D91" w:rsidP="005D2DFF">
            <w:pPr>
              <w:spacing w:after="4"/>
              <w:ind w:left="159" w:hanging="159"/>
              <w:jc w:val="left"/>
              <w:rPr>
                <w:szCs w:val="17"/>
              </w:rPr>
            </w:pPr>
            <w:r w:rsidRPr="00325D91">
              <w:rPr>
                <w:szCs w:val="17"/>
              </w:rPr>
              <w:t>Abtek Pty Ltd</w:t>
            </w:r>
          </w:p>
        </w:tc>
        <w:tc>
          <w:tcPr>
            <w:tcW w:w="835" w:type="pct"/>
            <w:noWrap/>
            <w:hideMark/>
          </w:tcPr>
          <w:p w14:paraId="6D8B63A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3E584BE" w14:textId="77777777" w:rsidTr="00D06FC8">
        <w:trPr>
          <w:trHeight w:val="20"/>
        </w:trPr>
        <w:tc>
          <w:tcPr>
            <w:tcW w:w="1742" w:type="pct"/>
            <w:noWrap/>
            <w:hideMark/>
          </w:tcPr>
          <w:p w14:paraId="6458E688" w14:textId="77777777" w:rsidR="00325D91" w:rsidRPr="00325D91" w:rsidRDefault="00325D91" w:rsidP="005D2DFF">
            <w:pPr>
              <w:spacing w:after="4"/>
              <w:ind w:left="159" w:hanging="159"/>
              <w:jc w:val="left"/>
              <w:rPr>
                <w:szCs w:val="17"/>
              </w:rPr>
            </w:pPr>
            <w:r w:rsidRPr="00325D91">
              <w:rPr>
                <w:szCs w:val="17"/>
              </w:rPr>
              <w:t>Sippi Soda Co Peach Dream</w:t>
            </w:r>
          </w:p>
        </w:tc>
        <w:tc>
          <w:tcPr>
            <w:tcW w:w="472" w:type="pct"/>
            <w:noWrap/>
            <w:hideMark/>
          </w:tcPr>
          <w:p w14:paraId="4190E87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F33F1A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6C98EBF" w14:textId="77777777" w:rsidR="00325D91" w:rsidRPr="00325D91" w:rsidRDefault="00325D91" w:rsidP="005D2DFF">
            <w:pPr>
              <w:spacing w:after="4"/>
              <w:ind w:left="159" w:hanging="159"/>
              <w:jc w:val="left"/>
              <w:rPr>
                <w:szCs w:val="17"/>
              </w:rPr>
            </w:pPr>
            <w:r w:rsidRPr="00325D91">
              <w:rPr>
                <w:szCs w:val="17"/>
              </w:rPr>
              <w:t>Abtek Pty Ltd</w:t>
            </w:r>
          </w:p>
        </w:tc>
        <w:tc>
          <w:tcPr>
            <w:tcW w:w="835" w:type="pct"/>
            <w:noWrap/>
            <w:hideMark/>
          </w:tcPr>
          <w:p w14:paraId="6D76068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CE38832" w14:textId="77777777" w:rsidTr="00D06FC8">
        <w:trPr>
          <w:trHeight w:val="20"/>
        </w:trPr>
        <w:tc>
          <w:tcPr>
            <w:tcW w:w="1742" w:type="pct"/>
            <w:noWrap/>
            <w:hideMark/>
          </w:tcPr>
          <w:p w14:paraId="7722583E" w14:textId="77777777" w:rsidR="00325D91" w:rsidRPr="00325D91" w:rsidRDefault="00325D91" w:rsidP="005D2DFF">
            <w:pPr>
              <w:spacing w:after="4"/>
              <w:ind w:left="159" w:hanging="159"/>
              <w:jc w:val="left"/>
              <w:rPr>
                <w:szCs w:val="17"/>
              </w:rPr>
            </w:pPr>
            <w:r w:rsidRPr="00325D91">
              <w:rPr>
                <w:szCs w:val="17"/>
              </w:rPr>
              <w:t>Sippi Soda Co Strawberry Creme</w:t>
            </w:r>
          </w:p>
        </w:tc>
        <w:tc>
          <w:tcPr>
            <w:tcW w:w="472" w:type="pct"/>
            <w:noWrap/>
            <w:hideMark/>
          </w:tcPr>
          <w:p w14:paraId="7BA03FF3"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DC2502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28AB4C7" w14:textId="77777777" w:rsidR="00325D91" w:rsidRPr="00325D91" w:rsidRDefault="00325D91" w:rsidP="005D2DFF">
            <w:pPr>
              <w:spacing w:after="4"/>
              <w:ind w:left="159" w:hanging="159"/>
              <w:jc w:val="left"/>
              <w:rPr>
                <w:szCs w:val="17"/>
              </w:rPr>
            </w:pPr>
            <w:r w:rsidRPr="00325D91">
              <w:rPr>
                <w:szCs w:val="17"/>
              </w:rPr>
              <w:t>Abtek Pty Ltd</w:t>
            </w:r>
          </w:p>
        </w:tc>
        <w:tc>
          <w:tcPr>
            <w:tcW w:w="835" w:type="pct"/>
            <w:noWrap/>
            <w:hideMark/>
          </w:tcPr>
          <w:p w14:paraId="0E45F56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AD0B884" w14:textId="77777777" w:rsidTr="00D06FC8">
        <w:trPr>
          <w:trHeight w:val="20"/>
        </w:trPr>
        <w:tc>
          <w:tcPr>
            <w:tcW w:w="1742" w:type="pct"/>
            <w:noWrap/>
            <w:hideMark/>
          </w:tcPr>
          <w:p w14:paraId="2FECA69B" w14:textId="77777777" w:rsidR="00325D91" w:rsidRPr="00325D91" w:rsidRDefault="00325D91" w:rsidP="005D2DFF">
            <w:pPr>
              <w:spacing w:after="4"/>
              <w:ind w:left="159" w:hanging="159"/>
              <w:jc w:val="left"/>
              <w:rPr>
                <w:szCs w:val="17"/>
              </w:rPr>
            </w:pPr>
            <w:r w:rsidRPr="00325D91">
              <w:rPr>
                <w:szCs w:val="17"/>
              </w:rPr>
              <w:t>Sippi Soda Co Vintage Cola</w:t>
            </w:r>
          </w:p>
        </w:tc>
        <w:tc>
          <w:tcPr>
            <w:tcW w:w="472" w:type="pct"/>
            <w:noWrap/>
            <w:hideMark/>
          </w:tcPr>
          <w:p w14:paraId="24C043E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EF8D1B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A928EE2" w14:textId="77777777" w:rsidR="00325D91" w:rsidRPr="00325D91" w:rsidRDefault="00325D91" w:rsidP="005D2DFF">
            <w:pPr>
              <w:spacing w:after="4"/>
              <w:ind w:left="159" w:hanging="159"/>
              <w:jc w:val="left"/>
              <w:rPr>
                <w:szCs w:val="17"/>
              </w:rPr>
            </w:pPr>
            <w:r w:rsidRPr="00325D91">
              <w:rPr>
                <w:szCs w:val="17"/>
              </w:rPr>
              <w:t>Abtek Pty Ltd</w:t>
            </w:r>
          </w:p>
        </w:tc>
        <w:tc>
          <w:tcPr>
            <w:tcW w:w="835" w:type="pct"/>
            <w:noWrap/>
            <w:hideMark/>
          </w:tcPr>
          <w:p w14:paraId="5380448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1F08C1A" w14:textId="77777777" w:rsidTr="00D06FC8">
        <w:trPr>
          <w:trHeight w:val="20"/>
        </w:trPr>
        <w:tc>
          <w:tcPr>
            <w:tcW w:w="1742" w:type="pct"/>
            <w:noWrap/>
            <w:hideMark/>
          </w:tcPr>
          <w:p w14:paraId="34438DE0" w14:textId="77777777" w:rsidR="00325D91" w:rsidRPr="00325D91" w:rsidRDefault="00325D91" w:rsidP="005D2DFF">
            <w:pPr>
              <w:spacing w:after="4"/>
              <w:ind w:left="159" w:hanging="159"/>
              <w:jc w:val="left"/>
              <w:rPr>
                <w:szCs w:val="17"/>
              </w:rPr>
            </w:pPr>
            <w:r w:rsidRPr="00325D91">
              <w:rPr>
                <w:szCs w:val="17"/>
              </w:rPr>
              <w:t>Innovation Berry Sour</w:t>
            </w:r>
          </w:p>
        </w:tc>
        <w:tc>
          <w:tcPr>
            <w:tcW w:w="472" w:type="pct"/>
            <w:noWrap/>
            <w:hideMark/>
          </w:tcPr>
          <w:p w14:paraId="1EA68FD6"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6E8C6D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B2094CC"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0BF9319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763680AA" w14:textId="77777777" w:rsidTr="00D06FC8">
        <w:trPr>
          <w:trHeight w:val="20"/>
        </w:trPr>
        <w:tc>
          <w:tcPr>
            <w:tcW w:w="1742" w:type="pct"/>
            <w:noWrap/>
            <w:hideMark/>
          </w:tcPr>
          <w:p w14:paraId="343BB343" w14:textId="77777777" w:rsidR="00325D91" w:rsidRPr="00325D91" w:rsidRDefault="00325D91" w:rsidP="005D2DFF">
            <w:pPr>
              <w:spacing w:after="4"/>
              <w:ind w:left="159" w:hanging="159"/>
              <w:jc w:val="left"/>
              <w:rPr>
                <w:szCs w:val="17"/>
              </w:rPr>
            </w:pPr>
            <w:r w:rsidRPr="00325D91">
              <w:rPr>
                <w:szCs w:val="17"/>
              </w:rPr>
              <w:t>Innovation Double IPA</w:t>
            </w:r>
          </w:p>
        </w:tc>
        <w:tc>
          <w:tcPr>
            <w:tcW w:w="472" w:type="pct"/>
            <w:noWrap/>
            <w:hideMark/>
          </w:tcPr>
          <w:p w14:paraId="7158E7E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AC49B1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37DF6F3"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7277BA64"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D0BF423" w14:textId="77777777" w:rsidTr="00D06FC8">
        <w:trPr>
          <w:trHeight w:val="20"/>
        </w:trPr>
        <w:tc>
          <w:tcPr>
            <w:tcW w:w="1742" w:type="pct"/>
            <w:noWrap/>
            <w:hideMark/>
          </w:tcPr>
          <w:p w14:paraId="23F30128" w14:textId="77777777" w:rsidR="00325D91" w:rsidRPr="00325D91" w:rsidRDefault="00325D91" w:rsidP="005D2DFF">
            <w:pPr>
              <w:spacing w:after="4"/>
              <w:ind w:left="159" w:hanging="159"/>
              <w:jc w:val="left"/>
              <w:rPr>
                <w:szCs w:val="17"/>
              </w:rPr>
            </w:pPr>
            <w:r w:rsidRPr="00325D91">
              <w:rPr>
                <w:szCs w:val="17"/>
              </w:rPr>
              <w:t>Innovation Hazy IPA</w:t>
            </w:r>
          </w:p>
        </w:tc>
        <w:tc>
          <w:tcPr>
            <w:tcW w:w="472" w:type="pct"/>
            <w:noWrap/>
            <w:hideMark/>
          </w:tcPr>
          <w:p w14:paraId="3C8017B3"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91A026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5DACAC4"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05A16E2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928FD92" w14:textId="77777777" w:rsidTr="00D06FC8">
        <w:trPr>
          <w:trHeight w:val="20"/>
        </w:trPr>
        <w:tc>
          <w:tcPr>
            <w:tcW w:w="1742" w:type="pct"/>
            <w:noWrap/>
            <w:hideMark/>
          </w:tcPr>
          <w:p w14:paraId="6EA1A300" w14:textId="77777777" w:rsidR="00325D91" w:rsidRPr="00325D91" w:rsidRDefault="00325D91" w:rsidP="005D2DFF">
            <w:pPr>
              <w:spacing w:after="4"/>
              <w:ind w:left="159" w:hanging="159"/>
              <w:jc w:val="left"/>
              <w:rPr>
                <w:szCs w:val="17"/>
              </w:rPr>
            </w:pPr>
            <w:r w:rsidRPr="00325D91">
              <w:rPr>
                <w:szCs w:val="17"/>
              </w:rPr>
              <w:t>Innovation Hazy Pale Ale</w:t>
            </w:r>
          </w:p>
        </w:tc>
        <w:tc>
          <w:tcPr>
            <w:tcW w:w="472" w:type="pct"/>
            <w:noWrap/>
            <w:hideMark/>
          </w:tcPr>
          <w:p w14:paraId="49F7315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B2D61B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70AE51B"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4803E9B1"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0185F92A" w14:textId="77777777" w:rsidTr="00D06FC8">
        <w:trPr>
          <w:trHeight w:val="20"/>
        </w:trPr>
        <w:tc>
          <w:tcPr>
            <w:tcW w:w="1742" w:type="pct"/>
            <w:noWrap/>
            <w:hideMark/>
          </w:tcPr>
          <w:p w14:paraId="1494B4D1" w14:textId="77777777" w:rsidR="00325D91" w:rsidRPr="00325D91" w:rsidRDefault="00325D91" w:rsidP="005D2DFF">
            <w:pPr>
              <w:spacing w:after="4"/>
              <w:ind w:left="159" w:hanging="159"/>
              <w:jc w:val="left"/>
              <w:rPr>
                <w:szCs w:val="17"/>
              </w:rPr>
            </w:pPr>
            <w:r w:rsidRPr="00325D91">
              <w:rPr>
                <w:szCs w:val="17"/>
              </w:rPr>
              <w:t>Innovation IPA</w:t>
            </w:r>
          </w:p>
        </w:tc>
        <w:tc>
          <w:tcPr>
            <w:tcW w:w="472" w:type="pct"/>
            <w:noWrap/>
            <w:hideMark/>
          </w:tcPr>
          <w:p w14:paraId="27E9632F"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F8ED0D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4EE04D1"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1A3BC1C9"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053086B4" w14:textId="77777777" w:rsidTr="00D06FC8">
        <w:trPr>
          <w:trHeight w:val="20"/>
        </w:trPr>
        <w:tc>
          <w:tcPr>
            <w:tcW w:w="1742" w:type="pct"/>
            <w:noWrap/>
            <w:hideMark/>
          </w:tcPr>
          <w:p w14:paraId="0BB47C21" w14:textId="77777777" w:rsidR="00325D91" w:rsidRPr="00325D91" w:rsidRDefault="00325D91" w:rsidP="005D2DFF">
            <w:pPr>
              <w:spacing w:after="4"/>
              <w:ind w:left="159" w:hanging="159"/>
              <w:jc w:val="left"/>
              <w:rPr>
                <w:szCs w:val="17"/>
              </w:rPr>
            </w:pPr>
            <w:r w:rsidRPr="00325D91">
              <w:rPr>
                <w:szCs w:val="17"/>
              </w:rPr>
              <w:lastRenderedPageBreak/>
              <w:t>Innovation Pilsner</w:t>
            </w:r>
          </w:p>
        </w:tc>
        <w:tc>
          <w:tcPr>
            <w:tcW w:w="472" w:type="pct"/>
            <w:noWrap/>
            <w:hideMark/>
          </w:tcPr>
          <w:p w14:paraId="260AB67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40796B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22EB122"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444E26B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6BAA4E94" w14:textId="77777777" w:rsidTr="00D06FC8">
        <w:trPr>
          <w:trHeight w:val="20"/>
        </w:trPr>
        <w:tc>
          <w:tcPr>
            <w:tcW w:w="1742" w:type="pct"/>
            <w:noWrap/>
            <w:hideMark/>
          </w:tcPr>
          <w:p w14:paraId="31AC4A02" w14:textId="77777777" w:rsidR="00325D91" w:rsidRPr="00325D91" w:rsidRDefault="00325D91" w:rsidP="005D2DFF">
            <w:pPr>
              <w:spacing w:after="4"/>
              <w:ind w:left="159" w:hanging="159"/>
              <w:jc w:val="left"/>
              <w:rPr>
                <w:szCs w:val="17"/>
              </w:rPr>
            </w:pPr>
            <w:r w:rsidRPr="00325D91">
              <w:rPr>
                <w:szCs w:val="17"/>
              </w:rPr>
              <w:t>Innovation Red Ale</w:t>
            </w:r>
          </w:p>
        </w:tc>
        <w:tc>
          <w:tcPr>
            <w:tcW w:w="472" w:type="pct"/>
            <w:noWrap/>
            <w:hideMark/>
          </w:tcPr>
          <w:p w14:paraId="39A0056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AFCB9C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C6FF450"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4DFC85E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39602741" w14:textId="77777777" w:rsidTr="00D06FC8">
        <w:trPr>
          <w:trHeight w:val="20"/>
        </w:trPr>
        <w:tc>
          <w:tcPr>
            <w:tcW w:w="1742" w:type="pct"/>
            <w:noWrap/>
            <w:hideMark/>
          </w:tcPr>
          <w:p w14:paraId="7F95652B" w14:textId="77777777" w:rsidR="00325D91" w:rsidRPr="00325D91" w:rsidRDefault="00325D91" w:rsidP="005D2DFF">
            <w:pPr>
              <w:spacing w:after="4"/>
              <w:ind w:left="159" w:hanging="159"/>
              <w:jc w:val="left"/>
              <w:rPr>
                <w:szCs w:val="17"/>
              </w:rPr>
            </w:pPr>
            <w:r w:rsidRPr="00325D91">
              <w:rPr>
                <w:szCs w:val="17"/>
              </w:rPr>
              <w:t>Innovation Session Ale</w:t>
            </w:r>
          </w:p>
        </w:tc>
        <w:tc>
          <w:tcPr>
            <w:tcW w:w="472" w:type="pct"/>
            <w:noWrap/>
            <w:hideMark/>
          </w:tcPr>
          <w:p w14:paraId="215727E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7A3419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D18ABFA"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768A7966"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3D7CB72A" w14:textId="77777777" w:rsidTr="00D06FC8">
        <w:trPr>
          <w:trHeight w:val="20"/>
        </w:trPr>
        <w:tc>
          <w:tcPr>
            <w:tcW w:w="1742" w:type="pct"/>
            <w:noWrap/>
            <w:hideMark/>
          </w:tcPr>
          <w:p w14:paraId="38CEC35A" w14:textId="77777777" w:rsidR="00325D91" w:rsidRPr="00325D91" w:rsidRDefault="00325D91" w:rsidP="005D2DFF">
            <w:pPr>
              <w:spacing w:after="4"/>
              <w:ind w:left="159" w:hanging="159"/>
              <w:jc w:val="left"/>
              <w:rPr>
                <w:szCs w:val="17"/>
              </w:rPr>
            </w:pPr>
            <w:r w:rsidRPr="00325D91">
              <w:rPr>
                <w:szCs w:val="17"/>
              </w:rPr>
              <w:t>Innovation Stout</w:t>
            </w:r>
          </w:p>
        </w:tc>
        <w:tc>
          <w:tcPr>
            <w:tcW w:w="472" w:type="pct"/>
            <w:noWrap/>
            <w:hideMark/>
          </w:tcPr>
          <w:p w14:paraId="6F292C42"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993D4A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7516A5F"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696AB3B3"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04584FEE" w14:textId="77777777" w:rsidTr="00D06FC8">
        <w:trPr>
          <w:trHeight w:val="20"/>
        </w:trPr>
        <w:tc>
          <w:tcPr>
            <w:tcW w:w="1742" w:type="pct"/>
            <w:noWrap/>
            <w:hideMark/>
          </w:tcPr>
          <w:p w14:paraId="748B97A1" w14:textId="77777777" w:rsidR="00325D91" w:rsidRPr="00325D91" w:rsidRDefault="00325D91" w:rsidP="005D2DFF">
            <w:pPr>
              <w:spacing w:after="4"/>
              <w:ind w:left="159" w:hanging="159"/>
              <w:jc w:val="left"/>
              <w:rPr>
                <w:szCs w:val="17"/>
              </w:rPr>
            </w:pPr>
            <w:r w:rsidRPr="00325D91">
              <w:rPr>
                <w:szCs w:val="17"/>
              </w:rPr>
              <w:t>Innovation Tropical Sour</w:t>
            </w:r>
          </w:p>
        </w:tc>
        <w:tc>
          <w:tcPr>
            <w:tcW w:w="472" w:type="pct"/>
            <w:noWrap/>
            <w:hideMark/>
          </w:tcPr>
          <w:p w14:paraId="2A44DF5F"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F39F7E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DE95D0C" w14:textId="77777777" w:rsidR="00325D91" w:rsidRPr="00325D91" w:rsidRDefault="00325D91" w:rsidP="005D2DFF">
            <w:pPr>
              <w:spacing w:after="4"/>
              <w:ind w:left="159" w:hanging="159"/>
              <w:jc w:val="left"/>
              <w:rPr>
                <w:szCs w:val="17"/>
              </w:rPr>
            </w:pPr>
            <w:r w:rsidRPr="00325D91">
              <w:rPr>
                <w:szCs w:val="17"/>
              </w:rPr>
              <w:t xml:space="preserve">Adelaide Research Innovation </w:t>
            </w:r>
            <w:r w:rsidRPr="00325D91">
              <w:rPr>
                <w:szCs w:val="17"/>
              </w:rPr>
              <w:br/>
              <w:t>(The University of Adelaide)</w:t>
            </w:r>
          </w:p>
        </w:tc>
        <w:tc>
          <w:tcPr>
            <w:tcW w:w="835" w:type="pct"/>
            <w:noWrap/>
            <w:hideMark/>
          </w:tcPr>
          <w:p w14:paraId="5CA36B4D"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67FFA967" w14:textId="77777777" w:rsidTr="00D06FC8">
        <w:trPr>
          <w:trHeight w:val="20"/>
        </w:trPr>
        <w:tc>
          <w:tcPr>
            <w:tcW w:w="1742" w:type="pct"/>
            <w:noWrap/>
            <w:hideMark/>
          </w:tcPr>
          <w:p w14:paraId="4AFF009A" w14:textId="77777777" w:rsidR="00325D91" w:rsidRPr="00325D91" w:rsidRDefault="00325D91" w:rsidP="005D2DFF">
            <w:pPr>
              <w:spacing w:after="4"/>
              <w:ind w:left="159" w:hanging="159"/>
              <w:jc w:val="left"/>
              <w:rPr>
                <w:szCs w:val="17"/>
              </w:rPr>
            </w:pPr>
            <w:r w:rsidRPr="00325D91">
              <w:rPr>
                <w:szCs w:val="17"/>
              </w:rPr>
              <w:t>Port Lincoln EP Crisp</w:t>
            </w:r>
          </w:p>
        </w:tc>
        <w:tc>
          <w:tcPr>
            <w:tcW w:w="472" w:type="pct"/>
            <w:noWrap/>
            <w:hideMark/>
          </w:tcPr>
          <w:p w14:paraId="33C6F50E"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2B3DD2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37C415" w14:textId="77777777" w:rsidR="00325D91" w:rsidRPr="00325D91" w:rsidRDefault="00325D91" w:rsidP="005D2DFF">
            <w:pPr>
              <w:spacing w:after="4"/>
              <w:ind w:left="159" w:hanging="159"/>
              <w:jc w:val="left"/>
              <w:rPr>
                <w:szCs w:val="17"/>
              </w:rPr>
            </w:pPr>
            <w:r w:rsidRPr="00325D91">
              <w:rPr>
                <w:szCs w:val="17"/>
              </w:rPr>
              <w:t>Alice Springs Brewing Co Pty Ltd</w:t>
            </w:r>
          </w:p>
        </w:tc>
        <w:tc>
          <w:tcPr>
            <w:tcW w:w="835" w:type="pct"/>
            <w:noWrap/>
            <w:hideMark/>
          </w:tcPr>
          <w:p w14:paraId="6B6A4C5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F57CAC8" w14:textId="77777777" w:rsidTr="00D06FC8">
        <w:trPr>
          <w:trHeight w:val="20"/>
        </w:trPr>
        <w:tc>
          <w:tcPr>
            <w:tcW w:w="1742" w:type="pct"/>
            <w:noWrap/>
            <w:hideMark/>
          </w:tcPr>
          <w:p w14:paraId="5612C1BD" w14:textId="77777777" w:rsidR="00325D91" w:rsidRPr="00325D91" w:rsidRDefault="00325D91" w:rsidP="005D2DFF">
            <w:pPr>
              <w:spacing w:after="4"/>
              <w:ind w:left="159" w:hanging="159"/>
              <w:jc w:val="left"/>
              <w:rPr>
                <w:szCs w:val="17"/>
              </w:rPr>
            </w:pPr>
            <w:r w:rsidRPr="00325D91">
              <w:rPr>
                <w:szCs w:val="17"/>
              </w:rPr>
              <w:t>Port Lincoln EP Dry</w:t>
            </w:r>
          </w:p>
        </w:tc>
        <w:tc>
          <w:tcPr>
            <w:tcW w:w="472" w:type="pct"/>
            <w:noWrap/>
            <w:hideMark/>
          </w:tcPr>
          <w:p w14:paraId="289F4A07"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1E7A44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E95A79C" w14:textId="77777777" w:rsidR="00325D91" w:rsidRPr="00325D91" w:rsidRDefault="00325D91" w:rsidP="005D2DFF">
            <w:pPr>
              <w:spacing w:after="4"/>
              <w:ind w:left="159" w:hanging="159"/>
              <w:jc w:val="left"/>
              <w:rPr>
                <w:szCs w:val="17"/>
              </w:rPr>
            </w:pPr>
            <w:r w:rsidRPr="00325D91">
              <w:rPr>
                <w:szCs w:val="17"/>
              </w:rPr>
              <w:t>Alice Springs Brewing Co Pty Ltd</w:t>
            </w:r>
          </w:p>
        </w:tc>
        <w:tc>
          <w:tcPr>
            <w:tcW w:w="835" w:type="pct"/>
            <w:noWrap/>
            <w:hideMark/>
          </w:tcPr>
          <w:p w14:paraId="3E4BDC8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906CECD" w14:textId="77777777" w:rsidTr="00D06FC8">
        <w:trPr>
          <w:trHeight w:val="20"/>
        </w:trPr>
        <w:tc>
          <w:tcPr>
            <w:tcW w:w="1742" w:type="pct"/>
            <w:noWrap/>
            <w:hideMark/>
          </w:tcPr>
          <w:p w14:paraId="660B4D25" w14:textId="77777777" w:rsidR="00325D91" w:rsidRPr="00325D91" w:rsidRDefault="00325D91" w:rsidP="005D2DFF">
            <w:pPr>
              <w:spacing w:after="4"/>
              <w:ind w:left="159" w:hanging="159"/>
              <w:jc w:val="left"/>
              <w:rPr>
                <w:szCs w:val="17"/>
              </w:rPr>
            </w:pPr>
            <w:r w:rsidRPr="00325D91">
              <w:rPr>
                <w:szCs w:val="17"/>
              </w:rPr>
              <w:t>Port Lincoln Pacific Ale</w:t>
            </w:r>
          </w:p>
        </w:tc>
        <w:tc>
          <w:tcPr>
            <w:tcW w:w="472" w:type="pct"/>
            <w:noWrap/>
            <w:hideMark/>
          </w:tcPr>
          <w:p w14:paraId="5A9B7342"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8A19D9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B288CCB" w14:textId="77777777" w:rsidR="00325D91" w:rsidRPr="00325D91" w:rsidRDefault="00325D91" w:rsidP="005D2DFF">
            <w:pPr>
              <w:spacing w:after="4"/>
              <w:ind w:left="159" w:hanging="159"/>
              <w:jc w:val="left"/>
              <w:rPr>
                <w:szCs w:val="17"/>
              </w:rPr>
            </w:pPr>
            <w:r w:rsidRPr="00325D91">
              <w:rPr>
                <w:szCs w:val="17"/>
              </w:rPr>
              <w:t>Alice Springs Brewing Co Pty Ltd</w:t>
            </w:r>
          </w:p>
        </w:tc>
        <w:tc>
          <w:tcPr>
            <w:tcW w:w="835" w:type="pct"/>
            <w:noWrap/>
            <w:hideMark/>
          </w:tcPr>
          <w:p w14:paraId="2DAE0BC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3C787F5" w14:textId="77777777" w:rsidTr="00D06FC8">
        <w:trPr>
          <w:trHeight w:val="20"/>
        </w:trPr>
        <w:tc>
          <w:tcPr>
            <w:tcW w:w="1742" w:type="pct"/>
            <w:noWrap/>
            <w:hideMark/>
          </w:tcPr>
          <w:p w14:paraId="65384B76" w14:textId="77777777" w:rsidR="00325D91" w:rsidRPr="00325D91" w:rsidRDefault="00325D91" w:rsidP="005D2DFF">
            <w:pPr>
              <w:spacing w:after="4"/>
              <w:ind w:left="159" w:hanging="159"/>
              <w:jc w:val="left"/>
              <w:rPr>
                <w:szCs w:val="17"/>
              </w:rPr>
            </w:pPr>
            <w:r w:rsidRPr="00325D91">
              <w:rPr>
                <w:szCs w:val="17"/>
              </w:rPr>
              <w:t>Port Lincoln Porter</w:t>
            </w:r>
          </w:p>
        </w:tc>
        <w:tc>
          <w:tcPr>
            <w:tcW w:w="472" w:type="pct"/>
            <w:noWrap/>
            <w:hideMark/>
          </w:tcPr>
          <w:p w14:paraId="3BB3E88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FEC43C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5F12719" w14:textId="77777777" w:rsidR="00325D91" w:rsidRPr="00325D91" w:rsidRDefault="00325D91" w:rsidP="005D2DFF">
            <w:pPr>
              <w:spacing w:after="4"/>
              <w:ind w:left="159" w:hanging="159"/>
              <w:jc w:val="left"/>
              <w:rPr>
                <w:szCs w:val="17"/>
              </w:rPr>
            </w:pPr>
            <w:r w:rsidRPr="00325D91">
              <w:rPr>
                <w:szCs w:val="17"/>
              </w:rPr>
              <w:t>Alice Springs Brewing Co Pty Ltd</w:t>
            </w:r>
          </w:p>
        </w:tc>
        <w:tc>
          <w:tcPr>
            <w:tcW w:w="835" w:type="pct"/>
            <w:noWrap/>
            <w:hideMark/>
          </w:tcPr>
          <w:p w14:paraId="2F75C30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352F8C3" w14:textId="77777777" w:rsidTr="00D06FC8">
        <w:trPr>
          <w:trHeight w:val="20"/>
        </w:trPr>
        <w:tc>
          <w:tcPr>
            <w:tcW w:w="1742" w:type="pct"/>
            <w:noWrap/>
            <w:hideMark/>
          </w:tcPr>
          <w:p w14:paraId="28B7A67C" w14:textId="77777777" w:rsidR="00325D91" w:rsidRPr="00325D91" w:rsidRDefault="00325D91" w:rsidP="005D2DFF">
            <w:pPr>
              <w:spacing w:after="4"/>
              <w:ind w:left="159" w:hanging="159"/>
              <w:jc w:val="left"/>
              <w:rPr>
                <w:szCs w:val="17"/>
              </w:rPr>
            </w:pPr>
            <w:r w:rsidRPr="00325D91">
              <w:rPr>
                <w:szCs w:val="17"/>
              </w:rPr>
              <w:t>Port Lincoln Salty Session Ale</w:t>
            </w:r>
          </w:p>
        </w:tc>
        <w:tc>
          <w:tcPr>
            <w:tcW w:w="472" w:type="pct"/>
            <w:noWrap/>
            <w:hideMark/>
          </w:tcPr>
          <w:p w14:paraId="287AACC7"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5431DF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AE0839C" w14:textId="77777777" w:rsidR="00325D91" w:rsidRPr="00325D91" w:rsidRDefault="00325D91" w:rsidP="005D2DFF">
            <w:pPr>
              <w:spacing w:after="4"/>
              <w:ind w:left="159" w:hanging="159"/>
              <w:jc w:val="left"/>
              <w:rPr>
                <w:szCs w:val="17"/>
              </w:rPr>
            </w:pPr>
            <w:r w:rsidRPr="00325D91">
              <w:rPr>
                <w:szCs w:val="17"/>
              </w:rPr>
              <w:t>Alice Springs Brewing Co Pty Ltd</w:t>
            </w:r>
          </w:p>
        </w:tc>
        <w:tc>
          <w:tcPr>
            <w:tcW w:w="835" w:type="pct"/>
            <w:noWrap/>
            <w:hideMark/>
          </w:tcPr>
          <w:p w14:paraId="1225E87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F90108F" w14:textId="77777777" w:rsidTr="00D06FC8">
        <w:trPr>
          <w:trHeight w:val="20"/>
        </w:trPr>
        <w:tc>
          <w:tcPr>
            <w:tcW w:w="1742" w:type="pct"/>
            <w:noWrap/>
            <w:hideMark/>
          </w:tcPr>
          <w:p w14:paraId="311E3625" w14:textId="77777777" w:rsidR="00325D91" w:rsidRPr="00325D91" w:rsidRDefault="00325D91" w:rsidP="005D2DFF">
            <w:pPr>
              <w:spacing w:after="4"/>
              <w:ind w:left="159" w:hanging="159"/>
              <w:jc w:val="left"/>
              <w:rPr>
                <w:szCs w:val="17"/>
              </w:rPr>
            </w:pPr>
            <w:r w:rsidRPr="00325D91">
              <w:rPr>
                <w:szCs w:val="17"/>
              </w:rPr>
              <w:t>Port Lincoln Summer Ale</w:t>
            </w:r>
          </w:p>
        </w:tc>
        <w:tc>
          <w:tcPr>
            <w:tcW w:w="472" w:type="pct"/>
            <w:noWrap/>
            <w:hideMark/>
          </w:tcPr>
          <w:p w14:paraId="6F0FF31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1EDCEC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B21F02C" w14:textId="77777777" w:rsidR="00325D91" w:rsidRPr="00325D91" w:rsidRDefault="00325D91" w:rsidP="005D2DFF">
            <w:pPr>
              <w:spacing w:after="4"/>
              <w:ind w:left="159" w:hanging="159"/>
              <w:jc w:val="left"/>
              <w:rPr>
                <w:szCs w:val="17"/>
              </w:rPr>
            </w:pPr>
            <w:r w:rsidRPr="00325D91">
              <w:rPr>
                <w:szCs w:val="17"/>
              </w:rPr>
              <w:t>Alice Springs Brewing Co Pty Ltd</w:t>
            </w:r>
          </w:p>
        </w:tc>
        <w:tc>
          <w:tcPr>
            <w:tcW w:w="835" w:type="pct"/>
            <w:noWrap/>
            <w:hideMark/>
          </w:tcPr>
          <w:p w14:paraId="50079FF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578ADA4" w14:textId="77777777" w:rsidTr="00D06FC8">
        <w:trPr>
          <w:trHeight w:val="20"/>
        </w:trPr>
        <w:tc>
          <w:tcPr>
            <w:tcW w:w="1742" w:type="pct"/>
            <w:noWrap/>
            <w:hideMark/>
          </w:tcPr>
          <w:p w14:paraId="64D80B46" w14:textId="77777777" w:rsidR="00325D91" w:rsidRPr="00325D91" w:rsidRDefault="00325D91" w:rsidP="005D2DFF">
            <w:pPr>
              <w:spacing w:after="4"/>
              <w:ind w:left="159" w:hanging="159"/>
              <w:jc w:val="left"/>
              <w:rPr>
                <w:szCs w:val="17"/>
              </w:rPr>
            </w:pPr>
            <w:r w:rsidRPr="00325D91">
              <w:rPr>
                <w:szCs w:val="17"/>
              </w:rPr>
              <w:t>Port Lincoln XPA</w:t>
            </w:r>
          </w:p>
        </w:tc>
        <w:tc>
          <w:tcPr>
            <w:tcW w:w="472" w:type="pct"/>
            <w:noWrap/>
            <w:hideMark/>
          </w:tcPr>
          <w:p w14:paraId="4F3567A7"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4ED648B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DB130B0" w14:textId="77777777" w:rsidR="00325D91" w:rsidRPr="00325D91" w:rsidRDefault="00325D91" w:rsidP="005D2DFF">
            <w:pPr>
              <w:spacing w:after="4"/>
              <w:ind w:left="159" w:hanging="159"/>
              <w:jc w:val="left"/>
              <w:rPr>
                <w:szCs w:val="17"/>
              </w:rPr>
            </w:pPr>
            <w:r w:rsidRPr="00325D91">
              <w:rPr>
                <w:szCs w:val="17"/>
              </w:rPr>
              <w:t>Alice Springs Brewing Co Pty Ltd</w:t>
            </w:r>
          </w:p>
        </w:tc>
        <w:tc>
          <w:tcPr>
            <w:tcW w:w="835" w:type="pct"/>
            <w:noWrap/>
            <w:hideMark/>
          </w:tcPr>
          <w:p w14:paraId="61A581F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CE7D591" w14:textId="77777777" w:rsidTr="00D06FC8">
        <w:trPr>
          <w:trHeight w:val="20"/>
        </w:trPr>
        <w:tc>
          <w:tcPr>
            <w:tcW w:w="1742" w:type="pct"/>
            <w:noWrap/>
            <w:hideMark/>
          </w:tcPr>
          <w:p w14:paraId="21AA212E" w14:textId="77777777" w:rsidR="00325D91" w:rsidRPr="00325D91" w:rsidRDefault="00325D91" w:rsidP="005D2DFF">
            <w:pPr>
              <w:spacing w:after="4"/>
              <w:ind w:left="159" w:hanging="159"/>
              <w:jc w:val="left"/>
              <w:rPr>
                <w:szCs w:val="17"/>
              </w:rPr>
            </w:pPr>
            <w:r w:rsidRPr="00325D91">
              <w:rPr>
                <w:szCs w:val="17"/>
              </w:rPr>
              <w:t>Almighty Matcha Latte Original</w:t>
            </w:r>
          </w:p>
        </w:tc>
        <w:tc>
          <w:tcPr>
            <w:tcW w:w="472" w:type="pct"/>
            <w:noWrap/>
            <w:hideMark/>
          </w:tcPr>
          <w:p w14:paraId="16C7A8D2"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04A4423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C8D7EEB" w14:textId="77777777" w:rsidR="00325D91" w:rsidRPr="00325D91" w:rsidRDefault="00325D91" w:rsidP="005D2DFF">
            <w:pPr>
              <w:spacing w:after="4"/>
              <w:ind w:left="159" w:hanging="159"/>
              <w:jc w:val="left"/>
              <w:rPr>
                <w:szCs w:val="17"/>
              </w:rPr>
            </w:pPr>
            <w:r w:rsidRPr="00325D91">
              <w:rPr>
                <w:szCs w:val="17"/>
              </w:rPr>
              <w:t>Almighty Drinks Pty Ltd</w:t>
            </w:r>
          </w:p>
        </w:tc>
        <w:tc>
          <w:tcPr>
            <w:tcW w:w="835" w:type="pct"/>
            <w:noWrap/>
            <w:hideMark/>
          </w:tcPr>
          <w:p w14:paraId="4B4ABAA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A292323" w14:textId="77777777" w:rsidTr="00D06FC8">
        <w:trPr>
          <w:trHeight w:val="20"/>
        </w:trPr>
        <w:tc>
          <w:tcPr>
            <w:tcW w:w="1742" w:type="pct"/>
            <w:noWrap/>
            <w:hideMark/>
          </w:tcPr>
          <w:p w14:paraId="34F8CBEE" w14:textId="77777777" w:rsidR="00325D91" w:rsidRPr="00325D91" w:rsidRDefault="00325D91" w:rsidP="005D2DFF">
            <w:pPr>
              <w:spacing w:after="4"/>
              <w:ind w:left="159" w:hanging="159"/>
              <w:jc w:val="left"/>
              <w:rPr>
                <w:szCs w:val="17"/>
              </w:rPr>
            </w:pPr>
            <w:r w:rsidRPr="00325D91">
              <w:rPr>
                <w:szCs w:val="17"/>
              </w:rPr>
              <w:t>Almighty Matcha Latte Strawberry</w:t>
            </w:r>
          </w:p>
        </w:tc>
        <w:tc>
          <w:tcPr>
            <w:tcW w:w="472" w:type="pct"/>
            <w:noWrap/>
            <w:hideMark/>
          </w:tcPr>
          <w:p w14:paraId="47B44267"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6964343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43346A5" w14:textId="77777777" w:rsidR="00325D91" w:rsidRPr="00325D91" w:rsidRDefault="00325D91" w:rsidP="005D2DFF">
            <w:pPr>
              <w:spacing w:after="4"/>
              <w:ind w:left="159" w:hanging="159"/>
              <w:jc w:val="left"/>
              <w:rPr>
                <w:szCs w:val="17"/>
              </w:rPr>
            </w:pPr>
            <w:r w:rsidRPr="00325D91">
              <w:rPr>
                <w:szCs w:val="17"/>
              </w:rPr>
              <w:t>Almighty Drinks Pty Ltd</w:t>
            </w:r>
          </w:p>
        </w:tc>
        <w:tc>
          <w:tcPr>
            <w:tcW w:w="835" w:type="pct"/>
            <w:noWrap/>
            <w:hideMark/>
          </w:tcPr>
          <w:p w14:paraId="7E29F1A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42B1340" w14:textId="77777777" w:rsidTr="00D06FC8">
        <w:trPr>
          <w:trHeight w:val="20"/>
        </w:trPr>
        <w:tc>
          <w:tcPr>
            <w:tcW w:w="1742" w:type="pct"/>
            <w:noWrap/>
            <w:hideMark/>
          </w:tcPr>
          <w:p w14:paraId="0735AC7E" w14:textId="77777777" w:rsidR="00325D91" w:rsidRPr="00325D91" w:rsidRDefault="00325D91" w:rsidP="005D2DFF">
            <w:pPr>
              <w:spacing w:after="4"/>
              <w:ind w:left="159" w:hanging="159"/>
              <w:jc w:val="left"/>
              <w:rPr>
                <w:szCs w:val="17"/>
              </w:rPr>
            </w:pPr>
            <w:r w:rsidRPr="00325D91">
              <w:rPr>
                <w:szCs w:val="17"/>
              </w:rPr>
              <w:t>Almighty Oat Matcha Latte White Chocolate</w:t>
            </w:r>
          </w:p>
        </w:tc>
        <w:tc>
          <w:tcPr>
            <w:tcW w:w="472" w:type="pct"/>
            <w:noWrap/>
            <w:hideMark/>
          </w:tcPr>
          <w:p w14:paraId="312708C9"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4188C48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6E89A7B" w14:textId="77777777" w:rsidR="00325D91" w:rsidRPr="00325D91" w:rsidRDefault="00325D91" w:rsidP="005D2DFF">
            <w:pPr>
              <w:spacing w:after="4"/>
              <w:ind w:left="159" w:hanging="159"/>
              <w:jc w:val="left"/>
              <w:rPr>
                <w:szCs w:val="17"/>
              </w:rPr>
            </w:pPr>
            <w:r w:rsidRPr="00325D91">
              <w:rPr>
                <w:szCs w:val="17"/>
              </w:rPr>
              <w:t>Almighty Drinks Pty Ltd</w:t>
            </w:r>
          </w:p>
        </w:tc>
        <w:tc>
          <w:tcPr>
            <w:tcW w:w="835" w:type="pct"/>
            <w:noWrap/>
            <w:hideMark/>
          </w:tcPr>
          <w:p w14:paraId="147B2AF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B5ED464" w14:textId="77777777" w:rsidTr="00D06FC8">
        <w:trPr>
          <w:trHeight w:val="20"/>
        </w:trPr>
        <w:tc>
          <w:tcPr>
            <w:tcW w:w="1742" w:type="pct"/>
            <w:noWrap/>
            <w:hideMark/>
          </w:tcPr>
          <w:p w14:paraId="138E64D4" w14:textId="77777777" w:rsidR="00325D91" w:rsidRPr="00325D91" w:rsidRDefault="00325D91" w:rsidP="005D2DFF">
            <w:pPr>
              <w:spacing w:after="4"/>
              <w:ind w:left="159" w:hanging="159"/>
              <w:jc w:val="left"/>
              <w:rPr>
                <w:szCs w:val="17"/>
              </w:rPr>
            </w:pPr>
            <w:r w:rsidRPr="00325D91">
              <w:rPr>
                <w:szCs w:val="17"/>
              </w:rPr>
              <w:t>Yuzu Spritz</w:t>
            </w:r>
          </w:p>
        </w:tc>
        <w:tc>
          <w:tcPr>
            <w:tcW w:w="472" w:type="pct"/>
            <w:noWrap/>
            <w:hideMark/>
          </w:tcPr>
          <w:p w14:paraId="58BEE60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E8C035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C692E85" w14:textId="77777777" w:rsidR="00325D91" w:rsidRPr="00325D91" w:rsidRDefault="00325D91" w:rsidP="005D2DFF">
            <w:pPr>
              <w:spacing w:after="4"/>
              <w:ind w:left="159" w:hanging="159"/>
              <w:jc w:val="left"/>
              <w:rPr>
                <w:szCs w:val="17"/>
              </w:rPr>
            </w:pPr>
            <w:r w:rsidRPr="00325D91">
              <w:rPr>
                <w:szCs w:val="17"/>
              </w:rPr>
              <w:t>Altina Group Holdings Pty Ltd</w:t>
            </w:r>
          </w:p>
        </w:tc>
        <w:tc>
          <w:tcPr>
            <w:tcW w:w="835" w:type="pct"/>
            <w:noWrap/>
            <w:hideMark/>
          </w:tcPr>
          <w:p w14:paraId="7A2A7F3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17F9D60" w14:textId="77777777" w:rsidTr="00D06FC8">
        <w:trPr>
          <w:trHeight w:val="20"/>
        </w:trPr>
        <w:tc>
          <w:tcPr>
            <w:tcW w:w="1742" w:type="pct"/>
            <w:noWrap/>
            <w:hideMark/>
          </w:tcPr>
          <w:p w14:paraId="1006ECC1" w14:textId="77777777" w:rsidR="00325D91" w:rsidRPr="00325D91" w:rsidRDefault="00325D91" w:rsidP="005D2DFF">
            <w:pPr>
              <w:spacing w:after="4"/>
              <w:ind w:left="159" w:hanging="159"/>
              <w:jc w:val="left"/>
              <w:rPr>
                <w:szCs w:val="17"/>
              </w:rPr>
            </w:pPr>
            <w:r w:rsidRPr="00325D91">
              <w:rPr>
                <w:szCs w:val="17"/>
              </w:rPr>
              <w:t xml:space="preserve">Bubly Sparkling Water Strawberry Sunset </w:t>
            </w:r>
            <w:r w:rsidRPr="00325D91">
              <w:rPr>
                <w:szCs w:val="17"/>
              </w:rPr>
              <w:br/>
              <w:t>No Sugar</w:t>
            </w:r>
          </w:p>
        </w:tc>
        <w:tc>
          <w:tcPr>
            <w:tcW w:w="472" w:type="pct"/>
            <w:noWrap/>
            <w:hideMark/>
          </w:tcPr>
          <w:p w14:paraId="74B5553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B932C8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81FC8CE"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46673C4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EF9893E" w14:textId="77777777" w:rsidTr="00D06FC8">
        <w:trPr>
          <w:trHeight w:val="20"/>
        </w:trPr>
        <w:tc>
          <w:tcPr>
            <w:tcW w:w="1742" w:type="pct"/>
            <w:noWrap/>
            <w:hideMark/>
          </w:tcPr>
          <w:p w14:paraId="17C526D9" w14:textId="77777777" w:rsidR="00325D91" w:rsidRPr="00325D91" w:rsidRDefault="00325D91" w:rsidP="005D2DFF">
            <w:pPr>
              <w:spacing w:after="4"/>
              <w:ind w:left="159" w:hanging="159"/>
              <w:jc w:val="left"/>
              <w:rPr>
                <w:szCs w:val="17"/>
              </w:rPr>
            </w:pPr>
            <w:r w:rsidRPr="00325D91">
              <w:rPr>
                <w:szCs w:val="17"/>
              </w:rPr>
              <w:t>Fast Twitch Mango</w:t>
            </w:r>
          </w:p>
        </w:tc>
        <w:tc>
          <w:tcPr>
            <w:tcW w:w="472" w:type="pct"/>
            <w:noWrap/>
            <w:hideMark/>
          </w:tcPr>
          <w:p w14:paraId="01700471"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4167051B"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83BB8C9"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62CC7C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FA877C2" w14:textId="77777777" w:rsidTr="00D06FC8">
        <w:trPr>
          <w:trHeight w:val="20"/>
        </w:trPr>
        <w:tc>
          <w:tcPr>
            <w:tcW w:w="1742" w:type="pct"/>
            <w:noWrap/>
            <w:hideMark/>
          </w:tcPr>
          <w:p w14:paraId="5612E8D6" w14:textId="77777777" w:rsidR="00325D91" w:rsidRPr="00325D91" w:rsidRDefault="00325D91" w:rsidP="005D2DFF">
            <w:pPr>
              <w:spacing w:after="4"/>
              <w:ind w:left="159" w:hanging="159"/>
              <w:jc w:val="left"/>
              <w:rPr>
                <w:szCs w:val="17"/>
              </w:rPr>
            </w:pPr>
            <w:r w:rsidRPr="00325D91">
              <w:rPr>
                <w:szCs w:val="17"/>
              </w:rPr>
              <w:t>Gatorade Blue Bolt Mini</w:t>
            </w:r>
          </w:p>
        </w:tc>
        <w:tc>
          <w:tcPr>
            <w:tcW w:w="472" w:type="pct"/>
            <w:noWrap/>
            <w:hideMark/>
          </w:tcPr>
          <w:p w14:paraId="2E7B475D"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4A6D8AA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76D40FF"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65635B0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2D9FBC5" w14:textId="77777777" w:rsidTr="00D06FC8">
        <w:trPr>
          <w:trHeight w:val="20"/>
        </w:trPr>
        <w:tc>
          <w:tcPr>
            <w:tcW w:w="1742" w:type="pct"/>
            <w:noWrap/>
            <w:hideMark/>
          </w:tcPr>
          <w:p w14:paraId="6D07213E" w14:textId="77777777" w:rsidR="00325D91" w:rsidRPr="00325D91" w:rsidRDefault="00325D91" w:rsidP="005D2DFF">
            <w:pPr>
              <w:spacing w:after="4"/>
              <w:ind w:left="159" w:hanging="159"/>
              <w:jc w:val="left"/>
              <w:rPr>
                <w:szCs w:val="17"/>
              </w:rPr>
            </w:pPr>
            <w:r w:rsidRPr="00325D91">
              <w:rPr>
                <w:szCs w:val="17"/>
              </w:rPr>
              <w:t>Gatorade Green Apple</w:t>
            </w:r>
          </w:p>
        </w:tc>
        <w:tc>
          <w:tcPr>
            <w:tcW w:w="472" w:type="pct"/>
            <w:noWrap/>
            <w:hideMark/>
          </w:tcPr>
          <w:p w14:paraId="45934A93"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3EA0B767"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6A8C7A1"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03FF43D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BAD1E34" w14:textId="77777777" w:rsidTr="00D06FC8">
        <w:trPr>
          <w:trHeight w:val="20"/>
        </w:trPr>
        <w:tc>
          <w:tcPr>
            <w:tcW w:w="1742" w:type="pct"/>
            <w:noWrap/>
            <w:hideMark/>
          </w:tcPr>
          <w:p w14:paraId="2F9CBA04" w14:textId="77777777" w:rsidR="00325D91" w:rsidRPr="00325D91" w:rsidRDefault="00325D91" w:rsidP="005D2DFF">
            <w:pPr>
              <w:spacing w:after="4"/>
              <w:ind w:left="159" w:hanging="159"/>
              <w:jc w:val="left"/>
              <w:rPr>
                <w:szCs w:val="17"/>
              </w:rPr>
            </w:pPr>
            <w:r w:rsidRPr="00325D91">
              <w:rPr>
                <w:szCs w:val="17"/>
              </w:rPr>
              <w:t>Gatorade Lemon Lime Mini</w:t>
            </w:r>
          </w:p>
        </w:tc>
        <w:tc>
          <w:tcPr>
            <w:tcW w:w="472" w:type="pct"/>
            <w:noWrap/>
            <w:hideMark/>
          </w:tcPr>
          <w:p w14:paraId="2A98F243"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4892C0C4"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0FA0388"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52665A9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54EA83D" w14:textId="77777777" w:rsidTr="00D06FC8">
        <w:trPr>
          <w:trHeight w:val="20"/>
        </w:trPr>
        <w:tc>
          <w:tcPr>
            <w:tcW w:w="1742" w:type="pct"/>
            <w:noWrap/>
            <w:hideMark/>
          </w:tcPr>
          <w:p w14:paraId="7B6C8D33" w14:textId="77777777" w:rsidR="00325D91" w:rsidRPr="00325D91" w:rsidRDefault="00325D91" w:rsidP="005D2DFF">
            <w:pPr>
              <w:spacing w:after="4"/>
              <w:ind w:left="159" w:hanging="159"/>
              <w:jc w:val="left"/>
              <w:rPr>
                <w:szCs w:val="17"/>
              </w:rPr>
            </w:pPr>
            <w:r w:rsidRPr="00325D91">
              <w:rPr>
                <w:szCs w:val="17"/>
              </w:rPr>
              <w:t>Gatorade No Sugar Berry Mini</w:t>
            </w:r>
          </w:p>
        </w:tc>
        <w:tc>
          <w:tcPr>
            <w:tcW w:w="472" w:type="pct"/>
            <w:noWrap/>
            <w:hideMark/>
          </w:tcPr>
          <w:p w14:paraId="0E71D557"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40122F2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4A83FD1"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5A4FB7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DD70B1" w14:textId="77777777" w:rsidTr="00D06FC8">
        <w:trPr>
          <w:trHeight w:val="20"/>
        </w:trPr>
        <w:tc>
          <w:tcPr>
            <w:tcW w:w="1742" w:type="pct"/>
            <w:noWrap/>
            <w:hideMark/>
          </w:tcPr>
          <w:p w14:paraId="659920F9" w14:textId="77777777" w:rsidR="00325D91" w:rsidRPr="00325D91" w:rsidRDefault="00325D91" w:rsidP="005D2DFF">
            <w:pPr>
              <w:spacing w:after="4"/>
              <w:ind w:left="159" w:hanging="159"/>
              <w:jc w:val="left"/>
              <w:rPr>
                <w:szCs w:val="17"/>
              </w:rPr>
            </w:pPr>
            <w:r w:rsidRPr="00325D91">
              <w:rPr>
                <w:szCs w:val="17"/>
              </w:rPr>
              <w:t>Gatorade No Sugar Glacier Freeze Mini</w:t>
            </w:r>
          </w:p>
        </w:tc>
        <w:tc>
          <w:tcPr>
            <w:tcW w:w="472" w:type="pct"/>
            <w:noWrap/>
            <w:hideMark/>
          </w:tcPr>
          <w:p w14:paraId="3E92D131"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21700B6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2718C7C"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392761B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47264B9" w14:textId="77777777" w:rsidTr="00D06FC8">
        <w:trPr>
          <w:trHeight w:val="20"/>
        </w:trPr>
        <w:tc>
          <w:tcPr>
            <w:tcW w:w="1742" w:type="pct"/>
            <w:noWrap/>
            <w:hideMark/>
          </w:tcPr>
          <w:p w14:paraId="683918C1" w14:textId="77777777" w:rsidR="00325D91" w:rsidRPr="00325D91" w:rsidRDefault="00325D91" w:rsidP="005D2DFF">
            <w:pPr>
              <w:spacing w:after="4"/>
              <w:ind w:left="159" w:hanging="159"/>
              <w:jc w:val="left"/>
              <w:rPr>
                <w:szCs w:val="17"/>
              </w:rPr>
            </w:pPr>
            <w:r w:rsidRPr="00325D91">
              <w:rPr>
                <w:szCs w:val="17"/>
              </w:rPr>
              <w:t>Ice House Australian Spring Water</w:t>
            </w:r>
          </w:p>
        </w:tc>
        <w:tc>
          <w:tcPr>
            <w:tcW w:w="472" w:type="pct"/>
            <w:noWrap/>
            <w:hideMark/>
          </w:tcPr>
          <w:p w14:paraId="717797E0" w14:textId="77777777" w:rsidR="00325D91" w:rsidRPr="00325D91" w:rsidRDefault="00325D91" w:rsidP="005D2DFF">
            <w:pPr>
              <w:spacing w:after="4"/>
              <w:ind w:right="170"/>
              <w:jc w:val="right"/>
              <w:rPr>
                <w:szCs w:val="17"/>
              </w:rPr>
            </w:pPr>
            <w:r w:rsidRPr="00325D91">
              <w:rPr>
                <w:szCs w:val="17"/>
              </w:rPr>
              <w:t>1,500ml</w:t>
            </w:r>
          </w:p>
        </w:tc>
        <w:tc>
          <w:tcPr>
            <w:tcW w:w="520" w:type="pct"/>
            <w:noWrap/>
            <w:hideMark/>
          </w:tcPr>
          <w:p w14:paraId="140A5E9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CDAB39E"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D29B78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9A45C7F" w14:textId="77777777" w:rsidTr="00D06FC8">
        <w:trPr>
          <w:trHeight w:val="20"/>
        </w:trPr>
        <w:tc>
          <w:tcPr>
            <w:tcW w:w="1742" w:type="pct"/>
            <w:noWrap/>
            <w:hideMark/>
          </w:tcPr>
          <w:p w14:paraId="138EED45" w14:textId="77777777" w:rsidR="00325D91" w:rsidRPr="00325D91" w:rsidRDefault="00325D91" w:rsidP="005D2DFF">
            <w:pPr>
              <w:spacing w:after="4"/>
              <w:ind w:left="159" w:hanging="159"/>
              <w:jc w:val="left"/>
              <w:rPr>
                <w:szCs w:val="17"/>
              </w:rPr>
            </w:pPr>
            <w:r w:rsidRPr="00325D91">
              <w:rPr>
                <w:szCs w:val="17"/>
              </w:rPr>
              <w:t>Mountain Dew Blue Razz Blitz</w:t>
            </w:r>
          </w:p>
        </w:tc>
        <w:tc>
          <w:tcPr>
            <w:tcW w:w="472" w:type="pct"/>
            <w:noWrap/>
            <w:hideMark/>
          </w:tcPr>
          <w:p w14:paraId="6D311E4B"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1064263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D1B1FA9"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449A971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D70BF77" w14:textId="77777777" w:rsidTr="00D06FC8">
        <w:trPr>
          <w:trHeight w:val="20"/>
        </w:trPr>
        <w:tc>
          <w:tcPr>
            <w:tcW w:w="1742" w:type="pct"/>
            <w:noWrap/>
            <w:hideMark/>
          </w:tcPr>
          <w:p w14:paraId="317D64FB" w14:textId="77777777" w:rsidR="00325D91" w:rsidRPr="00325D91" w:rsidRDefault="00325D91" w:rsidP="005D2DFF">
            <w:pPr>
              <w:spacing w:after="4"/>
              <w:ind w:left="159" w:hanging="159"/>
              <w:jc w:val="left"/>
              <w:rPr>
                <w:szCs w:val="17"/>
              </w:rPr>
            </w:pPr>
            <w:r w:rsidRPr="00325D91">
              <w:rPr>
                <w:szCs w:val="17"/>
              </w:rPr>
              <w:t>Mountain Dew Blue Razz Blitz</w:t>
            </w:r>
          </w:p>
        </w:tc>
        <w:tc>
          <w:tcPr>
            <w:tcW w:w="472" w:type="pct"/>
            <w:noWrap/>
            <w:hideMark/>
          </w:tcPr>
          <w:p w14:paraId="3297B9F1"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01C5145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0AA1385"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7BB747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CAD5A46" w14:textId="77777777" w:rsidTr="00D06FC8">
        <w:trPr>
          <w:trHeight w:val="20"/>
        </w:trPr>
        <w:tc>
          <w:tcPr>
            <w:tcW w:w="1742" w:type="pct"/>
            <w:noWrap/>
            <w:hideMark/>
          </w:tcPr>
          <w:p w14:paraId="396DF9B3" w14:textId="77777777" w:rsidR="00325D91" w:rsidRPr="00325D91" w:rsidRDefault="00325D91" w:rsidP="005D2DFF">
            <w:pPr>
              <w:spacing w:after="4"/>
              <w:ind w:left="159" w:hanging="159"/>
              <w:jc w:val="left"/>
              <w:rPr>
                <w:szCs w:val="17"/>
              </w:rPr>
            </w:pPr>
            <w:r w:rsidRPr="00325D91">
              <w:rPr>
                <w:szCs w:val="17"/>
              </w:rPr>
              <w:t>Mountain Dew Energised Typhoon Charged With Strawberry &amp; Pineapple Flavour</w:t>
            </w:r>
          </w:p>
        </w:tc>
        <w:tc>
          <w:tcPr>
            <w:tcW w:w="472" w:type="pct"/>
            <w:noWrap/>
            <w:hideMark/>
          </w:tcPr>
          <w:p w14:paraId="4B112046"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6B0FFE1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F9377F8"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376E472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AA3658D" w14:textId="77777777" w:rsidTr="00D06FC8">
        <w:trPr>
          <w:trHeight w:val="20"/>
        </w:trPr>
        <w:tc>
          <w:tcPr>
            <w:tcW w:w="1742" w:type="pct"/>
            <w:noWrap/>
            <w:hideMark/>
          </w:tcPr>
          <w:p w14:paraId="416CE980" w14:textId="77777777" w:rsidR="00325D91" w:rsidRPr="00325D91" w:rsidRDefault="00325D91" w:rsidP="005D2DFF">
            <w:pPr>
              <w:spacing w:after="4"/>
              <w:ind w:left="159" w:hanging="159"/>
              <w:jc w:val="left"/>
              <w:rPr>
                <w:szCs w:val="17"/>
              </w:rPr>
            </w:pPr>
            <w:r w:rsidRPr="00325D91">
              <w:rPr>
                <w:szCs w:val="17"/>
              </w:rPr>
              <w:t>Mountain Dew Energised Typhoon Charged With Strawberry &amp; Pineapple Flavour</w:t>
            </w:r>
          </w:p>
        </w:tc>
        <w:tc>
          <w:tcPr>
            <w:tcW w:w="472" w:type="pct"/>
            <w:noWrap/>
            <w:hideMark/>
          </w:tcPr>
          <w:p w14:paraId="0A46A493"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5324636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6067BFA"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31CEEE9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C5A4ACD" w14:textId="77777777" w:rsidTr="00D06FC8">
        <w:trPr>
          <w:trHeight w:val="20"/>
        </w:trPr>
        <w:tc>
          <w:tcPr>
            <w:tcW w:w="1742" w:type="pct"/>
            <w:noWrap/>
            <w:hideMark/>
          </w:tcPr>
          <w:p w14:paraId="197BBE7F" w14:textId="77777777" w:rsidR="00325D91" w:rsidRPr="00325D91" w:rsidRDefault="00325D91" w:rsidP="005D2DFF">
            <w:pPr>
              <w:spacing w:after="4"/>
              <w:ind w:left="159" w:hanging="159"/>
              <w:jc w:val="left"/>
              <w:rPr>
                <w:szCs w:val="17"/>
              </w:rPr>
            </w:pPr>
            <w:r w:rsidRPr="00325D91">
              <w:rPr>
                <w:szCs w:val="17"/>
              </w:rPr>
              <w:t>Pepsi</w:t>
            </w:r>
          </w:p>
        </w:tc>
        <w:tc>
          <w:tcPr>
            <w:tcW w:w="472" w:type="pct"/>
            <w:noWrap/>
            <w:hideMark/>
          </w:tcPr>
          <w:p w14:paraId="3B47D3AC"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4D90368A"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08929CB"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9152C8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16885B6" w14:textId="77777777" w:rsidTr="00D06FC8">
        <w:trPr>
          <w:trHeight w:val="20"/>
        </w:trPr>
        <w:tc>
          <w:tcPr>
            <w:tcW w:w="1742" w:type="pct"/>
            <w:noWrap/>
            <w:hideMark/>
          </w:tcPr>
          <w:p w14:paraId="0EF47BCF" w14:textId="77777777" w:rsidR="00325D91" w:rsidRPr="00325D91" w:rsidRDefault="00325D91" w:rsidP="005D2DFF">
            <w:pPr>
              <w:spacing w:after="4"/>
              <w:ind w:left="159" w:hanging="159"/>
              <w:jc w:val="left"/>
              <w:rPr>
                <w:szCs w:val="17"/>
              </w:rPr>
            </w:pPr>
            <w:r w:rsidRPr="00325D91">
              <w:rPr>
                <w:szCs w:val="17"/>
              </w:rPr>
              <w:t>Pepsi Max</w:t>
            </w:r>
          </w:p>
        </w:tc>
        <w:tc>
          <w:tcPr>
            <w:tcW w:w="472" w:type="pct"/>
            <w:noWrap/>
            <w:hideMark/>
          </w:tcPr>
          <w:p w14:paraId="543E65CD"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78D44CC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3915571"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798794E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B96D8E3" w14:textId="77777777" w:rsidTr="00D06FC8">
        <w:trPr>
          <w:trHeight w:val="20"/>
        </w:trPr>
        <w:tc>
          <w:tcPr>
            <w:tcW w:w="1742" w:type="pct"/>
            <w:noWrap/>
            <w:hideMark/>
          </w:tcPr>
          <w:p w14:paraId="01DE73A8" w14:textId="77777777" w:rsidR="00325D91" w:rsidRPr="00325D91" w:rsidRDefault="00325D91" w:rsidP="005D2DFF">
            <w:pPr>
              <w:spacing w:after="4"/>
              <w:ind w:left="159" w:hanging="159"/>
              <w:jc w:val="left"/>
              <w:rPr>
                <w:szCs w:val="17"/>
              </w:rPr>
            </w:pPr>
            <w:r w:rsidRPr="00325D91">
              <w:rPr>
                <w:szCs w:val="17"/>
              </w:rPr>
              <w:t>Pepsi Max Strawberries &amp; Cream</w:t>
            </w:r>
          </w:p>
        </w:tc>
        <w:tc>
          <w:tcPr>
            <w:tcW w:w="472" w:type="pct"/>
            <w:noWrap/>
            <w:hideMark/>
          </w:tcPr>
          <w:p w14:paraId="4E07B405"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892024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46F36B0"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2991DB4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EE0E910" w14:textId="77777777" w:rsidTr="00D06FC8">
        <w:trPr>
          <w:trHeight w:val="20"/>
        </w:trPr>
        <w:tc>
          <w:tcPr>
            <w:tcW w:w="1742" w:type="pct"/>
            <w:noWrap/>
            <w:hideMark/>
          </w:tcPr>
          <w:p w14:paraId="450B53FB" w14:textId="77777777" w:rsidR="00325D91" w:rsidRPr="00325D91" w:rsidRDefault="00325D91" w:rsidP="005D2DFF">
            <w:pPr>
              <w:spacing w:after="4"/>
              <w:ind w:left="159" w:hanging="159"/>
              <w:jc w:val="left"/>
              <w:rPr>
                <w:szCs w:val="17"/>
              </w:rPr>
            </w:pPr>
            <w:r w:rsidRPr="00325D91">
              <w:rPr>
                <w:szCs w:val="17"/>
              </w:rPr>
              <w:t>Pepsi Max Strawberries &amp; Cream</w:t>
            </w:r>
          </w:p>
        </w:tc>
        <w:tc>
          <w:tcPr>
            <w:tcW w:w="472" w:type="pct"/>
            <w:noWrap/>
            <w:hideMark/>
          </w:tcPr>
          <w:p w14:paraId="5EA1A404"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7A1E138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EDF24D6"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0195120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3431A7E" w14:textId="77777777" w:rsidTr="00D06FC8">
        <w:trPr>
          <w:trHeight w:val="20"/>
        </w:trPr>
        <w:tc>
          <w:tcPr>
            <w:tcW w:w="1742" w:type="pct"/>
            <w:noWrap/>
            <w:hideMark/>
          </w:tcPr>
          <w:p w14:paraId="2559DAD7" w14:textId="77777777" w:rsidR="00325D91" w:rsidRPr="00325D91" w:rsidRDefault="00325D91" w:rsidP="005D2DFF">
            <w:pPr>
              <w:spacing w:after="4"/>
              <w:ind w:left="159" w:hanging="159"/>
              <w:jc w:val="left"/>
              <w:rPr>
                <w:szCs w:val="17"/>
              </w:rPr>
            </w:pPr>
            <w:r w:rsidRPr="00325D91">
              <w:rPr>
                <w:szCs w:val="17"/>
              </w:rPr>
              <w:t>Pepsi Max Strawberries &amp; Cream</w:t>
            </w:r>
          </w:p>
        </w:tc>
        <w:tc>
          <w:tcPr>
            <w:tcW w:w="472" w:type="pct"/>
            <w:noWrap/>
            <w:hideMark/>
          </w:tcPr>
          <w:p w14:paraId="032D28C0"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7680FB87"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D3E6993"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6E64FCC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06FB62F" w14:textId="77777777" w:rsidTr="00D06FC8">
        <w:trPr>
          <w:trHeight w:val="20"/>
        </w:trPr>
        <w:tc>
          <w:tcPr>
            <w:tcW w:w="1742" w:type="pct"/>
            <w:noWrap/>
            <w:hideMark/>
          </w:tcPr>
          <w:p w14:paraId="305C1B55" w14:textId="77777777" w:rsidR="00325D91" w:rsidRPr="00325D91" w:rsidRDefault="00325D91" w:rsidP="005D2DFF">
            <w:pPr>
              <w:spacing w:after="4"/>
              <w:ind w:left="159" w:hanging="159"/>
              <w:jc w:val="left"/>
              <w:rPr>
                <w:szCs w:val="17"/>
              </w:rPr>
            </w:pPr>
            <w:r w:rsidRPr="00325D91">
              <w:rPr>
                <w:szCs w:val="17"/>
              </w:rPr>
              <w:t>Pepsi Max Strawberries &amp; Cream</w:t>
            </w:r>
          </w:p>
        </w:tc>
        <w:tc>
          <w:tcPr>
            <w:tcW w:w="472" w:type="pct"/>
            <w:noWrap/>
            <w:hideMark/>
          </w:tcPr>
          <w:p w14:paraId="58915143"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59E758D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B475632"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AC270D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351C0B4" w14:textId="77777777" w:rsidTr="00D06FC8">
        <w:trPr>
          <w:trHeight w:val="20"/>
        </w:trPr>
        <w:tc>
          <w:tcPr>
            <w:tcW w:w="1742" w:type="pct"/>
            <w:noWrap/>
            <w:hideMark/>
          </w:tcPr>
          <w:p w14:paraId="48ACE6E4" w14:textId="77777777" w:rsidR="00325D91" w:rsidRPr="00325D91" w:rsidRDefault="00325D91" w:rsidP="005D2DFF">
            <w:pPr>
              <w:spacing w:after="4"/>
              <w:ind w:left="159" w:hanging="159"/>
              <w:jc w:val="left"/>
              <w:rPr>
                <w:szCs w:val="17"/>
              </w:rPr>
            </w:pPr>
            <w:r w:rsidRPr="00325D91">
              <w:rPr>
                <w:szCs w:val="17"/>
              </w:rPr>
              <w:t>Schweppes Classic Bitter Lemon</w:t>
            </w:r>
          </w:p>
        </w:tc>
        <w:tc>
          <w:tcPr>
            <w:tcW w:w="472" w:type="pct"/>
            <w:noWrap/>
            <w:hideMark/>
          </w:tcPr>
          <w:p w14:paraId="2C228D0D"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489E57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35EE55"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250531B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80C6D2D" w14:textId="77777777" w:rsidTr="00D06FC8">
        <w:trPr>
          <w:trHeight w:val="20"/>
        </w:trPr>
        <w:tc>
          <w:tcPr>
            <w:tcW w:w="1742" w:type="pct"/>
            <w:noWrap/>
            <w:hideMark/>
          </w:tcPr>
          <w:p w14:paraId="025A9734" w14:textId="77777777" w:rsidR="00325D91" w:rsidRPr="00325D91" w:rsidRDefault="00325D91" w:rsidP="005D2DFF">
            <w:pPr>
              <w:spacing w:after="4"/>
              <w:ind w:left="159" w:hanging="159"/>
              <w:jc w:val="left"/>
              <w:rPr>
                <w:szCs w:val="17"/>
              </w:rPr>
            </w:pPr>
            <w:r w:rsidRPr="00325D91">
              <w:rPr>
                <w:szCs w:val="17"/>
              </w:rPr>
              <w:t>Schweppes Coastal Fizz Lemon &amp; Lychee Flavour Zero Sugar</w:t>
            </w:r>
          </w:p>
        </w:tc>
        <w:tc>
          <w:tcPr>
            <w:tcW w:w="472" w:type="pct"/>
            <w:noWrap/>
            <w:hideMark/>
          </w:tcPr>
          <w:p w14:paraId="68676940"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23DA16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165E580"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6D224DB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0F562DA" w14:textId="77777777" w:rsidTr="00D06FC8">
        <w:trPr>
          <w:trHeight w:val="20"/>
        </w:trPr>
        <w:tc>
          <w:tcPr>
            <w:tcW w:w="1742" w:type="pct"/>
            <w:noWrap/>
            <w:hideMark/>
          </w:tcPr>
          <w:p w14:paraId="6FC52F63" w14:textId="77777777" w:rsidR="00325D91" w:rsidRPr="00325D91" w:rsidRDefault="00325D91" w:rsidP="005D2DFF">
            <w:pPr>
              <w:spacing w:after="4"/>
              <w:ind w:left="159" w:hanging="159"/>
              <w:jc w:val="left"/>
              <w:rPr>
                <w:szCs w:val="17"/>
              </w:rPr>
            </w:pPr>
            <w:r w:rsidRPr="00325D91">
              <w:rPr>
                <w:szCs w:val="17"/>
              </w:rPr>
              <w:t>Schweppes Galactic Lemonade Mystery Flavour Zero Sugar</w:t>
            </w:r>
          </w:p>
        </w:tc>
        <w:tc>
          <w:tcPr>
            <w:tcW w:w="472" w:type="pct"/>
            <w:noWrap/>
            <w:hideMark/>
          </w:tcPr>
          <w:p w14:paraId="7AB7D336"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792EAE5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EE2EC7E"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329749C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6EDEE41" w14:textId="77777777" w:rsidTr="00D06FC8">
        <w:trPr>
          <w:trHeight w:val="20"/>
        </w:trPr>
        <w:tc>
          <w:tcPr>
            <w:tcW w:w="1742" w:type="pct"/>
            <w:noWrap/>
            <w:hideMark/>
          </w:tcPr>
          <w:p w14:paraId="10DE3B10" w14:textId="77777777" w:rsidR="00325D91" w:rsidRPr="00325D91" w:rsidRDefault="00325D91" w:rsidP="005D2DFF">
            <w:pPr>
              <w:spacing w:after="4"/>
              <w:ind w:left="159" w:hanging="159"/>
              <w:jc w:val="left"/>
              <w:rPr>
                <w:szCs w:val="17"/>
              </w:rPr>
            </w:pPr>
            <w:r w:rsidRPr="00325D91">
              <w:rPr>
                <w:szCs w:val="17"/>
              </w:rPr>
              <w:t>Schweppes Galactic Lemonade Mystery Flavour Zero Sugar</w:t>
            </w:r>
          </w:p>
        </w:tc>
        <w:tc>
          <w:tcPr>
            <w:tcW w:w="472" w:type="pct"/>
            <w:noWrap/>
            <w:hideMark/>
          </w:tcPr>
          <w:p w14:paraId="388C7DA6"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0BD22E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2F17480"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340F384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195A81B" w14:textId="77777777" w:rsidTr="00D06FC8">
        <w:trPr>
          <w:trHeight w:val="20"/>
        </w:trPr>
        <w:tc>
          <w:tcPr>
            <w:tcW w:w="1742" w:type="pct"/>
            <w:noWrap/>
            <w:hideMark/>
          </w:tcPr>
          <w:p w14:paraId="30DA08E2" w14:textId="77777777" w:rsidR="00325D91" w:rsidRPr="00325D91" w:rsidRDefault="00325D91" w:rsidP="005D2DFF">
            <w:pPr>
              <w:spacing w:after="4"/>
              <w:ind w:left="159" w:hanging="159"/>
              <w:jc w:val="left"/>
              <w:rPr>
                <w:szCs w:val="17"/>
              </w:rPr>
            </w:pPr>
            <w:r w:rsidRPr="00325D91">
              <w:rPr>
                <w:szCs w:val="17"/>
              </w:rPr>
              <w:t>Schweppes Galactic Lemonade Mystery Flavour Zero Sugar</w:t>
            </w:r>
          </w:p>
        </w:tc>
        <w:tc>
          <w:tcPr>
            <w:tcW w:w="472" w:type="pct"/>
            <w:noWrap/>
            <w:hideMark/>
          </w:tcPr>
          <w:p w14:paraId="379394B4" w14:textId="77777777" w:rsidR="00325D91" w:rsidRPr="00325D91" w:rsidRDefault="00325D91" w:rsidP="005D2DFF">
            <w:pPr>
              <w:spacing w:after="4"/>
              <w:ind w:right="170"/>
              <w:jc w:val="right"/>
              <w:rPr>
                <w:szCs w:val="17"/>
              </w:rPr>
            </w:pPr>
            <w:r w:rsidRPr="00325D91">
              <w:rPr>
                <w:szCs w:val="17"/>
              </w:rPr>
              <w:t>1100ml</w:t>
            </w:r>
          </w:p>
        </w:tc>
        <w:tc>
          <w:tcPr>
            <w:tcW w:w="520" w:type="pct"/>
            <w:noWrap/>
            <w:hideMark/>
          </w:tcPr>
          <w:p w14:paraId="33BC859F"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25F027F"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71EFA4E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76F837C" w14:textId="77777777" w:rsidTr="00D06FC8">
        <w:trPr>
          <w:trHeight w:val="20"/>
        </w:trPr>
        <w:tc>
          <w:tcPr>
            <w:tcW w:w="1742" w:type="pct"/>
            <w:noWrap/>
            <w:hideMark/>
          </w:tcPr>
          <w:p w14:paraId="355ECF3A" w14:textId="77777777" w:rsidR="00325D91" w:rsidRPr="00325D91" w:rsidRDefault="00325D91" w:rsidP="005D2DFF">
            <w:pPr>
              <w:spacing w:after="4"/>
              <w:ind w:left="159" w:hanging="159"/>
              <w:jc w:val="left"/>
              <w:rPr>
                <w:szCs w:val="17"/>
              </w:rPr>
            </w:pPr>
            <w:r w:rsidRPr="00325D91">
              <w:rPr>
                <w:szCs w:val="17"/>
              </w:rPr>
              <w:t>Schweppes Ginger Beer</w:t>
            </w:r>
          </w:p>
        </w:tc>
        <w:tc>
          <w:tcPr>
            <w:tcW w:w="472" w:type="pct"/>
            <w:noWrap/>
            <w:hideMark/>
          </w:tcPr>
          <w:p w14:paraId="1140BF7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BFEC29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77C5D84"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791C8D8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D36A4D8" w14:textId="77777777" w:rsidTr="00D06FC8">
        <w:trPr>
          <w:trHeight w:val="20"/>
        </w:trPr>
        <w:tc>
          <w:tcPr>
            <w:tcW w:w="1742" w:type="pct"/>
            <w:noWrap/>
            <w:hideMark/>
          </w:tcPr>
          <w:p w14:paraId="6C141279" w14:textId="77777777" w:rsidR="00325D91" w:rsidRPr="00325D91" w:rsidRDefault="00325D91" w:rsidP="005D2DFF">
            <w:pPr>
              <w:spacing w:after="4"/>
              <w:ind w:left="159" w:hanging="159"/>
              <w:jc w:val="left"/>
              <w:rPr>
                <w:szCs w:val="17"/>
              </w:rPr>
            </w:pPr>
            <w:r w:rsidRPr="00325D91">
              <w:rPr>
                <w:szCs w:val="17"/>
              </w:rPr>
              <w:t>Schweppes Mandalorian Bounty Blast Raspberry &amp; Orange Flavour Zero Sugar</w:t>
            </w:r>
          </w:p>
        </w:tc>
        <w:tc>
          <w:tcPr>
            <w:tcW w:w="472" w:type="pct"/>
            <w:noWrap/>
            <w:hideMark/>
          </w:tcPr>
          <w:p w14:paraId="59159169"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2B7840E3"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F5E12D7"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7059BC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D664C6A" w14:textId="77777777" w:rsidTr="00D06FC8">
        <w:trPr>
          <w:trHeight w:val="20"/>
        </w:trPr>
        <w:tc>
          <w:tcPr>
            <w:tcW w:w="1742" w:type="pct"/>
            <w:noWrap/>
            <w:hideMark/>
          </w:tcPr>
          <w:p w14:paraId="445ED41A" w14:textId="77777777" w:rsidR="00325D91" w:rsidRPr="00325D91" w:rsidRDefault="00325D91" w:rsidP="005D2DFF">
            <w:pPr>
              <w:spacing w:after="4"/>
              <w:ind w:left="159" w:hanging="159"/>
              <w:jc w:val="left"/>
              <w:rPr>
                <w:szCs w:val="17"/>
              </w:rPr>
            </w:pPr>
            <w:r w:rsidRPr="00325D91">
              <w:rPr>
                <w:szCs w:val="17"/>
              </w:rPr>
              <w:t>Schweppes Mandalorian Bounty Blast Raspberry &amp; Orange Flavour Zero Sugar</w:t>
            </w:r>
          </w:p>
        </w:tc>
        <w:tc>
          <w:tcPr>
            <w:tcW w:w="472" w:type="pct"/>
            <w:noWrap/>
            <w:hideMark/>
          </w:tcPr>
          <w:p w14:paraId="04FBB6ED" w14:textId="77777777" w:rsidR="00325D91" w:rsidRPr="00325D91" w:rsidRDefault="00325D91" w:rsidP="005D2DFF">
            <w:pPr>
              <w:spacing w:after="4"/>
              <w:ind w:right="170"/>
              <w:jc w:val="right"/>
              <w:rPr>
                <w:szCs w:val="17"/>
              </w:rPr>
            </w:pPr>
            <w:r w:rsidRPr="00325D91">
              <w:rPr>
                <w:szCs w:val="17"/>
              </w:rPr>
              <w:t>1,100ml</w:t>
            </w:r>
          </w:p>
        </w:tc>
        <w:tc>
          <w:tcPr>
            <w:tcW w:w="520" w:type="pct"/>
            <w:noWrap/>
            <w:hideMark/>
          </w:tcPr>
          <w:p w14:paraId="47A54E8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BC2863B"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60A4629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08450C4" w14:textId="77777777" w:rsidTr="00D06FC8">
        <w:trPr>
          <w:trHeight w:val="20"/>
        </w:trPr>
        <w:tc>
          <w:tcPr>
            <w:tcW w:w="1742" w:type="pct"/>
            <w:noWrap/>
            <w:hideMark/>
          </w:tcPr>
          <w:p w14:paraId="788E3C05" w14:textId="77777777" w:rsidR="00325D91" w:rsidRPr="00325D91" w:rsidRDefault="00325D91" w:rsidP="005D2DFF">
            <w:pPr>
              <w:spacing w:after="4"/>
              <w:ind w:left="159" w:hanging="159"/>
              <w:jc w:val="left"/>
              <w:rPr>
                <w:szCs w:val="17"/>
              </w:rPr>
            </w:pPr>
            <w:r w:rsidRPr="00325D91">
              <w:rPr>
                <w:szCs w:val="17"/>
              </w:rPr>
              <w:t>Schweppes Mandalorian Galactic Lemonade Mystery Flavour Zero Sugar</w:t>
            </w:r>
          </w:p>
        </w:tc>
        <w:tc>
          <w:tcPr>
            <w:tcW w:w="472" w:type="pct"/>
            <w:noWrap/>
            <w:hideMark/>
          </w:tcPr>
          <w:p w14:paraId="03A190E5"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6840451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4A710B2"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8383CE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BD0115C" w14:textId="77777777" w:rsidTr="00D06FC8">
        <w:trPr>
          <w:trHeight w:val="20"/>
        </w:trPr>
        <w:tc>
          <w:tcPr>
            <w:tcW w:w="1742" w:type="pct"/>
            <w:noWrap/>
            <w:hideMark/>
          </w:tcPr>
          <w:p w14:paraId="2F1B3E8E" w14:textId="77777777" w:rsidR="00325D91" w:rsidRPr="00325D91" w:rsidRDefault="00325D91" w:rsidP="005D2DFF">
            <w:pPr>
              <w:spacing w:after="4"/>
              <w:ind w:left="159" w:hanging="159"/>
              <w:jc w:val="left"/>
              <w:rPr>
                <w:szCs w:val="17"/>
              </w:rPr>
            </w:pPr>
            <w:r w:rsidRPr="00325D91">
              <w:rPr>
                <w:szCs w:val="17"/>
              </w:rPr>
              <w:t>Schweppes Mandalorian Hyperspace Fizz Lime Flavour Zero Sugar</w:t>
            </w:r>
          </w:p>
        </w:tc>
        <w:tc>
          <w:tcPr>
            <w:tcW w:w="472" w:type="pct"/>
            <w:noWrap/>
            <w:hideMark/>
          </w:tcPr>
          <w:p w14:paraId="433B8EC6"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5EE11CD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D1B646D"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EE8960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DD9AA8B" w14:textId="77777777" w:rsidTr="00D06FC8">
        <w:trPr>
          <w:trHeight w:val="20"/>
        </w:trPr>
        <w:tc>
          <w:tcPr>
            <w:tcW w:w="1742" w:type="pct"/>
            <w:noWrap/>
            <w:hideMark/>
          </w:tcPr>
          <w:p w14:paraId="5836E491" w14:textId="77777777" w:rsidR="00325D91" w:rsidRPr="00325D91" w:rsidRDefault="00325D91" w:rsidP="005D2DFF">
            <w:pPr>
              <w:spacing w:after="4"/>
              <w:ind w:left="159" w:hanging="159"/>
              <w:jc w:val="left"/>
              <w:rPr>
                <w:szCs w:val="17"/>
              </w:rPr>
            </w:pPr>
            <w:r w:rsidRPr="00325D91">
              <w:rPr>
                <w:szCs w:val="17"/>
              </w:rPr>
              <w:t>Schweppes Mandalorian Hyperspace Fizz Lime Flavour Zero Sugar</w:t>
            </w:r>
          </w:p>
        </w:tc>
        <w:tc>
          <w:tcPr>
            <w:tcW w:w="472" w:type="pct"/>
            <w:noWrap/>
            <w:hideMark/>
          </w:tcPr>
          <w:p w14:paraId="4CEB68F7" w14:textId="77777777" w:rsidR="00325D91" w:rsidRPr="00325D91" w:rsidRDefault="00325D91" w:rsidP="005D2DFF">
            <w:pPr>
              <w:spacing w:after="4"/>
              <w:ind w:right="170"/>
              <w:jc w:val="right"/>
              <w:rPr>
                <w:szCs w:val="17"/>
              </w:rPr>
            </w:pPr>
            <w:r w:rsidRPr="00325D91">
              <w:rPr>
                <w:szCs w:val="17"/>
              </w:rPr>
              <w:t>1,100ml</w:t>
            </w:r>
          </w:p>
        </w:tc>
        <w:tc>
          <w:tcPr>
            <w:tcW w:w="520" w:type="pct"/>
            <w:noWrap/>
            <w:hideMark/>
          </w:tcPr>
          <w:p w14:paraId="7E26A0D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AF58BDC"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2903477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4ADEF2E" w14:textId="77777777" w:rsidTr="00D06FC8">
        <w:trPr>
          <w:trHeight w:val="20"/>
        </w:trPr>
        <w:tc>
          <w:tcPr>
            <w:tcW w:w="1742" w:type="pct"/>
            <w:noWrap/>
            <w:hideMark/>
          </w:tcPr>
          <w:p w14:paraId="2270A28A" w14:textId="77777777" w:rsidR="00325D91" w:rsidRPr="00325D91" w:rsidRDefault="00325D91" w:rsidP="005D2DFF">
            <w:pPr>
              <w:spacing w:after="4"/>
              <w:ind w:left="159" w:hanging="159"/>
              <w:jc w:val="left"/>
              <w:rPr>
                <w:szCs w:val="17"/>
              </w:rPr>
            </w:pPr>
            <w:r w:rsidRPr="00325D91">
              <w:rPr>
                <w:szCs w:val="17"/>
              </w:rPr>
              <w:t>Schweppes Passionfruit Flavoured Soft Drink</w:t>
            </w:r>
          </w:p>
        </w:tc>
        <w:tc>
          <w:tcPr>
            <w:tcW w:w="472" w:type="pct"/>
            <w:noWrap/>
            <w:hideMark/>
          </w:tcPr>
          <w:p w14:paraId="56184E57"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D82410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904EF07"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D52986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FD8149" w14:textId="77777777" w:rsidTr="00D06FC8">
        <w:trPr>
          <w:trHeight w:val="20"/>
        </w:trPr>
        <w:tc>
          <w:tcPr>
            <w:tcW w:w="1742" w:type="pct"/>
            <w:noWrap/>
            <w:hideMark/>
          </w:tcPr>
          <w:p w14:paraId="1FBD74EE" w14:textId="77777777" w:rsidR="00325D91" w:rsidRPr="00325D91" w:rsidRDefault="00325D91" w:rsidP="005D2DFF">
            <w:pPr>
              <w:spacing w:after="4"/>
              <w:ind w:left="159" w:hanging="159"/>
              <w:jc w:val="left"/>
              <w:rPr>
                <w:szCs w:val="17"/>
              </w:rPr>
            </w:pPr>
            <w:r w:rsidRPr="00325D91">
              <w:rPr>
                <w:szCs w:val="17"/>
              </w:rPr>
              <w:t>Schweppes Passionfruit Flavoured Soft Drink</w:t>
            </w:r>
          </w:p>
        </w:tc>
        <w:tc>
          <w:tcPr>
            <w:tcW w:w="472" w:type="pct"/>
            <w:noWrap/>
            <w:hideMark/>
          </w:tcPr>
          <w:p w14:paraId="423B914C"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241EB5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5EE8DE6"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BC67ED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7E31C1A" w14:textId="77777777" w:rsidTr="00D06FC8">
        <w:trPr>
          <w:trHeight w:val="20"/>
        </w:trPr>
        <w:tc>
          <w:tcPr>
            <w:tcW w:w="1742" w:type="pct"/>
            <w:noWrap/>
            <w:hideMark/>
          </w:tcPr>
          <w:p w14:paraId="20558C50" w14:textId="77777777" w:rsidR="00325D91" w:rsidRPr="00325D91" w:rsidRDefault="00325D91" w:rsidP="005D2DFF">
            <w:pPr>
              <w:spacing w:after="4"/>
              <w:ind w:left="159" w:hanging="159"/>
              <w:jc w:val="left"/>
              <w:rPr>
                <w:szCs w:val="17"/>
              </w:rPr>
            </w:pPr>
            <w:r w:rsidRPr="00325D91">
              <w:rPr>
                <w:szCs w:val="17"/>
              </w:rPr>
              <w:t>Schweppes Pineapple &amp; Coconut Flavour Infused Natural Mineral Water Zero Sugar</w:t>
            </w:r>
          </w:p>
        </w:tc>
        <w:tc>
          <w:tcPr>
            <w:tcW w:w="472" w:type="pct"/>
            <w:noWrap/>
            <w:hideMark/>
          </w:tcPr>
          <w:p w14:paraId="0CF494C9"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DFC8D9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CD04732"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5D48409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481AC6D" w14:textId="77777777" w:rsidTr="00D06FC8">
        <w:trPr>
          <w:trHeight w:val="20"/>
        </w:trPr>
        <w:tc>
          <w:tcPr>
            <w:tcW w:w="1742" w:type="pct"/>
            <w:noWrap/>
            <w:hideMark/>
          </w:tcPr>
          <w:p w14:paraId="1EB9E837" w14:textId="77777777" w:rsidR="00325D91" w:rsidRPr="00325D91" w:rsidRDefault="00325D91" w:rsidP="005D2DFF">
            <w:pPr>
              <w:spacing w:after="4"/>
              <w:ind w:left="159" w:hanging="159"/>
              <w:jc w:val="left"/>
              <w:rPr>
                <w:szCs w:val="17"/>
              </w:rPr>
            </w:pPr>
            <w:r w:rsidRPr="00325D91">
              <w:rPr>
                <w:szCs w:val="17"/>
              </w:rPr>
              <w:t>Schweppes Pineapple &amp; Coconut Flavour Infused Natural Mineral Water Zero Sugar</w:t>
            </w:r>
          </w:p>
        </w:tc>
        <w:tc>
          <w:tcPr>
            <w:tcW w:w="472" w:type="pct"/>
            <w:noWrap/>
            <w:hideMark/>
          </w:tcPr>
          <w:p w14:paraId="5D0E467E" w14:textId="77777777" w:rsidR="00325D91" w:rsidRPr="00325D91" w:rsidRDefault="00325D91" w:rsidP="005D2DFF">
            <w:pPr>
              <w:spacing w:after="4"/>
              <w:ind w:right="170"/>
              <w:jc w:val="right"/>
              <w:rPr>
                <w:szCs w:val="17"/>
              </w:rPr>
            </w:pPr>
            <w:r w:rsidRPr="00325D91">
              <w:rPr>
                <w:szCs w:val="17"/>
              </w:rPr>
              <w:t>1,100ml</w:t>
            </w:r>
          </w:p>
        </w:tc>
        <w:tc>
          <w:tcPr>
            <w:tcW w:w="520" w:type="pct"/>
            <w:noWrap/>
            <w:hideMark/>
          </w:tcPr>
          <w:p w14:paraId="07B338A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19203B7"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59A5462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27F6694" w14:textId="77777777" w:rsidTr="00D06FC8">
        <w:trPr>
          <w:trHeight w:val="20"/>
        </w:trPr>
        <w:tc>
          <w:tcPr>
            <w:tcW w:w="1742" w:type="pct"/>
            <w:noWrap/>
            <w:hideMark/>
          </w:tcPr>
          <w:p w14:paraId="6DC09781" w14:textId="77777777" w:rsidR="00325D91" w:rsidRPr="00325D91" w:rsidRDefault="00325D91" w:rsidP="005D2DFF">
            <w:pPr>
              <w:spacing w:after="4"/>
              <w:ind w:left="159" w:hanging="159"/>
              <w:jc w:val="left"/>
              <w:rPr>
                <w:szCs w:val="17"/>
              </w:rPr>
            </w:pPr>
            <w:r w:rsidRPr="00325D91">
              <w:rPr>
                <w:szCs w:val="17"/>
              </w:rPr>
              <w:t>Schweppes Pink Grapefruit</w:t>
            </w:r>
          </w:p>
        </w:tc>
        <w:tc>
          <w:tcPr>
            <w:tcW w:w="472" w:type="pct"/>
            <w:noWrap/>
            <w:hideMark/>
          </w:tcPr>
          <w:p w14:paraId="10811BC3"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412D0E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0E4BEDB"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027A8CF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6DF326D" w14:textId="77777777" w:rsidTr="00D06FC8">
        <w:trPr>
          <w:trHeight w:val="20"/>
        </w:trPr>
        <w:tc>
          <w:tcPr>
            <w:tcW w:w="1742" w:type="pct"/>
            <w:noWrap/>
            <w:hideMark/>
          </w:tcPr>
          <w:p w14:paraId="5C8F1D19" w14:textId="77777777" w:rsidR="00325D91" w:rsidRPr="00325D91" w:rsidRDefault="00325D91" w:rsidP="005D2DFF">
            <w:pPr>
              <w:spacing w:after="4"/>
              <w:ind w:left="159" w:hanging="159"/>
              <w:jc w:val="left"/>
              <w:rPr>
                <w:szCs w:val="17"/>
              </w:rPr>
            </w:pPr>
            <w:r w:rsidRPr="00325D91">
              <w:rPr>
                <w:szCs w:val="17"/>
              </w:rPr>
              <w:t>Schweppes Pink Grapefruit</w:t>
            </w:r>
          </w:p>
        </w:tc>
        <w:tc>
          <w:tcPr>
            <w:tcW w:w="472" w:type="pct"/>
            <w:noWrap/>
            <w:hideMark/>
          </w:tcPr>
          <w:p w14:paraId="795C370C" w14:textId="77777777" w:rsidR="00325D91" w:rsidRPr="00325D91" w:rsidRDefault="00325D91" w:rsidP="005D2DFF">
            <w:pPr>
              <w:spacing w:after="4"/>
              <w:ind w:right="170"/>
              <w:jc w:val="right"/>
              <w:rPr>
                <w:szCs w:val="17"/>
              </w:rPr>
            </w:pPr>
            <w:r w:rsidRPr="00325D91">
              <w:rPr>
                <w:szCs w:val="17"/>
              </w:rPr>
              <w:t>1,100ml</w:t>
            </w:r>
          </w:p>
        </w:tc>
        <w:tc>
          <w:tcPr>
            <w:tcW w:w="520" w:type="pct"/>
            <w:noWrap/>
            <w:hideMark/>
          </w:tcPr>
          <w:p w14:paraId="61B8C7EF"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8DB1057"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570E9E6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E50445E" w14:textId="77777777" w:rsidTr="00D06FC8">
        <w:trPr>
          <w:trHeight w:val="20"/>
        </w:trPr>
        <w:tc>
          <w:tcPr>
            <w:tcW w:w="1742" w:type="pct"/>
            <w:noWrap/>
            <w:hideMark/>
          </w:tcPr>
          <w:p w14:paraId="1B9E601C" w14:textId="77777777" w:rsidR="00325D91" w:rsidRPr="00325D91" w:rsidRDefault="00325D91" w:rsidP="005D2DFF">
            <w:pPr>
              <w:spacing w:after="4"/>
              <w:ind w:left="159" w:hanging="159"/>
              <w:jc w:val="left"/>
              <w:rPr>
                <w:szCs w:val="17"/>
              </w:rPr>
            </w:pPr>
            <w:r w:rsidRPr="00325D91">
              <w:rPr>
                <w:szCs w:val="17"/>
              </w:rPr>
              <w:t>Schweppes Summer Fizz Blood Orange &amp; Lime Flavour Zero Sugar</w:t>
            </w:r>
          </w:p>
        </w:tc>
        <w:tc>
          <w:tcPr>
            <w:tcW w:w="472" w:type="pct"/>
            <w:noWrap/>
            <w:hideMark/>
          </w:tcPr>
          <w:p w14:paraId="25D9C3D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E3B461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2FC5CD6"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168242F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15195C6" w14:textId="77777777" w:rsidTr="00D06FC8">
        <w:trPr>
          <w:trHeight w:val="20"/>
        </w:trPr>
        <w:tc>
          <w:tcPr>
            <w:tcW w:w="1742" w:type="pct"/>
            <w:noWrap/>
            <w:hideMark/>
          </w:tcPr>
          <w:p w14:paraId="085B91EF" w14:textId="77777777" w:rsidR="00325D91" w:rsidRPr="00325D91" w:rsidRDefault="00325D91" w:rsidP="005D2DFF">
            <w:pPr>
              <w:spacing w:after="4"/>
              <w:ind w:left="159" w:hanging="159"/>
              <w:jc w:val="left"/>
              <w:rPr>
                <w:spacing w:val="-4"/>
                <w:szCs w:val="17"/>
              </w:rPr>
            </w:pPr>
            <w:r w:rsidRPr="00325D91">
              <w:rPr>
                <w:spacing w:val="-4"/>
                <w:szCs w:val="17"/>
              </w:rPr>
              <w:t>Solo Energy Grape Flavour Guarana + Caffeine</w:t>
            </w:r>
          </w:p>
        </w:tc>
        <w:tc>
          <w:tcPr>
            <w:tcW w:w="472" w:type="pct"/>
            <w:noWrap/>
            <w:hideMark/>
          </w:tcPr>
          <w:p w14:paraId="3BFA31C0"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85367D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2C496AE"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4AD53B5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83FA3FA" w14:textId="77777777" w:rsidTr="00D06FC8">
        <w:trPr>
          <w:trHeight w:val="20"/>
        </w:trPr>
        <w:tc>
          <w:tcPr>
            <w:tcW w:w="1742" w:type="pct"/>
            <w:noWrap/>
            <w:hideMark/>
          </w:tcPr>
          <w:p w14:paraId="61EBCDBB" w14:textId="77777777" w:rsidR="00325D91" w:rsidRPr="00325D91" w:rsidRDefault="00325D91" w:rsidP="005D2DFF">
            <w:pPr>
              <w:spacing w:after="4"/>
              <w:ind w:left="159" w:hanging="159"/>
              <w:jc w:val="left"/>
              <w:rPr>
                <w:spacing w:val="-4"/>
                <w:szCs w:val="17"/>
              </w:rPr>
            </w:pPr>
            <w:r w:rsidRPr="00325D91">
              <w:rPr>
                <w:spacing w:val="-4"/>
                <w:szCs w:val="17"/>
              </w:rPr>
              <w:t>Solo Energy Grape Flavour Guarana + Caffeine</w:t>
            </w:r>
          </w:p>
        </w:tc>
        <w:tc>
          <w:tcPr>
            <w:tcW w:w="472" w:type="pct"/>
            <w:noWrap/>
            <w:hideMark/>
          </w:tcPr>
          <w:p w14:paraId="2E406211"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6FEE59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BB9B8C7"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0EF280B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2851BD0" w14:textId="77777777" w:rsidTr="00D06FC8">
        <w:trPr>
          <w:trHeight w:val="20"/>
        </w:trPr>
        <w:tc>
          <w:tcPr>
            <w:tcW w:w="1742" w:type="pct"/>
            <w:noWrap/>
            <w:hideMark/>
          </w:tcPr>
          <w:p w14:paraId="0C825E9A" w14:textId="77777777" w:rsidR="00325D91" w:rsidRPr="00325D91" w:rsidRDefault="00325D91" w:rsidP="005D2DFF">
            <w:pPr>
              <w:spacing w:after="4"/>
              <w:ind w:left="159" w:hanging="159"/>
              <w:jc w:val="left"/>
              <w:rPr>
                <w:szCs w:val="17"/>
              </w:rPr>
            </w:pPr>
            <w:r w:rsidRPr="00325D91">
              <w:rPr>
                <w:szCs w:val="17"/>
              </w:rPr>
              <w:lastRenderedPageBreak/>
              <w:t>Solo Lime Flavour Zero Sugar</w:t>
            </w:r>
          </w:p>
        </w:tc>
        <w:tc>
          <w:tcPr>
            <w:tcW w:w="472" w:type="pct"/>
            <w:noWrap/>
            <w:hideMark/>
          </w:tcPr>
          <w:p w14:paraId="0073F6F1"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7BD5297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BA53AC9"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4CCD140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68185A4" w14:textId="77777777" w:rsidTr="00D06FC8">
        <w:trPr>
          <w:trHeight w:val="20"/>
        </w:trPr>
        <w:tc>
          <w:tcPr>
            <w:tcW w:w="1742" w:type="pct"/>
            <w:noWrap/>
            <w:hideMark/>
          </w:tcPr>
          <w:p w14:paraId="7788F644" w14:textId="77777777" w:rsidR="00325D91" w:rsidRPr="00325D91" w:rsidRDefault="00325D91" w:rsidP="005D2DFF">
            <w:pPr>
              <w:spacing w:after="4"/>
              <w:ind w:left="159" w:hanging="159"/>
              <w:jc w:val="left"/>
              <w:rPr>
                <w:szCs w:val="17"/>
              </w:rPr>
            </w:pPr>
            <w:r w:rsidRPr="00325D91">
              <w:rPr>
                <w:szCs w:val="17"/>
              </w:rPr>
              <w:t>Solo Lime Flavour Zero Sugar</w:t>
            </w:r>
          </w:p>
        </w:tc>
        <w:tc>
          <w:tcPr>
            <w:tcW w:w="472" w:type="pct"/>
            <w:noWrap/>
            <w:hideMark/>
          </w:tcPr>
          <w:p w14:paraId="5C5C8AB5"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6542334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7B5BF06"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526E24A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CA0741F" w14:textId="77777777" w:rsidTr="00D06FC8">
        <w:trPr>
          <w:trHeight w:val="20"/>
        </w:trPr>
        <w:tc>
          <w:tcPr>
            <w:tcW w:w="1742" w:type="pct"/>
            <w:noWrap/>
            <w:hideMark/>
          </w:tcPr>
          <w:p w14:paraId="11F0D666" w14:textId="77777777" w:rsidR="00325D91" w:rsidRPr="00325D91" w:rsidRDefault="00325D91" w:rsidP="005D2DFF">
            <w:pPr>
              <w:spacing w:after="4"/>
              <w:ind w:left="159" w:hanging="159"/>
              <w:jc w:val="left"/>
              <w:rPr>
                <w:szCs w:val="17"/>
              </w:rPr>
            </w:pPr>
            <w:r w:rsidRPr="00325D91">
              <w:rPr>
                <w:szCs w:val="17"/>
              </w:rPr>
              <w:t>Solo Lime Flavour Zero Sugar</w:t>
            </w:r>
          </w:p>
        </w:tc>
        <w:tc>
          <w:tcPr>
            <w:tcW w:w="472" w:type="pct"/>
            <w:noWrap/>
            <w:hideMark/>
          </w:tcPr>
          <w:p w14:paraId="5F5DB72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9486AE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A39CC93" w14:textId="77777777" w:rsidR="00325D91" w:rsidRPr="00325D91" w:rsidRDefault="00325D91" w:rsidP="005D2DFF">
            <w:pPr>
              <w:spacing w:after="4"/>
              <w:ind w:left="159" w:hanging="159"/>
              <w:jc w:val="left"/>
              <w:rPr>
                <w:szCs w:val="17"/>
              </w:rPr>
            </w:pPr>
            <w:r w:rsidRPr="00325D91">
              <w:rPr>
                <w:szCs w:val="17"/>
              </w:rPr>
              <w:t>Asahi Beverages Pty Ltd</w:t>
            </w:r>
          </w:p>
        </w:tc>
        <w:tc>
          <w:tcPr>
            <w:tcW w:w="835" w:type="pct"/>
            <w:noWrap/>
            <w:hideMark/>
          </w:tcPr>
          <w:p w14:paraId="766A072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7A9C528" w14:textId="77777777" w:rsidTr="00D06FC8">
        <w:trPr>
          <w:trHeight w:val="20"/>
        </w:trPr>
        <w:tc>
          <w:tcPr>
            <w:tcW w:w="1742" w:type="pct"/>
            <w:noWrap/>
            <w:hideMark/>
          </w:tcPr>
          <w:p w14:paraId="1293C246" w14:textId="77777777" w:rsidR="00325D91" w:rsidRPr="00325D91" w:rsidRDefault="00325D91" w:rsidP="005D2DFF">
            <w:pPr>
              <w:spacing w:after="4"/>
              <w:ind w:left="159" w:hanging="159"/>
              <w:jc w:val="left"/>
              <w:rPr>
                <w:szCs w:val="17"/>
              </w:rPr>
            </w:pPr>
            <w:r w:rsidRPr="00325D91">
              <w:rPr>
                <w:szCs w:val="17"/>
              </w:rPr>
              <w:t>Poets Country Crisp</w:t>
            </w:r>
          </w:p>
        </w:tc>
        <w:tc>
          <w:tcPr>
            <w:tcW w:w="472" w:type="pct"/>
            <w:noWrap/>
            <w:hideMark/>
          </w:tcPr>
          <w:p w14:paraId="4990B851"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4FFBE0CE"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CEC0F76" w14:textId="77777777" w:rsidR="00325D91" w:rsidRPr="00325D91" w:rsidRDefault="00325D91" w:rsidP="005D2DFF">
            <w:pPr>
              <w:spacing w:after="4"/>
              <w:ind w:left="159" w:hanging="159"/>
              <w:jc w:val="left"/>
              <w:rPr>
                <w:szCs w:val="17"/>
              </w:rPr>
            </w:pPr>
            <w:r w:rsidRPr="00325D91">
              <w:rPr>
                <w:szCs w:val="17"/>
              </w:rPr>
              <w:t>Australian Beer Company Pty Ltd</w:t>
            </w:r>
          </w:p>
        </w:tc>
        <w:tc>
          <w:tcPr>
            <w:tcW w:w="835" w:type="pct"/>
            <w:noWrap/>
            <w:hideMark/>
          </w:tcPr>
          <w:p w14:paraId="5719E66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5DAD818" w14:textId="77777777" w:rsidTr="00D06FC8">
        <w:trPr>
          <w:trHeight w:val="20"/>
        </w:trPr>
        <w:tc>
          <w:tcPr>
            <w:tcW w:w="1742" w:type="pct"/>
            <w:noWrap/>
            <w:hideMark/>
          </w:tcPr>
          <w:p w14:paraId="66FD5609" w14:textId="77777777" w:rsidR="00325D91" w:rsidRPr="00325D91" w:rsidRDefault="00325D91" w:rsidP="005D2DFF">
            <w:pPr>
              <w:spacing w:after="4"/>
              <w:ind w:left="159" w:hanging="159"/>
              <w:jc w:val="left"/>
              <w:rPr>
                <w:szCs w:val="17"/>
              </w:rPr>
            </w:pPr>
            <w:r w:rsidRPr="00325D91">
              <w:rPr>
                <w:szCs w:val="17"/>
              </w:rPr>
              <w:t>Poets Country Lager</w:t>
            </w:r>
          </w:p>
        </w:tc>
        <w:tc>
          <w:tcPr>
            <w:tcW w:w="472" w:type="pct"/>
            <w:noWrap/>
            <w:hideMark/>
          </w:tcPr>
          <w:p w14:paraId="1FDA948D"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1F81B3A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DD6AE24" w14:textId="77777777" w:rsidR="00325D91" w:rsidRPr="00325D91" w:rsidRDefault="00325D91" w:rsidP="005D2DFF">
            <w:pPr>
              <w:spacing w:after="4"/>
              <w:ind w:left="159" w:hanging="159"/>
              <w:jc w:val="left"/>
              <w:rPr>
                <w:szCs w:val="17"/>
              </w:rPr>
            </w:pPr>
            <w:r w:rsidRPr="00325D91">
              <w:rPr>
                <w:szCs w:val="17"/>
              </w:rPr>
              <w:t>Australian Beer Company Pty Ltd</w:t>
            </w:r>
          </w:p>
        </w:tc>
        <w:tc>
          <w:tcPr>
            <w:tcW w:w="835" w:type="pct"/>
            <w:noWrap/>
            <w:hideMark/>
          </w:tcPr>
          <w:p w14:paraId="3FE3810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118B73A" w14:textId="77777777" w:rsidTr="00D06FC8">
        <w:trPr>
          <w:trHeight w:val="20"/>
        </w:trPr>
        <w:tc>
          <w:tcPr>
            <w:tcW w:w="1742" w:type="pct"/>
            <w:noWrap/>
            <w:hideMark/>
          </w:tcPr>
          <w:p w14:paraId="07A0DAAD" w14:textId="77777777" w:rsidR="00325D91" w:rsidRPr="00325D91" w:rsidRDefault="00325D91" w:rsidP="005D2DFF">
            <w:pPr>
              <w:spacing w:after="4"/>
              <w:ind w:left="159" w:hanging="159"/>
              <w:jc w:val="left"/>
              <w:rPr>
                <w:szCs w:val="17"/>
              </w:rPr>
            </w:pPr>
            <w:r w:rsidRPr="00325D91">
              <w:rPr>
                <w:szCs w:val="17"/>
              </w:rPr>
              <w:t>Sanitarium UP&amp;GO Protein Energize Cookies &amp; Cream Flavour</w:t>
            </w:r>
          </w:p>
        </w:tc>
        <w:tc>
          <w:tcPr>
            <w:tcW w:w="472" w:type="pct"/>
            <w:noWrap/>
            <w:hideMark/>
          </w:tcPr>
          <w:p w14:paraId="40F1DD0A"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9B9995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03C1D69" w14:textId="77777777" w:rsidR="00325D91" w:rsidRPr="00325D91" w:rsidRDefault="00325D91" w:rsidP="005D2DFF">
            <w:pPr>
              <w:spacing w:after="4"/>
              <w:ind w:left="159" w:hanging="159"/>
              <w:jc w:val="left"/>
              <w:rPr>
                <w:szCs w:val="17"/>
              </w:rPr>
            </w:pPr>
            <w:r w:rsidRPr="00325D91">
              <w:rPr>
                <w:szCs w:val="17"/>
              </w:rPr>
              <w:t xml:space="preserve">Australian Health &amp; Nutrition Association Ltd t/as Sanitarium </w:t>
            </w:r>
            <w:r w:rsidRPr="00325D91">
              <w:rPr>
                <w:szCs w:val="17"/>
              </w:rPr>
              <w:br/>
              <w:t>The Health Food Company</w:t>
            </w:r>
          </w:p>
        </w:tc>
        <w:tc>
          <w:tcPr>
            <w:tcW w:w="835" w:type="pct"/>
            <w:noWrap/>
            <w:hideMark/>
          </w:tcPr>
          <w:p w14:paraId="1D40FC3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3203DCB" w14:textId="77777777" w:rsidTr="00D06FC8">
        <w:trPr>
          <w:trHeight w:val="20"/>
        </w:trPr>
        <w:tc>
          <w:tcPr>
            <w:tcW w:w="1742" w:type="pct"/>
            <w:noWrap/>
            <w:hideMark/>
          </w:tcPr>
          <w:p w14:paraId="0C3A0DDB" w14:textId="77777777" w:rsidR="00325D91" w:rsidRPr="00325D91" w:rsidRDefault="00325D91" w:rsidP="005D2DFF">
            <w:pPr>
              <w:spacing w:after="4"/>
              <w:ind w:left="159" w:hanging="159"/>
              <w:jc w:val="left"/>
              <w:rPr>
                <w:szCs w:val="17"/>
              </w:rPr>
            </w:pPr>
            <w:r w:rsidRPr="00325D91">
              <w:rPr>
                <w:szCs w:val="17"/>
              </w:rPr>
              <w:t>Napoleon 1804 VSOP French Brandy</w:t>
            </w:r>
          </w:p>
        </w:tc>
        <w:tc>
          <w:tcPr>
            <w:tcW w:w="472" w:type="pct"/>
            <w:noWrap/>
            <w:hideMark/>
          </w:tcPr>
          <w:p w14:paraId="2A323F9C" w14:textId="77777777" w:rsidR="00325D91" w:rsidRPr="00325D91" w:rsidRDefault="00325D91" w:rsidP="005D2DFF">
            <w:pPr>
              <w:spacing w:after="4"/>
              <w:ind w:right="170"/>
              <w:jc w:val="right"/>
              <w:rPr>
                <w:szCs w:val="17"/>
              </w:rPr>
            </w:pPr>
            <w:r w:rsidRPr="00325D91">
              <w:rPr>
                <w:szCs w:val="17"/>
              </w:rPr>
              <w:t>150ml</w:t>
            </w:r>
          </w:p>
        </w:tc>
        <w:tc>
          <w:tcPr>
            <w:tcW w:w="520" w:type="pct"/>
            <w:noWrap/>
            <w:hideMark/>
          </w:tcPr>
          <w:p w14:paraId="64BF0E3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09196A6" w14:textId="77777777" w:rsidR="00325D91" w:rsidRPr="00325D91" w:rsidRDefault="00325D91" w:rsidP="005D2DFF">
            <w:pPr>
              <w:spacing w:after="4"/>
              <w:ind w:left="159" w:hanging="159"/>
              <w:jc w:val="left"/>
              <w:rPr>
                <w:szCs w:val="17"/>
              </w:rPr>
            </w:pPr>
            <w:r w:rsidRPr="00325D91">
              <w:rPr>
                <w:szCs w:val="17"/>
              </w:rPr>
              <w:t>Australian Liquor Marketers Pty Ltd</w:t>
            </w:r>
          </w:p>
        </w:tc>
        <w:tc>
          <w:tcPr>
            <w:tcW w:w="835" w:type="pct"/>
            <w:noWrap/>
            <w:hideMark/>
          </w:tcPr>
          <w:p w14:paraId="3C4D0E0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E534BF8" w14:textId="77777777" w:rsidTr="00D06FC8">
        <w:trPr>
          <w:trHeight w:val="20"/>
        </w:trPr>
        <w:tc>
          <w:tcPr>
            <w:tcW w:w="1742" w:type="pct"/>
            <w:noWrap/>
            <w:hideMark/>
          </w:tcPr>
          <w:p w14:paraId="36EF7C5F" w14:textId="77777777" w:rsidR="00325D91" w:rsidRPr="00325D91" w:rsidRDefault="00325D91" w:rsidP="005D2DFF">
            <w:pPr>
              <w:spacing w:after="4"/>
              <w:ind w:left="159" w:hanging="159"/>
              <w:jc w:val="left"/>
              <w:rPr>
                <w:szCs w:val="17"/>
              </w:rPr>
            </w:pPr>
            <w:r w:rsidRPr="00325D91">
              <w:rPr>
                <w:szCs w:val="17"/>
              </w:rPr>
              <w:t>Adelaide Hills Drinks Co Lemon Squash Foodland</w:t>
            </w:r>
          </w:p>
        </w:tc>
        <w:tc>
          <w:tcPr>
            <w:tcW w:w="472" w:type="pct"/>
            <w:noWrap/>
            <w:hideMark/>
          </w:tcPr>
          <w:p w14:paraId="1C832A72"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6F001A6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201A3BA"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43F30D5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FD57D37" w14:textId="77777777" w:rsidTr="00D06FC8">
        <w:trPr>
          <w:trHeight w:val="20"/>
        </w:trPr>
        <w:tc>
          <w:tcPr>
            <w:tcW w:w="1742" w:type="pct"/>
            <w:noWrap/>
            <w:hideMark/>
          </w:tcPr>
          <w:p w14:paraId="3C965DFB" w14:textId="77777777" w:rsidR="00325D91" w:rsidRPr="00325D91" w:rsidRDefault="00325D91" w:rsidP="005D2DFF">
            <w:pPr>
              <w:spacing w:after="4"/>
              <w:ind w:left="159" w:hanging="159"/>
              <w:jc w:val="left"/>
              <w:rPr>
                <w:szCs w:val="17"/>
              </w:rPr>
            </w:pPr>
            <w:r w:rsidRPr="00325D91">
              <w:rPr>
                <w:szCs w:val="17"/>
              </w:rPr>
              <w:t>Adelaide Hills Drinks Co Orange Foodland</w:t>
            </w:r>
          </w:p>
        </w:tc>
        <w:tc>
          <w:tcPr>
            <w:tcW w:w="472" w:type="pct"/>
            <w:noWrap/>
            <w:hideMark/>
          </w:tcPr>
          <w:p w14:paraId="6FA04DCF"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73D5E00E"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F015B9D"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222490D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40D2FDC" w14:textId="77777777" w:rsidTr="00D06FC8">
        <w:trPr>
          <w:trHeight w:val="20"/>
        </w:trPr>
        <w:tc>
          <w:tcPr>
            <w:tcW w:w="1742" w:type="pct"/>
            <w:noWrap/>
            <w:hideMark/>
          </w:tcPr>
          <w:p w14:paraId="6C31A382" w14:textId="77777777" w:rsidR="00325D91" w:rsidRPr="00325D91" w:rsidRDefault="00325D91" w:rsidP="005D2DFF">
            <w:pPr>
              <w:spacing w:after="4"/>
              <w:ind w:left="159" w:hanging="159"/>
              <w:jc w:val="left"/>
              <w:rPr>
                <w:szCs w:val="17"/>
              </w:rPr>
            </w:pPr>
            <w:r w:rsidRPr="00325D91">
              <w:rPr>
                <w:szCs w:val="17"/>
              </w:rPr>
              <w:t>Adelaide Hills Drinks Co Passion Foodland</w:t>
            </w:r>
          </w:p>
        </w:tc>
        <w:tc>
          <w:tcPr>
            <w:tcW w:w="472" w:type="pct"/>
            <w:noWrap/>
            <w:hideMark/>
          </w:tcPr>
          <w:p w14:paraId="475AAE3C"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7CDAFEF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873913B"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0497867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F128E32" w14:textId="77777777" w:rsidTr="00D06FC8">
        <w:trPr>
          <w:trHeight w:val="20"/>
        </w:trPr>
        <w:tc>
          <w:tcPr>
            <w:tcW w:w="1742" w:type="pct"/>
            <w:noWrap/>
            <w:hideMark/>
          </w:tcPr>
          <w:p w14:paraId="48F1D51A" w14:textId="77777777" w:rsidR="00325D91" w:rsidRPr="00325D91" w:rsidRDefault="00325D91" w:rsidP="005D2DFF">
            <w:pPr>
              <w:spacing w:after="4"/>
              <w:ind w:left="159" w:hanging="159"/>
              <w:jc w:val="left"/>
              <w:rPr>
                <w:spacing w:val="-4"/>
                <w:szCs w:val="17"/>
              </w:rPr>
            </w:pPr>
            <w:r w:rsidRPr="00325D91">
              <w:rPr>
                <w:spacing w:val="-4"/>
                <w:szCs w:val="17"/>
              </w:rPr>
              <w:t>Adelaide Hills Drinks Co Sarsaparilla Foodland</w:t>
            </w:r>
          </w:p>
        </w:tc>
        <w:tc>
          <w:tcPr>
            <w:tcW w:w="472" w:type="pct"/>
            <w:noWrap/>
            <w:hideMark/>
          </w:tcPr>
          <w:p w14:paraId="0089198C"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26A5ADD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D0A9108"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596ABE4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BCE3036" w14:textId="77777777" w:rsidTr="00D06FC8">
        <w:trPr>
          <w:trHeight w:val="20"/>
        </w:trPr>
        <w:tc>
          <w:tcPr>
            <w:tcW w:w="1742" w:type="pct"/>
            <w:noWrap/>
            <w:hideMark/>
          </w:tcPr>
          <w:p w14:paraId="35E5FD4A" w14:textId="77777777" w:rsidR="00325D91" w:rsidRPr="00325D91" w:rsidRDefault="00325D91" w:rsidP="005D2DFF">
            <w:pPr>
              <w:spacing w:after="4"/>
              <w:ind w:left="159" w:hanging="159"/>
              <w:jc w:val="left"/>
              <w:rPr>
                <w:szCs w:val="17"/>
              </w:rPr>
            </w:pPr>
            <w:r w:rsidRPr="00325D91">
              <w:rPr>
                <w:szCs w:val="17"/>
              </w:rPr>
              <w:t>Adelaide Hills Tonic Water</w:t>
            </w:r>
          </w:p>
        </w:tc>
        <w:tc>
          <w:tcPr>
            <w:tcW w:w="472" w:type="pct"/>
            <w:noWrap/>
            <w:hideMark/>
          </w:tcPr>
          <w:p w14:paraId="5332D3BA"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5FF16A3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B84FCE0"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47E5F3F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5F5623A" w14:textId="77777777" w:rsidTr="00D06FC8">
        <w:trPr>
          <w:trHeight w:val="20"/>
        </w:trPr>
        <w:tc>
          <w:tcPr>
            <w:tcW w:w="1742" w:type="pct"/>
            <w:noWrap/>
            <w:hideMark/>
          </w:tcPr>
          <w:p w14:paraId="101C78C3" w14:textId="77777777" w:rsidR="00325D91" w:rsidRPr="00325D91" w:rsidRDefault="00325D91" w:rsidP="005D2DFF">
            <w:pPr>
              <w:spacing w:after="4"/>
              <w:ind w:left="159" w:hanging="159"/>
              <w:jc w:val="left"/>
              <w:rPr>
                <w:szCs w:val="17"/>
              </w:rPr>
            </w:pPr>
            <w:r w:rsidRPr="00325D91">
              <w:rPr>
                <w:szCs w:val="17"/>
              </w:rPr>
              <w:t xml:space="preserve">Feel’n Seedy Blue with Kudzu Extract </w:t>
            </w:r>
            <w:r w:rsidRPr="00325D91">
              <w:rPr>
                <w:szCs w:val="17"/>
              </w:rPr>
              <w:br/>
              <w:t>Revival Drink</w:t>
            </w:r>
          </w:p>
        </w:tc>
        <w:tc>
          <w:tcPr>
            <w:tcW w:w="472" w:type="pct"/>
            <w:noWrap/>
            <w:hideMark/>
          </w:tcPr>
          <w:p w14:paraId="2F518EF5"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6E616B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402F9F3"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213B95F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B3ED1EE" w14:textId="77777777" w:rsidTr="00D06FC8">
        <w:trPr>
          <w:trHeight w:val="20"/>
        </w:trPr>
        <w:tc>
          <w:tcPr>
            <w:tcW w:w="1742" w:type="pct"/>
            <w:noWrap/>
            <w:hideMark/>
          </w:tcPr>
          <w:p w14:paraId="31C60CB5" w14:textId="77777777" w:rsidR="00325D91" w:rsidRPr="00325D91" w:rsidRDefault="00325D91" w:rsidP="005D2DFF">
            <w:pPr>
              <w:spacing w:after="4"/>
              <w:ind w:left="159" w:hanging="159"/>
              <w:jc w:val="left"/>
              <w:rPr>
                <w:szCs w:val="17"/>
              </w:rPr>
            </w:pPr>
            <w:r w:rsidRPr="00325D91">
              <w:rPr>
                <w:szCs w:val="17"/>
              </w:rPr>
              <w:t>Kinnie Original Bitter Sweet</w:t>
            </w:r>
          </w:p>
        </w:tc>
        <w:tc>
          <w:tcPr>
            <w:tcW w:w="472" w:type="pct"/>
            <w:noWrap/>
            <w:hideMark/>
          </w:tcPr>
          <w:p w14:paraId="15E25A17"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27A6F22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AA3CAA8"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08A273B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8008A8C" w14:textId="77777777" w:rsidTr="00D06FC8">
        <w:trPr>
          <w:trHeight w:val="20"/>
        </w:trPr>
        <w:tc>
          <w:tcPr>
            <w:tcW w:w="1742" w:type="pct"/>
            <w:noWrap/>
            <w:hideMark/>
          </w:tcPr>
          <w:p w14:paraId="1408811D" w14:textId="77777777" w:rsidR="00325D91" w:rsidRPr="00325D91" w:rsidRDefault="00325D91" w:rsidP="005D2DFF">
            <w:pPr>
              <w:spacing w:after="4"/>
              <w:ind w:left="159" w:hanging="159"/>
              <w:jc w:val="left"/>
              <w:rPr>
                <w:szCs w:val="17"/>
              </w:rPr>
            </w:pPr>
            <w:r w:rsidRPr="00325D91">
              <w:rPr>
                <w:szCs w:val="17"/>
              </w:rPr>
              <w:t>Kinnie Original Bitter Sweet</w:t>
            </w:r>
          </w:p>
        </w:tc>
        <w:tc>
          <w:tcPr>
            <w:tcW w:w="472" w:type="pct"/>
            <w:noWrap/>
            <w:hideMark/>
          </w:tcPr>
          <w:p w14:paraId="254DED5C"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3997A24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938B4E4"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5F804C6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ABF9413" w14:textId="77777777" w:rsidTr="00D06FC8">
        <w:trPr>
          <w:trHeight w:val="20"/>
        </w:trPr>
        <w:tc>
          <w:tcPr>
            <w:tcW w:w="1742" w:type="pct"/>
            <w:noWrap/>
            <w:hideMark/>
          </w:tcPr>
          <w:p w14:paraId="27D0095B" w14:textId="77777777" w:rsidR="00325D91" w:rsidRPr="00325D91" w:rsidRDefault="00325D91" w:rsidP="005D2DFF">
            <w:pPr>
              <w:spacing w:after="4"/>
              <w:ind w:left="159" w:hanging="159"/>
              <w:jc w:val="left"/>
              <w:rPr>
                <w:szCs w:val="17"/>
              </w:rPr>
            </w:pPr>
            <w:r w:rsidRPr="00325D91">
              <w:rPr>
                <w:szCs w:val="17"/>
              </w:rPr>
              <w:t>Murray Valley Orange &amp; Mango</w:t>
            </w:r>
          </w:p>
        </w:tc>
        <w:tc>
          <w:tcPr>
            <w:tcW w:w="472" w:type="pct"/>
            <w:noWrap/>
            <w:hideMark/>
          </w:tcPr>
          <w:p w14:paraId="7303C27F"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7249653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4BBE7BD"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37B5F68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8A0612D" w14:textId="77777777" w:rsidTr="00D06FC8">
        <w:trPr>
          <w:trHeight w:val="20"/>
        </w:trPr>
        <w:tc>
          <w:tcPr>
            <w:tcW w:w="1742" w:type="pct"/>
            <w:noWrap/>
            <w:hideMark/>
          </w:tcPr>
          <w:p w14:paraId="02A0807C" w14:textId="77777777" w:rsidR="00325D91" w:rsidRPr="00325D91" w:rsidRDefault="00325D91" w:rsidP="005D2DFF">
            <w:pPr>
              <w:spacing w:after="4"/>
              <w:ind w:left="159" w:hanging="159"/>
              <w:jc w:val="left"/>
              <w:rPr>
                <w:szCs w:val="17"/>
              </w:rPr>
            </w:pPr>
            <w:r w:rsidRPr="00325D91">
              <w:rPr>
                <w:szCs w:val="17"/>
              </w:rPr>
              <w:t>River Port Blue Heaven</w:t>
            </w:r>
          </w:p>
        </w:tc>
        <w:tc>
          <w:tcPr>
            <w:tcW w:w="472" w:type="pct"/>
            <w:noWrap/>
            <w:hideMark/>
          </w:tcPr>
          <w:p w14:paraId="626DD7E2"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2AFFD3D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36ECEAD"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3CFB881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61A75DC" w14:textId="77777777" w:rsidTr="00D06FC8">
        <w:trPr>
          <w:trHeight w:val="20"/>
        </w:trPr>
        <w:tc>
          <w:tcPr>
            <w:tcW w:w="1742" w:type="pct"/>
            <w:noWrap/>
            <w:hideMark/>
          </w:tcPr>
          <w:p w14:paraId="5BBCC321" w14:textId="77777777" w:rsidR="00325D91" w:rsidRPr="00325D91" w:rsidRDefault="00325D91" w:rsidP="005D2DFF">
            <w:pPr>
              <w:spacing w:after="4"/>
              <w:ind w:left="159" w:hanging="159"/>
              <w:jc w:val="left"/>
              <w:rPr>
                <w:szCs w:val="17"/>
              </w:rPr>
            </w:pPr>
            <w:r w:rsidRPr="00325D91">
              <w:rPr>
                <w:szCs w:val="17"/>
              </w:rPr>
              <w:t>River Port Blue Heaven</w:t>
            </w:r>
          </w:p>
        </w:tc>
        <w:tc>
          <w:tcPr>
            <w:tcW w:w="472" w:type="pct"/>
            <w:noWrap/>
            <w:hideMark/>
          </w:tcPr>
          <w:p w14:paraId="7396A346"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7502AFE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32364AD"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7FD9EB0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D2791EF" w14:textId="77777777" w:rsidTr="00D06FC8">
        <w:trPr>
          <w:trHeight w:val="20"/>
        </w:trPr>
        <w:tc>
          <w:tcPr>
            <w:tcW w:w="1742" w:type="pct"/>
            <w:noWrap/>
            <w:hideMark/>
          </w:tcPr>
          <w:p w14:paraId="202875AE" w14:textId="77777777" w:rsidR="00325D91" w:rsidRPr="00325D91" w:rsidRDefault="00325D91" w:rsidP="005D2DFF">
            <w:pPr>
              <w:spacing w:after="4"/>
              <w:ind w:left="159" w:hanging="159"/>
              <w:jc w:val="left"/>
              <w:rPr>
                <w:szCs w:val="17"/>
              </w:rPr>
            </w:pPr>
            <w:r w:rsidRPr="00325D91">
              <w:rPr>
                <w:szCs w:val="17"/>
              </w:rPr>
              <w:t>River Port Blue Heaven</w:t>
            </w:r>
          </w:p>
        </w:tc>
        <w:tc>
          <w:tcPr>
            <w:tcW w:w="472" w:type="pct"/>
            <w:noWrap/>
            <w:hideMark/>
          </w:tcPr>
          <w:p w14:paraId="4B37583F"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541400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3422FE6"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2D345ED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5A094D1" w14:textId="77777777" w:rsidTr="00D06FC8">
        <w:trPr>
          <w:trHeight w:val="20"/>
        </w:trPr>
        <w:tc>
          <w:tcPr>
            <w:tcW w:w="1742" w:type="pct"/>
            <w:noWrap/>
            <w:hideMark/>
          </w:tcPr>
          <w:p w14:paraId="02165545" w14:textId="77777777" w:rsidR="00325D91" w:rsidRPr="00325D91" w:rsidRDefault="00325D91" w:rsidP="005D2DFF">
            <w:pPr>
              <w:spacing w:after="4"/>
              <w:ind w:left="159" w:hanging="159"/>
              <w:jc w:val="left"/>
              <w:rPr>
                <w:szCs w:val="17"/>
              </w:rPr>
            </w:pPr>
            <w:r w:rsidRPr="00325D91">
              <w:rPr>
                <w:szCs w:val="17"/>
              </w:rPr>
              <w:t>River Port Original Style Portello</w:t>
            </w:r>
          </w:p>
        </w:tc>
        <w:tc>
          <w:tcPr>
            <w:tcW w:w="472" w:type="pct"/>
            <w:noWrap/>
            <w:hideMark/>
          </w:tcPr>
          <w:p w14:paraId="2DD1EA92"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920A6D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4ADD270"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3B6ED2F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BA8C6A5" w14:textId="77777777" w:rsidTr="00D06FC8">
        <w:trPr>
          <w:trHeight w:val="20"/>
        </w:trPr>
        <w:tc>
          <w:tcPr>
            <w:tcW w:w="1742" w:type="pct"/>
            <w:noWrap/>
            <w:hideMark/>
          </w:tcPr>
          <w:p w14:paraId="1C79E128" w14:textId="77777777" w:rsidR="00325D91" w:rsidRPr="00325D91" w:rsidRDefault="00325D91" w:rsidP="005D2DFF">
            <w:pPr>
              <w:spacing w:after="4"/>
              <w:ind w:left="159" w:hanging="159"/>
              <w:jc w:val="left"/>
              <w:rPr>
                <w:szCs w:val="17"/>
              </w:rPr>
            </w:pPr>
            <w:r w:rsidRPr="00325D91">
              <w:rPr>
                <w:szCs w:val="17"/>
              </w:rPr>
              <w:t>River Port Pineapple Passion</w:t>
            </w:r>
          </w:p>
        </w:tc>
        <w:tc>
          <w:tcPr>
            <w:tcW w:w="472" w:type="pct"/>
            <w:noWrap/>
            <w:hideMark/>
          </w:tcPr>
          <w:p w14:paraId="0ABF7D19"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6F2ED91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34AF2E3"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1D54DCD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5DCD317" w14:textId="77777777" w:rsidTr="00D06FC8">
        <w:trPr>
          <w:trHeight w:val="20"/>
        </w:trPr>
        <w:tc>
          <w:tcPr>
            <w:tcW w:w="1742" w:type="pct"/>
            <w:noWrap/>
            <w:hideMark/>
          </w:tcPr>
          <w:p w14:paraId="74D99E07" w14:textId="77777777" w:rsidR="00325D91" w:rsidRPr="00325D91" w:rsidRDefault="00325D91" w:rsidP="005D2DFF">
            <w:pPr>
              <w:spacing w:after="4"/>
              <w:ind w:left="159" w:hanging="159"/>
              <w:jc w:val="left"/>
              <w:rPr>
                <w:szCs w:val="17"/>
              </w:rPr>
            </w:pPr>
            <w:r w:rsidRPr="00325D91">
              <w:rPr>
                <w:szCs w:val="17"/>
              </w:rPr>
              <w:t>River Port Tropical Punch</w:t>
            </w:r>
          </w:p>
        </w:tc>
        <w:tc>
          <w:tcPr>
            <w:tcW w:w="472" w:type="pct"/>
            <w:noWrap/>
            <w:hideMark/>
          </w:tcPr>
          <w:p w14:paraId="5B905692"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4B560BC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F0E00D2"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17424EF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2A6BA6B" w14:textId="77777777" w:rsidTr="00D06FC8">
        <w:trPr>
          <w:trHeight w:val="20"/>
        </w:trPr>
        <w:tc>
          <w:tcPr>
            <w:tcW w:w="1742" w:type="pct"/>
            <w:noWrap/>
            <w:hideMark/>
          </w:tcPr>
          <w:p w14:paraId="639B0660" w14:textId="77777777" w:rsidR="00325D91" w:rsidRPr="00325D91" w:rsidRDefault="00325D91" w:rsidP="005D2DFF">
            <w:pPr>
              <w:spacing w:after="4"/>
              <w:ind w:left="159" w:hanging="159"/>
              <w:jc w:val="left"/>
              <w:rPr>
                <w:szCs w:val="17"/>
              </w:rPr>
            </w:pPr>
            <w:r w:rsidRPr="00325D91">
              <w:rPr>
                <w:szCs w:val="17"/>
              </w:rPr>
              <w:t>River Port Tropical Punch</w:t>
            </w:r>
          </w:p>
        </w:tc>
        <w:tc>
          <w:tcPr>
            <w:tcW w:w="472" w:type="pct"/>
            <w:noWrap/>
            <w:hideMark/>
          </w:tcPr>
          <w:p w14:paraId="4D5075BA"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22C14D2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CB93F7C"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19C556F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323A0F5" w14:textId="77777777" w:rsidTr="00D06FC8">
        <w:trPr>
          <w:trHeight w:val="20"/>
        </w:trPr>
        <w:tc>
          <w:tcPr>
            <w:tcW w:w="1742" w:type="pct"/>
            <w:noWrap/>
            <w:hideMark/>
          </w:tcPr>
          <w:p w14:paraId="114A6F8B" w14:textId="77777777" w:rsidR="00325D91" w:rsidRPr="00325D91" w:rsidRDefault="00325D91" w:rsidP="005D2DFF">
            <w:pPr>
              <w:spacing w:after="4"/>
              <w:ind w:left="159" w:hanging="159"/>
              <w:jc w:val="left"/>
              <w:rPr>
                <w:szCs w:val="17"/>
              </w:rPr>
            </w:pPr>
            <w:r w:rsidRPr="00325D91">
              <w:rPr>
                <w:szCs w:val="17"/>
              </w:rPr>
              <w:t>River Port Tropical Punch</w:t>
            </w:r>
          </w:p>
        </w:tc>
        <w:tc>
          <w:tcPr>
            <w:tcW w:w="472" w:type="pct"/>
            <w:noWrap/>
            <w:hideMark/>
          </w:tcPr>
          <w:p w14:paraId="6FA5E4B6"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A440351"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E40152A"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6B78C4D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9D5EBAC" w14:textId="77777777" w:rsidTr="00D06FC8">
        <w:trPr>
          <w:trHeight w:val="20"/>
        </w:trPr>
        <w:tc>
          <w:tcPr>
            <w:tcW w:w="1742" w:type="pct"/>
            <w:noWrap/>
            <w:hideMark/>
          </w:tcPr>
          <w:p w14:paraId="58E2836F" w14:textId="77777777" w:rsidR="00325D91" w:rsidRPr="00325D91" w:rsidRDefault="00325D91" w:rsidP="005D2DFF">
            <w:pPr>
              <w:spacing w:after="4"/>
              <w:ind w:left="159" w:hanging="159"/>
              <w:jc w:val="left"/>
              <w:rPr>
                <w:szCs w:val="17"/>
              </w:rPr>
            </w:pPr>
            <w:r w:rsidRPr="00325D91">
              <w:rPr>
                <w:szCs w:val="17"/>
              </w:rPr>
              <w:t>River Port Vanilla Raspberry</w:t>
            </w:r>
          </w:p>
        </w:tc>
        <w:tc>
          <w:tcPr>
            <w:tcW w:w="472" w:type="pct"/>
            <w:noWrap/>
            <w:hideMark/>
          </w:tcPr>
          <w:p w14:paraId="04D92E84"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1ADA34B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02594F1"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7CCFC56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0495633" w14:textId="77777777" w:rsidTr="00D06FC8">
        <w:trPr>
          <w:trHeight w:val="20"/>
        </w:trPr>
        <w:tc>
          <w:tcPr>
            <w:tcW w:w="1742" w:type="pct"/>
            <w:noWrap/>
            <w:hideMark/>
          </w:tcPr>
          <w:p w14:paraId="2EBEEFBD" w14:textId="77777777" w:rsidR="00325D91" w:rsidRPr="00325D91" w:rsidRDefault="00325D91" w:rsidP="005D2DFF">
            <w:pPr>
              <w:spacing w:after="4"/>
              <w:ind w:left="159" w:hanging="159"/>
              <w:jc w:val="left"/>
              <w:rPr>
                <w:szCs w:val="17"/>
              </w:rPr>
            </w:pPr>
            <w:r w:rsidRPr="00325D91">
              <w:rPr>
                <w:szCs w:val="17"/>
              </w:rPr>
              <w:t xml:space="preserve">The Juice Guys Ice Tea Lemon + Ginger </w:t>
            </w:r>
            <w:r w:rsidRPr="00325D91">
              <w:rPr>
                <w:szCs w:val="17"/>
              </w:rPr>
              <w:br/>
              <w:t>Ice Tea</w:t>
            </w:r>
          </w:p>
        </w:tc>
        <w:tc>
          <w:tcPr>
            <w:tcW w:w="472" w:type="pct"/>
            <w:noWrap/>
            <w:hideMark/>
          </w:tcPr>
          <w:p w14:paraId="6DFFFFB9"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110242C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EC8E620"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1C31099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C208727" w14:textId="77777777" w:rsidTr="00D06FC8">
        <w:trPr>
          <w:trHeight w:val="20"/>
        </w:trPr>
        <w:tc>
          <w:tcPr>
            <w:tcW w:w="1742" w:type="pct"/>
            <w:noWrap/>
            <w:hideMark/>
          </w:tcPr>
          <w:p w14:paraId="387C976D" w14:textId="77777777" w:rsidR="00325D91" w:rsidRPr="00325D91" w:rsidRDefault="00325D91" w:rsidP="005D2DFF">
            <w:pPr>
              <w:spacing w:after="4"/>
              <w:ind w:left="159" w:hanging="159"/>
              <w:jc w:val="left"/>
              <w:rPr>
                <w:szCs w:val="17"/>
              </w:rPr>
            </w:pPr>
            <w:r w:rsidRPr="00325D91">
              <w:rPr>
                <w:szCs w:val="17"/>
              </w:rPr>
              <w:t>The Juice Guys Ice Tea Peach Ice Tea</w:t>
            </w:r>
          </w:p>
        </w:tc>
        <w:tc>
          <w:tcPr>
            <w:tcW w:w="472" w:type="pct"/>
            <w:noWrap/>
            <w:hideMark/>
          </w:tcPr>
          <w:p w14:paraId="1ECA1395"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495DEC95"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349E579"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34F5288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6624D86" w14:textId="77777777" w:rsidTr="00D06FC8">
        <w:trPr>
          <w:trHeight w:val="20"/>
        </w:trPr>
        <w:tc>
          <w:tcPr>
            <w:tcW w:w="1742" w:type="pct"/>
            <w:noWrap/>
            <w:hideMark/>
          </w:tcPr>
          <w:p w14:paraId="46EDC147" w14:textId="77777777" w:rsidR="00325D91" w:rsidRPr="00325D91" w:rsidRDefault="00325D91" w:rsidP="005D2DFF">
            <w:pPr>
              <w:spacing w:after="4"/>
              <w:ind w:left="159" w:hanging="159"/>
              <w:jc w:val="left"/>
              <w:rPr>
                <w:szCs w:val="17"/>
              </w:rPr>
            </w:pPr>
            <w:r w:rsidRPr="00325D91">
              <w:rPr>
                <w:szCs w:val="17"/>
              </w:rPr>
              <w:t>Value Lemonade</w:t>
            </w:r>
          </w:p>
        </w:tc>
        <w:tc>
          <w:tcPr>
            <w:tcW w:w="472" w:type="pct"/>
            <w:noWrap/>
            <w:hideMark/>
          </w:tcPr>
          <w:p w14:paraId="2A1CA007" w14:textId="77777777" w:rsidR="00325D91" w:rsidRPr="00325D91" w:rsidRDefault="00325D91" w:rsidP="005D2DFF">
            <w:pPr>
              <w:spacing w:after="4"/>
              <w:ind w:right="170"/>
              <w:jc w:val="right"/>
              <w:rPr>
                <w:szCs w:val="17"/>
              </w:rPr>
            </w:pPr>
            <w:r w:rsidRPr="00325D91">
              <w:rPr>
                <w:szCs w:val="17"/>
              </w:rPr>
              <w:t>1,250ml</w:t>
            </w:r>
          </w:p>
        </w:tc>
        <w:tc>
          <w:tcPr>
            <w:tcW w:w="520" w:type="pct"/>
            <w:noWrap/>
            <w:hideMark/>
          </w:tcPr>
          <w:p w14:paraId="27340137"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11F5833" w14:textId="77777777" w:rsidR="00325D91" w:rsidRPr="00325D91" w:rsidRDefault="00325D91" w:rsidP="005D2DFF">
            <w:pPr>
              <w:spacing w:after="4"/>
              <w:ind w:left="159" w:hanging="159"/>
              <w:jc w:val="left"/>
              <w:rPr>
                <w:szCs w:val="17"/>
              </w:rPr>
            </w:pPr>
            <w:r w:rsidRPr="00325D91">
              <w:rPr>
                <w:szCs w:val="17"/>
              </w:rPr>
              <w:t>Australian Pure Fruits Pty Ltd</w:t>
            </w:r>
          </w:p>
        </w:tc>
        <w:tc>
          <w:tcPr>
            <w:tcW w:w="835" w:type="pct"/>
            <w:noWrap/>
            <w:hideMark/>
          </w:tcPr>
          <w:p w14:paraId="7A875F5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CCC28C7" w14:textId="77777777" w:rsidTr="00D06FC8">
        <w:trPr>
          <w:trHeight w:val="20"/>
        </w:trPr>
        <w:tc>
          <w:tcPr>
            <w:tcW w:w="1742" w:type="pct"/>
            <w:noWrap/>
            <w:hideMark/>
          </w:tcPr>
          <w:p w14:paraId="7444E651" w14:textId="77777777" w:rsidR="00325D91" w:rsidRPr="00325D91" w:rsidRDefault="00325D91" w:rsidP="005D2DFF">
            <w:pPr>
              <w:spacing w:after="4"/>
              <w:ind w:left="159" w:hanging="159"/>
              <w:jc w:val="left"/>
              <w:rPr>
                <w:szCs w:val="17"/>
              </w:rPr>
            </w:pPr>
            <w:r w:rsidRPr="00325D91">
              <w:rPr>
                <w:szCs w:val="17"/>
              </w:rPr>
              <w:t>Tinto Tango Spritz Cola</w:t>
            </w:r>
          </w:p>
        </w:tc>
        <w:tc>
          <w:tcPr>
            <w:tcW w:w="472" w:type="pct"/>
            <w:noWrap/>
            <w:hideMark/>
          </w:tcPr>
          <w:p w14:paraId="1244AD10"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6FAFE73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A4565B2" w14:textId="77777777" w:rsidR="00325D91" w:rsidRPr="00325D91" w:rsidRDefault="00325D91" w:rsidP="005D2DFF">
            <w:pPr>
              <w:spacing w:after="4"/>
              <w:ind w:left="159" w:hanging="159"/>
              <w:jc w:val="left"/>
              <w:rPr>
                <w:szCs w:val="17"/>
              </w:rPr>
            </w:pPr>
            <w:r w:rsidRPr="00325D91">
              <w:rPr>
                <w:szCs w:val="17"/>
              </w:rPr>
              <w:t>Australian Vintage Limited</w:t>
            </w:r>
          </w:p>
        </w:tc>
        <w:tc>
          <w:tcPr>
            <w:tcW w:w="835" w:type="pct"/>
            <w:noWrap/>
            <w:hideMark/>
          </w:tcPr>
          <w:p w14:paraId="635B334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49EB65F" w14:textId="77777777" w:rsidTr="00D06FC8">
        <w:trPr>
          <w:trHeight w:val="20"/>
        </w:trPr>
        <w:tc>
          <w:tcPr>
            <w:tcW w:w="1742" w:type="pct"/>
            <w:noWrap/>
            <w:hideMark/>
          </w:tcPr>
          <w:p w14:paraId="7F453447" w14:textId="77777777" w:rsidR="00325D91" w:rsidRPr="00325D91" w:rsidRDefault="00325D91" w:rsidP="005D2DFF">
            <w:pPr>
              <w:spacing w:after="4"/>
              <w:ind w:left="159" w:hanging="159"/>
              <w:jc w:val="left"/>
              <w:rPr>
                <w:szCs w:val="17"/>
              </w:rPr>
            </w:pPr>
            <w:r w:rsidRPr="00325D91">
              <w:rPr>
                <w:szCs w:val="17"/>
              </w:rPr>
              <w:t>Ministry Of Beer Limited Release Saison</w:t>
            </w:r>
          </w:p>
        </w:tc>
        <w:tc>
          <w:tcPr>
            <w:tcW w:w="472" w:type="pct"/>
            <w:noWrap/>
            <w:hideMark/>
          </w:tcPr>
          <w:p w14:paraId="1CF38DC4"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692695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E070AB" w14:textId="77777777" w:rsidR="00325D91" w:rsidRPr="00325D91" w:rsidRDefault="00325D91" w:rsidP="005D2DFF">
            <w:pPr>
              <w:spacing w:after="4"/>
              <w:ind w:left="159" w:hanging="159"/>
              <w:jc w:val="left"/>
              <w:rPr>
                <w:szCs w:val="17"/>
              </w:rPr>
            </w:pPr>
            <w:r w:rsidRPr="00325D91">
              <w:rPr>
                <w:szCs w:val="17"/>
              </w:rPr>
              <w:t xml:space="preserve">BC Reimann Pty Ltd t/as Ministry </w:t>
            </w:r>
            <w:r w:rsidRPr="00325D91">
              <w:rPr>
                <w:szCs w:val="17"/>
              </w:rPr>
              <w:br/>
              <w:t>of Beer</w:t>
            </w:r>
          </w:p>
        </w:tc>
        <w:tc>
          <w:tcPr>
            <w:tcW w:w="835" w:type="pct"/>
            <w:noWrap/>
            <w:hideMark/>
          </w:tcPr>
          <w:p w14:paraId="324F3B3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7D7F542" w14:textId="77777777" w:rsidTr="00D06FC8">
        <w:trPr>
          <w:trHeight w:val="20"/>
        </w:trPr>
        <w:tc>
          <w:tcPr>
            <w:tcW w:w="1742" w:type="pct"/>
            <w:noWrap/>
            <w:hideMark/>
          </w:tcPr>
          <w:p w14:paraId="77C71FBE" w14:textId="77777777" w:rsidR="00325D91" w:rsidRPr="00325D91" w:rsidRDefault="00325D91" w:rsidP="005D2DFF">
            <w:pPr>
              <w:spacing w:after="4"/>
              <w:ind w:left="159" w:hanging="159"/>
              <w:jc w:val="left"/>
              <w:rPr>
                <w:szCs w:val="17"/>
              </w:rPr>
            </w:pPr>
            <w:r w:rsidRPr="00325D91">
              <w:rPr>
                <w:szCs w:val="17"/>
              </w:rPr>
              <w:t>Ministry Of Beer Limited Release Watermelon Session Ale</w:t>
            </w:r>
          </w:p>
        </w:tc>
        <w:tc>
          <w:tcPr>
            <w:tcW w:w="472" w:type="pct"/>
            <w:noWrap/>
            <w:hideMark/>
          </w:tcPr>
          <w:p w14:paraId="2D19B5E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E6559A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12E4978" w14:textId="77777777" w:rsidR="00325D91" w:rsidRPr="00325D91" w:rsidRDefault="00325D91" w:rsidP="005D2DFF">
            <w:pPr>
              <w:spacing w:after="4"/>
              <w:ind w:left="159" w:hanging="159"/>
              <w:jc w:val="left"/>
              <w:rPr>
                <w:szCs w:val="17"/>
              </w:rPr>
            </w:pPr>
            <w:r w:rsidRPr="00325D91">
              <w:rPr>
                <w:szCs w:val="17"/>
              </w:rPr>
              <w:t xml:space="preserve">BC Reimann Pty Ltd t/as Ministry </w:t>
            </w:r>
            <w:r w:rsidRPr="00325D91">
              <w:rPr>
                <w:szCs w:val="17"/>
              </w:rPr>
              <w:br/>
              <w:t>of Beer</w:t>
            </w:r>
          </w:p>
        </w:tc>
        <w:tc>
          <w:tcPr>
            <w:tcW w:w="835" w:type="pct"/>
            <w:noWrap/>
            <w:hideMark/>
          </w:tcPr>
          <w:p w14:paraId="07C5519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FE7C4FD" w14:textId="77777777" w:rsidTr="00D06FC8">
        <w:trPr>
          <w:trHeight w:val="20"/>
        </w:trPr>
        <w:tc>
          <w:tcPr>
            <w:tcW w:w="1742" w:type="pct"/>
            <w:noWrap/>
            <w:hideMark/>
          </w:tcPr>
          <w:p w14:paraId="72E8B1ED" w14:textId="77777777" w:rsidR="00325D91" w:rsidRPr="00325D91" w:rsidRDefault="00325D91" w:rsidP="005D2DFF">
            <w:pPr>
              <w:spacing w:after="4"/>
              <w:ind w:left="159" w:hanging="159"/>
              <w:jc w:val="left"/>
              <w:rPr>
                <w:szCs w:val="17"/>
              </w:rPr>
            </w:pPr>
            <w:r w:rsidRPr="00325D91">
              <w:rPr>
                <w:szCs w:val="17"/>
              </w:rPr>
              <w:t>Ministry Of Beer Limited Release Wit Bier</w:t>
            </w:r>
          </w:p>
        </w:tc>
        <w:tc>
          <w:tcPr>
            <w:tcW w:w="472" w:type="pct"/>
            <w:noWrap/>
            <w:hideMark/>
          </w:tcPr>
          <w:p w14:paraId="63FEBFD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F1286E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4CF1A8C" w14:textId="77777777" w:rsidR="00325D91" w:rsidRPr="00325D91" w:rsidRDefault="00325D91" w:rsidP="005D2DFF">
            <w:pPr>
              <w:spacing w:after="4"/>
              <w:ind w:left="159" w:hanging="159"/>
              <w:jc w:val="left"/>
              <w:rPr>
                <w:szCs w:val="17"/>
              </w:rPr>
            </w:pPr>
            <w:r w:rsidRPr="00325D91">
              <w:rPr>
                <w:szCs w:val="17"/>
              </w:rPr>
              <w:t xml:space="preserve">BC Reimann Pty Ltd t/as Ministry </w:t>
            </w:r>
            <w:r w:rsidRPr="00325D91">
              <w:rPr>
                <w:szCs w:val="17"/>
              </w:rPr>
              <w:br/>
              <w:t>of Beer</w:t>
            </w:r>
          </w:p>
        </w:tc>
        <w:tc>
          <w:tcPr>
            <w:tcW w:w="835" w:type="pct"/>
            <w:noWrap/>
            <w:hideMark/>
          </w:tcPr>
          <w:p w14:paraId="583A4EA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B86D0F1" w14:textId="77777777" w:rsidTr="00D06FC8">
        <w:trPr>
          <w:trHeight w:val="20"/>
        </w:trPr>
        <w:tc>
          <w:tcPr>
            <w:tcW w:w="1742" w:type="pct"/>
            <w:noWrap/>
            <w:hideMark/>
          </w:tcPr>
          <w:p w14:paraId="097D0ED5" w14:textId="77777777" w:rsidR="00325D91" w:rsidRPr="00325D91" w:rsidRDefault="00325D91" w:rsidP="005D2DFF">
            <w:pPr>
              <w:spacing w:after="4"/>
              <w:ind w:left="159" w:hanging="159"/>
              <w:jc w:val="left"/>
              <w:rPr>
                <w:szCs w:val="17"/>
              </w:rPr>
            </w:pPr>
            <w:r w:rsidRPr="00325D91">
              <w:rPr>
                <w:szCs w:val="17"/>
              </w:rPr>
              <w:t>Dairy Farmers Protein Smoothie + Prebiotics Mango No Added Sugar</w:t>
            </w:r>
          </w:p>
        </w:tc>
        <w:tc>
          <w:tcPr>
            <w:tcW w:w="472" w:type="pct"/>
            <w:noWrap/>
            <w:hideMark/>
          </w:tcPr>
          <w:p w14:paraId="1DAEAA98"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50D338F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23C90CD"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788BF01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AE9DE09" w14:textId="77777777" w:rsidTr="00D06FC8">
        <w:trPr>
          <w:trHeight w:val="20"/>
        </w:trPr>
        <w:tc>
          <w:tcPr>
            <w:tcW w:w="1742" w:type="pct"/>
            <w:noWrap/>
            <w:hideMark/>
          </w:tcPr>
          <w:p w14:paraId="6E0A69B7" w14:textId="77777777" w:rsidR="00325D91" w:rsidRPr="00325D91" w:rsidRDefault="00325D91" w:rsidP="005D2DFF">
            <w:pPr>
              <w:spacing w:after="4"/>
              <w:ind w:left="159" w:hanging="159"/>
              <w:jc w:val="left"/>
              <w:rPr>
                <w:szCs w:val="17"/>
              </w:rPr>
            </w:pPr>
            <w:r w:rsidRPr="00325D91">
              <w:rPr>
                <w:szCs w:val="17"/>
              </w:rPr>
              <w:t>Dairy Farmers Protein Smoothie + Prebiotics Vanilla No Added Sugar</w:t>
            </w:r>
          </w:p>
        </w:tc>
        <w:tc>
          <w:tcPr>
            <w:tcW w:w="472" w:type="pct"/>
            <w:noWrap/>
            <w:hideMark/>
          </w:tcPr>
          <w:p w14:paraId="20868C37"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64BDE1D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38DAFFF"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4DA5C0F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9BD175C" w14:textId="77777777" w:rsidTr="00D06FC8">
        <w:trPr>
          <w:trHeight w:val="20"/>
        </w:trPr>
        <w:tc>
          <w:tcPr>
            <w:tcW w:w="1742" w:type="pct"/>
            <w:noWrap/>
            <w:hideMark/>
          </w:tcPr>
          <w:p w14:paraId="28F7F296" w14:textId="77777777" w:rsidR="00325D91" w:rsidRPr="00325D91" w:rsidRDefault="00325D91" w:rsidP="005D2DFF">
            <w:pPr>
              <w:spacing w:after="4"/>
              <w:ind w:left="159" w:hanging="159"/>
              <w:jc w:val="left"/>
              <w:rPr>
                <w:szCs w:val="17"/>
              </w:rPr>
            </w:pPr>
            <w:r w:rsidRPr="00325D91">
              <w:rPr>
                <w:szCs w:val="17"/>
              </w:rPr>
              <w:t>Dare Charged Strawberry Mocha Latte</w:t>
            </w:r>
          </w:p>
        </w:tc>
        <w:tc>
          <w:tcPr>
            <w:tcW w:w="472" w:type="pct"/>
            <w:noWrap/>
            <w:hideMark/>
          </w:tcPr>
          <w:p w14:paraId="4B222CF3"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7923328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65747FA"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6D712C4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71EF817" w14:textId="77777777" w:rsidTr="00D06FC8">
        <w:trPr>
          <w:trHeight w:val="20"/>
        </w:trPr>
        <w:tc>
          <w:tcPr>
            <w:tcW w:w="1742" w:type="pct"/>
            <w:noWrap/>
            <w:hideMark/>
          </w:tcPr>
          <w:p w14:paraId="5635DD4B" w14:textId="77777777" w:rsidR="00325D91" w:rsidRPr="00325D91" w:rsidRDefault="00325D91" w:rsidP="005D2DFF">
            <w:pPr>
              <w:spacing w:after="4"/>
              <w:ind w:left="159" w:hanging="159"/>
              <w:jc w:val="left"/>
              <w:rPr>
                <w:szCs w:val="17"/>
              </w:rPr>
            </w:pPr>
            <w:r w:rsidRPr="00325D91">
              <w:rPr>
                <w:szCs w:val="17"/>
              </w:rPr>
              <w:t xml:space="preserve">Dare Mocha Robusta &amp; Arabica Coffee </w:t>
            </w:r>
            <w:r w:rsidRPr="00325D91">
              <w:rPr>
                <w:szCs w:val="17"/>
              </w:rPr>
              <w:br/>
              <w:t>No Sugar Added</w:t>
            </w:r>
          </w:p>
        </w:tc>
        <w:tc>
          <w:tcPr>
            <w:tcW w:w="472" w:type="pct"/>
            <w:noWrap/>
            <w:hideMark/>
          </w:tcPr>
          <w:p w14:paraId="6B775AEA"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CE7A69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DEEB1C4"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09268DE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F647E3D" w14:textId="77777777" w:rsidTr="00D06FC8">
        <w:trPr>
          <w:trHeight w:val="20"/>
        </w:trPr>
        <w:tc>
          <w:tcPr>
            <w:tcW w:w="1742" w:type="pct"/>
            <w:noWrap/>
            <w:hideMark/>
          </w:tcPr>
          <w:p w14:paraId="6A205907" w14:textId="77777777" w:rsidR="00325D91" w:rsidRPr="00325D91" w:rsidRDefault="00325D91" w:rsidP="005D2DFF">
            <w:pPr>
              <w:spacing w:after="4"/>
              <w:ind w:left="159" w:hanging="159"/>
              <w:jc w:val="left"/>
              <w:rPr>
                <w:szCs w:val="17"/>
              </w:rPr>
            </w:pPr>
            <w:r w:rsidRPr="00325D91">
              <w:rPr>
                <w:szCs w:val="17"/>
              </w:rPr>
              <w:t>Masters Protein Choc</w:t>
            </w:r>
          </w:p>
        </w:tc>
        <w:tc>
          <w:tcPr>
            <w:tcW w:w="472" w:type="pct"/>
            <w:noWrap/>
            <w:hideMark/>
          </w:tcPr>
          <w:p w14:paraId="7604571A"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1F8E806D" w14:textId="77777777" w:rsidR="00325D91" w:rsidRPr="00325D91" w:rsidRDefault="00325D91" w:rsidP="005D2DFF">
            <w:pPr>
              <w:spacing w:after="4"/>
              <w:jc w:val="left"/>
              <w:rPr>
                <w:szCs w:val="17"/>
              </w:rPr>
            </w:pPr>
            <w:r w:rsidRPr="00325D91">
              <w:rPr>
                <w:szCs w:val="17"/>
              </w:rPr>
              <w:t>LPB—Gable Top</w:t>
            </w:r>
          </w:p>
        </w:tc>
        <w:tc>
          <w:tcPr>
            <w:tcW w:w="1431" w:type="pct"/>
            <w:noWrap/>
            <w:hideMark/>
          </w:tcPr>
          <w:p w14:paraId="38E1925E"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40B8DF8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DB1243D" w14:textId="77777777" w:rsidTr="00D06FC8">
        <w:trPr>
          <w:trHeight w:val="20"/>
        </w:trPr>
        <w:tc>
          <w:tcPr>
            <w:tcW w:w="1742" w:type="pct"/>
            <w:noWrap/>
            <w:hideMark/>
          </w:tcPr>
          <w:p w14:paraId="1D4B9A1E" w14:textId="77777777" w:rsidR="00325D91" w:rsidRPr="00325D91" w:rsidRDefault="00325D91" w:rsidP="005D2DFF">
            <w:pPr>
              <w:spacing w:after="4"/>
              <w:ind w:left="159" w:hanging="159"/>
              <w:jc w:val="left"/>
              <w:rPr>
                <w:szCs w:val="17"/>
              </w:rPr>
            </w:pPr>
            <w:r w:rsidRPr="00325D91">
              <w:rPr>
                <w:szCs w:val="17"/>
              </w:rPr>
              <w:t>Masters Protein Iced Coffee</w:t>
            </w:r>
          </w:p>
        </w:tc>
        <w:tc>
          <w:tcPr>
            <w:tcW w:w="472" w:type="pct"/>
            <w:noWrap/>
            <w:hideMark/>
          </w:tcPr>
          <w:p w14:paraId="78642DF6"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364437FE" w14:textId="77777777" w:rsidR="00325D91" w:rsidRPr="00325D91" w:rsidRDefault="00325D91" w:rsidP="005D2DFF">
            <w:pPr>
              <w:spacing w:after="4"/>
              <w:jc w:val="left"/>
              <w:rPr>
                <w:szCs w:val="17"/>
              </w:rPr>
            </w:pPr>
            <w:r w:rsidRPr="00325D91">
              <w:rPr>
                <w:szCs w:val="17"/>
              </w:rPr>
              <w:t>LPB—Gable Top</w:t>
            </w:r>
          </w:p>
        </w:tc>
        <w:tc>
          <w:tcPr>
            <w:tcW w:w="1431" w:type="pct"/>
            <w:noWrap/>
            <w:hideMark/>
          </w:tcPr>
          <w:p w14:paraId="7224EE67"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0DDACB2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5CD22E7" w14:textId="77777777" w:rsidTr="00D06FC8">
        <w:trPr>
          <w:trHeight w:val="20"/>
        </w:trPr>
        <w:tc>
          <w:tcPr>
            <w:tcW w:w="1742" w:type="pct"/>
            <w:noWrap/>
            <w:hideMark/>
          </w:tcPr>
          <w:p w14:paraId="2FC7F60D" w14:textId="77777777" w:rsidR="00325D91" w:rsidRPr="00325D91" w:rsidRDefault="00325D91" w:rsidP="005D2DFF">
            <w:pPr>
              <w:spacing w:after="4"/>
              <w:ind w:left="159" w:hanging="159"/>
              <w:jc w:val="left"/>
              <w:rPr>
                <w:szCs w:val="17"/>
              </w:rPr>
            </w:pPr>
            <w:r w:rsidRPr="00325D91">
              <w:rPr>
                <w:szCs w:val="17"/>
              </w:rPr>
              <w:t xml:space="preserve">Mildura Zooper Dooper Cola Flavoured </w:t>
            </w:r>
            <w:r w:rsidRPr="00325D91">
              <w:rPr>
                <w:szCs w:val="17"/>
              </w:rPr>
              <w:br/>
              <w:t>Fruit Drink</w:t>
            </w:r>
          </w:p>
        </w:tc>
        <w:tc>
          <w:tcPr>
            <w:tcW w:w="472" w:type="pct"/>
            <w:noWrap/>
            <w:hideMark/>
          </w:tcPr>
          <w:p w14:paraId="25372BEA"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09C65A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AF4B9F9"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398F341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4C6B202" w14:textId="77777777" w:rsidTr="00D06FC8">
        <w:trPr>
          <w:trHeight w:val="20"/>
        </w:trPr>
        <w:tc>
          <w:tcPr>
            <w:tcW w:w="1742" w:type="pct"/>
            <w:noWrap/>
            <w:hideMark/>
          </w:tcPr>
          <w:p w14:paraId="69C0D0A1" w14:textId="77777777" w:rsidR="00325D91" w:rsidRPr="00325D91" w:rsidRDefault="00325D91" w:rsidP="005D2DFF">
            <w:pPr>
              <w:spacing w:after="4"/>
              <w:ind w:left="159" w:hanging="159"/>
              <w:jc w:val="left"/>
              <w:rPr>
                <w:szCs w:val="17"/>
              </w:rPr>
            </w:pPr>
            <w:r w:rsidRPr="00325D91">
              <w:rPr>
                <w:szCs w:val="17"/>
              </w:rPr>
              <w:t>Mildura Zooper Dooper Pinapple Flavoured Fruit Drink</w:t>
            </w:r>
          </w:p>
        </w:tc>
        <w:tc>
          <w:tcPr>
            <w:tcW w:w="472" w:type="pct"/>
            <w:noWrap/>
            <w:hideMark/>
          </w:tcPr>
          <w:p w14:paraId="2510B31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CB343D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43E3159" w14:textId="77777777" w:rsidR="00325D91" w:rsidRPr="00325D91" w:rsidRDefault="00325D91" w:rsidP="005D2DFF">
            <w:pPr>
              <w:spacing w:after="4"/>
              <w:ind w:left="159" w:hanging="159"/>
              <w:jc w:val="left"/>
              <w:rPr>
                <w:szCs w:val="17"/>
              </w:rPr>
            </w:pPr>
            <w:r w:rsidRPr="00325D91">
              <w:rPr>
                <w:szCs w:val="17"/>
              </w:rPr>
              <w:t>BDD Australia Pty Ltd</w:t>
            </w:r>
          </w:p>
        </w:tc>
        <w:tc>
          <w:tcPr>
            <w:tcW w:w="835" w:type="pct"/>
            <w:noWrap/>
            <w:hideMark/>
          </w:tcPr>
          <w:p w14:paraId="70F7FD8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DBE00E9" w14:textId="77777777" w:rsidTr="00D06FC8">
        <w:trPr>
          <w:trHeight w:val="20"/>
        </w:trPr>
        <w:tc>
          <w:tcPr>
            <w:tcW w:w="1742" w:type="pct"/>
            <w:noWrap/>
            <w:hideMark/>
          </w:tcPr>
          <w:p w14:paraId="05A7E1F4" w14:textId="77777777" w:rsidR="00325D91" w:rsidRPr="00325D91" w:rsidRDefault="00325D91" w:rsidP="005D2DFF">
            <w:pPr>
              <w:spacing w:after="4"/>
              <w:ind w:left="159" w:hanging="159"/>
              <w:jc w:val="left"/>
              <w:rPr>
                <w:szCs w:val="17"/>
              </w:rPr>
            </w:pPr>
            <w:r w:rsidRPr="00325D91">
              <w:rPr>
                <w:szCs w:val="17"/>
              </w:rPr>
              <w:t>Beanstalk Iced Chocolate No Added Sugar</w:t>
            </w:r>
          </w:p>
        </w:tc>
        <w:tc>
          <w:tcPr>
            <w:tcW w:w="472" w:type="pct"/>
            <w:noWrap/>
            <w:hideMark/>
          </w:tcPr>
          <w:p w14:paraId="1493FE6C" w14:textId="77777777" w:rsidR="00325D91" w:rsidRPr="00325D91" w:rsidRDefault="00325D91" w:rsidP="005D2DFF">
            <w:pPr>
              <w:spacing w:after="4"/>
              <w:ind w:right="170"/>
              <w:jc w:val="right"/>
              <w:rPr>
                <w:szCs w:val="17"/>
              </w:rPr>
            </w:pPr>
            <w:r w:rsidRPr="00325D91">
              <w:rPr>
                <w:szCs w:val="17"/>
              </w:rPr>
              <w:t>280ml</w:t>
            </w:r>
          </w:p>
        </w:tc>
        <w:tc>
          <w:tcPr>
            <w:tcW w:w="520" w:type="pct"/>
            <w:noWrap/>
            <w:hideMark/>
          </w:tcPr>
          <w:p w14:paraId="0C94323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C57AF5E" w14:textId="77777777" w:rsidR="00325D91" w:rsidRPr="00325D91" w:rsidRDefault="00325D91" w:rsidP="005D2DFF">
            <w:pPr>
              <w:spacing w:after="4"/>
              <w:ind w:left="159" w:hanging="159"/>
              <w:jc w:val="left"/>
              <w:rPr>
                <w:szCs w:val="17"/>
              </w:rPr>
            </w:pPr>
            <w:r w:rsidRPr="00325D91">
              <w:rPr>
                <w:szCs w:val="17"/>
              </w:rPr>
              <w:t>BH Fine Foods Pty Ltd</w:t>
            </w:r>
          </w:p>
        </w:tc>
        <w:tc>
          <w:tcPr>
            <w:tcW w:w="835" w:type="pct"/>
            <w:noWrap/>
            <w:hideMark/>
          </w:tcPr>
          <w:p w14:paraId="3AEF69E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2FEB5EB" w14:textId="77777777" w:rsidTr="00D06FC8">
        <w:trPr>
          <w:trHeight w:val="20"/>
        </w:trPr>
        <w:tc>
          <w:tcPr>
            <w:tcW w:w="1742" w:type="pct"/>
            <w:noWrap/>
            <w:hideMark/>
          </w:tcPr>
          <w:p w14:paraId="4D359D25" w14:textId="77777777" w:rsidR="00325D91" w:rsidRPr="00325D91" w:rsidRDefault="00325D91" w:rsidP="005D2DFF">
            <w:pPr>
              <w:spacing w:after="4"/>
              <w:ind w:left="159" w:hanging="159"/>
              <w:jc w:val="left"/>
              <w:rPr>
                <w:szCs w:val="17"/>
              </w:rPr>
            </w:pPr>
            <w:r w:rsidRPr="00325D91">
              <w:rPr>
                <w:szCs w:val="17"/>
              </w:rPr>
              <w:t>Beanstalk Iced Coffee Latte No Added Sugar</w:t>
            </w:r>
          </w:p>
        </w:tc>
        <w:tc>
          <w:tcPr>
            <w:tcW w:w="472" w:type="pct"/>
            <w:noWrap/>
            <w:hideMark/>
          </w:tcPr>
          <w:p w14:paraId="1CDA7E9E" w14:textId="77777777" w:rsidR="00325D91" w:rsidRPr="00325D91" w:rsidRDefault="00325D91" w:rsidP="005D2DFF">
            <w:pPr>
              <w:spacing w:after="4"/>
              <w:ind w:right="170"/>
              <w:jc w:val="right"/>
              <w:rPr>
                <w:szCs w:val="17"/>
              </w:rPr>
            </w:pPr>
            <w:r w:rsidRPr="00325D91">
              <w:rPr>
                <w:szCs w:val="17"/>
              </w:rPr>
              <w:t>280ml</w:t>
            </w:r>
          </w:p>
        </w:tc>
        <w:tc>
          <w:tcPr>
            <w:tcW w:w="520" w:type="pct"/>
            <w:noWrap/>
            <w:hideMark/>
          </w:tcPr>
          <w:p w14:paraId="053835A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86E7792" w14:textId="77777777" w:rsidR="00325D91" w:rsidRPr="00325D91" w:rsidRDefault="00325D91" w:rsidP="005D2DFF">
            <w:pPr>
              <w:spacing w:after="4"/>
              <w:ind w:left="159" w:hanging="159"/>
              <w:jc w:val="left"/>
              <w:rPr>
                <w:szCs w:val="17"/>
              </w:rPr>
            </w:pPr>
            <w:r w:rsidRPr="00325D91">
              <w:rPr>
                <w:szCs w:val="17"/>
              </w:rPr>
              <w:t>BH Fine Foods Pty Ltd</w:t>
            </w:r>
          </w:p>
        </w:tc>
        <w:tc>
          <w:tcPr>
            <w:tcW w:w="835" w:type="pct"/>
            <w:noWrap/>
            <w:hideMark/>
          </w:tcPr>
          <w:p w14:paraId="20EDEF3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9EF7D7D" w14:textId="77777777" w:rsidTr="00D06FC8">
        <w:trPr>
          <w:trHeight w:val="20"/>
        </w:trPr>
        <w:tc>
          <w:tcPr>
            <w:tcW w:w="1742" w:type="pct"/>
            <w:noWrap/>
            <w:hideMark/>
          </w:tcPr>
          <w:p w14:paraId="6095E743" w14:textId="77777777" w:rsidR="00325D91" w:rsidRPr="00325D91" w:rsidRDefault="00325D91" w:rsidP="005D2DFF">
            <w:pPr>
              <w:spacing w:after="4"/>
              <w:ind w:left="159" w:hanging="159"/>
              <w:jc w:val="left"/>
              <w:rPr>
                <w:szCs w:val="17"/>
              </w:rPr>
            </w:pPr>
            <w:r w:rsidRPr="00325D91">
              <w:rPr>
                <w:szCs w:val="17"/>
              </w:rPr>
              <w:t>Beanstalk Iced Matcha Latte No Added Sugar</w:t>
            </w:r>
          </w:p>
        </w:tc>
        <w:tc>
          <w:tcPr>
            <w:tcW w:w="472" w:type="pct"/>
            <w:noWrap/>
            <w:hideMark/>
          </w:tcPr>
          <w:p w14:paraId="71D5EEF2" w14:textId="77777777" w:rsidR="00325D91" w:rsidRPr="00325D91" w:rsidRDefault="00325D91" w:rsidP="005D2DFF">
            <w:pPr>
              <w:spacing w:after="4"/>
              <w:ind w:right="170"/>
              <w:jc w:val="right"/>
              <w:rPr>
                <w:szCs w:val="17"/>
              </w:rPr>
            </w:pPr>
            <w:r w:rsidRPr="00325D91">
              <w:rPr>
                <w:szCs w:val="17"/>
              </w:rPr>
              <w:t>280ml</w:t>
            </w:r>
          </w:p>
        </w:tc>
        <w:tc>
          <w:tcPr>
            <w:tcW w:w="520" w:type="pct"/>
            <w:noWrap/>
            <w:hideMark/>
          </w:tcPr>
          <w:p w14:paraId="373CB28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E9A8FC9" w14:textId="77777777" w:rsidR="00325D91" w:rsidRPr="00325D91" w:rsidRDefault="00325D91" w:rsidP="005D2DFF">
            <w:pPr>
              <w:spacing w:after="4"/>
              <w:ind w:left="159" w:hanging="159"/>
              <w:jc w:val="left"/>
              <w:rPr>
                <w:szCs w:val="17"/>
              </w:rPr>
            </w:pPr>
            <w:r w:rsidRPr="00325D91">
              <w:rPr>
                <w:szCs w:val="17"/>
              </w:rPr>
              <w:t>BH Fine Foods Pty Ltd</w:t>
            </w:r>
          </w:p>
        </w:tc>
        <w:tc>
          <w:tcPr>
            <w:tcW w:w="835" w:type="pct"/>
            <w:noWrap/>
            <w:hideMark/>
          </w:tcPr>
          <w:p w14:paraId="7A8ACD3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C7F278D" w14:textId="77777777" w:rsidTr="00D06FC8">
        <w:trPr>
          <w:trHeight w:val="20"/>
        </w:trPr>
        <w:tc>
          <w:tcPr>
            <w:tcW w:w="1742" w:type="pct"/>
            <w:noWrap/>
            <w:hideMark/>
          </w:tcPr>
          <w:p w14:paraId="33ADFB67" w14:textId="77777777" w:rsidR="00325D91" w:rsidRPr="00325D91" w:rsidRDefault="00325D91" w:rsidP="005D2DFF">
            <w:pPr>
              <w:spacing w:after="4"/>
              <w:ind w:left="159" w:hanging="159"/>
              <w:jc w:val="left"/>
              <w:rPr>
                <w:szCs w:val="17"/>
              </w:rPr>
            </w:pPr>
            <w:r w:rsidRPr="00325D91">
              <w:rPr>
                <w:szCs w:val="17"/>
              </w:rPr>
              <w:t xml:space="preserve">Beanstalk Iced Matcha Latte Strawberry </w:t>
            </w:r>
            <w:r w:rsidRPr="00325D91">
              <w:rPr>
                <w:szCs w:val="17"/>
              </w:rPr>
              <w:br/>
              <w:t>No Added Sugar</w:t>
            </w:r>
          </w:p>
        </w:tc>
        <w:tc>
          <w:tcPr>
            <w:tcW w:w="472" w:type="pct"/>
            <w:noWrap/>
            <w:hideMark/>
          </w:tcPr>
          <w:p w14:paraId="349273D6" w14:textId="77777777" w:rsidR="00325D91" w:rsidRPr="00325D91" w:rsidRDefault="00325D91" w:rsidP="005D2DFF">
            <w:pPr>
              <w:spacing w:after="4"/>
              <w:ind w:right="170"/>
              <w:jc w:val="right"/>
              <w:rPr>
                <w:szCs w:val="17"/>
              </w:rPr>
            </w:pPr>
            <w:r w:rsidRPr="00325D91">
              <w:rPr>
                <w:szCs w:val="17"/>
              </w:rPr>
              <w:t>280ml</w:t>
            </w:r>
          </w:p>
        </w:tc>
        <w:tc>
          <w:tcPr>
            <w:tcW w:w="520" w:type="pct"/>
            <w:noWrap/>
            <w:hideMark/>
          </w:tcPr>
          <w:p w14:paraId="7172B54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8A14B25" w14:textId="77777777" w:rsidR="00325D91" w:rsidRPr="00325D91" w:rsidRDefault="00325D91" w:rsidP="005D2DFF">
            <w:pPr>
              <w:spacing w:after="4"/>
              <w:ind w:left="159" w:hanging="159"/>
              <w:jc w:val="left"/>
              <w:rPr>
                <w:szCs w:val="17"/>
              </w:rPr>
            </w:pPr>
            <w:r w:rsidRPr="00325D91">
              <w:rPr>
                <w:szCs w:val="17"/>
              </w:rPr>
              <w:t>BH Fine Foods Pty Ltd</w:t>
            </w:r>
          </w:p>
        </w:tc>
        <w:tc>
          <w:tcPr>
            <w:tcW w:w="835" w:type="pct"/>
            <w:noWrap/>
            <w:hideMark/>
          </w:tcPr>
          <w:p w14:paraId="3ECCA91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7571A65" w14:textId="77777777" w:rsidTr="00D06FC8">
        <w:trPr>
          <w:trHeight w:val="20"/>
        </w:trPr>
        <w:tc>
          <w:tcPr>
            <w:tcW w:w="1742" w:type="pct"/>
            <w:noWrap/>
            <w:hideMark/>
          </w:tcPr>
          <w:p w14:paraId="451D2A68" w14:textId="77777777" w:rsidR="00325D91" w:rsidRPr="00325D91" w:rsidRDefault="00325D91" w:rsidP="005D2DFF">
            <w:pPr>
              <w:spacing w:after="4"/>
              <w:ind w:left="159" w:hanging="159"/>
              <w:jc w:val="left"/>
              <w:rPr>
                <w:szCs w:val="17"/>
              </w:rPr>
            </w:pPr>
            <w:r w:rsidRPr="00325D91">
              <w:rPr>
                <w:szCs w:val="17"/>
              </w:rPr>
              <w:t>Grey Goose Vodka</w:t>
            </w:r>
          </w:p>
        </w:tc>
        <w:tc>
          <w:tcPr>
            <w:tcW w:w="472" w:type="pct"/>
            <w:noWrap/>
            <w:hideMark/>
          </w:tcPr>
          <w:p w14:paraId="0AF0BDFD" w14:textId="77777777" w:rsidR="00325D91" w:rsidRPr="00325D91" w:rsidRDefault="00325D91" w:rsidP="005D2DFF">
            <w:pPr>
              <w:spacing w:after="4"/>
              <w:ind w:right="170"/>
              <w:jc w:val="right"/>
              <w:rPr>
                <w:szCs w:val="17"/>
              </w:rPr>
            </w:pPr>
            <w:r w:rsidRPr="00325D91">
              <w:rPr>
                <w:szCs w:val="17"/>
              </w:rPr>
              <w:t>50ml</w:t>
            </w:r>
          </w:p>
        </w:tc>
        <w:tc>
          <w:tcPr>
            <w:tcW w:w="520" w:type="pct"/>
            <w:noWrap/>
            <w:hideMark/>
          </w:tcPr>
          <w:p w14:paraId="50B53D1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3F5A5AC" w14:textId="77777777" w:rsidR="00325D91" w:rsidRPr="00325D91" w:rsidRDefault="00325D91" w:rsidP="005D2DFF">
            <w:pPr>
              <w:spacing w:after="4"/>
              <w:ind w:left="159" w:hanging="159"/>
              <w:jc w:val="left"/>
              <w:rPr>
                <w:szCs w:val="17"/>
              </w:rPr>
            </w:pPr>
            <w:r w:rsidRPr="00325D91">
              <w:rPr>
                <w:szCs w:val="17"/>
              </w:rPr>
              <w:t>Bacardi Martini Australia Pty Ltd</w:t>
            </w:r>
          </w:p>
        </w:tc>
        <w:tc>
          <w:tcPr>
            <w:tcW w:w="835" w:type="pct"/>
            <w:noWrap/>
            <w:hideMark/>
          </w:tcPr>
          <w:p w14:paraId="11E19D2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5767011" w14:textId="77777777" w:rsidTr="00D06FC8">
        <w:trPr>
          <w:trHeight w:val="20"/>
        </w:trPr>
        <w:tc>
          <w:tcPr>
            <w:tcW w:w="1742" w:type="pct"/>
            <w:noWrap/>
            <w:hideMark/>
          </w:tcPr>
          <w:p w14:paraId="039C48C5" w14:textId="77777777" w:rsidR="00325D91" w:rsidRPr="00325D91" w:rsidRDefault="00325D91" w:rsidP="005D2DFF">
            <w:pPr>
              <w:spacing w:after="4"/>
              <w:ind w:left="159" w:hanging="159"/>
              <w:jc w:val="left"/>
              <w:rPr>
                <w:szCs w:val="17"/>
              </w:rPr>
            </w:pPr>
            <w:r w:rsidRPr="00325D91">
              <w:rPr>
                <w:szCs w:val="17"/>
              </w:rPr>
              <w:t>Bae Juice Korean Pear Juice Energy</w:t>
            </w:r>
          </w:p>
        </w:tc>
        <w:tc>
          <w:tcPr>
            <w:tcW w:w="472" w:type="pct"/>
            <w:noWrap/>
            <w:hideMark/>
          </w:tcPr>
          <w:p w14:paraId="1DA06A43" w14:textId="77777777" w:rsidR="00325D91" w:rsidRPr="00325D91" w:rsidRDefault="00325D91" w:rsidP="005D2DFF">
            <w:pPr>
              <w:spacing w:after="4"/>
              <w:ind w:right="170"/>
              <w:jc w:val="right"/>
              <w:rPr>
                <w:szCs w:val="17"/>
              </w:rPr>
            </w:pPr>
            <w:r w:rsidRPr="00325D91">
              <w:rPr>
                <w:szCs w:val="17"/>
              </w:rPr>
              <w:t>120ml</w:t>
            </w:r>
          </w:p>
        </w:tc>
        <w:tc>
          <w:tcPr>
            <w:tcW w:w="520" w:type="pct"/>
            <w:noWrap/>
            <w:hideMark/>
          </w:tcPr>
          <w:p w14:paraId="2E1944C3" w14:textId="77777777" w:rsidR="00325D91" w:rsidRPr="00325D91" w:rsidRDefault="00325D91" w:rsidP="005D2DFF">
            <w:pPr>
              <w:spacing w:after="4"/>
              <w:jc w:val="left"/>
              <w:rPr>
                <w:szCs w:val="17"/>
              </w:rPr>
            </w:pPr>
            <w:r w:rsidRPr="00325D91">
              <w:rPr>
                <w:szCs w:val="17"/>
              </w:rPr>
              <w:t>Flexible Pouch—PE/PET</w:t>
            </w:r>
          </w:p>
        </w:tc>
        <w:tc>
          <w:tcPr>
            <w:tcW w:w="1431" w:type="pct"/>
            <w:noWrap/>
            <w:hideMark/>
          </w:tcPr>
          <w:p w14:paraId="1A6FBE11" w14:textId="77777777" w:rsidR="00325D91" w:rsidRPr="00325D91" w:rsidRDefault="00325D91" w:rsidP="005D2DFF">
            <w:pPr>
              <w:spacing w:after="4"/>
              <w:ind w:left="159" w:hanging="159"/>
              <w:jc w:val="left"/>
              <w:rPr>
                <w:szCs w:val="17"/>
              </w:rPr>
            </w:pPr>
            <w:r w:rsidRPr="00325D91">
              <w:rPr>
                <w:szCs w:val="17"/>
              </w:rPr>
              <w:t>Bae Juice Pty Ltd</w:t>
            </w:r>
          </w:p>
        </w:tc>
        <w:tc>
          <w:tcPr>
            <w:tcW w:w="835" w:type="pct"/>
            <w:noWrap/>
            <w:hideMark/>
          </w:tcPr>
          <w:p w14:paraId="4BDB41C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0BC4D1B" w14:textId="77777777" w:rsidTr="00D06FC8">
        <w:trPr>
          <w:trHeight w:val="20"/>
        </w:trPr>
        <w:tc>
          <w:tcPr>
            <w:tcW w:w="1742" w:type="pct"/>
            <w:noWrap/>
            <w:hideMark/>
          </w:tcPr>
          <w:p w14:paraId="1BB605AF" w14:textId="77777777" w:rsidR="00325D91" w:rsidRPr="00325D91" w:rsidRDefault="00325D91" w:rsidP="005D2DFF">
            <w:pPr>
              <w:spacing w:after="4"/>
              <w:ind w:left="159" w:hanging="159"/>
              <w:jc w:val="left"/>
              <w:rPr>
                <w:szCs w:val="17"/>
              </w:rPr>
            </w:pPr>
            <w:r w:rsidRPr="00325D91">
              <w:rPr>
                <w:szCs w:val="17"/>
              </w:rPr>
              <w:t>Beer No Evil Rock Hard Festival WCIPA</w:t>
            </w:r>
          </w:p>
        </w:tc>
        <w:tc>
          <w:tcPr>
            <w:tcW w:w="472" w:type="pct"/>
            <w:noWrap/>
            <w:hideMark/>
          </w:tcPr>
          <w:p w14:paraId="3104C552"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F129DD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83E7D7A" w14:textId="77777777" w:rsidR="00325D91" w:rsidRPr="00325D91" w:rsidRDefault="00325D91" w:rsidP="005D2DFF">
            <w:pPr>
              <w:spacing w:after="4"/>
              <w:ind w:left="159" w:hanging="159"/>
              <w:jc w:val="left"/>
              <w:rPr>
                <w:szCs w:val="17"/>
              </w:rPr>
            </w:pPr>
            <w:r w:rsidRPr="00325D91">
              <w:rPr>
                <w:szCs w:val="17"/>
              </w:rPr>
              <w:t>Beernoevil Pty Ltd</w:t>
            </w:r>
          </w:p>
        </w:tc>
        <w:tc>
          <w:tcPr>
            <w:tcW w:w="835" w:type="pct"/>
            <w:noWrap/>
            <w:hideMark/>
          </w:tcPr>
          <w:p w14:paraId="00607D8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CF4B3D2" w14:textId="77777777" w:rsidTr="00D06FC8">
        <w:trPr>
          <w:trHeight w:val="20"/>
        </w:trPr>
        <w:tc>
          <w:tcPr>
            <w:tcW w:w="1742" w:type="pct"/>
            <w:noWrap/>
            <w:hideMark/>
          </w:tcPr>
          <w:p w14:paraId="22E6CCF8" w14:textId="77777777" w:rsidR="00325D91" w:rsidRPr="00325D91" w:rsidRDefault="00325D91" w:rsidP="005D2DFF">
            <w:pPr>
              <w:spacing w:after="4"/>
              <w:ind w:left="159" w:hanging="159"/>
              <w:jc w:val="left"/>
              <w:rPr>
                <w:szCs w:val="17"/>
              </w:rPr>
            </w:pPr>
            <w:r w:rsidRPr="00325D91">
              <w:rPr>
                <w:szCs w:val="17"/>
              </w:rPr>
              <w:t xml:space="preserve">NOON Liquid Breakfast Creamy Vanilla </w:t>
            </w:r>
            <w:r w:rsidRPr="00325D91">
              <w:rPr>
                <w:szCs w:val="17"/>
              </w:rPr>
              <w:br/>
              <w:t>With Real Milk &amp; Oats</w:t>
            </w:r>
          </w:p>
        </w:tc>
        <w:tc>
          <w:tcPr>
            <w:tcW w:w="472" w:type="pct"/>
            <w:noWrap/>
            <w:hideMark/>
          </w:tcPr>
          <w:p w14:paraId="0B5204DE"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4917C3B"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3C57DD7E" w14:textId="77777777" w:rsidR="00325D91" w:rsidRPr="00325D91" w:rsidRDefault="00325D91" w:rsidP="005D2DFF">
            <w:pPr>
              <w:spacing w:after="4"/>
              <w:ind w:left="159" w:hanging="159"/>
              <w:jc w:val="left"/>
              <w:rPr>
                <w:szCs w:val="17"/>
              </w:rPr>
            </w:pPr>
            <w:r w:rsidRPr="00325D91">
              <w:rPr>
                <w:szCs w:val="17"/>
              </w:rPr>
              <w:t>BetterBrekkieCo Pty Ltd</w:t>
            </w:r>
          </w:p>
        </w:tc>
        <w:tc>
          <w:tcPr>
            <w:tcW w:w="835" w:type="pct"/>
            <w:noWrap/>
            <w:hideMark/>
          </w:tcPr>
          <w:p w14:paraId="11D9007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C4BDA84" w14:textId="77777777" w:rsidTr="00D06FC8">
        <w:trPr>
          <w:trHeight w:val="20"/>
        </w:trPr>
        <w:tc>
          <w:tcPr>
            <w:tcW w:w="1742" w:type="pct"/>
            <w:noWrap/>
            <w:hideMark/>
          </w:tcPr>
          <w:p w14:paraId="62A35528" w14:textId="77777777" w:rsidR="00325D91" w:rsidRPr="00325D91" w:rsidRDefault="00325D91" w:rsidP="005D2DFF">
            <w:pPr>
              <w:spacing w:after="4"/>
              <w:ind w:left="159" w:hanging="159"/>
              <w:jc w:val="left"/>
              <w:rPr>
                <w:szCs w:val="17"/>
              </w:rPr>
            </w:pPr>
            <w:r w:rsidRPr="00325D91">
              <w:rPr>
                <w:szCs w:val="17"/>
              </w:rPr>
              <w:t xml:space="preserve">NOON Liquid Breakfast Honey Banana </w:t>
            </w:r>
            <w:r w:rsidRPr="00325D91">
              <w:rPr>
                <w:szCs w:val="17"/>
              </w:rPr>
              <w:br/>
              <w:t>With Real Milk &amp; Oats</w:t>
            </w:r>
          </w:p>
        </w:tc>
        <w:tc>
          <w:tcPr>
            <w:tcW w:w="472" w:type="pct"/>
            <w:noWrap/>
            <w:hideMark/>
          </w:tcPr>
          <w:p w14:paraId="2F06BF84"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0EDF895"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34662680" w14:textId="77777777" w:rsidR="00325D91" w:rsidRPr="00325D91" w:rsidRDefault="00325D91" w:rsidP="005D2DFF">
            <w:pPr>
              <w:spacing w:after="4"/>
              <w:ind w:left="159" w:hanging="159"/>
              <w:jc w:val="left"/>
              <w:rPr>
                <w:szCs w:val="17"/>
              </w:rPr>
            </w:pPr>
            <w:r w:rsidRPr="00325D91">
              <w:rPr>
                <w:szCs w:val="17"/>
              </w:rPr>
              <w:t>BetterBrekkieCo Pty Ltd</w:t>
            </w:r>
          </w:p>
        </w:tc>
        <w:tc>
          <w:tcPr>
            <w:tcW w:w="835" w:type="pct"/>
            <w:noWrap/>
            <w:hideMark/>
          </w:tcPr>
          <w:p w14:paraId="4DDFC31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035024F" w14:textId="77777777" w:rsidTr="00D06FC8">
        <w:trPr>
          <w:trHeight w:val="20"/>
        </w:trPr>
        <w:tc>
          <w:tcPr>
            <w:tcW w:w="1742" w:type="pct"/>
            <w:noWrap/>
            <w:hideMark/>
          </w:tcPr>
          <w:p w14:paraId="250AC449" w14:textId="77777777" w:rsidR="00325D91" w:rsidRPr="00325D91" w:rsidRDefault="00325D91" w:rsidP="005D2DFF">
            <w:pPr>
              <w:spacing w:after="4"/>
              <w:ind w:left="159" w:hanging="159"/>
              <w:jc w:val="left"/>
              <w:rPr>
                <w:szCs w:val="17"/>
              </w:rPr>
            </w:pPr>
            <w:r w:rsidRPr="00325D91">
              <w:rPr>
                <w:szCs w:val="17"/>
              </w:rPr>
              <w:t xml:space="preserve">NOON Liquid Breakfast Mlik Chocolate </w:t>
            </w:r>
            <w:r w:rsidRPr="00325D91">
              <w:rPr>
                <w:szCs w:val="17"/>
              </w:rPr>
              <w:br/>
              <w:t>With Real Milk &amp; Oats</w:t>
            </w:r>
          </w:p>
        </w:tc>
        <w:tc>
          <w:tcPr>
            <w:tcW w:w="472" w:type="pct"/>
            <w:noWrap/>
            <w:hideMark/>
          </w:tcPr>
          <w:p w14:paraId="2918DF31"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A3716E5"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6E761C97" w14:textId="77777777" w:rsidR="00325D91" w:rsidRPr="00325D91" w:rsidRDefault="00325D91" w:rsidP="005D2DFF">
            <w:pPr>
              <w:spacing w:after="4"/>
              <w:ind w:left="159" w:hanging="159"/>
              <w:jc w:val="left"/>
              <w:rPr>
                <w:szCs w:val="17"/>
              </w:rPr>
            </w:pPr>
            <w:r w:rsidRPr="00325D91">
              <w:rPr>
                <w:szCs w:val="17"/>
              </w:rPr>
              <w:t>BetterBrekkieCo Pty Ltd</w:t>
            </w:r>
          </w:p>
        </w:tc>
        <w:tc>
          <w:tcPr>
            <w:tcW w:w="835" w:type="pct"/>
            <w:noWrap/>
            <w:hideMark/>
          </w:tcPr>
          <w:p w14:paraId="4433BF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8845005" w14:textId="77777777" w:rsidTr="00D06FC8">
        <w:trPr>
          <w:trHeight w:val="20"/>
        </w:trPr>
        <w:tc>
          <w:tcPr>
            <w:tcW w:w="1742" w:type="pct"/>
            <w:noWrap/>
            <w:hideMark/>
          </w:tcPr>
          <w:p w14:paraId="5CA64719" w14:textId="77777777" w:rsidR="00325D91" w:rsidRPr="00325D91" w:rsidRDefault="00325D91" w:rsidP="005D2DFF">
            <w:pPr>
              <w:spacing w:after="4"/>
              <w:ind w:left="159" w:hanging="159"/>
              <w:jc w:val="left"/>
              <w:rPr>
                <w:szCs w:val="17"/>
              </w:rPr>
            </w:pPr>
            <w:r w:rsidRPr="00325D91">
              <w:rPr>
                <w:szCs w:val="17"/>
              </w:rPr>
              <w:t>Bev Pro Barbar Blonde</w:t>
            </w:r>
          </w:p>
        </w:tc>
        <w:tc>
          <w:tcPr>
            <w:tcW w:w="472" w:type="pct"/>
            <w:noWrap/>
            <w:hideMark/>
          </w:tcPr>
          <w:p w14:paraId="72025EF9"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60026EF1"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866F063"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0020E1D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477F9DC" w14:textId="77777777" w:rsidTr="00D06FC8">
        <w:trPr>
          <w:trHeight w:val="20"/>
        </w:trPr>
        <w:tc>
          <w:tcPr>
            <w:tcW w:w="1742" w:type="pct"/>
            <w:noWrap/>
            <w:hideMark/>
          </w:tcPr>
          <w:p w14:paraId="56FE86AA" w14:textId="77777777" w:rsidR="00325D91" w:rsidRPr="00325D91" w:rsidRDefault="00325D91" w:rsidP="005D2DFF">
            <w:pPr>
              <w:spacing w:after="4"/>
              <w:ind w:left="159" w:hanging="159"/>
              <w:jc w:val="left"/>
              <w:rPr>
                <w:szCs w:val="17"/>
              </w:rPr>
            </w:pPr>
            <w:r w:rsidRPr="00325D91">
              <w:rPr>
                <w:szCs w:val="17"/>
              </w:rPr>
              <w:t>Bev Pro Barbar Blonde</w:t>
            </w:r>
          </w:p>
        </w:tc>
        <w:tc>
          <w:tcPr>
            <w:tcW w:w="472" w:type="pct"/>
            <w:noWrap/>
            <w:hideMark/>
          </w:tcPr>
          <w:p w14:paraId="7D810E7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B1529F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5F90728"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4D947C7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E56C237" w14:textId="77777777" w:rsidTr="00D06FC8">
        <w:trPr>
          <w:trHeight w:val="20"/>
        </w:trPr>
        <w:tc>
          <w:tcPr>
            <w:tcW w:w="1742" w:type="pct"/>
            <w:noWrap/>
            <w:hideMark/>
          </w:tcPr>
          <w:p w14:paraId="19B946D7" w14:textId="77777777" w:rsidR="00325D91" w:rsidRPr="00325D91" w:rsidRDefault="00325D91" w:rsidP="005D2DFF">
            <w:pPr>
              <w:spacing w:after="4"/>
              <w:ind w:left="159" w:hanging="159"/>
              <w:jc w:val="left"/>
              <w:rPr>
                <w:szCs w:val="17"/>
              </w:rPr>
            </w:pPr>
            <w:r w:rsidRPr="00325D91">
              <w:rPr>
                <w:szCs w:val="17"/>
              </w:rPr>
              <w:t>Bev Pro Barbar Bok</w:t>
            </w:r>
          </w:p>
        </w:tc>
        <w:tc>
          <w:tcPr>
            <w:tcW w:w="472" w:type="pct"/>
            <w:noWrap/>
            <w:hideMark/>
          </w:tcPr>
          <w:p w14:paraId="73DF586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A4E7CDE"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01945C4"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3496200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643B372" w14:textId="77777777" w:rsidTr="00D06FC8">
        <w:trPr>
          <w:trHeight w:val="20"/>
        </w:trPr>
        <w:tc>
          <w:tcPr>
            <w:tcW w:w="1742" w:type="pct"/>
            <w:noWrap/>
            <w:hideMark/>
          </w:tcPr>
          <w:p w14:paraId="6165C1D9" w14:textId="77777777" w:rsidR="00325D91" w:rsidRPr="00325D91" w:rsidRDefault="00325D91" w:rsidP="005D2DFF">
            <w:pPr>
              <w:spacing w:after="4"/>
              <w:ind w:left="159" w:hanging="159"/>
              <w:jc w:val="left"/>
              <w:rPr>
                <w:szCs w:val="17"/>
              </w:rPr>
            </w:pPr>
            <w:r w:rsidRPr="00325D91">
              <w:rPr>
                <w:szCs w:val="17"/>
              </w:rPr>
              <w:lastRenderedPageBreak/>
              <w:t>Bev Pro Barbar Rouge</w:t>
            </w:r>
          </w:p>
        </w:tc>
        <w:tc>
          <w:tcPr>
            <w:tcW w:w="472" w:type="pct"/>
            <w:noWrap/>
            <w:hideMark/>
          </w:tcPr>
          <w:p w14:paraId="17CA841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F3938A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13FF6AC"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6DE71CA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9AFDC20" w14:textId="77777777" w:rsidTr="00D06FC8">
        <w:trPr>
          <w:trHeight w:val="20"/>
        </w:trPr>
        <w:tc>
          <w:tcPr>
            <w:tcW w:w="1742" w:type="pct"/>
            <w:noWrap/>
            <w:hideMark/>
          </w:tcPr>
          <w:p w14:paraId="7E4808D5" w14:textId="77777777" w:rsidR="00325D91" w:rsidRPr="00325D91" w:rsidRDefault="00325D91" w:rsidP="005D2DFF">
            <w:pPr>
              <w:spacing w:after="4"/>
              <w:ind w:left="159" w:hanging="159"/>
              <w:jc w:val="left"/>
              <w:rPr>
                <w:szCs w:val="17"/>
              </w:rPr>
            </w:pPr>
            <w:r w:rsidRPr="00325D91">
              <w:rPr>
                <w:szCs w:val="17"/>
              </w:rPr>
              <w:t>Bev Pro Belgian Kriek</w:t>
            </w:r>
          </w:p>
        </w:tc>
        <w:tc>
          <w:tcPr>
            <w:tcW w:w="472" w:type="pct"/>
            <w:noWrap/>
            <w:hideMark/>
          </w:tcPr>
          <w:p w14:paraId="2C87CD37"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0D877F1"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B7E44E6"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7625F83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C3E6D0A" w14:textId="77777777" w:rsidTr="00D06FC8">
        <w:trPr>
          <w:trHeight w:val="20"/>
        </w:trPr>
        <w:tc>
          <w:tcPr>
            <w:tcW w:w="1742" w:type="pct"/>
            <w:noWrap/>
            <w:hideMark/>
          </w:tcPr>
          <w:p w14:paraId="5A9C8D91" w14:textId="77777777" w:rsidR="00325D91" w:rsidRPr="00325D91" w:rsidRDefault="00325D91" w:rsidP="005D2DFF">
            <w:pPr>
              <w:spacing w:after="4"/>
              <w:ind w:left="159" w:hanging="159"/>
              <w:jc w:val="left"/>
              <w:rPr>
                <w:szCs w:val="17"/>
              </w:rPr>
            </w:pPr>
            <w:r w:rsidRPr="00325D91">
              <w:rPr>
                <w:szCs w:val="17"/>
              </w:rPr>
              <w:t>Bev Pro Blanche de Bruxelles</w:t>
            </w:r>
          </w:p>
        </w:tc>
        <w:tc>
          <w:tcPr>
            <w:tcW w:w="472" w:type="pct"/>
            <w:noWrap/>
            <w:hideMark/>
          </w:tcPr>
          <w:p w14:paraId="42EFDAA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6A31BF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A75C062"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526232A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F8CBA21" w14:textId="77777777" w:rsidTr="00D06FC8">
        <w:trPr>
          <w:trHeight w:val="20"/>
        </w:trPr>
        <w:tc>
          <w:tcPr>
            <w:tcW w:w="1742" w:type="pct"/>
            <w:noWrap/>
            <w:hideMark/>
          </w:tcPr>
          <w:p w14:paraId="21E9E4D6" w14:textId="77777777" w:rsidR="00325D91" w:rsidRPr="00325D91" w:rsidRDefault="00325D91" w:rsidP="005D2DFF">
            <w:pPr>
              <w:spacing w:after="4"/>
              <w:ind w:left="159" w:hanging="159"/>
              <w:jc w:val="left"/>
              <w:rPr>
                <w:szCs w:val="17"/>
              </w:rPr>
            </w:pPr>
            <w:r w:rsidRPr="00325D91">
              <w:rPr>
                <w:szCs w:val="17"/>
              </w:rPr>
              <w:t>Bev Pro Blanche de Bruxelles</w:t>
            </w:r>
          </w:p>
        </w:tc>
        <w:tc>
          <w:tcPr>
            <w:tcW w:w="472" w:type="pct"/>
            <w:noWrap/>
            <w:hideMark/>
          </w:tcPr>
          <w:p w14:paraId="24FCB52B"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DBEFAC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2A77B0F"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1E28D55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E9282BF" w14:textId="77777777" w:rsidTr="00D06FC8">
        <w:trPr>
          <w:trHeight w:val="20"/>
        </w:trPr>
        <w:tc>
          <w:tcPr>
            <w:tcW w:w="1742" w:type="pct"/>
            <w:noWrap/>
            <w:hideMark/>
          </w:tcPr>
          <w:p w14:paraId="74CD49D2" w14:textId="77777777" w:rsidR="00325D91" w:rsidRPr="00325D91" w:rsidRDefault="00325D91" w:rsidP="005D2DFF">
            <w:pPr>
              <w:spacing w:after="4"/>
              <w:ind w:left="159" w:hanging="159"/>
              <w:jc w:val="left"/>
              <w:rPr>
                <w:szCs w:val="17"/>
              </w:rPr>
            </w:pPr>
            <w:r w:rsidRPr="00325D91">
              <w:rPr>
                <w:szCs w:val="17"/>
              </w:rPr>
              <w:t>Bev Pro Floreffe Blonde</w:t>
            </w:r>
          </w:p>
        </w:tc>
        <w:tc>
          <w:tcPr>
            <w:tcW w:w="472" w:type="pct"/>
            <w:noWrap/>
            <w:hideMark/>
          </w:tcPr>
          <w:p w14:paraId="0295E23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B144B9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4A4EA79"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25C4162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88109C2" w14:textId="77777777" w:rsidTr="00D06FC8">
        <w:trPr>
          <w:trHeight w:val="20"/>
        </w:trPr>
        <w:tc>
          <w:tcPr>
            <w:tcW w:w="1742" w:type="pct"/>
            <w:noWrap/>
            <w:hideMark/>
          </w:tcPr>
          <w:p w14:paraId="05AEDC84" w14:textId="77777777" w:rsidR="00325D91" w:rsidRPr="00325D91" w:rsidRDefault="00325D91" w:rsidP="005D2DFF">
            <w:pPr>
              <w:spacing w:after="4"/>
              <w:ind w:left="159" w:hanging="159"/>
              <w:jc w:val="left"/>
              <w:rPr>
                <w:szCs w:val="17"/>
              </w:rPr>
            </w:pPr>
            <w:r w:rsidRPr="00325D91">
              <w:rPr>
                <w:szCs w:val="17"/>
              </w:rPr>
              <w:t>Bev Pro Floreffe Double</w:t>
            </w:r>
          </w:p>
        </w:tc>
        <w:tc>
          <w:tcPr>
            <w:tcW w:w="472" w:type="pct"/>
            <w:noWrap/>
            <w:hideMark/>
          </w:tcPr>
          <w:p w14:paraId="204E62A3"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A2AC0E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5377F3D"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4D1923D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2828D7D" w14:textId="77777777" w:rsidTr="00D06FC8">
        <w:trPr>
          <w:trHeight w:val="20"/>
        </w:trPr>
        <w:tc>
          <w:tcPr>
            <w:tcW w:w="1742" w:type="pct"/>
            <w:noWrap/>
            <w:hideMark/>
          </w:tcPr>
          <w:p w14:paraId="69602DB8" w14:textId="77777777" w:rsidR="00325D91" w:rsidRPr="00325D91" w:rsidRDefault="00325D91" w:rsidP="005D2DFF">
            <w:pPr>
              <w:spacing w:after="4"/>
              <w:ind w:left="159" w:hanging="159"/>
              <w:jc w:val="left"/>
              <w:rPr>
                <w:szCs w:val="17"/>
              </w:rPr>
            </w:pPr>
            <w:r w:rsidRPr="00325D91">
              <w:rPr>
                <w:szCs w:val="17"/>
              </w:rPr>
              <w:t>Bev Pro Floreffe Triple</w:t>
            </w:r>
          </w:p>
        </w:tc>
        <w:tc>
          <w:tcPr>
            <w:tcW w:w="472" w:type="pct"/>
            <w:noWrap/>
            <w:hideMark/>
          </w:tcPr>
          <w:p w14:paraId="29C6C84F"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9FF37B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F097073"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082BC71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1BCA7D5" w14:textId="77777777" w:rsidTr="00D06FC8">
        <w:trPr>
          <w:trHeight w:val="20"/>
        </w:trPr>
        <w:tc>
          <w:tcPr>
            <w:tcW w:w="1742" w:type="pct"/>
            <w:noWrap/>
            <w:hideMark/>
          </w:tcPr>
          <w:p w14:paraId="357AA1BE" w14:textId="77777777" w:rsidR="00325D91" w:rsidRPr="00325D91" w:rsidRDefault="00325D91" w:rsidP="005D2DFF">
            <w:pPr>
              <w:spacing w:after="4"/>
              <w:ind w:left="159" w:hanging="159"/>
              <w:jc w:val="left"/>
              <w:rPr>
                <w:szCs w:val="17"/>
              </w:rPr>
            </w:pPr>
            <w:r w:rsidRPr="00325D91">
              <w:rPr>
                <w:szCs w:val="17"/>
              </w:rPr>
              <w:t>Bev Pro Floreffe Triple</w:t>
            </w:r>
          </w:p>
        </w:tc>
        <w:tc>
          <w:tcPr>
            <w:tcW w:w="472" w:type="pct"/>
            <w:noWrap/>
            <w:hideMark/>
          </w:tcPr>
          <w:p w14:paraId="3C9BCBBE"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3FE40A1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A632A69"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395EB7C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D8E6265" w14:textId="77777777" w:rsidTr="00D06FC8">
        <w:trPr>
          <w:trHeight w:val="20"/>
        </w:trPr>
        <w:tc>
          <w:tcPr>
            <w:tcW w:w="1742" w:type="pct"/>
            <w:noWrap/>
            <w:hideMark/>
          </w:tcPr>
          <w:p w14:paraId="3D7F50C0" w14:textId="77777777" w:rsidR="00325D91" w:rsidRPr="00325D91" w:rsidRDefault="00325D91" w:rsidP="005D2DFF">
            <w:pPr>
              <w:spacing w:after="4"/>
              <w:ind w:left="159" w:hanging="159"/>
              <w:jc w:val="left"/>
              <w:rPr>
                <w:szCs w:val="17"/>
              </w:rPr>
            </w:pPr>
            <w:r w:rsidRPr="00325D91">
              <w:rPr>
                <w:szCs w:val="17"/>
              </w:rPr>
              <w:t>Bev Pro Rouge de Bruxelles</w:t>
            </w:r>
          </w:p>
        </w:tc>
        <w:tc>
          <w:tcPr>
            <w:tcW w:w="472" w:type="pct"/>
            <w:noWrap/>
            <w:hideMark/>
          </w:tcPr>
          <w:p w14:paraId="58499C55"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AFF5DC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1BD0FD4" w14:textId="77777777" w:rsidR="00325D91" w:rsidRPr="00325D91" w:rsidRDefault="00325D91" w:rsidP="005D2DFF">
            <w:pPr>
              <w:spacing w:after="4"/>
              <w:ind w:left="159" w:hanging="159"/>
              <w:jc w:val="left"/>
              <w:rPr>
                <w:szCs w:val="17"/>
              </w:rPr>
            </w:pPr>
            <w:r w:rsidRPr="00325D91">
              <w:rPr>
                <w:szCs w:val="17"/>
              </w:rPr>
              <w:t>BevPro Pty Ltd</w:t>
            </w:r>
          </w:p>
        </w:tc>
        <w:tc>
          <w:tcPr>
            <w:tcW w:w="835" w:type="pct"/>
            <w:noWrap/>
            <w:hideMark/>
          </w:tcPr>
          <w:p w14:paraId="5D1519D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9C753ED" w14:textId="77777777" w:rsidTr="00D06FC8">
        <w:trPr>
          <w:trHeight w:val="20"/>
        </w:trPr>
        <w:tc>
          <w:tcPr>
            <w:tcW w:w="1742" w:type="pct"/>
            <w:noWrap/>
            <w:hideMark/>
          </w:tcPr>
          <w:p w14:paraId="2A618320" w14:textId="77777777" w:rsidR="00325D91" w:rsidRPr="00325D91" w:rsidRDefault="00325D91" w:rsidP="005D2DFF">
            <w:pPr>
              <w:spacing w:after="4"/>
              <w:ind w:left="159" w:hanging="159"/>
              <w:jc w:val="left"/>
              <w:rPr>
                <w:szCs w:val="17"/>
              </w:rPr>
            </w:pPr>
            <w:r w:rsidRPr="00325D91">
              <w:rPr>
                <w:szCs w:val="17"/>
              </w:rPr>
              <w:t xml:space="preserve">Black Sheep Produce Scene Not Herd </w:t>
            </w:r>
            <w:r w:rsidRPr="00325D91">
              <w:rPr>
                <w:szCs w:val="17"/>
              </w:rPr>
              <w:br/>
              <w:t>Jujube Spritzer</w:t>
            </w:r>
          </w:p>
        </w:tc>
        <w:tc>
          <w:tcPr>
            <w:tcW w:w="472" w:type="pct"/>
            <w:noWrap/>
            <w:hideMark/>
          </w:tcPr>
          <w:p w14:paraId="79F0329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ED103F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39247E5" w14:textId="77777777" w:rsidR="00325D91" w:rsidRPr="00325D91" w:rsidRDefault="00325D91" w:rsidP="005D2DFF">
            <w:pPr>
              <w:spacing w:after="4"/>
              <w:ind w:left="159" w:hanging="159"/>
              <w:jc w:val="left"/>
              <w:rPr>
                <w:spacing w:val="-4"/>
                <w:szCs w:val="17"/>
              </w:rPr>
            </w:pPr>
            <w:r w:rsidRPr="00325D91">
              <w:rPr>
                <w:spacing w:val="-4"/>
                <w:szCs w:val="17"/>
              </w:rPr>
              <w:t>Black Sheep Produce Australia Pty Ltd</w:t>
            </w:r>
          </w:p>
        </w:tc>
        <w:tc>
          <w:tcPr>
            <w:tcW w:w="835" w:type="pct"/>
            <w:noWrap/>
            <w:hideMark/>
          </w:tcPr>
          <w:p w14:paraId="1DDCC6E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B78F36E" w14:textId="77777777" w:rsidTr="00D06FC8">
        <w:trPr>
          <w:trHeight w:val="20"/>
        </w:trPr>
        <w:tc>
          <w:tcPr>
            <w:tcW w:w="1742" w:type="pct"/>
            <w:noWrap/>
            <w:hideMark/>
          </w:tcPr>
          <w:p w14:paraId="2EEB73EE" w14:textId="77777777" w:rsidR="00325D91" w:rsidRPr="00325D91" w:rsidRDefault="00325D91" w:rsidP="005D2DFF">
            <w:pPr>
              <w:spacing w:after="4"/>
              <w:ind w:left="159" w:hanging="159"/>
              <w:jc w:val="left"/>
              <w:rPr>
                <w:szCs w:val="17"/>
              </w:rPr>
            </w:pPr>
            <w:r w:rsidRPr="00325D91">
              <w:rPr>
                <w:szCs w:val="17"/>
              </w:rPr>
              <w:t>Little Blessings Brewing Hard Lemonade</w:t>
            </w:r>
          </w:p>
        </w:tc>
        <w:tc>
          <w:tcPr>
            <w:tcW w:w="472" w:type="pct"/>
            <w:noWrap/>
            <w:hideMark/>
          </w:tcPr>
          <w:p w14:paraId="19CB3A3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485382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5C73643" w14:textId="77777777" w:rsidR="00325D91" w:rsidRPr="00325D91" w:rsidRDefault="00325D91" w:rsidP="005D2DFF">
            <w:pPr>
              <w:spacing w:after="4"/>
              <w:ind w:left="159" w:hanging="159"/>
              <w:jc w:val="left"/>
              <w:rPr>
                <w:szCs w:val="17"/>
              </w:rPr>
            </w:pPr>
            <w:r w:rsidRPr="00325D91">
              <w:rPr>
                <w:szCs w:val="17"/>
              </w:rPr>
              <w:t>Blessing Family Trust t/as Little Blessing Brewing</w:t>
            </w:r>
          </w:p>
        </w:tc>
        <w:tc>
          <w:tcPr>
            <w:tcW w:w="835" w:type="pct"/>
            <w:noWrap/>
            <w:hideMark/>
          </w:tcPr>
          <w:p w14:paraId="66796DD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07BFF2B" w14:textId="77777777" w:rsidTr="00D06FC8">
        <w:trPr>
          <w:trHeight w:val="20"/>
        </w:trPr>
        <w:tc>
          <w:tcPr>
            <w:tcW w:w="1742" w:type="pct"/>
            <w:noWrap/>
            <w:hideMark/>
          </w:tcPr>
          <w:p w14:paraId="4A1FA09F" w14:textId="77777777" w:rsidR="00325D91" w:rsidRPr="00325D91" w:rsidRDefault="00325D91" w:rsidP="005D2DFF">
            <w:pPr>
              <w:spacing w:after="4"/>
              <w:ind w:left="159" w:hanging="159"/>
              <w:jc w:val="left"/>
              <w:rPr>
                <w:spacing w:val="-2"/>
                <w:szCs w:val="17"/>
              </w:rPr>
            </w:pPr>
            <w:r w:rsidRPr="00325D91">
              <w:rPr>
                <w:spacing w:val="-2"/>
                <w:szCs w:val="17"/>
              </w:rPr>
              <w:t>BSc 30g High Protein Shake Chocolate Flavour</w:t>
            </w:r>
          </w:p>
        </w:tc>
        <w:tc>
          <w:tcPr>
            <w:tcW w:w="472" w:type="pct"/>
            <w:noWrap/>
            <w:hideMark/>
          </w:tcPr>
          <w:p w14:paraId="3A61CF8D"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55641B41"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7C766DF1" w14:textId="77777777" w:rsidR="00325D91" w:rsidRPr="00325D91" w:rsidRDefault="00325D91" w:rsidP="005D2DFF">
            <w:pPr>
              <w:spacing w:after="4"/>
              <w:ind w:left="159" w:hanging="159"/>
              <w:jc w:val="left"/>
              <w:rPr>
                <w:szCs w:val="17"/>
              </w:rPr>
            </w:pPr>
            <w:r w:rsidRPr="00325D91">
              <w:rPr>
                <w:szCs w:val="17"/>
              </w:rPr>
              <w:t>Body Science International Pty Ltd</w:t>
            </w:r>
          </w:p>
        </w:tc>
        <w:tc>
          <w:tcPr>
            <w:tcW w:w="835" w:type="pct"/>
            <w:noWrap/>
            <w:hideMark/>
          </w:tcPr>
          <w:p w14:paraId="6664B4E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306A7AC" w14:textId="77777777" w:rsidTr="00D06FC8">
        <w:trPr>
          <w:trHeight w:val="20"/>
        </w:trPr>
        <w:tc>
          <w:tcPr>
            <w:tcW w:w="1742" w:type="pct"/>
            <w:noWrap/>
            <w:hideMark/>
          </w:tcPr>
          <w:p w14:paraId="6FF8EFE2" w14:textId="77777777" w:rsidR="00325D91" w:rsidRPr="00325D91" w:rsidRDefault="00325D91" w:rsidP="005D2DFF">
            <w:pPr>
              <w:spacing w:after="4"/>
              <w:ind w:left="159" w:hanging="159"/>
              <w:jc w:val="left"/>
              <w:rPr>
                <w:spacing w:val="-4"/>
                <w:szCs w:val="17"/>
              </w:rPr>
            </w:pPr>
            <w:r w:rsidRPr="00325D91">
              <w:rPr>
                <w:spacing w:val="-4"/>
                <w:szCs w:val="17"/>
              </w:rPr>
              <w:t>BSc 30g High Protein Shake Strawberry Flavour</w:t>
            </w:r>
          </w:p>
        </w:tc>
        <w:tc>
          <w:tcPr>
            <w:tcW w:w="472" w:type="pct"/>
            <w:noWrap/>
            <w:hideMark/>
          </w:tcPr>
          <w:p w14:paraId="3C179415"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6F98C184"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5244E7A1" w14:textId="77777777" w:rsidR="00325D91" w:rsidRPr="00325D91" w:rsidRDefault="00325D91" w:rsidP="005D2DFF">
            <w:pPr>
              <w:spacing w:after="4"/>
              <w:ind w:left="159" w:hanging="159"/>
              <w:jc w:val="left"/>
              <w:rPr>
                <w:szCs w:val="17"/>
              </w:rPr>
            </w:pPr>
            <w:r w:rsidRPr="00325D91">
              <w:rPr>
                <w:szCs w:val="17"/>
              </w:rPr>
              <w:t>Body Science International Pty Ltd</w:t>
            </w:r>
          </w:p>
        </w:tc>
        <w:tc>
          <w:tcPr>
            <w:tcW w:w="835" w:type="pct"/>
            <w:noWrap/>
            <w:hideMark/>
          </w:tcPr>
          <w:p w14:paraId="3876DCF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39A41FB" w14:textId="77777777" w:rsidTr="00D06FC8">
        <w:trPr>
          <w:trHeight w:val="20"/>
        </w:trPr>
        <w:tc>
          <w:tcPr>
            <w:tcW w:w="1742" w:type="pct"/>
            <w:noWrap/>
            <w:hideMark/>
          </w:tcPr>
          <w:p w14:paraId="715B4C12" w14:textId="77777777" w:rsidR="00325D91" w:rsidRPr="00325D91" w:rsidRDefault="00325D91" w:rsidP="005D2DFF">
            <w:pPr>
              <w:spacing w:after="4"/>
              <w:ind w:left="159" w:hanging="159"/>
              <w:jc w:val="left"/>
              <w:rPr>
                <w:szCs w:val="17"/>
              </w:rPr>
            </w:pPr>
            <w:r w:rsidRPr="00325D91">
              <w:rPr>
                <w:szCs w:val="17"/>
              </w:rPr>
              <w:t>BSc 30g High Protein Shake Vanilla Flavour</w:t>
            </w:r>
          </w:p>
        </w:tc>
        <w:tc>
          <w:tcPr>
            <w:tcW w:w="472" w:type="pct"/>
            <w:noWrap/>
            <w:hideMark/>
          </w:tcPr>
          <w:p w14:paraId="56823F88"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5DCC1AF2"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7A32AE3F" w14:textId="77777777" w:rsidR="00325D91" w:rsidRPr="00325D91" w:rsidRDefault="00325D91" w:rsidP="005D2DFF">
            <w:pPr>
              <w:spacing w:after="4"/>
              <w:ind w:left="159" w:hanging="159"/>
              <w:jc w:val="left"/>
              <w:rPr>
                <w:szCs w:val="17"/>
              </w:rPr>
            </w:pPr>
            <w:r w:rsidRPr="00325D91">
              <w:rPr>
                <w:szCs w:val="17"/>
              </w:rPr>
              <w:t>Body Science International Pty Ltd</w:t>
            </w:r>
          </w:p>
        </w:tc>
        <w:tc>
          <w:tcPr>
            <w:tcW w:w="835" w:type="pct"/>
            <w:noWrap/>
            <w:hideMark/>
          </w:tcPr>
          <w:p w14:paraId="05539C2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4532C9F" w14:textId="77777777" w:rsidTr="00D06FC8">
        <w:trPr>
          <w:trHeight w:val="20"/>
        </w:trPr>
        <w:tc>
          <w:tcPr>
            <w:tcW w:w="1742" w:type="pct"/>
            <w:noWrap/>
            <w:hideMark/>
          </w:tcPr>
          <w:p w14:paraId="7FE234C3" w14:textId="77777777" w:rsidR="00325D91" w:rsidRPr="00325D91" w:rsidRDefault="00325D91" w:rsidP="005D2DFF">
            <w:pPr>
              <w:spacing w:after="4"/>
              <w:ind w:left="159" w:hanging="159"/>
              <w:jc w:val="left"/>
              <w:rPr>
                <w:szCs w:val="17"/>
              </w:rPr>
            </w:pPr>
            <w:r w:rsidRPr="00325D91">
              <w:rPr>
                <w:szCs w:val="17"/>
              </w:rPr>
              <w:t>Two Boys Brew Energy Tea Melon &amp; Lychee</w:t>
            </w:r>
          </w:p>
        </w:tc>
        <w:tc>
          <w:tcPr>
            <w:tcW w:w="472" w:type="pct"/>
            <w:noWrap/>
            <w:hideMark/>
          </w:tcPr>
          <w:p w14:paraId="240F2357"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3CB75E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F761832" w14:textId="77777777" w:rsidR="00325D91" w:rsidRPr="00325D91" w:rsidRDefault="00325D91" w:rsidP="005D2DFF">
            <w:pPr>
              <w:spacing w:after="4"/>
              <w:ind w:left="159" w:hanging="159"/>
              <w:jc w:val="left"/>
              <w:rPr>
                <w:szCs w:val="17"/>
              </w:rPr>
            </w:pPr>
            <w:r w:rsidRPr="00325D91">
              <w:rPr>
                <w:szCs w:val="17"/>
              </w:rPr>
              <w:t>Bootlegger Australia Pty Ltd</w:t>
            </w:r>
          </w:p>
        </w:tc>
        <w:tc>
          <w:tcPr>
            <w:tcW w:w="835" w:type="pct"/>
            <w:noWrap/>
            <w:hideMark/>
          </w:tcPr>
          <w:p w14:paraId="508B1FE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1C9BFEE" w14:textId="77777777" w:rsidTr="00D06FC8">
        <w:trPr>
          <w:trHeight w:val="20"/>
        </w:trPr>
        <w:tc>
          <w:tcPr>
            <w:tcW w:w="1742" w:type="pct"/>
            <w:noWrap/>
            <w:hideMark/>
          </w:tcPr>
          <w:p w14:paraId="05E38B7C" w14:textId="77777777" w:rsidR="00325D91" w:rsidRPr="00325D91" w:rsidRDefault="00325D91" w:rsidP="005D2DFF">
            <w:pPr>
              <w:spacing w:after="4"/>
              <w:ind w:left="159" w:hanging="159"/>
              <w:jc w:val="left"/>
              <w:rPr>
                <w:szCs w:val="17"/>
              </w:rPr>
            </w:pPr>
            <w:r w:rsidRPr="00325D91">
              <w:rPr>
                <w:szCs w:val="17"/>
              </w:rPr>
              <w:t>Two Boys Brew Energy Tea Peach &amp; Yuzu</w:t>
            </w:r>
          </w:p>
        </w:tc>
        <w:tc>
          <w:tcPr>
            <w:tcW w:w="472" w:type="pct"/>
            <w:noWrap/>
            <w:hideMark/>
          </w:tcPr>
          <w:p w14:paraId="056ABE9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B1F20B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437EA19" w14:textId="77777777" w:rsidR="00325D91" w:rsidRPr="00325D91" w:rsidRDefault="00325D91" w:rsidP="005D2DFF">
            <w:pPr>
              <w:spacing w:after="4"/>
              <w:ind w:left="159" w:hanging="159"/>
              <w:jc w:val="left"/>
              <w:rPr>
                <w:szCs w:val="17"/>
              </w:rPr>
            </w:pPr>
            <w:r w:rsidRPr="00325D91">
              <w:rPr>
                <w:szCs w:val="17"/>
              </w:rPr>
              <w:t>Bootlegger Australia Pty Ltd</w:t>
            </w:r>
          </w:p>
        </w:tc>
        <w:tc>
          <w:tcPr>
            <w:tcW w:w="835" w:type="pct"/>
            <w:noWrap/>
            <w:hideMark/>
          </w:tcPr>
          <w:p w14:paraId="101C893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FA44CEB" w14:textId="77777777" w:rsidTr="00D06FC8">
        <w:trPr>
          <w:trHeight w:val="20"/>
        </w:trPr>
        <w:tc>
          <w:tcPr>
            <w:tcW w:w="1742" w:type="pct"/>
            <w:noWrap/>
            <w:hideMark/>
          </w:tcPr>
          <w:p w14:paraId="23D4CDFA" w14:textId="77777777" w:rsidR="00325D91" w:rsidRPr="00325D91" w:rsidRDefault="00325D91" w:rsidP="005D2DFF">
            <w:pPr>
              <w:spacing w:after="4"/>
              <w:ind w:left="159" w:hanging="159"/>
              <w:jc w:val="left"/>
              <w:rPr>
                <w:szCs w:val="17"/>
              </w:rPr>
            </w:pPr>
            <w:r w:rsidRPr="00325D91">
              <w:rPr>
                <w:szCs w:val="17"/>
              </w:rPr>
              <w:t>Tops Lite Premium Brewed</w:t>
            </w:r>
          </w:p>
        </w:tc>
        <w:tc>
          <w:tcPr>
            <w:tcW w:w="472" w:type="pct"/>
            <w:noWrap/>
            <w:hideMark/>
          </w:tcPr>
          <w:p w14:paraId="35EEB25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13D324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3BF0392" w14:textId="77777777" w:rsidR="00325D91" w:rsidRPr="00325D91" w:rsidRDefault="00325D91" w:rsidP="005D2DFF">
            <w:pPr>
              <w:spacing w:after="4"/>
              <w:ind w:left="159" w:hanging="159"/>
              <w:jc w:val="left"/>
              <w:rPr>
                <w:szCs w:val="17"/>
              </w:rPr>
            </w:pPr>
            <w:r w:rsidRPr="00325D91">
              <w:rPr>
                <w:szCs w:val="17"/>
              </w:rPr>
              <w:t>Boozy Quatro Pty Ltd t/as Tops Beer</w:t>
            </w:r>
          </w:p>
        </w:tc>
        <w:tc>
          <w:tcPr>
            <w:tcW w:w="835" w:type="pct"/>
            <w:noWrap/>
            <w:hideMark/>
          </w:tcPr>
          <w:p w14:paraId="11F8C4D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0F64B3F" w14:textId="77777777" w:rsidTr="00D06FC8">
        <w:trPr>
          <w:trHeight w:val="20"/>
        </w:trPr>
        <w:tc>
          <w:tcPr>
            <w:tcW w:w="1742" w:type="pct"/>
            <w:noWrap/>
            <w:hideMark/>
          </w:tcPr>
          <w:p w14:paraId="2D277A8F" w14:textId="77777777" w:rsidR="00325D91" w:rsidRPr="00325D91" w:rsidRDefault="00325D91" w:rsidP="005D2DFF">
            <w:pPr>
              <w:spacing w:after="4"/>
              <w:ind w:left="159" w:hanging="159"/>
              <w:jc w:val="left"/>
              <w:rPr>
                <w:spacing w:val="-2"/>
                <w:szCs w:val="17"/>
              </w:rPr>
            </w:pPr>
            <w:r w:rsidRPr="00325D91">
              <w:rPr>
                <w:spacing w:val="-2"/>
                <w:szCs w:val="17"/>
              </w:rPr>
              <w:t>Bowden Brewing Big Red Down Tropical Sour</w:t>
            </w:r>
          </w:p>
        </w:tc>
        <w:tc>
          <w:tcPr>
            <w:tcW w:w="472" w:type="pct"/>
            <w:noWrap/>
            <w:hideMark/>
          </w:tcPr>
          <w:p w14:paraId="5E9599B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C36CC2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D440496"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4570BC5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7B6C3C2" w14:textId="77777777" w:rsidTr="00D06FC8">
        <w:trPr>
          <w:trHeight w:val="20"/>
        </w:trPr>
        <w:tc>
          <w:tcPr>
            <w:tcW w:w="1742" w:type="pct"/>
            <w:noWrap/>
            <w:hideMark/>
          </w:tcPr>
          <w:p w14:paraId="53B16A1B" w14:textId="77777777" w:rsidR="00325D91" w:rsidRPr="00325D91" w:rsidRDefault="00325D91" w:rsidP="005D2DFF">
            <w:pPr>
              <w:spacing w:after="4"/>
              <w:ind w:left="159" w:hanging="159"/>
              <w:jc w:val="left"/>
              <w:rPr>
                <w:szCs w:val="17"/>
              </w:rPr>
            </w:pPr>
            <w:r w:rsidRPr="00325D91">
              <w:rPr>
                <w:szCs w:val="17"/>
              </w:rPr>
              <w:t>Bowden Brewing Blissfully Ignorant Choc Apricot Stout</w:t>
            </w:r>
          </w:p>
        </w:tc>
        <w:tc>
          <w:tcPr>
            <w:tcW w:w="472" w:type="pct"/>
            <w:noWrap/>
            <w:hideMark/>
          </w:tcPr>
          <w:p w14:paraId="58406CD1"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A9B740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8C006AA"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79CC8FD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A526068" w14:textId="77777777" w:rsidTr="00D06FC8">
        <w:trPr>
          <w:trHeight w:val="20"/>
        </w:trPr>
        <w:tc>
          <w:tcPr>
            <w:tcW w:w="1742" w:type="pct"/>
            <w:noWrap/>
            <w:hideMark/>
          </w:tcPr>
          <w:p w14:paraId="7980BA2C" w14:textId="77777777" w:rsidR="00325D91" w:rsidRPr="00325D91" w:rsidRDefault="00325D91" w:rsidP="005D2DFF">
            <w:pPr>
              <w:spacing w:after="4"/>
              <w:ind w:left="159" w:hanging="159"/>
              <w:jc w:val="left"/>
              <w:rPr>
                <w:szCs w:val="17"/>
              </w:rPr>
            </w:pPr>
            <w:r w:rsidRPr="00325D91">
              <w:rPr>
                <w:szCs w:val="17"/>
              </w:rPr>
              <w:t>Bowden Brewing Bubble Trouble NEIPA</w:t>
            </w:r>
          </w:p>
        </w:tc>
        <w:tc>
          <w:tcPr>
            <w:tcW w:w="472" w:type="pct"/>
            <w:noWrap/>
            <w:hideMark/>
          </w:tcPr>
          <w:p w14:paraId="5A731BE0"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D013DD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3AD1B73"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2302B7D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41BC059" w14:textId="77777777" w:rsidTr="00D06FC8">
        <w:trPr>
          <w:trHeight w:val="20"/>
        </w:trPr>
        <w:tc>
          <w:tcPr>
            <w:tcW w:w="1742" w:type="pct"/>
            <w:noWrap/>
            <w:hideMark/>
          </w:tcPr>
          <w:p w14:paraId="05495851" w14:textId="77777777" w:rsidR="00325D91" w:rsidRPr="00325D91" w:rsidRDefault="00325D91" w:rsidP="005D2DFF">
            <w:pPr>
              <w:spacing w:after="4"/>
              <w:ind w:left="159" w:hanging="159"/>
              <w:jc w:val="left"/>
              <w:rPr>
                <w:szCs w:val="17"/>
              </w:rPr>
            </w:pPr>
            <w:r w:rsidRPr="00325D91">
              <w:rPr>
                <w:szCs w:val="17"/>
              </w:rPr>
              <w:t>Bowden Brewing Cake My Day IV Creme Brulee Barrel Aged Imperial Stout</w:t>
            </w:r>
          </w:p>
        </w:tc>
        <w:tc>
          <w:tcPr>
            <w:tcW w:w="472" w:type="pct"/>
            <w:noWrap/>
            <w:hideMark/>
          </w:tcPr>
          <w:p w14:paraId="69CDC96E"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16B56F0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71593A"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1C78DF5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9F60B22" w14:textId="77777777" w:rsidTr="00D06FC8">
        <w:trPr>
          <w:trHeight w:val="20"/>
        </w:trPr>
        <w:tc>
          <w:tcPr>
            <w:tcW w:w="1742" w:type="pct"/>
            <w:noWrap/>
            <w:hideMark/>
          </w:tcPr>
          <w:p w14:paraId="17AF10B1" w14:textId="77777777" w:rsidR="00325D91" w:rsidRPr="00325D91" w:rsidRDefault="00325D91" w:rsidP="005D2DFF">
            <w:pPr>
              <w:spacing w:after="4"/>
              <w:ind w:left="159" w:hanging="159"/>
              <w:jc w:val="left"/>
              <w:rPr>
                <w:szCs w:val="17"/>
              </w:rPr>
            </w:pPr>
            <w:r w:rsidRPr="00325D91">
              <w:rPr>
                <w:szCs w:val="17"/>
              </w:rPr>
              <w:t>Bowden Brewing Carpet Demon IPA</w:t>
            </w:r>
          </w:p>
        </w:tc>
        <w:tc>
          <w:tcPr>
            <w:tcW w:w="472" w:type="pct"/>
            <w:noWrap/>
            <w:hideMark/>
          </w:tcPr>
          <w:p w14:paraId="3220218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5B31FF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3DE4477"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50F534C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ECC6967" w14:textId="77777777" w:rsidTr="00D06FC8">
        <w:trPr>
          <w:trHeight w:val="20"/>
        </w:trPr>
        <w:tc>
          <w:tcPr>
            <w:tcW w:w="1742" w:type="pct"/>
            <w:noWrap/>
            <w:hideMark/>
          </w:tcPr>
          <w:p w14:paraId="1F15FF94" w14:textId="77777777" w:rsidR="00325D91" w:rsidRPr="00325D91" w:rsidRDefault="00325D91" w:rsidP="005D2DFF">
            <w:pPr>
              <w:spacing w:after="4"/>
              <w:ind w:left="159" w:hanging="159"/>
              <w:jc w:val="left"/>
              <w:rPr>
                <w:szCs w:val="17"/>
              </w:rPr>
            </w:pPr>
            <w:r w:rsidRPr="00325D91">
              <w:rPr>
                <w:szCs w:val="17"/>
              </w:rPr>
              <w:t>Bowden Brewing Fruit Brute Fruited Brut IPA</w:t>
            </w:r>
          </w:p>
        </w:tc>
        <w:tc>
          <w:tcPr>
            <w:tcW w:w="472" w:type="pct"/>
            <w:noWrap/>
            <w:hideMark/>
          </w:tcPr>
          <w:p w14:paraId="29FA9DA5"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E7E845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6A8607D"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248A758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65A16B8" w14:textId="77777777" w:rsidTr="00D06FC8">
        <w:trPr>
          <w:trHeight w:val="20"/>
        </w:trPr>
        <w:tc>
          <w:tcPr>
            <w:tcW w:w="1742" w:type="pct"/>
            <w:noWrap/>
            <w:hideMark/>
          </w:tcPr>
          <w:p w14:paraId="32F483B0" w14:textId="77777777" w:rsidR="00325D91" w:rsidRPr="00325D91" w:rsidRDefault="00325D91" w:rsidP="005D2DFF">
            <w:pPr>
              <w:spacing w:after="4"/>
              <w:ind w:left="159" w:hanging="159"/>
              <w:jc w:val="left"/>
              <w:rPr>
                <w:szCs w:val="17"/>
              </w:rPr>
            </w:pPr>
            <w:r w:rsidRPr="00325D91">
              <w:rPr>
                <w:szCs w:val="17"/>
              </w:rPr>
              <w:t>Bowden Brewing Horse Code Hazy Session</w:t>
            </w:r>
          </w:p>
        </w:tc>
        <w:tc>
          <w:tcPr>
            <w:tcW w:w="472" w:type="pct"/>
            <w:noWrap/>
            <w:hideMark/>
          </w:tcPr>
          <w:p w14:paraId="696CC6B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D11054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104F6C5"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167BCC5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3460E90" w14:textId="77777777" w:rsidTr="00D06FC8">
        <w:trPr>
          <w:trHeight w:val="20"/>
        </w:trPr>
        <w:tc>
          <w:tcPr>
            <w:tcW w:w="1742" w:type="pct"/>
            <w:noWrap/>
            <w:hideMark/>
          </w:tcPr>
          <w:p w14:paraId="69265BC5" w14:textId="77777777" w:rsidR="00325D91" w:rsidRPr="00325D91" w:rsidRDefault="00325D91" w:rsidP="005D2DFF">
            <w:pPr>
              <w:spacing w:after="4"/>
              <w:ind w:left="159" w:hanging="159"/>
              <w:jc w:val="left"/>
              <w:rPr>
                <w:spacing w:val="-4"/>
                <w:szCs w:val="17"/>
              </w:rPr>
            </w:pPr>
            <w:r w:rsidRPr="00325D91">
              <w:rPr>
                <w:spacing w:val="-4"/>
                <w:szCs w:val="17"/>
              </w:rPr>
              <w:t>Bowden Brewing Lonely Bison American Amber</w:t>
            </w:r>
          </w:p>
        </w:tc>
        <w:tc>
          <w:tcPr>
            <w:tcW w:w="472" w:type="pct"/>
            <w:noWrap/>
            <w:hideMark/>
          </w:tcPr>
          <w:p w14:paraId="7F9B86F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C96330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30B0D0"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5BFC25E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0DF5027" w14:textId="77777777" w:rsidTr="00D06FC8">
        <w:trPr>
          <w:trHeight w:val="20"/>
        </w:trPr>
        <w:tc>
          <w:tcPr>
            <w:tcW w:w="1742" w:type="pct"/>
            <w:noWrap/>
            <w:hideMark/>
          </w:tcPr>
          <w:p w14:paraId="61A9A4BE" w14:textId="77777777" w:rsidR="00325D91" w:rsidRPr="00325D91" w:rsidRDefault="00325D91" w:rsidP="005D2DFF">
            <w:pPr>
              <w:spacing w:after="4"/>
              <w:ind w:left="159" w:hanging="159"/>
              <w:jc w:val="left"/>
              <w:rPr>
                <w:szCs w:val="17"/>
              </w:rPr>
            </w:pPr>
            <w:r w:rsidRPr="00325D91">
              <w:rPr>
                <w:szCs w:val="17"/>
              </w:rPr>
              <w:t>Bowden Brewing Luckys Lager</w:t>
            </w:r>
          </w:p>
        </w:tc>
        <w:tc>
          <w:tcPr>
            <w:tcW w:w="472" w:type="pct"/>
            <w:noWrap/>
            <w:hideMark/>
          </w:tcPr>
          <w:p w14:paraId="442205B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842C8A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5196458"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1A2B797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3433D29" w14:textId="77777777" w:rsidTr="00D06FC8">
        <w:trPr>
          <w:trHeight w:val="20"/>
        </w:trPr>
        <w:tc>
          <w:tcPr>
            <w:tcW w:w="1742" w:type="pct"/>
            <w:noWrap/>
            <w:hideMark/>
          </w:tcPr>
          <w:p w14:paraId="6212A90E" w14:textId="77777777" w:rsidR="00325D91" w:rsidRPr="00325D91" w:rsidRDefault="00325D91" w:rsidP="005D2DFF">
            <w:pPr>
              <w:spacing w:after="4"/>
              <w:ind w:left="159" w:hanging="159"/>
              <w:jc w:val="left"/>
              <w:rPr>
                <w:szCs w:val="17"/>
              </w:rPr>
            </w:pPr>
            <w:r w:rsidRPr="00325D91">
              <w:rPr>
                <w:szCs w:val="17"/>
              </w:rPr>
              <w:t>Bowden Brewing Maurice and the Honey Heist Choc Honeycomb Stout</w:t>
            </w:r>
          </w:p>
        </w:tc>
        <w:tc>
          <w:tcPr>
            <w:tcW w:w="472" w:type="pct"/>
            <w:noWrap/>
            <w:hideMark/>
          </w:tcPr>
          <w:p w14:paraId="00EC637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7B09CD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D7E421F"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0FBB65F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D3134C9" w14:textId="77777777" w:rsidTr="00D06FC8">
        <w:trPr>
          <w:trHeight w:val="20"/>
        </w:trPr>
        <w:tc>
          <w:tcPr>
            <w:tcW w:w="1742" w:type="pct"/>
            <w:noWrap/>
            <w:hideMark/>
          </w:tcPr>
          <w:p w14:paraId="658E2539" w14:textId="77777777" w:rsidR="00325D91" w:rsidRPr="00325D91" w:rsidRDefault="00325D91" w:rsidP="005D2DFF">
            <w:pPr>
              <w:spacing w:after="4"/>
              <w:ind w:left="159" w:hanging="159"/>
              <w:jc w:val="left"/>
              <w:rPr>
                <w:szCs w:val="17"/>
              </w:rPr>
            </w:pPr>
            <w:r w:rsidRPr="00325D91">
              <w:rPr>
                <w:szCs w:val="17"/>
              </w:rPr>
              <w:t>Bowden Brewing Pash Money Passionfruit Sour</w:t>
            </w:r>
          </w:p>
        </w:tc>
        <w:tc>
          <w:tcPr>
            <w:tcW w:w="472" w:type="pct"/>
            <w:noWrap/>
            <w:hideMark/>
          </w:tcPr>
          <w:p w14:paraId="1936DD4E"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8D4B02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277D36A"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09F6694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E7177E9" w14:textId="77777777" w:rsidTr="00D06FC8">
        <w:trPr>
          <w:trHeight w:val="20"/>
        </w:trPr>
        <w:tc>
          <w:tcPr>
            <w:tcW w:w="1742" w:type="pct"/>
            <w:noWrap/>
            <w:hideMark/>
          </w:tcPr>
          <w:p w14:paraId="73C2F01D" w14:textId="77777777" w:rsidR="00325D91" w:rsidRPr="00325D91" w:rsidRDefault="00325D91" w:rsidP="005D2DFF">
            <w:pPr>
              <w:spacing w:after="4"/>
              <w:ind w:left="159" w:hanging="159"/>
              <w:jc w:val="left"/>
              <w:rPr>
                <w:szCs w:val="17"/>
              </w:rPr>
            </w:pPr>
            <w:r w:rsidRPr="00325D91">
              <w:rPr>
                <w:szCs w:val="17"/>
              </w:rPr>
              <w:t>Bowden Brewing Portal Biscoff Stout</w:t>
            </w:r>
          </w:p>
        </w:tc>
        <w:tc>
          <w:tcPr>
            <w:tcW w:w="472" w:type="pct"/>
            <w:noWrap/>
            <w:hideMark/>
          </w:tcPr>
          <w:p w14:paraId="1882745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FB6AF9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E7ACFE0"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4885C20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8DF1285" w14:textId="77777777" w:rsidTr="00D06FC8">
        <w:trPr>
          <w:trHeight w:val="20"/>
        </w:trPr>
        <w:tc>
          <w:tcPr>
            <w:tcW w:w="1742" w:type="pct"/>
            <w:noWrap/>
            <w:hideMark/>
          </w:tcPr>
          <w:p w14:paraId="7211F8AA" w14:textId="77777777" w:rsidR="00325D91" w:rsidRPr="00325D91" w:rsidRDefault="00325D91" w:rsidP="005D2DFF">
            <w:pPr>
              <w:spacing w:after="4"/>
              <w:ind w:left="159" w:hanging="159"/>
              <w:jc w:val="left"/>
              <w:rPr>
                <w:szCs w:val="17"/>
              </w:rPr>
            </w:pPr>
            <w:r w:rsidRPr="00325D91">
              <w:rPr>
                <w:szCs w:val="17"/>
              </w:rPr>
              <w:t>Bowden Brewing Rampage Hazy IPA</w:t>
            </w:r>
          </w:p>
        </w:tc>
        <w:tc>
          <w:tcPr>
            <w:tcW w:w="472" w:type="pct"/>
            <w:noWrap/>
            <w:hideMark/>
          </w:tcPr>
          <w:p w14:paraId="367D757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6110D4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7367671"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5F6AA23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DAAD9C5" w14:textId="77777777" w:rsidTr="00D06FC8">
        <w:trPr>
          <w:trHeight w:val="20"/>
        </w:trPr>
        <w:tc>
          <w:tcPr>
            <w:tcW w:w="1742" w:type="pct"/>
            <w:noWrap/>
            <w:hideMark/>
          </w:tcPr>
          <w:p w14:paraId="40D644AB" w14:textId="77777777" w:rsidR="00325D91" w:rsidRPr="00325D91" w:rsidRDefault="00325D91" w:rsidP="005D2DFF">
            <w:pPr>
              <w:spacing w:after="4"/>
              <w:ind w:left="159" w:hanging="159"/>
              <w:jc w:val="left"/>
              <w:rPr>
                <w:szCs w:val="17"/>
              </w:rPr>
            </w:pPr>
            <w:r w:rsidRPr="00325D91">
              <w:rPr>
                <w:szCs w:val="17"/>
              </w:rPr>
              <w:t>Bowden Brewing Seasonal Sour Apricot</w:t>
            </w:r>
          </w:p>
        </w:tc>
        <w:tc>
          <w:tcPr>
            <w:tcW w:w="472" w:type="pct"/>
            <w:noWrap/>
            <w:hideMark/>
          </w:tcPr>
          <w:p w14:paraId="7715317B"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31821F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FDBB1F5"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3A46EAC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7B0533D" w14:textId="77777777" w:rsidTr="00D06FC8">
        <w:trPr>
          <w:trHeight w:val="20"/>
        </w:trPr>
        <w:tc>
          <w:tcPr>
            <w:tcW w:w="1742" w:type="pct"/>
            <w:noWrap/>
            <w:hideMark/>
          </w:tcPr>
          <w:p w14:paraId="2E713ADA" w14:textId="77777777" w:rsidR="00325D91" w:rsidRPr="00325D91" w:rsidRDefault="00325D91" w:rsidP="005D2DFF">
            <w:pPr>
              <w:spacing w:after="4"/>
              <w:ind w:left="159" w:hanging="159"/>
              <w:jc w:val="left"/>
              <w:rPr>
                <w:szCs w:val="17"/>
              </w:rPr>
            </w:pPr>
            <w:r w:rsidRPr="00325D91">
              <w:rPr>
                <w:szCs w:val="17"/>
              </w:rPr>
              <w:t>Bowden Brewing Squid Gone Pro Pale Ale</w:t>
            </w:r>
          </w:p>
        </w:tc>
        <w:tc>
          <w:tcPr>
            <w:tcW w:w="472" w:type="pct"/>
            <w:noWrap/>
            <w:hideMark/>
          </w:tcPr>
          <w:p w14:paraId="48EB8055"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DA70D2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CAF7311"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51DE495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C336FAB" w14:textId="77777777" w:rsidTr="00D06FC8">
        <w:trPr>
          <w:trHeight w:val="20"/>
        </w:trPr>
        <w:tc>
          <w:tcPr>
            <w:tcW w:w="1742" w:type="pct"/>
            <w:noWrap/>
            <w:hideMark/>
          </w:tcPr>
          <w:p w14:paraId="227633B0" w14:textId="77777777" w:rsidR="00325D91" w:rsidRPr="00325D91" w:rsidRDefault="00325D91" w:rsidP="005D2DFF">
            <w:pPr>
              <w:spacing w:after="4"/>
              <w:ind w:left="159" w:hanging="159"/>
              <w:jc w:val="left"/>
              <w:rPr>
                <w:szCs w:val="17"/>
              </w:rPr>
            </w:pPr>
            <w:r w:rsidRPr="00325D91">
              <w:rPr>
                <w:szCs w:val="17"/>
              </w:rPr>
              <w:t>Bowden Brewing Super Sane DDH Pale</w:t>
            </w:r>
          </w:p>
        </w:tc>
        <w:tc>
          <w:tcPr>
            <w:tcW w:w="472" w:type="pct"/>
            <w:noWrap/>
            <w:hideMark/>
          </w:tcPr>
          <w:p w14:paraId="2BA9A953"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6D1AC7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4D15C57"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7ED0680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80594D4" w14:textId="77777777" w:rsidTr="00D06FC8">
        <w:trPr>
          <w:trHeight w:val="20"/>
        </w:trPr>
        <w:tc>
          <w:tcPr>
            <w:tcW w:w="1742" w:type="pct"/>
            <w:noWrap/>
            <w:hideMark/>
          </w:tcPr>
          <w:p w14:paraId="7C4FC3AA" w14:textId="77777777" w:rsidR="00325D91" w:rsidRPr="00325D91" w:rsidRDefault="00325D91" w:rsidP="005D2DFF">
            <w:pPr>
              <w:spacing w:after="4"/>
              <w:ind w:left="159" w:hanging="159"/>
              <w:jc w:val="left"/>
              <w:rPr>
                <w:szCs w:val="17"/>
              </w:rPr>
            </w:pPr>
            <w:r w:rsidRPr="00325D91">
              <w:rPr>
                <w:szCs w:val="17"/>
              </w:rPr>
              <w:t xml:space="preserve">Bowden Brewing Take Me Away Dank </w:t>
            </w:r>
            <w:r w:rsidRPr="00325D91">
              <w:rPr>
                <w:szCs w:val="17"/>
              </w:rPr>
              <w:br/>
              <w:t>West Coast IIPA</w:t>
            </w:r>
          </w:p>
        </w:tc>
        <w:tc>
          <w:tcPr>
            <w:tcW w:w="472" w:type="pct"/>
            <w:noWrap/>
            <w:hideMark/>
          </w:tcPr>
          <w:p w14:paraId="1B125B14"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A3CCDB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AD5300"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09561F9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4F04AAC" w14:textId="77777777" w:rsidTr="00D06FC8">
        <w:trPr>
          <w:trHeight w:val="20"/>
        </w:trPr>
        <w:tc>
          <w:tcPr>
            <w:tcW w:w="1742" w:type="pct"/>
            <w:noWrap/>
            <w:hideMark/>
          </w:tcPr>
          <w:p w14:paraId="192B67BA" w14:textId="77777777" w:rsidR="00325D91" w:rsidRPr="00325D91" w:rsidRDefault="00325D91" w:rsidP="005D2DFF">
            <w:pPr>
              <w:spacing w:after="4"/>
              <w:ind w:left="159" w:hanging="159"/>
              <w:jc w:val="left"/>
              <w:rPr>
                <w:szCs w:val="17"/>
              </w:rPr>
            </w:pPr>
            <w:r w:rsidRPr="00325D91">
              <w:rPr>
                <w:szCs w:val="17"/>
              </w:rPr>
              <w:t>Bowden Brewing Teachers Pet Pale Ale</w:t>
            </w:r>
          </w:p>
        </w:tc>
        <w:tc>
          <w:tcPr>
            <w:tcW w:w="472" w:type="pct"/>
            <w:noWrap/>
            <w:hideMark/>
          </w:tcPr>
          <w:p w14:paraId="313714D3"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926BCB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E229F0F"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213CCF7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85DCF9" w14:textId="77777777" w:rsidTr="00D06FC8">
        <w:trPr>
          <w:trHeight w:val="20"/>
        </w:trPr>
        <w:tc>
          <w:tcPr>
            <w:tcW w:w="1742" w:type="pct"/>
            <w:noWrap/>
            <w:hideMark/>
          </w:tcPr>
          <w:p w14:paraId="016D69AD" w14:textId="77777777" w:rsidR="00325D91" w:rsidRPr="00325D91" w:rsidRDefault="00325D91" w:rsidP="005D2DFF">
            <w:pPr>
              <w:spacing w:after="4"/>
              <w:ind w:left="159" w:hanging="159"/>
              <w:jc w:val="left"/>
              <w:rPr>
                <w:szCs w:val="17"/>
              </w:rPr>
            </w:pPr>
            <w:r w:rsidRPr="00325D91">
              <w:rPr>
                <w:szCs w:val="17"/>
              </w:rPr>
              <w:t xml:space="preserve">Bowden Brewing Warbling Warhead </w:t>
            </w:r>
            <w:r w:rsidRPr="00325D91">
              <w:rPr>
                <w:szCs w:val="17"/>
              </w:rPr>
              <w:br/>
              <w:t>Native Sour</w:t>
            </w:r>
          </w:p>
        </w:tc>
        <w:tc>
          <w:tcPr>
            <w:tcW w:w="472" w:type="pct"/>
            <w:noWrap/>
            <w:hideMark/>
          </w:tcPr>
          <w:p w14:paraId="5D7BC65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076110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C7797F9"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130E1D4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1B24864" w14:textId="77777777" w:rsidTr="00D06FC8">
        <w:trPr>
          <w:trHeight w:val="20"/>
        </w:trPr>
        <w:tc>
          <w:tcPr>
            <w:tcW w:w="1742" w:type="pct"/>
            <w:noWrap/>
            <w:hideMark/>
          </w:tcPr>
          <w:p w14:paraId="6D7B0E6D" w14:textId="77777777" w:rsidR="00325D91" w:rsidRPr="00325D91" w:rsidRDefault="00325D91" w:rsidP="005D2DFF">
            <w:pPr>
              <w:spacing w:after="4"/>
              <w:ind w:left="159" w:hanging="159"/>
              <w:jc w:val="left"/>
              <w:rPr>
                <w:szCs w:val="17"/>
              </w:rPr>
            </w:pPr>
            <w:r w:rsidRPr="00325D91">
              <w:rPr>
                <w:szCs w:val="17"/>
              </w:rPr>
              <w:t xml:space="preserve">Bowden Brewing Watermelon Yeet </w:t>
            </w:r>
            <w:r w:rsidRPr="00325D91">
              <w:rPr>
                <w:szCs w:val="17"/>
              </w:rPr>
              <w:br/>
              <w:t>Alcoholic Lemonade</w:t>
            </w:r>
          </w:p>
        </w:tc>
        <w:tc>
          <w:tcPr>
            <w:tcW w:w="472" w:type="pct"/>
            <w:noWrap/>
            <w:hideMark/>
          </w:tcPr>
          <w:p w14:paraId="24E560D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EC1BC1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95A05AA"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4D982AE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95B2280" w14:textId="77777777" w:rsidTr="00D06FC8">
        <w:trPr>
          <w:trHeight w:val="20"/>
        </w:trPr>
        <w:tc>
          <w:tcPr>
            <w:tcW w:w="1742" w:type="pct"/>
            <w:noWrap/>
            <w:hideMark/>
          </w:tcPr>
          <w:p w14:paraId="0F8FFCD2" w14:textId="77777777" w:rsidR="00325D91" w:rsidRPr="00325D91" w:rsidRDefault="00325D91" w:rsidP="005D2DFF">
            <w:pPr>
              <w:spacing w:after="4"/>
              <w:ind w:left="159" w:hanging="159"/>
              <w:jc w:val="left"/>
              <w:rPr>
                <w:szCs w:val="17"/>
              </w:rPr>
            </w:pPr>
            <w:r w:rsidRPr="00325D91">
              <w:rPr>
                <w:szCs w:val="17"/>
              </w:rPr>
              <w:t xml:space="preserve">Bowden Brewing Yeehaw Grandma </w:t>
            </w:r>
            <w:r w:rsidRPr="00325D91">
              <w:rPr>
                <w:szCs w:val="17"/>
              </w:rPr>
              <w:br/>
              <w:t>American Pale</w:t>
            </w:r>
          </w:p>
        </w:tc>
        <w:tc>
          <w:tcPr>
            <w:tcW w:w="472" w:type="pct"/>
            <w:noWrap/>
            <w:hideMark/>
          </w:tcPr>
          <w:p w14:paraId="21E2CB9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4AA699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8A226CA"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2FB6F82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396D8DB" w14:textId="77777777" w:rsidTr="00D06FC8">
        <w:trPr>
          <w:trHeight w:val="20"/>
        </w:trPr>
        <w:tc>
          <w:tcPr>
            <w:tcW w:w="1742" w:type="pct"/>
            <w:noWrap/>
            <w:hideMark/>
          </w:tcPr>
          <w:p w14:paraId="584747AA" w14:textId="77777777" w:rsidR="00325D91" w:rsidRPr="00325D91" w:rsidRDefault="00325D91" w:rsidP="005D2DFF">
            <w:pPr>
              <w:spacing w:after="4"/>
              <w:ind w:left="159" w:hanging="159"/>
              <w:jc w:val="left"/>
              <w:rPr>
                <w:szCs w:val="17"/>
              </w:rPr>
            </w:pPr>
            <w:r w:rsidRPr="00325D91">
              <w:rPr>
                <w:szCs w:val="17"/>
              </w:rPr>
              <w:t xml:space="preserve">Bowden Brewing Yeet Passionfruit </w:t>
            </w:r>
            <w:r w:rsidRPr="00325D91">
              <w:rPr>
                <w:szCs w:val="17"/>
              </w:rPr>
              <w:br/>
              <w:t>Alcoholic Lemonade</w:t>
            </w:r>
          </w:p>
        </w:tc>
        <w:tc>
          <w:tcPr>
            <w:tcW w:w="472" w:type="pct"/>
            <w:noWrap/>
            <w:hideMark/>
          </w:tcPr>
          <w:p w14:paraId="41952351"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178BD1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FFB971D" w14:textId="77777777" w:rsidR="00325D91" w:rsidRPr="00325D91" w:rsidRDefault="00325D91" w:rsidP="005D2DFF">
            <w:pPr>
              <w:spacing w:after="4"/>
              <w:ind w:left="159" w:hanging="159"/>
              <w:jc w:val="left"/>
              <w:rPr>
                <w:szCs w:val="17"/>
              </w:rPr>
            </w:pPr>
            <w:r w:rsidRPr="00325D91">
              <w:rPr>
                <w:szCs w:val="17"/>
              </w:rPr>
              <w:t>Bowden Brewing Pty Ltd</w:t>
            </w:r>
          </w:p>
        </w:tc>
        <w:tc>
          <w:tcPr>
            <w:tcW w:w="835" w:type="pct"/>
            <w:noWrap/>
            <w:hideMark/>
          </w:tcPr>
          <w:p w14:paraId="51E1195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E52F9F9" w14:textId="77777777" w:rsidTr="00D06FC8">
        <w:trPr>
          <w:trHeight w:val="20"/>
        </w:trPr>
        <w:tc>
          <w:tcPr>
            <w:tcW w:w="1742" w:type="pct"/>
            <w:noWrap/>
            <w:hideMark/>
          </w:tcPr>
          <w:p w14:paraId="0D0A1BC2" w14:textId="77777777" w:rsidR="00325D91" w:rsidRPr="00325D91" w:rsidRDefault="00325D91" w:rsidP="005D2DFF">
            <w:pPr>
              <w:spacing w:after="4"/>
              <w:ind w:left="159" w:hanging="159"/>
              <w:jc w:val="left"/>
              <w:rPr>
                <w:szCs w:val="17"/>
              </w:rPr>
            </w:pPr>
            <w:r w:rsidRPr="00325D91">
              <w:rPr>
                <w:szCs w:val="17"/>
              </w:rPr>
              <w:t>Water Make A Difference Lightly Sparkling Spring Water</w:t>
            </w:r>
          </w:p>
        </w:tc>
        <w:tc>
          <w:tcPr>
            <w:tcW w:w="472" w:type="pct"/>
            <w:noWrap/>
            <w:hideMark/>
          </w:tcPr>
          <w:p w14:paraId="57D79EE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5F8751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7B1A7E9" w14:textId="77777777" w:rsidR="00325D91" w:rsidRPr="00325D91" w:rsidRDefault="00325D91" w:rsidP="005D2DFF">
            <w:pPr>
              <w:spacing w:after="4"/>
              <w:ind w:left="159" w:hanging="159"/>
              <w:jc w:val="left"/>
              <w:rPr>
                <w:szCs w:val="17"/>
              </w:rPr>
            </w:pPr>
            <w:r w:rsidRPr="00325D91">
              <w:rPr>
                <w:szCs w:val="17"/>
              </w:rPr>
              <w:t>Boxed Beverage Company Pty Ltd</w:t>
            </w:r>
          </w:p>
        </w:tc>
        <w:tc>
          <w:tcPr>
            <w:tcW w:w="835" w:type="pct"/>
            <w:noWrap/>
            <w:hideMark/>
          </w:tcPr>
          <w:p w14:paraId="65836F5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7A1141A" w14:textId="77777777" w:rsidTr="00D06FC8">
        <w:trPr>
          <w:trHeight w:val="20"/>
        </w:trPr>
        <w:tc>
          <w:tcPr>
            <w:tcW w:w="1742" w:type="pct"/>
            <w:noWrap/>
            <w:hideMark/>
          </w:tcPr>
          <w:p w14:paraId="504CCD74" w14:textId="77777777" w:rsidR="00325D91" w:rsidRPr="00325D91" w:rsidRDefault="00325D91" w:rsidP="005D2DFF">
            <w:pPr>
              <w:spacing w:after="4"/>
              <w:ind w:left="159" w:hanging="159"/>
              <w:jc w:val="left"/>
              <w:rPr>
                <w:spacing w:val="-4"/>
                <w:szCs w:val="17"/>
              </w:rPr>
            </w:pPr>
            <w:r w:rsidRPr="00325D91">
              <w:rPr>
                <w:spacing w:val="-4"/>
                <w:szCs w:val="17"/>
              </w:rPr>
              <w:t>Garage Project Alpha Waves California Style IPA</w:t>
            </w:r>
          </w:p>
        </w:tc>
        <w:tc>
          <w:tcPr>
            <w:tcW w:w="472" w:type="pct"/>
            <w:noWrap/>
            <w:hideMark/>
          </w:tcPr>
          <w:p w14:paraId="2D72A8B1"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22BE681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DAB1EE0"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28CC7B4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9C3F0FC" w14:textId="77777777" w:rsidTr="00D06FC8">
        <w:trPr>
          <w:trHeight w:val="20"/>
        </w:trPr>
        <w:tc>
          <w:tcPr>
            <w:tcW w:w="1742" w:type="pct"/>
            <w:noWrap/>
            <w:hideMark/>
          </w:tcPr>
          <w:p w14:paraId="098CF8B9" w14:textId="77777777" w:rsidR="00325D91" w:rsidRPr="00325D91" w:rsidRDefault="00325D91" w:rsidP="005D2DFF">
            <w:pPr>
              <w:spacing w:after="4"/>
              <w:ind w:left="159" w:hanging="159"/>
              <w:jc w:val="left"/>
              <w:rPr>
                <w:szCs w:val="17"/>
              </w:rPr>
            </w:pPr>
            <w:r w:rsidRPr="00325D91">
              <w:rPr>
                <w:szCs w:val="17"/>
              </w:rPr>
              <w:t>Garage Project Candy Vision DDH Hazy IPA</w:t>
            </w:r>
          </w:p>
        </w:tc>
        <w:tc>
          <w:tcPr>
            <w:tcW w:w="472" w:type="pct"/>
            <w:noWrap/>
            <w:hideMark/>
          </w:tcPr>
          <w:p w14:paraId="002E8B6E"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14A7B39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0A22771"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67CFCBA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1ADB7A" w14:textId="77777777" w:rsidTr="00D06FC8">
        <w:trPr>
          <w:trHeight w:val="20"/>
        </w:trPr>
        <w:tc>
          <w:tcPr>
            <w:tcW w:w="1742" w:type="pct"/>
            <w:noWrap/>
            <w:hideMark/>
          </w:tcPr>
          <w:p w14:paraId="5D00B09D" w14:textId="77777777" w:rsidR="00325D91" w:rsidRPr="00325D91" w:rsidRDefault="00325D91" w:rsidP="005D2DFF">
            <w:pPr>
              <w:spacing w:after="4"/>
              <w:ind w:left="159" w:hanging="159"/>
              <w:jc w:val="left"/>
              <w:rPr>
                <w:szCs w:val="17"/>
              </w:rPr>
            </w:pPr>
            <w:r w:rsidRPr="00325D91">
              <w:rPr>
                <w:szCs w:val="17"/>
              </w:rPr>
              <w:t>Garage Project Chance Luck &amp; Magic</w:t>
            </w:r>
          </w:p>
        </w:tc>
        <w:tc>
          <w:tcPr>
            <w:tcW w:w="472" w:type="pct"/>
            <w:noWrap/>
            <w:hideMark/>
          </w:tcPr>
          <w:p w14:paraId="7E84524B"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3556109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1C748BF"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53EA3B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FD9979F" w14:textId="77777777" w:rsidTr="00D06FC8">
        <w:trPr>
          <w:trHeight w:val="20"/>
        </w:trPr>
        <w:tc>
          <w:tcPr>
            <w:tcW w:w="1742" w:type="pct"/>
            <w:noWrap/>
            <w:hideMark/>
          </w:tcPr>
          <w:p w14:paraId="64629BCE" w14:textId="77777777" w:rsidR="00325D91" w:rsidRPr="00325D91" w:rsidRDefault="00325D91" w:rsidP="005D2DFF">
            <w:pPr>
              <w:spacing w:after="4"/>
              <w:ind w:left="159" w:hanging="159"/>
              <w:jc w:val="left"/>
              <w:rPr>
                <w:szCs w:val="17"/>
              </w:rPr>
            </w:pPr>
            <w:r w:rsidRPr="00325D91">
              <w:rPr>
                <w:szCs w:val="17"/>
              </w:rPr>
              <w:t>Garage Project Chance Luck &amp; Magic</w:t>
            </w:r>
          </w:p>
        </w:tc>
        <w:tc>
          <w:tcPr>
            <w:tcW w:w="472" w:type="pct"/>
            <w:noWrap/>
            <w:hideMark/>
          </w:tcPr>
          <w:p w14:paraId="3600086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A50083A"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B586F9D"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7ABEAC0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AB03C48" w14:textId="77777777" w:rsidTr="00D06FC8">
        <w:trPr>
          <w:trHeight w:val="20"/>
        </w:trPr>
        <w:tc>
          <w:tcPr>
            <w:tcW w:w="1742" w:type="pct"/>
            <w:noWrap/>
            <w:hideMark/>
          </w:tcPr>
          <w:p w14:paraId="599AB94E" w14:textId="77777777" w:rsidR="00325D91" w:rsidRPr="00325D91" w:rsidRDefault="00325D91" w:rsidP="005D2DFF">
            <w:pPr>
              <w:spacing w:after="4"/>
              <w:ind w:left="159" w:hanging="159"/>
              <w:jc w:val="left"/>
              <w:rPr>
                <w:szCs w:val="17"/>
              </w:rPr>
            </w:pPr>
            <w:r w:rsidRPr="00325D91">
              <w:rPr>
                <w:szCs w:val="17"/>
              </w:rPr>
              <w:t>Garage Project Crookie Monster Coffee Cream Crookie Pastry Stout</w:t>
            </w:r>
          </w:p>
        </w:tc>
        <w:tc>
          <w:tcPr>
            <w:tcW w:w="472" w:type="pct"/>
            <w:noWrap/>
            <w:hideMark/>
          </w:tcPr>
          <w:p w14:paraId="1FC3B9A2"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32B53C9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DE2444B"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C62F07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4BA816E" w14:textId="77777777" w:rsidTr="00D06FC8">
        <w:trPr>
          <w:trHeight w:val="20"/>
        </w:trPr>
        <w:tc>
          <w:tcPr>
            <w:tcW w:w="1742" w:type="pct"/>
            <w:noWrap/>
            <w:hideMark/>
          </w:tcPr>
          <w:p w14:paraId="76056654" w14:textId="77777777" w:rsidR="00325D91" w:rsidRPr="00325D91" w:rsidRDefault="00325D91" w:rsidP="005D2DFF">
            <w:pPr>
              <w:spacing w:after="4"/>
              <w:ind w:left="159" w:hanging="159"/>
              <w:jc w:val="left"/>
              <w:rPr>
                <w:szCs w:val="17"/>
              </w:rPr>
            </w:pPr>
            <w:r w:rsidRPr="00325D91">
              <w:rPr>
                <w:szCs w:val="17"/>
              </w:rPr>
              <w:t xml:space="preserve">Garage Project Devourer of Souls </w:t>
            </w:r>
            <w:r w:rsidRPr="00325D91">
              <w:rPr>
                <w:szCs w:val="17"/>
              </w:rPr>
              <w:br/>
              <w:t>West Coast IPA</w:t>
            </w:r>
          </w:p>
        </w:tc>
        <w:tc>
          <w:tcPr>
            <w:tcW w:w="472" w:type="pct"/>
            <w:noWrap/>
            <w:hideMark/>
          </w:tcPr>
          <w:p w14:paraId="48338BFE"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7C8E634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D83194A"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296E3A2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7E3B93C" w14:textId="77777777" w:rsidTr="00D06FC8">
        <w:trPr>
          <w:trHeight w:val="20"/>
        </w:trPr>
        <w:tc>
          <w:tcPr>
            <w:tcW w:w="1742" w:type="pct"/>
            <w:noWrap/>
            <w:hideMark/>
          </w:tcPr>
          <w:p w14:paraId="02040B77" w14:textId="77777777" w:rsidR="00325D91" w:rsidRPr="00325D91" w:rsidRDefault="00325D91" w:rsidP="005D2DFF">
            <w:pPr>
              <w:spacing w:after="4"/>
              <w:ind w:left="159" w:hanging="159"/>
              <w:jc w:val="left"/>
              <w:rPr>
                <w:szCs w:val="17"/>
              </w:rPr>
            </w:pPr>
            <w:r w:rsidRPr="00325D91">
              <w:rPr>
                <w:szCs w:val="17"/>
              </w:rPr>
              <w:t>Garage Project Dubbel Down Belgian Style Dubbel</w:t>
            </w:r>
          </w:p>
        </w:tc>
        <w:tc>
          <w:tcPr>
            <w:tcW w:w="472" w:type="pct"/>
            <w:noWrap/>
            <w:hideMark/>
          </w:tcPr>
          <w:p w14:paraId="7038980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462DA03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F68FE3A"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59EDEE8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49A0825" w14:textId="77777777" w:rsidTr="00D06FC8">
        <w:trPr>
          <w:trHeight w:val="20"/>
        </w:trPr>
        <w:tc>
          <w:tcPr>
            <w:tcW w:w="1742" w:type="pct"/>
            <w:noWrap/>
            <w:hideMark/>
          </w:tcPr>
          <w:p w14:paraId="1645FBA1" w14:textId="77777777" w:rsidR="00325D91" w:rsidRPr="00325D91" w:rsidRDefault="00325D91" w:rsidP="005D2DFF">
            <w:pPr>
              <w:spacing w:after="4"/>
              <w:ind w:left="159" w:hanging="159"/>
              <w:jc w:val="left"/>
              <w:rPr>
                <w:szCs w:val="17"/>
              </w:rPr>
            </w:pPr>
            <w:r w:rsidRPr="00325D91">
              <w:rPr>
                <w:szCs w:val="17"/>
              </w:rPr>
              <w:t xml:space="preserve">Garage Project Entmoot Double Dank </w:t>
            </w:r>
            <w:r w:rsidRPr="00325D91">
              <w:rPr>
                <w:szCs w:val="17"/>
              </w:rPr>
              <w:br/>
              <w:t>West Coast IPA</w:t>
            </w:r>
          </w:p>
        </w:tc>
        <w:tc>
          <w:tcPr>
            <w:tcW w:w="472" w:type="pct"/>
            <w:noWrap/>
            <w:hideMark/>
          </w:tcPr>
          <w:p w14:paraId="15D3183F"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E55EAA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118B4C2"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4BDB3C0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C9EB4E3" w14:textId="77777777" w:rsidTr="00D06FC8">
        <w:trPr>
          <w:trHeight w:val="20"/>
        </w:trPr>
        <w:tc>
          <w:tcPr>
            <w:tcW w:w="1742" w:type="pct"/>
            <w:noWrap/>
            <w:hideMark/>
          </w:tcPr>
          <w:p w14:paraId="1437511B" w14:textId="77777777" w:rsidR="00325D91" w:rsidRPr="00325D91" w:rsidRDefault="00325D91" w:rsidP="005D2DFF">
            <w:pPr>
              <w:spacing w:after="4"/>
              <w:ind w:left="159" w:hanging="159"/>
              <w:jc w:val="left"/>
              <w:rPr>
                <w:spacing w:val="-4"/>
                <w:szCs w:val="17"/>
              </w:rPr>
            </w:pPr>
            <w:r w:rsidRPr="00325D91">
              <w:rPr>
                <w:spacing w:val="-4"/>
                <w:szCs w:val="17"/>
              </w:rPr>
              <w:t>Garage Project Fresh Cuts NZ04 Hop Trial Hazy</w:t>
            </w:r>
          </w:p>
        </w:tc>
        <w:tc>
          <w:tcPr>
            <w:tcW w:w="472" w:type="pct"/>
            <w:noWrap/>
            <w:hideMark/>
          </w:tcPr>
          <w:p w14:paraId="292F2E3C"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120D7AD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A2DF859"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409D464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D94C9EF" w14:textId="77777777" w:rsidTr="00D06FC8">
        <w:trPr>
          <w:trHeight w:val="20"/>
        </w:trPr>
        <w:tc>
          <w:tcPr>
            <w:tcW w:w="1742" w:type="pct"/>
            <w:noWrap/>
            <w:hideMark/>
          </w:tcPr>
          <w:p w14:paraId="1F8E5C28" w14:textId="77777777" w:rsidR="00325D91" w:rsidRPr="00325D91" w:rsidRDefault="00325D91" w:rsidP="005D2DFF">
            <w:pPr>
              <w:spacing w:after="4"/>
              <w:ind w:left="159" w:hanging="159"/>
              <w:jc w:val="left"/>
              <w:rPr>
                <w:szCs w:val="17"/>
              </w:rPr>
            </w:pPr>
            <w:r w:rsidRPr="00325D91">
              <w:rPr>
                <w:szCs w:val="17"/>
              </w:rPr>
              <w:t>Garage Project Fresh IPA Dec 2025</w:t>
            </w:r>
          </w:p>
        </w:tc>
        <w:tc>
          <w:tcPr>
            <w:tcW w:w="472" w:type="pct"/>
            <w:noWrap/>
            <w:hideMark/>
          </w:tcPr>
          <w:p w14:paraId="33722F64"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3E90E66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7E38D14"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4FA810A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BE7D7D2" w14:textId="77777777" w:rsidTr="00D06FC8">
        <w:trPr>
          <w:trHeight w:val="20"/>
        </w:trPr>
        <w:tc>
          <w:tcPr>
            <w:tcW w:w="1742" w:type="pct"/>
            <w:noWrap/>
            <w:hideMark/>
          </w:tcPr>
          <w:p w14:paraId="5013D726" w14:textId="77777777" w:rsidR="00325D91" w:rsidRPr="00325D91" w:rsidRDefault="00325D91" w:rsidP="005D2DFF">
            <w:pPr>
              <w:spacing w:after="4"/>
              <w:ind w:left="159" w:hanging="159"/>
              <w:jc w:val="left"/>
              <w:rPr>
                <w:szCs w:val="17"/>
              </w:rPr>
            </w:pPr>
            <w:r w:rsidRPr="00325D91">
              <w:rPr>
                <w:szCs w:val="17"/>
              </w:rPr>
              <w:t>Garage Project Fresh IPA Nov 2025</w:t>
            </w:r>
          </w:p>
        </w:tc>
        <w:tc>
          <w:tcPr>
            <w:tcW w:w="472" w:type="pct"/>
            <w:noWrap/>
            <w:hideMark/>
          </w:tcPr>
          <w:p w14:paraId="2431BA6D"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22C9B77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F906890"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52081A5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1B0D23" w14:textId="77777777" w:rsidTr="00D06FC8">
        <w:trPr>
          <w:trHeight w:val="20"/>
        </w:trPr>
        <w:tc>
          <w:tcPr>
            <w:tcW w:w="1742" w:type="pct"/>
            <w:noWrap/>
            <w:hideMark/>
          </w:tcPr>
          <w:p w14:paraId="284F6710" w14:textId="77777777" w:rsidR="00325D91" w:rsidRPr="00325D91" w:rsidRDefault="00325D91" w:rsidP="005D2DFF">
            <w:pPr>
              <w:spacing w:after="4"/>
              <w:ind w:left="159" w:hanging="159"/>
              <w:jc w:val="left"/>
              <w:rPr>
                <w:szCs w:val="17"/>
              </w:rPr>
            </w:pPr>
            <w:r w:rsidRPr="00325D91">
              <w:rPr>
                <w:szCs w:val="17"/>
              </w:rPr>
              <w:t>Garage Project Getaway IPA</w:t>
            </w:r>
          </w:p>
        </w:tc>
        <w:tc>
          <w:tcPr>
            <w:tcW w:w="472" w:type="pct"/>
            <w:noWrap/>
            <w:hideMark/>
          </w:tcPr>
          <w:p w14:paraId="09318724"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C1A17A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009C4D3"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1D088C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614016B" w14:textId="77777777" w:rsidTr="00D06FC8">
        <w:trPr>
          <w:trHeight w:val="20"/>
        </w:trPr>
        <w:tc>
          <w:tcPr>
            <w:tcW w:w="1742" w:type="pct"/>
            <w:noWrap/>
            <w:hideMark/>
          </w:tcPr>
          <w:p w14:paraId="30D3B3F5" w14:textId="77777777" w:rsidR="00325D91" w:rsidRPr="00325D91" w:rsidRDefault="00325D91" w:rsidP="005D2DFF">
            <w:pPr>
              <w:spacing w:after="4"/>
              <w:ind w:left="159" w:hanging="159"/>
              <w:jc w:val="left"/>
              <w:rPr>
                <w:szCs w:val="17"/>
              </w:rPr>
            </w:pPr>
            <w:r w:rsidRPr="00325D91">
              <w:rPr>
                <w:szCs w:val="17"/>
              </w:rPr>
              <w:t>Garage Project Hopfenkissen Pilsner</w:t>
            </w:r>
          </w:p>
        </w:tc>
        <w:tc>
          <w:tcPr>
            <w:tcW w:w="472" w:type="pct"/>
            <w:noWrap/>
            <w:hideMark/>
          </w:tcPr>
          <w:p w14:paraId="44AB9957"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626888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F518349"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452636E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8698E8F" w14:textId="77777777" w:rsidTr="00D06FC8">
        <w:trPr>
          <w:trHeight w:val="20"/>
        </w:trPr>
        <w:tc>
          <w:tcPr>
            <w:tcW w:w="1742" w:type="pct"/>
            <w:noWrap/>
            <w:hideMark/>
          </w:tcPr>
          <w:p w14:paraId="2887621B" w14:textId="77777777" w:rsidR="00325D91" w:rsidRPr="00325D91" w:rsidRDefault="00325D91" w:rsidP="005D2DFF">
            <w:pPr>
              <w:spacing w:after="4"/>
              <w:ind w:left="159" w:hanging="159"/>
              <w:jc w:val="left"/>
              <w:rPr>
                <w:szCs w:val="17"/>
              </w:rPr>
            </w:pPr>
            <w:r w:rsidRPr="00325D91">
              <w:rPr>
                <w:szCs w:val="17"/>
              </w:rPr>
              <w:t>Garage Project I Spy with My Little Eye Something Beginning with S</w:t>
            </w:r>
          </w:p>
        </w:tc>
        <w:tc>
          <w:tcPr>
            <w:tcW w:w="472" w:type="pct"/>
            <w:noWrap/>
            <w:hideMark/>
          </w:tcPr>
          <w:p w14:paraId="6CCB5F6D"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118CC9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F6D773A"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6583B2A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228B11" w14:textId="77777777" w:rsidTr="00D06FC8">
        <w:trPr>
          <w:trHeight w:val="20"/>
        </w:trPr>
        <w:tc>
          <w:tcPr>
            <w:tcW w:w="1742" w:type="pct"/>
            <w:noWrap/>
            <w:hideMark/>
          </w:tcPr>
          <w:p w14:paraId="548EA7EA" w14:textId="77777777" w:rsidR="00325D91" w:rsidRPr="00325D91" w:rsidRDefault="00325D91" w:rsidP="005D2DFF">
            <w:pPr>
              <w:spacing w:after="4"/>
              <w:ind w:left="159" w:hanging="159"/>
              <w:jc w:val="left"/>
              <w:rPr>
                <w:szCs w:val="17"/>
              </w:rPr>
            </w:pPr>
            <w:r w:rsidRPr="00325D91">
              <w:rPr>
                <w:szCs w:val="17"/>
              </w:rPr>
              <w:lastRenderedPageBreak/>
              <w:t xml:space="preserve">Garage Project Kintsugi Yuzu Imperial </w:t>
            </w:r>
            <w:r w:rsidRPr="00325D91">
              <w:rPr>
                <w:szCs w:val="17"/>
              </w:rPr>
              <w:br/>
              <w:t>Rice Lager</w:t>
            </w:r>
          </w:p>
        </w:tc>
        <w:tc>
          <w:tcPr>
            <w:tcW w:w="472" w:type="pct"/>
            <w:noWrap/>
            <w:hideMark/>
          </w:tcPr>
          <w:p w14:paraId="7FCC9D09"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67B16B16"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C661EE9"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4BC84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59CE806" w14:textId="77777777" w:rsidTr="00D06FC8">
        <w:trPr>
          <w:trHeight w:val="20"/>
        </w:trPr>
        <w:tc>
          <w:tcPr>
            <w:tcW w:w="1742" w:type="pct"/>
            <w:noWrap/>
            <w:hideMark/>
          </w:tcPr>
          <w:p w14:paraId="0B3DC254" w14:textId="77777777" w:rsidR="00325D91" w:rsidRPr="00325D91" w:rsidRDefault="00325D91" w:rsidP="005D2DFF">
            <w:pPr>
              <w:spacing w:after="4"/>
              <w:ind w:left="159" w:hanging="159"/>
              <w:jc w:val="left"/>
              <w:rPr>
                <w:szCs w:val="17"/>
              </w:rPr>
            </w:pPr>
            <w:r w:rsidRPr="00325D91">
              <w:rPr>
                <w:szCs w:val="17"/>
              </w:rPr>
              <w:t>Garage Project Kotare Gold Refreshing Lager</w:t>
            </w:r>
          </w:p>
        </w:tc>
        <w:tc>
          <w:tcPr>
            <w:tcW w:w="472" w:type="pct"/>
            <w:noWrap/>
            <w:hideMark/>
          </w:tcPr>
          <w:p w14:paraId="5B54B80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C23CDA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494C6CC"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A9B5F1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66BD5C5" w14:textId="77777777" w:rsidTr="00D06FC8">
        <w:trPr>
          <w:trHeight w:val="20"/>
        </w:trPr>
        <w:tc>
          <w:tcPr>
            <w:tcW w:w="1742" w:type="pct"/>
            <w:noWrap/>
            <w:hideMark/>
          </w:tcPr>
          <w:p w14:paraId="1F7E1E20" w14:textId="77777777" w:rsidR="00325D91" w:rsidRPr="00325D91" w:rsidRDefault="00325D91" w:rsidP="005D2DFF">
            <w:pPr>
              <w:spacing w:after="4"/>
              <w:ind w:left="159" w:hanging="159"/>
              <w:jc w:val="left"/>
              <w:rPr>
                <w:szCs w:val="17"/>
              </w:rPr>
            </w:pPr>
            <w:r w:rsidRPr="00325D91">
              <w:rPr>
                <w:szCs w:val="17"/>
              </w:rPr>
              <w:t>Garage Project Krampusnacht Ice Distilled Doppelbock</w:t>
            </w:r>
          </w:p>
        </w:tc>
        <w:tc>
          <w:tcPr>
            <w:tcW w:w="472" w:type="pct"/>
            <w:noWrap/>
            <w:hideMark/>
          </w:tcPr>
          <w:p w14:paraId="4456737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3994F4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B838B4B"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083AC0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9FD31AD" w14:textId="77777777" w:rsidTr="00D06FC8">
        <w:trPr>
          <w:trHeight w:val="20"/>
        </w:trPr>
        <w:tc>
          <w:tcPr>
            <w:tcW w:w="1742" w:type="pct"/>
            <w:noWrap/>
            <w:hideMark/>
          </w:tcPr>
          <w:p w14:paraId="31F4D41D" w14:textId="77777777" w:rsidR="00325D91" w:rsidRPr="00325D91" w:rsidRDefault="00325D91" w:rsidP="005D2DFF">
            <w:pPr>
              <w:spacing w:after="4"/>
              <w:ind w:left="159" w:hanging="159"/>
              <w:jc w:val="left"/>
              <w:rPr>
                <w:szCs w:val="17"/>
              </w:rPr>
            </w:pPr>
            <w:r w:rsidRPr="00325D91">
              <w:rPr>
                <w:szCs w:val="17"/>
              </w:rPr>
              <w:t>Garage Project Lost &amp; Found Blended Bourbon Whiskey Barrel Aged Stout</w:t>
            </w:r>
          </w:p>
        </w:tc>
        <w:tc>
          <w:tcPr>
            <w:tcW w:w="472" w:type="pct"/>
            <w:noWrap/>
            <w:hideMark/>
          </w:tcPr>
          <w:p w14:paraId="187A2571"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0FB2FC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F64A2F5"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2CC7DA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298F8C2" w14:textId="77777777" w:rsidTr="00D06FC8">
        <w:trPr>
          <w:trHeight w:val="20"/>
        </w:trPr>
        <w:tc>
          <w:tcPr>
            <w:tcW w:w="1742" w:type="pct"/>
            <w:noWrap/>
            <w:hideMark/>
          </w:tcPr>
          <w:p w14:paraId="3167BB06" w14:textId="77777777" w:rsidR="00325D91" w:rsidRPr="00325D91" w:rsidRDefault="00325D91" w:rsidP="005D2DFF">
            <w:pPr>
              <w:spacing w:after="4"/>
              <w:ind w:left="159" w:hanging="159"/>
              <w:jc w:val="left"/>
              <w:rPr>
                <w:szCs w:val="17"/>
              </w:rPr>
            </w:pPr>
            <w:r w:rsidRPr="00325D91">
              <w:rPr>
                <w:szCs w:val="17"/>
              </w:rPr>
              <w:t>Garage Project Low Stakes Session Hazy</w:t>
            </w:r>
          </w:p>
        </w:tc>
        <w:tc>
          <w:tcPr>
            <w:tcW w:w="472" w:type="pct"/>
            <w:noWrap/>
            <w:hideMark/>
          </w:tcPr>
          <w:p w14:paraId="737EB4B6"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EE79AA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62518A3"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082F1DD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3D48B42" w14:textId="77777777" w:rsidTr="00D06FC8">
        <w:trPr>
          <w:trHeight w:val="20"/>
        </w:trPr>
        <w:tc>
          <w:tcPr>
            <w:tcW w:w="1742" w:type="pct"/>
            <w:noWrap/>
            <w:hideMark/>
          </w:tcPr>
          <w:p w14:paraId="118BE5AC" w14:textId="77777777" w:rsidR="00325D91" w:rsidRPr="00325D91" w:rsidRDefault="00325D91" w:rsidP="005D2DFF">
            <w:pPr>
              <w:spacing w:after="4"/>
              <w:ind w:left="159" w:hanging="159"/>
              <w:jc w:val="left"/>
              <w:rPr>
                <w:szCs w:val="17"/>
              </w:rPr>
            </w:pPr>
            <w:r w:rsidRPr="00325D91">
              <w:rPr>
                <w:szCs w:val="17"/>
              </w:rPr>
              <w:t>Garage Project Lucky Charm Czech Style Amber Lager</w:t>
            </w:r>
          </w:p>
        </w:tc>
        <w:tc>
          <w:tcPr>
            <w:tcW w:w="472" w:type="pct"/>
            <w:noWrap/>
            <w:hideMark/>
          </w:tcPr>
          <w:p w14:paraId="3EF6BDFE"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1AE3903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71F7641"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7D0855E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D853DF1" w14:textId="77777777" w:rsidTr="00D06FC8">
        <w:trPr>
          <w:trHeight w:val="20"/>
        </w:trPr>
        <w:tc>
          <w:tcPr>
            <w:tcW w:w="1742" w:type="pct"/>
            <w:noWrap/>
            <w:hideMark/>
          </w:tcPr>
          <w:p w14:paraId="4BEF450F" w14:textId="77777777" w:rsidR="00325D91" w:rsidRPr="00325D91" w:rsidRDefault="00325D91" w:rsidP="005D2DFF">
            <w:pPr>
              <w:spacing w:after="4"/>
              <w:ind w:left="159" w:hanging="159"/>
              <w:jc w:val="left"/>
              <w:rPr>
                <w:szCs w:val="17"/>
              </w:rPr>
            </w:pPr>
            <w:r w:rsidRPr="00325D91">
              <w:rPr>
                <w:szCs w:val="17"/>
              </w:rPr>
              <w:t xml:space="preserve">Garage Project Manu Smooth Summer </w:t>
            </w:r>
            <w:r w:rsidRPr="00325D91">
              <w:rPr>
                <w:szCs w:val="17"/>
              </w:rPr>
              <w:br/>
              <w:t>Blonde Ale</w:t>
            </w:r>
          </w:p>
        </w:tc>
        <w:tc>
          <w:tcPr>
            <w:tcW w:w="472" w:type="pct"/>
            <w:noWrap/>
            <w:hideMark/>
          </w:tcPr>
          <w:p w14:paraId="3539215F"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6BC219F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06A29FD"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53D9971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36ADB4D" w14:textId="77777777" w:rsidTr="00D06FC8">
        <w:trPr>
          <w:trHeight w:val="20"/>
        </w:trPr>
        <w:tc>
          <w:tcPr>
            <w:tcW w:w="1742" w:type="pct"/>
            <w:noWrap/>
            <w:hideMark/>
          </w:tcPr>
          <w:p w14:paraId="5BA62D6D" w14:textId="77777777" w:rsidR="00325D91" w:rsidRPr="00325D91" w:rsidRDefault="00325D91" w:rsidP="005D2DFF">
            <w:pPr>
              <w:spacing w:after="4"/>
              <w:ind w:left="159" w:hanging="159"/>
              <w:jc w:val="left"/>
              <w:rPr>
                <w:szCs w:val="17"/>
              </w:rPr>
            </w:pPr>
            <w:r w:rsidRPr="00325D91">
              <w:rPr>
                <w:szCs w:val="17"/>
              </w:rPr>
              <w:t>Garage Project Marvin of the Mojave Cali Cryptid IPA</w:t>
            </w:r>
          </w:p>
        </w:tc>
        <w:tc>
          <w:tcPr>
            <w:tcW w:w="472" w:type="pct"/>
            <w:noWrap/>
            <w:hideMark/>
          </w:tcPr>
          <w:p w14:paraId="11299780"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3A5C85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A0480D7"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69CF5E8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CFF7303" w14:textId="77777777" w:rsidTr="00D06FC8">
        <w:trPr>
          <w:trHeight w:val="20"/>
        </w:trPr>
        <w:tc>
          <w:tcPr>
            <w:tcW w:w="1742" w:type="pct"/>
            <w:noWrap/>
            <w:hideMark/>
          </w:tcPr>
          <w:p w14:paraId="456C0CE3" w14:textId="77777777" w:rsidR="00325D91" w:rsidRPr="00325D91" w:rsidRDefault="00325D91" w:rsidP="005D2DFF">
            <w:pPr>
              <w:spacing w:after="4"/>
              <w:ind w:left="159" w:hanging="159"/>
              <w:jc w:val="left"/>
              <w:rPr>
                <w:szCs w:val="17"/>
              </w:rPr>
            </w:pPr>
            <w:r w:rsidRPr="00325D91">
              <w:rPr>
                <w:szCs w:val="17"/>
              </w:rPr>
              <w:t>Garage Project More Jooosh Hazy Pale Ale</w:t>
            </w:r>
          </w:p>
        </w:tc>
        <w:tc>
          <w:tcPr>
            <w:tcW w:w="472" w:type="pct"/>
            <w:noWrap/>
            <w:hideMark/>
          </w:tcPr>
          <w:p w14:paraId="5D373A3A"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2AC1B42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4288039"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00CBFEE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589E0DC" w14:textId="77777777" w:rsidTr="00D06FC8">
        <w:trPr>
          <w:trHeight w:val="20"/>
        </w:trPr>
        <w:tc>
          <w:tcPr>
            <w:tcW w:w="1742" w:type="pct"/>
            <w:noWrap/>
            <w:hideMark/>
          </w:tcPr>
          <w:p w14:paraId="5EEBF44F" w14:textId="77777777" w:rsidR="00325D91" w:rsidRPr="00325D91" w:rsidRDefault="00325D91" w:rsidP="005D2DFF">
            <w:pPr>
              <w:spacing w:after="4"/>
              <w:ind w:left="159" w:hanging="159"/>
              <w:jc w:val="left"/>
              <w:rPr>
                <w:szCs w:val="17"/>
              </w:rPr>
            </w:pPr>
            <w:r w:rsidRPr="00325D91">
              <w:rPr>
                <w:szCs w:val="17"/>
              </w:rPr>
              <w:t>Garage Project Mountain Call</w:t>
            </w:r>
          </w:p>
        </w:tc>
        <w:tc>
          <w:tcPr>
            <w:tcW w:w="472" w:type="pct"/>
            <w:noWrap/>
            <w:hideMark/>
          </w:tcPr>
          <w:p w14:paraId="1D08653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61F96F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4F067F6"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75D1327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103D91F" w14:textId="77777777" w:rsidTr="00D06FC8">
        <w:trPr>
          <w:trHeight w:val="20"/>
        </w:trPr>
        <w:tc>
          <w:tcPr>
            <w:tcW w:w="1742" w:type="pct"/>
            <w:noWrap/>
            <w:hideMark/>
          </w:tcPr>
          <w:p w14:paraId="45844BD6" w14:textId="77777777" w:rsidR="00325D91" w:rsidRPr="00325D91" w:rsidRDefault="00325D91" w:rsidP="005D2DFF">
            <w:pPr>
              <w:spacing w:after="4"/>
              <w:ind w:left="159" w:hanging="159"/>
              <w:jc w:val="left"/>
              <w:rPr>
                <w:szCs w:val="17"/>
              </w:rPr>
            </w:pPr>
            <w:r w:rsidRPr="00325D91">
              <w:rPr>
                <w:szCs w:val="17"/>
              </w:rPr>
              <w:t xml:space="preserve">Garage Project Nokomai Valley Hazy </w:t>
            </w:r>
            <w:r w:rsidRPr="00325D91">
              <w:rPr>
                <w:szCs w:val="17"/>
              </w:rPr>
              <w:br/>
              <w:t>Double IPA</w:t>
            </w:r>
          </w:p>
        </w:tc>
        <w:tc>
          <w:tcPr>
            <w:tcW w:w="472" w:type="pct"/>
            <w:noWrap/>
            <w:hideMark/>
          </w:tcPr>
          <w:p w14:paraId="7F5E2A94"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A9467C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A5EFD04"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791D384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7E72DD3" w14:textId="77777777" w:rsidTr="00D06FC8">
        <w:trPr>
          <w:trHeight w:val="20"/>
        </w:trPr>
        <w:tc>
          <w:tcPr>
            <w:tcW w:w="1742" w:type="pct"/>
            <w:noWrap/>
            <w:hideMark/>
          </w:tcPr>
          <w:p w14:paraId="3BAD6D6D" w14:textId="77777777" w:rsidR="00325D91" w:rsidRPr="00325D91" w:rsidRDefault="00325D91" w:rsidP="005D2DFF">
            <w:pPr>
              <w:spacing w:after="4"/>
              <w:ind w:left="159" w:hanging="159"/>
              <w:jc w:val="left"/>
              <w:rPr>
                <w:szCs w:val="17"/>
              </w:rPr>
            </w:pPr>
            <w:r w:rsidRPr="00325D91">
              <w:rPr>
                <w:szCs w:val="17"/>
              </w:rPr>
              <w:t>Garage Project Oct 2025 Fresh IPA</w:t>
            </w:r>
          </w:p>
        </w:tc>
        <w:tc>
          <w:tcPr>
            <w:tcW w:w="472" w:type="pct"/>
            <w:noWrap/>
            <w:hideMark/>
          </w:tcPr>
          <w:p w14:paraId="074BCF7C"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263763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CBA7E89"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599518D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B3805C5" w14:textId="77777777" w:rsidTr="00D06FC8">
        <w:trPr>
          <w:trHeight w:val="20"/>
        </w:trPr>
        <w:tc>
          <w:tcPr>
            <w:tcW w:w="1742" w:type="pct"/>
            <w:noWrap/>
            <w:hideMark/>
          </w:tcPr>
          <w:p w14:paraId="0AD5CE33" w14:textId="77777777" w:rsidR="00325D91" w:rsidRPr="00325D91" w:rsidRDefault="00325D91" w:rsidP="005D2DFF">
            <w:pPr>
              <w:spacing w:after="4"/>
              <w:ind w:left="159" w:hanging="159"/>
              <w:jc w:val="left"/>
              <w:rPr>
                <w:szCs w:val="17"/>
              </w:rPr>
            </w:pPr>
            <w:r w:rsidRPr="00325D91">
              <w:rPr>
                <w:szCs w:val="17"/>
              </w:rPr>
              <w:t>Garage Project Oneironautics For Beginners Double Dry Hopped Triple IPA</w:t>
            </w:r>
          </w:p>
        </w:tc>
        <w:tc>
          <w:tcPr>
            <w:tcW w:w="472" w:type="pct"/>
            <w:noWrap/>
            <w:hideMark/>
          </w:tcPr>
          <w:p w14:paraId="47542623"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247DB9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9C0FA24"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B49045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FCCF4CD" w14:textId="77777777" w:rsidTr="00D06FC8">
        <w:trPr>
          <w:trHeight w:val="20"/>
        </w:trPr>
        <w:tc>
          <w:tcPr>
            <w:tcW w:w="1742" w:type="pct"/>
            <w:noWrap/>
            <w:hideMark/>
          </w:tcPr>
          <w:p w14:paraId="0F424F0E" w14:textId="77777777" w:rsidR="00325D91" w:rsidRPr="00325D91" w:rsidRDefault="00325D91" w:rsidP="005D2DFF">
            <w:pPr>
              <w:spacing w:after="4"/>
              <w:ind w:left="159" w:hanging="159"/>
              <w:jc w:val="left"/>
              <w:rPr>
                <w:szCs w:val="17"/>
              </w:rPr>
            </w:pPr>
            <w:r w:rsidRPr="00325D91">
              <w:rPr>
                <w:szCs w:val="17"/>
              </w:rPr>
              <w:t>Garage Project Peach Bliss Fruit Lager</w:t>
            </w:r>
          </w:p>
        </w:tc>
        <w:tc>
          <w:tcPr>
            <w:tcW w:w="472" w:type="pct"/>
            <w:noWrap/>
            <w:hideMark/>
          </w:tcPr>
          <w:p w14:paraId="7DDF828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2A083D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2ED90B6"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4ED5814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2274787" w14:textId="77777777" w:rsidTr="00D06FC8">
        <w:trPr>
          <w:trHeight w:val="20"/>
        </w:trPr>
        <w:tc>
          <w:tcPr>
            <w:tcW w:w="1742" w:type="pct"/>
            <w:noWrap/>
            <w:hideMark/>
          </w:tcPr>
          <w:p w14:paraId="24D85A47" w14:textId="77777777" w:rsidR="00325D91" w:rsidRPr="00325D91" w:rsidRDefault="00325D91" w:rsidP="005D2DFF">
            <w:pPr>
              <w:spacing w:after="4"/>
              <w:ind w:left="159" w:hanging="159"/>
              <w:jc w:val="left"/>
              <w:rPr>
                <w:szCs w:val="17"/>
              </w:rPr>
            </w:pPr>
            <w:r w:rsidRPr="00325D91">
              <w:rPr>
                <w:szCs w:val="17"/>
              </w:rPr>
              <w:t>Garage Project Pohutukawa Daze Kiwi Summer Pils</w:t>
            </w:r>
          </w:p>
        </w:tc>
        <w:tc>
          <w:tcPr>
            <w:tcW w:w="472" w:type="pct"/>
            <w:noWrap/>
            <w:hideMark/>
          </w:tcPr>
          <w:p w14:paraId="1B0C2EB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D69AD1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A219662"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592F75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8EDBE69" w14:textId="77777777" w:rsidTr="00D06FC8">
        <w:trPr>
          <w:trHeight w:val="20"/>
        </w:trPr>
        <w:tc>
          <w:tcPr>
            <w:tcW w:w="1742" w:type="pct"/>
            <w:noWrap/>
            <w:hideMark/>
          </w:tcPr>
          <w:p w14:paraId="77EFE31A" w14:textId="77777777" w:rsidR="00325D91" w:rsidRPr="00325D91" w:rsidRDefault="00325D91" w:rsidP="005D2DFF">
            <w:pPr>
              <w:spacing w:after="4"/>
              <w:ind w:left="159" w:hanging="159"/>
              <w:jc w:val="left"/>
              <w:rPr>
                <w:szCs w:val="17"/>
              </w:rPr>
            </w:pPr>
            <w:r w:rsidRPr="00325D91">
              <w:rPr>
                <w:szCs w:val="17"/>
              </w:rPr>
              <w:t>Garage Project Ponderosa Pale Pacific Northwest APA</w:t>
            </w:r>
          </w:p>
        </w:tc>
        <w:tc>
          <w:tcPr>
            <w:tcW w:w="472" w:type="pct"/>
            <w:noWrap/>
            <w:hideMark/>
          </w:tcPr>
          <w:p w14:paraId="48E84D36"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12E6F8B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1DF839B"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6C89AF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8FD0A23" w14:textId="77777777" w:rsidTr="00D06FC8">
        <w:trPr>
          <w:trHeight w:val="20"/>
        </w:trPr>
        <w:tc>
          <w:tcPr>
            <w:tcW w:w="1742" w:type="pct"/>
            <w:noWrap/>
            <w:hideMark/>
          </w:tcPr>
          <w:p w14:paraId="63AEA353" w14:textId="77777777" w:rsidR="00325D91" w:rsidRPr="00325D91" w:rsidRDefault="00325D91" w:rsidP="005D2DFF">
            <w:pPr>
              <w:spacing w:after="4"/>
              <w:ind w:left="159" w:hanging="159"/>
              <w:jc w:val="left"/>
              <w:rPr>
                <w:szCs w:val="17"/>
              </w:rPr>
            </w:pPr>
            <w:r w:rsidRPr="00325D91">
              <w:rPr>
                <w:szCs w:val="17"/>
              </w:rPr>
              <w:t>Garage Project Rain Steam &amp; Speed English Style IPA</w:t>
            </w:r>
          </w:p>
        </w:tc>
        <w:tc>
          <w:tcPr>
            <w:tcW w:w="472" w:type="pct"/>
            <w:noWrap/>
            <w:hideMark/>
          </w:tcPr>
          <w:p w14:paraId="3DBC978C"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70E9B0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65DDB64"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69B67D9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BDB5DC1" w14:textId="77777777" w:rsidTr="00D06FC8">
        <w:trPr>
          <w:trHeight w:val="20"/>
        </w:trPr>
        <w:tc>
          <w:tcPr>
            <w:tcW w:w="1742" w:type="pct"/>
            <w:noWrap/>
            <w:hideMark/>
          </w:tcPr>
          <w:p w14:paraId="3E7A92FE" w14:textId="77777777" w:rsidR="00325D91" w:rsidRPr="00325D91" w:rsidRDefault="00325D91" w:rsidP="005D2DFF">
            <w:pPr>
              <w:spacing w:after="4"/>
              <w:ind w:left="159" w:hanging="159"/>
              <w:jc w:val="left"/>
              <w:rPr>
                <w:szCs w:val="17"/>
              </w:rPr>
            </w:pPr>
            <w:r w:rsidRPr="00325D91">
              <w:rPr>
                <w:szCs w:val="17"/>
              </w:rPr>
              <w:t>Garage Project Rock Dots German Style Kolsch</w:t>
            </w:r>
          </w:p>
        </w:tc>
        <w:tc>
          <w:tcPr>
            <w:tcW w:w="472" w:type="pct"/>
            <w:noWrap/>
            <w:hideMark/>
          </w:tcPr>
          <w:p w14:paraId="7F65EF8A"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4A3761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DF66564"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409C6BA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184A227" w14:textId="77777777" w:rsidTr="00D06FC8">
        <w:trPr>
          <w:trHeight w:val="20"/>
        </w:trPr>
        <w:tc>
          <w:tcPr>
            <w:tcW w:w="1742" w:type="pct"/>
            <w:noWrap/>
            <w:hideMark/>
          </w:tcPr>
          <w:p w14:paraId="39A89EC3" w14:textId="77777777" w:rsidR="00325D91" w:rsidRPr="00325D91" w:rsidRDefault="00325D91" w:rsidP="005D2DFF">
            <w:pPr>
              <w:spacing w:after="4"/>
              <w:ind w:left="159" w:hanging="159"/>
              <w:jc w:val="left"/>
              <w:rPr>
                <w:szCs w:val="17"/>
              </w:rPr>
            </w:pPr>
            <w:r w:rsidRPr="00325D91">
              <w:rPr>
                <w:szCs w:val="17"/>
              </w:rPr>
              <w:t>Garage Project See you at the Crossroads Grapefruit IPA</w:t>
            </w:r>
          </w:p>
        </w:tc>
        <w:tc>
          <w:tcPr>
            <w:tcW w:w="472" w:type="pct"/>
            <w:noWrap/>
            <w:hideMark/>
          </w:tcPr>
          <w:p w14:paraId="14DF7D07"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CCC356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128C127"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386B2C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6CB1E8F" w14:textId="77777777" w:rsidTr="00D06FC8">
        <w:trPr>
          <w:trHeight w:val="20"/>
        </w:trPr>
        <w:tc>
          <w:tcPr>
            <w:tcW w:w="1742" w:type="pct"/>
            <w:noWrap/>
            <w:hideMark/>
          </w:tcPr>
          <w:p w14:paraId="684D9EA9" w14:textId="77777777" w:rsidR="00325D91" w:rsidRPr="00325D91" w:rsidRDefault="00325D91" w:rsidP="005D2DFF">
            <w:pPr>
              <w:spacing w:after="4"/>
              <w:ind w:left="159" w:hanging="159"/>
              <w:jc w:val="left"/>
              <w:rPr>
                <w:szCs w:val="17"/>
              </w:rPr>
            </w:pPr>
            <w:r w:rsidRPr="00325D91">
              <w:rPr>
                <w:szCs w:val="17"/>
              </w:rPr>
              <w:t>Garage Project Sep 2025 Fresh IPA</w:t>
            </w:r>
          </w:p>
        </w:tc>
        <w:tc>
          <w:tcPr>
            <w:tcW w:w="472" w:type="pct"/>
            <w:noWrap/>
            <w:hideMark/>
          </w:tcPr>
          <w:p w14:paraId="04CCBA33"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3D0FF33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7F28A21"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EA9E53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17C1C62" w14:textId="77777777" w:rsidTr="00D06FC8">
        <w:trPr>
          <w:trHeight w:val="20"/>
        </w:trPr>
        <w:tc>
          <w:tcPr>
            <w:tcW w:w="1742" w:type="pct"/>
            <w:noWrap/>
            <w:hideMark/>
          </w:tcPr>
          <w:p w14:paraId="69603AE6" w14:textId="77777777" w:rsidR="00325D91" w:rsidRPr="00325D91" w:rsidRDefault="00325D91" w:rsidP="005D2DFF">
            <w:pPr>
              <w:spacing w:after="4"/>
              <w:ind w:left="159" w:hanging="159"/>
              <w:jc w:val="left"/>
              <w:rPr>
                <w:szCs w:val="17"/>
              </w:rPr>
            </w:pPr>
            <w:r w:rsidRPr="00325D91">
              <w:rPr>
                <w:szCs w:val="17"/>
              </w:rPr>
              <w:t>Garage Project Single Barrel Series Spon Merlot French Oak</w:t>
            </w:r>
          </w:p>
        </w:tc>
        <w:tc>
          <w:tcPr>
            <w:tcW w:w="472" w:type="pct"/>
            <w:noWrap/>
            <w:hideMark/>
          </w:tcPr>
          <w:p w14:paraId="2BC07993"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1204C516"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C0997CF"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7711D09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9E2C22C" w14:textId="77777777" w:rsidTr="00D06FC8">
        <w:trPr>
          <w:trHeight w:val="20"/>
        </w:trPr>
        <w:tc>
          <w:tcPr>
            <w:tcW w:w="1742" w:type="pct"/>
            <w:noWrap/>
            <w:hideMark/>
          </w:tcPr>
          <w:p w14:paraId="115981E5" w14:textId="77777777" w:rsidR="00325D91" w:rsidRPr="00325D91" w:rsidRDefault="00325D91" w:rsidP="005D2DFF">
            <w:pPr>
              <w:spacing w:after="4"/>
              <w:ind w:left="159" w:hanging="159"/>
              <w:jc w:val="left"/>
              <w:rPr>
                <w:szCs w:val="17"/>
              </w:rPr>
            </w:pPr>
            <w:r w:rsidRPr="00325D91">
              <w:rPr>
                <w:szCs w:val="17"/>
              </w:rPr>
              <w:t>Garage Project Single Fruit Boysenberry</w:t>
            </w:r>
          </w:p>
        </w:tc>
        <w:tc>
          <w:tcPr>
            <w:tcW w:w="472" w:type="pct"/>
            <w:noWrap/>
            <w:hideMark/>
          </w:tcPr>
          <w:p w14:paraId="31D8DAB4"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674AE65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F72BF74"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027974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1B2C8A8" w14:textId="77777777" w:rsidTr="00D06FC8">
        <w:trPr>
          <w:trHeight w:val="20"/>
        </w:trPr>
        <w:tc>
          <w:tcPr>
            <w:tcW w:w="1742" w:type="pct"/>
            <w:noWrap/>
            <w:hideMark/>
          </w:tcPr>
          <w:p w14:paraId="0B401437" w14:textId="77777777" w:rsidR="00325D91" w:rsidRPr="00325D91" w:rsidRDefault="00325D91" w:rsidP="005D2DFF">
            <w:pPr>
              <w:spacing w:after="4"/>
              <w:ind w:left="159" w:hanging="159"/>
              <w:jc w:val="left"/>
              <w:rPr>
                <w:szCs w:val="17"/>
              </w:rPr>
            </w:pPr>
            <w:r w:rsidRPr="00325D91">
              <w:rPr>
                <w:szCs w:val="17"/>
              </w:rPr>
              <w:t>Garage Project Single Fruit Boysenberry</w:t>
            </w:r>
          </w:p>
        </w:tc>
        <w:tc>
          <w:tcPr>
            <w:tcW w:w="472" w:type="pct"/>
            <w:noWrap/>
            <w:hideMark/>
          </w:tcPr>
          <w:p w14:paraId="345429C5"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BD32F5A"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FCC5FCC"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2E83CF4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F1909DE" w14:textId="77777777" w:rsidTr="00D06FC8">
        <w:trPr>
          <w:trHeight w:val="20"/>
        </w:trPr>
        <w:tc>
          <w:tcPr>
            <w:tcW w:w="1742" w:type="pct"/>
            <w:noWrap/>
            <w:hideMark/>
          </w:tcPr>
          <w:p w14:paraId="12C898EB" w14:textId="77777777" w:rsidR="00325D91" w:rsidRPr="00325D91" w:rsidRDefault="00325D91" w:rsidP="005D2DFF">
            <w:pPr>
              <w:spacing w:after="4"/>
              <w:ind w:left="159" w:hanging="159"/>
              <w:jc w:val="left"/>
              <w:rPr>
                <w:szCs w:val="17"/>
              </w:rPr>
            </w:pPr>
            <w:r w:rsidRPr="00325D91">
              <w:rPr>
                <w:szCs w:val="17"/>
              </w:rPr>
              <w:t>Garage Project Sludgefest Radical Recycled HOP IPA</w:t>
            </w:r>
          </w:p>
        </w:tc>
        <w:tc>
          <w:tcPr>
            <w:tcW w:w="472" w:type="pct"/>
            <w:noWrap/>
            <w:hideMark/>
          </w:tcPr>
          <w:p w14:paraId="349F3894"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B4A4AF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C2C128B"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51D04CA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802447E" w14:textId="77777777" w:rsidTr="00D06FC8">
        <w:trPr>
          <w:trHeight w:val="20"/>
        </w:trPr>
        <w:tc>
          <w:tcPr>
            <w:tcW w:w="1742" w:type="pct"/>
            <w:noWrap/>
            <w:hideMark/>
          </w:tcPr>
          <w:p w14:paraId="3E9C5EC4" w14:textId="77777777" w:rsidR="00325D91" w:rsidRPr="00325D91" w:rsidRDefault="00325D91" w:rsidP="005D2DFF">
            <w:pPr>
              <w:spacing w:after="4"/>
              <w:ind w:left="159" w:hanging="159"/>
              <w:jc w:val="left"/>
              <w:rPr>
                <w:szCs w:val="17"/>
              </w:rPr>
            </w:pPr>
            <w:r w:rsidRPr="00325D91">
              <w:rPr>
                <w:szCs w:val="17"/>
              </w:rPr>
              <w:t xml:space="preserve">Garage Project Southland Hopped Hazy </w:t>
            </w:r>
            <w:r w:rsidRPr="00325D91">
              <w:rPr>
                <w:szCs w:val="17"/>
              </w:rPr>
              <w:br/>
              <w:t>IPA Sushi</w:t>
            </w:r>
          </w:p>
        </w:tc>
        <w:tc>
          <w:tcPr>
            <w:tcW w:w="472" w:type="pct"/>
            <w:noWrap/>
            <w:hideMark/>
          </w:tcPr>
          <w:p w14:paraId="0FEC6C3C"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7C00E3E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341844"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6E93D29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CB2955A" w14:textId="77777777" w:rsidTr="00D06FC8">
        <w:trPr>
          <w:trHeight w:val="20"/>
        </w:trPr>
        <w:tc>
          <w:tcPr>
            <w:tcW w:w="1742" w:type="pct"/>
            <w:noWrap/>
            <w:hideMark/>
          </w:tcPr>
          <w:p w14:paraId="4A0A6F9D" w14:textId="77777777" w:rsidR="00325D91" w:rsidRPr="00325D91" w:rsidRDefault="00325D91" w:rsidP="005D2DFF">
            <w:pPr>
              <w:spacing w:after="4"/>
              <w:ind w:left="159" w:hanging="159"/>
              <w:jc w:val="left"/>
              <w:rPr>
                <w:szCs w:val="17"/>
              </w:rPr>
            </w:pPr>
            <w:r w:rsidRPr="00325D91">
              <w:rPr>
                <w:szCs w:val="17"/>
              </w:rPr>
              <w:t>Garage Project Stocking Filler Clementine Wheat Beer</w:t>
            </w:r>
          </w:p>
        </w:tc>
        <w:tc>
          <w:tcPr>
            <w:tcW w:w="472" w:type="pct"/>
            <w:noWrap/>
            <w:hideMark/>
          </w:tcPr>
          <w:p w14:paraId="0D68ABB6"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390182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FB11AB"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3FE198E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B75CC1D" w14:textId="77777777" w:rsidTr="00D06FC8">
        <w:trPr>
          <w:trHeight w:val="20"/>
        </w:trPr>
        <w:tc>
          <w:tcPr>
            <w:tcW w:w="1742" w:type="pct"/>
            <w:noWrap/>
            <w:hideMark/>
          </w:tcPr>
          <w:p w14:paraId="7A187E93" w14:textId="77777777" w:rsidR="00325D91" w:rsidRPr="00325D91" w:rsidRDefault="00325D91" w:rsidP="005D2DFF">
            <w:pPr>
              <w:spacing w:after="4"/>
              <w:ind w:left="159" w:hanging="159"/>
              <w:jc w:val="left"/>
              <w:rPr>
                <w:szCs w:val="17"/>
              </w:rPr>
            </w:pPr>
            <w:r w:rsidRPr="00325D91">
              <w:rPr>
                <w:szCs w:val="17"/>
              </w:rPr>
              <w:t>Garage Project Sun Gold Apricot Witbier</w:t>
            </w:r>
          </w:p>
        </w:tc>
        <w:tc>
          <w:tcPr>
            <w:tcW w:w="472" w:type="pct"/>
            <w:noWrap/>
            <w:hideMark/>
          </w:tcPr>
          <w:p w14:paraId="18BCC84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D5C6E2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DFB0C55"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2315193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96EE113" w14:textId="77777777" w:rsidTr="00D06FC8">
        <w:trPr>
          <w:trHeight w:val="20"/>
        </w:trPr>
        <w:tc>
          <w:tcPr>
            <w:tcW w:w="1742" w:type="pct"/>
            <w:noWrap/>
            <w:hideMark/>
          </w:tcPr>
          <w:p w14:paraId="71247303" w14:textId="77777777" w:rsidR="00325D91" w:rsidRPr="00325D91" w:rsidRDefault="00325D91" w:rsidP="005D2DFF">
            <w:pPr>
              <w:spacing w:after="4"/>
              <w:ind w:left="159" w:hanging="159"/>
              <w:jc w:val="left"/>
              <w:rPr>
                <w:szCs w:val="17"/>
              </w:rPr>
            </w:pPr>
            <w:r w:rsidRPr="00325D91">
              <w:rPr>
                <w:szCs w:val="17"/>
              </w:rPr>
              <w:t>Garage Project There Will Be Signs DDH Hazy Triple IPA</w:t>
            </w:r>
          </w:p>
        </w:tc>
        <w:tc>
          <w:tcPr>
            <w:tcW w:w="472" w:type="pct"/>
            <w:noWrap/>
            <w:hideMark/>
          </w:tcPr>
          <w:p w14:paraId="1E5D2B4F"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77533AD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F05D67F"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2E02B88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29B01B2" w14:textId="77777777" w:rsidTr="00D06FC8">
        <w:trPr>
          <w:trHeight w:val="20"/>
        </w:trPr>
        <w:tc>
          <w:tcPr>
            <w:tcW w:w="1742" w:type="pct"/>
            <w:noWrap/>
            <w:hideMark/>
          </w:tcPr>
          <w:p w14:paraId="6DBD664C" w14:textId="77777777" w:rsidR="00325D91" w:rsidRPr="00325D91" w:rsidRDefault="00325D91" w:rsidP="005D2DFF">
            <w:pPr>
              <w:spacing w:after="4"/>
              <w:ind w:left="159" w:hanging="159"/>
              <w:jc w:val="left"/>
              <w:rPr>
                <w:szCs w:val="17"/>
              </w:rPr>
            </w:pPr>
            <w:r w:rsidRPr="00325D91">
              <w:rPr>
                <w:szCs w:val="17"/>
              </w:rPr>
              <w:t xml:space="preserve">Garage Project Tiny But Mighty Lager </w:t>
            </w:r>
            <w:r w:rsidRPr="00325D91">
              <w:rPr>
                <w:szCs w:val="17"/>
              </w:rPr>
              <w:br/>
              <w:t>With Lime</w:t>
            </w:r>
          </w:p>
        </w:tc>
        <w:tc>
          <w:tcPr>
            <w:tcW w:w="472" w:type="pct"/>
            <w:noWrap/>
            <w:hideMark/>
          </w:tcPr>
          <w:p w14:paraId="160A6DF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92A70D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C3760C3"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5387FA5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539ADD6" w14:textId="77777777" w:rsidTr="00D06FC8">
        <w:trPr>
          <w:trHeight w:val="20"/>
        </w:trPr>
        <w:tc>
          <w:tcPr>
            <w:tcW w:w="1742" w:type="pct"/>
            <w:noWrap/>
            <w:hideMark/>
          </w:tcPr>
          <w:p w14:paraId="2F9CBE57" w14:textId="77777777" w:rsidR="00325D91" w:rsidRPr="00325D91" w:rsidRDefault="00325D91" w:rsidP="005D2DFF">
            <w:pPr>
              <w:spacing w:after="4"/>
              <w:ind w:left="159" w:hanging="159"/>
              <w:jc w:val="left"/>
              <w:rPr>
                <w:szCs w:val="17"/>
              </w:rPr>
            </w:pPr>
            <w:r w:rsidRPr="00325D91">
              <w:rPr>
                <w:szCs w:val="17"/>
              </w:rPr>
              <w:t>Garage Project Two Bites Blueberry &amp; Boysenberry</w:t>
            </w:r>
          </w:p>
        </w:tc>
        <w:tc>
          <w:tcPr>
            <w:tcW w:w="472" w:type="pct"/>
            <w:noWrap/>
            <w:hideMark/>
          </w:tcPr>
          <w:p w14:paraId="2B3EDDA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5CB406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172108D"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0FF1AAF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CDC3474" w14:textId="77777777" w:rsidTr="00D06FC8">
        <w:trPr>
          <w:trHeight w:val="20"/>
        </w:trPr>
        <w:tc>
          <w:tcPr>
            <w:tcW w:w="1742" w:type="pct"/>
            <w:noWrap/>
            <w:hideMark/>
          </w:tcPr>
          <w:p w14:paraId="50CECEBC" w14:textId="77777777" w:rsidR="00325D91" w:rsidRPr="00325D91" w:rsidRDefault="00325D91" w:rsidP="005D2DFF">
            <w:pPr>
              <w:spacing w:after="4"/>
              <w:ind w:left="159" w:hanging="159"/>
              <w:jc w:val="left"/>
              <w:rPr>
                <w:szCs w:val="17"/>
              </w:rPr>
            </w:pPr>
            <w:r w:rsidRPr="00325D91">
              <w:rPr>
                <w:szCs w:val="17"/>
              </w:rPr>
              <w:t xml:space="preserve">Garage Project Visible Frequencies DDH </w:t>
            </w:r>
            <w:r w:rsidRPr="00325D91">
              <w:rPr>
                <w:szCs w:val="17"/>
              </w:rPr>
              <w:br/>
              <w:t>NZ Pilsner</w:t>
            </w:r>
          </w:p>
        </w:tc>
        <w:tc>
          <w:tcPr>
            <w:tcW w:w="472" w:type="pct"/>
            <w:noWrap/>
            <w:hideMark/>
          </w:tcPr>
          <w:p w14:paraId="28DDD851"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61C062F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CA222EF"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6322E5F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22512E2" w14:textId="77777777" w:rsidTr="00D06FC8">
        <w:trPr>
          <w:trHeight w:val="20"/>
        </w:trPr>
        <w:tc>
          <w:tcPr>
            <w:tcW w:w="1742" w:type="pct"/>
            <w:noWrap/>
            <w:hideMark/>
          </w:tcPr>
          <w:p w14:paraId="36D5212E" w14:textId="77777777" w:rsidR="00325D91" w:rsidRPr="00325D91" w:rsidRDefault="00325D91" w:rsidP="005D2DFF">
            <w:pPr>
              <w:spacing w:after="4"/>
              <w:ind w:left="159" w:hanging="159"/>
              <w:jc w:val="left"/>
              <w:rPr>
                <w:szCs w:val="17"/>
              </w:rPr>
            </w:pPr>
            <w:r w:rsidRPr="00325D91">
              <w:rPr>
                <w:szCs w:val="17"/>
              </w:rPr>
              <w:t>Garage Project Vit. C West Coast IPA</w:t>
            </w:r>
          </w:p>
        </w:tc>
        <w:tc>
          <w:tcPr>
            <w:tcW w:w="472" w:type="pct"/>
            <w:noWrap/>
            <w:hideMark/>
          </w:tcPr>
          <w:p w14:paraId="2966AFCA"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6372963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DF8F6BF"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31EDD8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787524" w14:textId="77777777" w:rsidTr="00D06FC8">
        <w:trPr>
          <w:trHeight w:val="20"/>
        </w:trPr>
        <w:tc>
          <w:tcPr>
            <w:tcW w:w="1742" w:type="pct"/>
            <w:noWrap/>
            <w:hideMark/>
          </w:tcPr>
          <w:p w14:paraId="03521A3C" w14:textId="77777777" w:rsidR="00325D91" w:rsidRPr="00325D91" w:rsidRDefault="00325D91" w:rsidP="005D2DFF">
            <w:pPr>
              <w:spacing w:after="4"/>
              <w:ind w:left="159" w:hanging="159"/>
              <w:jc w:val="left"/>
              <w:rPr>
                <w:szCs w:val="17"/>
              </w:rPr>
            </w:pPr>
            <w:r w:rsidRPr="00325D91">
              <w:rPr>
                <w:szCs w:val="17"/>
              </w:rPr>
              <w:t>Garage Project Yello Citrus Lemon Lager</w:t>
            </w:r>
          </w:p>
        </w:tc>
        <w:tc>
          <w:tcPr>
            <w:tcW w:w="472" w:type="pct"/>
            <w:noWrap/>
            <w:hideMark/>
          </w:tcPr>
          <w:p w14:paraId="7FC510C3"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621060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BF1D8D7"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0818B22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566E81D" w14:textId="77777777" w:rsidTr="00D06FC8">
        <w:trPr>
          <w:trHeight w:val="20"/>
        </w:trPr>
        <w:tc>
          <w:tcPr>
            <w:tcW w:w="1742" w:type="pct"/>
            <w:noWrap/>
            <w:hideMark/>
          </w:tcPr>
          <w:p w14:paraId="4632A52B" w14:textId="77777777" w:rsidR="00325D91" w:rsidRPr="00325D91" w:rsidRDefault="00325D91" w:rsidP="005D2DFF">
            <w:pPr>
              <w:spacing w:after="4"/>
              <w:ind w:left="159" w:hanging="159"/>
              <w:jc w:val="left"/>
              <w:rPr>
                <w:szCs w:val="17"/>
              </w:rPr>
            </w:pPr>
            <w:r w:rsidRPr="00325D91">
              <w:rPr>
                <w:szCs w:val="17"/>
              </w:rPr>
              <w:t>Mikkeller New Zealand Brewing Forest Friends West Coast IPA</w:t>
            </w:r>
          </w:p>
        </w:tc>
        <w:tc>
          <w:tcPr>
            <w:tcW w:w="472" w:type="pct"/>
            <w:noWrap/>
            <w:hideMark/>
          </w:tcPr>
          <w:p w14:paraId="1FF73A37"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6A81106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45FBACD"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178E33D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5A42B5C" w14:textId="77777777" w:rsidTr="00D06FC8">
        <w:trPr>
          <w:trHeight w:val="20"/>
        </w:trPr>
        <w:tc>
          <w:tcPr>
            <w:tcW w:w="1742" w:type="pct"/>
            <w:noWrap/>
            <w:hideMark/>
          </w:tcPr>
          <w:p w14:paraId="17E37ECC" w14:textId="77777777" w:rsidR="00325D91" w:rsidRPr="00325D91" w:rsidRDefault="00325D91" w:rsidP="005D2DFF">
            <w:pPr>
              <w:spacing w:after="4"/>
              <w:ind w:left="159" w:hanging="159"/>
              <w:jc w:val="left"/>
              <w:rPr>
                <w:szCs w:val="17"/>
              </w:rPr>
            </w:pPr>
            <w:r w:rsidRPr="00325D91">
              <w:rPr>
                <w:szCs w:val="17"/>
              </w:rPr>
              <w:t>Mikkeller New Zealand Brewing Mysterious Path Hoppy Pilsner</w:t>
            </w:r>
          </w:p>
        </w:tc>
        <w:tc>
          <w:tcPr>
            <w:tcW w:w="472" w:type="pct"/>
            <w:noWrap/>
            <w:hideMark/>
          </w:tcPr>
          <w:p w14:paraId="0D841EEC"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20A2E9C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4F01B71"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2A5979D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B9B20F1" w14:textId="77777777" w:rsidTr="00D06FC8">
        <w:trPr>
          <w:trHeight w:val="20"/>
        </w:trPr>
        <w:tc>
          <w:tcPr>
            <w:tcW w:w="1742" w:type="pct"/>
            <w:noWrap/>
            <w:hideMark/>
          </w:tcPr>
          <w:p w14:paraId="462044BC" w14:textId="77777777" w:rsidR="00325D91" w:rsidRPr="00325D91" w:rsidRDefault="00325D91" w:rsidP="005D2DFF">
            <w:pPr>
              <w:spacing w:after="4"/>
              <w:ind w:left="159" w:hanging="159"/>
              <w:jc w:val="left"/>
              <w:rPr>
                <w:szCs w:val="17"/>
              </w:rPr>
            </w:pPr>
            <w:r w:rsidRPr="00325D91">
              <w:rPr>
                <w:szCs w:val="17"/>
              </w:rPr>
              <w:t>Mikkeller New Zealand Brewing Windy Hill Hazy IPA</w:t>
            </w:r>
          </w:p>
        </w:tc>
        <w:tc>
          <w:tcPr>
            <w:tcW w:w="472" w:type="pct"/>
            <w:noWrap/>
            <w:hideMark/>
          </w:tcPr>
          <w:p w14:paraId="5EF9B1BE"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2C24B0D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6A2359A" w14:textId="77777777" w:rsidR="00325D91" w:rsidRPr="00325D91" w:rsidRDefault="00325D91" w:rsidP="005D2DFF">
            <w:pPr>
              <w:spacing w:after="4"/>
              <w:ind w:left="159" w:hanging="159"/>
              <w:jc w:val="left"/>
              <w:rPr>
                <w:szCs w:val="17"/>
              </w:rPr>
            </w:pPr>
            <w:r w:rsidRPr="00325D91">
              <w:rPr>
                <w:szCs w:val="17"/>
              </w:rPr>
              <w:t>Brewwell Limited t/as Garage Project</w:t>
            </w:r>
          </w:p>
        </w:tc>
        <w:tc>
          <w:tcPr>
            <w:tcW w:w="835" w:type="pct"/>
            <w:noWrap/>
            <w:hideMark/>
          </w:tcPr>
          <w:p w14:paraId="67EF1F9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010EB81" w14:textId="77777777" w:rsidTr="00D06FC8">
        <w:trPr>
          <w:trHeight w:val="20"/>
        </w:trPr>
        <w:tc>
          <w:tcPr>
            <w:tcW w:w="1742" w:type="pct"/>
            <w:noWrap/>
            <w:hideMark/>
          </w:tcPr>
          <w:p w14:paraId="694BB5E2" w14:textId="77777777" w:rsidR="00325D91" w:rsidRPr="00325D91" w:rsidRDefault="00325D91" w:rsidP="005D2DFF">
            <w:pPr>
              <w:spacing w:after="4"/>
              <w:ind w:left="159" w:hanging="159"/>
              <w:jc w:val="left"/>
              <w:rPr>
                <w:szCs w:val="17"/>
              </w:rPr>
            </w:pPr>
            <w:r w:rsidRPr="00325D91">
              <w:rPr>
                <w:szCs w:val="17"/>
              </w:rPr>
              <w:t>Jack Daniel’s Alcoholic Southern Lemonade</w:t>
            </w:r>
          </w:p>
        </w:tc>
        <w:tc>
          <w:tcPr>
            <w:tcW w:w="472" w:type="pct"/>
            <w:noWrap/>
            <w:hideMark/>
          </w:tcPr>
          <w:p w14:paraId="188D945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A8197E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8ACD315" w14:textId="77777777" w:rsidR="00325D91" w:rsidRPr="00325D91" w:rsidRDefault="00325D91" w:rsidP="005D2DFF">
            <w:pPr>
              <w:spacing w:after="4"/>
              <w:ind w:left="159" w:hanging="159"/>
              <w:jc w:val="left"/>
              <w:rPr>
                <w:szCs w:val="17"/>
              </w:rPr>
            </w:pPr>
            <w:r w:rsidRPr="00325D91">
              <w:rPr>
                <w:szCs w:val="17"/>
              </w:rPr>
              <w:t>Brown Forman Australia Pty Ltd</w:t>
            </w:r>
          </w:p>
        </w:tc>
        <w:tc>
          <w:tcPr>
            <w:tcW w:w="835" w:type="pct"/>
            <w:noWrap/>
            <w:hideMark/>
          </w:tcPr>
          <w:p w14:paraId="092A8A8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9F7E8EE" w14:textId="77777777" w:rsidTr="00D06FC8">
        <w:trPr>
          <w:trHeight w:val="20"/>
        </w:trPr>
        <w:tc>
          <w:tcPr>
            <w:tcW w:w="1742" w:type="pct"/>
            <w:noWrap/>
            <w:hideMark/>
          </w:tcPr>
          <w:p w14:paraId="64278FE0" w14:textId="77777777" w:rsidR="00325D91" w:rsidRPr="00325D91" w:rsidRDefault="00325D91" w:rsidP="005D2DFF">
            <w:pPr>
              <w:spacing w:after="4"/>
              <w:ind w:left="159" w:hanging="159"/>
              <w:jc w:val="left"/>
              <w:rPr>
                <w:szCs w:val="17"/>
              </w:rPr>
            </w:pPr>
            <w:r w:rsidRPr="00325D91">
              <w:rPr>
                <w:szCs w:val="17"/>
              </w:rPr>
              <w:t>Jack Daniel’s Alcoholic Southern Peach</w:t>
            </w:r>
          </w:p>
        </w:tc>
        <w:tc>
          <w:tcPr>
            <w:tcW w:w="472" w:type="pct"/>
            <w:noWrap/>
            <w:hideMark/>
          </w:tcPr>
          <w:p w14:paraId="5CC7605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7C6B20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CA8B5FF" w14:textId="77777777" w:rsidR="00325D91" w:rsidRPr="00325D91" w:rsidRDefault="00325D91" w:rsidP="005D2DFF">
            <w:pPr>
              <w:spacing w:after="4"/>
              <w:ind w:left="159" w:hanging="159"/>
              <w:jc w:val="left"/>
              <w:rPr>
                <w:szCs w:val="17"/>
              </w:rPr>
            </w:pPr>
            <w:r w:rsidRPr="00325D91">
              <w:rPr>
                <w:szCs w:val="17"/>
              </w:rPr>
              <w:t>Brown Forman Australia Pty Ltd</w:t>
            </w:r>
          </w:p>
        </w:tc>
        <w:tc>
          <w:tcPr>
            <w:tcW w:w="835" w:type="pct"/>
            <w:noWrap/>
            <w:hideMark/>
          </w:tcPr>
          <w:p w14:paraId="7F5AD05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AC98D5D" w14:textId="77777777" w:rsidTr="00D06FC8">
        <w:trPr>
          <w:trHeight w:val="20"/>
        </w:trPr>
        <w:tc>
          <w:tcPr>
            <w:tcW w:w="1742" w:type="pct"/>
            <w:noWrap/>
            <w:hideMark/>
          </w:tcPr>
          <w:p w14:paraId="16AFE361" w14:textId="77777777" w:rsidR="00325D91" w:rsidRPr="00325D91" w:rsidRDefault="00325D91" w:rsidP="005D2DFF">
            <w:pPr>
              <w:spacing w:after="4"/>
              <w:ind w:left="159" w:hanging="159"/>
              <w:jc w:val="left"/>
              <w:rPr>
                <w:szCs w:val="17"/>
              </w:rPr>
            </w:pPr>
            <w:r w:rsidRPr="00325D91">
              <w:rPr>
                <w:szCs w:val="17"/>
              </w:rPr>
              <w:t>Jack Daniel’s Tennessee Whiskey Cola</w:t>
            </w:r>
          </w:p>
        </w:tc>
        <w:tc>
          <w:tcPr>
            <w:tcW w:w="472" w:type="pct"/>
            <w:noWrap/>
            <w:hideMark/>
          </w:tcPr>
          <w:p w14:paraId="74B2CFCF"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0ADB34A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67FDFA2" w14:textId="77777777" w:rsidR="00325D91" w:rsidRPr="00325D91" w:rsidRDefault="00325D91" w:rsidP="005D2DFF">
            <w:pPr>
              <w:spacing w:after="4"/>
              <w:ind w:left="159" w:hanging="159"/>
              <w:jc w:val="left"/>
              <w:rPr>
                <w:szCs w:val="17"/>
              </w:rPr>
            </w:pPr>
            <w:r w:rsidRPr="00325D91">
              <w:rPr>
                <w:szCs w:val="17"/>
              </w:rPr>
              <w:t>Brown Forman Australia Pty Ltd</w:t>
            </w:r>
          </w:p>
        </w:tc>
        <w:tc>
          <w:tcPr>
            <w:tcW w:w="835" w:type="pct"/>
            <w:noWrap/>
            <w:hideMark/>
          </w:tcPr>
          <w:p w14:paraId="42B3121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2068B9A" w14:textId="77777777" w:rsidTr="00D06FC8">
        <w:trPr>
          <w:trHeight w:val="20"/>
        </w:trPr>
        <w:tc>
          <w:tcPr>
            <w:tcW w:w="1742" w:type="pct"/>
            <w:noWrap/>
            <w:hideMark/>
          </w:tcPr>
          <w:p w14:paraId="51410B8A" w14:textId="77777777" w:rsidR="00325D91" w:rsidRPr="00325D91" w:rsidRDefault="00325D91" w:rsidP="005D2DFF">
            <w:pPr>
              <w:spacing w:after="4"/>
              <w:ind w:left="159" w:hanging="159"/>
              <w:jc w:val="left"/>
              <w:rPr>
                <w:spacing w:val="-2"/>
                <w:szCs w:val="17"/>
              </w:rPr>
            </w:pPr>
            <w:r w:rsidRPr="00325D91">
              <w:rPr>
                <w:spacing w:val="-2"/>
                <w:szCs w:val="17"/>
              </w:rPr>
              <w:t>Bundaberg Dekopon Mandarin Sparkling Drink</w:t>
            </w:r>
          </w:p>
        </w:tc>
        <w:tc>
          <w:tcPr>
            <w:tcW w:w="472" w:type="pct"/>
            <w:noWrap/>
            <w:hideMark/>
          </w:tcPr>
          <w:p w14:paraId="4764968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8F0B53A"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56564A3" w14:textId="77777777" w:rsidR="00325D91" w:rsidRPr="00325D91" w:rsidRDefault="00325D91" w:rsidP="005D2DFF">
            <w:pPr>
              <w:spacing w:after="4"/>
              <w:ind w:left="159" w:hanging="159"/>
              <w:jc w:val="left"/>
              <w:rPr>
                <w:szCs w:val="17"/>
              </w:rPr>
            </w:pPr>
            <w:r w:rsidRPr="00325D91">
              <w:rPr>
                <w:szCs w:val="17"/>
              </w:rPr>
              <w:t>Bundaberg Brewed Drinks Pty Ltd</w:t>
            </w:r>
          </w:p>
        </w:tc>
        <w:tc>
          <w:tcPr>
            <w:tcW w:w="835" w:type="pct"/>
            <w:noWrap/>
            <w:hideMark/>
          </w:tcPr>
          <w:p w14:paraId="5DD290B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40D428C" w14:textId="77777777" w:rsidTr="00D06FC8">
        <w:trPr>
          <w:trHeight w:val="20"/>
        </w:trPr>
        <w:tc>
          <w:tcPr>
            <w:tcW w:w="1742" w:type="pct"/>
            <w:noWrap/>
            <w:hideMark/>
          </w:tcPr>
          <w:p w14:paraId="00268BF5" w14:textId="77777777" w:rsidR="00325D91" w:rsidRPr="00325D91" w:rsidRDefault="00325D91" w:rsidP="005D2DFF">
            <w:pPr>
              <w:spacing w:after="4"/>
              <w:ind w:left="159" w:hanging="159"/>
              <w:jc w:val="left"/>
              <w:rPr>
                <w:szCs w:val="17"/>
              </w:rPr>
            </w:pPr>
            <w:r w:rsidRPr="00325D91">
              <w:rPr>
                <w:szCs w:val="17"/>
              </w:rPr>
              <w:t>Bundaberg Ginger Beer</w:t>
            </w:r>
          </w:p>
        </w:tc>
        <w:tc>
          <w:tcPr>
            <w:tcW w:w="472" w:type="pct"/>
            <w:noWrap/>
            <w:hideMark/>
          </w:tcPr>
          <w:p w14:paraId="61D3F6F7"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BB64E1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BDE3027" w14:textId="77777777" w:rsidR="00325D91" w:rsidRPr="00325D91" w:rsidRDefault="00325D91" w:rsidP="005D2DFF">
            <w:pPr>
              <w:spacing w:after="4"/>
              <w:ind w:left="159" w:hanging="159"/>
              <w:jc w:val="left"/>
              <w:rPr>
                <w:szCs w:val="17"/>
              </w:rPr>
            </w:pPr>
            <w:r w:rsidRPr="00325D91">
              <w:rPr>
                <w:szCs w:val="17"/>
              </w:rPr>
              <w:t>Bundaberg Brewed Drinks Pty Ltd</w:t>
            </w:r>
          </w:p>
        </w:tc>
        <w:tc>
          <w:tcPr>
            <w:tcW w:w="835" w:type="pct"/>
            <w:noWrap/>
            <w:hideMark/>
          </w:tcPr>
          <w:p w14:paraId="55EA2EA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6FCBD94" w14:textId="77777777" w:rsidTr="00D06FC8">
        <w:trPr>
          <w:trHeight w:val="20"/>
        </w:trPr>
        <w:tc>
          <w:tcPr>
            <w:tcW w:w="1742" w:type="pct"/>
            <w:noWrap/>
            <w:hideMark/>
          </w:tcPr>
          <w:p w14:paraId="5BBEA1F7" w14:textId="77777777" w:rsidR="00325D91" w:rsidRPr="00325D91" w:rsidRDefault="00325D91" w:rsidP="005D2DFF">
            <w:pPr>
              <w:spacing w:after="4"/>
              <w:ind w:left="159" w:hanging="159"/>
              <w:jc w:val="left"/>
              <w:rPr>
                <w:szCs w:val="17"/>
              </w:rPr>
            </w:pPr>
            <w:r w:rsidRPr="00325D91">
              <w:rPr>
                <w:szCs w:val="17"/>
              </w:rPr>
              <w:t>Bundaberg Passionfruit Sparkling Drink</w:t>
            </w:r>
          </w:p>
        </w:tc>
        <w:tc>
          <w:tcPr>
            <w:tcW w:w="472" w:type="pct"/>
            <w:noWrap/>
            <w:hideMark/>
          </w:tcPr>
          <w:p w14:paraId="3B5867E8"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9970DB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2F5140B" w14:textId="77777777" w:rsidR="00325D91" w:rsidRPr="00325D91" w:rsidRDefault="00325D91" w:rsidP="005D2DFF">
            <w:pPr>
              <w:spacing w:after="4"/>
              <w:ind w:left="159" w:hanging="159"/>
              <w:jc w:val="left"/>
              <w:rPr>
                <w:szCs w:val="17"/>
              </w:rPr>
            </w:pPr>
            <w:r w:rsidRPr="00325D91">
              <w:rPr>
                <w:szCs w:val="17"/>
              </w:rPr>
              <w:t>Bundaberg Brewed Drinks Pty Ltd</w:t>
            </w:r>
          </w:p>
        </w:tc>
        <w:tc>
          <w:tcPr>
            <w:tcW w:w="835" w:type="pct"/>
            <w:noWrap/>
            <w:hideMark/>
          </w:tcPr>
          <w:p w14:paraId="4F0ED48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83CE9CF" w14:textId="77777777" w:rsidTr="00D06FC8">
        <w:trPr>
          <w:trHeight w:val="20"/>
        </w:trPr>
        <w:tc>
          <w:tcPr>
            <w:tcW w:w="1742" w:type="pct"/>
            <w:noWrap/>
            <w:hideMark/>
          </w:tcPr>
          <w:p w14:paraId="29018B84" w14:textId="77777777" w:rsidR="00325D91" w:rsidRPr="00325D91" w:rsidRDefault="00325D91" w:rsidP="005D2DFF">
            <w:pPr>
              <w:spacing w:after="4"/>
              <w:ind w:left="159" w:hanging="159"/>
              <w:jc w:val="left"/>
              <w:rPr>
                <w:szCs w:val="17"/>
              </w:rPr>
            </w:pPr>
            <w:r w:rsidRPr="00325D91">
              <w:rPr>
                <w:szCs w:val="17"/>
              </w:rPr>
              <w:t>Coco Hit X Matcha Maiden Strawberry Coconut Water Infused with Strawberry Matcha &amp; Vanilla</w:t>
            </w:r>
          </w:p>
        </w:tc>
        <w:tc>
          <w:tcPr>
            <w:tcW w:w="472" w:type="pct"/>
            <w:noWrap/>
            <w:hideMark/>
          </w:tcPr>
          <w:p w14:paraId="3B521BFF" w14:textId="77777777" w:rsidR="00325D91" w:rsidRPr="00325D91" w:rsidRDefault="00325D91" w:rsidP="005D2DFF">
            <w:pPr>
              <w:spacing w:after="4"/>
              <w:ind w:right="170"/>
              <w:jc w:val="right"/>
              <w:rPr>
                <w:szCs w:val="17"/>
              </w:rPr>
            </w:pPr>
            <w:r w:rsidRPr="00325D91">
              <w:rPr>
                <w:szCs w:val="17"/>
              </w:rPr>
              <w:t>320ml</w:t>
            </w:r>
          </w:p>
        </w:tc>
        <w:tc>
          <w:tcPr>
            <w:tcW w:w="520" w:type="pct"/>
            <w:noWrap/>
            <w:hideMark/>
          </w:tcPr>
          <w:p w14:paraId="5808E5B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860B242" w14:textId="77777777" w:rsidR="00325D91" w:rsidRPr="00325D91" w:rsidRDefault="00325D91" w:rsidP="005D2DFF">
            <w:pPr>
              <w:spacing w:after="4"/>
              <w:ind w:left="159" w:hanging="159"/>
              <w:jc w:val="left"/>
              <w:rPr>
                <w:szCs w:val="17"/>
              </w:rPr>
            </w:pPr>
            <w:r w:rsidRPr="00325D91">
              <w:rPr>
                <w:szCs w:val="17"/>
              </w:rPr>
              <w:t>COCO HIT Pty Ltd</w:t>
            </w:r>
          </w:p>
        </w:tc>
        <w:tc>
          <w:tcPr>
            <w:tcW w:w="835" w:type="pct"/>
            <w:noWrap/>
            <w:hideMark/>
          </w:tcPr>
          <w:p w14:paraId="60A36A9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C66DD71" w14:textId="77777777" w:rsidTr="00D06FC8">
        <w:trPr>
          <w:trHeight w:val="20"/>
        </w:trPr>
        <w:tc>
          <w:tcPr>
            <w:tcW w:w="1742" w:type="pct"/>
            <w:noWrap/>
            <w:hideMark/>
          </w:tcPr>
          <w:p w14:paraId="53E2AAED" w14:textId="77777777" w:rsidR="00325D91" w:rsidRPr="00325D91" w:rsidRDefault="00325D91" w:rsidP="005D2DFF">
            <w:pPr>
              <w:spacing w:after="4"/>
              <w:ind w:left="159" w:hanging="159"/>
              <w:jc w:val="left"/>
              <w:rPr>
                <w:szCs w:val="17"/>
              </w:rPr>
            </w:pPr>
            <w:r w:rsidRPr="00325D91">
              <w:rPr>
                <w:szCs w:val="17"/>
              </w:rPr>
              <w:t>Hard Rated Alcoholic Lemon Lime</w:t>
            </w:r>
          </w:p>
        </w:tc>
        <w:tc>
          <w:tcPr>
            <w:tcW w:w="472" w:type="pct"/>
            <w:noWrap/>
            <w:hideMark/>
          </w:tcPr>
          <w:p w14:paraId="39C42256"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46607B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430CD0"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2C4F61C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2920336" w14:textId="77777777" w:rsidTr="00D06FC8">
        <w:trPr>
          <w:trHeight w:val="20"/>
        </w:trPr>
        <w:tc>
          <w:tcPr>
            <w:tcW w:w="1742" w:type="pct"/>
            <w:noWrap/>
            <w:hideMark/>
          </w:tcPr>
          <w:p w14:paraId="114A2334" w14:textId="77777777" w:rsidR="00325D91" w:rsidRPr="00325D91" w:rsidRDefault="00325D91" w:rsidP="005D2DFF">
            <w:pPr>
              <w:spacing w:after="4"/>
              <w:ind w:left="159" w:hanging="159"/>
              <w:jc w:val="left"/>
              <w:rPr>
                <w:szCs w:val="17"/>
              </w:rPr>
            </w:pPr>
            <w:r w:rsidRPr="00325D91">
              <w:rPr>
                <w:szCs w:val="17"/>
              </w:rPr>
              <w:t>Hard Rated Alcoholic Orange Passionfruit Flavour Zero Sugar</w:t>
            </w:r>
          </w:p>
        </w:tc>
        <w:tc>
          <w:tcPr>
            <w:tcW w:w="472" w:type="pct"/>
            <w:noWrap/>
            <w:hideMark/>
          </w:tcPr>
          <w:p w14:paraId="64352BC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6DD395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FEEE7AC"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1B3A9C7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041E79B" w14:textId="77777777" w:rsidTr="00D06FC8">
        <w:trPr>
          <w:trHeight w:val="20"/>
        </w:trPr>
        <w:tc>
          <w:tcPr>
            <w:tcW w:w="1742" w:type="pct"/>
            <w:noWrap/>
            <w:hideMark/>
          </w:tcPr>
          <w:p w14:paraId="2691F101" w14:textId="77777777" w:rsidR="00325D91" w:rsidRPr="00325D91" w:rsidRDefault="00325D91" w:rsidP="005D2DFF">
            <w:pPr>
              <w:spacing w:after="4"/>
              <w:ind w:left="159" w:hanging="159"/>
              <w:jc w:val="left"/>
              <w:rPr>
                <w:szCs w:val="17"/>
              </w:rPr>
            </w:pPr>
            <w:r w:rsidRPr="00325D91">
              <w:rPr>
                <w:szCs w:val="17"/>
              </w:rPr>
              <w:t>VB Victoria Bitter MID</w:t>
            </w:r>
          </w:p>
        </w:tc>
        <w:tc>
          <w:tcPr>
            <w:tcW w:w="472" w:type="pct"/>
            <w:noWrap/>
            <w:hideMark/>
          </w:tcPr>
          <w:p w14:paraId="47D78AA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2EF19F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9C3BE6C"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056CF6B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D22BEF5" w14:textId="77777777" w:rsidTr="00D06FC8">
        <w:trPr>
          <w:trHeight w:val="20"/>
        </w:trPr>
        <w:tc>
          <w:tcPr>
            <w:tcW w:w="1742" w:type="pct"/>
            <w:noWrap/>
            <w:hideMark/>
          </w:tcPr>
          <w:p w14:paraId="3B5EFB54" w14:textId="77777777" w:rsidR="00325D91" w:rsidRPr="00325D91" w:rsidRDefault="00325D91" w:rsidP="005D2DFF">
            <w:pPr>
              <w:spacing w:after="4"/>
              <w:ind w:left="159" w:hanging="159"/>
              <w:jc w:val="left"/>
              <w:rPr>
                <w:szCs w:val="17"/>
              </w:rPr>
            </w:pPr>
            <w:r w:rsidRPr="00325D91">
              <w:rPr>
                <w:szCs w:val="17"/>
              </w:rPr>
              <w:t>VB Victoria Bitter MID</w:t>
            </w:r>
          </w:p>
        </w:tc>
        <w:tc>
          <w:tcPr>
            <w:tcW w:w="472" w:type="pct"/>
            <w:noWrap/>
            <w:hideMark/>
          </w:tcPr>
          <w:p w14:paraId="45DC8D12"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91CD74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27BED01"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073FFEE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0C782DD" w14:textId="77777777" w:rsidTr="00D06FC8">
        <w:trPr>
          <w:trHeight w:val="20"/>
        </w:trPr>
        <w:tc>
          <w:tcPr>
            <w:tcW w:w="1742" w:type="pct"/>
            <w:noWrap/>
            <w:hideMark/>
          </w:tcPr>
          <w:p w14:paraId="79048B13" w14:textId="77777777" w:rsidR="00325D91" w:rsidRPr="00325D91" w:rsidRDefault="00325D91" w:rsidP="005D2DFF">
            <w:pPr>
              <w:spacing w:after="4"/>
              <w:ind w:left="159" w:hanging="159"/>
              <w:jc w:val="left"/>
              <w:rPr>
                <w:spacing w:val="-4"/>
                <w:szCs w:val="17"/>
              </w:rPr>
            </w:pPr>
            <w:r w:rsidRPr="00325D91">
              <w:rPr>
                <w:spacing w:val="-4"/>
                <w:szCs w:val="17"/>
              </w:rPr>
              <w:lastRenderedPageBreak/>
              <w:t>Vodka Cruiser Double Sour Watermelon Flavour</w:t>
            </w:r>
          </w:p>
        </w:tc>
        <w:tc>
          <w:tcPr>
            <w:tcW w:w="472" w:type="pct"/>
            <w:noWrap/>
            <w:hideMark/>
          </w:tcPr>
          <w:p w14:paraId="3E586272"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FC583B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75A9DDB"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2A66B20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B594021" w14:textId="77777777" w:rsidTr="00D06FC8">
        <w:trPr>
          <w:trHeight w:val="20"/>
        </w:trPr>
        <w:tc>
          <w:tcPr>
            <w:tcW w:w="1742" w:type="pct"/>
            <w:noWrap/>
            <w:hideMark/>
          </w:tcPr>
          <w:p w14:paraId="40F44275" w14:textId="77777777" w:rsidR="00325D91" w:rsidRPr="00325D91" w:rsidRDefault="00325D91" w:rsidP="005D2DFF">
            <w:pPr>
              <w:spacing w:after="4"/>
              <w:ind w:left="159" w:hanging="159"/>
              <w:jc w:val="left"/>
              <w:rPr>
                <w:szCs w:val="17"/>
              </w:rPr>
            </w:pPr>
            <w:r w:rsidRPr="00325D91">
              <w:rPr>
                <w:szCs w:val="17"/>
              </w:rPr>
              <w:t>Vodka Cruiser X BLUEBERRY Flavour</w:t>
            </w:r>
          </w:p>
        </w:tc>
        <w:tc>
          <w:tcPr>
            <w:tcW w:w="472" w:type="pct"/>
            <w:noWrap/>
            <w:hideMark/>
          </w:tcPr>
          <w:p w14:paraId="75A66B1A"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0C67B42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778282"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60D6612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BC513A0" w14:textId="77777777" w:rsidTr="00D06FC8">
        <w:trPr>
          <w:trHeight w:val="20"/>
        </w:trPr>
        <w:tc>
          <w:tcPr>
            <w:tcW w:w="1742" w:type="pct"/>
            <w:noWrap/>
            <w:hideMark/>
          </w:tcPr>
          <w:p w14:paraId="49FDEAB5" w14:textId="77777777" w:rsidR="00325D91" w:rsidRPr="00325D91" w:rsidRDefault="00325D91" w:rsidP="005D2DFF">
            <w:pPr>
              <w:spacing w:after="4"/>
              <w:ind w:left="159" w:hanging="159"/>
              <w:jc w:val="left"/>
              <w:rPr>
                <w:szCs w:val="17"/>
              </w:rPr>
            </w:pPr>
            <w:r w:rsidRPr="00325D91">
              <w:rPr>
                <w:szCs w:val="17"/>
              </w:rPr>
              <w:t>Vodka Cruiser X GRAPE Flavour</w:t>
            </w:r>
          </w:p>
        </w:tc>
        <w:tc>
          <w:tcPr>
            <w:tcW w:w="472" w:type="pct"/>
            <w:noWrap/>
            <w:hideMark/>
          </w:tcPr>
          <w:p w14:paraId="2D220EDA"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0EA086A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F5A9D1E"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124A69A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6311EC3" w14:textId="77777777" w:rsidTr="00D06FC8">
        <w:trPr>
          <w:trHeight w:val="20"/>
        </w:trPr>
        <w:tc>
          <w:tcPr>
            <w:tcW w:w="1742" w:type="pct"/>
            <w:noWrap/>
            <w:hideMark/>
          </w:tcPr>
          <w:p w14:paraId="628EABAD" w14:textId="77777777" w:rsidR="00325D91" w:rsidRPr="00325D91" w:rsidRDefault="00325D91" w:rsidP="005D2DFF">
            <w:pPr>
              <w:spacing w:after="4"/>
              <w:ind w:left="159" w:hanging="159"/>
              <w:jc w:val="left"/>
              <w:rPr>
                <w:szCs w:val="17"/>
              </w:rPr>
            </w:pPr>
            <w:r w:rsidRPr="00325D91">
              <w:rPr>
                <w:szCs w:val="17"/>
              </w:rPr>
              <w:t>Vodka X Cruiser LEMON Flavour</w:t>
            </w:r>
          </w:p>
        </w:tc>
        <w:tc>
          <w:tcPr>
            <w:tcW w:w="472" w:type="pct"/>
            <w:noWrap/>
            <w:hideMark/>
          </w:tcPr>
          <w:p w14:paraId="165D01CA"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091A521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1CCF10F" w14:textId="77777777" w:rsidR="00325D91" w:rsidRPr="00325D91" w:rsidRDefault="00325D91" w:rsidP="005D2DFF">
            <w:pPr>
              <w:spacing w:after="4"/>
              <w:ind w:left="159" w:hanging="159"/>
              <w:jc w:val="left"/>
              <w:rPr>
                <w:szCs w:val="17"/>
              </w:rPr>
            </w:pPr>
            <w:r w:rsidRPr="00325D91">
              <w:rPr>
                <w:szCs w:val="17"/>
              </w:rPr>
              <w:t>Carlton &amp; United Breweries Pty Ltd</w:t>
            </w:r>
          </w:p>
        </w:tc>
        <w:tc>
          <w:tcPr>
            <w:tcW w:w="835" w:type="pct"/>
            <w:noWrap/>
            <w:hideMark/>
          </w:tcPr>
          <w:p w14:paraId="3E48B41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37AF154" w14:textId="77777777" w:rsidTr="00D06FC8">
        <w:trPr>
          <w:trHeight w:val="20"/>
        </w:trPr>
        <w:tc>
          <w:tcPr>
            <w:tcW w:w="1742" w:type="pct"/>
            <w:noWrap/>
            <w:hideMark/>
          </w:tcPr>
          <w:p w14:paraId="2575DADC" w14:textId="77777777" w:rsidR="00325D91" w:rsidRPr="00325D91" w:rsidRDefault="00325D91" w:rsidP="005D2DFF">
            <w:pPr>
              <w:spacing w:after="4"/>
              <w:ind w:left="159" w:hanging="159"/>
              <w:jc w:val="left"/>
              <w:rPr>
                <w:szCs w:val="17"/>
              </w:rPr>
            </w:pPr>
            <w:r w:rsidRPr="00325D91">
              <w:rPr>
                <w:szCs w:val="17"/>
              </w:rPr>
              <w:t>Absolut Vodka Mixed With Sprite</w:t>
            </w:r>
          </w:p>
        </w:tc>
        <w:tc>
          <w:tcPr>
            <w:tcW w:w="472" w:type="pct"/>
            <w:noWrap/>
            <w:hideMark/>
          </w:tcPr>
          <w:p w14:paraId="3559F05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666A302" w14:textId="77777777" w:rsidR="00325D91" w:rsidRPr="00325D91" w:rsidRDefault="00325D91" w:rsidP="005D2DFF">
            <w:pPr>
              <w:spacing w:after="4"/>
              <w:jc w:val="left"/>
              <w:rPr>
                <w:szCs w:val="17"/>
              </w:rPr>
            </w:pPr>
            <w:r w:rsidRPr="00325D91">
              <w:rPr>
                <w:szCs w:val="17"/>
              </w:rPr>
              <w:t>Bottle—Aluminium</w:t>
            </w:r>
          </w:p>
        </w:tc>
        <w:tc>
          <w:tcPr>
            <w:tcW w:w="1431" w:type="pct"/>
            <w:noWrap/>
            <w:hideMark/>
          </w:tcPr>
          <w:p w14:paraId="3A88564C"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1B6381E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7F5E23A" w14:textId="77777777" w:rsidTr="00D06FC8">
        <w:trPr>
          <w:trHeight w:val="20"/>
        </w:trPr>
        <w:tc>
          <w:tcPr>
            <w:tcW w:w="1742" w:type="pct"/>
            <w:noWrap/>
            <w:hideMark/>
          </w:tcPr>
          <w:p w14:paraId="2E88F3C4" w14:textId="77777777" w:rsidR="00325D91" w:rsidRPr="00325D91" w:rsidRDefault="00325D91" w:rsidP="005D2DFF">
            <w:pPr>
              <w:spacing w:after="4"/>
              <w:ind w:left="159" w:hanging="159"/>
              <w:jc w:val="left"/>
              <w:rPr>
                <w:szCs w:val="17"/>
              </w:rPr>
            </w:pPr>
            <w:r w:rsidRPr="00325D91">
              <w:rPr>
                <w:szCs w:val="17"/>
              </w:rPr>
              <w:t>Absolut Vodka Mixed With Sprite Zero Sugar</w:t>
            </w:r>
          </w:p>
        </w:tc>
        <w:tc>
          <w:tcPr>
            <w:tcW w:w="472" w:type="pct"/>
            <w:noWrap/>
            <w:hideMark/>
          </w:tcPr>
          <w:p w14:paraId="56FC6E4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D1FB652" w14:textId="77777777" w:rsidR="00325D91" w:rsidRPr="00325D91" w:rsidRDefault="00325D91" w:rsidP="005D2DFF">
            <w:pPr>
              <w:spacing w:after="4"/>
              <w:jc w:val="left"/>
              <w:rPr>
                <w:szCs w:val="17"/>
              </w:rPr>
            </w:pPr>
            <w:r w:rsidRPr="00325D91">
              <w:rPr>
                <w:szCs w:val="17"/>
              </w:rPr>
              <w:t>Bottle—Aluminium</w:t>
            </w:r>
          </w:p>
        </w:tc>
        <w:tc>
          <w:tcPr>
            <w:tcW w:w="1431" w:type="pct"/>
            <w:noWrap/>
            <w:hideMark/>
          </w:tcPr>
          <w:p w14:paraId="34A22C6D"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4C8F13C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0BCD9F8" w14:textId="77777777" w:rsidTr="00D06FC8">
        <w:trPr>
          <w:trHeight w:val="20"/>
        </w:trPr>
        <w:tc>
          <w:tcPr>
            <w:tcW w:w="1742" w:type="pct"/>
            <w:noWrap/>
            <w:hideMark/>
          </w:tcPr>
          <w:p w14:paraId="1EF4A25D" w14:textId="77777777" w:rsidR="00325D91" w:rsidRPr="00325D91" w:rsidRDefault="00325D91" w:rsidP="005D2DFF">
            <w:pPr>
              <w:spacing w:after="4"/>
              <w:ind w:left="159" w:hanging="159"/>
              <w:jc w:val="left"/>
              <w:rPr>
                <w:szCs w:val="17"/>
              </w:rPr>
            </w:pPr>
            <w:r w:rsidRPr="00325D91">
              <w:rPr>
                <w:szCs w:val="17"/>
              </w:rPr>
              <w:t>Billson’s Cheeky Mango Low Sugar Vodka Perfectly Sparkling</w:t>
            </w:r>
          </w:p>
        </w:tc>
        <w:tc>
          <w:tcPr>
            <w:tcW w:w="472" w:type="pct"/>
            <w:noWrap/>
            <w:hideMark/>
          </w:tcPr>
          <w:p w14:paraId="2A0594B7"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3326FC8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B2D541"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5CAC156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FBB27AB" w14:textId="77777777" w:rsidTr="00D06FC8">
        <w:trPr>
          <w:trHeight w:val="20"/>
        </w:trPr>
        <w:tc>
          <w:tcPr>
            <w:tcW w:w="1742" w:type="pct"/>
            <w:noWrap/>
            <w:hideMark/>
          </w:tcPr>
          <w:p w14:paraId="7802CD9E" w14:textId="77777777" w:rsidR="00325D91" w:rsidRPr="00325D91" w:rsidRDefault="00325D91" w:rsidP="005D2DFF">
            <w:pPr>
              <w:spacing w:after="4"/>
              <w:ind w:left="159" w:hanging="159"/>
              <w:jc w:val="left"/>
              <w:rPr>
                <w:szCs w:val="17"/>
              </w:rPr>
            </w:pPr>
            <w:r w:rsidRPr="00325D91">
              <w:rPr>
                <w:szCs w:val="17"/>
              </w:rPr>
              <w:t>Fanta Orange</w:t>
            </w:r>
          </w:p>
        </w:tc>
        <w:tc>
          <w:tcPr>
            <w:tcW w:w="472" w:type="pct"/>
            <w:noWrap/>
            <w:hideMark/>
          </w:tcPr>
          <w:p w14:paraId="1E970E07"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2401DE1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6B2C185"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42B6F3F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8DCD09E" w14:textId="77777777" w:rsidTr="00D06FC8">
        <w:trPr>
          <w:trHeight w:val="20"/>
        </w:trPr>
        <w:tc>
          <w:tcPr>
            <w:tcW w:w="1742" w:type="pct"/>
            <w:noWrap/>
            <w:hideMark/>
          </w:tcPr>
          <w:p w14:paraId="49EDC780" w14:textId="77777777" w:rsidR="00325D91" w:rsidRPr="00325D91" w:rsidRDefault="00325D91" w:rsidP="005D2DFF">
            <w:pPr>
              <w:spacing w:after="4"/>
              <w:ind w:left="159" w:hanging="159"/>
              <w:jc w:val="left"/>
              <w:rPr>
                <w:szCs w:val="17"/>
              </w:rPr>
            </w:pPr>
            <w:r w:rsidRPr="00325D91">
              <w:rPr>
                <w:szCs w:val="17"/>
              </w:rPr>
              <w:t>Monster Lando Norris Energy Zero Sugar</w:t>
            </w:r>
          </w:p>
        </w:tc>
        <w:tc>
          <w:tcPr>
            <w:tcW w:w="472" w:type="pct"/>
            <w:noWrap/>
            <w:hideMark/>
          </w:tcPr>
          <w:p w14:paraId="420B676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A8B5F9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FE011E1"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321ACAA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9D01C09" w14:textId="77777777" w:rsidTr="00D06FC8">
        <w:trPr>
          <w:trHeight w:val="20"/>
        </w:trPr>
        <w:tc>
          <w:tcPr>
            <w:tcW w:w="1742" w:type="pct"/>
            <w:noWrap/>
            <w:hideMark/>
          </w:tcPr>
          <w:p w14:paraId="5A3C0B79" w14:textId="77777777" w:rsidR="00325D91" w:rsidRPr="00325D91" w:rsidRDefault="00325D91" w:rsidP="005D2DFF">
            <w:pPr>
              <w:spacing w:after="4"/>
              <w:ind w:left="159" w:hanging="159"/>
              <w:jc w:val="left"/>
              <w:rPr>
                <w:szCs w:val="17"/>
              </w:rPr>
            </w:pPr>
            <w:r w:rsidRPr="00325D91">
              <w:rPr>
                <w:szCs w:val="17"/>
              </w:rPr>
              <w:t>Mother Watermelon Flavour Energy Drink</w:t>
            </w:r>
          </w:p>
        </w:tc>
        <w:tc>
          <w:tcPr>
            <w:tcW w:w="472" w:type="pct"/>
            <w:noWrap/>
            <w:hideMark/>
          </w:tcPr>
          <w:p w14:paraId="4C910523"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27EE3E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8FB27F6"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2638BDA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C0D3406" w14:textId="77777777" w:rsidTr="00D06FC8">
        <w:trPr>
          <w:trHeight w:val="20"/>
        </w:trPr>
        <w:tc>
          <w:tcPr>
            <w:tcW w:w="1742" w:type="pct"/>
            <w:noWrap/>
            <w:hideMark/>
          </w:tcPr>
          <w:p w14:paraId="6FD06ED7" w14:textId="77777777" w:rsidR="00325D91" w:rsidRPr="00325D91" w:rsidRDefault="00325D91" w:rsidP="005D2DFF">
            <w:pPr>
              <w:spacing w:after="4"/>
              <w:ind w:left="159" w:hanging="159"/>
              <w:jc w:val="left"/>
              <w:rPr>
                <w:szCs w:val="17"/>
              </w:rPr>
            </w:pPr>
            <w:r w:rsidRPr="00325D91">
              <w:rPr>
                <w:szCs w:val="17"/>
              </w:rPr>
              <w:t>Powerade Assist FIFA</w:t>
            </w:r>
          </w:p>
        </w:tc>
        <w:tc>
          <w:tcPr>
            <w:tcW w:w="472" w:type="pct"/>
            <w:noWrap/>
            <w:hideMark/>
          </w:tcPr>
          <w:p w14:paraId="2A392BB0"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6E4DC2E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83AC1BB"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4126E43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554DEC4" w14:textId="77777777" w:rsidTr="00D06FC8">
        <w:trPr>
          <w:trHeight w:val="20"/>
        </w:trPr>
        <w:tc>
          <w:tcPr>
            <w:tcW w:w="1742" w:type="pct"/>
            <w:noWrap/>
            <w:hideMark/>
          </w:tcPr>
          <w:p w14:paraId="71918632" w14:textId="77777777" w:rsidR="00325D91" w:rsidRPr="00325D91" w:rsidRDefault="00325D91" w:rsidP="005D2DFF">
            <w:pPr>
              <w:spacing w:after="4"/>
              <w:ind w:left="159" w:hanging="159"/>
              <w:jc w:val="left"/>
              <w:rPr>
                <w:szCs w:val="17"/>
              </w:rPr>
            </w:pPr>
            <w:r w:rsidRPr="00325D91">
              <w:rPr>
                <w:szCs w:val="17"/>
              </w:rPr>
              <w:t>Powerade Outlast FIFA</w:t>
            </w:r>
          </w:p>
        </w:tc>
        <w:tc>
          <w:tcPr>
            <w:tcW w:w="472" w:type="pct"/>
            <w:noWrap/>
            <w:hideMark/>
          </w:tcPr>
          <w:p w14:paraId="76D618F5"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0E88655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1A3A713" w14:textId="77777777" w:rsidR="00325D91" w:rsidRPr="00325D91" w:rsidRDefault="00325D91" w:rsidP="005D2DFF">
            <w:pPr>
              <w:spacing w:after="4"/>
              <w:ind w:left="159" w:hanging="159"/>
              <w:jc w:val="left"/>
              <w:rPr>
                <w:szCs w:val="17"/>
              </w:rPr>
            </w:pPr>
            <w:r w:rsidRPr="00325D91">
              <w:rPr>
                <w:szCs w:val="17"/>
              </w:rPr>
              <w:t>Coca-Cola Europacific Partners Australia</w:t>
            </w:r>
          </w:p>
        </w:tc>
        <w:tc>
          <w:tcPr>
            <w:tcW w:w="835" w:type="pct"/>
            <w:noWrap/>
            <w:hideMark/>
          </w:tcPr>
          <w:p w14:paraId="1E4D44C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31EE0CD" w14:textId="77777777" w:rsidTr="00D06FC8">
        <w:trPr>
          <w:trHeight w:val="20"/>
        </w:trPr>
        <w:tc>
          <w:tcPr>
            <w:tcW w:w="1742" w:type="pct"/>
            <w:noWrap/>
            <w:hideMark/>
          </w:tcPr>
          <w:p w14:paraId="73F2AF76" w14:textId="77777777" w:rsidR="00325D91" w:rsidRPr="00325D91" w:rsidRDefault="00325D91" w:rsidP="005D2DFF">
            <w:pPr>
              <w:spacing w:after="4"/>
              <w:ind w:left="159" w:hanging="159"/>
              <w:jc w:val="left"/>
              <w:rPr>
                <w:szCs w:val="17"/>
              </w:rPr>
            </w:pPr>
            <w:r w:rsidRPr="00325D91">
              <w:rPr>
                <w:szCs w:val="17"/>
              </w:rPr>
              <w:t>Prime Hydration Dragonfruit Fusion Flavour</w:t>
            </w:r>
          </w:p>
        </w:tc>
        <w:tc>
          <w:tcPr>
            <w:tcW w:w="472" w:type="pct"/>
            <w:noWrap/>
            <w:hideMark/>
          </w:tcPr>
          <w:p w14:paraId="40422CCA"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5BD2304"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3F51DEF" w14:textId="77777777" w:rsidR="00325D91" w:rsidRPr="00325D91" w:rsidRDefault="00325D91" w:rsidP="005D2DFF">
            <w:pPr>
              <w:spacing w:after="4"/>
              <w:ind w:left="159" w:hanging="159"/>
              <w:jc w:val="left"/>
              <w:rPr>
                <w:szCs w:val="17"/>
              </w:rPr>
            </w:pPr>
            <w:r w:rsidRPr="00325D91">
              <w:rPr>
                <w:szCs w:val="17"/>
              </w:rPr>
              <w:t>Congo Brands Australia Pty Ltd</w:t>
            </w:r>
          </w:p>
        </w:tc>
        <w:tc>
          <w:tcPr>
            <w:tcW w:w="835" w:type="pct"/>
            <w:noWrap/>
            <w:hideMark/>
          </w:tcPr>
          <w:p w14:paraId="6D8A064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C1C88F3" w14:textId="77777777" w:rsidTr="00D06FC8">
        <w:trPr>
          <w:trHeight w:val="20"/>
        </w:trPr>
        <w:tc>
          <w:tcPr>
            <w:tcW w:w="1742" w:type="pct"/>
            <w:noWrap/>
            <w:hideMark/>
          </w:tcPr>
          <w:p w14:paraId="32A2F59C" w14:textId="77777777" w:rsidR="00325D91" w:rsidRPr="00325D91" w:rsidRDefault="00325D91" w:rsidP="005D2DFF">
            <w:pPr>
              <w:spacing w:after="4"/>
              <w:ind w:left="159" w:hanging="159"/>
              <w:jc w:val="left"/>
              <w:rPr>
                <w:szCs w:val="17"/>
              </w:rPr>
            </w:pPr>
            <w:r w:rsidRPr="00325D91">
              <w:rPr>
                <w:szCs w:val="17"/>
              </w:rPr>
              <w:t>Prime Hydration Ice Pop Flavour</w:t>
            </w:r>
          </w:p>
        </w:tc>
        <w:tc>
          <w:tcPr>
            <w:tcW w:w="472" w:type="pct"/>
            <w:noWrap/>
            <w:hideMark/>
          </w:tcPr>
          <w:p w14:paraId="30B5330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27410E0"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9B84016" w14:textId="77777777" w:rsidR="00325D91" w:rsidRPr="00325D91" w:rsidRDefault="00325D91" w:rsidP="005D2DFF">
            <w:pPr>
              <w:spacing w:after="4"/>
              <w:ind w:left="159" w:hanging="159"/>
              <w:jc w:val="left"/>
              <w:rPr>
                <w:szCs w:val="17"/>
              </w:rPr>
            </w:pPr>
            <w:r w:rsidRPr="00325D91">
              <w:rPr>
                <w:szCs w:val="17"/>
              </w:rPr>
              <w:t>Congo Brands Australia Pty Ltd</w:t>
            </w:r>
          </w:p>
        </w:tc>
        <w:tc>
          <w:tcPr>
            <w:tcW w:w="835" w:type="pct"/>
            <w:noWrap/>
            <w:hideMark/>
          </w:tcPr>
          <w:p w14:paraId="1C7F564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B93C2E0" w14:textId="77777777" w:rsidTr="00D06FC8">
        <w:trPr>
          <w:trHeight w:val="20"/>
        </w:trPr>
        <w:tc>
          <w:tcPr>
            <w:tcW w:w="1742" w:type="pct"/>
            <w:noWrap/>
            <w:hideMark/>
          </w:tcPr>
          <w:p w14:paraId="4DBEB8DB" w14:textId="77777777" w:rsidR="00325D91" w:rsidRPr="00325D91" w:rsidRDefault="00325D91" w:rsidP="005D2DFF">
            <w:pPr>
              <w:spacing w:after="4"/>
              <w:ind w:left="159" w:hanging="159"/>
              <w:jc w:val="left"/>
              <w:rPr>
                <w:spacing w:val="-2"/>
                <w:szCs w:val="17"/>
              </w:rPr>
            </w:pPr>
            <w:r w:rsidRPr="00325D91">
              <w:rPr>
                <w:spacing w:val="-2"/>
                <w:szCs w:val="17"/>
              </w:rPr>
              <w:t>Crafty Robot Brewing Back in Black Black IPA</w:t>
            </w:r>
          </w:p>
        </w:tc>
        <w:tc>
          <w:tcPr>
            <w:tcW w:w="472" w:type="pct"/>
            <w:noWrap/>
            <w:hideMark/>
          </w:tcPr>
          <w:p w14:paraId="28C6769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0C027D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6C54AA8" w14:textId="77777777" w:rsidR="00325D91" w:rsidRPr="00325D91" w:rsidRDefault="00325D91" w:rsidP="005D2DFF">
            <w:pPr>
              <w:spacing w:after="4"/>
              <w:ind w:left="159" w:hanging="159"/>
              <w:jc w:val="left"/>
              <w:rPr>
                <w:szCs w:val="17"/>
              </w:rPr>
            </w:pPr>
            <w:r w:rsidRPr="00325D91">
              <w:rPr>
                <w:szCs w:val="17"/>
              </w:rPr>
              <w:t>Crafty Robot Group Pty Ltd</w:t>
            </w:r>
          </w:p>
        </w:tc>
        <w:tc>
          <w:tcPr>
            <w:tcW w:w="835" w:type="pct"/>
            <w:noWrap/>
            <w:hideMark/>
          </w:tcPr>
          <w:p w14:paraId="19CDE9E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40C8D9F" w14:textId="77777777" w:rsidTr="00D06FC8">
        <w:trPr>
          <w:trHeight w:val="20"/>
        </w:trPr>
        <w:tc>
          <w:tcPr>
            <w:tcW w:w="1742" w:type="pct"/>
            <w:noWrap/>
            <w:hideMark/>
          </w:tcPr>
          <w:p w14:paraId="3EA7D16F" w14:textId="77777777" w:rsidR="00325D91" w:rsidRPr="00325D91" w:rsidRDefault="00325D91" w:rsidP="005D2DFF">
            <w:pPr>
              <w:spacing w:after="4"/>
              <w:ind w:left="159" w:hanging="159"/>
              <w:jc w:val="left"/>
              <w:rPr>
                <w:szCs w:val="17"/>
              </w:rPr>
            </w:pPr>
            <w:r w:rsidRPr="00325D91">
              <w:rPr>
                <w:szCs w:val="17"/>
              </w:rPr>
              <w:t>Crafty Robot Brewing Conan The Lagerian</w:t>
            </w:r>
          </w:p>
        </w:tc>
        <w:tc>
          <w:tcPr>
            <w:tcW w:w="472" w:type="pct"/>
            <w:noWrap/>
            <w:hideMark/>
          </w:tcPr>
          <w:p w14:paraId="471A62CB"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A4CECE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429F825" w14:textId="77777777" w:rsidR="00325D91" w:rsidRPr="00325D91" w:rsidRDefault="00325D91" w:rsidP="005D2DFF">
            <w:pPr>
              <w:spacing w:after="4"/>
              <w:ind w:left="159" w:hanging="159"/>
              <w:jc w:val="left"/>
              <w:rPr>
                <w:szCs w:val="17"/>
              </w:rPr>
            </w:pPr>
            <w:r w:rsidRPr="00325D91">
              <w:rPr>
                <w:szCs w:val="17"/>
              </w:rPr>
              <w:t>Crafty Robot Group Pty Ltd</w:t>
            </w:r>
          </w:p>
        </w:tc>
        <w:tc>
          <w:tcPr>
            <w:tcW w:w="835" w:type="pct"/>
            <w:noWrap/>
            <w:hideMark/>
          </w:tcPr>
          <w:p w14:paraId="6921782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B2EBD9F" w14:textId="77777777" w:rsidTr="00D06FC8">
        <w:trPr>
          <w:trHeight w:val="20"/>
        </w:trPr>
        <w:tc>
          <w:tcPr>
            <w:tcW w:w="1742" w:type="pct"/>
            <w:noWrap/>
            <w:hideMark/>
          </w:tcPr>
          <w:p w14:paraId="30A1F1D7" w14:textId="77777777" w:rsidR="00325D91" w:rsidRPr="00325D91" w:rsidRDefault="00325D91" w:rsidP="005D2DFF">
            <w:pPr>
              <w:spacing w:after="4"/>
              <w:ind w:left="159" w:hanging="159"/>
              <w:jc w:val="left"/>
              <w:rPr>
                <w:szCs w:val="17"/>
              </w:rPr>
            </w:pPr>
            <w:r w:rsidRPr="00325D91">
              <w:rPr>
                <w:szCs w:val="17"/>
              </w:rPr>
              <w:t>Crafty Robot Brewing Hopic Thunder</w:t>
            </w:r>
          </w:p>
        </w:tc>
        <w:tc>
          <w:tcPr>
            <w:tcW w:w="472" w:type="pct"/>
            <w:noWrap/>
            <w:hideMark/>
          </w:tcPr>
          <w:p w14:paraId="4FC7A03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85A596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D240B05" w14:textId="77777777" w:rsidR="00325D91" w:rsidRPr="00325D91" w:rsidRDefault="00325D91" w:rsidP="005D2DFF">
            <w:pPr>
              <w:spacing w:after="4"/>
              <w:ind w:left="159" w:hanging="159"/>
              <w:jc w:val="left"/>
              <w:rPr>
                <w:szCs w:val="17"/>
              </w:rPr>
            </w:pPr>
            <w:r w:rsidRPr="00325D91">
              <w:rPr>
                <w:szCs w:val="17"/>
              </w:rPr>
              <w:t>Crafty Robot Group Pty Ltd</w:t>
            </w:r>
          </w:p>
        </w:tc>
        <w:tc>
          <w:tcPr>
            <w:tcW w:w="835" w:type="pct"/>
            <w:noWrap/>
            <w:hideMark/>
          </w:tcPr>
          <w:p w14:paraId="6AC7B9C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CF71E42" w14:textId="77777777" w:rsidTr="00D06FC8">
        <w:trPr>
          <w:trHeight w:val="20"/>
        </w:trPr>
        <w:tc>
          <w:tcPr>
            <w:tcW w:w="1742" w:type="pct"/>
            <w:noWrap/>
            <w:hideMark/>
          </w:tcPr>
          <w:p w14:paraId="1B2D2467" w14:textId="77777777" w:rsidR="00325D91" w:rsidRPr="00325D91" w:rsidRDefault="00325D91" w:rsidP="005D2DFF">
            <w:pPr>
              <w:spacing w:after="4"/>
              <w:ind w:left="159" w:hanging="159"/>
              <w:jc w:val="left"/>
              <w:rPr>
                <w:szCs w:val="17"/>
              </w:rPr>
            </w:pPr>
            <w:r w:rsidRPr="00325D91">
              <w:rPr>
                <w:szCs w:val="17"/>
              </w:rPr>
              <w:t>Crafty Robot Brewing Show Us Your Lats Dark Lager</w:t>
            </w:r>
          </w:p>
        </w:tc>
        <w:tc>
          <w:tcPr>
            <w:tcW w:w="472" w:type="pct"/>
            <w:noWrap/>
            <w:hideMark/>
          </w:tcPr>
          <w:p w14:paraId="2DDA3A44"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7FA1B0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0EC54C1" w14:textId="77777777" w:rsidR="00325D91" w:rsidRPr="00325D91" w:rsidRDefault="00325D91" w:rsidP="005D2DFF">
            <w:pPr>
              <w:spacing w:after="4"/>
              <w:ind w:left="159" w:hanging="159"/>
              <w:jc w:val="left"/>
              <w:rPr>
                <w:szCs w:val="17"/>
              </w:rPr>
            </w:pPr>
            <w:r w:rsidRPr="00325D91">
              <w:rPr>
                <w:szCs w:val="17"/>
              </w:rPr>
              <w:t>Crafty Robot Group Pty Ltd</w:t>
            </w:r>
          </w:p>
        </w:tc>
        <w:tc>
          <w:tcPr>
            <w:tcW w:w="835" w:type="pct"/>
            <w:noWrap/>
            <w:hideMark/>
          </w:tcPr>
          <w:p w14:paraId="457C4F3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C3DD31C" w14:textId="77777777" w:rsidTr="00D06FC8">
        <w:trPr>
          <w:trHeight w:val="20"/>
        </w:trPr>
        <w:tc>
          <w:tcPr>
            <w:tcW w:w="1742" w:type="pct"/>
            <w:noWrap/>
            <w:hideMark/>
          </w:tcPr>
          <w:p w14:paraId="3F50B5CC" w14:textId="77777777" w:rsidR="00325D91" w:rsidRPr="00325D91" w:rsidRDefault="00325D91" w:rsidP="005D2DFF">
            <w:pPr>
              <w:spacing w:after="4"/>
              <w:ind w:left="159" w:hanging="159"/>
              <w:jc w:val="left"/>
              <w:rPr>
                <w:szCs w:val="17"/>
              </w:rPr>
            </w:pPr>
            <w:r w:rsidRPr="00325D91">
              <w:rPr>
                <w:szCs w:val="17"/>
              </w:rPr>
              <w:t>Crafty Robot Brewing Strava Sour</w:t>
            </w:r>
          </w:p>
        </w:tc>
        <w:tc>
          <w:tcPr>
            <w:tcW w:w="472" w:type="pct"/>
            <w:noWrap/>
            <w:hideMark/>
          </w:tcPr>
          <w:p w14:paraId="165B3B90"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4508BEB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B89E758" w14:textId="77777777" w:rsidR="00325D91" w:rsidRPr="00325D91" w:rsidRDefault="00325D91" w:rsidP="005D2DFF">
            <w:pPr>
              <w:spacing w:after="4"/>
              <w:ind w:left="159" w:hanging="159"/>
              <w:jc w:val="left"/>
              <w:rPr>
                <w:szCs w:val="17"/>
              </w:rPr>
            </w:pPr>
            <w:r w:rsidRPr="00325D91">
              <w:rPr>
                <w:szCs w:val="17"/>
              </w:rPr>
              <w:t>Crafty Robot Group Pty Ltd</w:t>
            </w:r>
          </w:p>
        </w:tc>
        <w:tc>
          <w:tcPr>
            <w:tcW w:w="835" w:type="pct"/>
            <w:noWrap/>
            <w:hideMark/>
          </w:tcPr>
          <w:p w14:paraId="747D0BE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2805A69" w14:textId="77777777" w:rsidTr="00D06FC8">
        <w:trPr>
          <w:trHeight w:val="20"/>
        </w:trPr>
        <w:tc>
          <w:tcPr>
            <w:tcW w:w="1742" w:type="pct"/>
            <w:noWrap/>
            <w:hideMark/>
          </w:tcPr>
          <w:p w14:paraId="6AD8DCAB" w14:textId="77777777" w:rsidR="00325D91" w:rsidRPr="00325D91" w:rsidRDefault="00325D91" w:rsidP="005D2DFF">
            <w:pPr>
              <w:spacing w:after="4"/>
              <w:ind w:left="159" w:hanging="159"/>
              <w:jc w:val="left"/>
              <w:rPr>
                <w:szCs w:val="17"/>
              </w:rPr>
            </w:pPr>
            <w:r w:rsidRPr="00325D91">
              <w:rPr>
                <w:szCs w:val="17"/>
              </w:rPr>
              <w:t>Bintang Radler Beer Lemon</w:t>
            </w:r>
          </w:p>
        </w:tc>
        <w:tc>
          <w:tcPr>
            <w:tcW w:w="472" w:type="pct"/>
            <w:noWrap/>
            <w:hideMark/>
          </w:tcPr>
          <w:p w14:paraId="1C9683EF" w14:textId="77777777" w:rsidR="00325D91" w:rsidRPr="00325D91" w:rsidRDefault="00325D91" w:rsidP="005D2DFF">
            <w:pPr>
              <w:spacing w:after="4"/>
              <w:ind w:right="170"/>
              <w:jc w:val="right"/>
              <w:rPr>
                <w:szCs w:val="17"/>
              </w:rPr>
            </w:pPr>
            <w:r w:rsidRPr="00325D91">
              <w:rPr>
                <w:szCs w:val="17"/>
              </w:rPr>
              <w:t>320ml</w:t>
            </w:r>
          </w:p>
        </w:tc>
        <w:tc>
          <w:tcPr>
            <w:tcW w:w="520" w:type="pct"/>
            <w:noWrap/>
            <w:hideMark/>
          </w:tcPr>
          <w:p w14:paraId="55502C6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FC38D28" w14:textId="77777777" w:rsidR="00325D91" w:rsidRPr="00325D91" w:rsidRDefault="00325D91" w:rsidP="005D2DFF">
            <w:pPr>
              <w:spacing w:after="4"/>
              <w:ind w:left="159" w:hanging="159"/>
              <w:jc w:val="left"/>
              <w:rPr>
                <w:szCs w:val="17"/>
              </w:rPr>
            </w:pPr>
            <w:r w:rsidRPr="00325D91">
              <w:rPr>
                <w:szCs w:val="17"/>
              </w:rPr>
              <w:t>DBG Australia Pty Ltd t/as Drinkworks</w:t>
            </w:r>
          </w:p>
        </w:tc>
        <w:tc>
          <w:tcPr>
            <w:tcW w:w="835" w:type="pct"/>
            <w:noWrap/>
            <w:hideMark/>
          </w:tcPr>
          <w:p w14:paraId="0C0B246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C573DD3" w14:textId="77777777" w:rsidTr="00D06FC8">
        <w:trPr>
          <w:trHeight w:val="20"/>
        </w:trPr>
        <w:tc>
          <w:tcPr>
            <w:tcW w:w="1742" w:type="pct"/>
            <w:noWrap/>
            <w:hideMark/>
          </w:tcPr>
          <w:p w14:paraId="31194390" w14:textId="77777777" w:rsidR="00325D91" w:rsidRPr="00325D91" w:rsidRDefault="00325D91" w:rsidP="005D2DFF">
            <w:pPr>
              <w:spacing w:after="4"/>
              <w:ind w:left="159" w:hanging="159"/>
              <w:jc w:val="left"/>
              <w:rPr>
                <w:szCs w:val="17"/>
              </w:rPr>
            </w:pPr>
            <w:r w:rsidRPr="00325D91">
              <w:rPr>
                <w:szCs w:val="17"/>
              </w:rPr>
              <w:t>SNOW Beer</w:t>
            </w:r>
          </w:p>
        </w:tc>
        <w:tc>
          <w:tcPr>
            <w:tcW w:w="472" w:type="pct"/>
            <w:noWrap/>
            <w:hideMark/>
          </w:tcPr>
          <w:p w14:paraId="3141C7DA"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39CB62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E06078E" w14:textId="77777777" w:rsidR="00325D91" w:rsidRPr="00325D91" w:rsidRDefault="00325D91" w:rsidP="005D2DFF">
            <w:pPr>
              <w:spacing w:after="4"/>
              <w:ind w:left="159" w:hanging="159"/>
              <w:jc w:val="left"/>
              <w:rPr>
                <w:szCs w:val="17"/>
              </w:rPr>
            </w:pPr>
            <w:r w:rsidRPr="00325D91">
              <w:rPr>
                <w:szCs w:val="17"/>
              </w:rPr>
              <w:t>DBG Australia Pty Ltd t/as Drinkworks</w:t>
            </w:r>
          </w:p>
        </w:tc>
        <w:tc>
          <w:tcPr>
            <w:tcW w:w="835" w:type="pct"/>
            <w:noWrap/>
            <w:hideMark/>
          </w:tcPr>
          <w:p w14:paraId="785CD4A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A87F3F6" w14:textId="77777777" w:rsidTr="00D06FC8">
        <w:trPr>
          <w:trHeight w:val="20"/>
        </w:trPr>
        <w:tc>
          <w:tcPr>
            <w:tcW w:w="1742" w:type="pct"/>
            <w:noWrap/>
            <w:hideMark/>
          </w:tcPr>
          <w:p w14:paraId="59EB86D1" w14:textId="77777777" w:rsidR="00325D91" w:rsidRPr="00325D91" w:rsidRDefault="00325D91" w:rsidP="005D2DFF">
            <w:pPr>
              <w:spacing w:after="4"/>
              <w:ind w:left="159" w:hanging="159"/>
              <w:jc w:val="left"/>
              <w:rPr>
                <w:szCs w:val="17"/>
              </w:rPr>
            </w:pPr>
            <w:r w:rsidRPr="00325D91">
              <w:rPr>
                <w:szCs w:val="17"/>
              </w:rPr>
              <w:t>SNOW Beer</w:t>
            </w:r>
          </w:p>
        </w:tc>
        <w:tc>
          <w:tcPr>
            <w:tcW w:w="472" w:type="pct"/>
            <w:noWrap/>
            <w:hideMark/>
          </w:tcPr>
          <w:p w14:paraId="3B9FDE7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F271DB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AAC4AE1" w14:textId="77777777" w:rsidR="00325D91" w:rsidRPr="00325D91" w:rsidRDefault="00325D91" w:rsidP="005D2DFF">
            <w:pPr>
              <w:spacing w:after="4"/>
              <w:ind w:left="159" w:hanging="159"/>
              <w:jc w:val="left"/>
              <w:rPr>
                <w:szCs w:val="17"/>
              </w:rPr>
            </w:pPr>
            <w:r w:rsidRPr="00325D91">
              <w:rPr>
                <w:szCs w:val="17"/>
              </w:rPr>
              <w:t>DBG Australia Pty Ltd t/as Drinkworks</w:t>
            </w:r>
          </w:p>
        </w:tc>
        <w:tc>
          <w:tcPr>
            <w:tcW w:w="835" w:type="pct"/>
            <w:noWrap/>
            <w:hideMark/>
          </w:tcPr>
          <w:p w14:paraId="5EC1593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931F982" w14:textId="77777777" w:rsidTr="00D06FC8">
        <w:trPr>
          <w:trHeight w:val="20"/>
        </w:trPr>
        <w:tc>
          <w:tcPr>
            <w:tcW w:w="1742" w:type="pct"/>
            <w:noWrap/>
            <w:hideMark/>
          </w:tcPr>
          <w:p w14:paraId="0CA6F691" w14:textId="77777777" w:rsidR="00325D91" w:rsidRPr="00325D91" w:rsidRDefault="00325D91" w:rsidP="005D2DFF">
            <w:pPr>
              <w:spacing w:after="4"/>
              <w:ind w:left="159" w:hanging="159"/>
              <w:jc w:val="left"/>
              <w:rPr>
                <w:szCs w:val="17"/>
              </w:rPr>
            </w:pPr>
            <w:r w:rsidRPr="00325D91">
              <w:rPr>
                <w:szCs w:val="17"/>
              </w:rPr>
              <w:t>Del Monte Mango Juice Drink</w:t>
            </w:r>
          </w:p>
        </w:tc>
        <w:tc>
          <w:tcPr>
            <w:tcW w:w="472" w:type="pct"/>
            <w:noWrap/>
            <w:hideMark/>
          </w:tcPr>
          <w:p w14:paraId="7C4DD61D" w14:textId="77777777" w:rsidR="00325D91" w:rsidRPr="00325D91" w:rsidRDefault="00325D91" w:rsidP="005D2DFF">
            <w:pPr>
              <w:spacing w:after="4"/>
              <w:ind w:right="170"/>
              <w:jc w:val="right"/>
              <w:rPr>
                <w:szCs w:val="17"/>
              </w:rPr>
            </w:pPr>
            <w:r w:rsidRPr="00325D91">
              <w:rPr>
                <w:szCs w:val="17"/>
              </w:rPr>
              <w:t>220ml</w:t>
            </w:r>
          </w:p>
        </w:tc>
        <w:tc>
          <w:tcPr>
            <w:tcW w:w="520" w:type="pct"/>
            <w:noWrap/>
            <w:hideMark/>
          </w:tcPr>
          <w:p w14:paraId="511C14A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D50A607" w14:textId="77777777" w:rsidR="00325D91" w:rsidRPr="00325D91" w:rsidRDefault="00325D91" w:rsidP="005D2DFF">
            <w:pPr>
              <w:spacing w:after="4"/>
              <w:ind w:left="159" w:hanging="159"/>
              <w:jc w:val="left"/>
              <w:rPr>
                <w:szCs w:val="17"/>
              </w:rPr>
            </w:pPr>
            <w:r w:rsidRPr="00325D91">
              <w:rPr>
                <w:szCs w:val="17"/>
              </w:rPr>
              <w:t xml:space="preserve">DHN Trading Import &amp; Export </w:t>
            </w:r>
            <w:r w:rsidRPr="00325D91">
              <w:rPr>
                <w:szCs w:val="17"/>
              </w:rPr>
              <w:br/>
              <w:t>Pty Ltd</w:t>
            </w:r>
          </w:p>
        </w:tc>
        <w:tc>
          <w:tcPr>
            <w:tcW w:w="835" w:type="pct"/>
            <w:noWrap/>
            <w:hideMark/>
          </w:tcPr>
          <w:p w14:paraId="59FE3B3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F872F73" w14:textId="77777777" w:rsidTr="00D06FC8">
        <w:trPr>
          <w:trHeight w:val="20"/>
        </w:trPr>
        <w:tc>
          <w:tcPr>
            <w:tcW w:w="1742" w:type="pct"/>
            <w:noWrap/>
            <w:hideMark/>
          </w:tcPr>
          <w:p w14:paraId="5D3DABDE" w14:textId="77777777" w:rsidR="00325D91" w:rsidRPr="00325D91" w:rsidRDefault="00325D91" w:rsidP="005D2DFF">
            <w:pPr>
              <w:spacing w:after="4"/>
              <w:ind w:left="159" w:hanging="159"/>
              <w:jc w:val="left"/>
              <w:rPr>
                <w:szCs w:val="17"/>
              </w:rPr>
            </w:pPr>
            <w:r w:rsidRPr="00325D91">
              <w:rPr>
                <w:szCs w:val="17"/>
              </w:rPr>
              <w:t>Dads Pure Water Australian Supply Group</w:t>
            </w:r>
          </w:p>
        </w:tc>
        <w:tc>
          <w:tcPr>
            <w:tcW w:w="472" w:type="pct"/>
            <w:noWrap/>
            <w:hideMark/>
          </w:tcPr>
          <w:p w14:paraId="21F753F8"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285D0F4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5203438" w14:textId="77777777" w:rsidR="00325D91" w:rsidRPr="00325D91" w:rsidRDefault="00325D91" w:rsidP="005D2DFF">
            <w:pPr>
              <w:spacing w:after="4"/>
              <w:ind w:left="159" w:hanging="159"/>
              <w:jc w:val="left"/>
              <w:rPr>
                <w:szCs w:val="17"/>
              </w:rPr>
            </w:pPr>
            <w:r w:rsidRPr="00325D91">
              <w:rPr>
                <w:szCs w:val="17"/>
              </w:rPr>
              <w:t>Dads Pure Water Pty Ltd</w:t>
            </w:r>
          </w:p>
        </w:tc>
        <w:tc>
          <w:tcPr>
            <w:tcW w:w="835" w:type="pct"/>
            <w:noWrap/>
            <w:hideMark/>
          </w:tcPr>
          <w:p w14:paraId="0F8013E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7CD7819" w14:textId="77777777" w:rsidTr="00D06FC8">
        <w:trPr>
          <w:trHeight w:val="20"/>
        </w:trPr>
        <w:tc>
          <w:tcPr>
            <w:tcW w:w="1742" w:type="pct"/>
            <w:noWrap/>
            <w:hideMark/>
          </w:tcPr>
          <w:p w14:paraId="403415A9" w14:textId="77777777" w:rsidR="00325D91" w:rsidRPr="00325D91" w:rsidRDefault="00325D91" w:rsidP="005D2DFF">
            <w:pPr>
              <w:spacing w:after="4"/>
              <w:ind w:left="159" w:hanging="159"/>
              <w:jc w:val="left"/>
              <w:rPr>
                <w:szCs w:val="17"/>
              </w:rPr>
            </w:pPr>
            <w:r w:rsidRPr="00325D91">
              <w:rPr>
                <w:szCs w:val="17"/>
              </w:rPr>
              <w:t>Departed Spirits Black Magic Coffee &amp; Dark Chocolate Infused Vodka</w:t>
            </w:r>
          </w:p>
        </w:tc>
        <w:tc>
          <w:tcPr>
            <w:tcW w:w="472" w:type="pct"/>
            <w:noWrap/>
            <w:hideMark/>
          </w:tcPr>
          <w:p w14:paraId="292FC7CB" w14:textId="77777777" w:rsidR="00325D91" w:rsidRPr="00325D91" w:rsidRDefault="00325D91" w:rsidP="005D2DFF">
            <w:pPr>
              <w:spacing w:after="4"/>
              <w:ind w:right="170"/>
              <w:jc w:val="right"/>
              <w:rPr>
                <w:szCs w:val="17"/>
              </w:rPr>
            </w:pPr>
            <w:r w:rsidRPr="00325D91">
              <w:rPr>
                <w:szCs w:val="17"/>
              </w:rPr>
              <w:t>150ml</w:t>
            </w:r>
          </w:p>
        </w:tc>
        <w:tc>
          <w:tcPr>
            <w:tcW w:w="520" w:type="pct"/>
            <w:noWrap/>
            <w:hideMark/>
          </w:tcPr>
          <w:p w14:paraId="2910709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6BC3362"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2D0C3156"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47FD8B8A" w14:textId="77777777" w:rsidTr="00D06FC8">
        <w:trPr>
          <w:trHeight w:val="20"/>
        </w:trPr>
        <w:tc>
          <w:tcPr>
            <w:tcW w:w="1742" w:type="pct"/>
            <w:noWrap/>
            <w:hideMark/>
          </w:tcPr>
          <w:p w14:paraId="30853857" w14:textId="77777777" w:rsidR="00325D91" w:rsidRPr="00325D91" w:rsidRDefault="00325D91" w:rsidP="005D2DFF">
            <w:pPr>
              <w:spacing w:after="4"/>
              <w:ind w:left="159" w:hanging="159"/>
              <w:jc w:val="left"/>
              <w:rPr>
                <w:szCs w:val="17"/>
              </w:rPr>
            </w:pPr>
            <w:r w:rsidRPr="00325D91">
              <w:rPr>
                <w:szCs w:val="17"/>
              </w:rPr>
              <w:t>Departed Spirits Black Magic Coffee &amp; Dark Chocolate Infused Vodka</w:t>
            </w:r>
          </w:p>
        </w:tc>
        <w:tc>
          <w:tcPr>
            <w:tcW w:w="472" w:type="pct"/>
            <w:noWrap/>
            <w:hideMark/>
          </w:tcPr>
          <w:p w14:paraId="01CF329B"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4D5255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006944A"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177393E6"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343F9EFC" w14:textId="77777777" w:rsidTr="00D06FC8">
        <w:trPr>
          <w:trHeight w:val="20"/>
        </w:trPr>
        <w:tc>
          <w:tcPr>
            <w:tcW w:w="1742" w:type="pct"/>
            <w:noWrap/>
            <w:hideMark/>
          </w:tcPr>
          <w:p w14:paraId="64DF1B6D" w14:textId="77777777" w:rsidR="00325D91" w:rsidRPr="00325D91" w:rsidRDefault="00325D91" w:rsidP="005D2DFF">
            <w:pPr>
              <w:spacing w:after="4"/>
              <w:ind w:left="159" w:hanging="159"/>
              <w:jc w:val="left"/>
              <w:rPr>
                <w:szCs w:val="17"/>
              </w:rPr>
            </w:pPr>
            <w:r w:rsidRPr="00325D91">
              <w:rPr>
                <w:szCs w:val="17"/>
              </w:rPr>
              <w:t>Departed Spirits Bloody Cello Blood Orange Vodka Infused with Aromatic Ancho Chilli</w:t>
            </w:r>
          </w:p>
        </w:tc>
        <w:tc>
          <w:tcPr>
            <w:tcW w:w="472" w:type="pct"/>
            <w:noWrap/>
            <w:hideMark/>
          </w:tcPr>
          <w:p w14:paraId="5E2C0CD2"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AF4C78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B976DD1"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7B5CDAB7"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09BFADD" w14:textId="77777777" w:rsidTr="00D06FC8">
        <w:trPr>
          <w:trHeight w:val="20"/>
        </w:trPr>
        <w:tc>
          <w:tcPr>
            <w:tcW w:w="1742" w:type="pct"/>
            <w:noWrap/>
            <w:hideMark/>
          </w:tcPr>
          <w:p w14:paraId="07C2F0CF" w14:textId="77777777" w:rsidR="00325D91" w:rsidRPr="00325D91" w:rsidRDefault="00325D91" w:rsidP="005D2DFF">
            <w:pPr>
              <w:spacing w:after="4"/>
              <w:ind w:left="159" w:hanging="159"/>
              <w:jc w:val="left"/>
              <w:rPr>
                <w:szCs w:val="17"/>
              </w:rPr>
            </w:pPr>
            <w:r w:rsidRPr="00325D91">
              <w:rPr>
                <w:szCs w:val="17"/>
              </w:rPr>
              <w:t>Departed Spirits Green Apple Vodka Infused With Apple Lime &amp; Cucumber</w:t>
            </w:r>
          </w:p>
        </w:tc>
        <w:tc>
          <w:tcPr>
            <w:tcW w:w="472" w:type="pct"/>
            <w:noWrap/>
            <w:hideMark/>
          </w:tcPr>
          <w:p w14:paraId="5C9CDEB5" w14:textId="77777777" w:rsidR="00325D91" w:rsidRPr="00325D91" w:rsidRDefault="00325D91" w:rsidP="005D2DFF">
            <w:pPr>
              <w:spacing w:after="4"/>
              <w:ind w:right="170"/>
              <w:jc w:val="right"/>
              <w:rPr>
                <w:szCs w:val="17"/>
              </w:rPr>
            </w:pPr>
            <w:r w:rsidRPr="00325D91">
              <w:rPr>
                <w:szCs w:val="17"/>
              </w:rPr>
              <w:t>150ml</w:t>
            </w:r>
          </w:p>
        </w:tc>
        <w:tc>
          <w:tcPr>
            <w:tcW w:w="520" w:type="pct"/>
            <w:noWrap/>
            <w:hideMark/>
          </w:tcPr>
          <w:p w14:paraId="0918B7B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44CF240"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66F64402"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400D9A25" w14:textId="77777777" w:rsidTr="00D06FC8">
        <w:trPr>
          <w:trHeight w:val="20"/>
        </w:trPr>
        <w:tc>
          <w:tcPr>
            <w:tcW w:w="1742" w:type="pct"/>
            <w:noWrap/>
            <w:hideMark/>
          </w:tcPr>
          <w:p w14:paraId="4AF3A69C" w14:textId="77777777" w:rsidR="00325D91" w:rsidRPr="00325D91" w:rsidRDefault="00325D91" w:rsidP="005D2DFF">
            <w:pPr>
              <w:spacing w:after="4"/>
              <w:ind w:left="159" w:hanging="159"/>
              <w:jc w:val="left"/>
              <w:rPr>
                <w:szCs w:val="17"/>
              </w:rPr>
            </w:pPr>
            <w:r w:rsidRPr="00325D91">
              <w:rPr>
                <w:szCs w:val="17"/>
              </w:rPr>
              <w:t>Departed Spirits Passionfruit Vodka Infused With Passionfruit &amp; Vanilla</w:t>
            </w:r>
          </w:p>
        </w:tc>
        <w:tc>
          <w:tcPr>
            <w:tcW w:w="472" w:type="pct"/>
            <w:noWrap/>
            <w:hideMark/>
          </w:tcPr>
          <w:p w14:paraId="004B7C9A" w14:textId="77777777" w:rsidR="00325D91" w:rsidRPr="00325D91" w:rsidRDefault="00325D91" w:rsidP="005D2DFF">
            <w:pPr>
              <w:spacing w:after="4"/>
              <w:ind w:right="170"/>
              <w:jc w:val="right"/>
              <w:rPr>
                <w:szCs w:val="17"/>
              </w:rPr>
            </w:pPr>
            <w:r w:rsidRPr="00325D91">
              <w:rPr>
                <w:szCs w:val="17"/>
              </w:rPr>
              <w:t>150ml</w:t>
            </w:r>
          </w:p>
        </w:tc>
        <w:tc>
          <w:tcPr>
            <w:tcW w:w="520" w:type="pct"/>
            <w:noWrap/>
            <w:hideMark/>
          </w:tcPr>
          <w:p w14:paraId="6AF7CFD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FECAE1E"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75E07C4D"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3D80AD3" w14:textId="77777777" w:rsidTr="00D06FC8">
        <w:trPr>
          <w:trHeight w:val="20"/>
        </w:trPr>
        <w:tc>
          <w:tcPr>
            <w:tcW w:w="1742" w:type="pct"/>
            <w:noWrap/>
            <w:hideMark/>
          </w:tcPr>
          <w:p w14:paraId="64DF672A" w14:textId="77777777" w:rsidR="00325D91" w:rsidRPr="00325D91" w:rsidRDefault="00325D91" w:rsidP="005D2DFF">
            <w:pPr>
              <w:spacing w:after="4"/>
              <w:ind w:left="159" w:hanging="159"/>
              <w:jc w:val="left"/>
              <w:rPr>
                <w:szCs w:val="17"/>
              </w:rPr>
            </w:pPr>
            <w:r w:rsidRPr="00325D91">
              <w:rPr>
                <w:szCs w:val="17"/>
              </w:rPr>
              <w:t>Departed Spirits Passionfruit Vodka Infused With Passionfruit &amp; Vanilla</w:t>
            </w:r>
          </w:p>
        </w:tc>
        <w:tc>
          <w:tcPr>
            <w:tcW w:w="472" w:type="pct"/>
            <w:noWrap/>
            <w:hideMark/>
          </w:tcPr>
          <w:p w14:paraId="69859B6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5A7ED3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6449AFE"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20FAE2B5"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7954A017" w14:textId="77777777" w:rsidTr="00D06FC8">
        <w:trPr>
          <w:trHeight w:val="20"/>
        </w:trPr>
        <w:tc>
          <w:tcPr>
            <w:tcW w:w="1742" w:type="pct"/>
            <w:noWrap/>
            <w:hideMark/>
          </w:tcPr>
          <w:p w14:paraId="22242F06" w14:textId="77777777" w:rsidR="00325D91" w:rsidRPr="00325D91" w:rsidRDefault="00325D91" w:rsidP="005D2DFF">
            <w:pPr>
              <w:spacing w:after="4"/>
              <w:ind w:left="159" w:hanging="159"/>
              <w:jc w:val="left"/>
              <w:rPr>
                <w:szCs w:val="17"/>
              </w:rPr>
            </w:pPr>
            <w:r w:rsidRPr="00325D91">
              <w:rPr>
                <w:szCs w:val="17"/>
              </w:rPr>
              <w:t>Departed Spirits Pineapple Agave Infused With Pineapple &amp; Jalapeno</w:t>
            </w:r>
          </w:p>
        </w:tc>
        <w:tc>
          <w:tcPr>
            <w:tcW w:w="472" w:type="pct"/>
            <w:noWrap/>
            <w:hideMark/>
          </w:tcPr>
          <w:p w14:paraId="612CC202" w14:textId="77777777" w:rsidR="00325D91" w:rsidRPr="00325D91" w:rsidRDefault="00325D91" w:rsidP="005D2DFF">
            <w:pPr>
              <w:spacing w:after="4"/>
              <w:ind w:right="170"/>
              <w:jc w:val="right"/>
              <w:rPr>
                <w:szCs w:val="17"/>
              </w:rPr>
            </w:pPr>
            <w:r w:rsidRPr="00325D91">
              <w:rPr>
                <w:szCs w:val="17"/>
              </w:rPr>
              <w:t>150ml</w:t>
            </w:r>
          </w:p>
        </w:tc>
        <w:tc>
          <w:tcPr>
            <w:tcW w:w="520" w:type="pct"/>
            <w:noWrap/>
            <w:hideMark/>
          </w:tcPr>
          <w:p w14:paraId="0D1BB5D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B1C079E"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7D5D24AB"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29DF84ED" w14:textId="77777777" w:rsidTr="00D06FC8">
        <w:trPr>
          <w:trHeight w:val="20"/>
        </w:trPr>
        <w:tc>
          <w:tcPr>
            <w:tcW w:w="1742" w:type="pct"/>
            <w:noWrap/>
            <w:hideMark/>
          </w:tcPr>
          <w:p w14:paraId="3E8E88D1" w14:textId="77777777" w:rsidR="00325D91" w:rsidRPr="00325D91" w:rsidRDefault="00325D91" w:rsidP="005D2DFF">
            <w:pPr>
              <w:spacing w:after="4"/>
              <w:ind w:left="159" w:hanging="159"/>
              <w:jc w:val="left"/>
              <w:rPr>
                <w:szCs w:val="17"/>
              </w:rPr>
            </w:pPr>
            <w:r w:rsidRPr="00325D91">
              <w:rPr>
                <w:szCs w:val="17"/>
              </w:rPr>
              <w:t>Departed Spirits Salted Mango Gin Coastal Dry Gin Infused With Mango</w:t>
            </w:r>
          </w:p>
        </w:tc>
        <w:tc>
          <w:tcPr>
            <w:tcW w:w="472" w:type="pct"/>
            <w:noWrap/>
            <w:hideMark/>
          </w:tcPr>
          <w:p w14:paraId="7D239A81"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9EB4C3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2D87FED"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36B070AE"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9378CFC" w14:textId="77777777" w:rsidTr="00D06FC8">
        <w:trPr>
          <w:trHeight w:val="20"/>
        </w:trPr>
        <w:tc>
          <w:tcPr>
            <w:tcW w:w="1742" w:type="pct"/>
            <w:noWrap/>
            <w:hideMark/>
          </w:tcPr>
          <w:p w14:paraId="7EFB3709" w14:textId="77777777" w:rsidR="00325D91" w:rsidRPr="00325D91" w:rsidRDefault="00325D91" w:rsidP="005D2DFF">
            <w:pPr>
              <w:spacing w:after="4"/>
              <w:ind w:left="159" w:hanging="159"/>
              <w:jc w:val="left"/>
              <w:rPr>
                <w:szCs w:val="17"/>
              </w:rPr>
            </w:pPr>
            <w:r w:rsidRPr="00325D91">
              <w:rPr>
                <w:szCs w:val="17"/>
              </w:rPr>
              <w:t>Departed Spirits Yuzu Gin Classic Dry Gin Infused With Japanese Yuzu</w:t>
            </w:r>
          </w:p>
        </w:tc>
        <w:tc>
          <w:tcPr>
            <w:tcW w:w="472" w:type="pct"/>
            <w:noWrap/>
            <w:hideMark/>
          </w:tcPr>
          <w:p w14:paraId="067B444B" w14:textId="77777777" w:rsidR="00325D91" w:rsidRPr="00325D91" w:rsidRDefault="00325D91" w:rsidP="005D2DFF">
            <w:pPr>
              <w:spacing w:after="4"/>
              <w:ind w:right="170"/>
              <w:jc w:val="right"/>
              <w:rPr>
                <w:szCs w:val="17"/>
              </w:rPr>
            </w:pPr>
            <w:r w:rsidRPr="00325D91">
              <w:rPr>
                <w:szCs w:val="17"/>
              </w:rPr>
              <w:t>150ml</w:t>
            </w:r>
          </w:p>
        </w:tc>
        <w:tc>
          <w:tcPr>
            <w:tcW w:w="520" w:type="pct"/>
            <w:noWrap/>
            <w:hideMark/>
          </w:tcPr>
          <w:p w14:paraId="41F793A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1E7BC5D" w14:textId="77777777" w:rsidR="00325D91" w:rsidRPr="00325D91" w:rsidRDefault="00325D91" w:rsidP="005D2DFF">
            <w:pPr>
              <w:spacing w:after="4"/>
              <w:ind w:left="159" w:hanging="159"/>
              <w:jc w:val="left"/>
              <w:rPr>
                <w:szCs w:val="17"/>
              </w:rPr>
            </w:pPr>
            <w:r w:rsidRPr="00325D91">
              <w:rPr>
                <w:szCs w:val="17"/>
              </w:rPr>
              <w:t>Departed Spirits Co</w:t>
            </w:r>
          </w:p>
        </w:tc>
        <w:tc>
          <w:tcPr>
            <w:tcW w:w="835" w:type="pct"/>
            <w:noWrap/>
            <w:hideMark/>
          </w:tcPr>
          <w:p w14:paraId="4232280F"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0C397B0D" w14:textId="77777777" w:rsidTr="00D06FC8">
        <w:trPr>
          <w:trHeight w:val="20"/>
        </w:trPr>
        <w:tc>
          <w:tcPr>
            <w:tcW w:w="1742" w:type="pct"/>
            <w:noWrap/>
            <w:hideMark/>
          </w:tcPr>
          <w:p w14:paraId="0328689B" w14:textId="77777777" w:rsidR="00325D91" w:rsidRPr="00325D91" w:rsidRDefault="00325D91" w:rsidP="005D2DFF">
            <w:pPr>
              <w:spacing w:after="4"/>
              <w:ind w:left="159" w:hanging="159"/>
              <w:jc w:val="left"/>
              <w:rPr>
                <w:szCs w:val="17"/>
              </w:rPr>
            </w:pPr>
            <w:r w:rsidRPr="00325D91">
              <w:rPr>
                <w:szCs w:val="17"/>
              </w:rPr>
              <w:t>Baileys Minis Irish Cream Liqueur Chocolate</w:t>
            </w:r>
          </w:p>
        </w:tc>
        <w:tc>
          <w:tcPr>
            <w:tcW w:w="472" w:type="pct"/>
            <w:noWrap/>
            <w:hideMark/>
          </w:tcPr>
          <w:p w14:paraId="4041B99B" w14:textId="77777777" w:rsidR="00325D91" w:rsidRPr="00325D91" w:rsidRDefault="00325D91" w:rsidP="005D2DFF">
            <w:pPr>
              <w:spacing w:after="4"/>
              <w:ind w:right="170"/>
              <w:jc w:val="right"/>
              <w:rPr>
                <w:szCs w:val="17"/>
              </w:rPr>
            </w:pPr>
            <w:r w:rsidRPr="00325D91">
              <w:rPr>
                <w:szCs w:val="17"/>
              </w:rPr>
              <w:t>100ml</w:t>
            </w:r>
          </w:p>
        </w:tc>
        <w:tc>
          <w:tcPr>
            <w:tcW w:w="520" w:type="pct"/>
            <w:noWrap/>
            <w:hideMark/>
          </w:tcPr>
          <w:p w14:paraId="347A4B19" w14:textId="77777777" w:rsidR="00325D91" w:rsidRPr="00325D91" w:rsidRDefault="00325D91" w:rsidP="005D2DFF">
            <w:pPr>
              <w:spacing w:after="4"/>
              <w:jc w:val="left"/>
              <w:rPr>
                <w:szCs w:val="17"/>
              </w:rPr>
            </w:pPr>
            <w:r w:rsidRPr="00325D91">
              <w:rPr>
                <w:szCs w:val="17"/>
              </w:rPr>
              <w:t>Bottle—Aluminium</w:t>
            </w:r>
          </w:p>
        </w:tc>
        <w:tc>
          <w:tcPr>
            <w:tcW w:w="1431" w:type="pct"/>
            <w:noWrap/>
            <w:hideMark/>
          </w:tcPr>
          <w:p w14:paraId="529FDC1E"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59CC432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8ABC84F" w14:textId="77777777" w:rsidTr="00D06FC8">
        <w:trPr>
          <w:trHeight w:val="20"/>
        </w:trPr>
        <w:tc>
          <w:tcPr>
            <w:tcW w:w="1742" w:type="pct"/>
            <w:noWrap/>
            <w:hideMark/>
          </w:tcPr>
          <w:p w14:paraId="14325E91" w14:textId="77777777" w:rsidR="00325D91" w:rsidRPr="00325D91" w:rsidRDefault="00325D91" w:rsidP="005D2DFF">
            <w:pPr>
              <w:spacing w:after="4"/>
              <w:ind w:left="159" w:hanging="159"/>
              <w:jc w:val="left"/>
              <w:rPr>
                <w:szCs w:val="17"/>
              </w:rPr>
            </w:pPr>
            <w:r w:rsidRPr="00325D91">
              <w:rPr>
                <w:szCs w:val="17"/>
              </w:rPr>
              <w:t>Baileys Minis Irish Cream Liqueur Original</w:t>
            </w:r>
          </w:p>
        </w:tc>
        <w:tc>
          <w:tcPr>
            <w:tcW w:w="472" w:type="pct"/>
            <w:noWrap/>
            <w:hideMark/>
          </w:tcPr>
          <w:p w14:paraId="6B62A708" w14:textId="77777777" w:rsidR="00325D91" w:rsidRPr="00325D91" w:rsidRDefault="00325D91" w:rsidP="005D2DFF">
            <w:pPr>
              <w:spacing w:after="4"/>
              <w:ind w:right="170"/>
              <w:jc w:val="right"/>
              <w:rPr>
                <w:szCs w:val="17"/>
              </w:rPr>
            </w:pPr>
            <w:r w:rsidRPr="00325D91">
              <w:rPr>
                <w:szCs w:val="17"/>
              </w:rPr>
              <w:t>100ml</w:t>
            </w:r>
          </w:p>
        </w:tc>
        <w:tc>
          <w:tcPr>
            <w:tcW w:w="520" w:type="pct"/>
            <w:noWrap/>
            <w:hideMark/>
          </w:tcPr>
          <w:p w14:paraId="42AECD40" w14:textId="77777777" w:rsidR="00325D91" w:rsidRPr="00325D91" w:rsidRDefault="00325D91" w:rsidP="005D2DFF">
            <w:pPr>
              <w:spacing w:after="4"/>
              <w:jc w:val="left"/>
              <w:rPr>
                <w:szCs w:val="17"/>
              </w:rPr>
            </w:pPr>
            <w:r w:rsidRPr="00325D91">
              <w:rPr>
                <w:szCs w:val="17"/>
              </w:rPr>
              <w:t>Bottle—Aluminium</w:t>
            </w:r>
          </w:p>
        </w:tc>
        <w:tc>
          <w:tcPr>
            <w:tcW w:w="1431" w:type="pct"/>
            <w:noWrap/>
            <w:hideMark/>
          </w:tcPr>
          <w:p w14:paraId="4704E717"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22224B3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D92F546" w14:textId="77777777" w:rsidTr="00D06FC8">
        <w:trPr>
          <w:trHeight w:val="20"/>
        </w:trPr>
        <w:tc>
          <w:tcPr>
            <w:tcW w:w="1742" w:type="pct"/>
            <w:noWrap/>
            <w:hideMark/>
          </w:tcPr>
          <w:p w14:paraId="11303DF1" w14:textId="77777777" w:rsidR="00325D91" w:rsidRPr="00325D91" w:rsidRDefault="00325D91" w:rsidP="005D2DFF">
            <w:pPr>
              <w:spacing w:after="4"/>
              <w:ind w:left="159" w:hanging="159"/>
              <w:jc w:val="left"/>
              <w:rPr>
                <w:szCs w:val="17"/>
              </w:rPr>
            </w:pPr>
            <w:r w:rsidRPr="00325D91">
              <w:rPr>
                <w:szCs w:val="17"/>
              </w:rPr>
              <w:t>Bundaberg Big Bear Original Rum &amp; Cola</w:t>
            </w:r>
          </w:p>
        </w:tc>
        <w:tc>
          <w:tcPr>
            <w:tcW w:w="472" w:type="pct"/>
            <w:noWrap/>
            <w:hideMark/>
          </w:tcPr>
          <w:p w14:paraId="02C505B8"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B791C0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0358E51"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31A18C5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34782F3" w14:textId="77777777" w:rsidTr="00D06FC8">
        <w:trPr>
          <w:trHeight w:val="20"/>
        </w:trPr>
        <w:tc>
          <w:tcPr>
            <w:tcW w:w="1742" w:type="pct"/>
            <w:noWrap/>
            <w:hideMark/>
          </w:tcPr>
          <w:p w14:paraId="29D85353" w14:textId="77777777" w:rsidR="00325D91" w:rsidRPr="00325D91" w:rsidRDefault="00325D91" w:rsidP="005D2DFF">
            <w:pPr>
              <w:spacing w:after="4"/>
              <w:ind w:left="159" w:hanging="159"/>
              <w:jc w:val="left"/>
              <w:rPr>
                <w:szCs w:val="17"/>
              </w:rPr>
            </w:pPr>
            <w:r w:rsidRPr="00325D91">
              <w:rPr>
                <w:szCs w:val="17"/>
              </w:rPr>
              <w:t>Bundaberg Campfire Bourbon Barrel Finished Rum Cola</w:t>
            </w:r>
          </w:p>
        </w:tc>
        <w:tc>
          <w:tcPr>
            <w:tcW w:w="472" w:type="pct"/>
            <w:noWrap/>
            <w:hideMark/>
          </w:tcPr>
          <w:p w14:paraId="6B016945"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30307F4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F8F2FA4"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43237B8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9FFD32F" w14:textId="77777777" w:rsidTr="00D06FC8">
        <w:trPr>
          <w:trHeight w:val="20"/>
        </w:trPr>
        <w:tc>
          <w:tcPr>
            <w:tcW w:w="1742" w:type="pct"/>
            <w:noWrap/>
            <w:hideMark/>
          </w:tcPr>
          <w:p w14:paraId="29777CFF" w14:textId="77777777" w:rsidR="00325D91" w:rsidRPr="00325D91" w:rsidRDefault="00325D91" w:rsidP="005D2DFF">
            <w:pPr>
              <w:spacing w:after="4"/>
              <w:ind w:left="159" w:hanging="159"/>
              <w:jc w:val="left"/>
              <w:rPr>
                <w:szCs w:val="17"/>
              </w:rPr>
            </w:pPr>
            <w:r w:rsidRPr="00325D91">
              <w:rPr>
                <w:szCs w:val="17"/>
              </w:rPr>
              <w:t>Bundaberg Campfire Bourbon Barrel Finished Rum Dry</w:t>
            </w:r>
          </w:p>
        </w:tc>
        <w:tc>
          <w:tcPr>
            <w:tcW w:w="472" w:type="pct"/>
            <w:noWrap/>
            <w:hideMark/>
          </w:tcPr>
          <w:p w14:paraId="6802F882"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504841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94B6F25"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4DF3B8A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81AE415" w14:textId="77777777" w:rsidTr="00D06FC8">
        <w:trPr>
          <w:trHeight w:val="20"/>
        </w:trPr>
        <w:tc>
          <w:tcPr>
            <w:tcW w:w="1742" w:type="pct"/>
            <w:noWrap/>
            <w:hideMark/>
          </w:tcPr>
          <w:p w14:paraId="065576DD" w14:textId="77777777" w:rsidR="00325D91" w:rsidRPr="00325D91" w:rsidRDefault="00325D91" w:rsidP="005D2DFF">
            <w:pPr>
              <w:spacing w:after="4"/>
              <w:ind w:left="159" w:hanging="159"/>
              <w:jc w:val="left"/>
              <w:rPr>
                <w:szCs w:val="17"/>
              </w:rPr>
            </w:pPr>
            <w:r w:rsidRPr="00325D91">
              <w:rPr>
                <w:szCs w:val="17"/>
              </w:rPr>
              <w:t>Bundaberg Drop Bear Spicy Pineapple Flavoured Spirit Base Drink</w:t>
            </w:r>
          </w:p>
        </w:tc>
        <w:tc>
          <w:tcPr>
            <w:tcW w:w="472" w:type="pct"/>
            <w:noWrap/>
            <w:hideMark/>
          </w:tcPr>
          <w:p w14:paraId="17BDA606" w14:textId="77777777" w:rsidR="00325D91" w:rsidRPr="00325D91" w:rsidRDefault="00325D91" w:rsidP="005D2DFF">
            <w:pPr>
              <w:spacing w:after="4"/>
              <w:ind w:right="170"/>
              <w:jc w:val="right"/>
              <w:rPr>
                <w:szCs w:val="17"/>
              </w:rPr>
            </w:pPr>
            <w:r w:rsidRPr="00325D91">
              <w:rPr>
                <w:szCs w:val="17"/>
              </w:rPr>
              <w:t>50ml</w:t>
            </w:r>
          </w:p>
        </w:tc>
        <w:tc>
          <w:tcPr>
            <w:tcW w:w="520" w:type="pct"/>
            <w:noWrap/>
            <w:hideMark/>
          </w:tcPr>
          <w:p w14:paraId="6196EE53" w14:textId="77777777" w:rsidR="00325D91" w:rsidRPr="00325D91" w:rsidRDefault="00325D91" w:rsidP="005D2DFF">
            <w:pPr>
              <w:spacing w:after="4"/>
              <w:jc w:val="left"/>
              <w:rPr>
                <w:szCs w:val="17"/>
              </w:rPr>
            </w:pPr>
            <w:r w:rsidRPr="00325D91">
              <w:rPr>
                <w:szCs w:val="17"/>
              </w:rPr>
              <w:t>Bottle—Aluminium</w:t>
            </w:r>
          </w:p>
        </w:tc>
        <w:tc>
          <w:tcPr>
            <w:tcW w:w="1431" w:type="pct"/>
            <w:noWrap/>
            <w:hideMark/>
          </w:tcPr>
          <w:p w14:paraId="7641BE31"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532A48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624C853" w14:textId="77777777" w:rsidTr="00D06FC8">
        <w:trPr>
          <w:trHeight w:val="20"/>
        </w:trPr>
        <w:tc>
          <w:tcPr>
            <w:tcW w:w="1742" w:type="pct"/>
            <w:noWrap/>
            <w:hideMark/>
          </w:tcPr>
          <w:p w14:paraId="5AACA66F" w14:textId="77777777" w:rsidR="00325D91" w:rsidRPr="00325D91" w:rsidRDefault="00325D91" w:rsidP="005D2DFF">
            <w:pPr>
              <w:spacing w:after="4"/>
              <w:ind w:left="159" w:hanging="159"/>
              <w:jc w:val="left"/>
              <w:rPr>
                <w:szCs w:val="17"/>
              </w:rPr>
            </w:pPr>
            <w:r w:rsidRPr="00325D91">
              <w:rPr>
                <w:szCs w:val="17"/>
              </w:rPr>
              <w:t>Captain Morgan Pina Colada</w:t>
            </w:r>
          </w:p>
        </w:tc>
        <w:tc>
          <w:tcPr>
            <w:tcW w:w="472" w:type="pct"/>
            <w:noWrap/>
            <w:hideMark/>
          </w:tcPr>
          <w:p w14:paraId="2C79E1FE"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ADF95C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E82D315"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0BE89EE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981F437" w14:textId="77777777" w:rsidTr="00D06FC8">
        <w:trPr>
          <w:trHeight w:val="20"/>
        </w:trPr>
        <w:tc>
          <w:tcPr>
            <w:tcW w:w="1742" w:type="pct"/>
            <w:noWrap/>
            <w:hideMark/>
          </w:tcPr>
          <w:p w14:paraId="7C261222" w14:textId="77777777" w:rsidR="00325D91" w:rsidRPr="00325D91" w:rsidRDefault="00325D91" w:rsidP="005D2DFF">
            <w:pPr>
              <w:spacing w:after="4"/>
              <w:ind w:left="159" w:hanging="159"/>
              <w:jc w:val="left"/>
              <w:rPr>
                <w:szCs w:val="17"/>
              </w:rPr>
            </w:pPr>
            <w:r w:rsidRPr="00325D91">
              <w:rPr>
                <w:szCs w:val="17"/>
              </w:rPr>
              <w:t xml:space="preserve">Casamigos Sparkling Juicy Mango Tequila </w:t>
            </w:r>
            <w:r w:rsidRPr="00325D91">
              <w:rPr>
                <w:szCs w:val="17"/>
              </w:rPr>
              <w:br/>
              <w:t>&amp; Soda</w:t>
            </w:r>
          </w:p>
        </w:tc>
        <w:tc>
          <w:tcPr>
            <w:tcW w:w="472" w:type="pct"/>
            <w:noWrap/>
            <w:hideMark/>
          </w:tcPr>
          <w:p w14:paraId="5B929777"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1C9867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B38AC6B"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583B644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FBEC3CB" w14:textId="77777777" w:rsidTr="00D06FC8">
        <w:trPr>
          <w:trHeight w:val="20"/>
        </w:trPr>
        <w:tc>
          <w:tcPr>
            <w:tcW w:w="1742" w:type="pct"/>
            <w:noWrap/>
            <w:hideMark/>
          </w:tcPr>
          <w:p w14:paraId="0982E3AF" w14:textId="77777777" w:rsidR="00325D91" w:rsidRPr="00325D91" w:rsidRDefault="00325D91" w:rsidP="005D2DFF">
            <w:pPr>
              <w:spacing w:after="4"/>
              <w:ind w:left="159" w:hanging="159"/>
              <w:jc w:val="left"/>
              <w:rPr>
                <w:szCs w:val="17"/>
              </w:rPr>
            </w:pPr>
            <w:r w:rsidRPr="00325D91">
              <w:rPr>
                <w:szCs w:val="17"/>
              </w:rPr>
              <w:t xml:space="preserve">Casamigos Sparkling Juicy Mango Tequila </w:t>
            </w:r>
            <w:r w:rsidRPr="00325D91">
              <w:rPr>
                <w:szCs w:val="17"/>
              </w:rPr>
              <w:br/>
              <w:t>&amp; Soda</w:t>
            </w:r>
          </w:p>
        </w:tc>
        <w:tc>
          <w:tcPr>
            <w:tcW w:w="472" w:type="pct"/>
            <w:noWrap/>
            <w:hideMark/>
          </w:tcPr>
          <w:p w14:paraId="7D65743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828FC7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76A0C9E"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5A72C36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FF96FF5" w14:textId="77777777" w:rsidTr="00D06FC8">
        <w:trPr>
          <w:trHeight w:val="20"/>
        </w:trPr>
        <w:tc>
          <w:tcPr>
            <w:tcW w:w="1742" w:type="pct"/>
            <w:noWrap/>
            <w:hideMark/>
          </w:tcPr>
          <w:p w14:paraId="546A353C" w14:textId="77777777" w:rsidR="00325D91" w:rsidRPr="00325D91" w:rsidRDefault="00325D91" w:rsidP="005D2DFF">
            <w:pPr>
              <w:spacing w:after="4"/>
              <w:ind w:left="159" w:hanging="159"/>
              <w:jc w:val="left"/>
              <w:rPr>
                <w:szCs w:val="17"/>
              </w:rPr>
            </w:pPr>
            <w:r w:rsidRPr="00325D91">
              <w:rPr>
                <w:szCs w:val="17"/>
              </w:rPr>
              <w:t xml:space="preserve">Casamigos Sparkling Lime Lemon Tequila </w:t>
            </w:r>
            <w:r w:rsidRPr="00325D91">
              <w:rPr>
                <w:szCs w:val="17"/>
              </w:rPr>
              <w:br/>
              <w:t>&amp; Soda</w:t>
            </w:r>
          </w:p>
        </w:tc>
        <w:tc>
          <w:tcPr>
            <w:tcW w:w="472" w:type="pct"/>
            <w:noWrap/>
            <w:hideMark/>
          </w:tcPr>
          <w:p w14:paraId="09892D9F"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EA7D2A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74A0D3E"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2EEAC7A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FE5DC93" w14:textId="77777777" w:rsidTr="00D06FC8">
        <w:trPr>
          <w:trHeight w:val="20"/>
        </w:trPr>
        <w:tc>
          <w:tcPr>
            <w:tcW w:w="1742" w:type="pct"/>
            <w:noWrap/>
            <w:hideMark/>
          </w:tcPr>
          <w:p w14:paraId="1F490F9A" w14:textId="77777777" w:rsidR="00325D91" w:rsidRPr="00325D91" w:rsidRDefault="00325D91" w:rsidP="005D2DFF">
            <w:pPr>
              <w:spacing w:after="4"/>
              <w:ind w:left="159" w:hanging="159"/>
              <w:jc w:val="left"/>
              <w:rPr>
                <w:szCs w:val="17"/>
              </w:rPr>
            </w:pPr>
            <w:r w:rsidRPr="00325D91">
              <w:rPr>
                <w:szCs w:val="17"/>
              </w:rPr>
              <w:lastRenderedPageBreak/>
              <w:t>Ello Spritz Vodka Blood Orange Liqueur &amp; Mandarin Soda</w:t>
            </w:r>
          </w:p>
        </w:tc>
        <w:tc>
          <w:tcPr>
            <w:tcW w:w="472" w:type="pct"/>
            <w:noWrap/>
            <w:hideMark/>
          </w:tcPr>
          <w:p w14:paraId="50E85BB0"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7D12597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3FFCF20"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47B9D9D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E2E7131" w14:textId="77777777" w:rsidTr="00D06FC8">
        <w:trPr>
          <w:trHeight w:val="20"/>
        </w:trPr>
        <w:tc>
          <w:tcPr>
            <w:tcW w:w="1742" w:type="pct"/>
            <w:noWrap/>
            <w:hideMark/>
          </w:tcPr>
          <w:p w14:paraId="704BCF56" w14:textId="77777777" w:rsidR="00325D91" w:rsidRPr="00325D91" w:rsidRDefault="00325D91" w:rsidP="005D2DFF">
            <w:pPr>
              <w:spacing w:after="4"/>
              <w:ind w:left="159" w:hanging="159"/>
              <w:jc w:val="left"/>
              <w:rPr>
                <w:szCs w:val="17"/>
              </w:rPr>
            </w:pPr>
            <w:r w:rsidRPr="00325D91">
              <w:rPr>
                <w:szCs w:val="17"/>
              </w:rPr>
              <w:t>Gordon’s Premium Pink Gin &amp; Soda</w:t>
            </w:r>
          </w:p>
        </w:tc>
        <w:tc>
          <w:tcPr>
            <w:tcW w:w="472" w:type="pct"/>
            <w:noWrap/>
            <w:hideMark/>
          </w:tcPr>
          <w:p w14:paraId="275E1193"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5ED50DA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E79333B"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7AAF326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6E6B525" w14:textId="77777777" w:rsidTr="00D06FC8">
        <w:trPr>
          <w:trHeight w:val="20"/>
        </w:trPr>
        <w:tc>
          <w:tcPr>
            <w:tcW w:w="1742" w:type="pct"/>
            <w:noWrap/>
            <w:hideMark/>
          </w:tcPr>
          <w:p w14:paraId="46B9265D" w14:textId="77777777" w:rsidR="00325D91" w:rsidRPr="00325D91" w:rsidRDefault="00325D91" w:rsidP="005D2DFF">
            <w:pPr>
              <w:spacing w:after="4"/>
              <w:ind w:left="159" w:hanging="159"/>
              <w:jc w:val="left"/>
              <w:rPr>
                <w:szCs w:val="17"/>
              </w:rPr>
            </w:pPr>
            <w:r w:rsidRPr="00325D91">
              <w:rPr>
                <w:szCs w:val="17"/>
              </w:rPr>
              <w:t xml:space="preserve">Gordon’s Premium Pink Spritz Raspberry </w:t>
            </w:r>
            <w:r w:rsidRPr="00325D91">
              <w:rPr>
                <w:szCs w:val="17"/>
              </w:rPr>
              <w:br/>
              <w:t>&amp; Peach</w:t>
            </w:r>
          </w:p>
        </w:tc>
        <w:tc>
          <w:tcPr>
            <w:tcW w:w="472" w:type="pct"/>
            <w:noWrap/>
            <w:hideMark/>
          </w:tcPr>
          <w:p w14:paraId="48019527"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7FC3CB1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552131C"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08B3DB0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839D0B5" w14:textId="77777777" w:rsidTr="00D06FC8">
        <w:trPr>
          <w:trHeight w:val="20"/>
        </w:trPr>
        <w:tc>
          <w:tcPr>
            <w:tcW w:w="1742" w:type="pct"/>
            <w:noWrap/>
            <w:hideMark/>
          </w:tcPr>
          <w:p w14:paraId="0BC03438" w14:textId="77777777" w:rsidR="00325D91" w:rsidRPr="00325D91" w:rsidRDefault="00325D91" w:rsidP="005D2DFF">
            <w:pPr>
              <w:spacing w:after="4"/>
              <w:ind w:left="159" w:hanging="159"/>
              <w:jc w:val="left"/>
              <w:rPr>
                <w:szCs w:val="17"/>
              </w:rPr>
            </w:pPr>
            <w:r w:rsidRPr="00325D91">
              <w:rPr>
                <w:szCs w:val="17"/>
              </w:rPr>
              <w:t>Smirnoff Ice Original Lemon Vodka Mixed Drink</w:t>
            </w:r>
          </w:p>
        </w:tc>
        <w:tc>
          <w:tcPr>
            <w:tcW w:w="472" w:type="pct"/>
            <w:noWrap/>
            <w:hideMark/>
          </w:tcPr>
          <w:p w14:paraId="67A011D9"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02D992F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FE6EA9C"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08C3525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77EEB4F" w14:textId="77777777" w:rsidTr="00D06FC8">
        <w:trPr>
          <w:trHeight w:val="20"/>
        </w:trPr>
        <w:tc>
          <w:tcPr>
            <w:tcW w:w="1742" w:type="pct"/>
            <w:noWrap/>
            <w:hideMark/>
          </w:tcPr>
          <w:p w14:paraId="6D087D14" w14:textId="77777777" w:rsidR="00325D91" w:rsidRPr="00325D91" w:rsidRDefault="00325D91" w:rsidP="005D2DFF">
            <w:pPr>
              <w:spacing w:after="4"/>
              <w:ind w:left="159" w:hanging="159"/>
              <w:jc w:val="left"/>
              <w:rPr>
                <w:szCs w:val="17"/>
              </w:rPr>
            </w:pPr>
            <w:r w:rsidRPr="00325D91">
              <w:rPr>
                <w:szCs w:val="17"/>
              </w:rPr>
              <w:t>Smirnoff Vodka Crush Extra Orange &amp; Pineapple Alcoholic Drink</w:t>
            </w:r>
          </w:p>
        </w:tc>
        <w:tc>
          <w:tcPr>
            <w:tcW w:w="472" w:type="pct"/>
            <w:noWrap/>
            <w:hideMark/>
          </w:tcPr>
          <w:p w14:paraId="79B3537C"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F96B98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45939A8"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6E05970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8D5013D" w14:textId="77777777" w:rsidTr="00D06FC8">
        <w:trPr>
          <w:trHeight w:val="20"/>
        </w:trPr>
        <w:tc>
          <w:tcPr>
            <w:tcW w:w="1742" w:type="pct"/>
            <w:noWrap/>
            <w:hideMark/>
          </w:tcPr>
          <w:p w14:paraId="0B162FE9" w14:textId="77777777" w:rsidR="00325D91" w:rsidRPr="00325D91" w:rsidRDefault="00325D91" w:rsidP="005D2DFF">
            <w:pPr>
              <w:spacing w:after="4"/>
              <w:ind w:left="159" w:hanging="159"/>
              <w:jc w:val="left"/>
              <w:rPr>
                <w:szCs w:val="17"/>
              </w:rPr>
            </w:pPr>
            <w:r w:rsidRPr="00325D91">
              <w:rPr>
                <w:szCs w:val="17"/>
              </w:rPr>
              <w:t xml:space="preserve">Smirnoff Vodka Crush Mango &amp; Peach </w:t>
            </w:r>
            <w:r w:rsidRPr="00325D91">
              <w:rPr>
                <w:szCs w:val="17"/>
              </w:rPr>
              <w:br/>
              <w:t>Zero Sugar</w:t>
            </w:r>
          </w:p>
        </w:tc>
        <w:tc>
          <w:tcPr>
            <w:tcW w:w="472" w:type="pct"/>
            <w:noWrap/>
            <w:hideMark/>
          </w:tcPr>
          <w:p w14:paraId="6D38BAEF" w14:textId="77777777" w:rsidR="00325D91" w:rsidRPr="00325D91" w:rsidRDefault="00325D91" w:rsidP="005D2DFF">
            <w:pPr>
              <w:spacing w:after="4"/>
              <w:ind w:right="170"/>
              <w:jc w:val="right"/>
              <w:rPr>
                <w:szCs w:val="17"/>
              </w:rPr>
            </w:pPr>
            <w:r w:rsidRPr="00325D91">
              <w:rPr>
                <w:szCs w:val="17"/>
              </w:rPr>
              <w:t>165ml</w:t>
            </w:r>
          </w:p>
        </w:tc>
        <w:tc>
          <w:tcPr>
            <w:tcW w:w="520" w:type="pct"/>
            <w:noWrap/>
            <w:hideMark/>
          </w:tcPr>
          <w:p w14:paraId="346852FE" w14:textId="77777777" w:rsidR="00325D91" w:rsidRPr="00325D91" w:rsidRDefault="00325D91" w:rsidP="005D2DFF">
            <w:pPr>
              <w:spacing w:after="4"/>
              <w:jc w:val="left"/>
              <w:rPr>
                <w:szCs w:val="17"/>
              </w:rPr>
            </w:pPr>
            <w:r w:rsidRPr="00325D91">
              <w:rPr>
                <w:szCs w:val="17"/>
              </w:rPr>
              <w:t>Flexible Pouch—PE/PET</w:t>
            </w:r>
          </w:p>
        </w:tc>
        <w:tc>
          <w:tcPr>
            <w:tcW w:w="1431" w:type="pct"/>
            <w:noWrap/>
            <w:hideMark/>
          </w:tcPr>
          <w:p w14:paraId="2144B0F8"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6345D3A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75C1F5A" w14:textId="77777777" w:rsidTr="00D06FC8">
        <w:trPr>
          <w:trHeight w:val="20"/>
        </w:trPr>
        <w:tc>
          <w:tcPr>
            <w:tcW w:w="1742" w:type="pct"/>
            <w:noWrap/>
            <w:hideMark/>
          </w:tcPr>
          <w:p w14:paraId="6E9D3FA6" w14:textId="77777777" w:rsidR="00325D91" w:rsidRPr="00325D91" w:rsidRDefault="00325D91" w:rsidP="005D2DFF">
            <w:pPr>
              <w:spacing w:after="4"/>
              <w:ind w:left="159" w:hanging="159"/>
              <w:jc w:val="left"/>
              <w:rPr>
                <w:szCs w:val="17"/>
              </w:rPr>
            </w:pPr>
            <w:r w:rsidRPr="00325D91">
              <w:rPr>
                <w:szCs w:val="17"/>
              </w:rPr>
              <w:t>Smirnoff Vodka Crush Passionfruit &amp; Guava</w:t>
            </w:r>
          </w:p>
        </w:tc>
        <w:tc>
          <w:tcPr>
            <w:tcW w:w="472" w:type="pct"/>
            <w:noWrap/>
            <w:hideMark/>
          </w:tcPr>
          <w:p w14:paraId="219FAFE1" w14:textId="77777777" w:rsidR="00325D91" w:rsidRPr="00325D91" w:rsidRDefault="00325D91" w:rsidP="005D2DFF">
            <w:pPr>
              <w:spacing w:after="4"/>
              <w:ind w:right="170"/>
              <w:jc w:val="right"/>
              <w:rPr>
                <w:szCs w:val="17"/>
              </w:rPr>
            </w:pPr>
            <w:r w:rsidRPr="00325D91">
              <w:rPr>
                <w:szCs w:val="17"/>
              </w:rPr>
              <w:t>165ml</w:t>
            </w:r>
          </w:p>
        </w:tc>
        <w:tc>
          <w:tcPr>
            <w:tcW w:w="520" w:type="pct"/>
            <w:noWrap/>
            <w:hideMark/>
          </w:tcPr>
          <w:p w14:paraId="062B05DC" w14:textId="77777777" w:rsidR="00325D91" w:rsidRPr="00325D91" w:rsidRDefault="00325D91" w:rsidP="005D2DFF">
            <w:pPr>
              <w:spacing w:after="4"/>
              <w:jc w:val="left"/>
              <w:rPr>
                <w:szCs w:val="17"/>
              </w:rPr>
            </w:pPr>
            <w:r w:rsidRPr="00325D91">
              <w:rPr>
                <w:szCs w:val="17"/>
              </w:rPr>
              <w:t>Flexible Pouch—PE/PET</w:t>
            </w:r>
          </w:p>
        </w:tc>
        <w:tc>
          <w:tcPr>
            <w:tcW w:w="1431" w:type="pct"/>
            <w:noWrap/>
            <w:hideMark/>
          </w:tcPr>
          <w:p w14:paraId="3B8C8876"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195BF1E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CDE6D64" w14:textId="77777777" w:rsidTr="00D06FC8">
        <w:trPr>
          <w:trHeight w:val="20"/>
        </w:trPr>
        <w:tc>
          <w:tcPr>
            <w:tcW w:w="1742" w:type="pct"/>
            <w:noWrap/>
            <w:hideMark/>
          </w:tcPr>
          <w:p w14:paraId="242BCA3D" w14:textId="77777777" w:rsidR="00325D91" w:rsidRPr="00325D91" w:rsidRDefault="00325D91" w:rsidP="005D2DFF">
            <w:pPr>
              <w:spacing w:after="4"/>
              <w:ind w:left="159" w:hanging="159"/>
              <w:jc w:val="left"/>
              <w:rPr>
                <w:szCs w:val="17"/>
              </w:rPr>
            </w:pPr>
            <w:r w:rsidRPr="00325D91">
              <w:rPr>
                <w:szCs w:val="17"/>
              </w:rPr>
              <w:t>Smirnoff Vodka Crush Strawberry &amp; Dragonfruit Alcoholic Drink</w:t>
            </w:r>
          </w:p>
        </w:tc>
        <w:tc>
          <w:tcPr>
            <w:tcW w:w="472" w:type="pct"/>
            <w:noWrap/>
            <w:hideMark/>
          </w:tcPr>
          <w:p w14:paraId="3EFA5A74"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256CFB3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0EF50F7" w14:textId="77777777" w:rsidR="00325D91" w:rsidRPr="00325D91" w:rsidRDefault="00325D91" w:rsidP="005D2DFF">
            <w:pPr>
              <w:spacing w:after="4"/>
              <w:ind w:left="159" w:hanging="159"/>
              <w:jc w:val="left"/>
              <w:rPr>
                <w:szCs w:val="17"/>
              </w:rPr>
            </w:pPr>
            <w:r w:rsidRPr="00325D91">
              <w:rPr>
                <w:szCs w:val="17"/>
              </w:rPr>
              <w:t>Diageo Australia Ltd</w:t>
            </w:r>
          </w:p>
        </w:tc>
        <w:tc>
          <w:tcPr>
            <w:tcW w:w="835" w:type="pct"/>
            <w:noWrap/>
            <w:hideMark/>
          </w:tcPr>
          <w:p w14:paraId="5801EC9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59CF063" w14:textId="77777777" w:rsidTr="00D06FC8">
        <w:trPr>
          <w:trHeight w:val="20"/>
        </w:trPr>
        <w:tc>
          <w:tcPr>
            <w:tcW w:w="1742" w:type="pct"/>
            <w:noWrap/>
            <w:hideMark/>
          </w:tcPr>
          <w:p w14:paraId="5C177DED" w14:textId="77777777" w:rsidR="00325D91" w:rsidRPr="00325D91" w:rsidRDefault="00325D91" w:rsidP="005D2DFF">
            <w:pPr>
              <w:spacing w:after="4"/>
              <w:ind w:left="159" w:hanging="159"/>
              <w:jc w:val="left"/>
              <w:rPr>
                <w:szCs w:val="17"/>
              </w:rPr>
            </w:pPr>
            <w:r w:rsidRPr="00325D91">
              <w:rPr>
                <w:szCs w:val="17"/>
              </w:rPr>
              <w:t>Take Care With Collagen Blueberry Coco Cold Pressed Juice</w:t>
            </w:r>
          </w:p>
        </w:tc>
        <w:tc>
          <w:tcPr>
            <w:tcW w:w="472" w:type="pct"/>
            <w:noWrap/>
            <w:hideMark/>
          </w:tcPr>
          <w:p w14:paraId="0C46DCD2"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1592111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FA6B763" w14:textId="77777777" w:rsidR="00325D91" w:rsidRPr="00325D91" w:rsidRDefault="00325D91" w:rsidP="005D2DFF">
            <w:pPr>
              <w:spacing w:after="4"/>
              <w:ind w:left="159" w:hanging="159"/>
              <w:jc w:val="left"/>
              <w:rPr>
                <w:szCs w:val="17"/>
              </w:rPr>
            </w:pPr>
            <w:r w:rsidRPr="00325D91">
              <w:rPr>
                <w:szCs w:val="17"/>
              </w:rPr>
              <w:t>E-West Vision Pty Ltd</w:t>
            </w:r>
          </w:p>
        </w:tc>
        <w:tc>
          <w:tcPr>
            <w:tcW w:w="835" w:type="pct"/>
            <w:noWrap/>
            <w:hideMark/>
          </w:tcPr>
          <w:p w14:paraId="59D6197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CDE8944" w14:textId="77777777" w:rsidTr="00D06FC8">
        <w:trPr>
          <w:trHeight w:val="20"/>
        </w:trPr>
        <w:tc>
          <w:tcPr>
            <w:tcW w:w="1742" w:type="pct"/>
            <w:noWrap/>
            <w:hideMark/>
          </w:tcPr>
          <w:p w14:paraId="70BEB1DF" w14:textId="77777777" w:rsidR="00325D91" w:rsidRPr="00325D91" w:rsidRDefault="00325D91" w:rsidP="005D2DFF">
            <w:pPr>
              <w:spacing w:after="4"/>
              <w:ind w:left="159" w:hanging="159"/>
              <w:jc w:val="left"/>
              <w:rPr>
                <w:szCs w:val="17"/>
              </w:rPr>
            </w:pPr>
            <w:r w:rsidRPr="00325D91">
              <w:rPr>
                <w:szCs w:val="17"/>
              </w:rPr>
              <w:t>Take Care With Collagen Mandarin + Raspberry Cold Pressed Juice</w:t>
            </w:r>
          </w:p>
        </w:tc>
        <w:tc>
          <w:tcPr>
            <w:tcW w:w="472" w:type="pct"/>
            <w:noWrap/>
            <w:hideMark/>
          </w:tcPr>
          <w:p w14:paraId="5EBAA2C8"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3903CCB7"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1D15E32" w14:textId="77777777" w:rsidR="00325D91" w:rsidRPr="00325D91" w:rsidRDefault="00325D91" w:rsidP="005D2DFF">
            <w:pPr>
              <w:spacing w:after="4"/>
              <w:ind w:left="159" w:hanging="159"/>
              <w:jc w:val="left"/>
              <w:rPr>
                <w:szCs w:val="17"/>
              </w:rPr>
            </w:pPr>
            <w:r w:rsidRPr="00325D91">
              <w:rPr>
                <w:szCs w:val="17"/>
              </w:rPr>
              <w:t>E-West Vision Pty Ltd</w:t>
            </w:r>
          </w:p>
        </w:tc>
        <w:tc>
          <w:tcPr>
            <w:tcW w:w="835" w:type="pct"/>
            <w:noWrap/>
            <w:hideMark/>
          </w:tcPr>
          <w:p w14:paraId="38179C9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9ABAD7E" w14:textId="77777777" w:rsidTr="00D06FC8">
        <w:trPr>
          <w:trHeight w:val="20"/>
        </w:trPr>
        <w:tc>
          <w:tcPr>
            <w:tcW w:w="1742" w:type="pct"/>
            <w:noWrap/>
            <w:hideMark/>
          </w:tcPr>
          <w:p w14:paraId="0044FC0E" w14:textId="77777777" w:rsidR="00325D91" w:rsidRPr="00325D91" w:rsidRDefault="00325D91" w:rsidP="005D2DFF">
            <w:pPr>
              <w:spacing w:after="4"/>
              <w:ind w:left="159" w:hanging="159"/>
              <w:jc w:val="left"/>
              <w:rPr>
                <w:szCs w:val="17"/>
              </w:rPr>
            </w:pPr>
            <w:r w:rsidRPr="00325D91">
              <w:rPr>
                <w:szCs w:val="17"/>
              </w:rPr>
              <w:t>Take Care With Protein Cocoa + Sea Salt Plant Based Protein</w:t>
            </w:r>
          </w:p>
        </w:tc>
        <w:tc>
          <w:tcPr>
            <w:tcW w:w="472" w:type="pct"/>
            <w:noWrap/>
            <w:hideMark/>
          </w:tcPr>
          <w:p w14:paraId="71864C6C"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482EB2F0"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2937209" w14:textId="77777777" w:rsidR="00325D91" w:rsidRPr="00325D91" w:rsidRDefault="00325D91" w:rsidP="005D2DFF">
            <w:pPr>
              <w:spacing w:after="4"/>
              <w:ind w:left="159" w:hanging="159"/>
              <w:jc w:val="left"/>
              <w:rPr>
                <w:szCs w:val="17"/>
              </w:rPr>
            </w:pPr>
            <w:r w:rsidRPr="00325D91">
              <w:rPr>
                <w:szCs w:val="17"/>
              </w:rPr>
              <w:t>E-West Vision Pty Ltd</w:t>
            </w:r>
          </w:p>
        </w:tc>
        <w:tc>
          <w:tcPr>
            <w:tcW w:w="835" w:type="pct"/>
            <w:noWrap/>
            <w:hideMark/>
          </w:tcPr>
          <w:p w14:paraId="2D8A9CB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F7C5416" w14:textId="77777777" w:rsidTr="00D06FC8">
        <w:trPr>
          <w:trHeight w:val="20"/>
        </w:trPr>
        <w:tc>
          <w:tcPr>
            <w:tcW w:w="1742" w:type="pct"/>
            <w:noWrap/>
            <w:hideMark/>
          </w:tcPr>
          <w:p w14:paraId="0A2B8269" w14:textId="77777777" w:rsidR="00325D91" w:rsidRPr="00325D91" w:rsidRDefault="00325D91" w:rsidP="005D2DFF">
            <w:pPr>
              <w:spacing w:after="4"/>
              <w:ind w:left="159" w:hanging="159"/>
              <w:jc w:val="left"/>
              <w:rPr>
                <w:szCs w:val="17"/>
              </w:rPr>
            </w:pPr>
            <w:r w:rsidRPr="00325D91">
              <w:rPr>
                <w:szCs w:val="17"/>
              </w:rPr>
              <w:t xml:space="preserve">Take Care With Protein Espresso Plant </w:t>
            </w:r>
            <w:r w:rsidRPr="00325D91">
              <w:rPr>
                <w:szCs w:val="17"/>
              </w:rPr>
              <w:br/>
              <w:t>Based Protein</w:t>
            </w:r>
          </w:p>
        </w:tc>
        <w:tc>
          <w:tcPr>
            <w:tcW w:w="472" w:type="pct"/>
            <w:noWrap/>
            <w:hideMark/>
          </w:tcPr>
          <w:p w14:paraId="42369C22"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4410A1B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D18A965" w14:textId="77777777" w:rsidR="00325D91" w:rsidRPr="00325D91" w:rsidRDefault="00325D91" w:rsidP="005D2DFF">
            <w:pPr>
              <w:spacing w:after="4"/>
              <w:ind w:left="159" w:hanging="159"/>
              <w:jc w:val="left"/>
              <w:rPr>
                <w:szCs w:val="17"/>
              </w:rPr>
            </w:pPr>
            <w:r w:rsidRPr="00325D91">
              <w:rPr>
                <w:szCs w:val="17"/>
              </w:rPr>
              <w:t>E-West Vision Pty Ltd</w:t>
            </w:r>
          </w:p>
        </w:tc>
        <w:tc>
          <w:tcPr>
            <w:tcW w:w="835" w:type="pct"/>
            <w:noWrap/>
            <w:hideMark/>
          </w:tcPr>
          <w:p w14:paraId="46275F3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49FE3AF" w14:textId="77777777" w:rsidTr="00D06FC8">
        <w:trPr>
          <w:trHeight w:val="20"/>
        </w:trPr>
        <w:tc>
          <w:tcPr>
            <w:tcW w:w="1742" w:type="pct"/>
            <w:noWrap/>
            <w:hideMark/>
          </w:tcPr>
          <w:p w14:paraId="0FB2B60C" w14:textId="77777777" w:rsidR="00325D91" w:rsidRPr="00325D91" w:rsidRDefault="00325D91" w:rsidP="005D2DFF">
            <w:pPr>
              <w:spacing w:after="4"/>
              <w:ind w:left="159" w:hanging="159"/>
              <w:jc w:val="left"/>
              <w:rPr>
                <w:szCs w:val="17"/>
              </w:rPr>
            </w:pPr>
            <w:r w:rsidRPr="00325D91">
              <w:rPr>
                <w:szCs w:val="17"/>
              </w:rPr>
              <w:t>Take Care With Protein Matcha Plant Based Protein</w:t>
            </w:r>
          </w:p>
        </w:tc>
        <w:tc>
          <w:tcPr>
            <w:tcW w:w="472" w:type="pct"/>
            <w:noWrap/>
            <w:hideMark/>
          </w:tcPr>
          <w:p w14:paraId="55FEAD1F"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2644520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60BD998" w14:textId="77777777" w:rsidR="00325D91" w:rsidRPr="00325D91" w:rsidRDefault="00325D91" w:rsidP="005D2DFF">
            <w:pPr>
              <w:spacing w:after="4"/>
              <w:ind w:left="159" w:hanging="159"/>
              <w:jc w:val="left"/>
              <w:rPr>
                <w:szCs w:val="17"/>
              </w:rPr>
            </w:pPr>
            <w:r w:rsidRPr="00325D91">
              <w:rPr>
                <w:szCs w:val="17"/>
              </w:rPr>
              <w:t>E-West Vision Pty Ltd</w:t>
            </w:r>
          </w:p>
        </w:tc>
        <w:tc>
          <w:tcPr>
            <w:tcW w:w="835" w:type="pct"/>
            <w:noWrap/>
            <w:hideMark/>
          </w:tcPr>
          <w:p w14:paraId="2FA76A2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FE1F6BC" w14:textId="77777777" w:rsidTr="00D06FC8">
        <w:trPr>
          <w:trHeight w:val="20"/>
        </w:trPr>
        <w:tc>
          <w:tcPr>
            <w:tcW w:w="1742" w:type="pct"/>
            <w:noWrap/>
            <w:hideMark/>
          </w:tcPr>
          <w:p w14:paraId="44EE8D09" w14:textId="77777777" w:rsidR="00325D91" w:rsidRPr="00325D91" w:rsidRDefault="00325D91" w:rsidP="005D2DFF">
            <w:pPr>
              <w:spacing w:after="4"/>
              <w:ind w:left="159" w:hanging="159"/>
              <w:jc w:val="left"/>
              <w:rPr>
                <w:szCs w:val="17"/>
              </w:rPr>
            </w:pPr>
            <w:r w:rsidRPr="00325D91">
              <w:rPr>
                <w:szCs w:val="17"/>
              </w:rPr>
              <w:t>OxyShred Energy Pink Lemonade Zero Sugar</w:t>
            </w:r>
          </w:p>
        </w:tc>
        <w:tc>
          <w:tcPr>
            <w:tcW w:w="472" w:type="pct"/>
            <w:noWrap/>
            <w:hideMark/>
          </w:tcPr>
          <w:p w14:paraId="0EA571A8"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7C05F64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BC5B6C5" w14:textId="77777777" w:rsidR="00325D91" w:rsidRPr="00325D91" w:rsidRDefault="00325D91" w:rsidP="005D2DFF">
            <w:pPr>
              <w:spacing w:after="4"/>
              <w:ind w:left="159" w:hanging="159"/>
              <w:jc w:val="left"/>
              <w:rPr>
                <w:szCs w:val="17"/>
              </w:rPr>
            </w:pPr>
            <w:r w:rsidRPr="00325D91">
              <w:rPr>
                <w:szCs w:val="17"/>
              </w:rPr>
              <w:t>EHP Holdings Pty Ltd</w:t>
            </w:r>
          </w:p>
        </w:tc>
        <w:tc>
          <w:tcPr>
            <w:tcW w:w="835" w:type="pct"/>
            <w:noWrap/>
            <w:hideMark/>
          </w:tcPr>
          <w:p w14:paraId="3B01673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8A29DB3" w14:textId="77777777" w:rsidTr="00D06FC8">
        <w:trPr>
          <w:trHeight w:val="20"/>
        </w:trPr>
        <w:tc>
          <w:tcPr>
            <w:tcW w:w="1742" w:type="pct"/>
            <w:noWrap/>
            <w:hideMark/>
          </w:tcPr>
          <w:p w14:paraId="5AC35BE4" w14:textId="77777777" w:rsidR="00325D91" w:rsidRPr="00325D91" w:rsidRDefault="00325D91" w:rsidP="005D2DFF">
            <w:pPr>
              <w:spacing w:after="4"/>
              <w:ind w:left="159" w:hanging="159"/>
              <w:jc w:val="left"/>
              <w:rPr>
                <w:szCs w:val="17"/>
              </w:rPr>
            </w:pPr>
            <w:r w:rsidRPr="00325D91">
              <w:rPr>
                <w:szCs w:val="17"/>
              </w:rPr>
              <w:t xml:space="preserve">OxyShred Energy Raspberry Refresh </w:t>
            </w:r>
            <w:r w:rsidRPr="00325D91">
              <w:rPr>
                <w:szCs w:val="17"/>
              </w:rPr>
              <w:br/>
              <w:t>Zero Sugar</w:t>
            </w:r>
          </w:p>
        </w:tc>
        <w:tc>
          <w:tcPr>
            <w:tcW w:w="472" w:type="pct"/>
            <w:noWrap/>
            <w:hideMark/>
          </w:tcPr>
          <w:p w14:paraId="13A9329E"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5D07836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44811FC" w14:textId="77777777" w:rsidR="00325D91" w:rsidRPr="00325D91" w:rsidRDefault="00325D91" w:rsidP="005D2DFF">
            <w:pPr>
              <w:spacing w:after="4"/>
              <w:ind w:left="159" w:hanging="159"/>
              <w:jc w:val="left"/>
              <w:rPr>
                <w:szCs w:val="17"/>
              </w:rPr>
            </w:pPr>
            <w:r w:rsidRPr="00325D91">
              <w:rPr>
                <w:szCs w:val="17"/>
              </w:rPr>
              <w:t>EHP Holdings Pty Ltd</w:t>
            </w:r>
          </w:p>
        </w:tc>
        <w:tc>
          <w:tcPr>
            <w:tcW w:w="835" w:type="pct"/>
            <w:noWrap/>
            <w:hideMark/>
          </w:tcPr>
          <w:p w14:paraId="5BE699A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3064483" w14:textId="77777777" w:rsidTr="00D06FC8">
        <w:trPr>
          <w:trHeight w:val="20"/>
        </w:trPr>
        <w:tc>
          <w:tcPr>
            <w:tcW w:w="1742" w:type="pct"/>
            <w:noWrap/>
            <w:hideMark/>
          </w:tcPr>
          <w:p w14:paraId="5188AEAC" w14:textId="77777777" w:rsidR="00325D91" w:rsidRPr="00325D91" w:rsidRDefault="00325D91" w:rsidP="005D2DFF">
            <w:pPr>
              <w:spacing w:after="4"/>
              <w:ind w:left="159" w:hanging="159"/>
              <w:jc w:val="left"/>
              <w:rPr>
                <w:szCs w:val="17"/>
              </w:rPr>
            </w:pPr>
            <w:r w:rsidRPr="00325D91">
              <w:rPr>
                <w:szCs w:val="17"/>
              </w:rPr>
              <w:t>OxyShred Infinity Citrus Paradise</w:t>
            </w:r>
          </w:p>
        </w:tc>
        <w:tc>
          <w:tcPr>
            <w:tcW w:w="472" w:type="pct"/>
            <w:noWrap/>
            <w:hideMark/>
          </w:tcPr>
          <w:p w14:paraId="03A1E3BD"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74AA88A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D4A2578" w14:textId="77777777" w:rsidR="00325D91" w:rsidRPr="00325D91" w:rsidRDefault="00325D91" w:rsidP="005D2DFF">
            <w:pPr>
              <w:spacing w:after="4"/>
              <w:ind w:left="159" w:hanging="159"/>
              <w:jc w:val="left"/>
              <w:rPr>
                <w:szCs w:val="17"/>
              </w:rPr>
            </w:pPr>
            <w:r w:rsidRPr="00325D91">
              <w:rPr>
                <w:szCs w:val="17"/>
              </w:rPr>
              <w:t>EHP Holdings Pty Ltd</w:t>
            </w:r>
          </w:p>
        </w:tc>
        <w:tc>
          <w:tcPr>
            <w:tcW w:w="835" w:type="pct"/>
            <w:noWrap/>
            <w:hideMark/>
          </w:tcPr>
          <w:p w14:paraId="308C578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7A437FA" w14:textId="77777777" w:rsidTr="00D06FC8">
        <w:trPr>
          <w:trHeight w:val="20"/>
        </w:trPr>
        <w:tc>
          <w:tcPr>
            <w:tcW w:w="1742" w:type="pct"/>
            <w:noWrap/>
            <w:hideMark/>
          </w:tcPr>
          <w:p w14:paraId="727F1C18" w14:textId="77777777" w:rsidR="00325D91" w:rsidRPr="00325D91" w:rsidRDefault="00325D91" w:rsidP="005D2DFF">
            <w:pPr>
              <w:spacing w:after="4"/>
              <w:ind w:left="159" w:hanging="159"/>
              <w:jc w:val="left"/>
              <w:rPr>
                <w:szCs w:val="17"/>
              </w:rPr>
            </w:pPr>
            <w:r w:rsidRPr="00325D91">
              <w:rPr>
                <w:szCs w:val="17"/>
              </w:rPr>
              <w:t>OxyShred Protein Lean Shake Chocolate Milkshake</w:t>
            </w:r>
          </w:p>
        </w:tc>
        <w:tc>
          <w:tcPr>
            <w:tcW w:w="472" w:type="pct"/>
            <w:noWrap/>
            <w:hideMark/>
          </w:tcPr>
          <w:p w14:paraId="1165C201" w14:textId="77777777" w:rsidR="00325D91" w:rsidRPr="00325D91" w:rsidRDefault="00325D91" w:rsidP="005D2DFF">
            <w:pPr>
              <w:spacing w:after="4"/>
              <w:ind w:right="170"/>
              <w:jc w:val="right"/>
              <w:rPr>
                <w:szCs w:val="17"/>
              </w:rPr>
            </w:pPr>
            <w:r w:rsidRPr="00325D91">
              <w:rPr>
                <w:szCs w:val="17"/>
              </w:rPr>
              <w:t>425ml</w:t>
            </w:r>
          </w:p>
        </w:tc>
        <w:tc>
          <w:tcPr>
            <w:tcW w:w="520" w:type="pct"/>
            <w:noWrap/>
            <w:hideMark/>
          </w:tcPr>
          <w:p w14:paraId="07D04874"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C78446F" w14:textId="77777777" w:rsidR="00325D91" w:rsidRPr="00325D91" w:rsidRDefault="00325D91" w:rsidP="005D2DFF">
            <w:pPr>
              <w:spacing w:after="4"/>
              <w:ind w:left="159" w:hanging="159"/>
              <w:jc w:val="left"/>
              <w:rPr>
                <w:szCs w:val="17"/>
              </w:rPr>
            </w:pPr>
            <w:r w:rsidRPr="00325D91">
              <w:rPr>
                <w:szCs w:val="17"/>
              </w:rPr>
              <w:t>EHP Holdings Pty Ltd</w:t>
            </w:r>
          </w:p>
        </w:tc>
        <w:tc>
          <w:tcPr>
            <w:tcW w:w="835" w:type="pct"/>
            <w:noWrap/>
            <w:hideMark/>
          </w:tcPr>
          <w:p w14:paraId="0CE63C4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A87C2F8" w14:textId="77777777" w:rsidTr="00D06FC8">
        <w:trPr>
          <w:trHeight w:val="20"/>
        </w:trPr>
        <w:tc>
          <w:tcPr>
            <w:tcW w:w="1742" w:type="pct"/>
            <w:noWrap/>
            <w:hideMark/>
          </w:tcPr>
          <w:p w14:paraId="72046223" w14:textId="77777777" w:rsidR="00325D91" w:rsidRPr="00325D91" w:rsidRDefault="00325D91" w:rsidP="005D2DFF">
            <w:pPr>
              <w:spacing w:after="4"/>
              <w:ind w:left="159" w:hanging="159"/>
              <w:jc w:val="left"/>
              <w:rPr>
                <w:szCs w:val="17"/>
              </w:rPr>
            </w:pPr>
            <w:r w:rsidRPr="00325D91">
              <w:rPr>
                <w:szCs w:val="17"/>
              </w:rPr>
              <w:t xml:space="preserve">OxyShred Protein Lean Shake Coffee </w:t>
            </w:r>
            <w:r w:rsidRPr="00325D91">
              <w:rPr>
                <w:szCs w:val="17"/>
              </w:rPr>
              <w:br/>
              <w:t>Double Espresso</w:t>
            </w:r>
          </w:p>
        </w:tc>
        <w:tc>
          <w:tcPr>
            <w:tcW w:w="472" w:type="pct"/>
            <w:noWrap/>
            <w:hideMark/>
          </w:tcPr>
          <w:p w14:paraId="2D35BD58" w14:textId="77777777" w:rsidR="00325D91" w:rsidRPr="00325D91" w:rsidRDefault="00325D91" w:rsidP="005D2DFF">
            <w:pPr>
              <w:spacing w:after="4"/>
              <w:ind w:right="170"/>
              <w:jc w:val="right"/>
              <w:rPr>
                <w:szCs w:val="17"/>
              </w:rPr>
            </w:pPr>
            <w:r w:rsidRPr="00325D91">
              <w:rPr>
                <w:szCs w:val="17"/>
              </w:rPr>
              <w:t>425ml</w:t>
            </w:r>
          </w:p>
        </w:tc>
        <w:tc>
          <w:tcPr>
            <w:tcW w:w="520" w:type="pct"/>
            <w:noWrap/>
            <w:hideMark/>
          </w:tcPr>
          <w:p w14:paraId="01ADB0B7"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F61047D" w14:textId="77777777" w:rsidR="00325D91" w:rsidRPr="00325D91" w:rsidRDefault="00325D91" w:rsidP="005D2DFF">
            <w:pPr>
              <w:spacing w:after="4"/>
              <w:ind w:left="159" w:hanging="159"/>
              <w:jc w:val="left"/>
              <w:rPr>
                <w:szCs w:val="17"/>
              </w:rPr>
            </w:pPr>
            <w:r w:rsidRPr="00325D91">
              <w:rPr>
                <w:szCs w:val="17"/>
              </w:rPr>
              <w:t>EHP Holdings Pty Ltd</w:t>
            </w:r>
          </w:p>
        </w:tc>
        <w:tc>
          <w:tcPr>
            <w:tcW w:w="835" w:type="pct"/>
            <w:noWrap/>
            <w:hideMark/>
          </w:tcPr>
          <w:p w14:paraId="47F62F7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1169DDC" w14:textId="77777777" w:rsidTr="00D06FC8">
        <w:trPr>
          <w:trHeight w:val="20"/>
        </w:trPr>
        <w:tc>
          <w:tcPr>
            <w:tcW w:w="1742" w:type="pct"/>
            <w:noWrap/>
            <w:hideMark/>
          </w:tcPr>
          <w:p w14:paraId="554F7CA8" w14:textId="77777777" w:rsidR="00325D91" w:rsidRPr="00325D91" w:rsidRDefault="00325D91" w:rsidP="005D2DFF">
            <w:pPr>
              <w:spacing w:after="4"/>
              <w:ind w:left="159" w:hanging="159"/>
              <w:jc w:val="left"/>
              <w:rPr>
                <w:szCs w:val="17"/>
              </w:rPr>
            </w:pPr>
            <w:r w:rsidRPr="00325D91">
              <w:rPr>
                <w:szCs w:val="17"/>
              </w:rPr>
              <w:t>OxyShred Protein Lean Shake Strawberry Milkshake</w:t>
            </w:r>
          </w:p>
        </w:tc>
        <w:tc>
          <w:tcPr>
            <w:tcW w:w="472" w:type="pct"/>
            <w:noWrap/>
            <w:hideMark/>
          </w:tcPr>
          <w:p w14:paraId="656E2DB1" w14:textId="77777777" w:rsidR="00325D91" w:rsidRPr="00325D91" w:rsidRDefault="00325D91" w:rsidP="005D2DFF">
            <w:pPr>
              <w:spacing w:after="4"/>
              <w:ind w:right="170"/>
              <w:jc w:val="right"/>
              <w:rPr>
                <w:szCs w:val="17"/>
              </w:rPr>
            </w:pPr>
            <w:r w:rsidRPr="00325D91">
              <w:rPr>
                <w:szCs w:val="17"/>
              </w:rPr>
              <w:t>425ml</w:t>
            </w:r>
          </w:p>
        </w:tc>
        <w:tc>
          <w:tcPr>
            <w:tcW w:w="520" w:type="pct"/>
            <w:noWrap/>
            <w:hideMark/>
          </w:tcPr>
          <w:p w14:paraId="4EDBD86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30915D2" w14:textId="77777777" w:rsidR="00325D91" w:rsidRPr="00325D91" w:rsidRDefault="00325D91" w:rsidP="005D2DFF">
            <w:pPr>
              <w:spacing w:after="4"/>
              <w:ind w:left="159" w:hanging="159"/>
              <w:jc w:val="left"/>
              <w:rPr>
                <w:szCs w:val="17"/>
              </w:rPr>
            </w:pPr>
            <w:r w:rsidRPr="00325D91">
              <w:rPr>
                <w:szCs w:val="17"/>
              </w:rPr>
              <w:t>EHP Holdings Pty Ltd</w:t>
            </w:r>
          </w:p>
        </w:tc>
        <w:tc>
          <w:tcPr>
            <w:tcW w:w="835" w:type="pct"/>
            <w:noWrap/>
            <w:hideMark/>
          </w:tcPr>
          <w:p w14:paraId="6E96FA8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A4F7068" w14:textId="77777777" w:rsidTr="00D06FC8">
        <w:trPr>
          <w:trHeight w:val="20"/>
        </w:trPr>
        <w:tc>
          <w:tcPr>
            <w:tcW w:w="1742" w:type="pct"/>
            <w:noWrap/>
            <w:hideMark/>
          </w:tcPr>
          <w:p w14:paraId="4BB2C209" w14:textId="77777777" w:rsidR="00325D91" w:rsidRPr="00325D91" w:rsidRDefault="00325D91" w:rsidP="005D2DFF">
            <w:pPr>
              <w:spacing w:after="4"/>
              <w:ind w:left="159" w:hanging="159"/>
              <w:jc w:val="left"/>
              <w:rPr>
                <w:szCs w:val="17"/>
              </w:rPr>
            </w:pPr>
            <w:r w:rsidRPr="00325D91">
              <w:rPr>
                <w:szCs w:val="17"/>
              </w:rPr>
              <w:t>OxyShred Protein Lean Shake Vanilla Milkshake</w:t>
            </w:r>
          </w:p>
        </w:tc>
        <w:tc>
          <w:tcPr>
            <w:tcW w:w="472" w:type="pct"/>
            <w:noWrap/>
            <w:hideMark/>
          </w:tcPr>
          <w:p w14:paraId="23CAA731" w14:textId="77777777" w:rsidR="00325D91" w:rsidRPr="00325D91" w:rsidRDefault="00325D91" w:rsidP="005D2DFF">
            <w:pPr>
              <w:spacing w:after="4"/>
              <w:ind w:right="170"/>
              <w:jc w:val="right"/>
              <w:rPr>
                <w:szCs w:val="17"/>
              </w:rPr>
            </w:pPr>
            <w:r w:rsidRPr="00325D91">
              <w:rPr>
                <w:szCs w:val="17"/>
              </w:rPr>
              <w:t>425ml</w:t>
            </w:r>
          </w:p>
        </w:tc>
        <w:tc>
          <w:tcPr>
            <w:tcW w:w="520" w:type="pct"/>
            <w:noWrap/>
            <w:hideMark/>
          </w:tcPr>
          <w:p w14:paraId="307CC710"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DED767F" w14:textId="77777777" w:rsidR="00325D91" w:rsidRPr="00325D91" w:rsidRDefault="00325D91" w:rsidP="005D2DFF">
            <w:pPr>
              <w:spacing w:after="4"/>
              <w:ind w:left="159" w:hanging="159"/>
              <w:jc w:val="left"/>
              <w:rPr>
                <w:szCs w:val="17"/>
              </w:rPr>
            </w:pPr>
            <w:r w:rsidRPr="00325D91">
              <w:rPr>
                <w:szCs w:val="17"/>
              </w:rPr>
              <w:t>EHP Holdings Pty Ltd</w:t>
            </w:r>
          </w:p>
        </w:tc>
        <w:tc>
          <w:tcPr>
            <w:tcW w:w="835" w:type="pct"/>
            <w:noWrap/>
            <w:hideMark/>
          </w:tcPr>
          <w:p w14:paraId="59E7BD2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0DD67D7" w14:textId="77777777" w:rsidTr="00D06FC8">
        <w:trPr>
          <w:trHeight w:val="20"/>
        </w:trPr>
        <w:tc>
          <w:tcPr>
            <w:tcW w:w="1742" w:type="pct"/>
            <w:noWrap/>
            <w:hideMark/>
          </w:tcPr>
          <w:p w14:paraId="44982251" w14:textId="77777777" w:rsidR="00325D91" w:rsidRPr="00325D91" w:rsidRDefault="00325D91" w:rsidP="005D2DFF">
            <w:pPr>
              <w:spacing w:after="4"/>
              <w:ind w:left="159" w:hanging="159"/>
              <w:jc w:val="left"/>
              <w:rPr>
                <w:szCs w:val="17"/>
              </w:rPr>
            </w:pPr>
            <w:r w:rsidRPr="00325D91">
              <w:rPr>
                <w:szCs w:val="17"/>
              </w:rPr>
              <w:t>Eclectic Brewing 5074 Hazy Pale Ale</w:t>
            </w:r>
          </w:p>
        </w:tc>
        <w:tc>
          <w:tcPr>
            <w:tcW w:w="472" w:type="pct"/>
            <w:noWrap/>
            <w:hideMark/>
          </w:tcPr>
          <w:p w14:paraId="1B6963C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525A7C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0A25902"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6F3D61C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510F159" w14:textId="77777777" w:rsidTr="00D06FC8">
        <w:trPr>
          <w:trHeight w:val="20"/>
        </w:trPr>
        <w:tc>
          <w:tcPr>
            <w:tcW w:w="1742" w:type="pct"/>
            <w:noWrap/>
            <w:hideMark/>
          </w:tcPr>
          <w:p w14:paraId="68E55FDF" w14:textId="77777777" w:rsidR="00325D91" w:rsidRPr="00325D91" w:rsidRDefault="00325D91" w:rsidP="005D2DFF">
            <w:pPr>
              <w:spacing w:after="4"/>
              <w:ind w:left="159" w:hanging="159"/>
              <w:jc w:val="left"/>
              <w:rPr>
                <w:szCs w:val="17"/>
              </w:rPr>
            </w:pPr>
            <w:r w:rsidRPr="00325D91">
              <w:rPr>
                <w:szCs w:val="17"/>
              </w:rPr>
              <w:t>Eclectic Brewing Beetroot Sour Ale</w:t>
            </w:r>
          </w:p>
        </w:tc>
        <w:tc>
          <w:tcPr>
            <w:tcW w:w="472" w:type="pct"/>
            <w:noWrap/>
            <w:hideMark/>
          </w:tcPr>
          <w:p w14:paraId="429BD3C4"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F17D34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0122DA8"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546E431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E440A33" w14:textId="77777777" w:rsidTr="00D06FC8">
        <w:trPr>
          <w:trHeight w:val="20"/>
        </w:trPr>
        <w:tc>
          <w:tcPr>
            <w:tcW w:w="1742" w:type="pct"/>
            <w:noWrap/>
            <w:hideMark/>
          </w:tcPr>
          <w:p w14:paraId="1607AD97" w14:textId="77777777" w:rsidR="00325D91" w:rsidRPr="00325D91" w:rsidRDefault="00325D91" w:rsidP="005D2DFF">
            <w:pPr>
              <w:spacing w:after="4"/>
              <w:ind w:left="159" w:hanging="159"/>
              <w:jc w:val="left"/>
              <w:rPr>
                <w:szCs w:val="17"/>
              </w:rPr>
            </w:pPr>
            <w:r w:rsidRPr="00325D91">
              <w:rPr>
                <w:szCs w:val="17"/>
              </w:rPr>
              <w:t>Eclectic Brewing Dragon’s Breath Red Rye IPA With Chilli</w:t>
            </w:r>
          </w:p>
        </w:tc>
        <w:tc>
          <w:tcPr>
            <w:tcW w:w="472" w:type="pct"/>
            <w:noWrap/>
            <w:hideMark/>
          </w:tcPr>
          <w:p w14:paraId="3F9B2D8E"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F2F872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D612349"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329376D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2629CB7" w14:textId="77777777" w:rsidTr="00D06FC8">
        <w:trPr>
          <w:trHeight w:val="20"/>
        </w:trPr>
        <w:tc>
          <w:tcPr>
            <w:tcW w:w="1742" w:type="pct"/>
            <w:noWrap/>
            <w:hideMark/>
          </w:tcPr>
          <w:p w14:paraId="7348216A" w14:textId="77777777" w:rsidR="00325D91" w:rsidRPr="00325D91" w:rsidRDefault="00325D91" w:rsidP="005D2DFF">
            <w:pPr>
              <w:spacing w:after="4"/>
              <w:ind w:left="159" w:hanging="159"/>
              <w:jc w:val="left"/>
              <w:rPr>
                <w:szCs w:val="17"/>
              </w:rPr>
            </w:pPr>
            <w:r w:rsidRPr="00325D91">
              <w:rPr>
                <w:szCs w:val="17"/>
              </w:rPr>
              <w:t xml:space="preserve">Eclectic Brewing Hansel &amp; Gretel </w:t>
            </w:r>
            <w:r w:rsidRPr="00325D91">
              <w:rPr>
                <w:szCs w:val="17"/>
              </w:rPr>
              <w:br/>
              <w:t>Gingerbread Stout</w:t>
            </w:r>
          </w:p>
        </w:tc>
        <w:tc>
          <w:tcPr>
            <w:tcW w:w="472" w:type="pct"/>
            <w:noWrap/>
            <w:hideMark/>
          </w:tcPr>
          <w:p w14:paraId="3136C603"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D57272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385B047"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2AC8549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15B2DC9" w14:textId="77777777" w:rsidTr="00D06FC8">
        <w:trPr>
          <w:trHeight w:val="20"/>
        </w:trPr>
        <w:tc>
          <w:tcPr>
            <w:tcW w:w="1742" w:type="pct"/>
            <w:noWrap/>
            <w:hideMark/>
          </w:tcPr>
          <w:p w14:paraId="7C231396" w14:textId="77777777" w:rsidR="00325D91" w:rsidRPr="00325D91" w:rsidRDefault="00325D91" w:rsidP="005D2DFF">
            <w:pPr>
              <w:spacing w:after="4"/>
              <w:ind w:left="159" w:hanging="159"/>
              <w:jc w:val="left"/>
              <w:rPr>
                <w:szCs w:val="17"/>
              </w:rPr>
            </w:pPr>
            <w:r w:rsidRPr="00325D91">
              <w:rPr>
                <w:szCs w:val="17"/>
              </w:rPr>
              <w:t>Eclectic Brewing Helles Bells Imperial Red Helles Lager</w:t>
            </w:r>
          </w:p>
        </w:tc>
        <w:tc>
          <w:tcPr>
            <w:tcW w:w="472" w:type="pct"/>
            <w:noWrap/>
            <w:hideMark/>
          </w:tcPr>
          <w:p w14:paraId="68B34C0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417900D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A22E0F8"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071D7D4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0FB116D" w14:textId="77777777" w:rsidTr="00D06FC8">
        <w:trPr>
          <w:trHeight w:val="20"/>
        </w:trPr>
        <w:tc>
          <w:tcPr>
            <w:tcW w:w="1742" w:type="pct"/>
            <w:noWrap/>
            <w:hideMark/>
          </w:tcPr>
          <w:p w14:paraId="71F84591" w14:textId="77777777" w:rsidR="00325D91" w:rsidRPr="00325D91" w:rsidRDefault="00325D91" w:rsidP="005D2DFF">
            <w:pPr>
              <w:spacing w:after="4"/>
              <w:ind w:left="159" w:hanging="159"/>
              <w:jc w:val="left"/>
              <w:rPr>
                <w:szCs w:val="17"/>
              </w:rPr>
            </w:pPr>
            <w:r w:rsidRPr="00325D91">
              <w:rPr>
                <w:szCs w:val="17"/>
              </w:rPr>
              <w:t>Eclectic Brewing Juror #7 West Coast IPA</w:t>
            </w:r>
          </w:p>
        </w:tc>
        <w:tc>
          <w:tcPr>
            <w:tcW w:w="472" w:type="pct"/>
            <w:noWrap/>
            <w:hideMark/>
          </w:tcPr>
          <w:p w14:paraId="5C91CBC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04468B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B711363"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7C01829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C5926F5" w14:textId="77777777" w:rsidTr="00D06FC8">
        <w:trPr>
          <w:trHeight w:val="20"/>
        </w:trPr>
        <w:tc>
          <w:tcPr>
            <w:tcW w:w="1742" w:type="pct"/>
            <w:noWrap/>
            <w:hideMark/>
          </w:tcPr>
          <w:p w14:paraId="1AD85C24" w14:textId="77777777" w:rsidR="00325D91" w:rsidRPr="00325D91" w:rsidRDefault="00325D91" w:rsidP="005D2DFF">
            <w:pPr>
              <w:spacing w:after="4"/>
              <w:ind w:left="159" w:hanging="159"/>
              <w:jc w:val="left"/>
              <w:rPr>
                <w:szCs w:val="17"/>
              </w:rPr>
            </w:pPr>
            <w:r w:rsidRPr="00325D91">
              <w:rPr>
                <w:szCs w:val="17"/>
              </w:rPr>
              <w:t>Eclectic Brewing Lone Beach Summer Hazy Pale Ale</w:t>
            </w:r>
          </w:p>
        </w:tc>
        <w:tc>
          <w:tcPr>
            <w:tcW w:w="472" w:type="pct"/>
            <w:noWrap/>
            <w:hideMark/>
          </w:tcPr>
          <w:p w14:paraId="795386E0"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46A294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7BD490D"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43A8588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7E87044" w14:textId="77777777" w:rsidTr="00D06FC8">
        <w:trPr>
          <w:trHeight w:val="20"/>
        </w:trPr>
        <w:tc>
          <w:tcPr>
            <w:tcW w:w="1742" w:type="pct"/>
            <w:noWrap/>
            <w:hideMark/>
          </w:tcPr>
          <w:p w14:paraId="73385EC4" w14:textId="77777777" w:rsidR="00325D91" w:rsidRPr="00325D91" w:rsidRDefault="00325D91" w:rsidP="005D2DFF">
            <w:pPr>
              <w:spacing w:after="4"/>
              <w:ind w:left="159" w:hanging="159"/>
              <w:jc w:val="left"/>
              <w:rPr>
                <w:szCs w:val="17"/>
              </w:rPr>
            </w:pPr>
            <w:r w:rsidRPr="00325D91">
              <w:rPr>
                <w:szCs w:val="17"/>
              </w:rPr>
              <w:t>Eclectic Brewing Mosaic Theory DDH DIPA</w:t>
            </w:r>
          </w:p>
        </w:tc>
        <w:tc>
          <w:tcPr>
            <w:tcW w:w="472" w:type="pct"/>
            <w:noWrap/>
            <w:hideMark/>
          </w:tcPr>
          <w:p w14:paraId="54987645"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7FE12A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91E657C"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4E28379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8F02F8" w14:textId="77777777" w:rsidTr="00D06FC8">
        <w:trPr>
          <w:trHeight w:val="20"/>
        </w:trPr>
        <w:tc>
          <w:tcPr>
            <w:tcW w:w="1742" w:type="pct"/>
            <w:noWrap/>
            <w:hideMark/>
          </w:tcPr>
          <w:p w14:paraId="2B27E28E" w14:textId="77777777" w:rsidR="00325D91" w:rsidRPr="00325D91" w:rsidRDefault="00325D91" w:rsidP="005D2DFF">
            <w:pPr>
              <w:spacing w:after="4"/>
              <w:ind w:left="159" w:hanging="159"/>
              <w:jc w:val="left"/>
              <w:rPr>
                <w:szCs w:val="17"/>
              </w:rPr>
            </w:pPr>
            <w:r w:rsidRPr="00325D91">
              <w:rPr>
                <w:szCs w:val="17"/>
              </w:rPr>
              <w:t>Eclectic Brewing Tropic Vacation Guava Cream Ale</w:t>
            </w:r>
          </w:p>
        </w:tc>
        <w:tc>
          <w:tcPr>
            <w:tcW w:w="472" w:type="pct"/>
            <w:noWrap/>
            <w:hideMark/>
          </w:tcPr>
          <w:p w14:paraId="342B332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857647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BB72E7C"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4D7F168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27E8FCA" w14:textId="77777777" w:rsidTr="00D06FC8">
        <w:trPr>
          <w:trHeight w:val="20"/>
        </w:trPr>
        <w:tc>
          <w:tcPr>
            <w:tcW w:w="1742" w:type="pct"/>
            <w:noWrap/>
            <w:hideMark/>
          </w:tcPr>
          <w:p w14:paraId="4C71AF19" w14:textId="77777777" w:rsidR="00325D91" w:rsidRPr="00325D91" w:rsidRDefault="00325D91" w:rsidP="005D2DFF">
            <w:pPr>
              <w:spacing w:after="4"/>
              <w:ind w:left="159" w:hanging="159"/>
              <w:jc w:val="left"/>
              <w:rPr>
                <w:szCs w:val="17"/>
              </w:rPr>
            </w:pPr>
            <w:r w:rsidRPr="00325D91">
              <w:rPr>
                <w:szCs w:val="17"/>
              </w:rPr>
              <w:t>Eclectic Brewing Unshaven DDH Juicy IPA</w:t>
            </w:r>
          </w:p>
        </w:tc>
        <w:tc>
          <w:tcPr>
            <w:tcW w:w="472" w:type="pct"/>
            <w:noWrap/>
            <w:hideMark/>
          </w:tcPr>
          <w:p w14:paraId="4057251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A373A2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3BFA11E" w14:textId="77777777" w:rsidR="00325D91" w:rsidRPr="00325D91" w:rsidRDefault="00325D91" w:rsidP="005D2DFF">
            <w:pPr>
              <w:spacing w:after="4"/>
              <w:ind w:left="159" w:hanging="159"/>
              <w:jc w:val="left"/>
              <w:rPr>
                <w:szCs w:val="17"/>
              </w:rPr>
            </w:pPr>
            <w:r w:rsidRPr="00325D91">
              <w:rPr>
                <w:szCs w:val="17"/>
              </w:rPr>
              <w:t>Eclectic Brewing Pty Ltd</w:t>
            </w:r>
          </w:p>
        </w:tc>
        <w:tc>
          <w:tcPr>
            <w:tcW w:w="835" w:type="pct"/>
            <w:noWrap/>
            <w:hideMark/>
          </w:tcPr>
          <w:p w14:paraId="4994F4C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1E1D6A5" w14:textId="77777777" w:rsidTr="00D06FC8">
        <w:trPr>
          <w:trHeight w:val="20"/>
        </w:trPr>
        <w:tc>
          <w:tcPr>
            <w:tcW w:w="1742" w:type="pct"/>
            <w:noWrap/>
            <w:hideMark/>
          </w:tcPr>
          <w:p w14:paraId="7C5F2600" w14:textId="77777777" w:rsidR="00325D91" w:rsidRPr="00325D91" w:rsidRDefault="00325D91" w:rsidP="005D2DFF">
            <w:pPr>
              <w:spacing w:after="4"/>
              <w:ind w:left="159" w:hanging="159"/>
              <w:jc w:val="left"/>
              <w:rPr>
                <w:szCs w:val="17"/>
              </w:rPr>
            </w:pPr>
            <w:r w:rsidRPr="00325D91">
              <w:rPr>
                <w:szCs w:val="17"/>
              </w:rPr>
              <w:t>Arktika Vodka Lemon &amp; Lime</w:t>
            </w:r>
          </w:p>
        </w:tc>
        <w:tc>
          <w:tcPr>
            <w:tcW w:w="472" w:type="pct"/>
            <w:noWrap/>
            <w:hideMark/>
          </w:tcPr>
          <w:p w14:paraId="6941C44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B1503B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03C1E02" w14:textId="77777777" w:rsidR="00325D91" w:rsidRPr="00325D91" w:rsidRDefault="00325D91" w:rsidP="005D2DFF">
            <w:pPr>
              <w:spacing w:after="4"/>
              <w:ind w:left="159" w:hanging="159"/>
              <w:jc w:val="left"/>
              <w:rPr>
                <w:szCs w:val="17"/>
              </w:rPr>
            </w:pPr>
            <w:r w:rsidRPr="00325D91">
              <w:rPr>
                <w:szCs w:val="17"/>
              </w:rPr>
              <w:t>Edgemill Group Pty Ltd</w:t>
            </w:r>
          </w:p>
        </w:tc>
        <w:tc>
          <w:tcPr>
            <w:tcW w:w="835" w:type="pct"/>
            <w:noWrap/>
            <w:hideMark/>
          </w:tcPr>
          <w:p w14:paraId="6D57F1BD"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079E21D5" w14:textId="77777777" w:rsidTr="00D06FC8">
        <w:trPr>
          <w:trHeight w:val="20"/>
        </w:trPr>
        <w:tc>
          <w:tcPr>
            <w:tcW w:w="1742" w:type="pct"/>
            <w:noWrap/>
            <w:hideMark/>
          </w:tcPr>
          <w:p w14:paraId="2FF462DE" w14:textId="77777777" w:rsidR="00325D91" w:rsidRPr="00325D91" w:rsidRDefault="00325D91" w:rsidP="005D2DFF">
            <w:pPr>
              <w:spacing w:after="4"/>
              <w:ind w:left="159" w:hanging="159"/>
              <w:jc w:val="left"/>
              <w:rPr>
                <w:szCs w:val="17"/>
              </w:rPr>
            </w:pPr>
            <w:r w:rsidRPr="00325D91">
              <w:rPr>
                <w:szCs w:val="17"/>
              </w:rPr>
              <w:t>Arktika Vodka Lemonade</w:t>
            </w:r>
          </w:p>
        </w:tc>
        <w:tc>
          <w:tcPr>
            <w:tcW w:w="472" w:type="pct"/>
            <w:noWrap/>
            <w:hideMark/>
          </w:tcPr>
          <w:p w14:paraId="4D8199D7"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FF7B9F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DA682BC" w14:textId="77777777" w:rsidR="00325D91" w:rsidRPr="00325D91" w:rsidRDefault="00325D91" w:rsidP="005D2DFF">
            <w:pPr>
              <w:spacing w:after="4"/>
              <w:ind w:left="159" w:hanging="159"/>
              <w:jc w:val="left"/>
              <w:rPr>
                <w:szCs w:val="17"/>
              </w:rPr>
            </w:pPr>
            <w:r w:rsidRPr="00325D91">
              <w:rPr>
                <w:szCs w:val="17"/>
              </w:rPr>
              <w:t>Edgemill Group Pty Ltd</w:t>
            </w:r>
          </w:p>
        </w:tc>
        <w:tc>
          <w:tcPr>
            <w:tcW w:w="835" w:type="pct"/>
            <w:noWrap/>
            <w:hideMark/>
          </w:tcPr>
          <w:p w14:paraId="57F25B1C"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7B6BD3A2" w14:textId="77777777" w:rsidTr="00D06FC8">
        <w:trPr>
          <w:trHeight w:val="20"/>
        </w:trPr>
        <w:tc>
          <w:tcPr>
            <w:tcW w:w="1742" w:type="pct"/>
            <w:noWrap/>
            <w:hideMark/>
          </w:tcPr>
          <w:p w14:paraId="5884A7FE" w14:textId="77777777" w:rsidR="00325D91" w:rsidRPr="00325D91" w:rsidRDefault="00325D91" w:rsidP="005D2DFF">
            <w:pPr>
              <w:spacing w:after="4"/>
              <w:ind w:left="159" w:hanging="159"/>
              <w:jc w:val="left"/>
              <w:rPr>
                <w:szCs w:val="17"/>
              </w:rPr>
            </w:pPr>
            <w:r w:rsidRPr="00325D91">
              <w:rPr>
                <w:szCs w:val="17"/>
              </w:rPr>
              <w:t>Arktika Vodka Raspberry</w:t>
            </w:r>
          </w:p>
        </w:tc>
        <w:tc>
          <w:tcPr>
            <w:tcW w:w="472" w:type="pct"/>
            <w:noWrap/>
            <w:hideMark/>
          </w:tcPr>
          <w:p w14:paraId="742D9D47"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4F79D1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A531FCC" w14:textId="77777777" w:rsidR="00325D91" w:rsidRPr="00325D91" w:rsidRDefault="00325D91" w:rsidP="005D2DFF">
            <w:pPr>
              <w:spacing w:after="4"/>
              <w:ind w:left="159" w:hanging="159"/>
              <w:jc w:val="left"/>
              <w:rPr>
                <w:szCs w:val="17"/>
              </w:rPr>
            </w:pPr>
            <w:r w:rsidRPr="00325D91">
              <w:rPr>
                <w:szCs w:val="17"/>
              </w:rPr>
              <w:t>Edgemill Group Pty Ltd</w:t>
            </w:r>
          </w:p>
        </w:tc>
        <w:tc>
          <w:tcPr>
            <w:tcW w:w="835" w:type="pct"/>
            <w:noWrap/>
            <w:hideMark/>
          </w:tcPr>
          <w:p w14:paraId="61F7D323"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4A528F36" w14:textId="77777777" w:rsidTr="00D06FC8">
        <w:trPr>
          <w:trHeight w:val="20"/>
        </w:trPr>
        <w:tc>
          <w:tcPr>
            <w:tcW w:w="1742" w:type="pct"/>
            <w:noWrap/>
            <w:hideMark/>
          </w:tcPr>
          <w:p w14:paraId="72A2D998" w14:textId="77777777" w:rsidR="00325D91" w:rsidRPr="00325D91" w:rsidRDefault="00325D91" w:rsidP="005D2DFF">
            <w:pPr>
              <w:spacing w:after="4"/>
              <w:ind w:left="159" w:hanging="159"/>
              <w:jc w:val="left"/>
              <w:rPr>
                <w:szCs w:val="17"/>
              </w:rPr>
            </w:pPr>
            <w:r w:rsidRPr="00325D91">
              <w:rPr>
                <w:szCs w:val="17"/>
              </w:rPr>
              <w:t>Eichbaum Pilsener</w:t>
            </w:r>
          </w:p>
        </w:tc>
        <w:tc>
          <w:tcPr>
            <w:tcW w:w="472" w:type="pct"/>
            <w:noWrap/>
            <w:hideMark/>
          </w:tcPr>
          <w:p w14:paraId="6C82A43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AE29F8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30EFE40" w14:textId="77777777" w:rsidR="00325D91" w:rsidRPr="00325D91" w:rsidRDefault="00325D91" w:rsidP="005D2DFF">
            <w:pPr>
              <w:spacing w:after="4"/>
              <w:ind w:left="159" w:hanging="159"/>
              <w:jc w:val="left"/>
              <w:rPr>
                <w:szCs w:val="17"/>
              </w:rPr>
            </w:pPr>
            <w:r w:rsidRPr="00325D91">
              <w:rPr>
                <w:szCs w:val="17"/>
              </w:rPr>
              <w:t>Endeavour Group Limited</w:t>
            </w:r>
          </w:p>
        </w:tc>
        <w:tc>
          <w:tcPr>
            <w:tcW w:w="835" w:type="pct"/>
            <w:noWrap/>
            <w:hideMark/>
          </w:tcPr>
          <w:p w14:paraId="413C88A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0F47EF8" w14:textId="77777777" w:rsidTr="00D06FC8">
        <w:trPr>
          <w:trHeight w:val="20"/>
        </w:trPr>
        <w:tc>
          <w:tcPr>
            <w:tcW w:w="1742" w:type="pct"/>
            <w:noWrap/>
            <w:hideMark/>
          </w:tcPr>
          <w:p w14:paraId="5C4CD4B8" w14:textId="77777777" w:rsidR="00325D91" w:rsidRPr="00325D91" w:rsidRDefault="00325D91" w:rsidP="005D2DFF">
            <w:pPr>
              <w:spacing w:after="4"/>
              <w:ind w:left="159" w:hanging="159"/>
              <w:jc w:val="left"/>
              <w:rPr>
                <w:szCs w:val="17"/>
              </w:rPr>
            </w:pPr>
            <w:r w:rsidRPr="00325D91">
              <w:rPr>
                <w:szCs w:val="17"/>
              </w:rPr>
              <w:t xml:space="preserve">Hurricane Head Alcoholic Ginger Beer </w:t>
            </w:r>
            <w:r w:rsidRPr="00325D91">
              <w:rPr>
                <w:szCs w:val="17"/>
              </w:rPr>
              <w:br/>
              <w:t>With Natural Mango Flavour</w:t>
            </w:r>
          </w:p>
        </w:tc>
        <w:tc>
          <w:tcPr>
            <w:tcW w:w="472" w:type="pct"/>
            <w:noWrap/>
            <w:hideMark/>
          </w:tcPr>
          <w:p w14:paraId="0A89895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96670B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FE4F4E" w14:textId="77777777" w:rsidR="00325D91" w:rsidRPr="00325D91" w:rsidRDefault="00325D91" w:rsidP="005D2DFF">
            <w:pPr>
              <w:spacing w:after="4"/>
              <w:ind w:left="159" w:hanging="159"/>
              <w:jc w:val="left"/>
              <w:rPr>
                <w:szCs w:val="17"/>
              </w:rPr>
            </w:pPr>
            <w:r w:rsidRPr="00325D91">
              <w:rPr>
                <w:szCs w:val="17"/>
              </w:rPr>
              <w:t>Endeavour Group Limited</w:t>
            </w:r>
          </w:p>
        </w:tc>
        <w:tc>
          <w:tcPr>
            <w:tcW w:w="835" w:type="pct"/>
            <w:noWrap/>
            <w:hideMark/>
          </w:tcPr>
          <w:p w14:paraId="3C3539B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6DE02A3" w14:textId="77777777" w:rsidTr="00D06FC8">
        <w:trPr>
          <w:trHeight w:val="20"/>
        </w:trPr>
        <w:tc>
          <w:tcPr>
            <w:tcW w:w="1742" w:type="pct"/>
            <w:noWrap/>
            <w:hideMark/>
          </w:tcPr>
          <w:p w14:paraId="1EB7C73D" w14:textId="77777777" w:rsidR="00325D91" w:rsidRPr="00325D91" w:rsidRDefault="00325D91" w:rsidP="005D2DFF">
            <w:pPr>
              <w:spacing w:after="4"/>
              <w:ind w:left="159" w:hanging="159"/>
              <w:jc w:val="left"/>
              <w:rPr>
                <w:szCs w:val="17"/>
              </w:rPr>
            </w:pPr>
            <w:r w:rsidRPr="00325D91">
              <w:rPr>
                <w:szCs w:val="17"/>
              </w:rPr>
              <w:t xml:space="preserve">Hurricane Head Alcoholic Ginger Beer </w:t>
            </w:r>
            <w:r w:rsidRPr="00325D91">
              <w:rPr>
                <w:szCs w:val="17"/>
              </w:rPr>
              <w:br/>
              <w:t>With Natural Tropical Flavour</w:t>
            </w:r>
          </w:p>
        </w:tc>
        <w:tc>
          <w:tcPr>
            <w:tcW w:w="472" w:type="pct"/>
            <w:noWrap/>
            <w:hideMark/>
          </w:tcPr>
          <w:p w14:paraId="0B632C2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6A1A87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2C89DF8" w14:textId="77777777" w:rsidR="00325D91" w:rsidRPr="00325D91" w:rsidRDefault="00325D91" w:rsidP="005D2DFF">
            <w:pPr>
              <w:spacing w:after="4"/>
              <w:ind w:left="159" w:hanging="159"/>
              <w:jc w:val="left"/>
              <w:rPr>
                <w:szCs w:val="17"/>
              </w:rPr>
            </w:pPr>
            <w:r w:rsidRPr="00325D91">
              <w:rPr>
                <w:szCs w:val="17"/>
              </w:rPr>
              <w:t>Endeavour Group Limited</w:t>
            </w:r>
          </w:p>
        </w:tc>
        <w:tc>
          <w:tcPr>
            <w:tcW w:w="835" w:type="pct"/>
            <w:noWrap/>
            <w:hideMark/>
          </w:tcPr>
          <w:p w14:paraId="55610A8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A6E6079" w14:textId="77777777" w:rsidTr="00D06FC8">
        <w:trPr>
          <w:trHeight w:val="20"/>
        </w:trPr>
        <w:tc>
          <w:tcPr>
            <w:tcW w:w="1742" w:type="pct"/>
            <w:noWrap/>
            <w:hideMark/>
          </w:tcPr>
          <w:p w14:paraId="0E17EB07" w14:textId="77777777" w:rsidR="00325D91" w:rsidRPr="00325D91" w:rsidRDefault="00325D91" w:rsidP="005D2DFF">
            <w:pPr>
              <w:spacing w:after="4"/>
              <w:ind w:left="159" w:hanging="159"/>
              <w:jc w:val="left"/>
              <w:rPr>
                <w:szCs w:val="17"/>
              </w:rPr>
            </w:pPr>
            <w:r w:rsidRPr="00325D91">
              <w:rPr>
                <w:szCs w:val="17"/>
              </w:rPr>
              <w:t>Kopparberg Premium Cider With Strawberry &amp; Lime</w:t>
            </w:r>
          </w:p>
        </w:tc>
        <w:tc>
          <w:tcPr>
            <w:tcW w:w="472" w:type="pct"/>
            <w:noWrap/>
            <w:hideMark/>
          </w:tcPr>
          <w:p w14:paraId="46A02DC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A091B0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A5E1543" w14:textId="77777777" w:rsidR="00325D91" w:rsidRPr="00325D91" w:rsidRDefault="00325D91" w:rsidP="005D2DFF">
            <w:pPr>
              <w:spacing w:after="4"/>
              <w:ind w:left="159" w:hanging="159"/>
              <w:jc w:val="left"/>
              <w:rPr>
                <w:szCs w:val="17"/>
              </w:rPr>
            </w:pPr>
            <w:r w:rsidRPr="00325D91">
              <w:rPr>
                <w:szCs w:val="17"/>
              </w:rPr>
              <w:t>Endeavour Group Limited</w:t>
            </w:r>
          </w:p>
        </w:tc>
        <w:tc>
          <w:tcPr>
            <w:tcW w:w="835" w:type="pct"/>
            <w:noWrap/>
            <w:hideMark/>
          </w:tcPr>
          <w:p w14:paraId="266276A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883AAFC" w14:textId="77777777" w:rsidTr="00D06FC8">
        <w:trPr>
          <w:trHeight w:val="20"/>
        </w:trPr>
        <w:tc>
          <w:tcPr>
            <w:tcW w:w="1742" w:type="pct"/>
            <w:noWrap/>
            <w:hideMark/>
          </w:tcPr>
          <w:p w14:paraId="6777D533" w14:textId="77777777" w:rsidR="00325D91" w:rsidRPr="00325D91" w:rsidRDefault="00325D91" w:rsidP="005D2DFF">
            <w:pPr>
              <w:spacing w:after="4"/>
              <w:ind w:left="159" w:hanging="159"/>
              <w:jc w:val="left"/>
              <w:rPr>
                <w:szCs w:val="17"/>
              </w:rPr>
            </w:pPr>
            <w:r w:rsidRPr="00325D91">
              <w:rPr>
                <w:szCs w:val="17"/>
              </w:rPr>
              <w:t xml:space="preserve">Steersman Ultra Dry Premium Smooth </w:t>
            </w:r>
            <w:r w:rsidRPr="00325D91">
              <w:rPr>
                <w:szCs w:val="17"/>
              </w:rPr>
              <w:br/>
              <w:t>Crisp Lager</w:t>
            </w:r>
          </w:p>
        </w:tc>
        <w:tc>
          <w:tcPr>
            <w:tcW w:w="472" w:type="pct"/>
            <w:noWrap/>
            <w:hideMark/>
          </w:tcPr>
          <w:p w14:paraId="7B3AFE2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13555A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62454D2" w14:textId="77777777" w:rsidR="00325D91" w:rsidRPr="00325D91" w:rsidRDefault="00325D91" w:rsidP="005D2DFF">
            <w:pPr>
              <w:spacing w:after="4"/>
              <w:ind w:left="159" w:hanging="159"/>
              <w:jc w:val="left"/>
              <w:rPr>
                <w:szCs w:val="17"/>
              </w:rPr>
            </w:pPr>
            <w:r w:rsidRPr="00325D91">
              <w:rPr>
                <w:szCs w:val="17"/>
              </w:rPr>
              <w:t>Endeavour Group Limited</w:t>
            </w:r>
          </w:p>
        </w:tc>
        <w:tc>
          <w:tcPr>
            <w:tcW w:w="835" w:type="pct"/>
            <w:noWrap/>
            <w:hideMark/>
          </w:tcPr>
          <w:p w14:paraId="0AD6ABA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36BEDB7" w14:textId="77777777" w:rsidTr="00D06FC8">
        <w:trPr>
          <w:trHeight w:val="20"/>
        </w:trPr>
        <w:tc>
          <w:tcPr>
            <w:tcW w:w="1742" w:type="pct"/>
            <w:noWrap/>
            <w:hideMark/>
          </w:tcPr>
          <w:p w14:paraId="1E4381C8" w14:textId="77777777" w:rsidR="00325D91" w:rsidRPr="00325D91" w:rsidRDefault="00325D91" w:rsidP="005D2DFF">
            <w:pPr>
              <w:spacing w:after="4"/>
              <w:ind w:left="159" w:hanging="159"/>
              <w:jc w:val="left"/>
              <w:rPr>
                <w:szCs w:val="17"/>
              </w:rPr>
            </w:pPr>
            <w:r w:rsidRPr="00325D91">
              <w:rPr>
                <w:szCs w:val="17"/>
              </w:rPr>
              <w:t>Binggrae Banana Flavoured Milk Drink</w:t>
            </w:r>
          </w:p>
        </w:tc>
        <w:tc>
          <w:tcPr>
            <w:tcW w:w="472" w:type="pct"/>
            <w:noWrap/>
            <w:hideMark/>
          </w:tcPr>
          <w:p w14:paraId="1ED68F47"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2843646C"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3C703D9B" w14:textId="77777777" w:rsidR="00325D91" w:rsidRPr="00325D91" w:rsidRDefault="00325D91" w:rsidP="005D2DFF">
            <w:pPr>
              <w:spacing w:after="4"/>
              <w:ind w:left="159" w:hanging="159"/>
              <w:jc w:val="left"/>
              <w:rPr>
                <w:szCs w:val="17"/>
              </w:rPr>
            </w:pPr>
            <w:r w:rsidRPr="00325D91">
              <w:rPr>
                <w:szCs w:val="17"/>
              </w:rPr>
              <w:t>Ettason Pty Ltd</w:t>
            </w:r>
          </w:p>
        </w:tc>
        <w:tc>
          <w:tcPr>
            <w:tcW w:w="835" w:type="pct"/>
            <w:noWrap/>
            <w:hideMark/>
          </w:tcPr>
          <w:p w14:paraId="38F829E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2BBA28F" w14:textId="77777777" w:rsidTr="00D06FC8">
        <w:trPr>
          <w:trHeight w:val="20"/>
        </w:trPr>
        <w:tc>
          <w:tcPr>
            <w:tcW w:w="1742" w:type="pct"/>
            <w:noWrap/>
            <w:hideMark/>
          </w:tcPr>
          <w:p w14:paraId="7E8B4FCE" w14:textId="77777777" w:rsidR="00325D91" w:rsidRPr="00325D91" w:rsidRDefault="00325D91" w:rsidP="005D2DFF">
            <w:pPr>
              <w:spacing w:after="4"/>
              <w:ind w:left="159" w:hanging="159"/>
              <w:jc w:val="left"/>
              <w:rPr>
                <w:szCs w:val="17"/>
              </w:rPr>
            </w:pPr>
            <w:r w:rsidRPr="00325D91">
              <w:rPr>
                <w:szCs w:val="17"/>
              </w:rPr>
              <w:t>Binggrae Coffee Flavoured Milk Drink</w:t>
            </w:r>
          </w:p>
        </w:tc>
        <w:tc>
          <w:tcPr>
            <w:tcW w:w="472" w:type="pct"/>
            <w:noWrap/>
            <w:hideMark/>
          </w:tcPr>
          <w:p w14:paraId="4181993B"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23E04EF7"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6F422E19" w14:textId="77777777" w:rsidR="00325D91" w:rsidRPr="00325D91" w:rsidRDefault="00325D91" w:rsidP="005D2DFF">
            <w:pPr>
              <w:spacing w:after="4"/>
              <w:ind w:left="159" w:hanging="159"/>
              <w:jc w:val="left"/>
              <w:rPr>
                <w:szCs w:val="17"/>
              </w:rPr>
            </w:pPr>
            <w:r w:rsidRPr="00325D91">
              <w:rPr>
                <w:szCs w:val="17"/>
              </w:rPr>
              <w:t>Ettason Pty Ltd</w:t>
            </w:r>
          </w:p>
        </w:tc>
        <w:tc>
          <w:tcPr>
            <w:tcW w:w="835" w:type="pct"/>
            <w:noWrap/>
            <w:hideMark/>
          </w:tcPr>
          <w:p w14:paraId="58EF632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68C7C07" w14:textId="77777777" w:rsidTr="00D06FC8">
        <w:trPr>
          <w:trHeight w:val="20"/>
        </w:trPr>
        <w:tc>
          <w:tcPr>
            <w:tcW w:w="1742" w:type="pct"/>
            <w:noWrap/>
            <w:hideMark/>
          </w:tcPr>
          <w:p w14:paraId="23584E86" w14:textId="77777777" w:rsidR="00325D91" w:rsidRPr="00325D91" w:rsidRDefault="00325D91" w:rsidP="005D2DFF">
            <w:pPr>
              <w:spacing w:after="4"/>
              <w:ind w:left="159" w:hanging="159"/>
              <w:jc w:val="left"/>
              <w:rPr>
                <w:szCs w:val="17"/>
              </w:rPr>
            </w:pPr>
            <w:r w:rsidRPr="00325D91">
              <w:rPr>
                <w:szCs w:val="17"/>
              </w:rPr>
              <w:t>Binggrae Melon Flavoured Milk Drink</w:t>
            </w:r>
          </w:p>
        </w:tc>
        <w:tc>
          <w:tcPr>
            <w:tcW w:w="472" w:type="pct"/>
            <w:noWrap/>
            <w:hideMark/>
          </w:tcPr>
          <w:p w14:paraId="0DC926DA"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78E42733"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63C0BD98" w14:textId="77777777" w:rsidR="00325D91" w:rsidRPr="00325D91" w:rsidRDefault="00325D91" w:rsidP="005D2DFF">
            <w:pPr>
              <w:spacing w:after="4"/>
              <w:ind w:left="159" w:hanging="159"/>
              <w:jc w:val="left"/>
              <w:rPr>
                <w:szCs w:val="17"/>
              </w:rPr>
            </w:pPr>
            <w:r w:rsidRPr="00325D91">
              <w:rPr>
                <w:szCs w:val="17"/>
              </w:rPr>
              <w:t>Ettason Pty Ltd</w:t>
            </w:r>
          </w:p>
        </w:tc>
        <w:tc>
          <w:tcPr>
            <w:tcW w:w="835" w:type="pct"/>
            <w:noWrap/>
            <w:hideMark/>
          </w:tcPr>
          <w:p w14:paraId="743669F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9D4A2F3" w14:textId="77777777" w:rsidTr="00D06FC8">
        <w:trPr>
          <w:trHeight w:val="20"/>
        </w:trPr>
        <w:tc>
          <w:tcPr>
            <w:tcW w:w="1742" w:type="pct"/>
            <w:noWrap/>
            <w:hideMark/>
          </w:tcPr>
          <w:p w14:paraId="367EFB13" w14:textId="77777777" w:rsidR="00325D91" w:rsidRPr="00325D91" w:rsidRDefault="00325D91" w:rsidP="005D2DFF">
            <w:pPr>
              <w:spacing w:after="4"/>
              <w:ind w:left="159" w:hanging="159"/>
              <w:jc w:val="left"/>
              <w:rPr>
                <w:szCs w:val="17"/>
              </w:rPr>
            </w:pPr>
            <w:r w:rsidRPr="00325D91">
              <w:rPr>
                <w:szCs w:val="17"/>
              </w:rPr>
              <w:t>Binggrae Strawberry Flavoured Milk Drink</w:t>
            </w:r>
          </w:p>
        </w:tc>
        <w:tc>
          <w:tcPr>
            <w:tcW w:w="472" w:type="pct"/>
            <w:noWrap/>
            <w:hideMark/>
          </w:tcPr>
          <w:p w14:paraId="4072DC46"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11793124"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715EDF08" w14:textId="77777777" w:rsidR="00325D91" w:rsidRPr="00325D91" w:rsidRDefault="00325D91" w:rsidP="005D2DFF">
            <w:pPr>
              <w:spacing w:after="4"/>
              <w:ind w:left="159" w:hanging="159"/>
              <w:jc w:val="left"/>
              <w:rPr>
                <w:szCs w:val="17"/>
              </w:rPr>
            </w:pPr>
            <w:r w:rsidRPr="00325D91">
              <w:rPr>
                <w:szCs w:val="17"/>
              </w:rPr>
              <w:t>Ettason Pty Ltd</w:t>
            </w:r>
          </w:p>
        </w:tc>
        <w:tc>
          <w:tcPr>
            <w:tcW w:w="835" w:type="pct"/>
            <w:noWrap/>
            <w:hideMark/>
          </w:tcPr>
          <w:p w14:paraId="5F9F358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0DD5928" w14:textId="77777777" w:rsidTr="00D06FC8">
        <w:trPr>
          <w:trHeight w:val="20"/>
        </w:trPr>
        <w:tc>
          <w:tcPr>
            <w:tcW w:w="1742" w:type="pct"/>
            <w:noWrap/>
            <w:hideMark/>
          </w:tcPr>
          <w:p w14:paraId="6D7C459A" w14:textId="77777777" w:rsidR="00325D91" w:rsidRPr="00325D91" w:rsidRDefault="00325D91" w:rsidP="005D2DFF">
            <w:pPr>
              <w:spacing w:after="4"/>
              <w:ind w:left="159" w:hanging="159"/>
              <w:jc w:val="left"/>
              <w:rPr>
                <w:szCs w:val="17"/>
              </w:rPr>
            </w:pPr>
            <w:r w:rsidRPr="00325D91">
              <w:rPr>
                <w:szCs w:val="17"/>
              </w:rPr>
              <w:lastRenderedPageBreak/>
              <w:t>Binggrae Taro Flavoured Milk Drink</w:t>
            </w:r>
          </w:p>
        </w:tc>
        <w:tc>
          <w:tcPr>
            <w:tcW w:w="472" w:type="pct"/>
            <w:noWrap/>
            <w:hideMark/>
          </w:tcPr>
          <w:p w14:paraId="53871291"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7FE0149F" w14:textId="77777777" w:rsidR="00325D91" w:rsidRPr="00325D91" w:rsidRDefault="00325D91" w:rsidP="005D2DFF">
            <w:pPr>
              <w:spacing w:after="4"/>
              <w:jc w:val="left"/>
              <w:rPr>
                <w:szCs w:val="17"/>
              </w:rPr>
            </w:pPr>
            <w:r w:rsidRPr="00325D91">
              <w:rPr>
                <w:szCs w:val="17"/>
              </w:rPr>
              <w:t>LiquidPaperBoard</w:t>
            </w:r>
          </w:p>
        </w:tc>
        <w:tc>
          <w:tcPr>
            <w:tcW w:w="1431" w:type="pct"/>
            <w:noWrap/>
            <w:hideMark/>
          </w:tcPr>
          <w:p w14:paraId="528410B2" w14:textId="77777777" w:rsidR="00325D91" w:rsidRPr="00325D91" w:rsidRDefault="00325D91" w:rsidP="005D2DFF">
            <w:pPr>
              <w:spacing w:after="4"/>
              <w:ind w:left="159" w:hanging="159"/>
              <w:jc w:val="left"/>
              <w:rPr>
                <w:szCs w:val="17"/>
              </w:rPr>
            </w:pPr>
            <w:r w:rsidRPr="00325D91">
              <w:rPr>
                <w:szCs w:val="17"/>
              </w:rPr>
              <w:t>Ettason Pty Ltd</w:t>
            </w:r>
          </w:p>
        </w:tc>
        <w:tc>
          <w:tcPr>
            <w:tcW w:w="835" w:type="pct"/>
            <w:noWrap/>
            <w:hideMark/>
          </w:tcPr>
          <w:p w14:paraId="2F815D1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0218638" w14:textId="77777777" w:rsidTr="00D06FC8">
        <w:trPr>
          <w:trHeight w:val="20"/>
        </w:trPr>
        <w:tc>
          <w:tcPr>
            <w:tcW w:w="1742" w:type="pct"/>
            <w:noWrap/>
            <w:hideMark/>
          </w:tcPr>
          <w:p w14:paraId="16B21B8A" w14:textId="77777777" w:rsidR="00325D91" w:rsidRPr="00325D91" w:rsidRDefault="00325D91" w:rsidP="005D2DFF">
            <w:pPr>
              <w:spacing w:after="4"/>
              <w:ind w:left="159" w:hanging="159"/>
              <w:jc w:val="left"/>
              <w:rPr>
                <w:szCs w:val="17"/>
              </w:rPr>
            </w:pPr>
            <w:r w:rsidRPr="00325D91">
              <w:rPr>
                <w:szCs w:val="17"/>
              </w:rPr>
              <w:t xml:space="preserve">C4 Energy Jolly Rancher Green Apple </w:t>
            </w:r>
            <w:r w:rsidRPr="00325D91">
              <w:rPr>
                <w:szCs w:val="17"/>
              </w:rPr>
              <w:br/>
              <w:t>Zero Sugar</w:t>
            </w:r>
          </w:p>
        </w:tc>
        <w:tc>
          <w:tcPr>
            <w:tcW w:w="472" w:type="pct"/>
            <w:noWrap/>
            <w:hideMark/>
          </w:tcPr>
          <w:p w14:paraId="49D745F6" w14:textId="77777777" w:rsidR="00325D91" w:rsidRPr="00325D91" w:rsidRDefault="00325D91" w:rsidP="005D2DFF">
            <w:pPr>
              <w:spacing w:after="4"/>
              <w:ind w:right="170"/>
              <w:jc w:val="right"/>
              <w:rPr>
                <w:szCs w:val="17"/>
              </w:rPr>
            </w:pPr>
            <w:r w:rsidRPr="00325D91">
              <w:rPr>
                <w:szCs w:val="17"/>
              </w:rPr>
              <w:t>473ml</w:t>
            </w:r>
          </w:p>
        </w:tc>
        <w:tc>
          <w:tcPr>
            <w:tcW w:w="520" w:type="pct"/>
            <w:noWrap/>
            <w:hideMark/>
          </w:tcPr>
          <w:p w14:paraId="62A3DD7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374C633" w14:textId="77777777" w:rsidR="00325D91" w:rsidRPr="00325D91" w:rsidRDefault="00325D91" w:rsidP="005D2DFF">
            <w:pPr>
              <w:spacing w:after="4"/>
              <w:ind w:left="159" w:hanging="159"/>
              <w:jc w:val="left"/>
              <w:rPr>
                <w:szCs w:val="17"/>
              </w:rPr>
            </w:pPr>
            <w:r w:rsidRPr="00325D91">
              <w:rPr>
                <w:szCs w:val="17"/>
              </w:rPr>
              <w:t>Export Corporation Australia t/as Nutrition System Pty Ltd</w:t>
            </w:r>
          </w:p>
        </w:tc>
        <w:tc>
          <w:tcPr>
            <w:tcW w:w="835" w:type="pct"/>
            <w:noWrap/>
            <w:hideMark/>
          </w:tcPr>
          <w:p w14:paraId="71E4586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5E9AED7" w14:textId="77777777" w:rsidTr="00D06FC8">
        <w:trPr>
          <w:trHeight w:val="20"/>
        </w:trPr>
        <w:tc>
          <w:tcPr>
            <w:tcW w:w="1742" w:type="pct"/>
            <w:noWrap/>
            <w:hideMark/>
          </w:tcPr>
          <w:p w14:paraId="012701C4" w14:textId="77777777" w:rsidR="00325D91" w:rsidRPr="00325D91" w:rsidRDefault="00325D91" w:rsidP="005D2DFF">
            <w:pPr>
              <w:spacing w:after="4"/>
              <w:ind w:left="159" w:hanging="159"/>
              <w:jc w:val="left"/>
              <w:rPr>
                <w:szCs w:val="17"/>
              </w:rPr>
            </w:pPr>
            <w:r w:rsidRPr="00325D91">
              <w:rPr>
                <w:szCs w:val="17"/>
              </w:rPr>
              <w:t>C4 Energy Jolly Rancher Peach Zero Sugar</w:t>
            </w:r>
          </w:p>
        </w:tc>
        <w:tc>
          <w:tcPr>
            <w:tcW w:w="472" w:type="pct"/>
            <w:noWrap/>
            <w:hideMark/>
          </w:tcPr>
          <w:p w14:paraId="507B7380" w14:textId="77777777" w:rsidR="00325D91" w:rsidRPr="00325D91" w:rsidRDefault="00325D91" w:rsidP="005D2DFF">
            <w:pPr>
              <w:spacing w:after="4"/>
              <w:ind w:right="170"/>
              <w:jc w:val="right"/>
              <w:rPr>
                <w:szCs w:val="17"/>
              </w:rPr>
            </w:pPr>
            <w:r w:rsidRPr="00325D91">
              <w:rPr>
                <w:szCs w:val="17"/>
              </w:rPr>
              <w:t>473ml</w:t>
            </w:r>
          </w:p>
        </w:tc>
        <w:tc>
          <w:tcPr>
            <w:tcW w:w="520" w:type="pct"/>
            <w:noWrap/>
            <w:hideMark/>
          </w:tcPr>
          <w:p w14:paraId="2B0AD14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90BD661" w14:textId="77777777" w:rsidR="00325D91" w:rsidRPr="00325D91" w:rsidRDefault="00325D91" w:rsidP="005D2DFF">
            <w:pPr>
              <w:spacing w:after="4"/>
              <w:ind w:left="159" w:hanging="159"/>
              <w:jc w:val="left"/>
              <w:rPr>
                <w:szCs w:val="17"/>
              </w:rPr>
            </w:pPr>
            <w:r w:rsidRPr="00325D91">
              <w:rPr>
                <w:szCs w:val="17"/>
              </w:rPr>
              <w:t>Export Corporation Australia t/as Nutrition System Pty Ltd</w:t>
            </w:r>
          </w:p>
        </w:tc>
        <w:tc>
          <w:tcPr>
            <w:tcW w:w="835" w:type="pct"/>
            <w:noWrap/>
            <w:hideMark/>
          </w:tcPr>
          <w:p w14:paraId="362C208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0B4E89E" w14:textId="77777777" w:rsidTr="00D06FC8">
        <w:trPr>
          <w:trHeight w:val="20"/>
        </w:trPr>
        <w:tc>
          <w:tcPr>
            <w:tcW w:w="1742" w:type="pct"/>
            <w:noWrap/>
            <w:hideMark/>
          </w:tcPr>
          <w:p w14:paraId="00E56459" w14:textId="77777777" w:rsidR="00325D91" w:rsidRPr="00325D91" w:rsidRDefault="00325D91" w:rsidP="005D2DFF">
            <w:pPr>
              <w:spacing w:after="4"/>
              <w:ind w:left="159" w:hanging="159"/>
              <w:jc w:val="left"/>
              <w:rPr>
                <w:szCs w:val="17"/>
              </w:rPr>
            </w:pPr>
            <w:r w:rsidRPr="00325D91">
              <w:rPr>
                <w:szCs w:val="17"/>
              </w:rPr>
              <w:t>Grenade Protein Shake Chocolate Salted Caramel Flavour Low Sugar</w:t>
            </w:r>
          </w:p>
        </w:tc>
        <w:tc>
          <w:tcPr>
            <w:tcW w:w="472" w:type="pct"/>
            <w:noWrap/>
            <w:hideMark/>
          </w:tcPr>
          <w:p w14:paraId="7B474F9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9C4787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14D7BB8" w14:textId="77777777" w:rsidR="00325D91" w:rsidRPr="00325D91" w:rsidRDefault="00325D91" w:rsidP="005D2DFF">
            <w:pPr>
              <w:spacing w:after="4"/>
              <w:ind w:left="159" w:hanging="159"/>
              <w:jc w:val="left"/>
              <w:rPr>
                <w:szCs w:val="17"/>
              </w:rPr>
            </w:pPr>
            <w:r w:rsidRPr="00325D91">
              <w:rPr>
                <w:szCs w:val="17"/>
              </w:rPr>
              <w:t>Export Corporation Australia t/as Nutrition System Pty Ltd</w:t>
            </w:r>
          </w:p>
        </w:tc>
        <w:tc>
          <w:tcPr>
            <w:tcW w:w="835" w:type="pct"/>
            <w:noWrap/>
            <w:hideMark/>
          </w:tcPr>
          <w:p w14:paraId="148FEE4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4F47D8E" w14:textId="77777777" w:rsidTr="00D06FC8">
        <w:trPr>
          <w:trHeight w:val="20"/>
        </w:trPr>
        <w:tc>
          <w:tcPr>
            <w:tcW w:w="1742" w:type="pct"/>
            <w:noWrap/>
            <w:hideMark/>
          </w:tcPr>
          <w:p w14:paraId="674CDE09" w14:textId="77777777" w:rsidR="00325D91" w:rsidRPr="00325D91" w:rsidRDefault="00325D91" w:rsidP="005D2DFF">
            <w:pPr>
              <w:spacing w:after="4"/>
              <w:ind w:left="159" w:hanging="159"/>
              <w:jc w:val="left"/>
              <w:rPr>
                <w:szCs w:val="17"/>
              </w:rPr>
            </w:pPr>
            <w:r w:rsidRPr="00325D91">
              <w:rPr>
                <w:szCs w:val="17"/>
              </w:rPr>
              <w:t>Grenade Protein Shake Cookies &amp; Cream Flavour Low Sugar</w:t>
            </w:r>
          </w:p>
        </w:tc>
        <w:tc>
          <w:tcPr>
            <w:tcW w:w="472" w:type="pct"/>
            <w:noWrap/>
            <w:hideMark/>
          </w:tcPr>
          <w:p w14:paraId="0AEEDF6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8FD4DFC"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8A56EAC" w14:textId="77777777" w:rsidR="00325D91" w:rsidRPr="00325D91" w:rsidRDefault="00325D91" w:rsidP="005D2DFF">
            <w:pPr>
              <w:spacing w:after="4"/>
              <w:ind w:left="159" w:hanging="159"/>
              <w:jc w:val="left"/>
              <w:rPr>
                <w:szCs w:val="17"/>
              </w:rPr>
            </w:pPr>
            <w:r w:rsidRPr="00325D91">
              <w:rPr>
                <w:szCs w:val="17"/>
              </w:rPr>
              <w:t>Export Corporation Australia t/as Nutrition System Pty Ltd</w:t>
            </w:r>
          </w:p>
        </w:tc>
        <w:tc>
          <w:tcPr>
            <w:tcW w:w="835" w:type="pct"/>
            <w:noWrap/>
            <w:hideMark/>
          </w:tcPr>
          <w:p w14:paraId="7D93AA2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28F62BF" w14:textId="77777777" w:rsidTr="00D06FC8">
        <w:trPr>
          <w:trHeight w:val="20"/>
        </w:trPr>
        <w:tc>
          <w:tcPr>
            <w:tcW w:w="1742" w:type="pct"/>
            <w:noWrap/>
            <w:hideMark/>
          </w:tcPr>
          <w:p w14:paraId="52817824" w14:textId="77777777" w:rsidR="00325D91" w:rsidRPr="00325D91" w:rsidRDefault="00325D91" w:rsidP="005D2DFF">
            <w:pPr>
              <w:spacing w:after="4"/>
              <w:ind w:left="159" w:hanging="159"/>
              <w:jc w:val="left"/>
              <w:rPr>
                <w:szCs w:val="17"/>
              </w:rPr>
            </w:pPr>
            <w:r w:rsidRPr="00325D91">
              <w:rPr>
                <w:szCs w:val="17"/>
              </w:rPr>
              <w:t>Grenade Protein Shake Fudge Brownie Flavour Low Sugar</w:t>
            </w:r>
          </w:p>
        </w:tc>
        <w:tc>
          <w:tcPr>
            <w:tcW w:w="472" w:type="pct"/>
            <w:noWrap/>
            <w:hideMark/>
          </w:tcPr>
          <w:p w14:paraId="4BEAE8D3"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DF2C82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5F4A641" w14:textId="77777777" w:rsidR="00325D91" w:rsidRPr="00325D91" w:rsidRDefault="00325D91" w:rsidP="005D2DFF">
            <w:pPr>
              <w:spacing w:after="4"/>
              <w:ind w:left="159" w:hanging="159"/>
              <w:jc w:val="left"/>
              <w:rPr>
                <w:szCs w:val="17"/>
              </w:rPr>
            </w:pPr>
            <w:r w:rsidRPr="00325D91">
              <w:rPr>
                <w:szCs w:val="17"/>
              </w:rPr>
              <w:t>Export Corporation Australia t/as Nutrition System Pty Ltd</w:t>
            </w:r>
          </w:p>
        </w:tc>
        <w:tc>
          <w:tcPr>
            <w:tcW w:w="835" w:type="pct"/>
            <w:noWrap/>
            <w:hideMark/>
          </w:tcPr>
          <w:p w14:paraId="059AE6A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B6E9AB2" w14:textId="77777777" w:rsidTr="00D06FC8">
        <w:trPr>
          <w:trHeight w:val="20"/>
        </w:trPr>
        <w:tc>
          <w:tcPr>
            <w:tcW w:w="1742" w:type="pct"/>
            <w:noWrap/>
            <w:hideMark/>
          </w:tcPr>
          <w:p w14:paraId="71CBF733" w14:textId="77777777" w:rsidR="00325D91" w:rsidRPr="00325D91" w:rsidRDefault="00325D91" w:rsidP="005D2DFF">
            <w:pPr>
              <w:spacing w:after="4"/>
              <w:ind w:left="159" w:hanging="159"/>
              <w:jc w:val="left"/>
              <w:rPr>
                <w:szCs w:val="17"/>
              </w:rPr>
            </w:pPr>
            <w:r w:rsidRPr="00325D91">
              <w:rPr>
                <w:szCs w:val="17"/>
              </w:rPr>
              <w:t>Grenade Protein Shake Strawberries &amp; Cream Flavour Low Sugar</w:t>
            </w:r>
          </w:p>
        </w:tc>
        <w:tc>
          <w:tcPr>
            <w:tcW w:w="472" w:type="pct"/>
            <w:noWrap/>
            <w:hideMark/>
          </w:tcPr>
          <w:p w14:paraId="38D75A1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8A8C44E"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D7FBFE6" w14:textId="77777777" w:rsidR="00325D91" w:rsidRPr="00325D91" w:rsidRDefault="00325D91" w:rsidP="005D2DFF">
            <w:pPr>
              <w:spacing w:after="4"/>
              <w:ind w:left="159" w:hanging="159"/>
              <w:jc w:val="left"/>
              <w:rPr>
                <w:szCs w:val="17"/>
              </w:rPr>
            </w:pPr>
            <w:r w:rsidRPr="00325D91">
              <w:rPr>
                <w:szCs w:val="17"/>
              </w:rPr>
              <w:t>Export Corporation Australia t/as Nutrition System Pty Ltd</w:t>
            </w:r>
          </w:p>
        </w:tc>
        <w:tc>
          <w:tcPr>
            <w:tcW w:w="835" w:type="pct"/>
            <w:noWrap/>
            <w:hideMark/>
          </w:tcPr>
          <w:p w14:paraId="68F1B30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B6D9C7B" w14:textId="77777777" w:rsidTr="00D06FC8">
        <w:trPr>
          <w:trHeight w:val="20"/>
        </w:trPr>
        <w:tc>
          <w:tcPr>
            <w:tcW w:w="1742" w:type="pct"/>
            <w:noWrap/>
            <w:hideMark/>
          </w:tcPr>
          <w:p w14:paraId="7D314F24" w14:textId="77777777" w:rsidR="00325D91" w:rsidRPr="00325D91" w:rsidRDefault="00325D91" w:rsidP="005D2DFF">
            <w:pPr>
              <w:spacing w:after="4"/>
              <w:ind w:left="159" w:hanging="159"/>
              <w:jc w:val="left"/>
              <w:rPr>
                <w:szCs w:val="17"/>
              </w:rPr>
            </w:pPr>
            <w:r w:rsidRPr="00325D91">
              <w:rPr>
                <w:szCs w:val="17"/>
              </w:rPr>
              <w:t>Grenade Protein Shake White Chocolate Flavour Low Sugar</w:t>
            </w:r>
          </w:p>
        </w:tc>
        <w:tc>
          <w:tcPr>
            <w:tcW w:w="472" w:type="pct"/>
            <w:noWrap/>
            <w:hideMark/>
          </w:tcPr>
          <w:p w14:paraId="67B605E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D0E13A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0152DEF" w14:textId="77777777" w:rsidR="00325D91" w:rsidRPr="00325D91" w:rsidRDefault="00325D91" w:rsidP="005D2DFF">
            <w:pPr>
              <w:spacing w:after="4"/>
              <w:ind w:left="159" w:hanging="159"/>
              <w:jc w:val="left"/>
              <w:rPr>
                <w:szCs w:val="17"/>
              </w:rPr>
            </w:pPr>
            <w:r w:rsidRPr="00325D91">
              <w:rPr>
                <w:szCs w:val="17"/>
              </w:rPr>
              <w:t>Export Corporation Australia t/as Nutrition System Pty Ltd</w:t>
            </w:r>
          </w:p>
        </w:tc>
        <w:tc>
          <w:tcPr>
            <w:tcW w:w="835" w:type="pct"/>
            <w:noWrap/>
            <w:hideMark/>
          </w:tcPr>
          <w:p w14:paraId="3790071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5B302D0" w14:textId="77777777" w:rsidTr="00D06FC8">
        <w:trPr>
          <w:trHeight w:val="20"/>
        </w:trPr>
        <w:tc>
          <w:tcPr>
            <w:tcW w:w="1742" w:type="pct"/>
            <w:noWrap/>
            <w:hideMark/>
          </w:tcPr>
          <w:p w14:paraId="2718F653" w14:textId="77777777" w:rsidR="00325D91" w:rsidRPr="00325D91" w:rsidRDefault="00325D91" w:rsidP="005D2DFF">
            <w:pPr>
              <w:spacing w:after="4"/>
              <w:ind w:left="159" w:hanging="159"/>
              <w:jc w:val="left"/>
              <w:rPr>
                <w:szCs w:val="17"/>
              </w:rPr>
            </w:pPr>
            <w:r w:rsidRPr="00325D91">
              <w:rPr>
                <w:szCs w:val="17"/>
              </w:rPr>
              <w:t>Supermate Soda Sparkly Yerba Mate Ginger</w:t>
            </w:r>
          </w:p>
        </w:tc>
        <w:tc>
          <w:tcPr>
            <w:tcW w:w="472" w:type="pct"/>
            <w:noWrap/>
            <w:hideMark/>
          </w:tcPr>
          <w:p w14:paraId="03AE874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987657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A4C3716" w14:textId="77777777" w:rsidR="00325D91" w:rsidRPr="00325D91" w:rsidRDefault="00325D91" w:rsidP="005D2DFF">
            <w:pPr>
              <w:spacing w:after="4"/>
              <w:ind w:left="159" w:hanging="159"/>
              <w:jc w:val="left"/>
              <w:rPr>
                <w:szCs w:val="17"/>
              </w:rPr>
            </w:pPr>
            <w:r w:rsidRPr="00325D91">
              <w:rPr>
                <w:szCs w:val="17"/>
              </w:rPr>
              <w:t>Feel Good Foods Pty Ltd</w:t>
            </w:r>
          </w:p>
        </w:tc>
        <w:tc>
          <w:tcPr>
            <w:tcW w:w="835" w:type="pct"/>
            <w:noWrap/>
            <w:hideMark/>
          </w:tcPr>
          <w:p w14:paraId="18EA0AF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EE55C56" w14:textId="77777777" w:rsidTr="00D06FC8">
        <w:trPr>
          <w:trHeight w:val="20"/>
        </w:trPr>
        <w:tc>
          <w:tcPr>
            <w:tcW w:w="1742" w:type="pct"/>
            <w:noWrap/>
            <w:hideMark/>
          </w:tcPr>
          <w:p w14:paraId="1F7FCD0A" w14:textId="77777777" w:rsidR="00325D91" w:rsidRPr="00325D91" w:rsidRDefault="00325D91" w:rsidP="005D2DFF">
            <w:pPr>
              <w:spacing w:after="4"/>
              <w:ind w:left="159" w:hanging="159"/>
              <w:jc w:val="left"/>
              <w:rPr>
                <w:szCs w:val="17"/>
              </w:rPr>
            </w:pPr>
            <w:r w:rsidRPr="00325D91">
              <w:rPr>
                <w:szCs w:val="17"/>
              </w:rPr>
              <w:t>Supermate Soda Sparkly Yerba Mate Hibiscus</w:t>
            </w:r>
          </w:p>
        </w:tc>
        <w:tc>
          <w:tcPr>
            <w:tcW w:w="472" w:type="pct"/>
            <w:noWrap/>
            <w:hideMark/>
          </w:tcPr>
          <w:p w14:paraId="04E9CC8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85927D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F5A7584" w14:textId="77777777" w:rsidR="00325D91" w:rsidRPr="00325D91" w:rsidRDefault="00325D91" w:rsidP="005D2DFF">
            <w:pPr>
              <w:spacing w:after="4"/>
              <w:ind w:left="159" w:hanging="159"/>
              <w:jc w:val="left"/>
              <w:rPr>
                <w:szCs w:val="17"/>
              </w:rPr>
            </w:pPr>
            <w:r w:rsidRPr="00325D91">
              <w:rPr>
                <w:szCs w:val="17"/>
              </w:rPr>
              <w:t>Feel Good Foods Pty Ltd</w:t>
            </w:r>
          </w:p>
        </w:tc>
        <w:tc>
          <w:tcPr>
            <w:tcW w:w="835" w:type="pct"/>
            <w:noWrap/>
            <w:hideMark/>
          </w:tcPr>
          <w:p w14:paraId="3C5B1FF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996BE0" w14:textId="77777777" w:rsidTr="00D06FC8">
        <w:trPr>
          <w:trHeight w:val="20"/>
        </w:trPr>
        <w:tc>
          <w:tcPr>
            <w:tcW w:w="1742" w:type="pct"/>
            <w:noWrap/>
            <w:hideMark/>
          </w:tcPr>
          <w:p w14:paraId="1014056B" w14:textId="77777777" w:rsidR="00325D91" w:rsidRPr="00325D91" w:rsidRDefault="00325D91" w:rsidP="005D2DFF">
            <w:pPr>
              <w:spacing w:after="4"/>
              <w:ind w:left="159" w:hanging="159"/>
              <w:jc w:val="left"/>
              <w:rPr>
                <w:szCs w:val="17"/>
              </w:rPr>
            </w:pPr>
            <w:r w:rsidRPr="00325D91">
              <w:rPr>
                <w:szCs w:val="17"/>
              </w:rPr>
              <w:t>Supermate Soda Sparkly Yerba Mate Lime</w:t>
            </w:r>
          </w:p>
        </w:tc>
        <w:tc>
          <w:tcPr>
            <w:tcW w:w="472" w:type="pct"/>
            <w:noWrap/>
            <w:hideMark/>
          </w:tcPr>
          <w:p w14:paraId="6B2099D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CBB6B6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D145092" w14:textId="77777777" w:rsidR="00325D91" w:rsidRPr="00325D91" w:rsidRDefault="00325D91" w:rsidP="005D2DFF">
            <w:pPr>
              <w:spacing w:after="4"/>
              <w:ind w:left="159" w:hanging="159"/>
              <w:jc w:val="left"/>
              <w:rPr>
                <w:szCs w:val="17"/>
              </w:rPr>
            </w:pPr>
            <w:r w:rsidRPr="00325D91">
              <w:rPr>
                <w:szCs w:val="17"/>
              </w:rPr>
              <w:t>Feel Good Foods Pty Ltd</w:t>
            </w:r>
          </w:p>
        </w:tc>
        <w:tc>
          <w:tcPr>
            <w:tcW w:w="835" w:type="pct"/>
            <w:noWrap/>
            <w:hideMark/>
          </w:tcPr>
          <w:p w14:paraId="2F63B81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9DCB529" w14:textId="77777777" w:rsidTr="00D06FC8">
        <w:trPr>
          <w:trHeight w:val="20"/>
        </w:trPr>
        <w:tc>
          <w:tcPr>
            <w:tcW w:w="1742" w:type="pct"/>
            <w:noWrap/>
            <w:hideMark/>
          </w:tcPr>
          <w:p w14:paraId="5BCC21FA" w14:textId="77777777" w:rsidR="00325D91" w:rsidRPr="00325D91" w:rsidRDefault="00325D91" w:rsidP="005D2DFF">
            <w:pPr>
              <w:spacing w:after="4"/>
              <w:ind w:left="159" w:hanging="159"/>
              <w:jc w:val="left"/>
              <w:rPr>
                <w:szCs w:val="17"/>
              </w:rPr>
            </w:pPr>
            <w:r w:rsidRPr="00325D91">
              <w:rPr>
                <w:szCs w:val="17"/>
              </w:rPr>
              <w:t>Fever-Tree Dry Ginger Ale Gingery &amp; Fresh</w:t>
            </w:r>
          </w:p>
        </w:tc>
        <w:tc>
          <w:tcPr>
            <w:tcW w:w="472" w:type="pct"/>
            <w:noWrap/>
            <w:hideMark/>
          </w:tcPr>
          <w:p w14:paraId="4140571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5C5A4DC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F6669CB" w14:textId="77777777" w:rsidR="00325D91" w:rsidRPr="00325D91" w:rsidRDefault="00325D91" w:rsidP="005D2DFF">
            <w:pPr>
              <w:spacing w:after="4"/>
              <w:ind w:left="159" w:hanging="159"/>
              <w:jc w:val="left"/>
              <w:rPr>
                <w:szCs w:val="17"/>
              </w:rPr>
            </w:pPr>
            <w:r w:rsidRPr="00325D91">
              <w:rPr>
                <w:szCs w:val="17"/>
              </w:rPr>
              <w:t>FeverTree Australia Pty Ltd</w:t>
            </w:r>
          </w:p>
        </w:tc>
        <w:tc>
          <w:tcPr>
            <w:tcW w:w="835" w:type="pct"/>
            <w:noWrap/>
            <w:hideMark/>
          </w:tcPr>
          <w:p w14:paraId="66F5417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0585EED" w14:textId="77777777" w:rsidTr="00D06FC8">
        <w:trPr>
          <w:trHeight w:val="20"/>
        </w:trPr>
        <w:tc>
          <w:tcPr>
            <w:tcW w:w="1742" w:type="pct"/>
            <w:noWrap/>
            <w:hideMark/>
          </w:tcPr>
          <w:p w14:paraId="531EE4AC" w14:textId="77777777" w:rsidR="00325D91" w:rsidRPr="00325D91" w:rsidRDefault="00325D91" w:rsidP="005D2DFF">
            <w:pPr>
              <w:spacing w:after="4"/>
              <w:ind w:left="159" w:hanging="159"/>
              <w:jc w:val="left"/>
              <w:rPr>
                <w:szCs w:val="17"/>
              </w:rPr>
            </w:pPr>
            <w:r w:rsidRPr="00325D91">
              <w:rPr>
                <w:szCs w:val="17"/>
              </w:rPr>
              <w:t xml:space="preserve">Fever-Tree Lemon, Lime &amp; Bitters </w:t>
            </w:r>
            <w:r w:rsidRPr="00325D91">
              <w:rPr>
                <w:szCs w:val="17"/>
              </w:rPr>
              <w:br/>
              <w:t>Non-Alcoholic</w:t>
            </w:r>
          </w:p>
        </w:tc>
        <w:tc>
          <w:tcPr>
            <w:tcW w:w="472" w:type="pct"/>
            <w:noWrap/>
            <w:hideMark/>
          </w:tcPr>
          <w:p w14:paraId="63378136"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364CF9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D7C4E3D" w14:textId="77777777" w:rsidR="00325D91" w:rsidRPr="00325D91" w:rsidRDefault="00325D91" w:rsidP="005D2DFF">
            <w:pPr>
              <w:spacing w:after="4"/>
              <w:ind w:left="159" w:hanging="159"/>
              <w:jc w:val="left"/>
              <w:rPr>
                <w:szCs w:val="17"/>
              </w:rPr>
            </w:pPr>
            <w:r w:rsidRPr="00325D91">
              <w:rPr>
                <w:szCs w:val="17"/>
              </w:rPr>
              <w:t>FeverTree Australia Pty Ltd</w:t>
            </w:r>
          </w:p>
        </w:tc>
        <w:tc>
          <w:tcPr>
            <w:tcW w:w="835" w:type="pct"/>
            <w:noWrap/>
            <w:hideMark/>
          </w:tcPr>
          <w:p w14:paraId="14D23C1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E9776E1" w14:textId="77777777" w:rsidTr="00D06FC8">
        <w:trPr>
          <w:trHeight w:val="20"/>
        </w:trPr>
        <w:tc>
          <w:tcPr>
            <w:tcW w:w="1742" w:type="pct"/>
            <w:noWrap/>
            <w:hideMark/>
          </w:tcPr>
          <w:p w14:paraId="393E8DC1" w14:textId="77777777" w:rsidR="00325D91" w:rsidRPr="00325D91" w:rsidRDefault="00325D91" w:rsidP="005D2DFF">
            <w:pPr>
              <w:spacing w:after="4"/>
              <w:ind w:left="159" w:hanging="159"/>
              <w:jc w:val="left"/>
              <w:rPr>
                <w:szCs w:val="17"/>
              </w:rPr>
            </w:pPr>
            <w:r w:rsidRPr="00325D91">
              <w:rPr>
                <w:szCs w:val="17"/>
              </w:rPr>
              <w:t>Fever-Tree Summer Garden Tonic Water</w:t>
            </w:r>
          </w:p>
        </w:tc>
        <w:tc>
          <w:tcPr>
            <w:tcW w:w="472" w:type="pct"/>
            <w:noWrap/>
            <w:hideMark/>
          </w:tcPr>
          <w:p w14:paraId="2FD0EEEB"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D6A83F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A5659D9" w14:textId="77777777" w:rsidR="00325D91" w:rsidRPr="00325D91" w:rsidRDefault="00325D91" w:rsidP="005D2DFF">
            <w:pPr>
              <w:spacing w:after="4"/>
              <w:ind w:left="159" w:hanging="159"/>
              <w:jc w:val="left"/>
              <w:rPr>
                <w:szCs w:val="17"/>
              </w:rPr>
            </w:pPr>
            <w:r w:rsidRPr="00325D91">
              <w:rPr>
                <w:szCs w:val="17"/>
              </w:rPr>
              <w:t>FeverTree Australia Pty Ltd</w:t>
            </w:r>
          </w:p>
        </w:tc>
        <w:tc>
          <w:tcPr>
            <w:tcW w:w="835" w:type="pct"/>
            <w:noWrap/>
            <w:hideMark/>
          </w:tcPr>
          <w:p w14:paraId="5DC1CB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B72D6B" w14:textId="77777777" w:rsidTr="00D06FC8">
        <w:trPr>
          <w:trHeight w:val="20"/>
        </w:trPr>
        <w:tc>
          <w:tcPr>
            <w:tcW w:w="1742" w:type="pct"/>
            <w:noWrap/>
            <w:hideMark/>
          </w:tcPr>
          <w:p w14:paraId="43B888AE" w14:textId="77777777" w:rsidR="00325D91" w:rsidRPr="00325D91" w:rsidRDefault="00325D91" w:rsidP="005D2DFF">
            <w:pPr>
              <w:spacing w:after="4"/>
              <w:ind w:left="159" w:hanging="159"/>
              <w:jc w:val="left"/>
              <w:rPr>
                <w:szCs w:val="17"/>
              </w:rPr>
            </w:pPr>
            <w:r w:rsidRPr="00325D91">
              <w:rPr>
                <w:szCs w:val="17"/>
              </w:rPr>
              <w:t>Flavour Creations Recover Watermelon</w:t>
            </w:r>
          </w:p>
        </w:tc>
        <w:tc>
          <w:tcPr>
            <w:tcW w:w="472" w:type="pct"/>
            <w:noWrap/>
            <w:hideMark/>
          </w:tcPr>
          <w:p w14:paraId="19604744" w14:textId="77777777" w:rsidR="00325D91" w:rsidRPr="00325D91" w:rsidRDefault="00325D91" w:rsidP="005D2DFF">
            <w:pPr>
              <w:spacing w:after="4"/>
              <w:ind w:right="170"/>
              <w:jc w:val="right"/>
              <w:rPr>
                <w:szCs w:val="17"/>
              </w:rPr>
            </w:pPr>
            <w:r w:rsidRPr="00325D91">
              <w:rPr>
                <w:szCs w:val="17"/>
              </w:rPr>
              <w:t>135ml</w:t>
            </w:r>
          </w:p>
        </w:tc>
        <w:tc>
          <w:tcPr>
            <w:tcW w:w="520" w:type="pct"/>
            <w:noWrap/>
            <w:hideMark/>
          </w:tcPr>
          <w:p w14:paraId="1D9ABD3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458D133" w14:textId="77777777" w:rsidR="00325D91" w:rsidRPr="00325D91" w:rsidRDefault="00325D91" w:rsidP="005D2DFF">
            <w:pPr>
              <w:spacing w:after="4"/>
              <w:ind w:left="159" w:hanging="159"/>
              <w:jc w:val="left"/>
              <w:rPr>
                <w:szCs w:val="17"/>
              </w:rPr>
            </w:pPr>
            <w:r w:rsidRPr="00325D91">
              <w:rPr>
                <w:szCs w:val="17"/>
              </w:rPr>
              <w:t>Flavour Creations Pty Ltd</w:t>
            </w:r>
          </w:p>
        </w:tc>
        <w:tc>
          <w:tcPr>
            <w:tcW w:w="835" w:type="pct"/>
            <w:noWrap/>
            <w:hideMark/>
          </w:tcPr>
          <w:p w14:paraId="6E5E678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E3FB51E" w14:textId="77777777" w:rsidTr="00D06FC8">
        <w:trPr>
          <w:trHeight w:val="20"/>
        </w:trPr>
        <w:tc>
          <w:tcPr>
            <w:tcW w:w="1742" w:type="pct"/>
            <w:noWrap/>
            <w:hideMark/>
          </w:tcPr>
          <w:p w14:paraId="2C562755" w14:textId="77777777" w:rsidR="00325D91" w:rsidRPr="00325D91" w:rsidRDefault="00325D91" w:rsidP="005D2DFF">
            <w:pPr>
              <w:spacing w:after="4"/>
              <w:ind w:left="159" w:hanging="159"/>
              <w:jc w:val="left"/>
              <w:rPr>
                <w:szCs w:val="17"/>
              </w:rPr>
            </w:pPr>
            <w:r w:rsidRPr="00325D91">
              <w:rPr>
                <w:szCs w:val="17"/>
              </w:rPr>
              <w:t>Flavour Creations Recover Wildberry</w:t>
            </w:r>
          </w:p>
        </w:tc>
        <w:tc>
          <w:tcPr>
            <w:tcW w:w="472" w:type="pct"/>
            <w:noWrap/>
            <w:hideMark/>
          </w:tcPr>
          <w:p w14:paraId="002FA9F8" w14:textId="77777777" w:rsidR="00325D91" w:rsidRPr="00325D91" w:rsidRDefault="00325D91" w:rsidP="005D2DFF">
            <w:pPr>
              <w:spacing w:after="4"/>
              <w:ind w:right="170"/>
              <w:jc w:val="right"/>
              <w:rPr>
                <w:szCs w:val="17"/>
              </w:rPr>
            </w:pPr>
            <w:r w:rsidRPr="00325D91">
              <w:rPr>
                <w:szCs w:val="17"/>
              </w:rPr>
              <w:t>135ml</w:t>
            </w:r>
          </w:p>
        </w:tc>
        <w:tc>
          <w:tcPr>
            <w:tcW w:w="520" w:type="pct"/>
            <w:noWrap/>
            <w:hideMark/>
          </w:tcPr>
          <w:p w14:paraId="3F984A8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06F5F01" w14:textId="77777777" w:rsidR="00325D91" w:rsidRPr="00325D91" w:rsidRDefault="00325D91" w:rsidP="005D2DFF">
            <w:pPr>
              <w:spacing w:after="4"/>
              <w:ind w:left="159" w:hanging="159"/>
              <w:jc w:val="left"/>
              <w:rPr>
                <w:szCs w:val="17"/>
              </w:rPr>
            </w:pPr>
            <w:r w:rsidRPr="00325D91">
              <w:rPr>
                <w:szCs w:val="17"/>
              </w:rPr>
              <w:t>Flavour Creations Pty Ltd</w:t>
            </w:r>
          </w:p>
        </w:tc>
        <w:tc>
          <w:tcPr>
            <w:tcW w:w="835" w:type="pct"/>
            <w:noWrap/>
            <w:hideMark/>
          </w:tcPr>
          <w:p w14:paraId="5B9C824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38DA157" w14:textId="77777777" w:rsidTr="00D06FC8">
        <w:trPr>
          <w:trHeight w:val="20"/>
        </w:trPr>
        <w:tc>
          <w:tcPr>
            <w:tcW w:w="1742" w:type="pct"/>
            <w:noWrap/>
            <w:hideMark/>
          </w:tcPr>
          <w:p w14:paraId="0D13FE04" w14:textId="77777777" w:rsidR="00325D91" w:rsidRPr="00325D91" w:rsidRDefault="00325D91" w:rsidP="005D2DFF">
            <w:pPr>
              <w:spacing w:after="4"/>
              <w:ind w:left="159" w:hanging="159"/>
              <w:jc w:val="left"/>
              <w:rPr>
                <w:szCs w:val="17"/>
              </w:rPr>
            </w:pPr>
            <w:r w:rsidRPr="00325D91">
              <w:rPr>
                <w:szCs w:val="17"/>
              </w:rPr>
              <w:t>Capi All Natural Blood Orange Fruit Soda With Real Blood Orange</w:t>
            </w:r>
          </w:p>
        </w:tc>
        <w:tc>
          <w:tcPr>
            <w:tcW w:w="472" w:type="pct"/>
            <w:noWrap/>
            <w:hideMark/>
          </w:tcPr>
          <w:p w14:paraId="5304A92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4DB3FB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A287945"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1DC1169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0FD1520" w14:textId="77777777" w:rsidTr="00D06FC8">
        <w:trPr>
          <w:trHeight w:val="20"/>
        </w:trPr>
        <w:tc>
          <w:tcPr>
            <w:tcW w:w="1742" w:type="pct"/>
            <w:noWrap/>
            <w:hideMark/>
          </w:tcPr>
          <w:p w14:paraId="3B733656" w14:textId="77777777" w:rsidR="00325D91" w:rsidRPr="00325D91" w:rsidRDefault="00325D91" w:rsidP="005D2DFF">
            <w:pPr>
              <w:spacing w:after="4"/>
              <w:ind w:left="159" w:hanging="159"/>
              <w:jc w:val="left"/>
              <w:rPr>
                <w:szCs w:val="17"/>
              </w:rPr>
            </w:pPr>
            <w:r w:rsidRPr="00325D91">
              <w:rPr>
                <w:szCs w:val="17"/>
              </w:rPr>
              <w:t xml:space="preserve">Capi All Natural Yuzu Fruit Soda With </w:t>
            </w:r>
            <w:r w:rsidRPr="00325D91">
              <w:rPr>
                <w:szCs w:val="17"/>
              </w:rPr>
              <w:br/>
              <w:t>Real Yuzu</w:t>
            </w:r>
          </w:p>
        </w:tc>
        <w:tc>
          <w:tcPr>
            <w:tcW w:w="472" w:type="pct"/>
            <w:noWrap/>
            <w:hideMark/>
          </w:tcPr>
          <w:p w14:paraId="4DF84FC4"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A18F9D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B351BDF"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7F7B1C6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4BCB5EE" w14:textId="77777777" w:rsidTr="00D06FC8">
        <w:trPr>
          <w:trHeight w:val="20"/>
        </w:trPr>
        <w:tc>
          <w:tcPr>
            <w:tcW w:w="1742" w:type="pct"/>
            <w:noWrap/>
            <w:hideMark/>
          </w:tcPr>
          <w:p w14:paraId="78203C92" w14:textId="77777777" w:rsidR="00325D91" w:rsidRPr="00325D91" w:rsidRDefault="00325D91" w:rsidP="005D2DFF">
            <w:pPr>
              <w:spacing w:after="4"/>
              <w:ind w:left="159" w:hanging="159"/>
              <w:jc w:val="left"/>
              <w:rPr>
                <w:szCs w:val="17"/>
              </w:rPr>
            </w:pPr>
            <w:r w:rsidRPr="00325D91">
              <w:rPr>
                <w:szCs w:val="17"/>
              </w:rPr>
              <w:t>Capi Classic Soda Pure Australian Water</w:t>
            </w:r>
          </w:p>
        </w:tc>
        <w:tc>
          <w:tcPr>
            <w:tcW w:w="472" w:type="pct"/>
            <w:noWrap/>
            <w:hideMark/>
          </w:tcPr>
          <w:p w14:paraId="07C0A5FA"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4AC21E5"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A9CF8E6"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53057DE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B2F12B3" w14:textId="77777777" w:rsidTr="00D06FC8">
        <w:trPr>
          <w:trHeight w:val="20"/>
        </w:trPr>
        <w:tc>
          <w:tcPr>
            <w:tcW w:w="1742" w:type="pct"/>
            <w:noWrap/>
            <w:hideMark/>
          </w:tcPr>
          <w:p w14:paraId="269C3438" w14:textId="77777777" w:rsidR="00325D91" w:rsidRPr="00325D91" w:rsidRDefault="00325D91" w:rsidP="005D2DFF">
            <w:pPr>
              <w:spacing w:after="4"/>
              <w:ind w:left="159" w:hanging="159"/>
              <w:jc w:val="left"/>
              <w:rPr>
                <w:szCs w:val="17"/>
              </w:rPr>
            </w:pPr>
            <w:r w:rsidRPr="00325D91">
              <w:rPr>
                <w:szCs w:val="17"/>
              </w:rPr>
              <w:t>Capi Classic Tonic With Real Quinine</w:t>
            </w:r>
          </w:p>
        </w:tc>
        <w:tc>
          <w:tcPr>
            <w:tcW w:w="472" w:type="pct"/>
            <w:noWrap/>
            <w:hideMark/>
          </w:tcPr>
          <w:p w14:paraId="518C0A21"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46D8043"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7DE4FDF"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26AB0D6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C2A124D" w14:textId="77777777" w:rsidTr="00D06FC8">
        <w:trPr>
          <w:trHeight w:val="20"/>
        </w:trPr>
        <w:tc>
          <w:tcPr>
            <w:tcW w:w="1742" w:type="pct"/>
            <w:noWrap/>
            <w:hideMark/>
          </w:tcPr>
          <w:p w14:paraId="27ED196C" w14:textId="77777777" w:rsidR="00325D91" w:rsidRPr="00325D91" w:rsidRDefault="00325D91" w:rsidP="005D2DFF">
            <w:pPr>
              <w:spacing w:after="4"/>
              <w:ind w:left="159" w:hanging="159"/>
              <w:jc w:val="left"/>
              <w:rPr>
                <w:szCs w:val="17"/>
              </w:rPr>
            </w:pPr>
            <w:r w:rsidRPr="00325D91">
              <w:rPr>
                <w:szCs w:val="17"/>
              </w:rPr>
              <w:t>Capi Dry Tonic With Real Quinine</w:t>
            </w:r>
          </w:p>
        </w:tc>
        <w:tc>
          <w:tcPr>
            <w:tcW w:w="472" w:type="pct"/>
            <w:noWrap/>
            <w:hideMark/>
          </w:tcPr>
          <w:p w14:paraId="4DF50725"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C1FF826"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17F9E41"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17E6CBE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1978BFE" w14:textId="77777777" w:rsidTr="00D06FC8">
        <w:trPr>
          <w:trHeight w:val="20"/>
        </w:trPr>
        <w:tc>
          <w:tcPr>
            <w:tcW w:w="1742" w:type="pct"/>
            <w:noWrap/>
            <w:hideMark/>
          </w:tcPr>
          <w:p w14:paraId="450CD2BA" w14:textId="77777777" w:rsidR="00325D91" w:rsidRPr="00325D91" w:rsidRDefault="00325D91" w:rsidP="005D2DFF">
            <w:pPr>
              <w:spacing w:after="4"/>
              <w:ind w:left="159" w:hanging="159"/>
              <w:jc w:val="left"/>
              <w:rPr>
                <w:szCs w:val="17"/>
              </w:rPr>
            </w:pPr>
            <w:r w:rsidRPr="00325D91">
              <w:rPr>
                <w:szCs w:val="17"/>
              </w:rPr>
              <w:t>Capi Jackalope Sparkling Mineral Water</w:t>
            </w:r>
          </w:p>
        </w:tc>
        <w:tc>
          <w:tcPr>
            <w:tcW w:w="472" w:type="pct"/>
            <w:noWrap/>
            <w:hideMark/>
          </w:tcPr>
          <w:p w14:paraId="17FCF4FD"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5E4F4DB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3668F4D"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30943A9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E21E47A" w14:textId="77777777" w:rsidTr="00D06FC8">
        <w:trPr>
          <w:trHeight w:val="20"/>
        </w:trPr>
        <w:tc>
          <w:tcPr>
            <w:tcW w:w="1742" w:type="pct"/>
            <w:noWrap/>
            <w:hideMark/>
          </w:tcPr>
          <w:p w14:paraId="6DE25567" w14:textId="77777777" w:rsidR="00325D91" w:rsidRPr="00325D91" w:rsidRDefault="00325D91" w:rsidP="005D2DFF">
            <w:pPr>
              <w:spacing w:after="4"/>
              <w:ind w:left="159" w:hanging="159"/>
              <w:jc w:val="left"/>
              <w:rPr>
                <w:szCs w:val="17"/>
              </w:rPr>
            </w:pPr>
            <w:r w:rsidRPr="00325D91">
              <w:rPr>
                <w:szCs w:val="17"/>
              </w:rPr>
              <w:t>Capi Jackalope Sparkling Mineral Water</w:t>
            </w:r>
          </w:p>
        </w:tc>
        <w:tc>
          <w:tcPr>
            <w:tcW w:w="472" w:type="pct"/>
            <w:noWrap/>
            <w:hideMark/>
          </w:tcPr>
          <w:p w14:paraId="1EF3513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77FB47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93B6BB5"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779FF25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26F3A7C" w14:textId="77777777" w:rsidTr="00D06FC8">
        <w:trPr>
          <w:trHeight w:val="20"/>
        </w:trPr>
        <w:tc>
          <w:tcPr>
            <w:tcW w:w="1742" w:type="pct"/>
            <w:noWrap/>
            <w:hideMark/>
          </w:tcPr>
          <w:p w14:paraId="0546FE8E" w14:textId="77777777" w:rsidR="00325D91" w:rsidRPr="00325D91" w:rsidRDefault="00325D91" w:rsidP="005D2DFF">
            <w:pPr>
              <w:spacing w:after="4"/>
              <w:ind w:left="159" w:hanging="159"/>
              <w:jc w:val="left"/>
              <w:rPr>
                <w:szCs w:val="17"/>
              </w:rPr>
            </w:pPr>
            <w:r w:rsidRPr="00325D91">
              <w:rPr>
                <w:szCs w:val="17"/>
              </w:rPr>
              <w:t>Capi Low Sugar Grapefruit Fruit Soda With Real Grapefruit</w:t>
            </w:r>
          </w:p>
        </w:tc>
        <w:tc>
          <w:tcPr>
            <w:tcW w:w="472" w:type="pct"/>
            <w:noWrap/>
            <w:hideMark/>
          </w:tcPr>
          <w:p w14:paraId="0FA0461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2AD6BD3"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20E291D"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144BFE8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71075D0" w14:textId="77777777" w:rsidTr="00D06FC8">
        <w:trPr>
          <w:trHeight w:val="20"/>
        </w:trPr>
        <w:tc>
          <w:tcPr>
            <w:tcW w:w="1742" w:type="pct"/>
            <w:noWrap/>
            <w:hideMark/>
          </w:tcPr>
          <w:p w14:paraId="4023738D" w14:textId="77777777" w:rsidR="00325D91" w:rsidRPr="00325D91" w:rsidRDefault="00325D91" w:rsidP="005D2DFF">
            <w:pPr>
              <w:spacing w:after="4"/>
              <w:ind w:left="159" w:hanging="159"/>
              <w:jc w:val="left"/>
              <w:rPr>
                <w:szCs w:val="17"/>
              </w:rPr>
            </w:pPr>
            <w:r w:rsidRPr="00325D91">
              <w:rPr>
                <w:szCs w:val="17"/>
              </w:rPr>
              <w:t xml:space="preserve">Capi Low Sugar Lime With A Hint Of </w:t>
            </w:r>
            <w:r w:rsidRPr="00325D91">
              <w:rPr>
                <w:szCs w:val="17"/>
              </w:rPr>
              <w:br/>
              <w:t>Lake Salt</w:t>
            </w:r>
          </w:p>
        </w:tc>
        <w:tc>
          <w:tcPr>
            <w:tcW w:w="472" w:type="pct"/>
            <w:noWrap/>
            <w:hideMark/>
          </w:tcPr>
          <w:p w14:paraId="2B14AD2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343B591"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79953F0"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00361D5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5879989" w14:textId="77777777" w:rsidTr="00D06FC8">
        <w:trPr>
          <w:trHeight w:val="20"/>
        </w:trPr>
        <w:tc>
          <w:tcPr>
            <w:tcW w:w="1742" w:type="pct"/>
            <w:noWrap/>
            <w:hideMark/>
          </w:tcPr>
          <w:p w14:paraId="0D8472ED" w14:textId="77777777" w:rsidR="00325D91" w:rsidRPr="00325D91" w:rsidRDefault="00325D91" w:rsidP="005D2DFF">
            <w:pPr>
              <w:spacing w:after="4"/>
              <w:ind w:left="159" w:hanging="159"/>
              <w:jc w:val="left"/>
              <w:rPr>
                <w:szCs w:val="17"/>
              </w:rPr>
            </w:pPr>
            <w:r w:rsidRPr="00325D91">
              <w:rPr>
                <w:szCs w:val="17"/>
              </w:rPr>
              <w:t>Capi Spicy Ginger Beer With Ginger Extract</w:t>
            </w:r>
          </w:p>
        </w:tc>
        <w:tc>
          <w:tcPr>
            <w:tcW w:w="472" w:type="pct"/>
            <w:noWrap/>
            <w:hideMark/>
          </w:tcPr>
          <w:p w14:paraId="2D399F1A"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6997A5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8F749E7"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61DAE4C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44EADCB" w14:textId="77777777" w:rsidTr="00D06FC8">
        <w:trPr>
          <w:trHeight w:val="20"/>
        </w:trPr>
        <w:tc>
          <w:tcPr>
            <w:tcW w:w="1742" w:type="pct"/>
            <w:noWrap/>
            <w:hideMark/>
          </w:tcPr>
          <w:p w14:paraId="5E19DE2E" w14:textId="77777777" w:rsidR="00325D91" w:rsidRPr="00325D91" w:rsidRDefault="00325D91" w:rsidP="005D2DFF">
            <w:pPr>
              <w:spacing w:after="4"/>
              <w:ind w:left="159" w:hanging="159"/>
              <w:jc w:val="left"/>
              <w:rPr>
                <w:szCs w:val="17"/>
              </w:rPr>
            </w:pPr>
            <w:r w:rsidRPr="00325D91">
              <w:rPr>
                <w:szCs w:val="17"/>
              </w:rPr>
              <w:t xml:space="preserve">Capi Sunset Tonic Mixed Citrus &amp; Pink </w:t>
            </w:r>
            <w:r w:rsidRPr="00325D91">
              <w:rPr>
                <w:szCs w:val="17"/>
              </w:rPr>
              <w:br/>
              <w:t>Lake Salt</w:t>
            </w:r>
          </w:p>
        </w:tc>
        <w:tc>
          <w:tcPr>
            <w:tcW w:w="472" w:type="pct"/>
            <w:noWrap/>
            <w:hideMark/>
          </w:tcPr>
          <w:p w14:paraId="216D7A82"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001810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4BECA8B" w14:textId="77777777" w:rsidR="00325D91" w:rsidRPr="00325D91" w:rsidRDefault="00325D91" w:rsidP="005D2DFF">
            <w:pPr>
              <w:spacing w:after="4"/>
              <w:ind w:left="159" w:hanging="159"/>
              <w:jc w:val="left"/>
              <w:rPr>
                <w:szCs w:val="17"/>
              </w:rPr>
            </w:pPr>
            <w:r w:rsidRPr="00325D91">
              <w:rPr>
                <w:szCs w:val="17"/>
              </w:rPr>
              <w:t>Fresh Local Pty Ltd</w:t>
            </w:r>
          </w:p>
        </w:tc>
        <w:tc>
          <w:tcPr>
            <w:tcW w:w="835" w:type="pct"/>
            <w:noWrap/>
            <w:hideMark/>
          </w:tcPr>
          <w:p w14:paraId="366D25C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3FBFA5E" w14:textId="77777777" w:rsidTr="00D06FC8">
        <w:trPr>
          <w:trHeight w:val="20"/>
        </w:trPr>
        <w:tc>
          <w:tcPr>
            <w:tcW w:w="1742" w:type="pct"/>
            <w:noWrap/>
            <w:hideMark/>
          </w:tcPr>
          <w:p w14:paraId="296DF334" w14:textId="77777777" w:rsidR="00325D91" w:rsidRPr="00325D91" w:rsidRDefault="00325D91" w:rsidP="005D2DFF">
            <w:pPr>
              <w:spacing w:after="4"/>
              <w:ind w:left="159" w:hanging="159"/>
              <w:jc w:val="left"/>
              <w:rPr>
                <w:szCs w:val="17"/>
              </w:rPr>
            </w:pPr>
            <w:r w:rsidRPr="00325D91">
              <w:rPr>
                <w:szCs w:val="17"/>
              </w:rPr>
              <w:t>Celsius Sparkling Raspberry Peach Flavour</w:t>
            </w:r>
          </w:p>
        </w:tc>
        <w:tc>
          <w:tcPr>
            <w:tcW w:w="472" w:type="pct"/>
            <w:noWrap/>
            <w:hideMark/>
          </w:tcPr>
          <w:p w14:paraId="7A17DD0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087CFF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5419F46"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7188464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988FC9F" w14:textId="77777777" w:rsidTr="00D06FC8">
        <w:trPr>
          <w:trHeight w:val="20"/>
        </w:trPr>
        <w:tc>
          <w:tcPr>
            <w:tcW w:w="1742" w:type="pct"/>
            <w:noWrap/>
            <w:hideMark/>
          </w:tcPr>
          <w:p w14:paraId="44C09807" w14:textId="77777777" w:rsidR="00325D91" w:rsidRPr="00325D91" w:rsidRDefault="00325D91" w:rsidP="005D2DFF">
            <w:pPr>
              <w:spacing w:after="4"/>
              <w:ind w:left="159" w:hanging="159"/>
              <w:jc w:val="left"/>
              <w:rPr>
                <w:szCs w:val="17"/>
              </w:rPr>
            </w:pPr>
            <w:r w:rsidRPr="00325D91">
              <w:rPr>
                <w:szCs w:val="17"/>
              </w:rPr>
              <w:t>Haku Vodka White Peach Mule Fresh And Fruity Notes With A Hint of Ginger</w:t>
            </w:r>
          </w:p>
        </w:tc>
        <w:tc>
          <w:tcPr>
            <w:tcW w:w="472" w:type="pct"/>
            <w:noWrap/>
            <w:hideMark/>
          </w:tcPr>
          <w:p w14:paraId="2B95210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32002C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E163BFE"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46085A9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CD8F252" w14:textId="77777777" w:rsidTr="00D06FC8">
        <w:trPr>
          <w:trHeight w:val="20"/>
        </w:trPr>
        <w:tc>
          <w:tcPr>
            <w:tcW w:w="1742" w:type="pct"/>
            <w:noWrap/>
            <w:hideMark/>
          </w:tcPr>
          <w:p w14:paraId="27503375" w14:textId="77777777" w:rsidR="00325D91" w:rsidRPr="00325D91" w:rsidRDefault="00325D91" w:rsidP="005D2DFF">
            <w:pPr>
              <w:spacing w:after="4"/>
              <w:ind w:left="159" w:hanging="159"/>
              <w:jc w:val="left"/>
              <w:rPr>
                <w:szCs w:val="17"/>
              </w:rPr>
            </w:pPr>
            <w:r w:rsidRPr="00325D91">
              <w:rPr>
                <w:szCs w:val="17"/>
              </w:rPr>
              <w:t>Haku Vodka Yuzu Mule Vibrant And Zesty Notes With A Hint of Ginger</w:t>
            </w:r>
          </w:p>
        </w:tc>
        <w:tc>
          <w:tcPr>
            <w:tcW w:w="472" w:type="pct"/>
            <w:noWrap/>
            <w:hideMark/>
          </w:tcPr>
          <w:p w14:paraId="4AD2E539"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7B08DC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B3AFAFB"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50BB4F2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3F028BF" w14:textId="77777777" w:rsidTr="00D06FC8">
        <w:trPr>
          <w:trHeight w:val="20"/>
        </w:trPr>
        <w:tc>
          <w:tcPr>
            <w:tcW w:w="1742" w:type="pct"/>
            <w:noWrap/>
            <w:hideMark/>
          </w:tcPr>
          <w:p w14:paraId="69D51B7D" w14:textId="77777777" w:rsidR="00325D91" w:rsidRPr="00325D91" w:rsidRDefault="00325D91" w:rsidP="005D2DFF">
            <w:pPr>
              <w:spacing w:after="4"/>
              <w:ind w:left="159" w:hanging="159"/>
              <w:jc w:val="left"/>
              <w:rPr>
                <w:szCs w:val="17"/>
              </w:rPr>
            </w:pPr>
            <w:r w:rsidRPr="00325D91">
              <w:rPr>
                <w:szCs w:val="17"/>
              </w:rPr>
              <w:t>Jim Beam Bar Serve Cola</w:t>
            </w:r>
          </w:p>
        </w:tc>
        <w:tc>
          <w:tcPr>
            <w:tcW w:w="472" w:type="pct"/>
            <w:noWrap/>
            <w:hideMark/>
          </w:tcPr>
          <w:p w14:paraId="2F8C733C"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A2DA30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3D53D43"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269BD96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9CB0299" w14:textId="77777777" w:rsidTr="00D06FC8">
        <w:trPr>
          <w:trHeight w:val="20"/>
        </w:trPr>
        <w:tc>
          <w:tcPr>
            <w:tcW w:w="1742" w:type="pct"/>
            <w:noWrap/>
            <w:hideMark/>
          </w:tcPr>
          <w:p w14:paraId="6F58098A" w14:textId="77777777" w:rsidR="00325D91" w:rsidRPr="00325D91" w:rsidRDefault="00325D91" w:rsidP="005D2DFF">
            <w:pPr>
              <w:spacing w:after="4"/>
              <w:ind w:left="159" w:hanging="159"/>
              <w:jc w:val="left"/>
              <w:rPr>
                <w:szCs w:val="17"/>
              </w:rPr>
            </w:pPr>
            <w:r w:rsidRPr="00325D91">
              <w:rPr>
                <w:szCs w:val="17"/>
              </w:rPr>
              <w:t>Maximus Blue</w:t>
            </w:r>
          </w:p>
        </w:tc>
        <w:tc>
          <w:tcPr>
            <w:tcW w:w="472" w:type="pct"/>
            <w:noWrap/>
            <w:hideMark/>
          </w:tcPr>
          <w:p w14:paraId="1F72F164"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7A33F5B"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CC2381C"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71EF70E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0F3807D" w14:textId="77777777" w:rsidTr="00D06FC8">
        <w:trPr>
          <w:trHeight w:val="20"/>
        </w:trPr>
        <w:tc>
          <w:tcPr>
            <w:tcW w:w="1742" w:type="pct"/>
            <w:noWrap/>
            <w:hideMark/>
          </w:tcPr>
          <w:p w14:paraId="4C2F4F5E" w14:textId="77777777" w:rsidR="00325D91" w:rsidRPr="00325D91" w:rsidRDefault="00325D91" w:rsidP="005D2DFF">
            <w:pPr>
              <w:spacing w:after="4"/>
              <w:ind w:left="159" w:hanging="159"/>
              <w:jc w:val="left"/>
              <w:rPr>
                <w:szCs w:val="17"/>
              </w:rPr>
            </w:pPr>
            <w:r w:rsidRPr="00325D91">
              <w:rPr>
                <w:szCs w:val="17"/>
              </w:rPr>
              <w:t>Maximus Grape</w:t>
            </w:r>
          </w:p>
        </w:tc>
        <w:tc>
          <w:tcPr>
            <w:tcW w:w="472" w:type="pct"/>
            <w:noWrap/>
            <w:hideMark/>
          </w:tcPr>
          <w:p w14:paraId="4E04B44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58597B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119DB44"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27FD716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3D35BC4" w14:textId="77777777" w:rsidTr="00D06FC8">
        <w:trPr>
          <w:trHeight w:val="20"/>
        </w:trPr>
        <w:tc>
          <w:tcPr>
            <w:tcW w:w="1742" w:type="pct"/>
            <w:noWrap/>
            <w:hideMark/>
          </w:tcPr>
          <w:p w14:paraId="5895049D" w14:textId="77777777" w:rsidR="00325D91" w:rsidRPr="00325D91" w:rsidRDefault="00325D91" w:rsidP="005D2DFF">
            <w:pPr>
              <w:spacing w:after="4"/>
              <w:ind w:left="159" w:hanging="159"/>
              <w:jc w:val="left"/>
              <w:rPr>
                <w:szCs w:val="17"/>
              </w:rPr>
            </w:pPr>
            <w:r w:rsidRPr="00325D91">
              <w:rPr>
                <w:szCs w:val="17"/>
              </w:rPr>
              <w:t>Maximus Mango Passionfruit</w:t>
            </w:r>
          </w:p>
        </w:tc>
        <w:tc>
          <w:tcPr>
            <w:tcW w:w="472" w:type="pct"/>
            <w:noWrap/>
            <w:hideMark/>
          </w:tcPr>
          <w:p w14:paraId="67DEE6A1"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D42A86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14318D6"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761CA42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FD4EAB7" w14:textId="77777777" w:rsidTr="00D06FC8">
        <w:trPr>
          <w:trHeight w:val="20"/>
        </w:trPr>
        <w:tc>
          <w:tcPr>
            <w:tcW w:w="1742" w:type="pct"/>
            <w:noWrap/>
            <w:hideMark/>
          </w:tcPr>
          <w:p w14:paraId="1E744D24" w14:textId="77777777" w:rsidR="00325D91" w:rsidRPr="00325D91" w:rsidRDefault="00325D91" w:rsidP="005D2DFF">
            <w:pPr>
              <w:spacing w:after="4"/>
              <w:ind w:left="159" w:hanging="159"/>
              <w:jc w:val="left"/>
              <w:rPr>
                <w:szCs w:val="17"/>
              </w:rPr>
            </w:pPr>
            <w:r w:rsidRPr="00325D91">
              <w:rPr>
                <w:szCs w:val="17"/>
              </w:rPr>
              <w:t>Rockstar Energy Drink Peach Zero Sugar</w:t>
            </w:r>
          </w:p>
        </w:tc>
        <w:tc>
          <w:tcPr>
            <w:tcW w:w="472" w:type="pct"/>
            <w:noWrap/>
            <w:hideMark/>
          </w:tcPr>
          <w:p w14:paraId="6EC016D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A3A5D1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C1189AE"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17DBA1A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FFEDD4F" w14:textId="77777777" w:rsidTr="00D06FC8">
        <w:trPr>
          <w:trHeight w:val="20"/>
        </w:trPr>
        <w:tc>
          <w:tcPr>
            <w:tcW w:w="1742" w:type="pct"/>
            <w:noWrap/>
            <w:hideMark/>
          </w:tcPr>
          <w:p w14:paraId="063D5C08" w14:textId="77777777" w:rsidR="00325D91" w:rsidRPr="00325D91" w:rsidRDefault="00325D91" w:rsidP="005D2DFF">
            <w:pPr>
              <w:spacing w:after="4"/>
              <w:ind w:left="159" w:hanging="159"/>
              <w:jc w:val="left"/>
              <w:rPr>
                <w:szCs w:val="17"/>
              </w:rPr>
            </w:pPr>
            <w:r w:rsidRPr="00325D91">
              <w:rPr>
                <w:szCs w:val="17"/>
              </w:rPr>
              <w:t>Roku Gin Yuzu Fizz With Soda</w:t>
            </w:r>
          </w:p>
        </w:tc>
        <w:tc>
          <w:tcPr>
            <w:tcW w:w="472" w:type="pct"/>
            <w:noWrap/>
            <w:hideMark/>
          </w:tcPr>
          <w:p w14:paraId="7B00417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53DBA88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CDC1A88"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12F299B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E1FD7D8" w14:textId="77777777" w:rsidTr="00D06FC8">
        <w:trPr>
          <w:trHeight w:val="20"/>
        </w:trPr>
        <w:tc>
          <w:tcPr>
            <w:tcW w:w="1742" w:type="pct"/>
            <w:noWrap/>
            <w:hideMark/>
          </w:tcPr>
          <w:p w14:paraId="6F7D20DF" w14:textId="77777777" w:rsidR="00325D91" w:rsidRPr="00325D91" w:rsidRDefault="00325D91" w:rsidP="005D2DFF">
            <w:pPr>
              <w:spacing w:after="4"/>
              <w:ind w:left="159" w:hanging="159"/>
              <w:jc w:val="left"/>
              <w:rPr>
                <w:szCs w:val="17"/>
              </w:rPr>
            </w:pPr>
            <w:r w:rsidRPr="00325D91">
              <w:rPr>
                <w:szCs w:val="17"/>
              </w:rPr>
              <w:t>Suntory -196 Lemon &amp; Passionfruit Vodka Shochu &amp; Soda</w:t>
            </w:r>
          </w:p>
        </w:tc>
        <w:tc>
          <w:tcPr>
            <w:tcW w:w="472" w:type="pct"/>
            <w:noWrap/>
            <w:hideMark/>
          </w:tcPr>
          <w:p w14:paraId="2E6310E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98C84E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ED3459F"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5A22A4F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E4B29B5" w14:textId="77777777" w:rsidTr="00D06FC8">
        <w:trPr>
          <w:trHeight w:val="20"/>
        </w:trPr>
        <w:tc>
          <w:tcPr>
            <w:tcW w:w="1742" w:type="pct"/>
            <w:noWrap/>
            <w:hideMark/>
          </w:tcPr>
          <w:p w14:paraId="26A86F2F" w14:textId="77777777" w:rsidR="00325D91" w:rsidRPr="00325D91" w:rsidRDefault="00325D91" w:rsidP="005D2DFF">
            <w:pPr>
              <w:spacing w:after="4"/>
              <w:ind w:left="159" w:hanging="159"/>
              <w:jc w:val="left"/>
              <w:rPr>
                <w:szCs w:val="17"/>
              </w:rPr>
            </w:pPr>
            <w:r w:rsidRPr="00325D91">
              <w:rPr>
                <w:szCs w:val="17"/>
              </w:rPr>
              <w:t>Suntory Boss Coffee Cafe Iced Double Espresso</w:t>
            </w:r>
          </w:p>
        </w:tc>
        <w:tc>
          <w:tcPr>
            <w:tcW w:w="472" w:type="pct"/>
            <w:noWrap/>
            <w:hideMark/>
          </w:tcPr>
          <w:p w14:paraId="26BE1F5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6C5081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FD48977"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07AA60A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EE42DAC" w14:textId="77777777" w:rsidTr="00D06FC8">
        <w:trPr>
          <w:trHeight w:val="20"/>
        </w:trPr>
        <w:tc>
          <w:tcPr>
            <w:tcW w:w="1742" w:type="pct"/>
            <w:noWrap/>
            <w:hideMark/>
          </w:tcPr>
          <w:p w14:paraId="148BD754" w14:textId="77777777" w:rsidR="00325D91" w:rsidRPr="00325D91" w:rsidRDefault="00325D91" w:rsidP="005D2DFF">
            <w:pPr>
              <w:spacing w:after="4"/>
              <w:ind w:left="159" w:hanging="159"/>
              <w:jc w:val="left"/>
              <w:rPr>
                <w:szCs w:val="17"/>
              </w:rPr>
            </w:pPr>
            <w:r w:rsidRPr="00325D91">
              <w:rPr>
                <w:szCs w:val="17"/>
              </w:rPr>
              <w:t>Suntory Boss Coffee Cafe Iced Long Black</w:t>
            </w:r>
          </w:p>
        </w:tc>
        <w:tc>
          <w:tcPr>
            <w:tcW w:w="472" w:type="pct"/>
            <w:noWrap/>
            <w:hideMark/>
          </w:tcPr>
          <w:p w14:paraId="53D06B6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DB66AD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A2CF0E6"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0922961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C1F2436" w14:textId="77777777" w:rsidTr="00D06FC8">
        <w:trPr>
          <w:trHeight w:val="20"/>
        </w:trPr>
        <w:tc>
          <w:tcPr>
            <w:tcW w:w="1742" w:type="pct"/>
            <w:noWrap/>
            <w:hideMark/>
          </w:tcPr>
          <w:p w14:paraId="62B8DFFF" w14:textId="77777777" w:rsidR="00325D91" w:rsidRPr="00325D91" w:rsidRDefault="00325D91" w:rsidP="005D2DFF">
            <w:pPr>
              <w:spacing w:after="4"/>
              <w:ind w:left="159" w:hanging="159"/>
              <w:jc w:val="left"/>
              <w:rPr>
                <w:szCs w:val="17"/>
              </w:rPr>
            </w:pPr>
            <w:r w:rsidRPr="00325D91">
              <w:rPr>
                <w:szCs w:val="17"/>
              </w:rPr>
              <w:t>Toki Suntory Whisky &amp; Soda Highball Touch of Grapefruit</w:t>
            </w:r>
          </w:p>
        </w:tc>
        <w:tc>
          <w:tcPr>
            <w:tcW w:w="472" w:type="pct"/>
            <w:noWrap/>
            <w:hideMark/>
          </w:tcPr>
          <w:p w14:paraId="6976228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417C6F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F3A0DB0"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012BE5E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702AA0C" w14:textId="77777777" w:rsidTr="00D06FC8">
        <w:trPr>
          <w:trHeight w:val="20"/>
        </w:trPr>
        <w:tc>
          <w:tcPr>
            <w:tcW w:w="1742" w:type="pct"/>
            <w:noWrap/>
            <w:hideMark/>
          </w:tcPr>
          <w:p w14:paraId="21BCF0EE" w14:textId="77777777" w:rsidR="00325D91" w:rsidRPr="00325D91" w:rsidRDefault="00325D91" w:rsidP="005D2DFF">
            <w:pPr>
              <w:spacing w:after="4"/>
              <w:ind w:left="159" w:hanging="159"/>
              <w:jc w:val="left"/>
              <w:rPr>
                <w:szCs w:val="17"/>
              </w:rPr>
            </w:pPr>
            <w:r w:rsidRPr="00325D91">
              <w:rPr>
                <w:szCs w:val="17"/>
              </w:rPr>
              <w:t>V Strawberry Crush Guarana Energy Drink</w:t>
            </w:r>
          </w:p>
        </w:tc>
        <w:tc>
          <w:tcPr>
            <w:tcW w:w="472" w:type="pct"/>
            <w:noWrap/>
            <w:hideMark/>
          </w:tcPr>
          <w:p w14:paraId="68739A1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5EC1CD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E1B6595" w14:textId="77777777" w:rsidR="00325D91" w:rsidRPr="00325D91" w:rsidRDefault="00325D91" w:rsidP="005D2DFF">
            <w:pPr>
              <w:spacing w:after="4"/>
              <w:ind w:left="159" w:hanging="159"/>
              <w:jc w:val="left"/>
              <w:rPr>
                <w:szCs w:val="17"/>
              </w:rPr>
            </w:pPr>
            <w:r w:rsidRPr="00325D91">
              <w:rPr>
                <w:szCs w:val="17"/>
              </w:rPr>
              <w:t>Frucor Suntory Australia Pty Ltd</w:t>
            </w:r>
          </w:p>
        </w:tc>
        <w:tc>
          <w:tcPr>
            <w:tcW w:w="835" w:type="pct"/>
            <w:noWrap/>
            <w:hideMark/>
          </w:tcPr>
          <w:p w14:paraId="3C14DA2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89C4AC" w14:textId="77777777" w:rsidTr="00D06FC8">
        <w:trPr>
          <w:trHeight w:val="20"/>
        </w:trPr>
        <w:tc>
          <w:tcPr>
            <w:tcW w:w="1742" w:type="pct"/>
            <w:noWrap/>
            <w:hideMark/>
          </w:tcPr>
          <w:p w14:paraId="0C423C98" w14:textId="77777777" w:rsidR="00325D91" w:rsidRPr="00325D91" w:rsidRDefault="00325D91" w:rsidP="005D2DFF">
            <w:pPr>
              <w:spacing w:after="4"/>
              <w:ind w:left="159" w:hanging="159"/>
              <w:jc w:val="left"/>
              <w:rPr>
                <w:szCs w:val="17"/>
              </w:rPr>
            </w:pPr>
            <w:r w:rsidRPr="00325D91">
              <w:rPr>
                <w:szCs w:val="17"/>
              </w:rPr>
              <w:t>On Optimum Nutrition High Protein Shake Chocolate Honeycomb</w:t>
            </w:r>
          </w:p>
        </w:tc>
        <w:tc>
          <w:tcPr>
            <w:tcW w:w="472" w:type="pct"/>
            <w:noWrap/>
            <w:hideMark/>
          </w:tcPr>
          <w:p w14:paraId="641B4977"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5DE478E"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B6BC696" w14:textId="77777777" w:rsidR="00325D91" w:rsidRPr="00325D91" w:rsidRDefault="00325D91" w:rsidP="005D2DFF">
            <w:pPr>
              <w:spacing w:after="4"/>
              <w:ind w:left="159" w:hanging="159"/>
              <w:jc w:val="left"/>
              <w:rPr>
                <w:spacing w:val="-4"/>
                <w:szCs w:val="17"/>
              </w:rPr>
            </w:pPr>
            <w:r w:rsidRPr="00325D91">
              <w:rPr>
                <w:spacing w:val="-4"/>
                <w:szCs w:val="17"/>
              </w:rPr>
              <w:t>Glanbia Performance Nutrition Pty Ltd</w:t>
            </w:r>
          </w:p>
        </w:tc>
        <w:tc>
          <w:tcPr>
            <w:tcW w:w="835" w:type="pct"/>
            <w:noWrap/>
            <w:hideMark/>
          </w:tcPr>
          <w:p w14:paraId="30AE449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05086F7" w14:textId="77777777" w:rsidTr="00D06FC8">
        <w:trPr>
          <w:trHeight w:val="20"/>
        </w:trPr>
        <w:tc>
          <w:tcPr>
            <w:tcW w:w="1742" w:type="pct"/>
            <w:noWrap/>
            <w:hideMark/>
          </w:tcPr>
          <w:p w14:paraId="484ACB55" w14:textId="77777777" w:rsidR="00325D91" w:rsidRPr="00325D91" w:rsidRDefault="00325D91" w:rsidP="005D2DFF">
            <w:pPr>
              <w:spacing w:after="4"/>
              <w:ind w:left="159" w:hanging="159"/>
              <w:jc w:val="left"/>
              <w:rPr>
                <w:szCs w:val="17"/>
              </w:rPr>
            </w:pPr>
            <w:r w:rsidRPr="00325D91">
              <w:rPr>
                <w:szCs w:val="17"/>
              </w:rPr>
              <w:t>Red Horse Beer</w:t>
            </w:r>
          </w:p>
        </w:tc>
        <w:tc>
          <w:tcPr>
            <w:tcW w:w="472" w:type="pct"/>
            <w:noWrap/>
            <w:hideMark/>
          </w:tcPr>
          <w:p w14:paraId="7867555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F41E62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E27A0F8" w14:textId="77777777" w:rsidR="00325D91" w:rsidRPr="00325D91" w:rsidRDefault="00325D91" w:rsidP="005D2DFF">
            <w:pPr>
              <w:spacing w:after="4"/>
              <w:ind w:left="159" w:hanging="159"/>
              <w:jc w:val="left"/>
              <w:rPr>
                <w:szCs w:val="17"/>
              </w:rPr>
            </w:pPr>
            <w:r w:rsidRPr="00325D91">
              <w:rPr>
                <w:szCs w:val="17"/>
              </w:rPr>
              <w:t>Good Drinks Australia Ltd</w:t>
            </w:r>
          </w:p>
        </w:tc>
        <w:tc>
          <w:tcPr>
            <w:tcW w:w="835" w:type="pct"/>
            <w:noWrap/>
            <w:hideMark/>
          </w:tcPr>
          <w:p w14:paraId="2156F70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6FF443A" w14:textId="77777777" w:rsidTr="00D06FC8">
        <w:trPr>
          <w:trHeight w:val="20"/>
        </w:trPr>
        <w:tc>
          <w:tcPr>
            <w:tcW w:w="1742" w:type="pct"/>
            <w:noWrap/>
            <w:hideMark/>
          </w:tcPr>
          <w:p w14:paraId="4C567205" w14:textId="77777777" w:rsidR="00325D91" w:rsidRPr="00325D91" w:rsidRDefault="00325D91" w:rsidP="005D2DFF">
            <w:pPr>
              <w:spacing w:after="4"/>
              <w:ind w:left="159" w:hanging="159"/>
              <w:jc w:val="left"/>
              <w:rPr>
                <w:szCs w:val="17"/>
              </w:rPr>
            </w:pPr>
            <w:r w:rsidRPr="00325D91">
              <w:rPr>
                <w:szCs w:val="17"/>
              </w:rPr>
              <w:t>Boost Lychee Lovin’ Lychee Apple Mango</w:t>
            </w:r>
          </w:p>
        </w:tc>
        <w:tc>
          <w:tcPr>
            <w:tcW w:w="472" w:type="pct"/>
            <w:noWrap/>
            <w:hideMark/>
          </w:tcPr>
          <w:p w14:paraId="2B60FDD0"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42F5DFC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D97304E" w14:textId="77777777" w:rsidR="00325D91" w:rsidRPr="00325D91" w:rsidRDefault="00325D91" w:rsidP="005D2DFF">
            <w:pPr>
              <w:spacing w:after="4"/>
              <w:ind w:left="159" w:hanging="159"/>
              <w:jc w:val="left"/>
              <w:rPr>
                <w:szCs w:val="17"/>
              </w:rPr>
            </w:pPr>
            <w:r w:rsidRPr="00325D91">
              <w:rPr>
                <w:szCs w:val="17"/>
              </w:rPr>
              <w:t>Grove Fruit Juice Pty Ltd</w:t>
            </w:r>
          </w:p>
        </w:tc>
        <w:tc>
          <w:tcPr>
            <w:tcW w:w="835" w:type="pct"/>
            <w:noWrap/>
            <w:hideMark/>
          </w:tcPr>
          <w:p w14:paraId="5C251E1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62AA494" w14:textId="77777777" w:rsidTr="00D06FC8">
        <w:trPr>
          <w:trHeight w:val="20"/>
        </w:trPr>
        <w:tc>
          <w:tcPr>
            <w:tcW w:w="1742" w:type="pct"/>
            <w:noWrap/>
            <w:hideMark/>
          </w:tcPr>
          <w:p w14:paraId="59E91493" w14:textId="77777777" w:rsidR="00325D91" w:rsidRPr="00325D91" w:rsidRDefault="00325D91" w:rsidP="005D2DFF">
            <w:pPr>
              <w:spacing w:after="4"/>
              <w:ind w:left="159" w:hanging="159"/>
              <w:jc w:val="left"/>
              <w:rPr>
                <w:spacing w:val="-2"/>
                <w:szCs w:val="17"/>
              </w:rPr>
            </w:pPr>
            <w:r w:rsidRPr="00325D91">
              <w:rPr>
                <w:spacing w:val="-2"/>
                <w:szCs w:val="17"/>
              </w:rPr>
              <w:t>San Benedetto Natural Sparkling Mineral Water</w:t>
            </w:r>
          </w:p>
        </w:tc>
        <w:tc>
          <w:tcPr>
            <w:tcW w:w="472" w:type="pct"/>
            <w:noWrap/>
            <w:hideMark/>
          </w:tcPr>
          <w:p w14:paraId="5DC72B6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CD8429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F7F7B96"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68B51670"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8EDEDC5" w14:textId="77777777" w:rsidTr="00D06FC8">
        <w:trPr>
          <w:trHeight w:val="20"/>
        </w:trPr>
        <w:tc>
          <w:tcPr>
            <w:tcW w:w="1742" w:type="pct"/>
            <w:noWrap/>
            <w:hideMark/>
          </w:tcPr>
          <w:p w14:paraId="2CF865BC" w14:textId="77777777" w:rsidR="00325D91" w:rsidRPr="00325D91" w:rsidRDefault="00325D91" w:rsidP="005D2DFF">
            <w:pPr>
              <w:spacing w:after="4"/>
              <w:ind w:left="159" w:hanging="159"/>
              <w:jc w:val="left"/>
              <w:rPr>
                <w:spacing w:val="-2"/>
                <w:szCs w:val="17"/>
              </w:rPr>
            </w:pPr>
            <w:r w:rsidRPr="00325D91">
              <w:rPr>
                <w:spacing w:val="-2"/>
                <w:szCs w:val="17"/>
              </w:rPr>
              <w:t>San Benedetto Natural Sparkling Mineral Water</w:t>
            </w:r>
          </w:p>
        </w:tc>
        <w:tc>
          <w:tcPr>
            <w:tcW w:w="472" w:type="pct"/>
            <w:noWrap/>
            <w:hideMark/>
          </w:tcPr>
          <w:p w14:paraId="506397F7"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7C9C13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2051BD7"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0909D2F0"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0AB6FECA" w14:textId="77777777" w:rsidTr="00D06FC8">
        <w:trPr>
          <w:trHeight w:val="20"/>
        </w:trPr>
        <w:tc>
          <w:tcPr>
            <w:tcW w:w="1742" w:type="pct"/>
            <w:noWrap/>
            <w:hideMark/>
          </w:tcPr>
          <w:p w14:paraId="3AC77B54" w14:textId="77777777" w:rsidR="00325D91" w:rsidRPr="00325D91" w:rsidRDefault="00325D91" w:rsidP="005D2DFF">
            <w:pPr>
              <w:spacing w:after="4"/>
              <w:ind w:left="159" w:hanging="159"/>
              <w:jc w:val="left"/>
              <w:rPr>
                <w:spacing w:val="-2"/>
                <w:szCs w:val="17"/>
              </w:rPr>
            </w:pPr>
            <w:r w:rsidRPr="00325D91">
              <w:rPr>
                <w:spacing w:val="-2"/>
                <w:szCs w:val="17"/>
              </w:rPr>
              <w:t>San Benedetto Natural Sparkling Mineral Water</w:t>
            </w:r>
          </w:p>
        </w:tc>
        <w:tc>
          <w:tcPr>
            <w:tcW w:w="472" w:type="pct"/>
            <w:noWrap/>
            <w:hideMark/>
          </w:tcPr>
          <w:p w14:paraId="11D31A6A"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6AA90043"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07C0D89"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622042FE"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8F31638" w14:textId="77777777" w:rsidTr="00D06FC8">
        <w:trPr>
          <w:trHeight w:val="20"/>
        </w:trPr>
        <w:tc>
          <w:tcPr>
            <w:tcW w:w="1742" w:type="pct"/>
            <w:noWrap/>
            <w:hideMark/>
          </w:tcPr>
          <w:p w14:paraId="2959502B" w14:textId="77777777" w:rsidR="00325D91" w:rsidRPr="00325D91" w:rsidRDefault="00325D91" w:rsidP="005D2DFF">
            <w:pPr>
              <w:spacing w:after="4"/>
              <w:ind w:left="159" w:hanging="159"/>
              <w:jc w:val="left"/>
              <w:rPr>
                <w:spacing w:val="-2"/>
                <w:szCs w:val="17"/>
              </w:rPr>
            </w:pPr>
            <w:r w:rsidRPr="00325D91">
              <w:rPr>
                <w:spacing w:val="-2"/>
                <w:szCs w:val="17"/>
              </w:rPr>
              <w:t>San Benedetto Natural Sparkling Mineral Water</w:t>
            </w:r>
          </w:p>
        </w:tc>
        <w:tc>
          <w:tcPr>
            <w:tcW w:w="472" w:type="pct"/>
            <w:noWrap/>
            <w:hideMark/>
          </w:tcPr>
          <w:p w14:paraId="626551B8"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63FCE05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737B4BC"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2F1D7A8C"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242D1DBF" w14:textId="77777777" w:rsidTr="00D06FC8">
        <w:trPr>
          <w:trHeight w:val="20"/>
        </w:trPr>
        <w:tc>
          <w:tcPr>
            <w:tcW w:w="1742" w:type="pct"/>
            <w:noWrap/>
            <w:hideMark/>
          </w:tcPr>
          <w:p w14:paraId="40A80F27" w14:textId="77777777" w:rsidR="00325D91" w:rsidRPr="00325D91" w:rsidRDefault="00325D91" w:rsidP="005D2DFF">
            <w:pPr>
              <w:spacing w:after="4"/>
              <w:ind w:left="159" w:hanging="159"/>
              <w:jc w:val="left"/>
              <w:rPr>
                <w:spacing w:val="-2"/>
                <w:szCs w:val="17"/>
              </w:rPr>
            </w:pPr>
            <w:r w:rsidRPr="00325D91">
              <w:rPr>
                <w:spacing w:val="-2"/>
                <w:szCs w:val="17"/>
              </w:rPr>
              <w:t>San Benedetto Natural Sparkling Mineral Water</w:t>
            </w:r>
          </w:p>
        </w:tc>
        <w:tc>
          <w:tcPr>
            <w:tcW w:w="472" w:type="pct"/>
            <w:noWrap/>
            <w:hideMark/>
          </w:tcPr>
          <w:p w14:paraId="0A5A167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D1CE87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90FD6A8"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0FAABD4E"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099856E" w14:textId="77777777" w:rsidTr="00D06FC8">
        <w:trPr>
          <w:trHeight w:val="20"/>
        </w:trPr>
        <w:tc>
          <w:tcPr>
            <w:tcW w:w="1742" w:type="pct"/>
            <w:noWrap/>
            <w:hideMark/>
          </w:tcPr>
          <w:p w14:paraId="71DAFC01" w14:textId="77777777" w:rsidR="00325D91" w:rsidRPr="00325D91" w:rsidRDefault="00325D91" w:rsidP="005D2DFF">
            <w:pPr>
              <w:spacing w:after="4"/>
              <w:ind w:left="159" w:hanging="159"/>
              <w:jc w:val="left"/>
              <w:rPr>
                <w:szCs w:val="17"/>
              </w:rPr>
            </w:pPr>
            <w:r w:rsidRPr="00325D91">
              <w:rPr>
                <w:szCs w:val="17"/>
              </w:rPr>
              <w:t>San Benedetto Natural Still Mineral Water</w:t>
            </w:r>
          </w:p>
        </w:tc>
        <w:tc>
          <w:tcPr>
            <w:tcW w:w="472" w:type="pct"/>
            <w:noWrap/>
            <w:hideMark/>
          </w:tcPr>
          <w:p w14:paraId="7902A779"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75DFC98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54475DA"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4E69EC42"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8EF2C9A" w14:textId="77777777" w:rsidTr="00D06FC8">
        <w:trPr>
          <w:trHeight w:val="20"/>
        </w:trPr>
        <w:tc>
          <w:tcPr>
            <w:tcW w:w="1742" w:type="pct"/>
            <w:noWrap/>
            <w:hideMark/>
          </w:tcPr>
          <w:p w14:paraId="2CA0A48E" w14:textId="77777777" w:rsidR="00325D91" w:rsidRPr="00325D91" w:rsidRDefault="00325D91" w:rsidP="005D2DFF">
            <w:pPr>
              <w:spacing w:after="4"/>
              <w:ind w:left="159" w:hanging="159"/>
              <w:jc w:val="left"/>
              <w:rPr>
                <w:szCs w:val="17"/>
              </w:rPr>
            </w:pPr>
            <w:r w:rsidRPr="00325D91">
              <w:rPr>
                <w:szCs w:val="17"/>
              </w:rPr>
              <w:t>San Benedetto Natural Still Mineral Water</w:t>
            </w:r>
          </w:p>
        </w:tc>
        <w:tc>
          <w:tcPr>
            <w:tcW w:w="472" w:type="pct"/>
            <w:noWrap/>
            <w:hideMark/>
          </w:tcPr>
          <w:p w14:paraId="29D59C0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2CF741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BA63F85"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63DFB9FE"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351F9DC0" w14:textId="77777777" w:rsidTr="00D06FC8">
        <w:trPr>
          <w:trHeight w:val="20"/>
        </w:trPr>
        <w:tc>
          <w:tcPr>
            <w:tcW w:w="1742" w:type="pct"/>
            <w:noWrap/>
            <w:hideMark/>
          </w:tcPr>
          <w:p w14:paraId="2A8ED5EE" w14:textId="77777777" w:rsidR="00325D91" w:rsidRPr="00325D91" w:rsidRDefault="00325D91" w:rsidP="005D2DFF">
            <w:pPr>
              <w:spacing w:after="4"/>
              <w:ind w:left="159" w:hanging="159"/>
              <w:jc w:val="left"/>
              <w:rPr>
                <w:szCs w:val="17"/>
              </w:rPr>
            </w:pPr>
            <w:r w:rsidRPr="00325D91">
              <w:rPr>
                <w:szCs w:val="17"/>
              </w:rPr>
              <w:t>San Benedetto Natural Still Mineral Water</w:t>
            </w:r>
          </w:p>
        </w:tc>
        <w:tc>
          <w:tcPr>
            <w:tcW w:w="472" w:type="pct"/>
            <w:noWrap/>
            <w:hideMark/>
          </w:tcPr>
          <w:p w14:paraId="44B1D7F6"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75B6E3A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448CECC"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78321A15"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3122BE10" w14:textId="77777777" w:rsidTr="00D06FC8">
        <w:trPr>
          <w:trHeight w:val="20"/>
        </w:trPr>
        <w:tc>
          <w:tcPr>
            <w:tcW w:w="1742" w:type="pct"/>
            <w:noWrap/>
            <w:hideMark/>
          </w:tcPr>
          <w:p w14:paraId="18F3ADFD" w14:textId="77777777" w:rsidR="00325D91" w:rsidRPr="00325D91" w:rsidRDefault="00325D91" w:rsidP="005D2DFF">
            <w:pPr>
              <w:spacing w:after="4"/>
              <w:ind w:left="159" w:hanging="159"/>
              <w:jc w:val="left"/>
              <w:rPr>
                <w:szCs w:val="17"/>
              </w:rPr>
            </w:pPr>
            <w:r w:rsidRPr="00325D91">
              <w:rPr>
                <w:szCs w:val="17"/>
              </w:rPr>
              <w:t>San Benedetto Natural Still Mineral Water</w:t>
            </w:r>
          </w:p>
        </w:tc>
        <w:tc>
          <w:tcPr>
            <w:tcW w:w="472" w:type="pct"/>
            <w:noWrap/>
            <w:hideMark/>
          </w:tcPr>
          <w:p w14:paraId="57667137"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10122E9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4910D27" w14:textId="77777777" w:rsidR="00325D91" w:rsidRPr="00325D91" w:rsidRDefault="00325D91" w:rsidP="005D2DFF">
            <w:pPr>
              <w:spacing w:after="4"/>
              <w:ind w:left="159" w:hanging="159"/>
              <w:jc w:val="left"/>
              <w:rPr>
                <w:szCs w:val="17"/>
              </w:rPr>
            </w:pPr>
            <w:r w:rsidRPr="00325D91">
              <w:rPr>
                <w:szCs w:val="17"/>
              </w:rPr>
              <w:t>Gulli Food Distributors Pty Ltd</w:t>
            </w:r>
          </w:p>
        </w:tc>
        <w:tc>
          <w:tcPr>
            <w:tcW w:w="835" w:type="pct"/>
            <w:noWrap/>
            <w:hideMark/>
          </w:tcPr>
          <w:p w14:paraId="6BB2458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07C75AE9" w14:textId="77777777" w:rsidTr="00D06FC8">
        <w:trPr>
          <w:trHeight w:val="20"/>
        </w:trPr>
        <w:tc>
          <w:tcPr>
            <w:tcW w:w="1742" w:type="pct"/>
            <w:noWrap/>
            <w:hideMark/>
          </w:tcPr>
          <w:p w14:paraId="1CE23A44" w14:textId="77777777" w:rsidR="00325D91" w:rsidRPr="00325D91" w:rsidRDefault="00325D91" w:rsidP="005D2DFF">
            <w:pPr>
              <w:spacing w:after="4"/>
              <w:ind w:left="159" w:hanging="159"/>
              <w:jc w:val="left"/>
              <w:rPr>
                <w:szCs w:val="17"/>
              </w:rPr>
            </w:pPr>
            <w:r w:rsidRPr="00325D91">
              <w:rPr>
                <w:szCs w:val="17"/>
              </w:rPr>
              <w:t>H2 juice Sparkling Fruit Drink Green Apple</w:t>
            </w:r>
          </w:p>
        </w:tc>
        <w:tc>
          <w:tcPr>
            <w:tcW w:w="472" w:type="pct"/>
            <w:noWrap/>
            <w:hideMark/>
          </w:tcPr>
          <w:p w14:paraId="2DE1FD0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1B3A89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458710A" w14:textId="77777777" w:rsidR="00325D91" w:rsidRPr="00325D91" w:rsidRDefault="00325D91" w:rsidP="005D2DFF">
            <w:pPr>
              <w:spacing w:after="4"/>
              <w:ind w:left="159" w:hanging="159"/>
              <w:jc w:val="left"/>
              <w:rPr>
                <w:szCs w:val="17"/>
              </w:rPr>
            </w:pPr>
            <w:r w:rsidRPr="00325D91">
              <w:rPr>
                <w:szCs w:val="17"/>
              </w:rPr>
              <w:t>H2coco Pty Ltd</w:t>
            </w:r>
          </w:p>
        </w:tc>
        <w:tc>
          <w:tcPr>
            <w:tcW w:w="835" w:type="pct"/>
            <w:noWrap/>
            <w:hideMark/>
          </w:tcPr>
          <w:p w14:paraId="7FF57CF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953DE15" w14:textId="77777777" w:rsidTr="00D06FC8">
        <w:trPr>
          <w:trHeight w:val="20"/>
        </w:trPr>
        <w:tc>
          <w:tcPr>
            <w:tcW w:w="1742" w:type="pct"/>
            <w:noWrap/>
            <w:hideMark/>
          </w:tcPr>
          <w:p w14:paraId="05F74E07" w14:textId="77777777" w:rsidR="00325D91" w:rsidRPr="00325D91" w:rsidRDefault="00325D91" w:rsidP="005D2DFF">
            <w:pPr>
              <w:spacing w:after="4"/>
              <w:ind w:left="159" w:hanging="159"/>
              <w:jc w:val="left"/>
              <w:rPr>
                <w:szCs w:val="17"/>
              </w:rPr>
            </w:pPr>
            <w:r w:rsidRPr="00325D91">
              <w:rPr>
                <w:szCs w:val="17"/>
              </w:rPr>
              <w:lastRenderedPageBreak/>
              <w:t>H2 juice Sparkling Fruit Drink Guava</w:t>
            </w:r>
          </w:p>
        </w:tc>
        <w:tc>
          <w:tcPr>
            <w:tcW w:w="472" w:type="pct"/>
            <w:noWrap/>
            <w:hideMark/>
          </w:tcPr>
          <w:p w14:paraId="7B790A8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D96C34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BCE3E9A" w14:textId="77777777" w:rsidR="00325D91" w:rsidRPr="00325D91" w:rsidRDefault="00325D91" w:rsidP="005D2DFF">
            <w:pPr>
              <w:spacing w:after="4"/>
              <w:ind w:left="159" w:hanging="159"/>
              <w:jc w:val="left"/>
              <w:rPr>
                <w:szCs w:val="17"/>
              </w:rPr>
            </w:pPr>
            <w:r w:rsidRPr="00325D91">
              <w:rPr>
                <w:szCs w:val="17"/>
              </w:rPr>
              <w:t>H2coco Pty Ltd</w:t>
            </w:r>
          </w:p>
        </w:tc>
        <w:tc>
          <w:tcPr>
            <w:tcW w:w="835" w:type="pct"/>
            <w:noWrap/>
            <w:hideMark/>
          </w:tcPr>
          <w:p w14:paraId="4244829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53C0055" w14:textId="77777777" w:rsidTr="00D06FC8">
        <w:trPr>
          <w:trHeight w:val="20"/>
        </w:trPr>
        <w:tc>
          <w:tcPr>
            <w:tcW w:w="1742" w:type="pct"/>
            <w:noWrap/>
            <w:hideMark/>
          </w:tcPr>
          <w:p w14:paraId="017BC10C" w14:textId="77777777" w:rsidR="00325D91" w:rsidRPr="00325D91" w:rsidRDefault="00325D91" w:rsidP="005D2DFF">
            <w:pPr>
              <w:spacing w:after="4"/>
              <w:ind w:left="159" w:hanging="159"/>
              <w:jc w:val="left"/>
              <w:rPr>
                <w:szCs w:val="17"/>
              </w:rPr>
            </w:pPr>
            <w:r w:rsidRPr="00325D91">
              <w:rPr>
                <w:szCs w:val="17"/>
              </w:rPr>
              <w:t>H2 juice Sparkling Fruit Drink Passionfruit</w:t>
            </w:r>
          </w:p>
        </w:tc>
        <w:tc>
          <w:tcPr>
            <w:tcW w:w="472" w:type="pct"/>
            <w:noWrap/>
            <w:hideMark/>
          </w:tcPr>
          <w:p w14:paraId="03A98EA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AD347D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6788D0F" w14:textId="77777777" w:rsidR="00325D91" w:rsidRPr="00325D91" w:rsidRDefault="00325D91" w:rsidP="005D2DFF">
            <w:pPr>
              <w:spacing w:after="4"/>
              <w:ind w:left="159" w:hanging="159"/>
              <w:jc w:val="left"/>
              <w:rPr>
                <w:szCs w:val="17"/>
              </w:rPr>
            </w:pPr>
            <w:r w:rsidRPr="00325D91">
              <w:rPr>
                <w:szCs w:val="17"/>
              </w:rPr>
              <w:t>H2coco Pty Ltd</w:t>
            </w:r>
          </w:p>
        </w:tc>
        <w:tc>
          <w:tcPr>
            <w:tcW w:w="835" w:type="pct"/>
            <w:noWrap/>
            <w:hideMark/>
          </w:tcPr>
          <w:p w14:paraId="49C8539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6E075C8" w14:textId="77777777" w:rsidTr="00D06FC8">
        <w:trPr>
          <w:trHeight w:val="20"/>
        </w:trPr>
        <w:tc>
          <w:tcPr>
            <w:tcW w:w="1742" w:type="pct"/>
            <w:noWrap/>
            <w:hideMark/>
          </w:tcPr>
          <w:p w14:paraId="09E57800" w14:textId="77777777" w:rsidR="00325D91" w:rsidRPr="00325D91" w:rsidRDefault="00325D91" w:rsidP="005D2DFF">
            <w:pPr>
              <w:spacing w:after="4"/>
              <w:ind w:left="159" w:hanging="159"/>
              <w:jc w:val="left"/>
              <w:rPr>
                <w:szCs w:val="17"/>
              </w:rPr>
            </w:pPr>
            <w:r w:rsidRPr="00325D91">
              <w:rPr>
                <w:szCs w:val="17"/>
              </w:rPr>
              <w:t xml:space="preserve">H2Coco Young Green Coconut Water </w:t>
            </w:r>
            <w:r w:rsidRPr="00325D91">
              <w:rPr>
                <w:szCs w:val="17"/>
              </w:rPr>
              <w:br/>
              <w:t>&amp; Lychee</w:t>
            </w:r>
          </w:p>
        </w:tc>
        <w:tc>
          <w:tcPr>
            <w:tcW w:w="472" w:type="pct"/>
            <w:noWrap/>
            <w:hideMark/>
          </w:tcPr>
          <w:p w14:paraId="4339578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9E0242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6D87A0E" w14:textId="77777777" w:rsidR="00325D91" w:rsidRPr="00325D91" w:rsidRDefault="00325D91" w:rsidP="005D2DFF">
            <w:pPr>
              <w:spacing w:after="4"/>
              <w:ind w:left="159" w:hanging="159"/>
              <w:jc w:val="left"/>
              <w:rPr>
                <w:szCs w:val="17"/>
              </w:rPr>
            </w:pPr>
            <w:r w:rsidRPr="00325D91">
              <w:rPr>
                <w:szCs w:val="17"/>
              </w:rPr>
              <w:t>H2coco Pty Ltd</w:t>
            </w:r>
          </w:p>
        </w:tc>
        <w:tc>
          <w:tcPr>
            <w:tcW w:w="835" w:type="pct"/>
            <w:noWrap/>
            <w:hideMark/>
          </w:tcPr>
          <w:p w14:paraId="69CF75A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DE41838" w14:textId="77777777" w:rsidTr="00D06FC8">
        <w:trPr>
          <w:trHeight w:val="20"/>
        </w:trPr>
        <w:tc>
          <w:tcPr>
            <w:tcW w:w="1742" w:type="pct"/>
            <w:noWrap/>
            <w:hideMark/>
          </w:tcPr>
          <w:p w14:paraId="7C1360C1" w14:textId="77777777" w:rsidR="00325D91" w:rsidRPr="00325D91" w:rsidRDefault="00325D91" w:rsidP="005D2DFF">
            <w:pPr>
              <w:spacing w:after="4"/>
              <w:ind w:left="159" w:hanging="159"/>
              <w:jc w:val="left"/>
              <w:rPr>
                <w:szCs w:val="17"/>
              </w:rPr>
            </w:pPr>
            <w:r w:rsidRPr="00325D91">
              <w:rPr>
                <w:szCs w:val="17"/>
              </w:rPr>
              <w:t>HIATUS Beers Non Alc Pale Ale</w:t>
            </w:r>
          </w:p>
        </w:tc>
        <w:tc>
          <w:tcPr>
            <w:tcW w:w="472" w:type="pct"/>
            <w:noWrap/>
            <w:hideMark/>
          </w:tcPr>
          <w:p w14:paraId="0E73C9E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B16155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93C68D7" w14:textId="77777777" w:rsidR="00325D91" w:rsidRPr="00325D91" w:rsidRDefault="00325D91" w:rsidP="005D2DFF">
            <w:pPr>
              <w:spacing w:after="4"/>
              <w:ind w:left="159" w:hanging="159"/>
              <w:jc w:val="left"/>
              <w:rPr>
                <w:szCs w:val="17"/>
              </w:rPr>
            </w:pPr>
            <w:r w:rsidRPr="00325D91">
              <w:rPr>
                <w:szCs w:val="17"/>
              </w:rPr>
              <w:t>HIATUS Beverages Pty Ltd</w:t>
            </w:r>
          </w:p>
        </w:tc>
        <w:tc>
          <w:tcPr>
            <w:tcW w:w="835" w:type="pct"/>
            <w:noWrap/>
            <w:hideMark/>
          </w:tcPr>
          <w:p w14:paraId="4D8EE49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03C8D18" w14:textId="77777777" w:rsidTr="00D06FC8">
        <w:trPr>
          <w:trHeight w:val="20"/>
        </w:trPr>
        <w:tc>
          <w:tcPr>
            <w:tcW w:w="1742" w:type="pct"/>
            <w:noWrap/>
            <w:hideMark/>
          </w:tcPr>
          <w:p w14:paraId="3282125B" w14:textId="77777777" w:rsidR="00325D91" w:rsidRPr="00325D91" w:rsidRDefault="00325D91" w:rsidP="005D2DFF">
            <w:pPr>
              <w:spacing w:after="4"/>
              <w:ind w:left="159" w:hanging="159"/>
              <w:jc w:val="left"/>
              <w:rPr>
                <w:szCs w:val="17"/>
              </w:rPr>
            </w:pPr>
            <w:r w:rsidRPr="00325D91">
              <w:rPr>
                <w:szCs w:val="17"/>
              </w:rPr>
              <w:t>HIATUS Beers Non Alc Premium Lager</w:t>
            </w:r>
          </w:p>
        </w:tc>
        <w:tc>
          <w:tcPr>
            <w:tcW w:w="472" w:type="pct"/>
            <w:noWrap/>
            <w:hideMark/>
          </w:tcPr>
          <w:p w14:paraId="43070A32"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01EF18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E24F8A6" w14:textId="77777777" w:rsidR="00325D91" w:rsidRPr="00325D91" w:rsidRDefault="00325D91" w:rsidP="005D2DFF">
            <w:pPr>
              <w:spacing w:after="4"/>
              <w:ind w:left="159" w:hanging="159"/>
              <w:jc w:val="left"/>
              <w:rPr>
                <w:szCs w:val="17"/>
              </w:rPr>
            </w:pPr>
            <w:r w:rsidRPr="00325D91">
              <w:rPr>
                <w:szCs w:val="17"/>
              </w:rPr>
              <w:t>HIATUS Beverages Pty Ltd</w:t>
            </w:r>
          </w:p>
        </w:tc>
        <w:tc>
          <w:tcPr>
            <w:tcW w:w="835" w:type="pct"/>
            <w:noWrap/>
            <w:hideMark/>
          </w:tcPr>
          <w:p w14:paraId="2B63D70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504DB40" w14:textId="77777777" w:rsidTr="00D06FC8">
        <w:trPr>
          <w:trHeight w:val="20"/>
        </w:trPr>
        <w:tc>
          <w:tcPr>
            <w:tcW w:w="1742" w:type="pct"/>
            <w:noWrap/>
            <w:hideMark/>
          </w:tcPr>
          <w:p w14:paraId="1DFDA6FD" w14:textId="77777777" w:rsidR="00325D91" w:rsidRPr="00325D91" w:rsidRDefault="00325D91" w:rsidP="005D2DFF">
            <w:pPr>
              <w:spacing w:after="4"/>
              <w:ind w:left="159" w:hanging="159"/>
              <w:jc w:val="left"/>
              <w:rPr>
                <w:szCs w:val="17"/>
              </w:rPr>
            </w:pPr>
            <w:r w:rsidRPr="00325D91">
              <w:rPr>
                <w:szCs w:val="17"/>
              </w:rPr>
              <w:t>Heaps Normal Fling Fresh Orange Sour</w:t>
            </w:r>
          </w:p>
        </w:tc>
        <w:tc>
          <w:tcPr>
            <w:tcW w:w="472" w:type="pct"/>
            <w:noWrap/>
            <w:hideMark/>
          </w:tcPr>
          <w:p w14:paraId="26FC0683"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D9297D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BD73106" w14:textId="77777777" w:rsidR="00325D91" w:rsidRPr="00325D91" w:rsidRDefault="00325D91" w:rsidP="005D2DFF">
            <w:pPr>
              <w:spacing w:after="4"/>
              <w:ind w:left="159" w:hanging="159"/>
              <w:jc w:val="left"/>
              <w:rPr>
                <w:szCs w:val="17"/>
              </w:rPr>
            </w:pPr>
            <w:r w:rsidRPr="00325D91">
              <w:rPr>
                <w:szCs w:val="17"/>
              </w:rPr>
              <w:t>Heaps Normal Pty Ltd</w:t>
            </w:r>
          </w:p>
        </w:tc>
        <w:tc>
          <w:tcPr>
            <w:tcW w:w="835" w:type="pct"/>
            <w:noWrap/>
            <w:hideMark/>
          </w:tcPr>
          <w:p w14:paraId="398095F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A3F87A4" w14:textId="77777777" w:rsidTr="00D06FC8">
        <w:trPr>
          <w:trHeight w:val="20"/>
        </w:trPr>
        <w:tc>
          <w:tcPr>
            <w:tcW w:w="1742" w:type="pct"/>
            <w:noWrap/>
            <w:hideMark/>
          </w:tcPr>
          <w:p w14:paraId="765BEF87" w14:textId="77777777" w:rsidR="00325D91" w:rsidRPr="00325D91" w:rsidRDefault="00325D91" w:rsidP="005D2DFF">
            <w:pPr>
              <w:spacing w:after="4"/>
              <w:ind w:left="159" w:hanging="159"/>
              <w:jc w:val="left"/>
              <w:rPr>
                <w:szCs w:val="17"/>
              </w:rPr>
            </w:pPr>
            <w:r w:rsidRPr="00325D91">
              <w:rPr>
                <w:szCs w:val="17"/>
              </w:rPr>
              <w:t>Hedonbar Brewing Company Ale Lager Limited Release</w:t>
            </w:r>
          </w:p>
        </w:tc>
        <w:tc>
          <w:tcPr>
            <w:tcW w:w="472" w:type="pct"/>
            <w:noWrap/>
            <w:hideMark/>
          </w:tcPr>
          <w:p w14:paraId="4001009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181302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421D71C"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31461FD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0C14CAA" w14:textId="77777777" w:rsidTr="00D06FC8">
        <w:trPr>
          <w:trHeight w:val="20"/>
        </w:trPr>
        <w:tc>
          <w:tcPr>
            <w:tcW w:w="1742" w:type="pct"/>
            <w:noWrap/>
            <w:hideMark/>
          </w:tcPr>
          <w:p w14:paraId="22437BF1" w14:textId="77777777" w:rsidR="00325D91" w:rsidRPr="00325D91" w:rsidRDefault="00325D91" w:rsidP="005D2DFF">
            <w:pPr>
              <w:spacing w:after="4"/>
              <w:ind w:left="159" w:hanging="159"/>
              <w:jc w:val="left"/>
              <w:rPr>
                <w:szCs w:val="17"/>
              </w:rPr>
            </w:pPr>
            <w:r w:rsidRPr="00325D91">
              <w:rPr>
                <w:szCs w:val="17"/>
              </w:rPr>
              <w:t xml:space="preserve">Hedonbar Brewing Company American </w:t>
            </w:r>
            <w:r w:rsidRPr="00325D91">
              <w:rPr>
                <w:szCs w:val="17"/>
              </w:rPr>
              <w:br/>
              <w:t>Amber Ale</w:t>
            </w:r>
          </w:p>
        </w:tc>
        <w:tc>
          <w:tcPr>
            <w:tcW w:w="472" w:type="pct"/>
            <w:noWrap/>
            <w:hideMark/>
          </w:tcPr>
          <w:p w14:paraId="11F68C7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A7788B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6C5E739"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4144356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6B829BB" w14:textId="77777777" w:rsidTr="00D06FC8">
        <w:trPr>
          <w:trHeight w:val="20"/>
        </w:trPr>
        <w:tc>
          <w:tcPr>
            <w:tcW w:w="1742" w:type="pct"/>
            <w:noWrap/>
            <w:hideMark/>
          </w:tcPr>
          <w:p w14:paraId="42A701F4" w14:textId="77777777" w:rsidR="00325D91" w:rsidRPr="00325D91" w:rsidRDefault="00325D91" w:rsidP="005D2DFF">
            <w:pPr>
              <w:spacing w:after="4"/>
              <w:ind w:left="159" w:hanging="159"/>
              <w:jc w:val="left"/>
              <w:rPr>
                <w:szCs w:val="17"/>
              </w:rPr>
            </w:pPr>
            <w:r w:rsidRPr="00325D91">
              <w:rPr>
                <w:szCs w:val="17"/>
              </w:rPr>
              <w:t xml:space="preserve">Hedonbar Brewing Company American </w:t>
            </w:r>
            <w:r w:rsidRPr="00325D91">
              <w:rPr>
                <w:szCs w:val="17"/>
              </w:rPr>
              <w:br/>
              <w:t>Amber Ale</w:t>
            </w:r>
          </w:p>
        </w:tc>
        <w:tc>
          <w:tcPr>
            <w:tcW w:w="472" w:type="pct"/>
            <w:noWrap/>
            <w:hideMark/>
          </w:tcPr>
          <w:p w14:paraId="1C02D292"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3354F83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DC33344"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2492970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18FB885" w14:textId="77777777" w:rsidTr="00D06FC8">
        <w:trPr>
          <w:trHeight w:val="20"/>
        </w:trPr>
        <w:tc>
          <w:tcPr>
            <w:tcW w:w="1742" w:type="pct"/>
            <w:noWrap/>
            <w:hideMark/>
          </w:tcPr>
          <w:p w14:paraId="0225A408" w14:textId="77777777" w:rsidR="00325D91" w:rsidRPr="00325D91" w:rsidRDefault="00325D91" w:rsidP="005D2DFF">
            <w:pPr>
              <w:spacing w:after="4"/>
              <w:ind w:left="159" w:hanging="159"/>
              <w:jc w:val="left"/>
              <w:rPr>
                <w:szCs w:val="17"/>
              </w:rPr>
            </w:pPr>
            <w:r w:rsidRPr="00325D91">
              <w:rPr>
                <w:szCs w:val="17"/>
              </w:rPr>
              <w:t xml:space="preserve">Hedonbar Brewing Company Aussie </w:t>
            </w:r>
            <w:r w:rsidRPr="00325D91">
              <w:rPr>
                <w:szCs w:val="17"/>
              </w:rPr>
              <w:br/>
              <w:t>Blonde Ale</w:t>
            </w:r>
          </w:p>
        </w:tc>
        <w:tc>
          <w:tcPr>
            <w:tcW w:w="472" w:type="pct"/>
            <w:noWrap/>
            <w:hideMark/>
          </w:tcPr>
          <w:p w14:paraId="79128A1D"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5749781E"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891F1F0"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51FB524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2C25041" w14:textId="77777777" w:rsidTr="00D06FC8">
        <w:trPr>
          <w:trHeight w:val="20"/>
        </w:trPr>
        <w:tc>
          <w:tcPr>
            <w:tcW w:w="1742" w:type="pct"/>
            <w:noWrap/>
            <w:hideMark/>
          </w:tcPr>
          <w:p w14:paraId="71A69A88" w14:textId="77777777" w:rsidR="00325D91" w:rsidRPr="00325D91" w:rsidRDefault="00325D91" w:rsidP="005D2DFF">
            <w:pPr>
              <w:spacing w:after="4"/>
              <w:ind w:left="159" w:hanging="159"/>
              <w:jc w:val="left"/>
              <w:rPr>
                <w:szCs w:val="17"/>
              </w:rPr>
            </w:pPr>
            <w:r w:rsidRPr="00325D91">
              <w:rPr>
                <w:szCs w:val="17"/>
              </w:rPr>
              <w:t>Hedonbar Brewing Company Dark Brown Ale</w:t>
            </w:r>
          </w:p>
        </w:tc>
        <w:tc>
          <w:tcPr>
            <w:tcW w:w="472" w:type="pct"/>
            <w:noWrap/>
            <w:hideMark/>
          </w:tcPr>
          <w:p w14:paraId="1F8359E8"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0D1CCE8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52CFD0C"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49F47892"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B32AAD1" w14:textId="77777777" w:rsidTr="00D06FC8">
        <w:trPr>
          <w:trHeight w:val="20"/>
        </w:trPr>
        <w:tc>
          <w:tcPr>
            <w:tcW w:w="1742" w:type="pct"/>
            <w:noWrap/>
            <w:hideMark/>
          </w:tcPr>
          <w:p w14:paraId="338DB7F0" w14:textId="77777777" w:rsidR="00325D91" w:rsidRPr="00325D91" w:rsidRDefault="00325D91" w:rsidP="005D2DFF">
            <w:pPr>
              <w:spacing w:after="4"/>
              <w:ind w:left="159" w:hanging="159"/>
              <w:jc w:val="left"/>
              <w:rPr>
                <w:szCs w:val="17"/>
              </w:rPr>
            </w:pPr>
            <w:r w:rsidRPr="00325D91">
              <w:rPr>
                <w:szCs w:val="17"/>
              </w:rPr>
              <w:t>Hedonbar Brewing Company Dark Brown Ale</w:t>
            </w:r>
          </w:p>
        </w:tc>
        <w:tc>
          <w:tcPr>
            <w:tcW w:w="472" w:type="pct"/>
            <w:noWrap/>
            <w:hideMark/>
          </w:tcPr>
          <w:p w14:paraId="5ED6425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CBCAAE5"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CF50D79"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7012C59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03BA708" w14:textId="77777777" w:rsidTr="00D06FC8">
        <w:trPr>
          <w:trHeight w:val="20"/>
        </w:trPr>
        <w:tc>
          <w:tcPr>
            <w:tcW w:w="1742" w:type="pct"/>
            <w:noWrap/>
            <w:hideMark/>
          </w:tcPr>
          <w:p w14:paraId="01CFC4B5" w14:textId="77777777" w:rsidR="00325D91" w:rsidRPr="00325D91" w:rsidRDefault="00325D91" w:rsidP="005D2DFF">
            <w:pPr>
              <w:spacing w:after="4"/>
              <w:ind w:left="159" w:hanging="159"/>
              <w:jc w:val="left"/>
              <w:rPr>
                <w:szCs w:val="17"/>
              </w:rPr>
            </w:pPr>
            <w:r w:rsidRPr="00325D91">
              <w:rPr>
                <w:szCs w:val="17"/>
              </w:rPr>
              <w:t>Hedonbar Brewing Company Extra Stout</w:t>
            </w:r>
          </w:p>
        </w:tc>
        <w:tc>
          <w:tcPr>
            <w:tcW w:w="472" w:type="pct"/>
            <w:noWrap/>
            <w:hideMark/>
          </w:tcPr>
          <w:p w14:paraId="1ABA10C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F2143AE"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A2E6850"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1164B9E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4C5ABAC" w14:textId="77777777" w:rsidTr="00D06FC8">
        <w:trPr>
          <w:trHeight w:val="20"/>
        </w:trPr>
        <w:tc>
          <w:tcPr>
            <w:tcW w:w="1742" w:type="pct"/>
            <w:noWrap/>
            <w:hideMark/>
          </w:tcPr>
          <w:p w14:paraId="6B83C3E2" w14:textId="77777777" w:rsidR="00325D91" w:rsidRPr="00325D91" w:rsidRDefault="00325D91" w:rsidP="005D2DFF">
            <w:pPr>
              <w:spacing w:after="4"/>
              <w:ind w:left="159" w:hanging="159"/>
              <w:jc w:val="left"/>
              <w:rPr>
                <w:szCs w:val="17"/>
              </w:rPr>
            </w:pPr>
            <w:r w:rsidRPr="00325D91">
              <w:rPr>
                <w:szCs w:val="17"/>
              </w:rPr>
              <w:t>Hedonbar Brewing Company Extra Stout</w:t>
            </w:r>
          </w:p>
        </w:tc>
        <w:tc>
          <w:tcPr>
            <w:tcW w:w="472" w:type="pct"/>
            <w:noWrap/>
            <w:hideMark/>
          </w:tcPr>
          <w:p w14:paraId="38FE971C"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19F7D721"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404CB2E"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56F3746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5AF945B" w14:textId="77777777" w:rsidTr="00D06FC8">
        <w:trPr>
          <w:trHeight w:val="20"/>
        </w:trPr>
        <w:tc>
          <w:tcPr>
            <w:tcW w:w="1742" w:type="pct"/>
            <w:noWrap/>
            <w:hideMark/>
          </w:tcPr>
          <w:p w14:paraId="3E57C2EC" w14:textId="77777777" w:rsidR="00325D91" w:rsidRPr="00325D91" w:rsidRDefault="00325D91" w:rsidP="005D2DFF">
            <w:pPr>
              <w:spacing w:after="4"/>
              <w:ind w:left="159" w:hanging="159"/>
              <w:jc w:val="left"/>
              <w:rPr>
                <w:szCs w:val="17"/>
              </w:rPr>
            </w:pPr>
            <w:r w:rsidRPr="00325D91">
              <w:rPr>
                <w:szCs w:val="17"/>
              </w:rPr>
              <w:t>Hedonbar Brewing Company West Coast IPA</w:t>
            </w:r>
          </w:p>
        </w:tc>
        <w:tc>
          <w:tcPr>
            <w:tcW w:w="472" w:type="pct"/>
            <w:noWrap/>
            <w:hideMark/>
          </w:tcPr>
          <w:p w14:paraId="47DD9E9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C1AE6C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F14D9F4"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6DFA482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D753864" w14:textId="77777777" w:rsidTr="00D06FC8">
        <w:trPr>
          <w:trHeight w:val="20"/>
        </w:trPr>
        <w:tc>
          <w:tcPr>
            <w:tcW w:w="1742" w:type="pct"/>
            <w:noWrap/>
            <w:hideMark/>
          </w:tcPr>
          <w:p w14:paraId="2BDB2EEB" w14:textId="77777777" w:rsidR="00325D91" w:rsidRPr="00325D91" w:rsidRDefault="00325D91" w:rsidP="005D2DFF">
            <w:pPr>
              <w:spacing w:after="4"/>
              <w:ind w:left="159" w:hanging="159"/>
              <w:jc w:val="left"/>
              <w:rPr>
                <w:szCs w:val="17"/>
              </w:rPr>
            </w:pPr>
            <w:r w:rsidRPr="00325D91">
              <w:rPr>
                <w:szCs w:val="17"/>
              </w:rPr>
              <w:t>Hedonbar Brewing Company XPA</w:t>
            </w:r>
          </w:p>
        </w:tc>
        <w:tc>
          <w:tcPr>
            <w:tcW w:w="472" w:type="pct"/>
            <w:noWrap/>
            <w:hideMark/>
          </w:tcPr>
          <w:p w14:paraId="12A3A845"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2B7B09B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A2FFF6E" w14:textId="77777777" w:rsidR="00325D91" w:rsidRPr="00325D91" w:rsidRDefault="00325D91" w:rsidP="005D2DFF">
            <w:pPr>
              <w:spacing w:after="4"/>
              <w:ind w:left="159" w:hanging="159"/>
              <w:jc w:val="left"/>
              <w:rPr>
                <w:szCs w:val="17"/>
              </w:rPr>
            </w:pPr>
            <w:r w:rsidRPr="00325D91">
              <w:rPr>
                <w:szCs w:val="17"/>
              </w:rPr>
              <w:t>Hedonbar Brewing Company</w:t>
            </w:r>
          </w:p>
        </w:tc>
        <w:tc>
          <w:tcPr>
            <w:tcW w:w="835" w:type="pct"/>
            <w:noWrap/>
            <w:hideMark/>
          </w:tcPr>
          <w:p w14:paraId="0E66EBE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C21AA73" w14:textId="77777777" w:rsidTr="00D06FC8">
        <w:trPr>
          <w:trHeight w:val="20"/>
        </w:trPr>
        <w:tc>
          <w:tcPr>
            <w:tcW w:w="1742" w:type="pct"/>
            <w:noWrap/>
            <w:hideMark/>
          </w:tcPr>
          <w:p w14:paraId="350119A3" w14:textId="77777777" w:rsidR="00325D91" w:rsidRPr="00325D91" w:rsidRDefault="00325D91" w:rsidP="005D2DFF">
            <w:pPr>
              <w:spacing w:after="4"/>
              <w:ind w:left="159" w:hanging="159"/>
              <w:jc w:val="left"/>
              <w:rPr>
                <w:szCs w:val="17"/>
              </w:rPr>
            </w:pPr>
            <w:r w:rsidRPr="00325D91">
              <w:rPr>
                <w:szCs w:val="17"/>
              </w:rPr>
              <w:t>Higher Vision Classic Bourbon + Cola</w:t>
            </w:r>
          </w:p>
        </w:tc>
        <w:tc>
          <w:tcPr>
            <w:tcW w:w="472" w:type="pct"/>
            <w:noWrap/>
            <w:hideMark/>
          </w:tcPr>
          <w:p w14:paraId="06415CB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48F359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507E2E2" w14:textId="77777777" w:rsidR="00325D91" w:rsidRPr="00325D91" w:rsidRDefault="00325D91" w:rsidP="005D2DFF">
            <w:pPr>
              <w:spacing w:after="4"/>
              <w:ind w:left="159" w:hanging="159"/>
              <w:jc w:val="left"/>
              <w:rPr>
                <w:szCs w:val="17"/>
              </w:rPr>
            </w:pPr>
            <w:r w:rsidRPr="00325D91">
              <w:rPr>
                <w:szCs w:val="17"/>
              </w:rPr>
              <w:t>Higher Vision Pty Ltd</w:t>
            </w:r>
          </w:p>
        </w:tc>
        <w:tc>
          <w:tcPr>
            <w:tcW w:w="835" w:type="pct"/>
            <w:noWrap/>
            <w:hideMark/>
          </w:tcPr>
          <w:p w14:paraId="2A97C9B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2F177A3" w14:textId="77777777" w:rsidTr="00D06FC8">
        <w:trPr>
          <w:trHeight w:val="20"/>
        </w:trPr>
        <w:tc>
          <w:tcPr>
            <w:tcW w:w="1742" w:type="pct"/>
            <w:noWrap/>
            <w:hideMark/>
          </w:tcPr>
          <w:p w14:paraId="5294D01F" w14:textId="77777777" w:rsidR="00325D91" w:rsidRPr="00325D91" w:rsidRDefault="00325D91" w:rsidP="005D2DFF">
            <w:pPr>
              <w:spacing w:after="4"/>
              <w:ind w:left="159" w:hanging="159"/>
              <w:jc w:val="left"/>
              <w:rPr>
                <w:szCs w:val="17"/>
              </w:rPr>
            </w:pPr>
            <w:r w:rsidRPr="00325D91">
              <w:rPr>
                <w:szCs w:val="17"/>
              </w:rPr>
              <w:t>Higher Vision Classic Rum + Cola</w:t>
            </w:r>
          </w:p>
        </w:tc>
        <w:tc>
          <w:tcPr>
            <w:tcW w:w="472" w:type="pct"/>
            <w:noWrap/>
            <w:hideMark/>
          </w:tcPr>
          <w:p w14:paraId="3201270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14220D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0F38D6A" w14:textId="77777777" w:rsidR="00325D91" w:rsidRPr="00325D91" w:rsidRDefault="00325D91" w:rsidP="005D2DFF">
            <w:pPr>
              <w:spacing w:after="4"/>
              <w:ind w:left="159" w:hanging="159"/>
              <w:jc w:val="left"/>
              <w:rPr>
                <w:szCs w:val="17"/>
              </w:rPr>
            </w:pPr>
            <w:r w:rsidRPr="00325D91">
              <w:rPr>
                <w:szCs w:val="17"/>
              </w:rPr>
              <w:t>Higher Vision Pty Ltd</w:t>
            </w:r>
          </w:p>
        </w:tc>
        <w:tc>
          <w:tcPr>
            <w:tcW w:w="835" w:type="pct"/>
            <w:noWrap/>
            <w:hideMark/>
          </w:tcPr>
          <w:p w14:paraId="6A84C7C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1944FFA" w14:textId="77777777" w:rsidTr="00D06FC8">
        <w:trPr>
          <w:trHeight w:val="20"/>
        </w:trPr>
        <w:tc>
          <w:tcPr>
            <w:tcW w:w="1742" w:type="pct"/>
            <w:noWrap/>
            <w:hideMark/>
          </w:tcPr>
          <w:p w14:paraId="0487673C" w14:textId="77777777" w:rsidR="00325D91" w:rsidRPr="00325D91" w:rsidRDefault="00325D91" w:rsidP="005D2DFF">
            <w:pPr>
              <w:spacing w:after="4"/>
              <w:ind w:left="159" w:hanging="159"/>
              <w:jc w:val="left"/>
              <w:rPr>
                <w:szCs w:val="17"/>
              </w:rPr>
            </w:pPr>
            <w:r w:rsidRPr="00325D91">
              <w:rPr>
                <w:szCs w:val="17"/>
              </w:rPr>
              <w:t>Higher Vision Classic Scotch + Cola</w:t>
            </w:r>
          </w:p>
        </w:tc>
        <w:tc>
          <w:tcPr>
            <w:tcW w:w="472" w:type="pct"/>
            <w:noWrap/>
            <w:hideMark/>
          </w:tcPr>
          <w:p w14:paraId="5990130F"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738020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AB1A992" w14:textId="77777777" w:rsidR="00325D91" w:rsidRPr="00325D91" w:rsidRDefault="00325D91" w:rsidP="005D2DFF">
            <w:pPr>
              <w:spacing w:after="4"/>
              <w:ind w:left="159" w:hanging="159"/>
              <w:jc w:val="left"/>
              <w:rPr>
                <w:szCs w:val="17"/>
              </w:rPr>
            </w:pPr>
            <w:r w:rsidRPr="00325D91">
              <w:rPr>
                <w:szCs w:val="17"/>
              </w:rPr>
              <w:t>Higher Vision Pty Ltd</w:t>
            </w:r>
          </w:p>
        </w:tc>
        <w:tc>
          <w:tcPr>
            <w:tcW w:w="835" w:type="pct"/>
            <w:noWrap/>
            <w:hideMark/>
          </w:tcPr>
          <w:p w14:paraId="5CC30B4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7BDC837" w14:textId="77777777" w:rsidTr="00D06FC8">
        <w:trPr>
          <w:trHeight w:val="20"/>
        </w:trPr>
        <w:tc>
          <w:tcPr>
            <w:tcW w:w="1742" w:type="pct"/>
            <w:noWrap/>
            <w:hideMark/>
          </w:tcPr>
          <w:p w14:paraId="71CCF199" w14:textId="77777777" w:rsidR="00325D91" w:rsidRPr="00325D91" w:rsidRDefault="00325D91" w:rsidP="005D2DFF">
            <w:pPr>
              <w:spacing w:after="4"/>
              <w:ind w:left="159" w:hanging="159"/>
              <w:jc w:val="left"/>
              <w:rPr>
                <w:szCs w:val="17"/>
              </w:rPr>
            </w:pPr>
            <w:r w:rsidRPr="00325D91">
              <w:rPr>
                <w:szCs w:val="17"/>
              </w:rPr>
              <w:t xml:space="preserve">Higher Vision Fruity Punch Vodka + </w:t>
            </w:r>
            <w:r w:rsidRPr="00325D91">
              <w:rPr>
                <w:szCs w:val="17"/>
              </w:rPr>
              <w:br/>
              <w:t>Fruit Punch</w:t>
            </w:r>
          </w:p>
        </w:tc>
        <w:tc>
          <w:tcPr>
            <w:tcW w:w="472" w:type="pct"/>
            <w:noWrap/>
            <w:hideMark/>
          </w:tcPr>
          <w:p w14:paraId="5E5D7B3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34D81FE"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F80B4E8" w14:textId="77777777" w:rsidR="00325D91" w:rsidRPr="00325D91" w:rsidRDefault="00325D91" w:rsidP="005D2DFF">
            <w:pPr>
              <w:spacing w:after="4"/>
              <w:ind w:left="159" w:hanging="159"/>
              <w:jc w:val="left"/>
              <w:rPr>
                <w:szCs w:val="17"/>
              </w:rPr>
            </w:pPr>
            <w:r w:rsidRPr="00325D91">
              <w:rPr>
                <w:szCs w:val="17"/>
              </w:rPr>
              <w:t>Higher Vision Pty Ltd</w:t>
            </w:r>
          </w:p>
        </w:tc>
        <w:tc>
          <w:tcPr>
            <w:tcW w:w="835" w:type="pct"/>
            <w:noWrap/>
            <w:hideMark/>
          </w:tcPr>
          <w:p w14:paraId="57A8F4A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035BEAE" w14:textId="77777777" w:rsidTr="00D06FC8">
        <w:trPr>
          <w:trHeight w:val="20"/>
        </w:trPr>
        <w:tc>
          <w:tcPr>
            <w:tcW w:w="1742" w:type="pct"/>
            <w:noWrap/>
            <w:hideMark/>
          </w:tcPr>
          <w:p w14:paraId="16B6A5E6" w14:textId="77777777" w:rsidR="00325D91" w:rsidRPr="00325D91" w:rsidRDefault="00325D91" w:rsidP="005D2DFF">
            <w:pPr>
              <w:spacing w:after="4"/>
              <w:ind w:left="159" w:hanging="159"/>
              <w:jc w:val="left"/>
              <w:rPr>
                <w:szCs w:val="17"/>
              </w:rPr>
            </w:pPr>
            <w:r w:rsidRPr="00325D91">
              <w:rPr>
                <w:szCs w:val="17"/>
              </w:rPr>
              <w:t>Higher Vision Raspberry Lemonade Vodka + Lemonade</w:t>
            </w:r>
          </w:p>
        </w:tc>
        <w:tc>
          <w:tcPr>
            <w:tcW w:w="472" w:type="pct"/>
            <w:noWrap/>
            <w:hideMark/>
          </w:tcPr>
          <w:p w14:paraId="780719B4"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3721496"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A8CA49F" w14:textId="77777777" w:rsidR="00325D91" w:rsidRPr="00325D91" w:rsidRDefault="00325D91" w:rsidP="005D2DFF">
            <w:pPr>
              <w:spacing w:after="4"/>
              <w:ind w:left="159" w:hanging="159"/>
              <w:jc w:val="left"/>
              <w:rPr>
                <w:szCs w:val="17"/>
              </w:rPr>
            </w:pPr>
            <w:r w:rsidRPr="00325D91">
              <w:rPr>
                <w:szCs w:val="17"/>
              </w:rPr>
              <w:t>Higher Vision Pty Ltd</w:t>
            </w:r>
          </w:p>
        </w:tc>
        <w:tc>
          <w:tcPr>
            <w:tcW w:w="835" w:type="pct"/>
            <w:noWrap/>
            <w:hideMark/>
          </w:tcPr>
          <w:p w14:paraId="5094315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D0E80BB" w14:textId="77777777" w:rsidTr="00D06FC8">
        <w:trPr>
          <w:trHeight w:val="20"/>
        </w:trPr>
        <w:tc>
          <w:tcPr>
            <w:tcW w:w="1742" w:type="pct"/>
            <w:noWrap/>
            <w:hideMark/>
          </w:tcPr>
          <w:p w14:paraId="08E0FE85" w14:textId="77777777" w:rsidR="00325D91" w:rsidRPr="00325D91" w:rsidRDefault="00325D91" w:rsidP="005D2DFF">
            <w:pPr>
              <w:spacing w:after="4"/>
              <w:ind w:left="159" w:hanging="159"/>
              <w:jc w:val="left"/>
              <w:rPr>
                <w:szCs w:val="17"/>
              </w:rPr>
            </w:pPr>
            <w:r w:rsidRPr="00325D91">
              <w:rPr>
                <w:szCs w:val="17"/>
              </w:rPr>
              <w:t>Higher Vision Round The Twist Vodka + Lemon Squash</w:t>
            </w:r>
          </w:p>
        </w:tc>
        <w:tc>
          <w:tcPr>
            <w:tcW w:w="472" w:type="pct"/>
            <w:noWrap/>
            <w:hideMark/>
          </w:tcPr>
          <w:p w14:paraId="3A90D79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1AC445A"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8C711E1" w14:textId="77777777" w:rsidR="00325D91" w:rsidRPr="00325D91" w:rsidRDefault="00325D91" w:rsidP="005D2DFF">
            <w:pPr>
              <w:spacing w:after="4"/>
              <w:ind w:left="159" w:hanging="159"/>
              <w:jc w:val="left"/>
              <w:rPr>
                <w:szCs w:val="17"/>
              </w:rPr>
            </w:pPr>
            <w:r w:rsidRPr="00325D91">
              <w:rPr>
                <w:szCs w:val="17"/>
              </w:rPr>
              <w:t>Higher Vision Pty Ltd</w:t>
            </w:r>
          </w:p>
        </w:tc>
        <w:tc>
          <w:tcPr>
            <w:tcW w:w="835" w:type="pct"/>
            <w:noWrap/>
            <w:hideMark/>
          </w:tcPr>
          <w:p w14:paraId="7805AEC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55554BC" w14:textId="77777777" w:rsidTr="00D06FC8">
        <w:trPr>
          <w:trHeight w:val="20"/>
        </w:trPr>
        <w:tc>
          <w:tcPr>
            <w:tcW w:w="1742" w:type="pct"/>
            <w:noWrap/>
            <w:hideMark/>
          </w:tcPr>
          <w:p w14:paraId="006D2C3A" w14:textId="77777777" w:rsidR="00325D91" w:rsidRPr="00325D91" w:rsidRDefault="00325D91" w:rsidP="005D2DFF">
            <w:pPr>
              <w:spacing w:after="4"/>
              <w:ind w:left="159" w:hanging="159"/>
              <w:jc w:val="left"/>
              <w:rPr>
                <w:szCs w:val="17"/>
              </w:rPr>
            </w:pPr>
            <w:r w:rsidRPr="00325D91">
              <w:rPr>
                <w:szCs w:val="17"/>
              </w:rPr>
              <w:t>Inside Out Pokemon Apple Blackcurrant Juice</w:t>
            </w:r>
          </w:p>
        </w:tc>
        <w:tc>
          <w:tcPr>
            <w:tcW w:w="472" w:type="pct"/>
            <w:noWrap/>
            <w:hideMark/>
          </w:tcPr>
          <w:p w14:paraId="77465993"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0E7588F"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63D4A94"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1862E76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FDD9559" w14:textId="77777777" w:rsidTr="00D06FC8">
        <w:trPr>
          <w:trHeight w:val="20"/>
        </w:trPr>
        <w:tc>
          <w:tcPr>
            <w:tcW w:w="1742" w:type="pct"/>
            <w:noWrap/>
            <w:hideMark/>
          </w:tcPr>
          <w:p w14:paraId="55A067BE" w14:textId="77777777" w:rsidR="00325D91" w:rsidRPr="00325D91" w:rsidRDefault="00325D91" w:rsidP="005D2DFF">
            <w:pPr>
              <w:spacing w:after="4"/>
              <w:ind w:left="159" w:hanging="159"/>
              <w:jc w:val="left"/>
              <w:rPr>
                <w:szCs w:val="17"/>
              </w:rPr>
            </w:pPr>
            <w:r w:rsidRPr="00325D91">
              <w:rPr>
                <w:szCs w:val="17"/>
              </w:rPr>
              <w:t>Inside Out Pokemon Apple Juice</w:t>
            </w:r>
          </w:p>
        </w:tc>
        <w:tc>
          <w:tcPr>
            <w:tcW w:w="472" w:type="pct"/>
            <w:noWrap/>
            <w:hideMark/>
          </w:tcPr>
          <w:p w14:paraId="05B8CDC0"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DB9FD8B"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3407938"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5B7703E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AEF0AA2" w14:textId="77777777" w:rsidTr="00D06FC8">
        <w:trPr>
          <w:trHeight w:val="20"/>
        </w:trPr>
        <w:tc>
          <w:tcPr>
            <w:tcW w:w="1742" w:type="pct"/>
            <w:noWrap/>
            <w:hideMark/>
          </w:tcPr>
          <w:p w14:paraId="72B785C5" w14:textId="77777777" w:rsidR="00325D91" w:rsidRPr="00325D91" w:rsidRDefault="00325D91" w:rsidP="005D2DFF">
            <w:pPr>
              <w:spacing w:after="4"/>
              <w:ind w:left="159" w:hanging="159"/>
              <w:jc w:val="left"/>
              <w:rPr>
                <w:szCs w:val="17"/>
              </w:rPr>
            </w:pPr>
            <w:r w:rsidRPr="00325D91">
              <w:rPr>
                <w:szCs w:val="17"/>
              </w:rPr>
              <w:t>Inside Out Pokemon Banana Flavoured Milk</w:t>
            </w:r>
          </w:p>
        </w:tc>
        <w:tc>
          <w:tcPr>
            <w:tcW w:w="472" w:type="pct"/>
            <w:noWrap/>
            <w:hideMark/>
          </w:tcPr>
          <w:p w14:paraId="0593BBF3"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F9E039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BFD6990"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03C796C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528B4FE" w14:textId="77777777" w:rsidTr="00D06FC8">
        <w:trPr>
          <w:trHeight w:val="20"/>
        </w:trPr>
        <w:tc>
          <w:tcPr>
            <w:tcW w:w="1742" w:type="pct"/>
            <w:noWrap/>
            <w:hideMark/>
          </w:tcPr>
          <w:p w14:paraId="5F77BC3F" w14:textId="77777777" w:rsidR="00325D91" w:rsidRPr="00325D91" w:rsidRDefault="00325D91" w:rsidP="005D2DFF">
            <w:pPr>
              <w:spacing w:after="4"/>
              <w:ind w:left="159" w:hanging="159"/>
              <w:jc w:val="left"/>
              <w:rPr>
                <w:spacing w:val="-2"/>
                <w:szCs w:val="17"/>
              </w:rPr>
            </w:pPr>
            <w:r w:rsidRPr="00325D91">
              <w:rPr>
                <w:spacing w:val="-2"/>
                <w:szCs w:val="17"/>
              </w:rPr>
              <w:t>Inside Out Pokemon Chocolate Flavoured Milk</w:t>
            </w:r>
          </w:p>
        </w:tc>
        <w:tc>
          <w:tcPr>
            <w:tcW w:w="472" w:type="pct"/>
            <w:noWrap/>
            <w:hideMark/>
          </w:tcPr>
          <w:p w14:paraId="0F7D9D19"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100843F"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BDE5F9E"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4D071E7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0CCD8AC" w14:textId="77777777" w:rsidTr="00D06FC8">
        <w:trPr>
          <w:trHeight w:val="20"/>
        </w:trPr>
        <w:tc>
          <w:tcPr>
            <w:tcW w:w="1742" w:type="pct"/>
            <w:noWrap/>
            <w:hideMark/>
          </w:tcPr>
          <w:p w14:paraId="25B42E1F" w14:textId="77777777" w:rsidR="00325D91" w:rsidRPr="00325D91" w:rsidRDefault="00325D91" w:rsidP="005D2DFF">
            <w:pPr>
              <w:spacing w:after="4"/>
              <w:ind w:left="159" w:hanging="159"/>
              <w:jc w:val="left"/>
              <w:rPr>
                <w:spacing w:val="-2"/>
                <w:szCs w:val="17"/>
              </w:rPr>
            </w:pPr>
            <w:r w:rsidRPr="00325D91">
              <w:rPr>
                <w:spacing w:val="-2"/>
                <w:szCs w:val="17"/>
              </w:rPr>
              <w:t>Inside Out Pokemon Chocolate Flavoured Milk</w:t>
            </w:r>
          </w:p>
        </w:tc>
        <w:tc>
          <w:tcPr>
            <w:tcW w:w="472" w:type="pct"/>
            <w:noWrap/>
            <w:hideMark/>
          </w:tcPr>
          <w:p w14:paraId="0C5A176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741AB54"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D56A396"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6FCE84E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31CBEFE" w14:textId="77777777" w:rsidTr="00D06FC8">
        <w:trPr>
          <w:trHeight w:val="20"/>
        </w:trPr>
        <w:tc>
          <w:tcPr>
            <w:tcW w:w="1742" w:type="pct"/>
            <w:noWrap/>
            <w:hideMark/>
          </w:tcPr>
          <w:p w14:paraId="2DA12104" w14:textId="77777777" w:rsidR="00325D91" w:rsidRPr="00325D91" w:rsidRDefault="00325D91" w:rsidP="005D2DFF">
            <w:pPr>
              <w:spacing w:after="4"/>
              <w:ind w:left="159" w:hanging="159"/>
              <w:jc w:val="left"/>
              <w:rPr>
                <w:szCs w:val="17"/>
              </w:rPr>
            </w:pPr>
            <w:r w:rsidRPr="00325D91">
              <w:rPr>
                <w:szCs w:val="17"/>
              </w:rPr>
              <w:t>Inside Out Pokemon Orange Juice</w:t>
            </w:r>
          </w:p>
        </w:tc>
        <w:tc>
          <w:tcPr>
            <w:tcW w:w="472" w:type="pct"/>
            <w:noWrap/>
            <w:hideMark/>
          </w:tcPr>
          <w:p w14:paraId="197C6AD3"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551AE85C"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450E4BF"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2E64264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B282927" w14:textId="77777777" w:rsidTr="00D06FC8">
        <w:trPr>
          <w:trHeight w:val="20"/>
        </w:trPr>
        <w:tc>
          <w:tcPr>
            <w:tcW w:w="1742" w:type="pct"/>
            <w:noWrap/>
            <w:hideMark/>
          </w:tcPr>
          <w:p w14:paraId="10D7EA45" w14:textId="77777777" w:rsidR="00325D91" w:rsidRPr="00325D91" w:rsidRDefault="00325D91" w:rsidP="005D2DFF">
            <w:pPr>
              <w:spacing w:after="4"/>
              <w:ind w:left="159" w:hanging="159"/>
              <w:jc w:val="left"/>
              <w:rPr>
                <w:szCs w:val="17"/>
              </w:rPr>
            </w:pPr>
            <w:r w:rsidRPr="00325D91">
              <w:rPr>
                <w:szCs w:val="17"/>
              </w:rPr>
              <w:t xml:space="preserve">Inside Out Pokemon Salted Caramel </w:t>
            </w:r>
            <w:r w:rsidRPr="00325D91">
              <w:rPr>
                <w:szCs w:val="17"/>
              </w:rPr>
              <w:br/>
              <w:t>Flavoured Milk</w:t>
            </w:r>
          </w:p>
        </w:tc>
        <w:tc>
          <w:tcPr>
            <w:tcW w:w="472" w:type="pct"/>
            <w:noWrap/>
            <w:hideMark/>
          </w:tcPr>
          <w:p w14:paraId="4643244B"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8D4392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0A2245A"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0759629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D2897CC" w14:textId="77777777" w:rsidTr="00D06FC8">
        <w:trPr>
          <w:trHeight w:val="20"/>
        </w:trPr>
        <w:tc>
          <w:tcPr>
            <w:tcW w:w="1742" w:type="pct"/>
            <w:noWrap/>
            <w:hideMark/>
          </w:tcPr>
          <w:p w14:paraId="1EBF7F08" w14:textId="77777777" w:rsidR="00325D91" w:rsidRPr="00325D91" w:rsidRDefault="00325D91" w:rsidP="005D2DFF">
            <w:pPr>
              <w:spacing w:after="4"/>
              <w:ind w:left="159" w:hanging="159"/>
              <w:jc w:val="left"/>
              <w:rPr>
                <w:spacing w:val="-2"/>
                <w:szCs w:val="17"/>
              </w:rPr>
            </w:pPr>
            <w:r w:rsidRPr="00325D91">
              <w:rPr>
                <w:spacing w:val="-2"/>
                <w:szCs w:val="17"/>
              </w:rPr>
              <w:t>Inside Out Pokemon Strawberry Flavoured Milk</w:t>
            </w:r>
          </w:p>
        </w:tc>
        <w:tc>
          <w:tcPr>
            <w:tcW w:w="472" w:type="pct"/>
            <w:noWrap/>
            <w:hideMark/>
          </w:tcPr>
          <w:p w14:paraId="337922C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9383A6F"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D267DC2"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18B32F4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4A57101" w14:textId="77777777" w:rsidTr="00D06FC8">
        <w:trPr>
          <w:trHeight w:val="20"/>
        </w:trPr>
        <w:tc>
          <w:tcPr>
            <w:tcW w:w="1742" w:type="pct"/>
            <w:noWrap/>
            <w:hideMark/>
          </w:tcPr>
          <w:p w14:paraId="09543605" w14:textId="77777777" w:rsidR="00325D91" w:rsidRPr="00325D91" w:rsidRDefault="00325D91" w:rsidP="005D2DFF">
            <w:pPr>
              <w:spacing w:after="4"/>
              <w:ind w:left="159" w:hanging="159"/>
              <w:jc w:val="left"/>
              <w:rPr>
                <w:spacing w:val="-2"/>
                <w:szCs w:val="17"/>
              </w:rPr>
            </w:pPr>
            <w:r w:rsidRPr="00325D91">
              <w:rPr>
                <w:spacing w:val="-2"/>
                <w:szCs w:val="17"/>
              </w:rPr>
              <w:t>Inside Out Pokemon Strawberry Flavoured Milk</w:t>
            </w:r>
          </w:p>
        </w:tc>
        <w:tc>
          <w:tcPr>
            <w:tcW w:w="472" w:type="pct"/>
            <w:noWrap/>
            <w:hideMark/>
          </w:tcPr>
          <w:p w14:paraId="7EA9072C"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5852D6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12AA898"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6C92BE8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19CCC8C" w14:textId="77777777" w:rsidTr="00D06FC8">
        <w:trPr>
          <w:trHeight w:val="20"/>
        </w:trPr>
        <w:tc>
          <w:tcPr>
            <w:tcW w:w="1742" w:type="pct"/>
            <w:noWrap/>
            <w:hideMark/>
          </w:tcPr>
          <w:p w14:paraId="69ED1358" w14:textId="77777777" w:rsidR="00325D91" w:rsidRPr="00325D91" w:rsidRDefault="00325D91" w:rsidP="005D2DFF">
            <w:pPr>
              <w:spacing w:after="4"/>
              <w:ind w:left="159" w:hanging="159"/>
              <w:jc w:val="left"/>
              <w:rPr>
                <w:szCs w:val="17"/>
              </w:rPr>
            </w:pPr>
            <w:r w:rsidRPr="00325D91">
              <w:rPr>
                <w:szCs w:val="17"/>
              </w:rPr>
              <w:t>The Little Bottle Of Hope Chocolate</w:t>
            </w:r>
          </w:p>
        </w:tc>
        <w:tc>
          <w:tcPr>
            <w:tcW w:w="472" w:type="pct"/>
            <w:noWrap/>
            <w:hideMark/>
          </w:tcPr>
          <w:p w14:paraId="470C0AF5" w14:textId="77777777" w:rsidR="00325D91" w:rsidRPr="00325D91" w:rsidRDefault="00325D91" w:rsidP="005D2DFF">
            <w:pPr>
              <w:spacing w:after="4"/>
              <w:ind w:right="170"/>
              <w:jc w:val="right"/>
              <w:rPr>
                <w:szCs w:val="17"/>
              </w:rPr>
            </w:pPr>
            <w:r w:rsidRPr="00325D91">
              <w:rPr>
                <w:szCs w:val="17"/>
              </w:rPr>
              <w:t>450ml</w:t>
            </w:r>
          </w:p>
        </w:tc>
        <w:tc>
          <w:tcPr>
            <w:tcW w:w="520" w:type="pct"/>
            <w:noWrap/>
            <w:hideMark/>
          </w:tcPr>
          <w:p w14:paraId="340D39B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A6CCE3D"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3B30FE6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1AA40A" w14:textId="77777777" w:rsidTr="00D06FC8">
        <w:trPr>
          <w:trHeight w:val="20"/>
        </w:trPr>
        <w:tc>
          <w:tcPr>
            <w:tcW w:w="1742" w:type="pct"/>
            <w:noWrap/>
            <w:hideMark/>
          </w:tcPr>
          <w:p w14:paraId="575FFEDC" w14:textId="77777777" w:rsidR="00325D91" w:rsidRPr="00325D91" w:rsidRDefault="00325D91" w:rsidP="005D2DFF">
            <w:pPr>
              <w:spacing w:after="4"/>
              <w:ind w:left="159" w:hanging="159"/>
              <w:jc w:val="left"/>
              <w:rPr>
                <w:szCs w:val="17"/>
              </w:rPr>
            </w:pPr>
            <w:r w:rsidRPr="00325D91">
              <w:rPr>
                <w:szCs w:val="17"/>
              </w:rPr>
              <w:t>The Little Bottle Of Hope Iced Coffee</w:t>
            </w:r>
          </w:p>
        </w:tc>
        <w:tc>
          <w:tcPr>
            <w:tcW w:w="472" w:type="pct"/>
            <w:noWrap/>
            <w:hideMark/>
          </w:tcPr>
          <w:p w14:paraId="18C11C42" w14:textId="77777777" w:rsidR="00325D91" w:rsidRPr="00325D91" w:rsidRDefault="00325D91" w:rsidP="005D2DFF">
            <w:pPr>
              <w:spacing w:after="4"/>
              <w:ind w:right="170"/>
              <w:jc w:val="right"/>
              <w:rPr>
                <w:szCs w:val="17"/>
              </w:rPr>
            </w:pPr>
            <w:r w:rsidRPr="00325D91">
              <w:rPr>
                <w:szCs w:val="17"/>
              </w:rPr>
              <w:t>450ml</w:t>
            </w:r>
          </w:p>
        </w:tc>
        <w:tc>
          <w:tcPr>
            <w:tcW w:w="520" w:type="pct"/>
            <w:noWrap/>
            <w:hideMark/>
          </w:tcPr>
          <w:p w14:paraId="4365DDC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5F8FD6C" w14:textId="77777777" w:rsidR="00325D91" w:rsidRPr="00325D91" w:rsidRDefault="00325D91" w:rsidP="005D2DFF">
            <w:pPr>
              <w:spacing w:after="4"/>
              <w:ind w:left="159" w:hanging="159"/>
              <w:jc w:val="left"/>
              <w:rPr>
                <w:szCs w:val="17"/>
              </w:rPr>
            </w:pPr>
            <w:r w:rsidRPr="00325D91">
              <w:rPr>
                <w:szCs w:val="17"/>
              </w:rPr>
              <w:t>Inside Out Nutritious Goods Pty Ltd</w:t>
            </w:r>
          </w:p>
        </w:tc>
        <w:tc>
          <w:tcPr>
            <w:tcW w:w="835" w:type="pct"/>
            <w:noWrap/>
            <w:hideMark/>
          </w:tcPr>
          <w:p w14:paraId="2C1ED69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E34FF2F" w14:textId="77777777" w:rsidTr="00D06FC8">
        <w:trPr>
          <w:trHeight w:val="20"/>
        </w:trPr>
        <w:tc>
          <w:tcPr>
            <w:tcW w:w="1742" w:type="pct"/>
            <w:noWrap/>
            <w:hideMark/>
          </w:tcPr>
          <w:p w14:paraId="3713D6EB" w14:textId="77777777" w:rsidR="00325D91" w:rsidRPr="00325D91" w:rsidRDefault="00325D91" w:rsidP="005D2DFF">
            <w:pPr>
              <w:spacing w:after="4"/>
              <w:ind w:left="159" w:hanging="159"/>
              <w:jc w:val="left"/>
              <w:rPr>
                <w:szCs w:val="17"/>
              </w:rPr>
            </w:pPr>
            <w:r w:rsidRPr="00325D91">
              <w:rPr>
                <w:szCs w:val="17"/>
              </w:rPr>
              <w:t>LOCAO Chocolate Coconut Water</w:t>
            </w:r>
          </w:p>
        </w:tc>
        <w:tc>
          <w:tcPr>
            <w:tcW w:w="472" w:type="pct"/>
            <w:noWrap/>
            <w:hideMark/>
          </w:tcPr>
          <w:p w14:paraId="0F28D38F"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C48D4C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1819EF" w14:textId="77777777" w:rsidR="00325D91" w:rsidRPr="00325D91" w:rsidRDefault="00325D91" w:rsidP="005D2DFF">
            <w:pPr>
              <w:spacing w:after="4"/>
              <w:ind w:left="159" w:hanging="159"/>
              <w:jc w:val="left"/>
              <w:rPr>
                <w:szCs w:val="17"/>
              </w:rPr>
            </w:pPr>
            <w:r w:rsidRPr="00325D91">
              <w:rPr>
                <w:szCs w:val="17"/>
              </w:rPr>
              <w:t>J.L Colman &amp; P.W Hooper</w:t>
            </w:r>
          </w:p>
        </w:tc>
        <w:tc>
          <w:tcPr>
            <w:tcW w:w="835" w:type="pct"/>
            <w:noWrap/>
            <w:hideMark/>
          </w:tcPr>
          <w:p w14:paraId="14A7A36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1643E2A" w14:textId="77777777" w:rsidTr="00D06FC8">
        <w:trPr>
          <w:trHeight w:val="20"/>
        </w:trPr>
        <w:tc>
          <w:tcPr>
            <w:tcW w:w="1742" w:type="pct"/>
            <w:noWrap/>
            <w:hideMark/>
          </w:tcPr>
          <w:p w14:paraId="522EA612" w14:textId="77777777" w:rsidR="00325D91" w:rsidRPr="00325D91" w:rsidRDefault="00325D91" w:rsidP="005D2DFF">
            <w:pPr>
              <w:spacing w:after="4"/>
              <w:ind w:left="159" w:hanging="159"/>
              <w:jc w:val="left"/>
              <w:rPr>
                <w:szCs w:val="17"/>
              </w:rPr>
            </w:pPr>
            <w:r w:rsidRPr="00325D91">
              <w:rPr>
                <w:szCs w:val="17"/>
              </w:rPr>
              <w:t>JUICD Shadow Ball Grape Flavour</w:t>
            </w:r>
          </w:p>
        </w:tc>
        <w:tc>
          <w:tcPr>
            <w:tcW w:w="472" w:type="pct"/>
            <w:noWrap/>
            <w:hideMark/>
          </w:tcPr>
          <w:p w14:paraId="62A5E9A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201F28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FC201BA" w14:textId="77777777" w:rsidR="00325D91" w:rsidRPr="00325D91" w:rsidRDefault="00325D91" w:rsidP="005D2DFF">
            <w:pPr>
              <w:spacing w:after="4"/>
              <w:ind w:left="159" w:hanging="159"/>
              <w:jc w:val="left"/>
              <w:rPr>
                <w:szCs w:val="17"/>
              </w:rPr>
            </w:pPr>
            <w:r w:rsidRPr="00325D91">
              <w:rPr>
                <w:szCs w:val="17"/>
              </w:rPr>
              <w:t>JUICD Energy Pty Ltd</w:t>
            </w:r>
          </w:p>
        </w:tc>
        <w:tc>
          <w:tcPr>
            <w:tcW w:w="835" w:type="pct"/>
            <w:noWrap/>
            <w:hideMark/>
          </w:tcPr>
          <w:p w14:paraId="00C930D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4979454" w14:textId="77777777" w:rsidTr="00D06FC8">
        <w:trPr>
          <w:trHeight w:val="20"/>
        </w:trPr>
        <w:tc>
          <w:tcPr>
            <w:tcW w:w="1742" w:type="pct"/>
            <w:noWrap/>
            <w:hideMark/>
          </w:tcPr>
          <w:p w14:paraId="3DB1ADB9" w14:textId="77777777" w:rsidR="00325D91" w:rsidRPr="00325D91" w:rsidRDefault="00325D91" w:rsidP="005D2DFF">
            <w:pPr>
              <w:spacing w:after="4"/>
              <w:ind w:left="159" w:hanging="159"/>
              <w:jc w:val="left"/>
              <w:rPr>
                <w:szCs w:val="17"/>
              </w:rPr>
            </w:pPr>
            <w:r w:rsidRPr="00325D91">
              <w:rPr>
                <w:szCs w:val="17"/>
              </w:rPr>
              <w:t>JUICD Slash Berry Raspberry Flavour</w:t>
            </w:r>
          </w:p>
        </w:tc>
        <w:tc>
          <w:tcPr>
            <w:tcW w:w="472" w:type="pct"/>
            <w:noWrap/>
            <w:hideMark/>
          </w:tcPr>
          <w:p w14:paraId="646256B1"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BA49EE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5705B74" w14:textId="77777777" w:rsidR="00325D91" w:rsidRPr="00325D91" w:rsidRDefault="00325D91" w:rsidP="005D2DFF">
            <w:pPr>
              <w:spacing w:after="4"/>
              <w:ind w:left="159" w:hanging="159"/>
              <w:jc w:val="left"/>
              <w:rPr>
                <w:szCs w:val="17"/>
              </w:rPr>
            </w:pPr>
            <w:r w:rsidRPr="00325D91">
              <w:rPr>
                <w:szCs w:val="17"/>
              </w:rPr>
              <w:t>JUICD Energy Pty Ltd</w:t>
            </w:r>
          </w:p>
        </w:tc>
        <w:tc>
          <w:tcPr>
            <w:tcW w:w="835" w:type="pct"/>
            <w:noWrap/>
            <w:hideMark/>
          </w:tcPr>
          <w:p w14:paraId="22716E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67410A8" w14:textId="77777777" w:rsidTr="00D06FC8">
        <w:trPr>
          <w:trHeight w:val="20"/>
        </w:trPr>
        <w:tc>
          <w:tcPr>
            <w:tcW w:w="1742" w:type="pct"/>
            <w:noWrap/>
            <w:hideMark/>
          </w:tcPr>
          <w:p w14:paraId="76224FC7" w14:textId="77777777" w:rsidR="00325D91" w:rsidRPr="00325D91" w:rsidRDefault="00325D91" w:rsidP="005D2DFF">
            <w:pPr>
              <w:spacing w:after="4"/>
              <w:ind w:left="159" w:hanging="159"/>
              <w:jc w:val="left"/>
              <w:rPr>
                <w:szCs w:val="17"/>
              </w:rPr>
            </w:pPr>
            <w:r w:rsidRPr="00325D91">
              <w:rPr>
                <w:szCs w:val="17"/>
              </w:rPr>
              <w:t>JUICD Sucker Punch Mango Lychee Flavour</w:t>
            </w:r>
          </w:p>
        </w:tc>
        <w:tc>
          <w:tcPr>
            <w:tcW w:w="472" w:type="pct"/>
            <w:noWrap/>
            <w:hideMark/>
          </w:tcPr>
          <w:p w14:paraId="1D5B697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6EA1B4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E244D59" w14:textId="77777777" w:rsidR="00325D91" w:rsidRPr="00325D91" w:rsidRDefault="00325D91" w:rsidP="005D2DFF">
            <w:pPr>
              <w:spacing w:after="4"/>
              <w:ind w:left="159" w:hanging="159"/>
              <w:jc w:val="left"/>
              <w:rPr>
                <w:szCs w:val="17"/>
              </w:rPr>
            </w:pPr>
            <w:r w:rsidRPr="00325D91">
              <w:rPr>
                <w:szCs w:val="17"/>
              </w:rPr>
              <w:t>JUICD Energy Pty Ltd</w:t>
            </w:r>
          </w:p>
        </w:tc>
        <w:tc>
          <w:tcPr>
            <w:tcW w:w="835" w:type="pct"/>
            <w:noWrap/>
            <w:hideMark/>
          </w:tcPr>
          <w:p w14:paraId="01B84D2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0212349" w14:textId="77777777" w:rsidTr="00D06FC8">
        <w:trPr>
          <w:trHeight w:val="20"/>
        </w:trPr>
        <w:tc>
          <w:tcPr>
            <w:tcW w:w="1742" w:type="pct"/>
            <w:noWrap/>
            <w:hideMark/>
          </w:tcPr>
          <w:p w14:paraId="7DAFC7CF" w14:textId="77777777" w:rsidR="00325D91" w:rsidRPr="00325D91" w:rsidRDefault="00325D91" w:rsidP="005D2DFF">
            <w:pPr>
              <w:spacing w:after="4"/>
              <w:ind w:left="159" w:hanging="159"/>
              <w:jc w:val="left"/>
              <w:rPr>
                <w:szCs w:val="17"/>
              </w:rPr>
            </w:pPr>
            <w:r w:rsidRPr="00325D91">
              <w:rPr>
                <w:szCs w:val="17"/>
              </w:rPr>
              <w:t>NON 9 Oaked Blackberry &amp; Plum</w:t>
            </w:r>
          </w:p>
        </w:tc>
        <w:tc>
          <w:tcPr>
            <w:tcW w:w="472" w:type="pct"/>
            <w:noWrap/>
            <w:hideMark/>
          </w:tcPr>
          <w:p w14:paraId="5B914BAE"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7011393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FCDA9A2" w14:textId="77777777" w:rsidR="00325D91" w:rsidRPr="00325D91" w:rsidRDefault="00325D91" w:rsidP="005D2DFF">
            <w:pPr>
              <w:spacing w:after="4"/>
              <w:ind w:left="159" w:hanging="159"/>
              <w:jc w:val="left"/>
              <w:rPr>
                <w:szCs w:val="17"/>
              </w:rPr>
            </w:pPr>
            <w:r w:rsidRPr="00325D91">
              <w:rPr>
                <w:szCs w:val="17"/>
              </w:rPr>
              <w:t>Joval Wine Group Pty Ltd</w:t>
            </w:r>
          </w:p>
        </w:tc>
        <w:tc>
          <w:tcPr>
            <w:tcW w:w="835" w:type="pct"/>
            <w:noWrap/>
            <w:hideMark/>
          </w:tcPr>
          <w:p w14:paraId="6FF188F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A00025B" w14:textId="77777777" w:rsidTr="00D06FC8">
        <w:trPr>
          <w:trHeight w:val="20"/>
        </w:trPr>
        <w:tc>
          <w:tcPr>
            <w:tcW w:w="1742" w:type="pct"/>
            <w:noWrap/>
            <w:hideMark/>
          </w:tcPr>
          <w:p w14:paraId="32536530" w14:textId="77777777" w:rsidR="00325D91" w:rsidRPr="00325D91" w:rsidRDefault="00325D91" w:rsidP="005D2DFF">
            <w:pPr>
              <w:spacing w:after="4"/>
              <w:ind w:left="159" w:hanging="159"/>
              <w:jc w:val="left"/>
              <w:rPr>
                <w:szCs w:val="17"/>
              </w:rPr>
            </w:pPr>
            <w:r w:rsidRPr="00325D91">
              <w:rPr>
                <w:szCs w:val="17"/>
              </w:rPr>
              <w:t>Hartz Sparkling Grape Mineral Water</w:t>
            </w:r>
          </w:p>
        </w:tc>
        <w:tc>
          <w:tcPr>
            <w:tcW w:w="472" w:type="pct"/>
            <w:noWrap/>
            <w:hideMark/>
          </w:tcPr>
          <w:p w14:paraId="445DA8B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81E833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59CD629" w14:textId="77777777" w:rsidR="00325D91" w:rsidRPr="00325D91" w:rsidRDefault="00325D91" w:rsidP="005D2DFF">
            <w:pPr>
              <w:spacing w:after="4"/>
              <w:ind w:left="159" w:hanging="159"/>
              <w:jc w:val="left"/>
              <w:rPr>
                <w:szCs w:val="17"/>
              </w:rPr>
            </w:pPr>
            <w:r w:rsidRPr="00325D91">
              <w:rPr>
                <w:szCs w:val="17"/>
              </w:rPr>
              <w:t>Juicy Isle Pty Ltd</w:t>
            </w:r>
          </w:p>
        </w:tc>
        <w:tc>
          <w:tcPr>
            <w:tcW w:w="835" w:type="pct"/>
            <w:noWrap/>
            <w:hideMark/>
          </w:tcPr>
          <w:p w14:paraId="0CD09C1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49B2A5A" w14:textId="77777777" w:rsidTr="00D06FC8">
        <w:trPr>
          <w:trHeight w:val="20"/>
        </w:trPr>
        <w:tc>
          <w:tcPr>
            <w:tcW w:w="1742" w:type="pct"/>
            <w:noWrap/>
            <w:hideMark/>
          </w:tcPr>
          <w:p w14:paraId="2D673028" w14:textId="77777777" w:rsidR="00325D91" w:rsidRPr="00325D91" w:rsidRDefault="00325D91" w:rsidP="005D2DFF">
            <w:pPr>
              <w:spacing w:after="4"/>
              <w:ind w:left="159" w:hanging="159"/>
              <w:jc w:val="left"/>
              <w:rPr>
                <w:szCs w:val="17"/>
              </w:rPr>
            </w:pPr>
            <w:r w:rsidRPr="00325D91">
              <w:rPr>
                <w:szCs w:val="17"/>
              </w:rPr>
              <w:t>Hartz Sparkling Passionfruit Mineral Water</w:t>
            </w:r>
          </w:p>
        </w:tc>
        <w:tc>
          <w:tcPr>
            <w:tcW w:w="472" w:type="pct"/>
            <w:noWrap/>
            <w:hideMark/>
          </w:tcPr>
          <w:p w14:paraId="6AAF32D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E3F3B4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AD2CBD8" w14:textId="77777777" w:rsidR="00325D91" w:rsidRPr="00325D91" w:rsidRDefault="00325D91" w:rsidP="005D2DFF">
            <w:pPr>
              <w:spacing w:after="4"/>
              <w:ind w:left="159" w:hanging="159"/>
              <w:jc w:val="left"/>
              <w:rPr>
                <w:szCs w:val="17"/>
              </w:rPr>
            </w:pPr>
            <w:r w:rsidRPr="00325D91">
              <w:rPr>
                <w:szCs w:val="17"/>
              </w:rPr>
              <w:t>Juicy Isle Pty Ltd</w:t>
            </w:r>
          </w:p>
        </w:tc>
        <w:tc>
          <w:tcPr>
            <w:tcW w:w="835" w:type="pct"/>
            <w:noWrap/>
            <w:hideMark/>
          </w:tcPr>
          <w:p w14:paraId="43E2F34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9044559" w14:textId="77777777" w:rsidTr="00D06FC8">
        <w:trPr>
          <w:trHeight w:val="20"/>
        </w:trPr>
        <w:tc>
          <w:tcPr>
            <w:tcW w:w="1742" w:type="pct"/>
            <w:noWrap/>
            <w:hideMark/>
          </w:tcPr>
          <w:p w14:paraId="7FB4B6CD" w14:textId="77777777" w:rsidR="00325D91" w:rsidRPr="00325D91" w:rsidRDefault="00325D91" w:rsidP="005D2DFF">
            <w:pPr>
              <w:spacing w:after="4"/>
              <w:ind w:left="159" w:hanging="159"/>
              <w:jc w:val="left"/>
              <w:rPr>
                <w:szCs w:val="17"/>
              </w:rPr>
            </w:pPr>
            <w:r w:rsidRPr="00325D91">
              <w:rPr>
                <w:szCs w:val="17"/>
              </w:rPr>
              <w:t>Jump Ship Brewing Demon Fuel Black IPA</w:t>
            </w:r>
          </w:p>
        </w:tc>
        <w:tc>
          <w:tcPr>
            <w:tcW w:w="472" w:type="pct"/>
            <w:noWrap/>
            <w:hideMark/>
          </w:tcPr>
          <w:p w14:paraId="52D5DD45"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196713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38219F5" w14:textId="77777777" w:rsidR="00325D91" w:rsidRPr="00325D91" w:rsidRDefault="00325D91" w:rsidP="005D2DFF">
            <w:pPr>
              <w:spacing w:after="4"/>
              <w:ind w:left="159" w:hanging="159"/>
              <w:jc w:val="left"/>
              <w:rPr>
                <w:szCs w:val="17"/>
              </w:rPr>
            </w:pPr>
            <w:r w:rsidRPr="00325D91">
              <w:rPr>
                <w:szCs w:val="17"/>
              </w:rPr>
              <w:t>Jump Ship Brewing</w:t>
            </w:r>
          </w:p>
        </w:tc>
        <w:tc>
          <w:tcPr>
            <w:tcW w:w="835" w:type="pct"/>
            <w:noWrap/>
            <w:hideMark/>
          </w:tcPr>
          <w:p w14:paraId="212A90D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08B4159" w14:textId="77777777" w:rsidTr="00D06FC8">
        <w:trPr>
          <w:trHeight w:val="20"/>
        </w:trPr>
        <w:tc>
          <w:tcPr>
            <w:tcW w:w="1742" w:type="pct"/>
            <w:noWrap/>
            <w:hideMark/>
          </w:tcPr>
          <w:p w14:paraId="33E56A15" w14:textId="77777777" w:rsidR="00325D91" w:rsidRPr="00325D91" w:rsidRDefault="00325D91" w:rsidP="005D2DFF">
            <w:pPr>
              <w:spacing w:after="4"/>
              <w:ind w:left="159" w:hanging="159"/>
              <w:jc w:val="left"/>
              <w:rPr>
                <w:szCs w:val="17"/>
              </w:rPr>
            </w:pPr>
            <w:r w:rsidRPr="00325D91">
              <w:rPr>
                <w:szCs w:val="17"/>
              </w:rPr>
              <w:t>Jump Ship Brewing Happy Hour Lager</w:t>
            </w:r>
          </w:p>
        </w:tc>
        <w:tc>
          <w:tcPr>
            <w:tcW w:w="472" w:type="pct"/>
            <w:noWrap/>
            <w:hideMark/>
          </w:tcPr>
          <w:p w14:paraId="03238020"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3F6EC9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2DF5A10" w14:textId="77777777" w:rsidR="00325D91" w:rsidRPr="00325D91" w:rsidRDefault="00325D91" w:rsidP="005D2DFF">
            <w:pPr>
              <w:spacing w:after="4"/>
              <w:ind w:left="159" w:hanging="159"/>
              <w:jc w:val="left"/>
              <w:rPr>
                <w:szCs w:val="17"/>
              </w:rPr>
            </w:pPr>
            <w:r w:rsidRPr="00325D91">
              <w:rPr>
                <w:szCs w:val="17"/>
              </w:rPr>
              <w:t>Jump Ship Brewing</w:t>
            </w:r>
          </w:p>
        </w:tc>
        <w:tc>
          <w:tcPr>
            <w:tcW w:w="835" w:type="pct"/>
            <w:noWrap/>
            <w:hideMark/>
          </w:tcPr>
          <w:p w14:paraId="3D8EF64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DBC2E58" w14:textId="77777777" w:rsidTr="00D06FC8">
        <w:trPr>
          <w:trHeight w:val="20"/>
        </w:trPr>
        <w:tc>
          <w:tcPr>
            <w:tcW w:w="1742" w:type="pct"/>
            <w:noWrap/>
            <w:hideMark/>
          </w:tcPr>
          <w:p w14:paraId="6956C800" w14:textId="77777777" w:rsidR="00325D91" w:rsidRPr="00325D91" w:rsidRDefault="00325D91" w:rsidP="005D2DFF">
            <w:pPr>
              <w:spacing w:after="4"/>
              <w:ind w:left="159" w:hanging="159"/>
              <w:jc w:val="left"/>
              <w:rPr>
                <w:szCs w:val="17"/>
              </w:rPr>
            </w:pPr>
            <w:r w:rsidRPr="00325D91">
              <w:rPr>
                <w:szCs w:val="17"/>
              </w:rPr>
              <w:t>Jump Ship Brewing Tunarama Festival Lager</w:t>
            </w:r>
          </w:p>
        </w:tc>
        <w:tc>
          <w:tcPr>
            <w:tcW w:w="472" w:type="pct"/>
            <w:noWrap/>
            <w:hideMark/>
          </w:tcPr>
          <w:p w14:paraId="41438B94"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74E95F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CDBFF77" w14:textId="77777777" w:rsidR="00325D91" w:rsidRPr="00325D91" w:rsidRDefault="00325D91" w:rsidP="005D2DFF">
            <w:pPr>
              <w:spacing w:after="4"/>
              <w:ind w:left="159" w:hanging="159"/>
              <w:jc w:val="left"/>
              <w:rPr>
                <w:szCs w:val="17"/>
              </w:rPr>
            </w:pPr>
            <w:r w:rsidRPr="00325D91">
              <w:rPr>
                <w:szCs w:val="17"/>
              </w:rPr>
              <w:t>Jump Ship Brewing</w:t>
            </w:r>
          </w:p>
        </w:tc>
        <w:tc>
          <w:tcPr>
            <w:tcW w:w="835" w:type="pct"/>
            <w:noWrap/>
            <w:hideMark/>
          </w:tcPr>
          <w:p w14:paraId="1EE4772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FC3A454" w14:textId="77777777" w:rsidTr="00D06FC8">
        <w:trPr>
          <w:trHeight w:val="20"/>
        </w:trPr>
        <w:tc>
          <w:tcPr>
            <w:tcW w:w="1742" w:type="pct"/>
            <w:noWrap/>
            <w:hideMark/>
          </w:tcPr>
          <w:p w14:paraId="774AC6A0" w14:textId="77777777" w:rsidR="00325D91" w:rsidRPr="00325D91" w:rsidRDefault="00325D91" w:rsidP="005D2DFF">
            <w:pPr>
              <w:spacing w:after="4"/>
              <w:ind w:left="159" w:hanging="159"/>
              <w:jc w:val="left"/>
              <w:rPr>
                <w:szCs w:val="17"/>
              </w:rPr>
            </w:pPr>
            <w:r w:rsidRPr="00325D91">
              <w:rPr>
                <w:szCs w:val="17"/>
              </w:rPr>
              <w:t>GREET Premium Black</w:t>
            </w:r>
          </w:p>
        </w:tc>
        <w:tc>
          <w:tcPr>
            <w:tcW w:w="472" w:type="pct"/>
            <w:noWrap/>
            <w:hideMark/>
          </w:tcPr>
          <w:p w14:paraId="0AB2CE1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8999D8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83D14F8" w14:textId="77777777" w:rsidR="00325D91" w:rsidRPr="00325D91" w:rsidRDefault="00325D91" w:rsidP="005D2DFF">
            <w:pPr>
              <w:spacing w:after="4"/>
              <w:ind w:left="159" w:hanging="159"/>
              <w:jc w:val="left"/>
              <w:rPr>
                <w:szCs w:val="17"/>
              </w:rPr>
            </w:pPr>
            <w:r w:rsidRPr="00325D91">
              <w:rPr>
                <w:szCs w:val="17"/>
              </w:rPr>
              <w:t>KHEMARA Pty Ltd</w:t>
            </w:r>
          </w:p>
        </w:tc>
        <w:tc>
          <w:tcPr>
            <w:tcW w:w="835" w:type="pct"/>
            <w:noWrap/>
            <w:hideMark/>
          </w:tcPr>
          <w:p w14:paraId="2A5A282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C146D9E" w14:textId="77777777" w:rsidTr="00D06FC8">
        <w:trPr>
          <w:trHeight w:val="20"/>
        </w:trPr>
        <w:tc>
          <w:tcPr>
            <w:tcW w:w="1742" w:type="pct"/>
            <w:noWrap/>
            <w:hideMark/>
          </w:tcPr>
          <w:p w14:paraId="6F8418E2" w14:textId="77777777" w:rsidR="00325D91" w:rsidRPr="00325D91" w:rsidRDefault="00325D91" w:rsidP="005D2DFF">
            <w:pPr>
              <w:spacing w:after="4"/>
              <w:ind w:left="159" w:hanging="159"/>
              <w:jc w:val="left"/>
              <w:rPr>
                <w:szCs w:val="17"/>
              </w:rPr>
            </w:pPr>
            <w:r w:rsidRPr="00325D91">
              <w:rPr>
                <w:szCs w:val="17"/>
              </w:rPr>
              <w:t>GREET Premium Lager</w:t>
            </w:r>
          </w:p>
        </w:tc>
        <w:tc>
          <w:tcPr>
            <w:tcW w:w="472" w:type="pct"/>
            <w:noWrap/>
            <w:hideMark/>
          </w:tcPr>
          <w:p w14:paraId="39BB854C"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9F57D5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9D740F0" w14:textId="77777777" w:rsidR="00325D91" w:rsidRPr="00325D91" w:rsidRDefault="00325D91" w:rsidP="005D2DFF">
            <w:pPr>
              <w:spacing w:after="4"/>
              <w:ind w:left="159" w:hanging="159"/>
              <w:jc w:val="left"/>
              <w:rPr>
                <w:szCs w:val="17"/>
              </w:rPr>
            </w:pPr>
            <w:r w:rsidRPr="00325D91">
              <w:rPr>
                <w:szCs w:val="17"/>
              </w:rPr>
              <w:t>KHEMARA Pty Ltd</w:t>
            </w:r>
          </w:p>
        </w:tc>
        <w:tc>
          <w:tcPr>
            <w:tcW w:w="835" w:type="pct"/>
            <w:noWrap/>
            <w:hideMark/>
          </w:tcPr>
          <w:p w14:paraId="21E2FD1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8080E6F" w14:textId="77777777" w:rsidTr="00D06FC8">
        <w:trPr>
          <w:trHeight w:val="20"/>
        </w:trPr>
        <w:tc>
          <w:tcPr>
            <w:tcW w:w="1742" w:type="pct"/>
            <w:noWrap/>
            <w:hideMark/>
          </w:tcPr>
          <w:p w14:paraId="56BE0F74" w14:textId="77777777" w:rsidR="00325D91" w:rsidRPr="00325D91" w:rsidRDefault="00325D91" w:rsidP="005D2DFF">
            <w:pPr>
              <w:spacing w:after="4"/>
              <w:ind w:left="159" w:hanging="159"/>
              <w:jc w:val="left"/>
              <w:rPr>
                <w:szCs w:val="17"/>
              </w:rPr>
            </w:pPr>
            <w:r w:rsidRPr="00325D91">
              <w:rPr>
                <w:szCs w:val="17"/>
              </w:rPr>
              <w:t>Fever Tree Blood Orange Gin Spritz Papa Salt</w:t>
            </w:r>
          </w:p>
        </w:tc>
        <w:tc>
          <w:tcPr>
            <w:tcW w:w="472" w:type="pct"/>
            <w:noWrap/>
            <w:hideMark/>
          </w:tcPr>
          <w:p w14:paraId="5463B2CD"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FCF3E4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C945760" w14:textId="77777777" w:rsidR="00325D91" w:rsidRPr="00325D91" w:rsidRDefault="00325D91" w:rsidP="005D2DFF">
            <w:pPr>
              <w:spacing w:after="4"/>
              <w:ind w:left="159" w:hanging="159"/>
              <w:jc w:val="left"/>
              <w:rPr>
                <w:szCs w:val="17"/>
              </w:rPr>
            </w:pPr>
            <w:r w:rsidRPr="00325D91">
              <w:rPr>
                <w:szCs w:val="17"/>
              </w:rPr>
              <w:t>LUCKYLIQUOR Pty Ltd</w:t>
            </w:r>
          </w:p>
        </w:tc>
        <w:tc>
          <w:tcPr>
            <w:tcW w:w="835" w:type="pct"/>
            <w:noWrap/>
            <w:hideMark/>
          </w:tcPr>
          <w:p w14:paraId="01E8B8D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CC35262" w14:textId="77777777" w:rsidTr="00D06FC8">
        <w:trPr>
          <w:trHeight w:val="20"/>
        </w:trPr>
        <w:tc>
          <w:tcPr>
            <w:tcW w:w="1742" w:type="pct"/>
            <w:noWrap/>
            <w:hideMark/>
          </w:tcPr>
          <w:p w14:paraId="481E9B9B" w14:textId="77777777" w:rsidR="00325D91" w:rsidRPr="00325D91" w:rsidRDefault="00325D91" w:rsidP="005D2DFF">
            <w:pPr>
              <w:spacing w:after="4"/>
              <w:ind w:left="159" w:hanging="159"/>
              <w:jc w:val="left"/>
              <w:rPr>
                <w:szCs w:val="17"/>
              </w:rPr>
            </w:pPr>
            <w:r w:rsidRPr="00325D91">
              <w:rPr>
                <w:szCs w:val="17"/>
              </w:rPr>
              <w:t>OAK Peppermint Crisp</w:t>
            </w:r>
          </w:p>
        </w:tc>
        <w:tc>
          <w:tcPr>
            <w:tcW w:w="472" w:type="pct"/>
            <w:noWrap/>
            <w:hideMark/>
          </w:tcPr>
          <w:p w14:paraId="59446DA3"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312EE85F" w14:textId="77777777" w:rsidR="00325D91" w:rsidRPr="00325D91" w:rsidRDefault="00325D91" w:rsidP="005D2DFF">
            <w:pPr>
              <w:spacing w:after="4"/>
              <w:jc w:val="left"/>
              <w:rPr>
                <w:szCs w:val="17"/>
              </w:rPr>
            </w:pPr>
            <w:r w:rsidRPr="00325D91">
              <w:rPr>
                <w:szCs w:val="17"/>
              </w:rPr>
              <w:t>LPB—Gable Top</w:t>
            </w:r>
          </w:p>
        </w:tc>
        <w:tc>
          <w:tcPr>
            <w:tcW w:w="1431" w:type="pct"/>
            <w:noWrap/>
            <w:hideMark/>
          </w:tcPr>
          <w:p w14:paraId="6F955C66" w14:textId="77777777" w:rsidR="00325D91" w:rsidRPr="00325D91" w:rsidRDefault="00325D91" w:rsidP="005D2DFF">
            <w:pPr>
              <w:spacing w:after="4"/>
              <w:ind w:left="159" w:hanging="159"/>
              <w:jc w:val="left"/>
              <w:rPr>
                <w:szCs w:val="17"/>
              </w:rPr>
            </w:pPr>
            <w:r w:rsidRPr="00325D91">
              <w:rPr>
                <w:szCs w:val="17"/>
              </w:rPr>
              <w:t>Lactalis Australia Pty Ltd</w:t>
            </w:r>
          </w:p>
        </w:tc>
        <w:tc>
          <w:tcPr>
            <w:tcW w:w="835" w:type="pct"/>
            <w:noWrap/>
            <w:hideMark/>
          </w:tcPr>
          <w:p w14:paraId="5006B7B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C749427" w14:textId="77777777" w:rsidTr="00D06FC8">
        <w:trPr>
          <w:trHeight w:val="20"/>
        </w:trPr>
        <w:tc>
          <w:tcPr>
            <w:tcW w:w="1742" w:type="pct"/>
            <w:noWrap/>
            <w:hideMark/>
          </w:tcPr>
          <w:p w14:paraId="5C3C3E16" w14:textId="77777777" w:rsidR="00325D91" w:rsidRPr="00325D91" w:rsidRDefault="00325D91" w:rsidP="005D2DFF">
            <w:pPr>
              <w:spacing w:after="4"/>
              <w:ind w:left="159" w:hanging="159"/>
              <w:jc w:val="left"/>
              <w:rPr>
                <w:szCs w:val="17"/>
              </w:rPr>
            </w:pPr>
            <w:r w:rsidRPr="00325D91">
              <w:rPr>
                <w:szCs w:val="17"/>
              </w:rPr>
              <w:t>Pauls Plus Protein Double Espresso Caramel Flavoured Milk</w:t>
            </w:r>
          </w:p>
        </w:tc>
        <w:tc>
          <w:tcPr>
            <w:tcW w:w="472" w:type="pct"/>
            <w:noWrap/>
            <w:hideMark/>
          </w:tcPr>
          <w:p w14:paraId="0E26AC95"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7CB79AC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AB8DB05" w14:textId="77777777" w:rsidR="00325D91" w:rsidRPr="00325D91" w:rsidRDefault="00325D91" w:rsidP="005D2DFF">
            <w:pPr>
              <w:spacing w:after="4"/>
              <w:ind w:left="159" w:hanging="159"/>
              <w:jc w:val="left"/>
              <w:rPr>
                <w:szCs w:val="17"/>
              </w:rPr>
            </w:pPr>
            <w:r w:rsidRPr="00325D91">
              <w:rPr>
                <w:szCs w:val="17"/>
              </w:rPr>
              <w:t>Lactalis Australia Pty Ltd</w:t>
            </w:r>
          </w:p>
        </w:tc>
        <w:tc>
          <w:tcPr>
            <w:tcW w:w="835" w:type="pct"/>
            <w:noWrap/>
            <w:hideMark/>
          </w:tcPr>
          <w:p w14:paraId="10B720D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C29DAEC" w14:textId="77777777" w:rsidTr="00D06FC8">
        <w:trPr>
          <w:trHeight w:val="20"/>
        </w:trPr>
        <w:tc>
          <w:tcPr>
            <w:tcW w:w="1742" w:type="pct"/>
            <w:noWrap/>
            <w:hideMark/>
          </w:tcPr>
          <w:p w14:paraId="7F647C26" w14:textId="77777777" w:rsidR="00325D91" w:rsidRPr="00325D91" w:rsidRDefault="00325D91" w:rsidP="005D2DFF">
            <w:pPr>
              <w:spacing w:after="4"/>
              <w:ind w:left="159" w:hanging="159"/>
              <w:jc w:val="left"/>
              <w:rPr>
                <w:szCs w:val="17"/>
              </w:rPr>
            </w:pPr>
            <w:r w:rsidRPr="00325D91">
              <w:rPr>
                <w:szCs w:val="17"/>
              </w:rPr>
              <w:t xml:space="preserve">Pauls Plus Protein Summer Berries </w:t>
            </w:r>
            <w:r w:rsidRPr="00325D91">
              <w:rPr>
                <w:szCs w:val="17"/>
              </w:rPr>
              <w:br/>
              <w:t>Flavoured Milk</w:t>
            </w:r>
          </w:p>
        </w:tc>
        <w:tc>
          <w:tcPr>
            <w:tcW w:w="472" w:type="pct"/>
            <w:noWrap/>
            <w:hideMark/>
          </w:tcPr>
          <w:p w14:paraId="4CFBB1CB"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6EE0997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96CCA44" w14:textId="77777777" w:rsidR="00325D91" w:rsidRPr="00325D91" w:rsidRDefault="00325D91" w:rsidP="005D2DFF">
            <w:pPr>
              <w:spacing w:after="4"/>
              <w:ind w:left="159" w:hanging="159"/>
              <w:jc w:val="left"/>
              <w:rPr>
                <w:szCs w:val="17"/>
              </w:rPr>
            </w:pPr>
            <w:r w:rsidRPr="00325D91">
              <w:rPr>
                <w:szCs w:val="17"/>
              </w:rPr>
              <w:t>Lactalis Australia Pty Ltd</w:t>
            </w:r>
          </w:p>
        </w:tc>
        <w:tc>
          <w:tcPr>
            <w:tcW w:w="835" w:type="pct"/>
            <w:noWrap/>
            <w:hideMark/>
          </w:tcPr>
          <w:p w14:paraId="1D9870B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ECAF513" w14:textId="77777777" w:rsidTr="00D06FC8">
        <w:trPr>
          <w:trHeight w:val="20"/>
        </w:trPr>
        <w:tc>
          <w:tcPr>
            <w:tcW w:w="1742" w:type="pct"/>
            <w:noWrap/>
            <w:hideMark/>
          </w:tcPr>
          <w:p w14:paraId="6CC08EE3" w14:textId="77777777" w:rsidR="00325D91" w:rsidRPr="00325D91" w:rsidRDefault="00325D91" w:rsidP="005D2DFF">
            <w:pPr>
              <w:spacing w:after="4"/>
              <w:ind w:left="159" w:hanging="159"/>
              <w:jc w:val="left"/>
              <w:rPr>
                <w:szCs w:val="17"/>
              </w:rPr>
            </w:pPr>
            <w:r w:rsidRPr="00325D91">
              <w:rPr>
                <w:szCs w:val="17"/>
              </w:rPr>
              <w:t xml:space="preserve">Isabella’s Christmas Classic Soda Made </w:t>
            </w:r>
            <w:r w:rsidRPr="00325D91">
              <w:rPr>
                <w:szCs w:val="17"/>
              </w:rPr>
              <w:br/>
              <w:t>With Spring Water</w:t>
            </w:r>
          </w:p>
        </w:tc>
        <w:tc>
          <w:tcPr>
            <w:tcW w:w="472" w:type="pct"/>
            <w:noWrap/>
            <w:hideMark/>
          </w:tcPr>
          <w:p w14:paraId="32367DBF"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6F82D5C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9507237" w14:textId="77777777" w:rsidR="00325D91" w:rsidRPr="00325D91" w:rsidRDefault="00325D91" w:rsidP="005D2DFF">
            <w:pPr>
              <w:spacing w:after="4"/>
              <w:ind w:left="159" w:hanging="159"/>
              <w:jc w:val="left"/>
              <w:rPr>
                <w:szCs w:val="17"/>
              </w:rPr>
            </w:pPr>
            <w:r w:rsidRPr="00325D91">
              <w:rPr>
                <w:szCs w:val="17"/>
              </w:rPr>
              <w:t>Last St Pty Ltd</w:t>
            </w:r>
          </w:p>
        </w:tc>
        <w:tc>
          <w:tcPr>
            <w:tcW w:w="835" w:type="pct"/>
            <w:noWrap/>
            <w:hideMark/>
          </w:tcPr>
          <w:p w14:paraId="6E3A548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59D29E3" w14:textId="77777777" w:rsidTr="00D06FC8">
        <w:trPr>
          <w:trHeight w:val="20"/>
        </w:trPr>
        <w:tc>
          <w:tcPr>
            <w:tcW w:w="1742" w:type="pct"/>
            <w:noWrap/>
            <w:hideMark/>
          </w:tcPr>
          <w:p w14:paraId="5B28AEF2" w14:textId="77777777" w:rsidR="00325D91" w:rsidRPr="00325D91" w:rsidRDefault="00325D91" w:rsidP="005D2DFF">
            <w:pPr>
              <w:spacing w:after="4"/>
              <w:ind w:left="159" w:hanging="159"/>
              <w:jc w:val="left"/>
              <w:rPr>
                <w:szCs w:val="17"/>
              </w:rPr>
            </w:pPr>
            <w:r w:rsidRPr="00325D91">
              <w:rPr>
                <w:szCs w:val="17"/>
              </w:rPr>
              <w:t>Last St Beechworth Alfred’s Herbal Sparkling Botanical Brew</w:t>
            </w:r>
          </w:p>
        </w:tc>
        <w:tc>
          <w:tcPr>
            <w:tcW w:w="472" w:type="pct"/>
            <w:noWrap/>
            <w:hideMark/>
          </w:tcPr>
          <w:p w14:paraId="42CC59F9"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34A47A0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4EB2156" w14:textId="77777777" w:rsidR="00325D91" w:rsidRPr="00325D91" w:rsidRDefault="00325D91" w:rsidP="005D2DFF">
            <w:pPr>
              <w:spacing w:after="4"/>
              <w:ind w:left="159" w:hanging="159"/>
              <w:jc w:val="left"/>
              <w:rPr>
                <w:szCs w:val="17"/>
              </w:rPr>
            </w:pPr>
            <w:r w:rsidRPr="00325D91">
              <w:rPr>
                <w:szCs w:val="17"/>
              </w:rPr>
              <w:t>Last St Pty Ltd</w:t>
            </w:r>
          </w:p>
        </w:tc>
        <w:tc>
          <w:tcPr>
            <w:tcW w:w="835" w:type="pct"/>
            <w:noWrap/>
            <w:hideMark/>
          </w:tcPr>
          <w:p w14:paraId="6B6AA73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129E479" w14:textId="77777777" w:rsidTr="00D06FC8">
        <w:trPr>
          <w:trHeight w:val="20"/>
        </w:trPr>
        <w:tc>
          <w:tcPr>
            <w:tcW w:w="1742" w:type="pct"/>
            <w:noWrap/>
            <w:hideMark/>
          </w:tcPr>
          <w:p w14:paraId="295CEC11" w14:textId="77777777" w:rsidR="00325D91" w:rsidRPr="00325D91" w:rsidRDefault="00325D91" w:rsidP="005D2DFF">
            <w:pPr>
              <w:spacing w:after="4"/>
              <w:ind w:left="159" w:hanging="159"/>
              <w:jc w:val="left"/>
              <w:rPr>
                <w:szCs w:val="17"/>
              </w:rPr>
            </w:pPr>
            <w:r w:rsidRPr="00325D91">
              <w:rPr>
                <w:szCs w:val="17"/>
              </w:rPr>
              <w:t>Last St Beechworth Bitter</w:t>
            </w:r>
          </w:p>
        </w:tc>
        <w:tc>
          <w:tcPr>
            <w:tcW w:w="472" w:type="pct"/>
            <w:noWrap/>
            <w:hideMark/>
          </w:tcPr>
          <w:p w14:paraId="6CD912BA"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5EB05F8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F4CD478" w14:textId="77777777" w:rsidR="00325D91" w:rsidRPr="00325D91" w:rsidRDefault="00325D91" w:rsidP="005D2DFF">
            <w:pPr>
              <w:spacing w:after="4"/>
              <w:ind w:left="159" w:hanging="159"/>
              <w:jc w:val="left"/>
              <w:rPr>
                <w:szCs w:val="17"/>
              </w:rPr>
            </w:pPr>
            <w:r w:rsidRPr="00325D91">
              <w:rPr>
                <w:szCs w:val="17"/>
              </w:rPr>
              <w:t>Last St Pty Ltd</w:t>
            </w:r>
          </w:p>
        </w:tc>
        <w:tc>
          <w:tcPr>
            <w:tcW w:w="835" w:type="pct"/>
            <w:noWrap/>
            <w:hideMark/>
          </w:tcPr>
          <w:p w14:paraId="317FDC0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2AE8D2" w14:textId="77777777" w:rsidTr="00D06FC8">
        <w:trPr>
          <w:trHeight w:val="20"/>
        </w:trPr>
        <w:tc>
          <w:tcPr>
            <w:tcW w:w="1742" w:type="pct"/>
            <w:noWrap/>
            <w:hideMark/>
          </w:tcPr>
          <w:p w14:paraId="0F2EB234" w14:textId="77777777" w:rsidR="00325D91" w:rsidRPr="00325D91" w:rsidRDefault="00325D91" w:rsidP="005D2DFF">
            <w:pPr>
              <w:spacing w:after="4"/>
              <w:ind w:left="159" w:hanging="159"/>
              <w:jc w:val="left"/>
              <w:rPr>
                <w:szCs w:val="17"/>
              </w:rPr>
            </w:pPr>
            <w:r w:rsidRPr="00325D91">
              <w:rPr>
                <w:szCs w:val="17"/>
              </w:rPr>
              <w:t>Last St Beechworth Hazy Pale Ale</w:t>
            </w:r>
          </w:p>
        </w:tc>
        <w:tc>
          <w:tcPr>
            <w:tcW w:w="472" w:type="pct"/>
            <w:noWrap/>
            <w:hideMark/>
          </w:tcPr>
          <w:p w14:paraId="0D7729DE"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2F8DED3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2D2EA7D" w14:textId="77777777" w:rsidR="00325D91" w:rsidRPr="00325D91" w:rsidRDefault="00325D91" w:rsidP="005D2DFF">
            <w:pPr>
              <w:spacing w:after="4"/>
              <w:ind w:left="159" w:hanging="159"/>
              <w:jc w:val="left"/>
              <w:rPr>
                <w:szCs w:val="17"/>
              </w:rPr>
            </w:pPr>
            <w:r w:rsidRPr="00325D91">
              <w:rPr>
                <w:szCs w:val="17"/>
              </w:rPr>
              <w:t>Last St Pty Ltd</w:t>
            </w:r>
          </w:p>
        </w:tc>
        <w:tc>
          <w:tcPr>
            <w:tcW w:w="835" w:type="pct"/>
            <w:noWrap/>
            <w:hideMark/>
          </w:tcPr>
          <w:p w14:paraId="207AB97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7A70784" w14:textId="77777777" w:rsidTr="00D06FC8">
        <w:trPr>
          <w:trHeight w:val="20"/>
        </w:trPr>
        <w:tc>
          <w:tcPr>
            <w:tcW w:w="1742" w:type="pct"/>
            <w:noWrap/>
            <w:hideMark/>
          </w:tcPr>
          <w:p w14:paraId="4C329628" w14:textId="77777777" w:rsidR="00325D91" w:rsidRPr="00325D91" w:rsidRDefault="00325D91" w:rsidP="005D2DFF">
            <w:pPr>
              <w:spacing w:after="4"/>
              <w:ind w:left="159" w:hanging="159"/>
              <w:jc w:val="left"/>
              <w:rPr>
                <w:szCs w:val="17"/>
              </w:rPr>
            </w:pPr>
            <w:r w:rsidRPr="00325D91">
              <w:rPr>
                <w:szCs w:val="17"/>
              </w:rPr>
              <w:t>Russ Energy Jingle Berry</w:t>
            </w:r>
          </w:p>
        </w:tc>
        <w:tc>
          <w:tcPr>
            <w:tcW w:w="472" w:type="pct"/>
            <w:noWrap/>
            <w:hideMark/>
          </w:tcPr>
          <w:p w14:paraId="4BB75C84"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5465019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1FA6B80" w14:textId="77777777" w:rsidR="00325D91" w:rsidRPr="00325D91" w:rsidRDefault="00325D91" w:rsidP="005D2DFF">
            <w:pPr>
              <w:spacing w:after="4"/>
              <w:ind w:left="159" w:hanging="159"/>
              <w:jc w:val="left"/>
              <w:rPr>
                <w:szCs w:val="17"/>
              </w:rPr>
            </w:pPr>
            <w:r w:rsidRPr="00325D91">
              <w:rPr>
                <w:szCs w:val="17"/>
              </w:rPr>
              <w:t>Last St Pty Ltd</w:t>
            </w:r>
          </w:p>
        </w:tc>
        <w:tc>
          <w:tcPr>
            <w:tcW w:w="835" w:type="pct"/>
            <w:noWrap/>
            <w:hideMark/>
          </w:tcPr>
          <w:p w14:paraId="3EFAD41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1AC674E" w14:textId="77777777" w:rsidTr="00D06FC8">
        <w:trPr>
          <w:trHeight w:val="20"/>
        </w:trPr>
        <w:tc>
          <w:tcPr>
            <w:tcW w:w="1742" w:type="pct"/>
            <w:noWrap/>
            <w:hideMark/>
          </w:tcPr>
          <w:p w14:paraId="1DD81D49" w14:textId="77777777" w:rsidR="00325D91" w:rsidRPr="00325D91" w:rsidRDefault="00325D91" w:rsidP="005D2DFF">
            <w:pPr>
              <w:spacing w:after="4"/>
              <w:ind w:left="159" w:hanging="159"/>
              <w:jc w:val="left"/>
              <w:rPr>
                <w:szCs w:val="17"/>
              </w:rPr>
            </w:pPr>
            <w:r w:rsidRPr="00325D91">
              <w:rPr>
                <w:szCs w:val="17"/>
              </w:rPr>
              <w:t>Russ Energy Sherbet Pop</w:t>
            </w:r>
          </w:p>
        </w:tc>
        <w:tc>
          <w:tcPr>
            <w:tcW w:w="472" w:type="pct"/>
            <w:noWrap/>
            <w:hideMark/>
          </w:tcPr>
          <w:p w14:paraId="06E83431"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1526F7E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300D998" w14:textId="77777777" w:rsidR="00325D91" w:rsidRPr="00325D91" w:rsidRDefault="00325D91" w:rsidP="005D2DFF">
            <w:pPr>
              <w:spacing w:after="4"/>
              <w:ind w:left="159" w:hanging="159"/>
              <w:jc w:val="left"/>
              <w:rPr>
                <w:szCs w:val="17"/>
              </w:rPr>
            </w:pPr>
            <w:r w:rsidRPr="00325D91">
              <w:rPr>
                <w:szCs w:val="17"/>
              </w:rPr>
              <w:t>Last St Pty Ltd</w:t>
            </w:r>
          </w:p>
        </w:tc>
        <w:tc>
          <w:tcPr>
            <w:tcW w:w="835" w:type="pct"/>
            <w:noWrap/>
            <w:hideMark/>
          </w:tcPr>
          <w:p w14:paraId="22A868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83D2D04" w14:textId="77777777" w:rsidTr="00D06FC8">
        <w:trPr>
          <w:trHeight w:val="20"/>
        </w:trPr>
        <w:tc>
          <w:tcPr>
            <w:tcW w:w="1742" w:type="pct"/>
            <w:noWrap/>
            <w:hideMark/>
          </w:tcPr>
          <w:p w14:paraId="3E03F819" w14:textId="77777777" w:rsidR="00325D91" w:rsidRPr="00325D91" w:rsidRDefault="00325D91" w:rsidP="005D2DFF">
            <w:pPr>
              <w:spacing w:after="4"/>
              <w:ind w:left="159" w:hanging="159"/>
              <w:jc w:val="left"/>
              <w:rPr>
                <w:szCs w:val="17"/>
              </w:rPr>
            </w:pPr>
            <w:r w:rsidRPr="00325D91">
              <w:rPr>
                <w:szCs w:val="17"/>
              </w:rPr>
              <w:t>Byron Bay Brewery Premium Lager</w:t>
            </w:r>
          </w:p>
        </w:tc>
        <w:tc>
          <w:tcPr>
            <w:tcW w:w="472" w:type="pct"/>
            <w:noWrap/>
            <w:hideMark/>
          </w:tcPr>
          <w:p w14:paraId="3951ABF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D3F67F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4836563"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4FD562D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2443D6F" w14:textId="77777777" w:rsidTr="00D06FC8">
        <w:trPr>
          <w:trHeight w:val="20"/>
        </w:trPr>
        <w:tc>
          <w:tcPr>
            <w:tcW w:w="1742" w:type="pct"/>
            <w:noWrap/>
            <w:hideMark/>
          </w:tcPr>
          <w:p w14:paraId="6DF4CFA9" w14:textId="77777777" w:rsidR="00325D91" w:rsidRPr="00325D91" w:rsidRDefault="00325D91" w:rsidP="005D2DFF">
            <w:pPr>
              <w:spacing w:after="4"/>
              <w:ind w:left="159" w:hanging="159"/>
              <w:jc w:val="left"/>
              <w:rPr>
                <w:spacing w:val="-2"/>
                <w:szCs w:val="17"/>
              </w:rPr>
            </w:pPr>
            <w:r w:rsidRPr="00325D91">
              <w:rPr>
                <w:spacing w:val="-2"/>
                <w:szCs w:val="17"/>
              </w:rPr>
              <w:t>James Squire Alcoholic Lemon, Lime &amp; Bitters</w:t>
            </w:r>
          </w:p>
        </w:tc>
        <w:tc>
          <w:tcPr>
            <w:tcW w:w="472" w:type="pct"/>
            <w:noWrap/>
            <w:hideMark/>
          </w:tcPr>
          <w:p w14:paraId="63CF851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B31EFE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5CDCA10"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32CD8A6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73592F2" w14:textId="77777777" w:rsidTr="00D06FC8">
        <w:trPr>
          <w:trHeight w:val="20"/>
        </w:trPr>
        <w:tc>
          <w:tcPr>
            <w:tcW w:w="1742" w:type="pct"/>
            <w:noWrap/>
            <w:hideMark/>
          </w:tcPr>
          <w:p w14:paraId="5EF589E3" w14:textId="77777777" w:rsidR="00325D91" w:rsidRPr="00325D91" w:rsidRDefault="00325D91" w:rsidP="005D2DFF">
            <w:pPr>
              <w:spacing w:after="4"/>
              <w:ind w:left="159" w:hanging="159"/>
              <w:jc w:val="left"/>
              <w:rPr>
                <w:szCs w:val="17"/>
              </w:rPr>
            </w:pPr>
            <w:r w:rsidRPr="00325D91">
              <w:rPr>
                <w:szCs w:val="17"/>
              </w:rPr>
              <w:lastRenderedPageBreak/>
              <w:t>James Squire Alcoholic Passionfruit Soda</w:t>
            </w:r>
          </w:p>
        </w:tc>
        <w:tc>
          <w:tcPr>
            <w:tcW w:w="472" w:type="pct"/>
            <w:noWrap/>
            <w:hideMark/>
          </w:tcPr>
          <w:p w14:paraId="0CB7BD02"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FDAACA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31E3B9E"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39E1D1A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4B6CD36" w14:textId="77777777" w:rsidTr="00D06FC8">
        <w:trPr>
          <w:trHeight w:val="20"/>
        </w:trPr>
        <w:tc>
          <w:tcPr>
            <w:tcW w:w="1742" w:type="pct"/>
            <w:noWrap/>
            <w:hideMark/>
          </w:tcPr>
          <w:p w14:paraId="4D532821" w14:textId="77777777" w:rsidR="00325D91" w:rsidRPr="00325D91" w:rsidRDefault="00325D91" w:rsidP="005D2DFF">
            <w:pPr>
              <w:spacing w:after="4"/>
              <w:ind w:left="159" w:hanging="159"/>
              <w:jc w:val="left"/>
              <w:rPr>
                <w:szCs w:val="17"/>
              </w:rPr>
            </w:pPr>
            <w:r w:rsidRPr="00325D91">
              <w:rPr>
                <w:szCs w:val="17"/>
              </w:rPr>
              <w:t>Kirin Asobi Alcoholic Lemon Iced Tea</w:t>
            </w:r>
          </w:p>
        </w:tc>
        <w:tc>
          <w:tcPr>
            <w:tcW w:w="472" w:type="pct"/>
            <w:noWrap/>
            <w:hideMark/>
          </w:tcPr>
          <w:p w14:paraId="0A374824"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5D751D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06C5B63"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47FA9F1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DBE5A93" w14:textId="77777777" w:rsidTr="00D06FC8">
        <w:trPr>
          <w:trHeight w:val="20"/>
        </w:trPr>
        <w:tc>
          <w:tcPr>
            <w:tcW w:w="1742" w:type="pct"/>
            <w:noWrap/>
            <w:hideMark/>
          </w:tcPr>
          <w:p w14:paraId="23EB7ADE" w14:textId="77777777" w:rsidR="00325D91" w:rsidRPr="00325D91" w:rsidRDefault="00325D91" w:rsidP="005D2DFF">
            <w:pPr>
              <w:spacing w:after="4"/>
              <w:ind w:left="159" w:hanging="159"/>
              <w:jc w:val="left"/>
              <w:rPr>
                <w:szCs w:val="17"/>
              </w:rPr>
            </w:pPr>
            <w:r w:rsidRPr="00325D91">
              <w:rPr>
                <w:szCs w:val="17"/>
              </w:rPr>
              <w:t>Kirin Asobi Alcoholic Peach Iced Tea</w:t>
            </w:r>
          </w:p>
        </w:tc>
        <w:tc>
          <w:tcPr>
            <w:tcW w:w="472" w:type="pct"/>
            <w:noWrap/>
            <w:hideMark/>
          </w:tcPr>
          <w:p w14:paraId="1BD5600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3D0D98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E362812"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5EAC296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60C97C1" w14:textId="77777777" w:rsidTr="00D06FC8">
        <w:trPr>
          <w:trHeight w:val="20"/>
        </w:trPr>
        <w:tc>
          <w:tcPr>
            <w:tcW w:w="1742" w:type="pct"/>
            <w:noWrap/>
            <w:hideMark/>
          </w:tcPr>
          <w:p w14:paraId="5AA5654F" w14:textId="77777777" w:rsidR="00325D91" w:rsidRPr="00325D91" w:rsidRDefault="00325D91" w:rsidP="005D2DFF">
            <w:pPr>
              <w:spacing w:after="4"/>
              <w:ind w:left="159" w:hanging="159"/>
              <w:jc w:val="left"/>
              <w:rPr>
                <w:szCs w:val="17"/>
              </w:rPr>
            </w:pPr>
            <w:r w:rsidRPr="00325D91">
              <w:rPr>
                <w:szCs w:val="17"/>
              </w:rPr>
              <w:t>Kirin Ichiban Japan’s Premium Beer</w:t>
            </w:r>
          </w:p>
        </w:tc>
        <w:tc>
          <w:tcPr>
            <w:tcW w:w="472" w:type="pct"/>
            <w:noWrap/>
            <w:hideMark/>
          </w:tcPr>
          <w:p w14:paraId="162C727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42305F9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4CF7F84"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375BC11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0B1E95E" w14:textId="77777777" w:rsidTr="00D06FC8">
        <w:trPr>
          <w:trHeight w:val="20"/>
        </w:trPr>
        <w:tc>
          <w:tcPr>
            <w:tcW w:w="1742" w:type="pct"/>
            <w:noWrap/>
            <w:hideMark/>
          </w:tcPr>
          <w:p w14:paraId="3C26AA9E" w14:textId="77777777" w:rsidR="00325D91" w:rsidRPr="00325D91" w:rsidRDefault="00325D91" w:rsidP="005D2DFF">
            <w:pPr>
              <w:spacing w:after="4"/>
              <w:ind w:left="159" w:hanging="159"/>
              <w:jc w:val="left"/>
              <w:rPr>
                <w:szCs w:val="17"/>
              </w:rPr>
            </w:pPr>
            <w:r w:rsidRPr="00325D91">
              <w:rPr>
                <w:szCs w:val="17"/>
              </w:rPr>
              <w:t xml:space="preserve">Kirin Michi Whisky &amp; Dry Lychee Flavours </w:t>
            </w:r>
            <w:r w:rsidRPr="00325D91">
              <w:rPr>
                <w:szCs w:val="17"/>
              </w:rPr>
              <w:br/>
              <w:t>&amp; Soda</w:t>
            </w:r>
          </w:p>
        </w:tc>
        <w:tc>
          <w:tcPr>
            <w:tcW w:w="472" w:type="pct"/>
            <w:noWrap/>
            <w:hideMark/>
          </w:tcPr>
          <w:p w14:paraId="326C51A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0846C5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33D6A85"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162C688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949981C" w14:textId="77777777" w:rsidTr="00D06FC8">
        <w:trPr>
          <w:trHeight w:val="20"/>
        </w:trPr>
        <w:tc>
          <w:tcPr>
            <w:tcW w:w="1742" w:type="pct"/>
            <w:noWrap/>
            <w:hideMark/>
          </w:tcPr>
          <w:p w14:paraId="04528016" w14:textId="77777777" w:rsidR="00325D91" w:rsidRPr="00325D91" w:rsidRDefault="00325D91" w:rsidP="005D2DFF">
            <w:pPr>
              <w:spacing w:after="4"/>
              <w:ind w:left="159" w:hanging="159"/>
              <w:jc w:val="left"/>
              <w:rPr>
                <w:szCs w:val="17"/>
              </w:rPr>
            </w:pPr>
            <w:r w:rsidRPr="00325D91">
              <w:rPr>
                <w:szCs w:val="17"/>
              </w:rPr>
              <w:t>Kirin Michi Whisky Lemon Juice &amp; Soda</w:t>
            </w:r>
          </w:p>
        </w:tc>
        <w:tc>
          <w:tcPr>
            <w:tcW w:w="472" w:type="pct"/>
            <w:noWrap/>
            <w:hideMark/>
          </w:tcPr>
          <w:p w14:paraId="6C0883A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DAFE90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08B6420"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7E8CC40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16BECA5" w14:textId="77777777" w:rsidTr="00D06FC8">
        <w:trPr>
          <w:trHeight w:val="20"/>
        </w:trPr>
        <w:tc>
          <w:tcPr>
            <w:tcW w:w="1742" w:type="pct"/>
            <w:noWrap/>
            <w:hideMark/>
          </w:tcPr>
          <w:p w14:paraId="175D65E2" w14:textId="77777777" w:rsidR="00325D91" w:rsidRPr="00325D91" w:rsidRDefault="00325D91" w:rsidP="005D2DFF">
            <w:pPr>
              <w:spacing w:after="4"/>
              <w:ind w:left="159" w:hanging="159"/>
              <w:jc w:val="left"/>
              <w:rPr>
                <w:szCs w:val="17"/>
              </w:rPr>
            </w:pPr>
            <w:r w:rsidRPr="00325D91">
              <w:rPr>
                <w:szCs w:val="17"/>
              </w:rPr>
              <w:t>Tooheys Old Original Dark ALe</w:t>
            </w:r>
          </w:p>
        </w:tc>
        <w:tc>
          <w:tcPr>
            <w:tcW w:w="472" w:type="pct"/>
            <w:noWrap/>
            <w:hideMark/>
          </w:tcPr>
          <w:p w14:paraId="751A3E61"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AD800A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B9EED5A" w14:textId="77777777" w:rsidR="00325D91" w:rsidRPr="00325D91" w:rsidRDefault="00325D91" w:rsidP="005D2DFF">
            <w:pPr>
              <w:spacing w:after="4"/>
              <w:ind w:left="159" w:hanging="159"/>
              <w:jc w:val="left"/>
              <w:rPr>
                <w:szCs w:val="17"/>
              </w:rPr>
            </w:pPr>
            <w:r w:rsidRPr="00325D91">
              <w:rPr>
                <w:szCs w:val="17"/>
              </w:rPr>
              <w:t xml:space="preserve">Lion-Beer, Spirits &amp; Wine Pty Ltd </w:t>
            </w:r>
            <w:r w:rsidRPr="00325D91">
              <w:rPr>
                <w:szCs w:val="17"/>
              </w:rPr>
              <w:br/>
              <w:t>t/as Lion Beer Australia</w:t>
            </w:r>
          </w:p>
        </w:tc>
        <w:tc>
          <w:tcPr>
            <w:tcW w:w="835" w:type="pct"/>
            <w:noWrap/>
            <w:hideMark/>
          </w:tcPr>
          <w:p w14:paraId="3B045CE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2F968CB" w14:textId="77777777" w:rsidTr="00D06FC8">
        <w:trPr>
          <w:trHeight w:val="20"/>
        </w:trPr>
        <w:tc>
          <w:tcPr>
            <w:tcW w:w="1742" w:type="pct"/>
            <w:noWrap/>
            <w:hideMark/>
          </w:tcPr>
          <w:p w14:paraId="146245AB" w14:textId="77777777" w:rsidR="00325D91" w:rsidRPr="00325D91" w:rsidRDefault="00325D91" w:rsidP="005D2DFF">
            <w:pPr>
              <w:spacing w:after="4"/>
              <w:ind w:left="159" w:hanging="159"/>
              <w:jc w:val="left"/>
              <w:rPr>
                <w:szCs w:val="17"/>
              </w:rPr>
            </w:pPr>
            <w:r w:rsidRPr="00325D91">
              <w:rPr>
                <w:szCs w:val="17"/>
              </w:rPr>
              <w:t xml:space="preserve">Little Bang Brewing Co Birthday Vol. 1 </w:t>
            </w:r>
            <w:r w:rsidRPr="00325D91">
              <w:rPr>
                <w:szCs w:val="17"/>
              </w:rPr>
              <w:br/>
              <w:t>Hazy IPA</w:t>
            </w:r>
          </w:p>
        </w:tc>
        <w:tc>
          <w:tcPr>
            <w:tcW w:w="472" w:type="pct"/>
            <w:noWrap/>
            <w:hideMark/>
          </w:tcPr>
          <w:p w14:paraId="19176EC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30201A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F06BF21"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70DF562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7D6F4BE" w14:textId="77777777" w:rsidTr="00D06FC8">
        <w:trPr>
          <w:trHeight w:val="20"/>
        </w:trPr>
        <w:tc>
          <w:tcPr>
            <w:tcW w:w="1742" w:type="pct"/>
            <w:noWrap/>
            <w:hideMark/>
          </w:tcPr>
          <w:p w14:paraId="7535FDFF" w14:textId="77777777" w:rsidR="00325D91" w:rsidRPr="00325D91" w:rsidRDefault="00325D91" w:rsidP="005D2DFF">
            <w:pPr>
              <w:spacing w:after="4"/>
              <w:ind w:left="159" w:hanging="159"/>
              <w:jc w:val="left"/>
              <w:rPr>
                <w:szCs w:val="17"/>
              </w:rPr>
            </w:pPr>
            <w:r w:rsidRPr="00325D91">
              <w:rPr>
                <w:szCs w:val="17"/>
              </w:rPr>
              <w:t xml:space="preserve">Little Bang Brewing Co Birthday Vol. 2 </w:t>
            </w:r>
            <w:r w:rsidRPr="00325D91">
              <w:rPr>
                <w:szCs w:val="17"/>
              </w:rPr>
              <w:br/>
              <w:t>West Coast Pilsner</w:t>
            </w:r>
          </w:p>
        </w:tc>
        <w:tc>
          <w:tcPr>
            <w:tcW w:w="472" w:type="pct"/>
            <w:noWrap/>
            <w:hideMark/>
          </w:tcPr>
          <w:p w14:paraId="335E2011"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D00EC8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77F4518"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188A973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C7112FE" w14:textId="77777777" w:rsidTr="00D06FC8">
        <w:trPr>
          <w:trHeight w:val="20"/>
        </w:trPr>
        <w:tc>
          <w:tcPr>
            <w:tcW w:w="1742" w:type="pct"/>
            <w:noWrap/>
            <w:hideMark/>
          </w:tcPr>
          <w:p w14:paraId="2C77CA82" w14:textId="77777777" w:rsidR="00325D91" w:rsidRPr="00325D91" w:rsidRDefault="00325D91" w:rsidP="005D2DFF">
            <w:pPr>
              <w:spacing w:after="4"/>
              <w:ind w:left="159" w:hanging="159"/>
              <w:jc w:val="left"/>
              <w:rPr>
                <w:szCs w:val="17"/>
              </w:rPr>
            </w:pPr>
            <w:r w:rsidRPr="00325D91">
              <w:rPr>
                <w:szCs w:val="17"/>
              </w:rPr>
              <w:t xml:space="preserve">Little Bang Brewing Co Dave Likes XPA </w:t>
            </w:r>
            <w:r w:rsidRPr="00325D91">
              <w:rPr>
                <w:szCs w:val="17"/>
              </w:rPr>
              <w:br/>
              <w:t>Vol. 2 Extra Pale Ale</w:t>
            </w:r>
          </w:p>
        </w:tc>
        <w:tc>
          <w:tcPr>
            <w:tcW w:w="472" w:type="pct"/>
            <w:noWrap/>
            <w:hideMark/>
          </w:tcPr>
          <w:p w14:paraId="0AA09A8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4E54AA1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10F3DE2"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60C5B9A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8000C78" w14:textId="77777777" w:rsidTr="00D06FC8">
        <w:trPr>
          <w:trHeight w:val="20"/>
        </w:trPr>
        <w:tc>
          <w:tcPr>
            <w:tcW w:w="1742" w:type="pct"/>
            <w:noWrap/>
            <w:hideMark/>
          </w:tcPr>
          <w:p w14:paraId="38F25864" w14:textId="77777777" w:rsidR="00325D91" w:rsidRPr="00325D91" w:rsidRDefault="00325D91" w:rsidP="005D2DFF">
            <w:pPr>
              <w:spacing w:after="4"/>
              <w:ind w:left="159" w:hanging="159"/>
              <w:jc w:val="left"/>
              <w:rPr>
                <w:szCs w:val="17"/>
              </w:rPr>
            </w:pPr>
            <w:r w:rsidRPr="00325D91">
              <w:rPr>
                <w:szCs w:val="17"/>
              </w:rPr>
              <w:t xml:space="preserve">Little Bang Brewing Co Doom Bound </w:t>
            </w:r>
            <w:r w:rsidRPr="00325D91">
              <w:rPr>
                <w:szCs w:val="17"/>
              </w:rPr>
              <w:br/>
              <w:t>Baltic Porter</w:t>
            </w:r>
          </w:p>
        </w:tc>
        <w:tc>
          <w:tcPr>
            <w:tcW w:w="472" w:type="pct"/>
            <w:noWrap/>
            <w:hideMark/>
          </w:tcPr>
          <w:p w14:paraId="4435BE0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CC9151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93B3D25"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60A57ED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3CFEB28" w14:textId="77777777" w:rsidTr="00D06FC8">
        <w:trPr>
          <w:trHeight w:val="20"/>
        </w:trPr>
        <w:tc>
          <w:tcPr>
            <w:tcW w:w="1742" w:type="pct"/>
            <w:noWrap/>
            <w:hideMark/>
          </w:tcPr>
          <w:p w14:paraId="44EB35EE" w14:textId="77777777" w:rsidR="00325D91" w:rsidRPr="00325D91" w:rsidRDefault="00325D91" w:rsidP="005D2DFF">
            <w:pPr>
              <w:spacing w:after="4"/>
              <w:ind w:left="159" w:hanging="159"/>
              <w:jc w:val="left"/>
              <w:rPr>
                <w:szCs w:val="17"/>
              </w:rPr>
            </w:pPr>
            <w:r w:rsidRPr="00325D91">
              <w:rPr>
                <w:szCs w:val="17"/>
              </w:rPr>
              <w:t>Little Bang Brewing Co Double DNKM Australian IIPA</w:t>
            </w:r>
          </w:p>
        </w:tc>
        <w:tc>
          <w:tcPr>
            <w:tcW w:w="472" w:type="pct"/>
            <w:noWrap/>
            <w:hideMark/>
          </w:tcPr>
          <w:p w14:paraId="0E80B93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B4F217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5C3B6F0"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604DCD7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429546F" w14:textId="77777777" w:rsidTr="00D06FC8">
        <w:trPr>
          <w:trHeight w:val="20"/>
        </w:trPr>
        <w:tc>
          <w:tcPr>
            <w:tcW w:w="1742" w:type="pct"/>
            <w:noWrap/>
            <w:hideMark/>
          </w:tcPr>
          <w:p w14:paraId="7A7D1559" w14:textId="77777777" w:rsidR="00325D91" w:rsidRPr="00325D91" w:rsidRDefault="00325D91" w:rsidP="005D2DFF">
            <w:pPr>
              <w:spacing w:after="4"/>
              <w:ind w:left="159" w:hanging="159"/>
              <w:jc w:val="left"/>
              <w:rPr>
                <w:szCs w:val="17"/>
              </w:rPr>
            </w:pPr>
            <w:r w:rsidRPr="00325D91">
              <w:rPr>
                <w:szCs w:val="17"/>
              </w:rPr>
              <w:t>Little Bang Brewing Co Double FRDM American IIPA</w:t>
            </w:r>
          </w:p>
        </w:tc>
        <w:tc>
          <w:tcPr>
            <w:tcW w:w="472" w:type="pct"/>
            <w:noWrap/>
            <w:hideMark/>
          </w:tcPr>
          <w:p w14:paraId="2BA903E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E075F1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BD84C66"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43F7CAB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4583B0A" w14:textId="77777777" w:rsidTr="00D06FC8">
        <w:trPr>
          <w:trHeight w:val="20"/>
        </w:trPr>
        <w:tc>
          <w:tcPr>
            <w:tcW w:w="1742" w:type="pct"/>
            <w:noWrap/>
            <w:hideMark/>
          </w:tcPr>
          <w:p w14:paraId="1098DA67" w14:textId="77777777" w:rsidR="00325D91" w:rsidRPr="00325D91" w:rsidRDefault="00325D91" w:rsidP="005D2DFF">
            <w:pPr>
              <w:spacing w:after="4"/>
              <w:ind w:left="159" w:hanging="159"/>
              <w:jc w:val="left"/>
              <w:rPr>
                <w:szCs w:val="17"/>
              </w:rPr>
            </w:pPr>
            <w:r w:rsidRPr="00325D91">
              <w:rPr>
                <w:szCs w:val="17"/>
              </w:rPr>
              <w:t>Little Bang Brewing Co Rumbeast Imperial Spiced Rum Stout</w:t>
            </w:r>
          </w:p>
        </w:tc>
        <w:tc>
          <w:tcPr>
            <w:tcW w:w="472" w:type="pct"/>
            <w:noWrap/>
            <w:hideMark/>
          </w:tcPr>
          <w:p w14:paraId="52FF5E1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9CA36F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DAB263A"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39E6550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3DCA969" w14:textId="77777777" w:rsidTr="00D06FC8">
        <w:trPr>
          <w:trHeight w:val="20"/>
        </w:trPr>
        <w:tc>
          <w:tcPr>
            <w:tcW w:w="1742" w:type="pct"/>
            <w:noWrap/>
            <w:hideMark/>
          </w:tcPr>
          <w:p w14:paraId="57DDDE80" w14:textId="77777777" w:rsidR="00325D91" w:rsidRPr="00325D91" w:rsidRDefault="00325D91" w:rsidP="005D2DFF">
            <w:pPr>
              <w:spacing w:after="4"/>
              <w:ind w:left="159" w:hanging="159"/>
              <w:jc w:val="left"/>
              <w:rPr>
                <w:szCs w:val="17"/>
              </w:rPr>
            </w:pPr>
            <w:r w:rsidRPr="00325D91">
              <w:rPr>
                <w:szCs w:val="17"/>
              </w:rPr>
              <w:t>Little Bang Brewing Co Safer Space Vol. 2 Citra, Mosaic + Nectaron Hazy Triple IPA</w:t>
            </w:r>
          </w:p>
        </w:tc>
        <w:tc>
          <w:tcPr>
            <w:tcW w:w="472" w:type="pct"/>
            <w:noWrap/>
            <w:hideMark/>
          </w:tcPr>
          <w:p w14:paraId="75ADB59B"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41CE4B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37FC9A8"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5867DED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4D8E0C9" w14:textId="77777777" w:rsidTr="00D06FC8">
        <w:trPr>
          <w:trHeight w:val="20"/>
        </w:trPr>
        <w:tc>
          <w:tcPr>
            <w:tcW w:w="1742" w:type="pct"/>
            <w:noWrap/>
            <w:hideMark/>
          </w:tcPr>
          <w:p w14:paraId="635BE9AC" w14:textId="77777777" w:rsidR="00325D91" w:rsidRPr="00325D91" w:rsidRDefault="00325D91" w:rsidP="005D2DFF">
            <w:pPr>
              <w:spacing w:after="4"/>
              <w:ind w:left="159" w:hanging="159"/>
              <w:jc w:val="left"/>
              <w:rPr>
                <w:szCs w:val="17"/>
              </w:rPr>
            </w:pPr>
            <w:r w:rsidRPr="00325D91">
              <w:rPr>
                <w:szCs w:val="17"/>
              </w:rPr>
              <w:t xml:space="preserve">Little Bang Brewing Co The Naked Ned </w:t>
            </w:r>
            <w:r w:rsidRPr="00325D91">
              <w:rPr>
                <w:szCs w:val="17"/>
              </w:rPr>
              <w:br/>
              <w:t>West Coast IIPA</w:t>
            </w:r>
          </w:p>
        </w:tc>
        <w:tc>
          <w:tcPr>
            <w:tcW w:w="472" w:type="pct"/>
            <w:noWrap/>
            <w:hideMark/>
          </w:tcPr>
          <w:p w14:paraId="5820651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DD31BF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6E5A3AF"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42C5444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A109A68" w14:textId="77777777" w:rsidTr="00D06FC8">
        <w:trPr>
          <w:trHeight w:val="20"/>
        </w:trPr>
        <w:tc>
          <w:tcPr>
            <w:tcW w:w="1742" w:type="pct"/>
            <w:noWrap/>
            <w:hideMark/>
          </w:tcPr>
          <w:p w14:paraId="2F345111" w14:textId="77777777" w:rsidR="00325D91" w:rsidRPr="00325D91" w:rsidRDefault="00325D91" w:rsidP="005D2DFF">
            <w:pPr>
              <w:spacing w:after="4"/>
              <w:ind w:left="159" w:hanging="159"/>
              <w:jc w:val="left"/>
              <w:rPr>
                <w:szCs w:val="17"/>
              </w:rPr>
            </w:pPr>
            <w:r w:rsidRPr="00325D91">
              <w:rPr>
                <w:szCs w:val="17"/>
              </w:rPr>
              <w:t>Little Bang Brewing Co Undercover Fashion Police Double Impact Hazy IIPA</w:t>
            </w:r>
          </w:p>
        </w:tc>
        <w:tc>
          <w:tcPr>
            <w:tcW w:w="472" w:type="pct"/>
            <w:noWrap/>
            <w:hideMark/>
          </w:tcPr>
          <w:p w14:paraId="0516CF0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711B8F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DF242CF" w14:textId="77777777" w:rsidR="00325D91" w:rsidRPr="00325D91" w:rsidRDefault="00325D91" w:rsidP="005D2DFF">
            <w:pPr>
              <w:spacing w:after="4"/>
              <w:ind w:left="159" w:hanging="159"/>
              <w:jc w:val="left"/>
              <w:rPr>
                <w:spacing w:val="-4"/>
                <w:szCs w:val="17"/>
              </w:rPr>
            </w:pPr>
            <w:r w:rsidRPr="00325D91">
              <w:rPr>
                <w:spacing w:val="-4"/>
                <w:szCs w:val="17"/>
              </w:rPr>
              <w:t>Little Bang Brewing Company Pty Ltd</w:t>
            </w:r>
          </w:p>
        </w:tc>
        <w:tc>
          <w:tcPr>
            <w:tcW w:w="835" w:type="pct"/>
            <w:noWrap/>
            <w:hideMark/>
          </w:tcPr>
          <w:p w14:paraId="31F9DFE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610F5E5" w14:textId="77777777" w:rsidTr="00D06FC8">
        <w:trPr>
          <w:trHeight w:val="20"/>
        </w:trPr>
        <w:tc>
          <w:tcPr>
            <w:tcW w:w="1742" w:type="pct"/>
            <w:noWrap/>
            <w:hideMark/>
          </w:tcPr>
          <w:p w14:paraId="4A0065AB" w14:textId="77777777" w:rsidR="00325D91" w:rsidRPr="00325D91" w:rsidRDefault="00325D91" w:rsidP="005D2DFF">
            <w:pPr>
              <w:spacing w:after="4"/>
              <w:ind w:left="159" w:hanging="159"/>
              <w:jc w:val="left"/>
              <w:rPr>
                <w:szCs w:val="17"/>
              </w:rPr>
            </w:pPr>
            <w:r w:rsidRPr="00325D91">
              <w:rPr>
                <w:szCs w:val="17"/>
              </w:rPr>
              <w:t>LOBO Orchard Apple Cider</w:t>
            </w:r>
          </w:p>
        </w:tc>
        <w:tc>
          <w:tcPr>
            <w:tcW w:w="472" w:type="pct"/>
            <w:noWrap/>
            <w:hideMark/>
          </w:tcPr>
          <w:p w14:paraId="0C491B74"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6BAEEBC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09946A8" w14:textId="77777777" w:rsidR="00325D91" w:rsidRPr="00325D91" w:rsidRDefault="00325D91" w:rsidP="005D2DFF">
            <w:pPr>
              <w:spacing w:after="4"/>
              <w:ind w:left="159" w:hanging="159"/>
              <w:jc w:val="left"/>
              <w:rPr>
                <w:szCs w:val="17"/>
              </w:rPr>
            </w:pPr>
            <w:r w:rsidRPr="00325D91">
              <w:rPr>
                <w:szCs w:val="17"/>
              </w:rPr>
              <w:t>Lobo Juice &amp; Cider Pty Ltd</w:t>
            </w:r>
          </w:p>
        </w:tc>
        <w:tc>
          <w:tcPr>
            <w:tcW w:w="835" w:type="pct"/>
            <w:noWrap/>
            <w:hideMark/>
          </w:tcPr>
          <w:p w14:paraId="0338689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04663CC" w14:textId="77777777" w:rsidTr="00D06FC8">
        <w:trPr>
          <w:trHeight w:val="20"/>
        </w:trPr>
        <w:tc>
          <w:tcPr>
            <w:tcW w:w="1742" w:type="pct"/>
            <w:noWrap/>
            <w:hideMark/>
          </w:tcPr>
          <w:p w14:paraId="73B61CE5" w14:textId="77777777" w:rsidR="00325D91" w:rsidRPr="00325D91" w:rsidRDefault="00325D91" w:rsidP="005D2DFF">
            <w:pPr>
              <w:spacing w:after="4"/>
              <w:ind w:left="159" w:hanging="159"/>
              <w:jc w:val="left"/>
              <w:rPr>
                <w:szCs w:val="17"/>
              </w:rPr>
            </w:pPr>
            <w:r w:rsidRPr="00325D91">
              <w:rPr>
                <w:szCs w:val="17"/>
              </w:rPr>
              <w:t>Cocobella Choc Caramel Coconut Water</w:t>
            </w:r>
          </w:p>
        </w:tc>
        <w:tc>
          <w:tcPr>
            <w:tcW w:w="472" w:type="pct"/>
            <w:noWrap/>
            <w:hideMark/>
          </w:tcPr>
          <w:p w14:paraId="2C7F71B5"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3039F19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9F6EB1A" w14:textId="77777777" w:rsidR="00325D91" w:rsidRPr="00325D91" w:rsidRDefault="00325D91" w:rsidP="005D2DFF">
            <w:pPr>
              <w:spacing w:after="4"/>
              <w:ind w:left="159" w:hanging="159"/>
              <w:jc w:val="left"/>
              <w:rPr>
                <w:szCs w:val="17"/>
              </w:rPr>
            </w:pPr>
            <w:r w:rsidRPr="00325D91">
              <w:rPr>
                <w:szCs w:val="17"/>
              </w:rPr>
              <w:t>Made Brands Pty Ltd</w:t>
            </w:r>
          </w:p>
        </w:tc>
        <w:tc>
          <w:tcPr>
            <w:tcW w:w="835" w:type="pct"/>
            <w:noWrap/>
            <w:hideMark/>
          </w:tcPr>
          <w:p w14:paraId="50A620D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F1C87EE" w14:textId="77777777" w:rsidTr="00D06FC8">
        <w:trPr>
          <w:trHeight w:val="20"/>
        </w:trPr>
        <w:tc>
          <w:tcPr>
            <w:tcW w:w="1742" w:type="pct"/>
            <w:noWrap/>
            <w:hideMark/>
          </w:tcPr>
          <w:p w14:paraId="776F4978" w14:textId="77777777" w:rsidR="00325D91" w:rsidRPr="00325D91" w:rsidRDefault="00325D91" w:rsidP="005D2DFF">
            <w:pPr>
              <w:spacing w:after="4"/>
              <w:ind w:left="159" w:hanging="159"/>
              <w:jc w:val="left"/>
              <w:rPr>
                <w:szCs w:val="17"/>
              </w:rPr>
            </w:pPr>
            <w:r w:rsidRPr="00325D91">
              <w:rPr>
                <w:szCs w:val="17"/>
              </w:rPr>
              <w:t>Cocobella Chocolate Coconut Water</w:t>
            </w:r>
          </w:p>
        </w:tc>
        <w:tc>
          <w:tcPr>
            <w:tcW w:w="472" w:type="pct"/>
            <w:noWrap/>
            <w:hideMark/>
          </w:tcPr>
          <w:p w14:paraId="036281ED"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751F01F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19C3D26" w14:textId="77777777" w:rsidR="00325D91" w:rsidRPr="00325D91" w:rsidRDefault="00325D91" w:rsidP="005D2DFF">
            <w:pPr>
              <w:spacing w:after="4"/>
              <w:ind w:left="159" w:hanging="159"/>
              <w:jc w:val="left"/>
              <w:rPr>
                <w:szCs w:val="17"/>
              </w:rPr>
            </w:pPr>
            <w:r w:rsidRPr="00325D91">
              <w:rPr>
                <w:szCs w:val="17"/>
              </w:rPr>
              <w:t>Made Brands Pty Ltd</w:t>
            </w:r>
          </w:p>
        </w:tc>
        <w:tc>
          <w:tcPr>
            <w:tcW w:w="835" w:type="pct"/>
            <w:noWrap/>
            <w:hideMark/>
          </w:tcPr>
          <w:p w14:paraId="21E2A68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7450367" w14:textId="77777777" w:rsidTr="00D06FC8">
        <w:trPr>
          <w:trHeight w:val="20"/>
        </w:trPr>
        <w:tc>
          <w:tcPr>
            <w:tcW w:w="1742" w:type="pct"/>
            <w:noWrap/>
            <w:hideMark/>
          </w:tcPr>
          <w:p w14:paraId="54976FFB" w14:textId="77777777" w:rsidR="00325D91" w:rsidRPr="00325D91" w:rsidRDefault="00325D91" w:rsidP="005D2DFF">
            <w:pPr>
              <w:spacing w:after="4"/>
              <w:ind w:left="159" w:hanging="159"/>
              <w:jc w:val="left"/>
              <w:rPr>
                <w:szCs w:val="17"/>
              </w:rPr>
            </w:pPr>
            <w:r w:rsidRPr="00325D91">
              <w:rPr>
                <w:szCs w:val="17"/>
              </w:rPr>
              <w:t>Cocobella Coffee Latte Coconut Water</w:t>
            </w:r>
          </w:p>
        </w:tc>
        <w:tc>
          <w:tcPr>
            <w:tcW w:w="472" w:type="pct"/>
            <w:noWrap/>
            <w:hideMark/>
          </w:tcPr>
          <w:p w14:paraId="50AFC4B4"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021A030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AF33B59" w14:textId="77777777" w:rsidR="00325D91" w:rsidRPr="00325D91" w:rsidRDefault="00325D91" w:rsidP="005D2DFF">
            <w:pPr>
              <w:spacing w:after="4"/>
              <w:ind w:left="159" w:hanging="159"/>
              <w:jc w:val="left"/>
              <w:rPr>
                <w:szCs w:val="17"/>
              </w:rPr>
            </w:pPr>
            <w:r w:rsidRPr="00325D91">
              <w:rPr>
                <w:szCs w:val="17"/>
              </w:rPr>
              <w:t>Made Brands Pty Ltd</w:t>
            </w:r>
          </w:p>
        </w:tc>
        <w:tc>
          <w:tcPr>
            <w:tcW w:w="835" w:type="pct"/>
            <w:noWrap/>
            <w:hideMark/>
          </w:tcPr>
          <w:p w14:paraId="20389F5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D01E97B" w14:textId="77777777" w:rsidTr="00D06FC8">
        <w:trPr>
          <w:trHeight w:val="20"/>
        </w:trPr>
        <w:tc>
          <w:tcPr>
            <w:tcW w:w="1742" w:type="pct"/>
            <w:noWrap/>
            <w:hideMark/>
          </w:tcPr>
          <w:p w14:paraId="6DA04E7F" w14:textId="77777777" w:rsidR="00325D91" w:rsidRPr="00325D91" w:rsidRDefault="00325D91" w:rsidP="005D2DFF">
            <w:pPr>
              <w:spacing w:after="4"/>
              <w:ind w:left="159" w:hanging="159"/>
              <w:jc w:val="left"/>
              <w:rPr>
                <w:szCs w:val="17"/>
              </w:rPr>
            </w:pPr>
            <w:r w:rsidRPr="00325D91">
              <w:rPr>
                <w:szCs w:val="17"/>
              </w:rPr>
              <w:t>Coles Blueberry Probiotic</w:t>
            </w:r>
          </w:p>
        </w:tc>
        <w:tc>
          <w:tcPr>
            <w:tcW w:w="472" w:type="pct"/>
            <w:noWrap/>
            <w:hideMark/>
          </w:tcPr>
          <w:p w14:paraId="39F0544D" w14:textId="77777777" w:rsidR="00325D91" w:rsidRPr="00325D91" w:rsidRDefault="00325D91" w:rsidP="005D2DFF">
            <w:pPr>
              <w:spacing w:after="4"/>
              <w:ind w:right="170"/>
              <w:jc w:val="right"/>
              <w:rPr>
                <w:szCs w:val="17"/>
              </w:rPr>
            </w:pPr>
            <w:r w:rsidRPr="00325D91">
              <w:rPr>
                <w:szCs w:val="17"/>
              </w:rPr>
              <w:t>61ml</w:t>
            </w:r>
          </w:p>
        </w:tc>
        <w:tc>
          <w:tcPr>
            <w:tcW w:w="520" w:type="pct"/>
            <w:noWrap/>
            <w:hideMark/>
          </w:tcPr>
          <w:p w14:paraId="53DED2AE" w14:textId="77777777" w:rsidR="00325D91" w:rsidRPr="00325D91" w:rsidRDefault="00325D91" w:rsidP="005D2DFF">
            <w:pPr>
              <w:spacing w:after="4"/>
              <w:jc w:val="left"/>
              <w:rPr>
                <w:szCs w:val="17"/>
              </w:rPr>
            </w:pPr>
            <w:r w:rsidRPr="00325D91">
              <w:rPr>
                <w:szCs w:val="17"/>
              </w:rPr>
              <w:t>Polystyrene</w:t>
            </w:r>
          </w:p>
        </w:tc>
        <w:tc>
          <w:tcPr>
            <w:tcW w:w="1431" w:type="pct"/>
            <w:noWrap/>
            <w:hideMark/>
          </w:tcPr>
          <w:p w14:paraId="26454CB5" w14:textId="77777777" w:rsidR="00325D91" w:rsidRPr="00325D91" w:rsidRDefault="00325D91" w:rsidP="005D2DFF">
            <w:pPr>
              <w:spacing w:after="4"/>
              <w:ind w:left="159" w:hanging="159"/>
              <w:jc w:val="left"/>
              <w:rPr>
                <w:szCs w:val="17"/>
              </w:rPr>
            </w:pPr>
            <w:r w:rsidRPr="00325D91">
              <w:rPr>
                <w:szCs w:val="17"/>
              </w:rPr>
              <w:t>Manassen Foods Australia Pty Ltd</w:t>
            </w:r>
          </w:p>
        </w:tc>
        <w:tc>
          <w:tcPr>
            <w:tcW w:w="835" w:type="pct"/>
            <w:noWrap/>
            <w:hideMark/>
          </w:tcPr>
          <w:p w14:paraId="4B9C7A0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D69C72D" w14:textId="77777777" w:rsidTr="00D06FC8">
        <w:trPr>
          <w:trHeight w:val="20"/>
        </w:trPr>
        <w:tc>
          <w:tcPr>
            <w:tcW w:w="1742" w:type="pct"/>
            <w:noWrap/>
            <w:hideMark/>
          </w:tcPr>
          <w:p w14:paraId="5D670174" w14:textId="77777777" w:rsidR="00325D91" w:rsidRPr="00325D91" w:rsidRDefault="00325D91" w:rsidP="005D2DFF">
            <w:pPr>
              <w:spacing w:after="4"/>
              <w:ind w:left="159" w:hanging="159"/>
              <w:jc w:val="left"/>
              <w:rPr>
                <w:spacing w:val="-4"/>
                <w:szCs w:val="17"/>
              </w:rPr>
            </w:pPr>
            <w:r w:rsidRPr="00325D91">
              <w:rPr>
                <w:spacing w:val="-4"/>
                <w:szCs w:val="17"/>
              </w:rPr>
              <w:t>Flagship Distillery Coastal Spritz Port Noarlunga</w:t>
            </w:r>
          </w:p>
        </w:tc>
        <w:tc>
          <w:tcPr>
            <w:tcW w:w="472" w:type="pct"/>
            <w:noWrap/>
            <w:hideMark/>
          </w:tcPr>
          <w:p w14:paraId="53AF9CF3"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325000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D7DE528" w14:textId="77777777" w:rsidR="00325D91" w:rsidRPr="00325D91" w:rsidRDefault="00325D91" w:rsidP="005D2DFF">
            <w:pPr>
              <w:spacing w:after="4"/>
              <w:ind w:left="159" w:hanging="159"/>
              <w:jc w:val="left"/>
              <w:rPr>
                <w:szCs w:val="17"/>
              </w:rPr>
            </w:pPr>
            <w:r w:rsidRPr="00325D91">
              <w:rPr>
                <w:szCs w:val="17"/>
              </w:rPr>
              <w:t>Merpass Pty Ltd</w:t>
            </w:r>
          </w:p>
        </w:tc>
        <w:tc>
          <w:tcPr>
            <w:tcW w:w="835" w:type="pct"/>
            <w:noWrap/>
            <w:hideMark/>
          </w:tcPr>
          <w:p w14:paraId="31CCEB4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267C269" w14:textId="77777777" w:rsidTr="00D06FC8">
        <w:trPr>
          <w:trHeight w:val="20"/>
        </w:trPr>
        <w:tc>
          <w:tcPr>
            <w:tcW w:w="1742" w:type="pct"/>
            <w:noWrap/>
            <w:hideMark/>
          </w:tcPr>
          <w:p w14:paraId="7E0AC36A" w14:textId="77777777" w:rsidR="00325D91" w:rsidRPr="00325D91" w:rsidRDefault="00325D91" w:rsidP="005D2DFF">
            <w:pPr>
              <w:spacing w:after="4"/>
              <w:ind w:left="159" w:hanging="159"/>
              <w:jc w:val="left"/>
              <w:rPr>
                <w:szCs w:val="17"/>
              </w:rPr>
            </w:pPr>
            <w:r w:rsidRPr="00325D91">
              <w:rPr>
                <w:szCs w:val="17"/>
              </w:rPr>
              <w:t>Flagship Distillery Gin Fizz Adelaide Fringe</w:t>
            </w:r>
          </w:p>
        </w:tc>
        <w:tc>
          <w:tcPr>
            <w:tcW w:w="472" w:type="pct"/>
            <w:noWrap/>
            <w:hideMark/>
          </w:tcPr>
          <w:p w14:paraId="7DF7B0F1"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24BFC1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8121561" w14:textId="77777777" w:rsidR="00325D91" w:rsidRPr="00325D91" w:rsidRDefault="00325D91" w:rsidP="005D2DFF">
            <w:pPr>
              <w:spacing w:after="4"/>
              <w:ind w:left="159" w:hanging="159"/>
              <w:jc w:val="left"/>
              <w:rPr>
                <w:szCs w:val="17"/>
              </w:rPr>
            </w:pPr>
            <w:r w:rsidRPr="00325D91">
              <w:rPr>
                <w:szCs w:val="17"/>
              </w:rPr>
              <w:t>Merpass Pty Ltd</w:t>
            </w:r>
          </w:p>
        </w:tc>
        <w:tc>
          <w:tcPr>
            <w:tcW w:w="835" w:type="pct"/>
            <w:noWrap/>
            <w:hideMark/>
          </w:tcPr>
          <w:p w14:paraId="48CB181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0330985" w14:textId="77777777" w:rsidTr="00D06FC8">
        <w:trPr>
          <w:trHeight w:val="20"/>
        </w:trPr>
        <w:tc>
          <w:tcPr>
            <w:tcW w:w="1742" w:type="pct"/>
            <w:noWrap/>
            <w:hideMark/>
          </w:tcPr>
          <w:p w14:paraId="5199F562" w14:textId="77777777" w:rsidR="00325D91" w:rsidRPr="00325D91" w:rsidRDefault="00325D91" w:rsidP="005D2DFF">
            <w:pPr>
              <w:spacing w:after="4"/>
              <w:ind w:left="159" w:hanging="159"/>
              <w:jc w:val="left"/>
              <w:rPr>
                <w:szCs w:val="17"/>
              </w:rPr>
            </w:pPr>
            <w:r w:rsidRPr="00325D91">
              <w:rPr>
                <w:szCs w:val="17"/>
              </w:rPr>
              <w:t>Mischief Brew Ginger W/ Blood Lime Roasted Oolong &amp; Sichuan Pepper</w:t>
            </w:r>
          </w:p>
        </w:tc>
        <w:tc>
          <w:tcPr>
            <w:tcW w:w="472" w:type="pct"/>
            <w:noWrap/>
            <w:hideMark/>
          </w:tcPr>
          <w:p w14:paraId="1A679622"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2F74E8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48D338A" w14:textId="77777777" w:rsidR="00325D91" w:rsidRPr="00325D91" w:rsidRDefault="00325D91" w:rsidP="005D2DFF">
            <w:pPr>
              <w:spacing w:after="4"/>
              <w:ind w:left="159" w:hanging="159"/>
              <w:jc w:val="left"/>
              <w:rPr>
                <w:szCs w:val="17"/>
              </w:rPr>
            </w:pPr>
            <w:r w:rsidRPr="00325D91">
              <w:rPr>
                <w:szCs w:val="17"/>
              </w:rPr>
              <w:t>Mischief Brew Pty Ltd</w:t>
            </w:r>
          </w:p>
        </w:tc>
        <w:tc>
          <w:tcPr>
            <w:tcW w:w="835" w:type="pct"/>
            <w:noWrap/>
            <w:hideMark/>
          </w:tcPr>
          <w:p w14:paraId="27FF177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022BA13" w14:textId="77777777" w:rsidTr="00D06FC8">
        <w:trPr>
          <w:trHeight w:val="20"/>
        </w:trPr>
        <w:tc>
          <w:tcPr>
            <w:tcW w:w="1742" w:type="pct"/>
            <w:noWrap/>
            <w:hideMark/>
          </w:tcPr>
          <w:p w14:paraId="4100E106" w14:textId="77777777" w:rsidR="00325D91" w:rsidRPr="00325D91" w:rsidRDefault="00325D91" w:rsidP="005D2DFF">
            <w:pPr>
              <w:spacing w:after="4"/>
              <w:ind w:left="159" w:hanging="159"/>
              <w:jc w:val="left"/>
              <w:rPr>
                <w:szCs w:val="17"/>
              </w:rPr>
            </w:pPr>
            <w:r w:rsidRPr="00325D91">
              <w:rPr>
                <w:szCs w:val="17"/>
              </w:rPr>
              <w:t xml:space="preserve">Mischief Brew Peach W/ White Peony Tea </w:t>
            </w:r>
            <w:r w:rsidRPr="00325D91">
              <w:rPr>
                <w:szCs w:val="17"/>
              </w:rPr>
              <w:br/>
              <w:t>&amp; Jasmine</w:t>
            </w:r>
          </w:p>
        </w:tc>
        <w:tc>
          <w:tcPr>
            <w:tcW w:w="472" w:type="pct"/>
            <w:noWrap/>
            <w:hideMark/>
          </w:tcPr>
          <w:p w14:paraId="59C5756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734D61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1051D20" w14:textId="77777777" w:rsidR="00325D91" w:rsidRPr="00325D91" w:rsidRDefault="00325D91" w:rsidP="005D2DFF">
            <w:pPr>
              <w:spacing w:after="4"/>
              <w:ind w:left="159" w:hanging="159"/>
              <w:jc w:val="left"/>
              <w:rPr>
                <w:szCs w:val="17"/>
              </w:rPr>
            </w:pPr>
            <w:r w:rsidRPr="00325D91">
              <w:rPr>
                <w:szCs w:val="17"/>
              </w:rPr>
              <w:t>Mischief Brew Pty Ltd</w:t>
            </w:r>
          </w:p>
        </w:tc>
        <w:tc>
          <w:tcPr>
            <w:tcW w:w="835" w:type="pct"/>
            <w:noWrap/>
            <w:hideMark/>
          </w:tcPr>
          <w:p w14:paraId="0C3B0B0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8AB358A" w14:textId="77777777" w:rsidTr="00D06FC8">
        <w:trPr>
          <w:trHeight w:val="20"/>
        </w:trPr>
        <w:tc>
          <w:tcPr>
            <w:tcW w:w="1742" w:type="pct"/>
            <w:noWrap/>
            <w:hideMark/>
          </w:tcPr>
          <w:p w14:paraId="5F493D06" w14:textId="77777777" w:rsidR="00325D91" w:rsidRPr="00325D91" w:rsidRDefault="00325D91" w:rsidP="005D2DFF">
            <w:pPr>
              <w:spacing w:after="4"/>
              <w:ind w:left="159" w:hanging="159"/>
              <w:jc w:val="left"/>
              <w:rPr>
                <w:szCs w:val="17"/>
              </w:rPr>
            </w:pPr>
            <w:r w:rsidRPr="00325D91">
              <w:rPr>
                <w:szCs w:val="17"/>
              </w:rPr>
              <w:t>Mischief Brew Yuzu W/ Sencha Green Tea Lemongrass &amp; Ginger</w:t>
            </w:r>
          </w:p>
        </w:tc>
        <w:tc>
          <w:tcPr>
            <w:tcW w:w="472" w:type="pct"/>
            <w:noWrap/>
            <w:hideMark/>
          </w:tcPr>
          <w:p w14:paraId="17B6EC05"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F89315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D35BE6D" w14:textId="77777777" w:rsidR="00325D91" w:rsidRPr="00325D91" w:rsidRDefault="00325D91" w:rsidP="005D2DFF">
            <w:pPr>
              <w:spacing w:after="4"/>
              <w:ind w:left="159" w:hanging="159"/>
              <w:jc w:val="left"/>
              <w:rPr>
                <w:szCs w:val="17"/>
              </w:rPr>
            </w:pPr>
            <w:r w:rsidRPr="00325D91">
              <w:rPr>
                <w:szCs w:val="17"/>
              </w:rPr>
              <w:t>Mischief Brew Pty Ltd</w:t>
            </w:r>
          </w:p>
        </w:tc>
        <w:tc>
          <w:tcPr>
            <w:tcW w:w="835" w:type="pct"/>
            <w:noWrap/>
            <w:hideMark/>
          </w:tcPr>
          <w:p w14:paraId="01D738D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B8CB6A" w14:textId="77777777" w:rsidTr="00D06FC8">
        <w:trPr>
          <w:trHeight w:val="20"/>
        </w:trPr>
        <w:tc>
          <w:tcPr>
            <w:tcW w:w="1742" w:type="pct"/>
            <w:noWrap/>
            <w:hideMark/>
          </w:tcPr>
          <w:p w14:paraId="1B31CEE5" w14:textId="77777777" w:rsidR="00325D91" w:rsidRPr="00325D91" w:rsidRDefault="00325D91" w:rsidP="005D2DFF">
            <w:pPr>
              <w:spacing w:after="4"/>
              <w:ind w:left="159" w:hanging="159"/>
              <w:jc w:val="left"/>
              <w:rPr>
                <w:szCs w:val="17"/>
              </w:rPr>
            </w:pPr>
            <w:r w:rsidRPr="00325D91">
              <w:rPr>
                <w:szCs w:val="17"/>
              </w:rPr>
              <w:t>LEUCA Vodka Infused Water Apple &amp; Blackcurrant</w:t>
            </w:r>
          </w:p>
        </w:tc>
        <w:tc>
          <w:tcPr>
            <w:tcW w:w="472" w:type="pct"/>
            <w:noWrap/>
            <w:hideMark/>
          </w:tcPr>
          <w:p w14:paraId="60DAF6E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B3F530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7616CEA" w14:textId="77777777" w:rsidR="00325D91" w:rsidRPr="00325D91" w:rsidRDefault="00325D91" w:rsidP="005D2DFF">
            <w:pPr>
              <w:spacing w:after="4"/>
              <w:ind w:left="159" w:hanging="159"/>
              <w:jc w:val="left"/>
              <w:rPr>
                <w:szCs w:val="17"/>
              </w:rPr>
            </w:pPr>
            <w:r w:rsidRPr="00325D91">
              <w:rPr>
                <w:szCs w:val="17"/>
              </w:rPr>
              <w:t>Monty Beverages Pty Ltd</w:t>
            </w:r>
          </w:p>
        </w:tc>
        <w:tc>
          <w:tcPr>
            <w:tcW w:w="835" w:type="pct"/>
            <w:noWrap/>
            <w:hideMark/>
          </w:tcPr>
          <w:p w14:paraId="4F9C356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11D5F4A" w14:textId="77777777" w:rsidTr="00D06FC8">
        <w:trPr>
          <w:trHeight w:val="20"/>
        </w:trPr>
        <w:tc>
          <w:tcPr>
            <w:tcW w:w="1742" w:type="pct"/>
            <w:noWrap/>
            <w:hideMark/>
          </w:tcPr>
          <w:p w14:paraId="6A60810A" w14:textId="77777777" w:rsidR="00325D91" w:rsidRPr="00325D91" w:rsidRDefault="00325D91" w:rsidP="005D2DFF">
            <w:pPr>
              <w:spacing w:after="4"/>
              <w:ind w:left="159" w:hanging="159"/>
              <w:jc w:val="left"/>
              <w:rPr>
                <w:szCs w:val="17"/>
              </w:rPr>
            </w:pPr>
            <w:r w:rsidRPr="00325D91">
              <w:rPr>
                <w:szCs w:val="17"/>
              </w:rPr>
              <w:t>LEUCA Vodka Infused Water Lime Crush</w:t>
            </w:r>
          </w:p>
        </w:tc>
        <w:tc>
          <w:tcPr>
            <w:tcW w:w="472" w:type="pct"/>
            <w:noWrap/>
            <w:hideMark/>
          </w:tcPr>
          <w:p w14:paraId="13434D2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7F48A7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B6FFBC0" w14:textId="77777777" w:rsidR="00325D91" w:rsidRPr="00325D91" w:rsidRDefault="00325D91" w:rsidP="005D2DFF">
            <w:pPr>
              <w:spacing w:after="4"/>
              <w:ind w:left="159" w:hanging="159"/>
              <w:jc w:val="left"/>
              <w:rPr>
                <w:szCs w:val="17"/>
              </w:rPr>
            </w:pPr>
            <w:r w:rsidRPr="00325D91">
              <w:rPr>
                <w:szCs w:val="17"/>
              </w:rPr>
              <w:t>Monty Beverages Pty Ltd</w:t>
            </w:r>
          </w:p>
        </w:tc>
        <w:tc>
          <w:tcPr>
            <w:tcW w:w="835" w:type="pct"/>
            <w:noWrap/>
            <w:hideMark/>
          </w:tcPr>
          <w:p w14:paraId="3219C16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C87D653" w14:textId="77777777" w:rsidTr="00D06FC8">
        <w:trPr>
          <w:trHeight w:val="20"/>
        </w:trPr>
        <w:tc>
          <w:tcPr>
            <w:tcW w:w="1742" w:type="pct"/>
            <w:noWrap/>
            <w:hideMark/>
          </w:tcPr>
          <w:p w14:paraId="7EDD6FAC" w14:textId="77777777" w:rsidR="00325D91" w:rsidRPr="00325D91" w:rsidRDefault="00325D91" w:rsidP="005D2DFF">
            <w:pPr>
              <w:spacing w:after="4"/>
              <w:ind w:left="159" w:hanging="159"/>
              <w:jc w:val="left"/>
              <w:rPr>
                <w:szCs w:val="17"/>
              </w:rPr>
            </w:pPr>
            <w:r w:rsidRPr="00325D91">
              <w:rPr>
                <w:szCs w:val="17"/>
              </w:rPr>
              <w:t>LEUCA Vodka Infused Water Watermelon Lime &amp; Mint</w:t>
            </w:r>
          </w:p>
        </w:tc>
        <w:tc>
          <w:tcPr>
            <w:tcW w:w="472" w:type="pct"/>
            <w:noWrap/>
            <w:hideMark/>
          </w:tcPr>
          <w:p w14:paraId="101218DE"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150A80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E4B1B44" w14:textId="77777777" w:rsidR="00325D91" w:rsidRPr="00325D91" w:rsidRDefault="00325D91" w:rsidP="005D2DFF">
            <w:pPr>
              <w:spacing w:after="4"/>
              <w:ind w:left="159" w:hanging="159"/>
              <w:jc w:val="left"/>
              <w:rPr>
                <w:szCs w:val="17"/>
              </w:rPr>
            </w:pPr>
            <w:r w:rsidRPr="00325D91">
              <w:rPr>
                <w:szCs w:val="17"/>
              </w:rPr>
              <w:t>Monty Beverages Pty Ltd</w:t>
            </w:r>
          </w:p>
        </w:tc>
        <w:tc>
          <w:tcPr>
            <w:tcW w:w="835" w:type="pct"/>
            <w:noWrap/>
            <w:hideMark/>
          </w:tcPr>
          <w:p w14:paraId="1261C9C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3BD10F6" w14:textId="77777777" w:rsidTr="00D06FC8">
        <w:trPr>
          <w:trHeight w:val="20"/>
        </w:trPr>
        <w:tc>
          <w:tcPr>
            <w:tcW w:w="1742" w:type="pct"/>
            <w:noWrap/>
            <w:hideMark/>
          </w:tcPr>
          <w:p w14:paraId="12361CF9" w14:textId="77777777" w:rsidR="00325D91" w:rsidRPr="00325D91" w:rsidRDefault="00325D91" w:rsidP="005D2DFF">
            <w:pPr>
              <w:spacing w:after="4"/>
              <w:ind w:left="159" w:hanging="159"/>
              <w:jc w:val="left"/>
              <w:rPr>
                <w:szCs w:val="17"/>
              </w:rPr>
            </w:pPr>
            <w:r w:rsidRPr="00325D91">
              <w:rPr>
                <w:szCs w:val="17"/>
              </w:rPr>
              <w:t>Mountain Culture Beer Co American English NEIPA</w:t>
            </w:r>
          </w:p>
        </w:tc>
        <w:tc>
          <w:tcPr>
            <w:tcW w:w="472" w:type="pct"/>
            <w:noWrap/>
            <w:hideMark/>
          </w:tcPr>
          <w:p w14:paraId="410248B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FAD2AB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4B8C57"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A53966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D72E295" w14:textId="77777777" w:rsidTr="00D06FC8">
        <w:trPr>
          <w:trHeight w:val="20"/>
        </w:trPr>
        <w:tc>
          <w:tcPr>
            <w:tcW w:w="1742" w:type="pct"/>
            <w:noWrap/>
            <w:hideMark/>
          </w:tcPr>
          <w:p w14:paraId="074066C4" w14:textId="77777777" w:rsidR="00325D91" w:rsidRPr="00325D91" w:rsidRDefault="00325D91" w:rsidP="005D2DFF">
            <w:pPr>
              <w:spacing w:after="4"/>
              <w:ind w:left="159" w:hanging="159"/>
              <w:jc w:val="left"/>
              <w:rPr>
                <w:spacing w:val="-4"/>
                <w:szCs w:val="17"/>
              </w:rPr>
            </w:pPr>
            <w:r w:rsidRPr="00325D91">
              <w:rPr>
                <w:spacing w:val="-4"/>
                <w:szCs w:val="17"/>
              </w:rPr>
              <w:t>Mountain Culture Beer Co Aura Farming NEIPA</w:t>
            </w:r>
          </w:p>
        </w:tc>
        <w:tc>
          <w:tcPr>
            <w:tcW w:w="472" w:type="pct"/>
            <w:noWrap/>
            <w:hideMark/>
          </w:tcPr>
          <w:p w14:paraId="4CB325E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FC2BBD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CAC9FD7"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57CBD3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808066A" w14:textId="77777777" w:rsidTr="00D06FC8">
        <w:trPr>
          <w:trHeight w:val="20"/>
        </w:trPr>
        <w:tc>
          <w:tcPr>
            <w:tcW w:w="1742" w:type="pct"/>
            <w:noWrap/>
            <w:hideMark/>
          </w:tcPr>
          <w:p w14:paraId="1B6B498B" w14:textId="77777777" w:rsidR="00325D91" w:rsidRPr="00325D91" w:rsidRDefault="00325D91" w:rsidP="005D2DFF">
            <w:pPr>
              <w:spacing w:after="4"/>
              <w:ind w:left="159" w:hanging="159"/>
              <w:jc w:val="left"/>
              <w:rPr>
                <w:szCs w:val="17"/>
              </w:rPr>
            </w:pPr>
            <w:r w:rsidRPr="00325D91">
              <w:rPr>
                <w:szCs w:val="17"/>
              </w:rPr>
              <w:t>Mountain Culture Beer Co Awesome Sauce Oat Cream IPA</w:t>
            </w:r>
          </w:p>
        </w:tc>
        <w:tc>
          <w:tcPr>
            <w:tcW w:w="472" w:type="pct"/>
            <w:noWrap/>
            <w:hideMark/>
          </w:tcPr>
          <w:p w14:paraId="7DF1240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700D64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629F7DA"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731642A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9911C70" w14:textId="77777777" w:rsidTr="00D06FC8">
        <w:trPr>
          <w:trHeight w:val="20"/>
        </w:trPr>
        <w:tc>
          <w:tcPr>
            <w:tcW w:w="1742" w:type="pct"/>
            <w:noWrap/>
            <w:hideMark/>
          </w:tcPr>
          <w:p w14:paraId="26EAF331" w14:textId="77777777" w:rsidR="00325D91" w:rsidRPr="00325D91" w:rsidRDefault="00325D91" w:rsidP="005D2DFF">
            <w:pPr>
              <w:spacing w:after="4"/>
              <w:ind w:left="159" w:hanging="159"/>
              <w:jc w:val="left"/>
              <w:rPr>
                <w:szCs w:val="17"/>
              </w:rPr>
            </w:pPr>
            <w:r w:rsidRPr="00325D91">
              <w:rPr>
                <w:szCs w:val="17"/>
              </w:rPr>
              <w:t xml:space="preserve">Mountain Culture Beer Co Beta Vinyl </w:t>
            </w:r>
            <w:r w:rsidRPr="00325D91">
              <w:rPr>
                <w:szCs w:val="17"/>
              </w:rPr>
              <w:br/>
              <w:t>West Coast IPA</w:t>
            </w:r>
          </w:p>
        </w:tc>
        <w:tc>
          <w:tcPr>
            <w:tcW w:w="472" w:type="pct"/>
            <w:noWrap/>
            <w:hideMark/>
          </w:tcPr>
          <w:p w14:paraId="1E805AB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D2610D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8614F43"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82AB5E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DD24C96" w14:textId="77777777" w:rsidTr="00D06FC8">
        <w:trPr>
          <w:trHeight w:val="20"/>
        </w:trPr>
        <w:tc>
          <w:tcPr>
            <w:tcW w:w="1742" w:type="pct"/>
            <w:noWrap/>
            <w:hideMark/>
          </w:tcPr>
          <w:p w14:paraId="3EFCAD09" w14:textId="77777777" w:rsidR="00325D91" w:rsidRPr="00325D91" w:rsidRDefault="00325D91" w:rsidP="005D2DFF">
            <w:pPr>
              <w:spacing w:after="4"/>
              <w:ind w:left="159" w:hanging="159"/>
              <w:jc w:val="left"/>
              <w:rPr>
                <w:szCs w:val="17"/>
              </w:rPr>
            </w:pPr>
            <w:r w:rsidRPr="00325D91">
              <w:rPr>
                <w:szCs w:val="17"/>
              </w:rPr>
              <w:t>Mountain Culture Beer Co Bumbershoot Wildflower Wet Hop IPA</w:t>
            </w:r>
          </w:p>
        </w:tc>
        <w:tc>
          <w:tcPr>
            <w:tcW w:w="472" w:type="pct"/>
            <w:noWrap/>
            <w:hideMark/>
          </w:tcPr>
          <w:p w14:paraId="7E86FC85"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B927AB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D7BB1C0"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6D5EEDB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D314AC9" w14:textId="77777777" w:rsidTr="00D06FC8">
        <w:trPr>
          <w:trHeight w:val="20"/>
        </w:trPr>
        <w:tc>
          <w:tcPr>
            <w:tcW w:w="1742" w:type="pct"/>
            <w:noWrap/>
            <w:hideMark/>
          </w:tcPr>
          <w:p w14:paraId="37D0FEDE" w14:textId="77777777" w:rsidR="00325D91" w:rsidRPr="00325D91" w:rsidRDefault="00325D91" w:rsidP="005D2DFF">
            <w:pPr>
              <w:spacing w:after="4"/>
              <w:ind w:left="159" w:hanging="159"/>
              <w:jc w:val="left"/>
              <w:rPr>
                <w:szCs w:val="17"/>
              </w:rPr>
            </w:pPr>
            <w:r w:rsidRPr="00325D91">
              <w:rPr>
                <w:szCs w:val="17"/>
              </w:rPr>
              <w:t xml:space="preserve">Mountain Culture Beer Co Double Dank </w:t>
            </w:r>
            <w:r w:rsidRPr="00325D91">
              <w:rPr>
                <w:szCs w:val="17"/>
              </w:rPr>
              <w:br/>
              <w:t>West Coast IPA</w:t>
            </w:r>
          </w:p>
        </w:tc>
        <w:tc>
          <w:tcPr>
            <w:tcW w:w="472" w:type="pct"/>
            <w:noWrap/>
            <w:hideMark/>
          </w:tcPr>
          <w:p w14:paraId="67CE658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41A1F4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92E867D"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78EA3CF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628DA55" w14:textId="77777777" w:rsidTr="00D06FC8">
        <w:trPr>
          <w:trHeight w:val="20"/>
        </w:trPr>
        <w:tc>
          <w:tcPr>
            <w:tcW w:w="1742" w:type="pct"/>
            <w:noWrap/>
            <w:hideMark/>
          </w:tcPr>
          <w:p w14:paraId="770EDB74" w14:textId="77777777" w:rsidR="00325D91" w:rsidRPr="00325D91" w:rsidRDefault="00325D91" w:rsidP="005D2DFF">
            <w:pPr>
              <w:spacing w:after="4"/>
              <w:ind w:left="159" w:hanging="159"/>
              <w:jc w:val="left"/>
              <w:rPr>
                <w:szCs w:val="17"/>
              </w:rPr>
            </w:pPr>
            <w:r w:rsidRPr="00325D91">
              <w:rPr>
                <w:szCs w:val="17"/>
              </w:rPr>
              <w:t>Mountain Culture Beer Co Escape To The Country Mixed Berry Sour</w:t>
            </w:r>
          </w:p>
        </w:tc>
        <w:tc>
          <w:tcPr>
            <w:tcW w:w="472" w:type="pct"/>
            <w:noWrap/>
            <w:hideMark/>
          </w:tcPr>
          <w:p w14:paraId="1005FA90"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06A1EE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22FA343"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8970F0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4CD2CA2" w14:textId="77777777" w:rsidTr="00D06FC8">
        <w:trPr>
          <w:trHeight w:val="20"/>
        </w:trPr>
        <w:tc>
          <w:tcPr>
            <w:tcW w:w="1742" w:type="pct"/>
            <w:noWrap/>
            <w:hideMark/>
          </w:tcPr>
          <w:p w14:paraId="484CD7B4" w14:textId="77777777" w:rsidR="00325D91" w:rsidRPr="00325D91" w:rsidRDefault="00325D91" w:rsidP="005D2DFF">
            <w:pPr>
              <w:spacing w:after="4"/>
              <w:ind w:left="159" w:hanging="159"/>
              <w:jc w:val="left"/>
              <w:rPr>
                <w:szCs w:val="17"/>
              </w:rPr>
            </w:pPr>
            <w:r w:rsidRPr="00325D91">
              <w:rPr>
                <w:szCs w:val="17"/>
              </w:rPr>
              <w:t>Mountain Culture Beer Co Fly Fishin’ NEIPA</w:t>
            </w:r>
          </w:p>
        </w:tc>
        <w:tc>
          <w:tcPr>
            <w:tcW w:w="472" w:type="pct"/>
            <w:noWrap/>
            <w:hideMark/>
          </w:tcPr>
          <w:p w14:paraId="46FBF2A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A98B77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FC38FBF"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6C6E76B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50A751A" w14:textId="77777777" w:rsidTr="00D06FC8">
        <w:trPr>
          <w:trHeight w:val="20"/>
        </w:trPr>
        <w:tc>
          <w:tcPr>
            <w:tcW w:w="1742" w:type="pct"/>
            <w:noWrap/>
            <w:hideMark/>
          </w:tcPr>
          <w:p w14:paraId="2E364142" w14:textId="77777777" w:rsidR="00325D91" w:rsidRPr="00325D91" w:rsidRDefault="00325D91" w:rsidP="005D2DFF">
            <w:pPr>
              <w:spacing w:after="4"/>
              <w:ind w:left="159" w:hanging="159"/>
              <w:jc w:val="left"/>
              <w:rPr>
                <w:szCs w:val="17"/>
              </w:rPr>
            </w:pPr>
            <w:r w:rsidRPr="00325D91">
              <w:rPr>
                <w:szCs w:val="17"/>
              </w:rPr>
              <w:t>Mountain Culture Beer Co Fruit Enhanced Hazy Juice Trip</w:t>
            </w:r>
          </w:p>
        </w:tc>
        <w:tc>
          <w:tcPr>
            <w:tcW w:w="472" w:type="pct"/>
            <w:noWrap/>
            <w:hideMark/>
          </w:tcPr>
          <w:p w14:paraId="727244DC"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24C89B7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F01F615"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94A5E2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76EF48E" w14:textId="77777777" w:rsidTr="00D06FC8">
        <w:trPr>
          <w:trHeight w:val="20"/>
        </w:trPr>
        <w:tc>
          <w:tcPr>
            <w:tcW w:w="1742" w:type="pct"/>
            <w:noWrap/>
            <w:hideMark/>
          </w:tcPr>
          <w:p w14:paraId="3D3B411C" w14:textId="77777777" w:rsidR="00325D91" w:rsidRPr="00325D91" w:rsidRDefault="00325D91" w:rsidP="005D2DFF">
            <w:pPr>
              <w:spacing w:after="4"/>
              <w:ind w:left="159" w:hanging="159"/>
              <w:jc w:val="left"/>
              <w:rPr>
                <w:szCs w:val="17"/>
              </w:rPr>
            </w:pPr>
            <w:r w:rsidRPr="00325D91">
              <w:rPr>
                <w:szCs w:val="17"/>
              </w:rPr>
              <w:t>Mountain Culture Beer Co Fruit Enhanced Hazy Juice Trip Neon Splice</w:t>
            </w:r>
          </w:p>
        </w:tc>
        <w:tc>
          <w:tcPr>
            <w:tcW w:w="472" w:type="pct"/>
            <w:noWrap/>
            <w:hideMark/>
          </w:tcPr>
          <w:p w14:paraId="253DA0C5"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484D77F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F00F741"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31A6A5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1133764" w14:textId="77777777" w:rsidTr="00D06FC8">
        <w:trPr>
          <w:trHeight w:val="20"/>
        </w:trPr>
        <w:tc>
          <w:tcPr>
            <w:tcW w:w="1742" w:type="pct"/>
            <w:noWrap/>
            <w:hideMark/>
          </w:tcPr>
          <w:p w14:paraId="26A8E113" w14:textId="77777777" w:rsidR="00325D91" w:rsidRPr="00325D91" w:rsidRDefault="00325D91" w:rsidP="005D2DFF">
            <w:pPr>
              <w:spacing w:after="4"/>
              <w:ind w:left="159" w:hanging="159"/>
              <w:jc w:val="left"/>
              <w:rPr>
                <w:szCs w:val="17"/>
              </w:rPr>
            </w:pPr>
            <w:r w:rsidRPr="00325D91">
              <w:rPr>
                <w:szCs w:val="17"/>
              </w:rPr>
              <w:t>Mountain Culture Beer Co Intrusive Thoughts Oat Cream IPA</w:t>
            </w:r>
          </w:p>
        </w:tc>
        <w:tc>
          <w:tcPr>
            <w:tcW w:w="472" w:type="pct"/>
            <w:noWrap/>
            <w:hideMark/>
          </w:tcPr>
          <w:p w14:paraId="37CF688D"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AEAAA1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78CD98E"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182C6D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58192E" w14:textId="77777777" w:rsidTr="00D06FC8">
        <w:trPr>
          <w:trHeight w:val="20"/>
        </w:trPr>
        <w:tc>
          <w:tcPr>
            <w:tcW w:w="1742" w:type="pct"/>
            <w:noWrap/>
            <w:hideMark/>
          </w:tcPr>
          <w:p w14:paraId="6940D8E2" w14:textId="77777777" w:rsidR="00325D91" w:rsidRPr="00325D91" w:rsidRDefault="00325D91" w:rsidP="005D2DFF">
            <w:pPr>
              <w:spacing w:after="4"/>
              <w:ind w:left="159" w:hanging="159"/>
              <w:jc w:val="left"/>
              <w:rPr>
                <w:szCs w:val="17"/>
              </w:rPr>
            </w:pPr>
            <w:r w:rsidRPr="00325D91">
              <w:rPr>
                <w:szCs w:val="17"/>
              </w:rPr>
              <w:t xml:space="preserve">Mountain Culture Beer Co It’s Not Me, </w:t>
            </w:r>
            <w:r w:rsidRPr="00325D91">
              <w:rPr>
                <w:szCs w:val="17"/>
              </w:rPr>
              <w:br/>
              <w:t>It’s You DEYA NEIPA</w:t>
            </w:r>
          </w:p>
        </w:tc>
        <w:tc>
          <w:tcPr>
            <w:tcW w:w="472" w:type="pct"/>
            <w:noWrap/>
            <w:hideMark/>
          </w:tcPr>
          <w:p w14:paraId="77CD42F8"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88F216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6002E53"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0FFE06D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758073E" w14:textId="77777777" w:rsidTr="00D06FC8">
        <w:trPr>
          <w:trHeight w:val="20"/>
        </w:trPr>
        <w:tc>
          <w:tcPr>
            <w:tcW w:w="1742" w:type="pct"/>
            <w:noWrap/>
            <w:hideMark/>
          </w:tcPr>
          <w:p w14:paraId="11CAB55B" w14:textId="77777777" w:rsidR="00325D91" w:rsidRPr="00325D91" w:rsidRDefault="00325D91" w:rsidP="005D2DFF">
            <w:pPr>
              <w:spacing w:after="4"/>
              <w:ind w:left="159" w:hanging="159"/>
              <w:jc w:val="left"/>
              <w:rPr>
                <w:szCs w:val="17"/>
              </w:rPr>
            </w:pPr>
            <w:r w:rsidRPr="00325D91">
              <w:rPr>
                <w:szCs w:val="17"/>
              </w:rPr>
              <w:lastRenderedPageBreak/>
              <w:t>Mountain Culture Beer Co Kingston Flyer West Coast IPA</w:t>
            </w:r>
          </w:p>
        </w:tc>
        <w:tc>
          <w:tcPr>
            <w:tcW w:w="472" w:type="pct"/>
            <w:noWrap/>
            <w:hideMark/>
          </w:tcPr>
          <w:p w14:paraId="289C2E04"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A9E0DA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C7E43A3"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42F5B61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7844B06" w14:textId="77777777" w:rsidTr="00D06FC8">
        <w:trPr>
          <w:trHeight w:val="20"/>
        </w:trPr>
        <w:tc>
          <w:tcPr>
            <w:tcW w:w="1742" w:type="pct"/>
            <w:noWrap/>
            <w:hideMark/>
          </w:tcPr>
          <w:p w14:paraId="371AC2C5" w14:textId="77777777" w:rsidR="00325D91" w:rsidRPr="00325D91" w:rsidRDefault="00325D91" w:rsidP="005D2DFF">
            <w:pPr>
              <w:spacing w:after="4"/>
              <w:ind w:left="159" w:hanging="159"/>
              <w:jc w:val="left"/>
              <w:rPr>
                <w:szCs w:val="17"/>
              </w:rPr>
            </w:pPr>
            <w:r w:rsidRPr="00325D91">
              <w:rPr>
                <w:szCs w:val="17"/>
              </w:rPr>
              <w:t>Mountain Culture Beer Co Life Admin NEIPA</w:t>
            </w:r>
          </w:p>
        </w:tc>
        <w:tc>
          <w:tcPr>
            <w:tcW w:w="472" w:type="pct"/>
            <w:noWrap/>
            <w:hideMark/>
          </w:tcPr>
          <w:p w14:paraId="18AED2F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5E0079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E8F74EE"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6085C93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EF48DDE" w14:textId="77777777" w:rsidTr="00D06FC8">
        <w:trPr>
          <w:trHeight w:val="20"/>
        </w:trPr>
        <w:tc>
          <w:tcPr>
            <w:tcW w:w="1742" w:type="pct"/>
            <w:noWrap/>
            <w:hideMark/>
          </w:tcPr>
          <w:p w14:paraId="793EE012" w14:textId="77777777" w:rsidR="00325D91" w:rsidRPr="00325D91" w:rsidRDefault="00325D91" w:rsidP="005D2DFF">
            <w:pPr>
              <w:spacing w:after="4"/>
              <w:ind w:left="159" w:hanging="159"/>
              <w:jc w:val="left"/>
              <w:rPr>
                <w:szCs w:val="17"/>
              </w:rPr>
            </w:pPr>
            <w:r w:rsidRPr="00325D91">
              <w:rPr>
                <w:szCs w:val="17"/>
              </w:rPr>
              <w:t>Mountain Culture Beer Co Poppin’ Pils</w:t>
            </w:r>
          </w:p>
        </w:tc>
        <w:tc>
          <w:tcPr>
            <w:tcW w:w="472" w:type="pct"/>
            <w:noWrap/>
            <w:hideMark/>
          </w:tcPr>
          <w:p w14:paraId="7C2709E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0B3A40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6A89AE8"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0D4B5B2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840860A" w14:textId="77777777" w:rsidTr="00D06FC8">
        <w:trPr>
          <w:trHeight w:val="20"/>
        </w:trPr>
        <w:tc>
          <w:tcPr>
            <w:tcW w:w="1742" w:type="pct"/>
            <w:noWrap/>
            <w:hideMark/>
          </w:tcPr>
          <w:p w14:paraId="26F335AE" w14:textId="77777777" w:rsidR="00325D91" w:rsidRPr="00325D91" w:rsidRDefault="00325D91" w:rsidP="005D2DFF">
            <w:pPr>
              <w:spacing w:after="4"/>
              <w:ind w:left="159" w:hanging="159"/>
              <w:jc w:val="left"/>
              <w:rPr>
                <w:szCs w:val="17"/>
              </w:rPr>
            </w:pPr>
            <w:r w:rsidRPr="00325D91">
              <w:rPr>
                <w:szCs w:val="17"/>
              </w:rPr>
              <w:t>Mountain Culture Beer Co Rocky Ridge Rocky Mountain High Hazy IPA</w:t>
            </w:r>
          </w:p>
        </w:tc>
        <w:tc>
          <w:tcPr>
            <w:tcW w:w="472" w:type="pct"/>
            <w:noWrap/>
            <w:hideMark/>
          </w:tcPr>
          <w:p w14:paraId="5B5F0A75"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682117D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89BD404"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6D21798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5D55F41" w14:textId="77777777" w:rsidTr="00D06FC8">
        <w:trPr>
          <w:trHeight w:val="20"/>
        </w:trPr>
        <w:tc>
          <w:tcPr>
            <w:tcW w:w="1742" w:type="pct"/>
            <w:noWrap/>
            <w:hideMark/>
          </w:tcPr>
          <w:p w14:paraId="1E62FE7C" w14:textId="77777777" w:rsidR="00325D91" w:rsidRPr="00325D91" w:rsidRDefault="00325D91" w:rsidP="005D2DFF">
            <w:pPr>
              <w:spacing w:after="4"/>
              <w:ind w:left="159" w:hanging="159"/>
              <w:jc w:val="left"/>
              <w:rPr>
                <w:szCs w:val="17"/>
              </w:rPr>
            </w:pPr>
            <w:r w:rsidRPr="00325D91">
              <w:rPr>
                <w:szCs w:val="17"/>
              </w:rPr>
              <w:t xml:space="preserve">Mountain Culture Beer Co Soon Enough </w:t>
            </w:r>
            <w:r w:rsidRPr="00325D91">
              <w:rPr>
                <w:szCs w:val="17"/>
              </w:rPr>
              <w:br/>
              <w:t>Oat Cream IPA</w:t>
            </w:r>
          </w:p>
        </w:tc>
        <w:tc>
          <w:tcPr>
            <w:tcW w:w="472" w:type="pct"/>
            <w:noWrap/>
            <w:hideMark/>
          </w:tcPr>
          <w:p w14:paraId="56C98E2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D5F1D0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4E850A2"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2F6A233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D2CF481" w14:textId="77777777" w:rsidTr="00D06FC8">
        <w:trPr>
          <w:trHeight w:val="20"/>
        </w:trPr>
        <w:tc>
          <w:tcPr>
            <w:tcW w:w="1742" w:type="pct"/>
            <w:noWrap/>
            <w:hideMark/>
          </w:tcPr>
          <w:p w14:paraId="35B40087" w14:textId="77777777" w:rsidR="00325D91" w:rsidRPr="00325D91" w:rsidRDefault="00325D91" w:rsidP="005D2DFF">
            <w:pPr>
              <w:spacing w:after="4"/>
              <w:ind w:left="159" w:hanging="159"/>
              <w:jc w:val="left"/>
              <w:rPr>
                <w:szCs w:val="17"/>
              </w:rPr>
            </w:pPr>
            <w:r w:rsidRPr="00325D91">
              <w:rPr>
                <w:szCs w:val="17"/>
              </w:rPr>
              <w:t>Mountain Culture Beer Co Stardust Moon Dust Imperial Stout</w:t>
            </w:r>
          </w:p>
        </w:tc>
        <w:tc>
          <w:tcPr>
            <w:tcW w:w="472" w:type="pct"/>
            <w:noWrap/>
            <w:hideMark/>
          </w:tcPr>
          <w:p w14:paraId="5585128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D25D7C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FD3F9B5"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621F7DE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8101BC3" w14:textId="77777777" w:rsidTr="00D06FC8">
        <w:trPr>
          <w:trHeight w:val="20"/>
        </w:trPr>
        <w:tc>
          <w:tcPr>
            <w:tcW w:w="1742" w:type="pct"/>
            <w:noWrap/>
            <w:hideMark/>
          </w:tcPr>
          <w:p w14:paraId="70ACFBE9" w14:textId="77777777" w:rsidR="00325D91" w:rsidRPr="00325D91" w:rsidRDefault="00325D91" w:rsidP="005D2DFF">
            <w:pPr>
              <w:spacing w:after="4"/>
              <w:ind w:left="159" w:hanging="159"/>
              <w:jc w:val="left"/>
              <w:rPr>
                <w:szCs w:val="17"/>
              </w:rPr>
            </w:pPr>
            <w:r w:rsidRPr="00325D91">
              <w:rPr>
                <w:szCs w:val="17"/>
              </w:rPr>
              <w:t>Mountain Culture Beer Co Technicolour NEIPA</w:t>
            </w:r>
          </w:p>
        </w:tc>
        <w:tc>
          <w:tcPr>
            <w:tcW w:w="472" w:type="pct"/>
            <w:noWrap/>
            <w:hideMark/>
          </w:tcPr>
          <w:p w14:paraId="37490E02"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8AB400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CC39266"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65D42EB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72ABD58" w14:textId="77777777" w:rsidTr="00D06FC8">
        <w:trPr>
          <w:trHeight w:val="20"/>
        </w:trPr>
        <w:tc>
          <w:tcPr>
            <w:tcW w:w="1742" w:type="pct"/>
            <w:noWrap/>
            <w:hideMark/>
          </w:tcPr>
          <w:p w14:paraId="3D05CB0D" w14:textId="77777777" w:rsidR="00325D91" w:rsidRPr="00325D91" w:rsidRDefault="00325D91" w:rsidP="005D2DFF">
            <w:pPr>
              <w:spacing w:after="4"/>
              <w:ind w:left="159" w:hanging="159"/>
              <w:jc w:val="left"/>
              <w:rPr>
                <w:szCs w:val="17"/>
              </w:rPr>
            </w:pPr>
            <w:r w:rsidRPr="00325D91">
              <w:rPr>
                <w:szCs w:val="17"/>
              </w:rPr>
              <w:t xml:space="preserve">Mountain Culture Beer Co Three Fiddy </w:t>
            </w:r>
            <w:r w:rsidRPr="00325D91">
              <w:rPr>
                <w:szCs w:val="17"/>
              </w:rPr>
              <w:br/>
              <w:t>Mid Pale</w:t>
            </w:r>
          </w:p>
        </w:tc>
        <w:tc>
          <w:tcPr>
            <w:tcW w:w="472" w:type="pct"/>
            <w:noWrap/>
            <w:hideMark/>
          </w:tcPr>
          <w:p w14:paraId="224B88F1"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46D1498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5FDF6C3" w14:textId="77777777" w:rsidR="00325D91" w:rsidRPr="00325D91" w:rsidRDefault="00325D91" w:rsidP="005D2DFF">
            <w:pPr>
              <w:spacing w:after="4"/>
              <w:ind w:left="159" w:hanging="159"/>
              <w:jc w:val="left"/>
              <w:rPr>
                <w:szCs w:val="17"/>
              </w:rPr>
            </w:pPr>
            <w:r w:rsidRPr="00325D91">
              <w:rPr>
                <w:szCs w:val="17"/>
              </w:rPr>
              <w:t>Mountain Culture Pty Ltd</w:t>
            </w:r>
          </w:p>
        </w:tc>
        <w:tc>
          <w:tcPr>
            <w:tcW w:w="835" w:type="pct"/>
            <w:noWrap/>
            <w:hideMark/>
          </w:tcPr>
          <w:p w14:paraId="5AF07E5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4940DB0" w14:textId="77777777" w:rsidTr="00D06FC8">
        <w:trPr>
          <w:trHeight w:val="20"/>
        </w:trPr>
        <w:tc>
          <w:tcPr>
            <w:tcW w:w="1742" w:type="pct"/>
            <w:noWrap/>
            <w:hideMark/>
          </w:tcPr>
          <w:p w14:paraId="1DAEC398" w14:textId="77777777" w:rsidR="00325D91" w:rsidRPr="00325D91" w:rsidRDefault="00325D91" w:rsidP="005D2DFF">
            <w:pPr>
              <w:spacing w:after="4"/>
              <w:ind w:left="159" w:hanging="159"/>
              <w:jc w:val="left"/>
              <w:rPr>
                <w:szCs w:val="17"/>
              </w:rPr>
            </w:pPr>
            <w:r w:rsidRPr="00325D91">
              <w:rPr>
                <w:szCs w:val="17"/>
              </w:rPr>
              <w:t>Mountain Fresh Fruit Juices Premium Apple Mango &amp; Banana Juice</w:t>
            </w:r>
          </w:p>
        </w:tc>
        <w:tc>
          <w:tcPr>
            <w:tcW w:w="472" w:type="pct"/>
            <w:noWrap/>
            <w:hideMark/>
          </w:tcPr>
          <w:p w14:paraId="549263E7"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0F0F6BEA"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DAB9F10" w14:textId="77777777" w:rsidR="00325D91" w:rsidRPr="00325D91" w:rsidRDefault="00325D91" w:rsidP="005D2DFF">
            <w:pPr>
              <w:spacing w:after="4"/>
              <w:ind w:left="159" w:hanging="159"/>
              <w:jc w:val="left"/>
              <w:rPr>
                <w:szCs w:val="17"/>
              </w:rPr>
            </w:pPr>
            <w:r w:rsidRPr="00325D91">
              <w:rPr>
                <w:szCs w:val="17"/>
              </w:rPr>
              <w:t>Mountain Fresh Beverages Pty Ltd</w:t>
            </w:r>
          </w:p>
        </w:tc>
        <w:tc>
          <w:tcPr>
            <w:tcW w:w="835" w:type="pct"/>
            <w:noWrap/>
            <w:hideMark/>
          </w:tcPr>
          <w:p w14:paraId="1C02055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3E6A93A" w14:textId="77777777" w:rsidTr="00D06FC8">
        <w:trPr>
          <w:trHeight w:val="20"/>
        </w:trPr>
        <w:tc>
          <w:tcPr>
            <w:tcW w:w="1742" w:type="pct"/>
            <w:noWrap/>
            <w:hideMark/>
          </w:tcPr>
          <w:p w14:paraId="0EDDD110" w14:textId="77777777" w:rsidR="00325D91" w:rsidRPr="00325D91" w:rsidRDefault="00325D91" w:rsidP="005D2DFF">
            <w:pPr>
              <w:spacing w:after="4"/>
              <w:ind w:left="159" w:hanging="159"/>
              <w:jc w:val="left"/>
              <w:rPr>
                <w:spacing w:val="-4"/>
                <w:szCs w:val="17"/>
              </w:rPr>
            </w:pPr>
            <w:r w:rsidRPr="00325D91">
              <w:rPr>
                <w:spacing w:val="-4"/>
                <w:szCs w:val="17"/>
              </w:rPr>
              <w:t>IF Local Sensation Coconut Water 100% Natural</w:t>
            </w:r>
          </w:p>
        </w:tc>
        <w:tc>
          <w:tcPr>
            <w:tcW w:w="472" w:type="pct"/>
            <w:noWrap/>
            <w:hideMark/>
          </w:tcPr>
          <w:p w14:paraId="6EAA0829"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0C07F35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80E7652" w14:textId="77777777" w:rsidR="00325D91" w:rsidRPr="00325D91" w:rsidRDefault="00325D91" w:rsidP="005D2DFF">
            <w:pPr>
              <w:spacing w:after="4"/>
              <w:ind w:left="159" w:hanging="159"/>
              <w:jc w:val="left"/>
              <w:rPr>
                <w:szCs w:val="17"/>
              </w:rPr>
            </w:pPr>
            <w:r w:rsidRPr="00325D91">
              <w:rPr>
                <w:szCs w:val="17"/>
              </w:rPr>
              <w:t>Mur Thai Food Co Pty Ltd</w:t>
            </w:r>
          </w:p>
        </w:tc>
        <w:tc>
          <w:tcPr>
            <w:tcW w:w="835" w:type="pct"/>
            <w:noWrap/>
            <w:hideMark/>
          </w:tcPr>
          <w:p w14:paraId="4DDDDFF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2A8CB38" w14:textId="77777777" w:rsidTr="00D06FC8">
        <w:trPr>
          <w:trHeight w:val="20"/>
        </w:trPr>
        <w:tc>
          <w:tcPr>
            <w:tcW w:w="1742" w:type="pct"/>
            <w:noWrap/>
            <w:hideMark/>
          </w:tcPr>
          <w:p w14:paraId="52F6F860" w14:textId="77777777" w:rsidR="00325D91" w:rsidRPr="00325D91" w:rsidRDefault="00325D91" w:rsidP="005D2DFF">
            <w:pPr>
              <w:spacing w:after="4"/>
              <w:ind w:left="159" w:hanging="159"/>
              <w:jc w:val="left"/>
              <w:rPr>
                <w:szCs w:val="17"/>
              </w:rPr>
            </w:pPr>
            <w:r w:rsidRPr="00325D91">
              <w:rPr>
                <w:szCs w:val="17"/>
              </w:rPr>
              <w:t>IF Local Sensation Coconut Water with Coconut Pulp</w:t>
            </w:r>
          </w:p>
        </w:tc>
        <w:tc>
          <w:tcPr>
            <w:tcW w:w="472" w:type="pct"/>
            <w:noWrap/>
            <w:hideMark/>
          </w:tcPr>
          <w:p w14:paraId="67A360B3"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01C1AD77"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E285A0F" w14:textId="77777777" w:rsidR="00325D91" w:rsidRPr="00325D91" w:rsidRDefault="00325D91" w:rsidP="005D2DFF">
            <w:pPr>
              <w:spacing w:after="4"/>
              <w:ind w:left="159" w:hanging="159"/>
              <w:jc w:val="left"/>
              <w:rPr>
                <w:szCs w:val="17"/>
              </w:rPr>
            </w:pPr>
            <w:r w:rsidRPr="00325D91">
              <w:rPr>
                <w:szCs w:val="17"/>
              </w:rPr>
              <w:t>Mur Thai Food Co Pty Ltd</w:t>
            </w:r>
          </w:p>
        </w:tc>
        <w:tc>
          <w:tcPr>
            <w:tcW w:w="835" w:type="pct"/>
            <w:noWrap/>
            <w:hideMark/>
          </w:tcPr>
          <w:p w14:paraId="6D13FB9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16E3C3F" w14:textId="77777777" w:rsidTr="00D06FC8">
        <w:trPr>
          <w:trHeight w:val="20"/>
        </w:trPr>
        <w:tc>
          <w:tcPr>
            <w:tcW w:w="1742" w:type="pct"/>
            <w:noWrap/>
            <w:hideMark/>
          </w:tcPr>
          <w:p w14:paraId="1088EFB3" w14:textId="77777777" w:rsidR="00325D91" w:rsidRPr="00325D91" w:rsidRDefault="00325D91" w:rsidP="005D2DFF">
            <w:pPr>
              <w:spacing w:after="4"/>
              <w:ind w:left="159" w:hanging="159"/>
              <w:jc w:val="left"/>
              <w:rPr>
                <w:szCs w:val="17"/>
              </w:rPr>
            </w:pPr>
            <w:r w:rsidRPr="00325D91">
              <w:rPr>
                <w:szCs w:val="17"/>
              </w:rPr>
              <w:t>IF Local Sensation Namhom Coconut Water</w:t>
            </w:r>
          </w:p>
        </w:tc>
        <w:tc>
          <w:tcPr>
            <w:tcW w:w="472" w:type="pct"/>
            <w:noWrap/>
            <w:hideMark/>
          </w:tcPr>
          <w:p w14:paraId="70605D06"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3BDD957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EBB8118" w14:textId="77777777" w:rsidR="00325D91" w:rsidRPr="00325D91" w:rsidRDefault="00325D91" w:rsidP="005D2DFF">
            <w:pPr>
              <w:spacing w:after="4"/>
              <w:ind w:left="159" w:hanging="159"/>
              <w:jc w:val="left"/>
              <w:rPr>
                <w:szCs w:val="17"/>
              </w:rPr>
            </w:pPr>
            <w:r w:rsidRPr="00325D91">
              <w:rPr>
                <w:szCs w:val="17"/>
              </w:rPr>
              <w:t>Mur Thai Food Co Pty Ltd</w:t>
            </w:r>
          </w:p>
        </w:tc>
        <w:tc>
          <w:tcPr>
            <w:tcW w:w="835" w:type="pct"/>
            <w:noWrap/>
            <w:hideMark/>
          </w:tcPr>
          <w:p w14:paraId="3A545C8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F7FB0D6" w14:textId="77777777" w:rsidTr="00D06FC8">
        <w:trPr>
          <w:trHeight w:val="20"/>
        </w:trPr>
        <w:tc>
          <w:tcPr>
            <w:tcW w:w="1742" w:type="pct"/>
            <w:noWrap/>
            <w:hideMark/>
          </w:tcPr>
          <w:p w14:paraId="0D0A263D" w14:textId="77777777" w:rsidR="00325D91" w:rsidRPr="00325D91" w:rsidRDefault="00325D91" w:rsidP="005D2DFF">
            <w:pPr>
              <w:spacing w:after="4"/>
              <w:ind w:left="159" w:hanging="159"/>
              <w:jc w:val="left"/>
              <w:rPr>
                <w:szCs w:val="17"/>
              </w:rPr>
            </w:pPr>
            <w:r w:rsidRPr="00325D91">
              <w:rPr>
                <w:szCs w:val="17"/>
              </w:rPr>
              <w:t>Muster Wines Mars Needs Spritz</w:t>
            </w:r>
          </w:p>
        </w:tc>
        <w:tc>
          <w:tcPr>
            <w:tcW w:w="472" w:type="pct"/>
            <w:noWrap/>
            <w:hideMark/>
          </w:tcPr>
          <w:p w14:paraId="5969B478"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73D564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723D735" w14:textId="77777777" w:rsidR="00325D91" w:rsidRPr="00325D91" w:rsidRDefault="00325D91" w:rsidP="005D2DFF">
            <w:pPr>
              <w:spacing w:after="4"/>
              <w:ind w:left="159" w:hanging="159"/>
              <w:jc w:val="left"/>
              <w:rPr>
                <w:szCs w:val="17"/>
              </w:rPr>
            </w:pPr>
            <w:r w:rsidRPr="00325D91">
              <w:rPr>
                <w:szCs w:val="17"/>
              </w:rPr>
              <w:t>Muster Wine Co Pty Ltd</w:t>
            </w:r>
          </w:p>
        </w:tc>
        <w:tc>
          <w:tcPr>
            <w:tcW w:w="835" w:type="pct"/>
            <w:noWrap/>
            <w:hideMark/>
          </w:tcPr>
          <w:p w14:paraId="5503D7E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0B0CAEA" w14:textId="77777777" w:rsidTr="00D06FC8">
        <w:trPr>
          <w:trHeight w:val="20"/>
        </w:trPr>
        <w:tc>
          <w:tcPr>
            <w:tcW w:w="1742" w:type="pct"/>
            <w:noWrap/>
            <w:hideMark/>
          </w:tcPr>
          <w:p w14:paraId="30AFC062" w14:textId="77777777" w:rsidR="00325D91" w:rsidRPr="00325D91" w:rsidRDefault="00325D91" w:rsidP="005D2DFF">
            <w:pPr>
              <w:spacing w:after="4"/>
              <w:ind w:left="159" w:hanging="159"/>
              <w:jc w:val="left"/>
              <w:rPr>
                <w:szCs w:val="17"/>
              </w:rPr>
            </w:pPr>
            <w:r w:rsidRPr="00325D91">
              <w:rPr>
                <w:szCs w:val="17"/>
              </w:rPr>
              <w:t>Raw C Pure Coconut Water Infused With Pistachio And White Chocolate</w:t>
            </w:r>
          </w:p>
        </w:tc>
        <w:tc>
          <w:tcPr>
            <w:tcW w:w="472" w:type="pct"/>
            <w:noWrap/>
            <w:hideMark/>
          </w:tcPr>
          <w:p w14:paraId="617443BF" w14:textId="77777777" w:rsidR="00325D91" w:rsidRPr="00325D91" w:rsidRDefault="00325D91" w:rsidP="005D2DFF">
            <w:pPr>
              <w:spacing w:after="4"/>
              <w:ind w:right="170"/>
              <w:jc w:val="right"/>
              <w:rPr>
                <w:szCs w:val="17"/>
              </w:rPr>
            </w:pPr>
            <w:r w:rsidRPr="00325D91">
              <w:rPr>
                <w:szCs w:val="17"/>
              </w:rPr>
              <w:t>325ml</w:t>
            </w:r>
          </w:p>
        </w:tc>
        <w:tc>
          <w:tcPr>
            <w:tcW w:w="520" w:type="pct"/>
            <w:noWrap/>
            <w:hideMark/>
          </w:tcPr>
          <w:p w14:paraId="4457CF8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7C233E7" w14:textId="77777777" w:rsidR="00325D91" w:rsidRPr="00325D91" w:rsidRDefault="00325D91" w:rsidP="005D2DFF">
            <w:pPr>
              <w:spacing w:after="4"/>
              <w:ind w:left="159" w:hanging="159"/>
              <w:jc w:val="left"/>
              <w:rPr>
                <w:szCs w:val="17"/>
              </w:rPr>
            </w:pPr>
            <w:r w:rsidRPr="00325D91">
              <w:rPr>
                <w:szCs w:val="17"/>
              </w:rPr>
              <w:t>Natural Raw C Pty Ltd</w:t>
            </w:r>
          </w:p>
        </w:tc>
        <w:tc>
          <w:tcPr>
            <w:tcW w:w="835" w:type="pct"/>
            <w:noWrap/>
            <w:hideMark/>
          </w:tcPr>
          <w:p w14:paraId="704E236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FB0CFB2" w14:textId="77777777" w:rsidTr="00D06FC8">
        <w:trPr>
          <w:trHeight w:val="20"/>
        </w:trPr>
        <w:tc>
          <w:tcPr>
            <w:tcW w:w="1742" w:type="pct"/>
            <w:noWrap/>
            <w:hideMark/>
          </w:tcPr>
          <w:p w14:paraId="196511CE" w14:textId="77777777" w:rsidR="00325D91" w:rsidRPr="00325D91" w:rsidRDefault="00325D91" w:rsidP="005D2DFF">
            <w:pPr>
              <w:spacing w:after="4"/>
              <w:ind w:left="159" w:hanging="159"/>
              <w:jc w:val="left"/>
              <w:rPr>
                <w:szCs w:val="17"/>
              </w:rPr>
            </w:pPr>
            <w:r w:rsidRPr="00325D91">
              <w:rPr>
                <w:szCs w:val="17"/>
              </w:rPr>
              <w:t>Raw C Pure Coconut Water Violet Crumble Infused with Chocolate Honeycomb</w:t>
            </w:r>
          </w:p>
        </w:tc>
        <w:tc>
          <w:tcPr>
            <w:tcW w:w="472" w:type="pct"/>
            <w:noWrap/>
            <w:hideMark/>
          </w:tcPr>
          <w:p w14:paraId="5568D86A" w14:textId="77777777" w:rsidR="00325D91" w:rsidRPr="00325D91" w:rsidRDefault="00325D91" w:rsidP="005D2DFF">
            <w:pPr>
              <w:spacing w:after="4"/>
              <w:ind w:right="170"/>
              <w:jc w:val="right"/>
              <w:rPr>
                <w:szCs w:val="17"/>
              </w:rPr>
            </w:pPr>
            <w:r w:rsidRPr="00325D91">
              <w:rPr>
                <w:szCs w:val="17"/>
              </w:rPr>
              <w:t>325ml</w:t>
            </w:r>
          </w:p>
        </w:tc>
        <w:tc>
          <w:tcPr>
            <w:tcW w:w="520" w:type="pct"/>
            <w:noWrap/>
            <w:hideMark/>
          </w:tcPr>
          <w:p w14:paraId="324331E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6DEA03E" w14:textId="77777777" w:rsidR="00325D91" w:rsidRPr="00325D91" w:rsidRDefault="00325D91" w:rsidP="005D2DFF">
            <w:pPr>
              <w:spacing w:after="4"/>
              <w:ind w:left="159" w:hanging="159"/>
              <w:jc w:val="left"/>
              <w:rPr>
                <w:szCs w:val="17"/>
              </w:rPr>
            </w:pPr>
            <w:r w:rsidRPr="00325D91">
              <w:rPr>
                <w:szCs w:val="17"/>
              </w:rPr>
              <w:t>Natural Raw C Pty Ltd</w:t>
            </w:r>
          </w:p>
        </w:tc>
        <w:tc>
          <w:tcPr>
            <w:tcW w:w="835" w:type="pct"/>
            <w:noWrap/>
            <w:hideMark/>
          </w:tcPr>
          <w:p w14:paraId="35B65A3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25DB995" w14:textId="77777777" w:rsidTr="00D06FC8">
        <w:trPr>
          <w:trHeight w:val="20"/>
        </w:trPr>
        <w:tc>
          <w:tcPr>
            <w:tcW w:w="1742" w:type="pct"/>
            <w:noWrap/>
            <w:hideMark/>
          </w:tcPr>
          <w:p w14:paraId="2D1CAAF8" w14:textId="77777777" w:rsidR="00325D91" w:rsidRPr="00325D91" w:rsidRDefault="00325D91" w:rsidP="005D2DFF">
            <w:pPr>
              <w:spacing w:after="4"/>
              <w:ind w:left="159" w:hanging="159"/>
              <w:jc w:val="left"/>
              <w:rPr>
                <w:spacing w:val="-4"/>
                <w:szCs w:val="17"/>
              </w:rPr>
            </w:pPr>
            <w:r w:rsidRPr="00325D91">
              <w:rPr>
                <w:spacing w:val="-4"/>
                <w:szCs w:val="17"/>
              </w:rPr>
              <w:t>BISON Coconut Protein Coconut Water Original</w:t>
            </w:r>
          </w:p>
        </w:tc>
        <w:tc>
          <w:tcPr>
            <w:tcW w:w="472" w:type="pct"/>
            <w:noWrap/>
            <w:hideMark/>
          </w:tcPr>
          <w:p w14:paraId="3FD7B4A0"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139315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A27DBC9" w14:textId="77777777" w:rsidR="00325D91" w:rsidRPr="00325D91" w:rsidRDefault="00325D91" w:rsidP="005D2DFF">
            <w:pPr>
              <w:spacing w:after="4"/>
              <w:ind w:left="159" w:hanging="159"/>
              <w:jc w:val="left"/>
              <w:rPr>
                <w:szCs w:val="17"/>
              </w:rPr>
            </w:pPr>
            <w:r w:rsidRPr="00325D91">
              <w:rPr>
                <w:szCs w:val="17"/>
              </w:rPr>
              <w:t>Nexba Beverages Pty Ltd</w:t>
            </w:r>
          </w:p>
        </w:tc>
        <w:tc>
          <w:tcPr>
            <w:tcW w:w="835" w:type="pct"/>
            <w:noWrap/>
            <w:hideMark/>
          </w:tcPr>
          <w:p w14:paraId="0627726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ADE7056" w14:textId="77777777" w:rsidTr="00D06FC8">
        <w:trPr>
          <w:trHeight w:val="20"/>
        </w:trPr>
        <w:tc>
          <w:tcPr>
            <w:tcW w:w="1742" w:type="pct"/>
            <w:noWrap/>
            <w:hideMark/>
          </w:tcPr>
          <w:p w14:paraId="50A557E1" w14:textId="77777777" w:rsidR="00325D91" w:rsidRPr="00325D91" w:rsidRDefault="00325D91" w:rsidP="005D2DFF">
            <w:pPr>
              <w:spacing w:after="4"/>
              <w:ind w:left="159" w:hanging="159"/>
              <w:jc w:val="left"/>
              <w:rPr>
                <w:szCs w:val="17"/>
              </w:rPr>
            </w:pPr>
            <w:r w:rsidRPr="00325D91">
              <w:rPr>
                <w:szCs w:val="17"/>
              </w:rPr>
              <w:t>BISON Coconut Protein Coconut Water Pineapple</w:t>
            </w:r>
          </w:p>
        </w:tc>
        <w:tc>
          <w:tcPr>
            <w:tcW w:w="472" w:type="pct"/>
            <w:noWrap/>
            <w:hideMark/>
          </w:tcPr>
          <w:p w14:paraId="722928E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01321C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9038C82" w14:textId="77777777" w:rsidR="00325D91" w:rsidRPr="00325D91" w:rsidRDefault="00325D91" w:rsidP="005D2DFF">
            <w:pPr>
              <w:spacing w:after="4"/>
              <w:ind w:left="159" w:hanging="159"/>
              <w:jc w:val="left"/>
              <w:rPr>
                <w:szCs w:val="17"/>
              </w:rPr>
            </w:pPr>
            <w:r w:rsidRPr="00325D91">
              <w:rPr>
                <w:szCs w:val="17"/>
              </w:rPr>
              <w:t>Nexba Beverages Pty Ltd</w:t>
            </w:r>
          </w:p>
        </w:tc>
        <w:tc>
          <w:tcPr>
            <w:tcW w:w="835" w:type="pct"/>
            <w:noWrap/>
            <w:hideMark/>
          </w:tcPr>
          <w:p w14:paraId="4832406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03FEC0A" w14:textId="77777777" w:rsidTr="00D06FC8">
        <w:trPr>
          <w:trHeight w:val="20"/>
        </w:trPr>
        <w:tc>
          <w:tcPr>
            <w:tcW w:w="1742" w:type="pct"/>
            <w:noWrap/>
            <w:hideMark/>
          </w:tcPr>
          <w:p w14:paraId="52886BCE" w14:textId="77777777" w:rsidR="00325D91" w:rsidRPr="00325D91" w:rsidRDefault="00325D91" w:rsidP="005D2DFF">
            <w:pPr>
              <w:spacing w:after="4"/>
              <w:ind w:left="159" w:hanging="159"/>
              <w:jc w:val="left"/>
              <w:rPr>
                <w:szCs w:val="17"/>
              </w:rPr>
            </w:pPr>
            <w:r w:rsidRPr="00325D91">
              <w:rPr>
                <w:szCs w:val="17"/>
              </w:rPr>
              <w:t>BISON Coconut Protein Coconut Water Watermelon</w:t>
            </w:r>
          </w:p>
        </w:tc>
        <w:tc>
          <w:tcPr>
            <w:tcW w:w="472" w:type="pct"/>
            <w:noWrap/>
            <w:hideMark/>
          </w:tcPr>
          <w:p w14:paraId="569CB280"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478AB3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44D7190" w14:textId="77777777" w:rsidR="00325D91" w:rsidRPr="00325D91" w:rsidRDefault="00325D91" w:rsidP="005D2DFF">
            <w:pPr>
              <w:spacing w:after="4"/>
              <w:ind w:left="159" w:hanging="159"/>
              <w:jc w:val="left"/>
              <w:rPr>
                <w:szCs w:val="17"/>
              </w:rPr>
            </w:pPr>
            <w:r w:rsidRPr="00325D91">
              <w:rPr>
                <w:szCs w:val="17"/>
              </w:rPr>
              <w:t>Nexba Beverages Pty Ltd</w:t>
            </w:r>
          </w:p>
        </w:tc>
        <w:tc>
          <w:tcPr>
            <w:tcW w:w="835" w:type="pct"/>
            <w:noWrap/>
            <w:hideMark/>
          </w:tcPr>
          <w:p w14:paraId="1A0A829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25D2FFF" w14:textId="77777777" w:rsidTr="00D06FC8">
        <w:trPr>
          <w:trHeight w:val="20"/>
        </w:trPr>
        <w:tc>
          <w:tcPr>
            <w:tcW w:w="1742" w:type="pct"/>
            <w:noWrap/>
            <w:hideMark/>
          </w:tcPr>
          <w:p w14:paraId="4F4EFCAC" w14:textId="77777777" w:rsidR="00325D91" w:rsidRPr="00325D91" w:rsidRDefault="00325D91" w:rsidP="005D2DFF">
            <w:pPr>
              <w:spacing w:after="4"/>
              <w:ind w:left="159" w:hanging="159"/>
              <w:jc w:val="left"/>
              <w:rPr>
                <w:szCs w:val="17"/>
              </w:rPr>
            </w:pPr>
            <w:r w:rsidRPr="00325D91">
              <w:rPr>
                <w:szCs w:val="17"/>
              </w:rPr>
              <w:t xml:space="preserve">Nippy’s Apple Raspberry Flavoured </w:t>
            </w:r>
            <w:r w:rsidRPr="00325D91">
              <w:rPr>
                <w:szCs w:val="17"/>
              </w:rPr>
              <w:br/>
              <w:t>Sparkling Water</w:t>
            </w:r>
          </w:p>
        </w:tc>
        <w:tc>
          <w:tcPr>
            <w:tcW w:w="472" w:type="pct"/>
            <w:noWrap/>
            <w:hideMark/>
          </w:tcPr>
          <w:p w14:paraId="24401F70"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B02D41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68E7BD9" w14:textId="77777777" w:rsidR="00325D91" w:rsidRPr="00325D91" w:rsidRDefault="00325D91" w:rsidP="005D2DFF">
            <w:pPr>
              <w:spacing w:after="4"/>
              <w:ind w:left="159" w:hanging="159"/>
              <w:jc w:val="left"/>
              <w:rPr>
                <w:szCs w:val="17"/>
              </w:rPr>
            </w:pPr>
            <w:r w:rsidRPr="00325D91">
              <w:rPr>
                <w:szCs w:val="17"/>
              </w:rPr>
              <w:t>Nippy’s Fruit Juices Pty Ltd</w:t>
            </w:r>
          </w:p>
        </w:tc>
        <w:tc>
          <w:tcPr>
            <w:tcW w:w="835" w:type="pct"/>
            <w:noWrap/>
            <w:hideMark/>
          </w:tcPr>
          <w:p w14:paraId="63320E5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4D074F8" w14:textId="77777777" w:rsidTr="00D06FC8">
        <w:trPr>
          <w:trHeight w:val="20"/>
        </w:trPr>
        <w:tc>
          <w:tcPr>
            <w:tcW w:w="1742" w:type="pct"/>
            <w:noWrap/>
            <w:hideMark/>
          </w:tcPr>
          <w:p w14:paraId="1C06FDF0" w14:textId="77777777" w:rsidR="00325D91" w:rsidRPr="00325D91" w:rsidRDefault="00325D91" w:rsidP="005D2DFF">
            <w:pPr>
              <w:spacing w:after="4"/>
              <w:ind w:left="159" w:hanging="159"/>
              <w:jc w:val="left"/>
              <w:rPr>
                <w:spacing w:val="-4"/>
                <w:szCs w:val="17"/>
              </w:rPr>
            </w:pPr>
            <w:r w:rsidRPr="00325D91">
              <w:rPr>
                <w:spacing w:val="-4"/>
                <w:szCs w:val="17"/>
              </w:rPr>
              <w:t>Nippy’s Lemon Lime Flavoured Sparkling Water</w:t>
            </w:r>
          </w:p>
        </w:tc>
        <w:tc>
          <w:tcPr>
            <w:tcW w:w="472" w:type="pct"/>
            <w:noWrap/>
            <w:hideMark/>
          </w:tcPr>
          <w:p w14:paraId="5348B1C9"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6D93E7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73D4765" w14:textId="77777777" w:rsidR="00325D91" w:rsidRPr="00325D91" w:rsidRDefault="00325D91" w:rsidP="005D2DFF">
            <w:pPr>
              <w:spacing w:after="4"/>
              <w:ind w:left="159" w:hanging="159"/>
              <w:jc w:val="left"/>
              <w:rPr>
                <w:szCs w:val="17"/>
              </w:rPr>
            </w:pPr>
            <w:r w:rsidRPr="00325D91">
              <w:rPr>
                <w:szCs w:val="17"/>
              </w:rPr>
              <w:t>Nippy’s Fruit Juices Pty Ltd</w:t>
            </w:r>
          </w:p>
        </w:tc>
        <w:tc>
          <w:tcPr>
            <w:tcW w:w="835" w:type="pct"/>
            <w:noWrap/>
            <w:hideMark/>
          </w:tcPr>
          <w:p w14:paraId="04E8DF7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1DB7D48" w14:textId="77777777" w:rsidTr="00D06FC8">
        <w:trPr>
          <w:trHeight w:val="20"/>
        </w:trPr>
        <w:tc>
          <w:tcPr>
            <w:tcW w:w="1742" w:type="pct"/>
            <w:noWrap/>
            <w:hideMark/>
          </w:tcPr>
          <w:p w14:paraId="7C245184" w14:textId="77777777" w:rsidR="00325D91" w:rsidRPr="00325D91" w:rsidRDefault="00325D91" w:rsidP="005D2DFF">
            <w:pPr>
              <w:spacing w:after="4"/>
              <w:ind w:left="159" w:hanging="159"/>
              <w:jc w:val="left"/>
              <w:rPr>
                <w:szCs w:val="17"/>
              </w:rPr>
            </w:pPr>
            <w:r w:rsidRPr="00325D91">
              <w:rPr>
                <w:szCs w:val="17"/>
              </w:rPr>
              <w:t xml:space="preserve">Nippy’s Paradise Punch Flavoured </w:t>
            </w:r>
            <w:r w:rsidRPr="00325D91">
              <w:rPr>
                <w:szCs w:val="17"/>
              </w:rPr>
              <w:br/>
              <w:t>Sparkling Water</w:t>
            </w:r>
          </w:p>
        </w:tc>
        <w:tc>
          <w:tcPr>
            <w:tcW w:w="472" w:type="pct"/>
            <w:noWrap/>
            <w:hideMark/>
          </w:tcPr>
          <w:p w14:paraId="185825DF"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8B1ABA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3134F75" w14:textId="77777777" w:rsidR="00325D91" w:rsidRPr="00325D91" w:rsidRDefault="00325D91" w:rsidP="005D2DFF">
            <w:pPr>
              <w:spacing w:after="4"/>
              <w:ind w:left="159" w:hanging="159"/>
              <w:jc w:val="left"/>
              <w:rPr>
                <w:szCs w:val="17"/>
              </w:rPr>
            </w:pPr>
            <w:r w:rsidRPr="00325D91">
              <w:rPr>
                <w:szCs w:val="17"/>
              </w:rPr>
              <w:t>Nippy’s Fruit Juices Pty Ltd</w:t>
            </w:r>
          </w:p>
        </w:tc>
        <w:tc>
          <w:tcPr>
            <w:tcW w:w="835" w:type="pct"/>
            <w:noWrap/>
            <w:hideMark/>
          </w:tcPr>
          <w:p w14:paraId="36DC05E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1F6EF78" w14:textId="77777777" w:rsidTr="00D06FC8">
        <w:trPr>
          <w:trHeight w:val="20"/>
        </w:trPr>
        <w:tc>
          <w:tcPr>
            <w:tcW w:w="1742" w:type="pct"/>
            <w:noWrap/>
            <w:hideMark/>
          </w:tcPr>
          <w:p w14:paraId="4C62117E" w14:textId="77777777" w:rsidR="00325D91" w:rsidRPr="00325D91" w:rsidRDefault="00325D91" w:rsidP="005D2DFF">
            <w:pPr>
              <w:spacing w:after="4"/>
              <w:ind w:left="159" w:hanging="159"/>
              <w:jc w:val="left"/>
              <w:rPr>
                <w:szCs w:val="17"/>
              </w:rPr>
            </w:pPr>
            <w:r w:rsidRPr="00325D91">
              <w:rPr>
                <w:szCs w:val="17"/>
              </w:rPr>
              <w:t>Nippy’s Plus Protein and Fibre Iced Chocolate Flavoured Milk</w:t>
            </w:r>
          </w:p>
        </w:tc>
        <w:tc>
          <w:tcPr>
            <w:tcW w:w="472" w:type="pct"/>
            <w:noWrap/>
            <w:hideMark/>
          </w:tcPr>
          <w:p w14:paraId="6945DC8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82AD587"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E4E80BF" w14:textId="77777777" w:rsidR="00325D91" w:rsidRPr="00325D91" w:rsidRDefault="00325D91" w:rsidP="005D2DFF">
            <w:pPr>
              <w:spacing w:after="4"/>
              <w:ind w:left="159" w:hanging="159"/>
              <w:jc w:val="left"/>
              <w:rPr>
                <w:szCs w:val="17"/>
              </w:rPr>
            </w:pPr>
            <w:r w:rsidRPr="00325D91">
              <w:rPr>
                <w:szCs w:val="17"/>
              </w:rPr>
              <w:t>Nippy’s Fruit Juices Pty Ltd</w:t>
            </w:r>
          </w:p>
        </w:tc>
        <w:tc>
          <w:tcPr>
            <w:tcW w:w="835" w:type="pct"/>
            <w:noWrap/>
            <w:hideMark/>
          </w:tcPr>
          <w:p w14:paraId="04ADFE0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709C03F" w14:textId="77777777" w:rsidTr="00D06FC8">
        <w:trPr>
          <w:trHeight w:val="20"/>
        </w:trPr>
        <w:tc>
          <w:tcPr>
            <w:tcW w:w="1742" w:type="pct"/>
            <w:noWrap/>
            <w:hideMark/>
          </w:tcPr>
          <w:p w14:paraId="194D866B" w14:textId="77777777" w:rsidR="00325D91" w:rsidRPr="00325D91" w:rsidRDefault="00325D91" w:rsidP="005D2DFF">
            <w:pPr>
              <w:spacing w:after="4"/>
              <w:ind w:left="159" w:hanging="159"/>
              <w:jc w:val="left"/>
              <w:rPr>
                <w:szCs w:val="17"/>
              </w:rPr>
            </w:pPr>
            <w:r w:rsidRPr="00325D91">
              <w:rPr>
                <w:szCs w:val="17"/>
              </w:rPr>
              <w:t>Nippy’s Plus Protein and Fibre Iced Coffee Flavoured Milk</w:t>
            </w:r>
          </w:p>
        </w:tc>
        <w:tc>
          <w:tcPr>
            <w:tcW w:w="472" w:type="pct"/>
            <w:noWrap/>
            <w:hideMark/>
          </w:tcPr>
          <w:p w14:paraId="4E2A76B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4E18F4A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E6F01B7" w14:textId="77777777" w:rsidR="00325D91" w:rsidRPr="00325D91" w:rsidRDefault="00325D91" w:rsidP="005D2DFF">
            <w:pPr>
              <w:spacing w:after="4"/>
              <w:ind w:left="159" w:hanging="159"/>
              <w:jc w:val="left"/>
              <w:rPr>
                <w:szCs w:val="17"/>
              </w:rPr>
            </w:pPr>
            <w:r w:rsidRPr="00325D91">
              <w:rPr>
                <w:szCs w:val="17"/>
              </w:rPr>
              <w:t>Nippy’s Fruit Juices Pty Ltd</w:t>
            </w:r>
          </w:p>
        </w:tc>
        <w:tc>
          <w:tcPr>
            <w:tcW w:w="835" w:type="pct"/>
            <w:noWrap/>
            <w:hideMark/>
          </w:tcPr>
          <w:p w14:paraId="73A188C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D8462C3" w14:textId="77777777" w:rsidTr="00D06FC8">
        <w:trPr>
          <w:trHeight w:val="20"/>
        </w:trPr>
        <w:tc>
          <w:tcPr>
            <w:tcW w:w="1742" w:type="pct"/>
            <w:noWrap/>
            <w:hideMark/>
          </w:tcPr>
          <w:p w14:paraId="6C20E4F6" w14:textId="77777777" w:rsidR="00325D91" w:rsidRPr="00325D91" w:rsidRDefault="00325D91" w:rsidP="005D2DFF">
            <w:pPr>
              <w:spacing w:after="4"/>
              <w:ind w:left="159" w:hanging="159"/>
              <w:jc w:val="left"/>
              <w:rPr>
                <w:szCs w:val="17"/>
              </w:rPr>
            </w:pPr>
            <w:r w:rsidRPr="00325D91">
              <w:rPr>
                <w:szCs w:val="17"/>
              </w:rPr>
              <w:t>Nippy’s Plus Protein and Fibre Vanilla Malt Flavoured Milk</w:t>
            </w:r>
          </w:p>
        </w:tc>
        <w:tc>
          <w:tcPr>
            <w:tcW w:w="472" w:type="pct"/>
            <w:noWrap/>
            <w:hideMark/>
          </w:tcPr>
          <w:p w14:paraId="44FC946C"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8D6D22C"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4499AC7" w14:textId="77777777" w:rsidR="00325D91" w:rsidRPr="00325D91" w:rsidRDefault="00325D91" w:rsidP="005D2DFF">
            <w:pPr>
              <w:spacing w:after="4"/>
              <w:ind w:left="159" w:hanging="159"/>
              <w:jc w:val="left"/>
              <w:rPr>
                <w:szCs w:val="17"/>
              </w:rPr>
            </w:pPr>
            <w:r w:rsidRPr="00325D91">
              <w:rPr>
                <w:szCs w:val="17"/>
              </w:rPr>
              <w:t>Nippy’s Fruit Juices Pty Ltd</w:t>
            </w:r>
          </w:p>
        </w:tc>
        <w:tc>
          <w:tcPr>
            <w:tcW w:w="835" w:type="pct"/>
            <w:noWrap/>
            <w:hideMark/>
          </w:tcPr>
          <w:p w14:paraId="26C3B85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8370F49" w14:textId="77777777" w:rsidTr="00D06FC8">
        <w:trPr>
          <w:trHeight w:val="20"/>
        </w:trPr>
        <w:tc>
          <w:tcPr>
            <w:tcW w:w="1742" w:type="pct"/>
            <w:noWrap/>
            <w:hideMark/>
          </w:tcPr>
          <w:p w14:paraId="1ACD954E" w14:textId="77777777" w:rsidR="00325D91" w:rsidRPr="00325D91" w:rsidRDefault="00325D91" w:rsidP="005D2DFF">
            <w:pPr>
              <w:spacing w:after="4"/>
              <w:ind w:left="159" w:hanging="159"/>
              <w:jc w:val="left"/>
              <w:rPr>
                <w:szCs w:val="17"/>
              </w:rPr>
            </w:pPr>
            <w:r w:rsidRPr="00325D91">
              <w:rPr>
                <w:szCs w:val="17"/>
              </w:rPr>
              <w:t xml:space="preserve">No Eye Deer Brewing Metal On Murray </w:t>
            </w:r>
            <w:r w:rsidRPr="00325D91">
              <w:rPr>
                <w:szCs w:val="17"/>
              </w:rPr>
              <w:br/>
              <w:t>Pale Ale</w:t>
            </w:r>
          </w:p>
        </w:tc>
        <w:tc>
          <w:tcPr>
            <w:tcW w:w="472" w:type="pct"/>
            <w:noWrap/>
            <w:hideMark/>
          </w:tcPr>
          <w:p w14:paraId="5BE5893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FCE899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81CBBD" w14:textId="77777777" w:rsidR="00325D91" w:rsidRPr="00325D91" w:rsidRDefault="00325D91" w:rsidP="005D2DFF">
            <w:pPr>
              <w:spacing w:after="4"/>
              <w:ind w:left="159" w:hanging="159"/>
              <w:jc w:val="left"/>
              <w:rPr>
                <w:szCs w:val="17"/>
              </w:rPr>
            </w:pPr>
            <w:r w:rsidRPr="00325D91">
              <w:rPr>
                <w:szCs w:val="17"/>
              </w:rPr>
              <w:t>No Eye Deer Brewing</w:t>
            </w:r>
          </w:p>
        </w:tc>
        <w:tc>
          <w:tcPr>
            <w:tcW w:w="835" w:type="pct"/>
            <w:noWrap/>
            <w:hideMark/>
          </w:tcPr>
          <w:p w14:paraId="6B71CFA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CB1F71B" w14:textId="77777777" w:rsidTr="00D06FC8">
        <w:trPr>
          <w:trHeight w:val="20"/>
        </w:trPr>
        <w:tc>
          <w:tcPr>
            <w:tcW w:w="1742" w:type="pct"/>
            <w:noWrap/>
            <w:hideMark/>
          </w:tcPr>
          <w:p w14:paraId="43522096" w14:textId="77777777" w:rsidR="00325D91" w:rsidRPr="00325D91" w:rsidRDefault="00325D91" w:rsidP="005D2DFF">
            <w:pPr>
              <w:spacing w:after="4"/>
              <w:ind w:left="159" w:hanging="159"/>
              <w:jc w:val="left"/>
              <w:rPr>
                <w:szCs w:val="17"/>
              </w:rPr>
            </w:pPr>
            <w:r w:rsidRPr="00325D91">
              <w:rPr>
                <w:szCs w:val="17"/>
              </w:rPr>
              <w:t>Noot Aperitivo Italiano Alternative Non Alcoholic</w:t>
            </w:r>
          </w:p>
        </w:tc>
        <w:tc>
          <w:tcPr>
            <w:tcW w:w="472" w:type="pct"/>
            <w:noWrap/>
            <w:hideMark/>
          </w:tcPr>
          <w:p w14:paraId="40B8F5C1" w14:textId="77777777" w:rsidR="00325D91" w:rsidRPr="00325D91" w:rsidRDefault="00325D91" w:rsidP="005D2DFF">
            <w:pPr>
              <w:spacing w:after="4"/>
              <w:ind w:right="170"/>
              <w:jc w:val="right"/>
              <w:rPr>
                <w:szCs w:val="17"/>
              </w:rPr>
            </w:pPr>
            <w:r w:rsidRPr="00325D91">
              <w:rPr>
                <w:szCs w:val="17"/>
              </w:rPr>
              <w:t>700ml</w:t>
            </w:r>
          </w:p>
        </w:tc>
        <w:tc>
          <w:tcPr>
            <w:tcW w:w="520" w:type="pct"/>
            <w:noWrap/>
            <w:hideMark/>
          </w:tcPr>
          <w:p w14:paraId="12B8D01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7140089"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35655D1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B3CBD1" w14:textId="77777777" w:rsidTr="00D06FC8">
        <w:trPr>
          <w:trHeight w:val="20"/>
        </w:trPr>
        <w:tc>
          <w:tcPr>
            <w:tcW w:w="1742" w:type="pct"/>
            <w:noWrap/>
            <w:hideMark/>
          </w:tcPr>
          <w:p w14:paraId="22618AEC" w14:textId="77777777" w:rsidR="00325D91" w:rsidRPr="00325D91" w:rsidRDefault="00325D91" w:rsidP="005D2DFF">
            <w:pPr>
              <w:spacing w:after="4"/>
              <w:ind w:left="159" w:hanging="159"/>
              <w:jc w:val="left"/>
              <w:rPr>
                <w:szCs w:val="17"/>
              </w:rPr>
            </w:pPr>
            <w:r w:rsidRPr="00325D91">
              <w:rPr>
                <w:szCs w:val="17"/>
              </w:rPr>
              <w:t xml:space="preserve">Noot Fireflyer Spiced Whisky Alternative </w:t>
            </w:r>
            <w:r w:rsidRPr="00325D91">
              <w:rPr>
                <w:szCs w:val="17"/>
              </w:rPr>
              <w:br/>
              <w:t>Non Alcoholic</w:t>
            </w:r>
          </w:p>
        </w:tc>
        <w:tc>
          <w:tcPr>
            <w:tcW w:w="472" w:type="pct"/>
            <w:noWrap/>
            <w:hideMark/>
          </w:tcPr>
          <w:p w14:paraId="131B377C" w14:textId="77777777" w:rsidR="00325D91" w:rsidRPr="00325D91" w:rsidRDefault="00325D91" w:rsidP="005D2DFF">
            <w:pPr>
              <w:spacing w:after="4"/>
              <w:ind w:right="170"/>
              <w:jc w:val="right"/>
              <w:rPr>
                <w:szCs w:val="17"/>
              </w:rPr>
            </w:pPr>
            <w:r w:rsidRPr="00325D91">
              <w:rPr>
                <w:szCs w:val="17"/>
              </w:rPr>
              <w:t>700ml</w:t>
            </w:r>
          </w:p>
        </w:tc>
        <w:tc>
          <w:tcPr>
            <w:tcW w:w="520" w:type="pct"/>
            <w:noWrap/>
            <w:hideMark/>
          </w:tcPr>
          <w:p w14:paraId="162C48E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BF6340A"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6F37473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0E65F56" w14:textId="77777777" w:rsidTr="00D06FC8">
        <w:trPr>
          <w:trHeight w:val="20"/>
        </w:trPr>
        <w:tc>
          <w:tcPr>
            <w:tcW w:w="1742" w:type="pct"/>
            <w:noWrap/>
            <w:hideMark/>
          </w:tcPr>
          <w:p w14:paraId="2A9EEBAA" w14:textId="77777777" w:rsidR="00325D91" w:rsidRPr="00325D91" w:rsidRDefault="00325D91" w:rsidP="005D2DFF">
            <w:pPr>
              <w:spacing w:after="4"/>
              <w:ind w:left="159" w:hanging="159"/>
              <w:jc w:val="left"/>
              <w:rPr>
                <w:szCs w:val="17"/>
              </w:rPr>
            </w:pPr>
            <w:r w:rsidRPr="00325D91">
              <w:rPr>
                <w:szCs w:val="17"/>
              </w:rPr>
              <w:t xml:space="preserve">Noot Green Apple Whiskey Alternative </w:t>
            </w:r>
            <w:r w:rsidRPr="00325D91">
              <w:rPr>
                <w:szCs w:val="17"/>
              </w:rPr>
              <w:br/>
              <w:t>Non Alcoholic</w:t>
            </w:r>
          </w:p>
        </w:tc>
        <w:tc>
          <w:tcPr>
            <w:tcW w:w="472" w:type="pct"/>
            <w:noWrap/>
            <w:hideMark/>
          </w:tcPr>
          <w:p w14:paraId="2DC3B153" w14:textId="77777777" w:rsidR="00325D91" w:rsidRPr="00325D91" w:rsidRDefault="00325D91" w:rsidP="005D2DFF">
            <w:pPr>
              <w:spacing w:after="4"/>
              <w:ind w:right="170"/>
              <w:jc w:val="right"/>
              <w:rPr>
                <w:szCs w:val="17"/>
              </w:rPr>
            </w:pPr>
            <w:r w:rsidRPr="00325D91">
              <w:rPr>
                <w:szCs w:val="17"/>
              </w:rPr>
              <w:t>700ml</w:t>
            </w:r>
          </w:p>
        </w:tc>
        <w:tc>
          <w:tcPr>
            <w:tcW w:w="520" w:type="pct"/>
            <w:noWrap/>
            <w:hideMark/>
          </w:tcPr>
          <w:p w14:paraId="47768B7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9D0B3DD"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4690ED2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3DDDD7D" w14:textId="77777777" w:rsidTr="00D06FC8">
        <w:trPr>
          <w:trHeight w:val="20"/>
        </w:trPr>
        <w:tc>
          <w:tcPr>
            <w:tcW w:w="1742" w:type="pct"/>
            <w:noWrap/>
            <w:hideMark/>
          </w:tcPr>
          <w:p w14:paraId="60E4373D" w14:textId="77777777" w:rsidR="00325D91" w:rsidRPr="00325D91" w:rsidRDefault="00325D91" w:rsidP="005D2DFF">
            <w:pPr>
              <w:spacing w:after="4"/>
              <w:ind w:left="159" w:hanging="159"/>
              <w:jc w:val="left"/>
              <w:rPr>
                <w:szCs w:val="17"/>
              </w:rPr>
            </w:pPr>
            <w:r w:rsidRPr="00325D91">
              <w:rPr>
                <w:szCs w:val="17"/>
              </w:rPr>
              <w:t>Noot Limoncello Alternative Non Alcoholic</w:t>
            </w:r>
          </w:p>
        </w:tc>
        <w:tc>
          <w:tcPr>
            <w:tcW w:w="472" w:type="pct"/>
            <w:noWrap/>
            <w:hideMark/>
          </w:tcPr>
          <w:p w14:paraId="2E280690" w14:textId="77777777" w:rsidR="00325D91" w:rsidRPr="00325D91" w:rsidRDefault="00325D91" w:rsidP="005D2DFF">
            <w:pPr>
              <w:spacing w:after="4"/>
              <w:ind w:right="170"/>
              <w:jc w:val="right"/>
              <w:rPr>
                <w:szCs w:val="17"/>
              </w:rPr>
            </w:pPr>
            <w:r w:rsidRPr="00325D91">
              <w:rPr>
                <w:szCs w:val="17"/>
              </w:rPr>
              <w:t>700ml</w:t>
            </w:r>
          </w:p>
        </w:tc>
        <w:tc>
          <w:tcPr>
            <w:tcW w:w="520" w:type="pct"/>
            <w:noWrap/>
            <w:hideMark/>
          </w:tcPr>
          <w:p w14:paraId="50908F43"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54D4EC15"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0771CD4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BB15A06" w14:textId="77777777" w:rsidTr="00D06FC8">
        <w:trPr>
          <w:trHeight w:val="20"/>
        </w:trPr>
        <w:tc>
          <w:tcPr>
            <w:tcW w:w="1742" w:type="pct"/>
            <w:noWrap/>
            <w:hideMark/>
          </w:tcPr>
          <w:p w14:paraId="6186C812" w14:textId="77777777" w:rsidR="00325D91" w:rsidRPr="00325D91" w:rsidRDefault="00325D91" w:rsidP="005D2DFF">
            <w:pPr>
              <w:spacing w:after="4"/>
              <w:ind w:left="159" w:hanging="159"/>
              <w:jc w:val="left"/>
              <w:rPr>
                <w:szCs w:val="17"/>
              </w:rPr>
            </w:pPr>
            <w:r w:rsidRPr="00325D91">
              <w:rPr>
                <w:szCs w:val="17"/>
              </w:rPr>
              <w:t>Noot Limoncello Spritz Cocktail Non Alcoholic</w:t>
            </w:r>
          </w:p>
        </w:tc>
        <w:tc>
          <w:tcPr>
            <w:tcW w:w="472" w:type="pct"/>
            <w:noWrap/>
            <w:hideMark/>
          </w:tcPr>
          <w:p w14:paraId="0AB63535"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B23DD7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F4D6D4"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40E27BB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18E06E2" w14:textId="77777777" w:rsidTr="00D06FC8">
        <w:trPr>
          <w:trHeight w:val="20"/>
        </w:trPr>
        <w:tc>
          <w:tcPr>
            <w:tcW w:w="1742" w:type="pct"/>
            <w:noWrap/>
            <w:hideMark/>
          </w:tcPr>
          <w:p w14:paraId="6DD76EA5" w14:textId="77777777" w:rsidR="00325D91" w:rsidRPr="00325D91" w:rsidRDefault="00325D91" w:rsidP="005D2DFF">
            <w:pPr>
              <w:spacing w:after="4"/>
              <w:ind w:left="159" w:hanging="159"/>
              <w:jc w:val="left"/>
              <w:rPr>
                <w:szCs w:val="17"/>
              </w:rPr>
            </w:pPr>
            <w:r w:rsidRPr="00325D91">
              <w:rPr>
                <w:szCs w:val="17"/>
              </w:rPr>
              <w:t>Noot Spicy Agave Alternative Non Alcoholic</w:t>
            </w:r>
          </w:p>
        </w:tc>
        <w:tc>
          <w:tcPr>
            <w:tcW w:w="472" w:type="pct"/>
            <w:noWrap/>
            <w:hideMark/>
          </w:tcPr>
          <w:p w14:paraId="7CBCA14E" w14:textId="77777777" w:rsidR="00325D91" w:rsidRPr="00325D91" w:rsidRDefault="00325D91" w:rsidP="005D2DFF">
            <w:pPr>
              <w:spacing w:after="4"/>
              <w:ind w:right="170"/>
              <w:jc w:val="right"/>
              <w:rPr>
                <w:szCs w:val="17"/>
              </w:rPr>
            </w:pPr>
            <w:r w:rsidRPr="00325D91">
              <w:rPr>
                <w:szCs w:val="17"/>
              </w:rPr>
              <w:t>700ml</w:t>
            </w:r>
          </w:p>
        </w:tc>
        <w:tc>
          <w:tcPr>
            <w:tcW w:w="520" w:type="pct"/>
            <w:noWrap/>
            <w:hideMark/>
          </w:tcPr>
          <w:p w14:paraId="6B8526C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E2E2484"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7B3BD60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B575D33" w14:textId="77777777" w:rsidTr="00D06FC8">
        <w:trPr>
          <w:trHeight w:val="20"/>
        </w:trPr>
        <w:tc>
          <w:tcPr>
            <w:tcW w:w="1742" w:type="pct"/>
            <w:noWrap/>
            <w:hideMark/>
          </w:tcPr>
          <w:p w14:paraId="00AAE532" w14:textId="77777777" w:rsidR="00325D91" w:rsidRPr="00325D91" w:rsidRDefault="00325D91" w:rsidP="005D2DFF">
            <w:pPr>
              <w:spacing w:after="4"/>
              <w:ind w:left="159" w:hanging="159"/>
              <w:jc w:val="left"/>
              <w:rPr>
                <w:szCs w:val="17"/>
              </w:rPr>
            </w:pPr>
            <w:r w:rsidRPr="00325D91">
              <w:rPr>
                <w:szCs w:val="17"/>
              </w:rPr>
              <w:t xml:space="preserve">Noot Watermelon Agave Alternative </w:t>
            </w:r>
            <w:r w:rsidRPr="00325D91">
              <w:rPr>
                <w:szCs w:val="17"/>
              </w:rPr>
              <w:br/>
              <w:t>Non Alcoholic</w:t>
            </w:r>
          </w:p>
        </w:tc>
        <w:tc>
          <w:tcPr>
            <w:tcW w:w="472" w:type="pct"/>
            <w:noWrap/>
            <w:hideMark/>
          </w:tcPr>
          <w:p w14:paraId="37276184" w14:textId="77777777" w:rsidR="00325D91" w:rsidRPr="00325D91" w:rsidRDefault="00325D91" w:rsidP="005D2DFF">
            <w:pPr>
              <w:spacing w:after="4"/>
              <w:ind w:right="170"/>
              <w:jc w:val="right"/>
              <w:rPr>
                <w:szCs w:val="17"/>
              </w:rPr>
            </w:pPr>
            <w:r w:rsidRPr="00325D91">
              <w:rPr>
                <w:szCs w:val="17"/>
              </w:rPr>
              <w:t>700ml</w:t>
            </w:r>
          </w:p>
        </w:tc>
        <w:tc>
          <w:tcPr>
            <w:tcW w:w="520" w:type="pct"/>
            <w:noWrap/>
            <w:hideMark/>
          </w:tcPr>
          <w:p w14:paraId="7CD4E13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DCFEABF"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7C6D62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B2BBEE3" w14:textId="77777777" w:rsidTr="00D06FC8">
        <w:trPr>
          <w:trHeight w:val="20"/>
        </w:trPr>
        <w:tc>
          <w:tcPr>
            <w:tcW w:w="1742" w:type="pct"/>
            <w:noWrap/>
            <w:hideMark/>
          </w:tcPr>
          <w:p w14:paraId="319F244D" w14:textId="77777777" w:rsidR="00325D91" w:rsidRPr="00325D91" w:rsidRDefault="00325D91" w:rsidP="005D2DFF">
            <w:pPr>
              <w:spacing w:after="4"/>
              <w:ind w:left="159" w:hanging="159"/>
              <w:jc w:val="left"/>
              <w:rPr>
                <w:spacing w:val="-2"/>
                <w:szCs w:val="17"/>
              </w:rPr>
            </w:pPr>
            <w:r w:rsidRPr="00325D91">
              <w:rPr>
                <w:spacing w:val="-2"/>
                <w:szCs w:val="17"/>
              </w:rPr>
              <w:t>Noot Watermelon Marg Cocktail Non Alcoholic</w:t>
            </w:r>
          </w:p>
        </w:tc>
        <w:tc>
          <w:tcPr>
            <w:tcW w:w="472" w:type="pct"/>
            <w:noWrap/>
            <w:hideMark/>
          </w:tcPr>
          <w:p w14:paraId="41406F58"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5FFC66D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102718A" w14:textId="77777777" w:rsidR="00325D91" w:rsidRPr="00325D91" w:rsidRDefault="00325D91" w:rsidP="005D2DFF">
            <w:pPr>
              <w:spacing w:after="4"/>
              <w:ind w:left="159" w:hanging="159"/>
              <w:jc w:val="left"/>
              <w:rPr>
                <w:szCs w:val="17"/>
              </w:rPr>
            </w:pPr>
            <w:r w:rsidRPr="00325D91">
              <w:rPr>
                <w:szCs w:val="17"/>
              </w:rPr>
              <w:t>Noot Drinks Co Pty Ltd</w:t>
            </w:r>
          </w:p>
        </w:tc>
        <w:tc>
          <w:tcPr>
            <w:tcW w:w="835" w:type="pct"/>
            <w:noWrap/>
            <w:hideMark/>
          </w:tcPr>
          <w:p w14:paraId="05CAABC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2B955C2" w14:textId="77777777" w:rsidTr="00D06FC8">
        <w:trPr>
          <w:trHeight w:val="20"/>
        </w:trPr>
        <w:tc>
          <w:tcPr>
            <w:tcW w:w="1742" w:type="pct"/>
            <w:noWrap/>
            <w:hideMark/>
          </w:tcPr>
          <w:p w14:paraId="6846F802" w14:textId="77777777" w:rsidR="00325D91" w:rsidRPr="00325D91" w:rsidRDefault="00325D91" w:rsidP="005D2DFF">
            <w:pPr>
              <w:spacing w:after="4"/>
              <w:ind w:left="159" w:hanging="159"/>
              <w:jc w:val="left"/>
              <w:rPr>
                <w:szCs w:val="17"/>
              </w:rPr>
            </w:pPr>
            <w:r w:rsidRPr="00325D91">
              <w:rPr>
                <w:szCs w:val="17"/>
              </w:rPr>
              <w:t>Australia’s Own Chocolate Flavoured Milk</w:t>
            </w:r>
          </w:p>
        </w:tc>
        <w:tc>
          <w:tcPr>
            <w:tcW w:w="472" w:type="pct"/>
            <w:noWrap/>
            <w:hideMark/>
          </w:tcPr>
          <w:p w14:paraId="05A55400"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32942D5D" w14:textId="77777777" w:rsidR="00325D91" w:rsidRPr="00325D91" w:rsidRDefault="00325D91" w:rsidP="005D2DFF">
            <w:pPr>
              <w:spacing w:after="4"/>
              <w:jc w:val="left"/>
              <w:rPr>
                <w:szCs w:val="17"/>
              </w:rPr>
            </w:pPr>
            <w:r w:rsidRPr="00325D91">
              <w:rPr>
                <w:szCs w:val="17"/>
              </w:rPr>
              <w:t>LPB—Aseptic</w:t>
            </w:r>
          </w:p>
        </w:tc>
        <w:tc>
          <w:tcPr>
            <w:tcW w:w="1431" w:type="pct"/>
            <w:noWrap/>
            <w:hideMark/>
          </w:tcPr>
          <w:p w14:paraId="799D0673" w14:textId="77777777" w:rsidR="00325D91" w:rsidRPr="00325D91" w:rsidRDefault="00325D91" w:rsidP="005D2DFF">
            <w:pPr>
              <w:spacing w:after="4"/>
              <w:ind w:left="159" w:hanging="159"/>
              <w:jc w:val="left"/>
              <w:rPr>
                <w:szCs w:val="17"/>
              </w:rPr>
            </w:pPr>
            <w:r w:rsidRPr="00325D91">
              <w:rPr>
                <w:szCs w:val="17"/>
              </w:rPr>
              <w:t>Noumi Trading Pty Ltd</w:t>
            </w:r>
          </w:p>
        </w:tc>
        <w:tc>
          <w:tcPr>
            <w:tcW w:w="835" w:type="pct"/>
            <w:noWrap/>
            <w:hideMark/>
          </w:tcPr>
          <w:p w14:paraId="180D566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66C8787" w14:textId="77777777" w:rsidTr="00D06FC8">
        <w:trPr>
          <w:trHeight w:val="20"/>
        </w:trPr>
        <w:tc>
          <w:tcPr>
            <w:tcW w:w="1742" w:type="pct"/>
            <w:noWrap/>
            <w:hideMark/>
          </w:tcPr>
          <w:p w14:paraId="2B1BDC3A" w14:textId="77777777" w:rsidR="00325D91" w:rsidRPr="00325D91" w:rsidRDefault="00325D91" w:rsidP="005D2DFF">
            <w:pPr>
              <w:spacing w:after="4"/>
              <w:ind w:left="159" w:hanging="159"/>
              <w:jc w:val="left"/>
              <w:rPr>
                <w:szCs w:val="17"/>
              </w:rPr>
            </w:pPr>
            <w:r w:rsidRPr="00325D91">
              <w:rPr>
                <w:szCs w:val="17"/>
              </w:rPr>
              <w:t>Australia’s Own Kids No Sugar Added Chocolate Flavoured Milk</w:t>
            </w:r>
          </w:p>
        </w:tc>
        <w:tc>
          <w:tcPr>
            <w:tcW w:w="472" w:type="pct"/>
            <w:noWrap/>
            <w:hideMark/>
          </w:tcPr>
          <w:p w14:paraId="66DC745C"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3268DEB7" w14:textId="77777777" w:rsidR="00325D91" w:rsidRPr="00325D91" w:rsidRDefault="00325D91" w:rsidP="005D2DFF">
            <w:pPr>
              <w:spacing w:after="4"/>
              <w:jc w:val="left"/>
              <w:rPr>
                <w:szCs w:val="17"/>
              </w:rPr>
            </w:pPr>
            <w:r w:rsidRPr="00325D91">
              <w:rPr>
                <w:szCs w:val="17"/>
              </w:rPr>
              <w:t>LPB—Aseptic</w:t>
            </w:r>
          </w:p>
        </w:tc>
        <w:tc>
          <w:tcPr>
            <w:tcW w:w="1431" w:type="pct"/>
            <w:noWrap/>
            <w:hideMark/>
          </w:tcPr>
          <w:p w14:paraId="7C34DE88" w14:textId="77777777" w:rsidR="00325D91" w:rsidRPr="00325D91" w:rsidRDefault="00325D91" w:rsidP="005D2DFF">
            <w:pPr>
              <w:spacing w:after="4"/>
              <w:ind w:left="159" w:hanging="159"/>
              <w:jc w:val="left"/>
              <w:rPr>
                <w:szCs w:val="17"/>
              </w:rPr>
            </w:pPr>
            <w:r w:rsidRPr="00325D91">
              <w:rPr>
                <w:szCs w:val="17"/>
              </w:rPr>
              <w:t>Noumi Trading Pty Ltd</w:t>
            </w:r>
          </w:p>
        </w:tc>
        <w:tc>
          <w:tcPr>
            <w:tcW w:w="835" w:type="pct"/>
            <w:noWrap/>
            <w:hideMark/>
          </w:tcPr>
          <w:p w14:paraId="1349EF4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C9EE982" w14:textId="77777777" w:rsidTr="00D06FC8">
        <w:trPr>
          <w:trHeight w:val="20"/>
        </w:trPr>
        <w:tc>
          <w:tcPr>
            <w:tcW w:w="1742" w:type="pct"/>
            <w:noWrap/>
            <w:hideMark/>
          </w:tcPr>
          <w:p w14:paraId="5C9803A2" w14:textId="77777777" w:rsidR="00325D91" w:rsidRPr="00325D91" w:rsidRDefault="00325D91" w:rsidP="005D2DFF">
            <w:pPr>
              <w:spacing w:after="4"/>
              <w:ind w:left="159" w:hanging="159"/>
              <w:jc w:val="left"/>
              <w:rPr>
                <w:szCs w:val="17"/>
              </w:rPr>
            </w:pPr>
            <w:r w:rsidRPr="00325D91">
              <w:rPr>
                <w:szCs w:val="17"/>
              </w:rPr>
              <w:t>Riz Fizz Refreshing Riesling Spritzer</w:t>
            </w:r>
          </w:p>
        </w:tc>
        <w:tc>
          <w:tcPr>
            <w:tcW w:w="472" w:type="pct"/>
            <w:noWrap/>
            <w:hideMark/>
          </w:tcPr>
          <w:p w14:paraId="4ED04387"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6BB7E8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F24E93" w14:textId="77777777" w:rsidR="00325D91" w:rsidRPr="00325D91" w:rsidRDefault="00325D91" w:rsidP="005D2DFF">
            <w:pPr>
              <w:spacing w:after="4"/>
              <w:ind w:left="159" w:hanging="159"/>
              <w:jc w:val="left"/>
              <w:rPr>
                <w:szCs w:val="17"/>
              </w:rPr>
            </w:pPr>
            <w:r w:rsidRPr="00325D91">
              <w:rPr>
                <w:szCs w:val="17"/>
              </w:rPr>
              <w:t>One More Brewing Co SA Pty Ltd</w:t>
            </w:r>
          </w:p>
        </w:tc>
        <w:tc>
          <w:tcPr>
            <w:tcW w:w="835" w:type="pct"/>
            <w:noWrap/>
            <w:hideMark/>
          </w:tcPr>
          <w:p w14:paraId="47BD1A1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30A1CE4" w14:textId="77777777" w:rsidTr="00D06FC8">
        <w:trPr>
          <w:trHeight w:val="20"/>
        </w:trPr>
        <w:tc>
          <w:tcPr>
            <w:tcW w:w="1742" w:type="pct"/>
            <w:noWrap/>
            <w:hideMark/>
          </w:tcPr>
          <w:p w14:paraId="3770E217" w14:textId="77777777" w:rsidR="00325D91" w:rsidRPr="00325D91" w:rsidRDefault="00325D91" w:rsidP="005D2DFF">
            <w:pPr>
              <w:spacing w:after="4"/>
              <w:ind w:left="159" w:hanging="159"/>
              <w:jc w:val="left"/>
              <w:rPr>
                <w:szCs w:val="17"/>
              </w:rPr>
            </w:pPr>
            <w:r w:rsidRPr="00325D91">
              <w:rPr>
                <w:szCs w:val="17"/>
              </w:rPr>
              <w:t>Table of Plenty Probiotic Golden Chai Kefir Turmeric &amp; Honey</w:t>
            </w:r>
          </w:p>
        </w:tc>
        <w:tc>
          <w:tcPr>
            <w:tcW w:w="472" w:type="pct"/>
            <w:noWrap/>
            <w:hideMark/>
          </w:tcPr>
          <w:p w14:paraId="009E593C"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55D21435" w14:textId="77777777" w:rsidR="00325D91" w:rsidRPr="00325D91" w:rsidRDefault="00325D91" w:rsidP="005D2DFF">
            <w:pPr>
              <w:spacing w:after="4"/>
              <w:jc w:val="left"/>
              <w:rPr>
                <w:szCs w:val="17"/>
              </w:rPr>
            </w:pPr>
            <w:r w:rsidRPr="00325D91">
              <w:rPr>
                <w:szCs w:val="17"/>
              </w:rPr>
              <w:t>HDPE</w:t>
            </w:r>
          </w:p>
        </w:tc>
        <w:tc>
          <w:tcPr>
            <w:tcW w:w="1431" w:type="pct"/>
            <w:noWrap/>
            <w:hideMark/>
          </w:tcPr>
          <w:p w14:paraId="775E250C" w14:textId="77777777" w:rsidR="00325D91" w:rsidRPr="00325D91" w:rsidRDefault="00325D91" w:rsidP="005D2DFF">
            <w:pPr>
              <w:spacing w:after="4"/>
              <w:ind w:left="159" w:hanging="159"/>
              <w:jc w:val="left"/>
              <w:rPr>
                <w:szCs w:val="17"/>
              </w:rPr>
            </w:pPr>
            <w:r w:rsidRPr="00325D91">
              <w:rPr>
                <w:szCs w:val="17"/>
              </w:rPr>
              <w:t>Openway Food Co Pty Ltd</w:t>
            </w:r>
          </w:p>
        </w:tc>
        <w:tc>
          <w:tcPr>
            <w:tcW w:w="835" w:type="pct"/>
            <w:noWrap/>
            <w:hideMark/>
          </w:tcPr>
          <w:p w14:paraId="71C022F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1FEF8CC" w14:textId="77777777" w:rsidTr="00D06FC8">
        <w:trPr>
          <w:trHeight w:val="20"/>
        </w:trPr>
        <w:tc>
          <w:tcPr>
            <w:tcW w:w="1742" w:type="pct"/>
            <w:noWrap/>
            <w:hideMark/>
          </w:tcPr>
          <w:p w14:paraId="66035BD3" w14:textId="77777777" w:rsidR="00325D91" w:rsidRPr="00325D91" w:rsidRDefault="00325D91" w:rsidP="005D2DFF">
            <w:pPr>
              <w:spacing w:after="4"/>
              <w:ind w:left="159" w:hanging="159"/>
              <w:jc w:val="left"/>
              <w:rPr>
                <w:szCs w:val="17"/>
              </w:rPr>
            </w:pPr>
            <w:r w:rsidRPr="00325D91">
              <w:rPr>
                <w:szCs w:val="17"/>
              </w:rPr>
              <w:t>Table of Plenty Probiotic High Protein Kefir Vanilla Flavour</w:t>
            </w:r>
          </w:p>
        </w:tc>
        <w:tc>
          <w:tcPr>
            <w:tcW w:w="472" w:type="pct"/>
            <w:noWrap/>
            <w:hideMark/>
          </w:tcPr>
          <w:p w14:paraId="29E69761"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0E4A2308" w14:textId="77777777" w:rsidR="00325D91" w:rsidRPr="00325D91" w:rsidRDefault="00325D91" w:rsidP="005D2DFF">
            <w:pPr>
              <w:spacing w:after="4"/>
              <w:jc w:val="left"/>
              <w:rPr>
                <w:szCs w:val="17"/>
              </w:rPr>
            </w:pPr>
            <w:r w:rsidRPr="00325D91">
              <w:rPr>
                <w:szCs w:val="17"/>
              </w:rPr>
              <w:t>HDPE</w:t>
            </w:r>
          </w:p>
        </w:tc>
        <w:tc>
          <w:tcPr>
            <w:tcW w:w="1431" w:type="pct"/>
            <w:noWrap/>
            <w:hideMark/>
          </w:tcPr>
          <w:p w14:paraId="4D2EA5A0" w14:textId="77777777" w:rsidR="00325D91" w:rsidRPr="00325D91" w:rsidRDefault="00325D91" w:rsidP="005D2DFF">
            <w:pPr>
              <w:spacing w:after="4"/>
              <w:ind w:left="159" w:hanging="159"/>
              <w:jc w:val="left"/>
              <w:rPr>
                <w:szCs w:val="17"/>
              </w:rPr>
            </w:pPr>
            <w:r w:rsidRPr="00325D91">
              <w:rPr>
                <w:szCs w:val="17"/>
              </w:rPr>
              <w:t>Openway Food Co Pty Ltd</w:t>
            </w:r>
          </w:p>
        </w:tc>
        <w:tc>
          <w:tcPr>
            <w:tcW w:w="835" w:type="pct"/>
            <w:noWrap/>
            <w:hideMark/>
          </w:tcPr>
          <w:p w14:paraId="1194BC0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D6F7D05" w14:textId="77777777" w:rsidTr="00D06FC8">
        <w:trPr>
          <w:trHeight w:val="20"/>
        </w:trPr>
        <w:tc>
          <w:tcPr>
            <w:tcW w:w="1742" w:type="pct"/>
            <w:noWrap/>
            <w:hideMark/>
          </w:tcPr>
          <w:p w14:paraId="7D9B54D1" w14:textId="77777777" w:rsidR="00325D91" w:rsidRPr="00325D91" w:rsidRDefault="00325D91" w:rsidP="005D2DFF">
            <w:pPr>
              <w:spacing w:after="4"/>
              <w:ind w:left="159" w:hanging="159"/>
              <w:jc w:val="left"/>
              <w:rPr>
                <w:szCs w:val="17"/>
              </w:rPr>
            </w:pPr>
            <w:r w:rsidRPr="00325D91">
              <w:rPr>
                <w:szCs w:val="17"/>
              </w:rPr>
              <w:t xml:space="preserve">Table of Plenty Probiotic Lactose Free </w:t>
            </w:r>
            <w:r w:rsidRPr="00325D91">
              <w:rPr>
                <w:szCs w:val="17"/>
              </w:rPr>
              <w:br/>
              <w:t>Kefir Natural</w:t>
            </w:r>
          </w:p>
        </w:tc>
        <w:tc>
          <w:tcPr>
            <w:tcW w:w="472" w:type="pct"/>
            <w:noWrap/>
            <w:hideMark/>
          </w:tcPr>
          <w:p w14:paraId="4B11C44B"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03A46085" w14:textId="77777777" w:rsidR="00325D91" w:rsidRPr="00325D91" w:rsidRDefault="00325D91" w:rsidP="005D2DFF">
            <w:pPr>
              <w:spacing w:after="4"/>
              <w:jc w:val="left"/>
              <w:rPr>
                <w:szCs w:val="17"/>
              </w:rPr>
            </w:pPr>
            <w:r w:rsidRPr="00325D91">
              <w:rPr>
                <w:szCs w:val="17"/>
              </w:rPr>
              <w:t>HDPE</w:t>
            </w:r>
          </w:p>
        </w:tc>
        <w:tc>
          <w:tcPr>
            <w:tcW w:w="1431" w:type="pct"/>
            <w:noWrap/>
            <w:hideMark/>
          </w:tcPr>
          <w:p w14:paraId="541777AD" w14:textId="77777777" w:rsidR="00325D91" w:rsidRPr="00325D91" w:rsidRDefault="00325D91" w:rsidP="005D2DFF">
            <w:pPr>
              <w:spacing w:after="4"/>
              <w:ind w:left="159" w:hanging="159"/>
              <w:jc w:val="left"/>
              <w:rPr>
                <w:szCs w:val="17"/>
              </w:rPr>
            </w:pPr>
            <w:r w:rsidRPr="00325D91">
              <w:rPr>
                <w:szCs w:val="17"/>
              </w:rPr>
              <w:t>Openway Food Co Pty Ltd</w:t>
            </w:r>
          </w:p>
        </w:tc>
        <w:tc>
          <w:tcPr>
            <w:tcW w:w="835" w:type="pct"/>
            <w:noWrap/>
            <w:hideMark/>
          </w:tcPr>
          <w:p w14:paraId="23570BE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1EC7E64" w14:textId="77777777" w:rsidTr="00D06FC8">
        <w:trPr>
          <w:trHeight w:val="20"/>
        </w:trPr>
        <w:tc>
          <w:tcPr>
            <w:tcW w:w="1742" w:type="pct"/>
            <w:noWrap/>
            <w:hideMark/>
          </w:tcPr>
          <w:p w14:paraId="191C1132" w14:textId="77777777" w:rsidR="00325D91" w:rsidRPr="00325D91" w:rsidRDefault="00325D91" w:rsidP="005D2DFF">
            <w:pPr>
              <w:spacing w:after="4"/>
              <w:ind w:left="159" w:hanging="159"/>
              <w:jc w:val="left"/>
              <w:rPr>
                <w:szCs w:val="17"/>
              </w:rPr>
            </w:pPr>
            <w:r w:rsidRPr="00325D91">
              <w:rPr>
                <w:szCs w:val="17"/>
              </w:rPr>
              <w:t>COCOMAX 100% Coconut Water</w:t>
            </w:r>
          </w:p>
        </w:tc>
        <w:tc>
          <w:tcPr>
            <w:tcW w:w="472" w:type="pct"/>
            <w:noWrap/>
            <w:hideMark/>
          </w:tcPr>
          <w:p w14:paraId="64CC5F9D"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0F7CE99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6195038"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5427477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1CB7B6F" w14:textId="77777777" w:rsidTr="00D06FC8">
        <w:trPr>
          <w:trHeight w:val="20"/>
        </w:trPr>
        <w:tc>
          <w:tcPr>
            <w:tcW w:w="1742" w:type="pct"/>
            <w:noWrap/>
            <w:hideMark/>
          </w:tcPr>
          <w:p w14:paraId="68B9689D" w14:textId="77777777" w:rsidR="00325D91" w:rsidRPr="00325D91" w:rsidRDefault="00325D91" w:rsidP="005D2DFF">
            <w:pPr>
              <w:spacing w:after="4"/>
              <w:ind w:left="159" w:hanging="159"/>
              <w:jc w:val="left"/>
              <w:rPr>
                <w:szCs w:val="17"/>
              </w:rPr>
            </w:pPr>
            <w:r w:rsidRPr="00325D91">
              <w:rPr>
                <w:szCs w:val="17"/>
              </w:rPr>
              <w:t>Chun Guang Coconut Drink Original</w:t>
            </w:r>
          </w:p>
        </w:tc>
        <w:tc>
          <w:tcPr>
            <w:tcW w:w="472" w:type="pct"/>
            <w:noWrap/>
            <w:hideMark/>
          </w:tcPr>
          <w:p w14:paraId="2BEF4846" w14:textId="77777777" w:rsidR="00325D91" w:rsidRPr="00325D91" w:rsidRDefault="00325D91" w:rsidP="005D2DFF">
            <w:pPr>
              <w:spacing w:after="4"/>
              <w:ind w:right="170"/>
              <w:jc w:val="right"/>
              <w:rPr>
                <w:szCs w:val="17"/>
              </w:rPr>
            </w:pPr>
            <w:r w:rsidRPr="00325D91">
              <w:rPr>
                <w:szCs w:val="17"/>
              </w:rPr>
              <w:t>245ml</w:t>
            </w:r>
          </w:p>
        </w:tc>
        <w:tc>
          <w:tcPr>
            <w:tcW w:w="520" w:type="pct"/>
            <w:noWrap/>
            <w:hideMark/>
          </w:tcPr>
          <w:p w14:paraId="15B46BD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59ACD3C"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5EC0495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428923C" w14:textId="77777777" w:rsidTr="00D06FC8">
        <w:trPr>
          <w:trHeight w:val="20"/>
        </w:trPr>
        <w:tc>
          <w:tcPr>
            <w:tcW w:w="1742" w:type="pct"/>
            <w:noWrap/>
            <w:hideMark/>
          </w:tcPr>
          <w:p w14:paraId="464B1476" w14:textId="77777777" w:rsidR="00325D91" w:rsidRPr="00325D91" w:rsidRDefault="00325D91" w:rsidP="005D2DFF">
            <w:pPr>
              <w:spacing w:after="4"/>
              <w:ind w:left="159" w:hanging="159"/>
              <w:jc w:val="left"/>
              <w:rPr>
                <w:szCs w:val="17"/>
              </w:rPr>
            </w:pPr>
            <w:r w:rsidRPr="00325D91">
              <w:rPr>
                <w:szCs w:val="17"/>
              </w:rPr>
              <w:t xml:space="preserve">Chun Guang Original Coconut Drink </w:t>
            </w:r>
            <w:r w:rsidRPr="00325D91">
              <w:rPr>
                <w:szCs w:val="17"/>
              </w:rPr>
              <w:br/>
              <w:t>Reduced Sugar</w:t>
            </w:r>
          </w:p>
        </w:tc>
        <w:tc>
          <w:tcPr>
            <w:tcW w:w="472" w:type="pct"/>
            <w:noWrap/>
            <w:hideMark/>
          </w:tcPr>
          <w:p w14:paraId="495CC31D" w14:textId="77777777" w:rsidR="00325D91" w:rsidRPr="00325D91" w:rsidRDefault="00325D91" w:rsidP="005D2DFF">
            <w:pPr>
              <w:spacing w:after="4"/>
              <w:ind w:right="170"/>
              <w:jc w:val="right"/>
              <w:rPr>
                <w:szCs w:val="17"/>
              </w:rPr>
            </w:pPr>
            <w:r w:rsidRPr="00325D91">
              <w:rPr>
                <w:szCs w:val="17"/>
              </w:rPr>
              <w:t>245ml</w:t>
            </w:r>
          </w:p>
        </w:tc>
        <w:tc>
          <w:tcPr>
            <w:tcW w:w="520" w:type="pct"/>
            <w:noWrap/>
            <w:hideMark/>
          </w:tcPr>
          <w:p w14:paraId="06B61DFC"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3A8F5FC"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53F1892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C103E06" w14:textId="77777777" w:rsidTr="00D06FC8">
        <w:trPr>
          <w:trHeight w:val="20"/>
        </w:trPr>
        <w:tc>
          <w:tcPr>
            <w:tcW w:w="1742" w:type="pct"/>
            <w:noWrap/>
            <w:hideMark/>
          </w:tcPr>
          <w:p w14:paraId="537EF08C" w14:textId="77777777" w:rsidR="00325D91" w:rsidRPr="00325D91" w:rsidRDefault="00325D91" w:rsidP="005D2DFF">
            <w:pPr>
              <w:spacing w:after="4"/>
              <w:ind w:left="159" w:hanging="159"/>
              <w:jc w:val="left"/>
              <w:rPr>
                <w:szCs w:val="17"/>
              </w:rPr>
            </w:pPr>
            <w:r w:rsidRPr="00325D91">
              <w:rPr>
                <w:szCs w:val="17"/>
              </w:rPr>
              <w:t>DanCha Jasmine Tea</w:t>
            </w:r>
          </w:p>
        </w:tc>
        <w:tc>
          <w:tcPr>
            <w:tcW w:w="472" w:type="pct"/>
            <w:noWrap/>
            <w:hideMark/>
          </w:tcPr>
          <w:p w14:paraId="47DF024D"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1681CD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22727EB"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5333249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EB0AFCB" w14:textId="77777777" w:rsidTr="00D06FC8">
        <w:trPr>
          <w:trHeight w:val="20"/>
        </w:trPr>
        <w:tc>
          <w:tcPr>
            <w:tcW w:w="1742" w:type="pct"/>
            <w:noWrap/>
            <w:hideMark/>
          </w:tcPr>
          <w:p w14:paraId="462865B7" w14:textId="77777777" w:rsidR="00325D91" w:rsidRPr="00325D91" w:rsidRDefault="00325D91" w:rsidP="005D2DFF">
            <w:pPr>
              <w:spacing w:after="4"/>
              <w:ind w:left="159" w:hanging="159"/>
              <w:jc w:val="left"/>
              <w:rPr>
                <w:szCs w:val="17"/>
              </w:rPr>
            </w:pPr>
            <w:r w:rsidRPr="00325D91">
              <w:rPr>
                <w:szCs w:val="17"/>
              </w:rPr>
              <w:t>DanCha Oolong Flavoured Tea</w:t>
            </w:r>
          </w:p>
        </w:tc>
        <w:tc>
          <w:tcPr>
            <w:tcW w:w="472" w:type="pct"/>
            <w:noWrap/>
            <w:hideMark/>
          </w:tcPr>
          <w:p w14:paraId="16D2E8F0"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43EEF4B" w14:textId="77777777" w:rsidR="00325D91" w:rsidRPr="00325D91" w:rsidRDefault="00325D91" w:rsidP="005D2DFF">
            <w:pPr>
              <w:spacing w:after="4"/>
              <w:jc w:val="left"/>
              <w:rPr>
                <w:szCs w:val="17"/>
              </w:rPr>
            </w:pPr>
            <w:r w:rsidRPr="00325D91">
              <w:rPr>
                <w:szCs w:val="17"/>
              </w:rPr>
              <w:t>PET</w:t>
            </w:r>
          </w:p>
        </w:tc>
        <w:tc>
          <w:tcPr>
            <w:tcW w:w="1431" w:type="pct"/>
            <w:noWrap/>
            <w:hideMark/>
          </w:tcPr>
          <w:p w14:paraId="6D6EDB3F"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50DDF94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75C7F08" w14:textId="77777777" w:rsidTr="00D06FC8">
        <w:trPr>
          <w:trHeight w:val="20"/>
        </w:trPr>
        <w:tc>
          <w:tcPr>
            <w:tcW w:w="1742" w:type="pct"/>
            <w:noWrap/>
            <w:hideMark/>
          </w:tcPr>
          <w:p w14:paraId="0B54F5E3" w14:textId="77777777" w:rsidR="00325D91" w:rsidRPr="00325D91" w:rsidRDefault="00325D91" w:rsidP="005D2DFF">
            <w:pPr>
              <w:spacing w:after="4"/>
              <w:ind w:left="159" w:hanging="159"/>
              <w:jc w:val="left"/>
              <w:rPr>
                <w:szCs w:val="17"/>
              </w:rPr>
            </w:pPr>
            <w:r w:rsidRPr="00325D91">
              <w:rPr>
                <w:szCs w:val="17"/>
              </w:rPr>
              <w:t>DanCha Rose Flavoured Black Tea</w:t>
            </w:r>
          </w:p>
        </w:tc>
        <w:tc>
          <w:tcPr>
            <w:tcW w:w="472" w:type="pct"/>
            <w:noWrap/>
            <w:hideMark/>
          </w:tcPr>
          <w:p w14:paraId="5569B1B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2D4D3A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9C7F998"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17BF0CD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2638819" w14:textId="77777777" w:rsidTr="00D06FC8">
        <w:trPr>
          <w:trHeight w:val="20"/>
        </w:trPr>
        <w:tc>
          <w:tcPr>
            <w:tcW w:w="1742" w:type="pct"/>
            <w:noWrap/>
            <w:hideMark/>
          </w:tcPr>
          <w:p w14:paraId="52821119" w14:textId="77777777" w:rsidR="00325D91" w:rsidRPr="00325D91" w:rsidRDefault="00325D91" w:rsidP="005D2DFF">
            <w:pPr>
              <w:spacing w:after="4"/>
              <w:ind w:left="159" w:hanging="159"/>
              <w:jc w:val="left"/>
              <w:rPr>
                <w:szCs w:val="17"/>
              </w:rPr>
            </w:pPr>
            <w:r w:rsidRPr="00325D91">
              <w:rPr>
                <w:szCs w:val="17"/>
              </w:rPr>
              <w:lastRenderedPageBreak/>
              <w:t>DanCha White Peach Oolong Tea</w:t>
            </w:r>
          </w:p>
        </w:tc>
        <w:tc>
          <w:tcPr>
            <w:tcW w:w="472" w:type="pct"/>
            <w:noWrap/>
            <w:hideMark/>
          </w:tcPr>
          <w:p w14:paraId="62D6D8F3"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74DDF8E"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1863F66"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063B0CB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1AEAC10" w14:textId="77777777" w:rsidTr="00D06FC8">
        <w:trPr>
          <w:trHeight w:val="20"/>
        </w:trPr>
        <w:tc>
          <w:tcPr>
            <w:tcW w:w="1742" w:type="pct"/>
            <w:noWrap/>
            <w:hideMark/>
          </w:tcPr>
          <w:p w14:paraId="5F68E2B9" w14:textId="77777777" w:rsidR="00325D91" w:rsidRPr="00325D91" w:rsidRDefault="00325D91" w:rsidP="005D2DFF">
            <w:pPr>
              <w:spacing w:after="4"/>
              <w:ind w:left="159" w:hanging="159"/>
              <w:jc w:val="left"/>
              <w:rPr>
                <w:szCs w:val="17"/>
              </w:rPr>
            </w:pPr>
            <w:r w:rsidRPr="00325D91">
              <w:rPr>
                <w:szCs w:val="17"/>
              </w:rPr>
              <w:t>Jia Duo Bao Herbal Tea</w:t>
            </w:r>
          </w:p>
        </w:tc>
        <w:tc>
          <w:tcPr>
            <w:tcW w:w="472" w:type="pct"/>
            <w:noWrap/>
            <w:hideMark/>
          </w:tcPr>
          <w:p w14:paraId="55CEC386" w14:textId="77777777" w:rsidR="00325D91" w:rsidRPr="00325D91" w:rsidRDefault="00325D91" w:rsidP="005D2DFF">
            <w:pPr>
              <w:spacing w:after="4"/>
              <w:ind w:right="170"/>
              <w:jc w:val="right"/>
              <w:rPr>
                <w:szCs w:val="17"/>
              </w:rPr>
            </w:pPr>
            <w:r w:rsidRPr="00325D91">
              <w:rPr>
                <w:szCs w:val="17"/>
              </w:rPr>
              <w:t>310ml</w:t>
            </w:r>
          </w:p>
        </w:tc>
        <w:tc>
          <w:tcPr>
            <w:tcW w:w="520" w:type="pct"/>
            <w:noWrap/>
            <w:hideMark/>
          </w:tcPr>
          <w:p w14:paraId="782FD03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D545E7E"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08B9F9B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B06A386" w14:textId="77777777" w:rsidTr="00D06FC8">
        <w:trPr>
          <w:trHeight w:val="20"/>
        </w:trPr>
        <w:tc>
          <w:tcPr>
            <w:tcW w:w="1742" w:type="pct"/>
            <w:noWrap/>
            <w:hideMark/>
          </w:tcPr>
          <w:p w14:paraId="050BCAF1" w14:textId="77777777" w:rsidR="00325D91" w:rsidRPr="00325D91" w:rsidRDefault="00325D91" w:rsidP="005D2DFF">
            <w:pPr>
              <w:spacing w:after="4"/>
              <w:ind w:left="159" w:hanging="159"/>
              <w:jc w:val="left"/>
              <w:rPr>
                <w:szCs w:val="17"/>
              </w:rPr>
            </w:pPr>
            <w:r w:rsidRPr="00325D91">
              <w:rPr>
                <w:szCs w:val="17"/>
              </w:rPr>
              <w:t>Jia Duo Bao Herbal Tea Drink</w:t>
            </w:r>
          </w:p>
        </w:tc>
        <w:tc>
          <w:tcPr>
            <w:tcW w:w="472" w:type="pct"/>
            <w:noWrap/>
            <w:hideMark/>
          </w:tcPr>
          <w:p w14:paraId="30752CF5" w14:textId="77777777" w:rsidR="00325D91" w:rsidRPr="00325D91" w:rsidRDefault="00325D91" w:rsidP="005D2DFF">
            <w:pPr>
              <w:spacing w:after="4"/>
              <w:ind w:right="170"/>
              <w:jc w:val="right"/>
              <w:rPr>
                <w:szCs w:val="17"/>
              </w:rPr>
            </w:pPr>
            <w:r w:rsidRPr="00325D91">
              <w:rPr>
                <w:szCs w:val="17"/>
              </w:rPr>
              <w:t>1,500ml</w:t>
            </w:r>
          </w:p>
        </w:tc>
        <w:tc>
          <w:tcPr>
            <w:tcW w:w="520" w:type="pct"/>
            <w:noWrap/>
            <w:hideMark/>
          </w:tcPr>
          <w:p w14:paraId="1A4A8FB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977473A"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2FF4525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20DB435" w14:textId="77777777" w:rsidTr="00D06FC8">
        <w:trPr>
          <w:trHeight w:val="20"/>
        </w:trPr>
        <w:tc>
          <w:tcPr>
            <w:tcW w:w="1742" w:type="pct"/>
            <w:noWrap/>
            <w:hideMark/>
          </w:tcPr>
          <w:p w14:paraId="58BC2B10" w14:textId="77777777" w:rsidR="00325D91" w:rsidRPr="00325D91" w:rsidRDefault="00325D91" w:rsidP="005D2DFF">
            <w:pPr>
              <w:spacing w:after="4"/>
              <w:ind w:left="159" w:hanging="159"/>
              <w:jc w:val="left"/>
              <w:rPr>
                <w:szCs w:val="17"/>
              </w:rPr>
            </w:pPr>
            <w:r w:rsidRPr="00325D91">
              <w:rPr>
                <w:szCs w:val="17"/>
              </w:rPr>
              <w:t>Sunity Grass Jelly Shake Drink Jasmine &amp; Longjing Tea Flavour</w:t>
            </w:r>
          </w:p>
        </w:tc>
        <w:tc>
          <w:tcPr>
            <w:tcW w:w="472" w:type="pct"/>
            <w:noWrap/>
            <w:hideMark/>
          </w:tcPr>
          <w:p w14:paraId="45CCE76B"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60D6CF3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BD80E34"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1AA5B49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1E939F1" w14:textId="77777777" w:rsidTr="00D06FC8">
        <w:trPr>
          <w:trHeight w:val="20"/>
        </w:trPr>
        <w:tc>
          <w:tcPr>
            <w:tcW w:w="1742" w:type="pct"/>
            <w:noWrap/>
            <w:hideMark/>
          </w:tcPr>
          <w:p w14:paraId="42C74DAA" w14:textId="77777777" w:rsidR="00325D91" w:rsidRPr="00325D91" w:rsidRDefault="00325D91" w:rsidP="005D2DFF">
            <w:pPr>
              <w:spacing w:after="4"/>
              <w:ind w:left="159" w:hanging="159"/>
              <w:jc w:val="left"/>
              <w:rPr>
                <w:spacing w:val="-4"/>
                <w:szCs w:val="17"/>
              </w:rPr>
            </w:pPr>
            <w:r w:rsidRPr="00325D91">
              <w:rPr>
                <w:spacing w:val="-4"/>
                <w:szCs w:val="17"/>
              </w:rPr>
              <w:t>Sunity Grass Jelly Shake Drink Original Flavour</w:t>
            </w:r>
          </w:p>
        </w:tc>
        <w:tc>
          <w:tcPr>
            <w:tcW w:w="472" w:type="pct"/>
            <w:noWrap/>
            <w:hideMark/>
          </w:tcPr>
          <w:p w14:paraId="72FB489F"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2D1E021C"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343B9DF"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083E87B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3FE6910" w14:textId="77777777" w:rsidTr="00D06FC8">
        <w:trPr>
          <w:trHeight w:val="20"/>
        </w:trPr>
        <w:tc>
          <w:tcPr>
            <w:tcW w:w="1742" w:type="pct"/>
            <w:noWrap/>
            <w:hideMark/>
          </w:tcPr>
          <w:p w14:paraId="4B60B0CF" w14:textId="77777777" w:rsidR="00325D91" w:rsidRPr="00325D91" w:rsidRDefault="00325D91" w:rsidP="005D2DFF">
            <w:pPr>
              <w:spacing w:after="4"/>
              <w:ind w:left="159" w:hanging="159"/>
              <w:jc w:val="left"/>
              <w:rPr>
                <w:szCs w:val="17"/>
              </w:rPr>
            </w:pPr>
            <w:r w:rsidRPr="00325D91">
              <w:rPr>
                <w:szCs w:val="17"/>
              </w:rPr>
              <w:t>Sunity Grass Jelly Shake Drink Peach And Oolong Tea Flavour</w:t>
            </w:r>
          </w:p>
        </w:tc>
        <w:tc>
          <w:tcPr>
            <w:tcW w:w="472" w:type="pct"/>
            <w:noWrap/>
            <w:hideMark/>
          </w:tcPr>
          <w:p w14:paraId="576BE25E" w14:textId="77777777" w:rsidR="00325D91" w:rsidRPr="00325D91" w:rsidRDefault="00325D91" w:rsidP="005D2DFF">
            <w:pPr>
              <w:spacing w:after="4"/>
              <w:ind w:right="170"/>
              <w:jc w:val="right"/>
              <w:rPr>
                <w:szCs w:val="17"/>
              </w:rPr>
            </w:pPr>
            <w:r w:rsidRPr="00325D91">
              <w:rPr>
                <w:szCs w:val="17"/>
              </w:rPr>
              <w:t>400ml</w:t>
            </w:r>
          </w:p>
        </w:tc>
        <w:tc>
          <w:tcPr>
            <w:tcW w:w="520" w:type="pct"/>
            <w:noWrap/>
            <w:hideMark/>
          </w:tcPr>
          <w:p w14:paraId="60D822F0"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EC13584" w14:textId="77777777" w:rsidR="00325D91" w:rsidRPr="00325D91" w:rsidRDefault="00325D91" w:rsidP="005D2DFF">
            <w:pPr>
              <w:spacing w:after="4"/>
              <w:ind w:left="159" w:hanging="159"/>
              <w:jc w:val="left"/>
              <w:rPr>
                <w:szCs w:val="17"/>
              </w:rPr>
            </w:pPr>
            <w:r w:rsidRPr="00325D91">
              <w:rPr>
                <w:szCs w:val="17"/>
              </w:rPr>
              <w:t>Oriental Merchant Pty Ltd</w:t>
            </w:r>
          </w:p>
        </w:tc>
        <w:tc>
          <w:tcPr>
            <w:tcW w:w="835" w:type="pct"/>
            <w:noWrap/>
            <w:hideMark/>
          </w:tcPr>
          <w:p w14:paraId="352EEB1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3116786" w14:textId="77777777" w:rsidTr="00D06FC8">
        <w:trPr>
          <w:trHeight w:val="20"/>
        </w:trPr>
        <w:tc>
          <w:tcPr>
            <w:tcW w:w="1742" w:type="pct"/>
            <w:noWrap/>
            <w:hideMark/>
          </w:tcPr>
          <w:p w14:paraId="32116720" w14:textId="77777777" w:rsidR="00325D91" w:rsidRPr="00325D91" w:rsidRDefault="00325D91" w:rsidP="005D2DFF">
            <w:pPr>
              <w:spacing w:after="4"/>
              <w:ind w:left="159" w:hanging="159"/>
              <w:jc w:val="left"/>
              <w:rPr>
                <w:szCs w:val="17"/>
              </w:rPr>
            </w:pPr>
            <w:r w:rsidRPr="00325D91">
              <w:rPr>
                <w:szCs w:val="17"/>
              </w:rPr>
              <w:t>Oxenberry Farm Grapple Cider</w:t>
            </w:r>
          </w:p>
        </w:tc>
        <w:tc>
          <w:tcPr>
            <w:tcW w:w="472" w:type="pct"/>
            <w:noWrap/>
            <w:hideMark/>
          </w:tcPr>
          <w:p w14:paraId="60AE081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F78856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DA2018E" w14:textId="77777777" w:rsidR="00325D91" w:rsidRPr="00325D91" w:rsidRDefault="00325D91" w:rsidP="005D2DFF">
            <w:pPr>
              <w:spacing w:after="4"/>
              <w:ind w:left="159" w:hanging="159"/>
              <w:jc w:val="left"/>
              <w:rPr>
                <w:szCs w:val="17"/>
              </w:rPr>
            </w:pPr>
            <w:r w:rsidRPr="00325D91">
              <w:rPr>
                <w:szCs w:val="17"/>
              </w:rPr>
              <w:t>Oxenberry Pty Ltd</w:t>
            </w:r>
          </w:p>
        </w:tc>
        <w:tc>
          <w:tcPr>
            <w:tcW w:w="835" w:type="pct"/>
            <w:noWrap/>
            <w:hideMark/>
          </w:tcPr>
          <w:p w14:paraId="6B226F36"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3DD8F345" w14:textId="77777777" w:rsidTr="00D06FC8">
        <w:trPr>
          <w:trHeight w:val="20"/>
        </w:trPr>
        <w:tc>
          <w:tcPr>
            <w:tcW w:w="1742" w:type="pct"/>
            <w:noWrap/>
            <w:hideMark/>
          </w:tcPr>
          <w:p w14:paraId="6DBD51B9" w14:textId="77777777" w:rsidR="00325D91" w:rsidRPr="00325D91" w:rsidRDefault="00325D91" w:rsidP="005D2DFF">
            <w:pPr>
              <w:spacing w:after="4"/>
              <w:ind w:left="159" w:hanging="159"/>
              <w:jc w:val="left"/>
              <w:rPr>
                <w:szCs w:val="17"/>
              </w:rPr>
            </w:pPr>
            <w:r w:rsidRPr="00325D91">
              <w:rPr>
                <w:szCs w:val="17"/>
              </w:rPr>
              <w:t>Jeera Pop Up Fresh Goli Soda</w:t>
            </w:r>
          </w:p>
        </w:tc>
        <w:tc>
          <w:tcPr>
            <w:tcW w:w="472" w:type="pct"/>
            <w:noWrap/>
            <w:hideMark/>
          </w:tcPr>
          <w:p w14:paraId="12F52271"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613702D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6740DDB" w14:textId="77777777" w:rsidR="00325D91" w:rsidRPr="00325D91" w:rsidRDefault="00325D91" w:rsidP="005D2DFF">
            <w:pPr>
              <w:spacing w:after="4"/>
              <w:ind w:left="159" w:hanging="159"/>
              <w:jc w:val="left"/>
              <w:rPr>
                <w:szCs w:val="17"/>
              </w:rPr>
            </w:pPr>
            <w:r w:rsidRPr="00325D91">
              <w:rPr>
                <w:szCs w:val="17"/>
              </w:rPr>
              <w:t>PRP LOGISTICS Pty Ltd</w:t>
            </w:r>
          </w:p>
        </w:tc>
        <w:tc>
          <w:tcPr>
            <w:tcW w:w="835" w:type="pct"/>
            <w:noWrap/>
            <w:hideMark/>
          </w:tcPr>
          <w:p w14:paraId="7D443CA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C5A5ACE" w14:textId="77777777" w:rsidTr="00D06FC8">
        <w:trPr>
          <w:trHeight w:val="20"/>
        </w:trPr>
        <w:tc>
          <w:tcPr>
            <w:tcW w:w="1742" w:type="pct"/>
            <w:noWrap/>
            <w:hideMark/>
          </w:tcPr>
          <w:p w14:paraId="46F974E8" w14:textId="77777777" w:rsidR="00325D91" w:rsidRPr="00325D91" w:rsidRDefault="00325D91" w:rsidP="005D2DFF">
            <w:pPr>
              <w:spacing w:after="4"/>
              <w:ind w:left="159" w:hanging="159"/>
              <w:jc w:val="left"/>
              <w:rPr>
                <w:szCs w:val="17"/>
              </w:rPr>
            </w:pPr>
            <w:r w:rsidRPr="00325D91">
              <w:rPr>
                <w:szCs w:val="17"/>
              </w:rPr>
              <w:t>Pop Up Fresh Goli Soda Lime Lemon</w:t>
            </w:r>
          </w:p>
        </w:tc>
        <w:tc>
          <w:tcPr>
            <w:tcW w:w="472" w:type="pct"/>
            <w:noWrap/>
            <w:hideMark/>
          </w:tcPr>
          <w:p w14:paraId="6B06D620"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00516E6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F054B18" w14:textId="77777777" w:rsidR="00325D91" w:rsidRPr="00325D91" w:rsidRDefault="00325D91" w:rsidP="005D2DFF">
            <w:pPr>
              <w:spacing w:after="4"/>
              <w:ind w:left="159" w:hanging="159"/>
              <w:jc w:val="left"/>
              <w:rPr>
                <w:szCs w:val="17"/>
              </w:rPr>
            </w:pPr>
            <w:r w:rsidRPr="00325D91">
              <w:rPr>
                <w:szCs w:val="17"/>
              </w:rPr>
              <w:t>PRP LOGISTICS Pty Ltd</w:t>
            </w:r>
          </w:p>
        </w:tc>
        <w:tc>
          <w:tcPr>
            <w:tcW w:w="835" w:type="pct"/>
            <w:noWrap/>
            <w:hideMark/>
          </w:tcPr>
          <w:p w14:paraId="191EC43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28F2EA5" w14:textId="77777777" w:rsidTr="00D06FC8">
        <w:trPr>
          <w:trHeight w:val="20"/>
        </w:trPr>
        <w:tc>
          <w:tcPr>
            <w:tcW w:w="1742" w:type="pct"/>
            <w:noWrap/>
            <w:hideMark/>
          </w:tcPr>
          <w:p w14:paraId="415A6F19" w14:textId="77777777" w:rsidR="00325D91" w:rsidRPr="00325D91" w:rsidRDefault="00325D91" w:rsidP="005D2DFF">
            <w:pPr>
              <w:spacing w:after="4"/>
              <w:ind w:left="159" w:hanging="159"/>
              <w:jc w:val="left"/>
              <w:rPr>
                <w:szCs w:val="17"/>
              </w:rPr>
            </w:pPr>
            <w:r w:rsidRPr="00325D91">
              <w:rPr>
                <w:szCs w:val="17"/>
              </w:rPr>
              <w:t>Pop Up Fresh Goli Soda Mango Pineapple</w:t>
            </w:r>
          </w:p>
        </w:tc>
        <w:tc>
          <w:tcPr>
            <w:tcW w:w="472" w:type="pct"/>
            <w:noWrap/>
            <w:hideMark/>
          </w:tcPr>
          <w:p w14:paraId="4564D8E4"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48E16F41"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B75F4F2" w14:textId="77777777" w:rsidR="00325D91" w:rsidRPr="00325D91" w:rsidRDefault="00325D91" w:rsidP="005D2DFF">
            <w:pPr>
              <w:spacing w:after="4"/>
              <w:ind w:left="159" w:hanging="159"/>
              <w:jc w:val="left"/>
              <w:rPr>
                <w:szCs w:val="17"/>
              </w:rPr>
            </w:pPr>
            <w:r w:rsidRPr="00325D91">
              <w:rPr>
                <w:szCs w:val="17"/>
              </w:rPr>
              <w:t>PRP LOGISTICS Pty Ltd</w:t>
            </w:r>
          </w:p>
        </w:tc>
        <w:tc>
          <w:tcPr>
            <w:tcW w:w="835" w:type="pct"/>
            <w:noWrap/>
            <w:hideMark/>
          </w:tcPr>
          <w:p w14:paraId="4742A3B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EB676B9" w14:textId="77777777" w:rsidTr="00D06FC8">
        <w:trPr>
          <w:trHeight w:val="20"/>
        </w:trPr>
        <w:tc>
          <w:tcPr>
            <w:tcW w:w="1742" w:type="pct"/>
            <w:noWrap/>
            <w:hideMark/>
          </w:tcPr>
          <w:p w14:paraId="29FD4C41" w14:textId="77777777" w:rsidR="00325D91" w:rsidRPr="00325D91" w:rsidRDefault="00325D91" w:rsidP="005D2DFF">
            <w:pPr>
              <w:spacing w:after="4"/>
              <w:ind w:left="159" w:hanging="159"/>
              <w:jc w:val="left"/>
              <w:rPr>
                <w:szCs w:val="17"/>
              </w:rPr>
            </w:pPr>
            <w:r w:rsidRPr="00325D91">
              <w:rPr>
                <w:szCs w:val="17"/>
              </w:rPr>
              <w:t>Pop Up Fresh Goli Soda Mixed Fruit</w:t>
            </w:r>
          </w:p>
        </w:tc>
        <w:tc>
          <w:tcPr>
            <w:tcW w:w="472" w:type="pct"/>
            <w:noWrap/>
            <w:hideMark/>
          </w:tcPr>
          <w:p w14:paraId="75632B0F"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7877C94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6724359" w14:textId="77777777" w:rsidR="00325D91" w:rsidRPr="00325D91" w:rsidRDefault="00325D91" w:rsidP="005D2DFF">
            <w:pPr>
              <w:spacing w:after="4"/>
              <w:ind w:left="159" w:hanging="159"/>
              <w:jc w:val="left"/>
              <w:rPr>
                <w:szCs w:val="17"/>
              </w:rPr>
            </w:pPr>
            <w:r w:rsidRPr="00325D91">
              <w:rPr>
                <w:szCs w:val="17"/>
              </w:rPr>
              <w:t>PRP LOGISTICS Pty Ltd</w:t>
            </w:r>
          </w:p>
        </w:tc>
        <w:tc>
          <w:tcPr>
            <w:tcW w:w="835" w:type="pct"/>
            <w:noWrap/>
            <w:hideMark/>
          </w:tcPr>
          <w:p w14:paraId="088E85F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A5D0951" w14:textId="77777777" w:rsidTr="00D06FC8">
        <w:trPr>
          <w:trHeight w:val="20"/>
        </w:trPr>
        <w:tc>
          <w:tcPr>
            <w:tcW w:w="1742" w:type="pct"/>
            <w:noWrap/>
            <w:hideMark/>
          </w:tcPr>
          <w:p w14:paraId="18F58C2C" w14:textId="77777777" w:rsidR="00325D91" w:rsidRPr="00325D91" w:rsidRDefault="00325D91" w:rsidP="005D2DFF">
            <w:pPr>
              <w:spacing w:after="4"/>
              <w:ind w:left="159" w:hanging="159"/>
              <w:jc w:val="left"/>
              <w:rPr>
                <w:szCs w:val="17"/>
              </w:rPr>
            </w:pPr>
            <w:r w:rsidRPr="00325D91">
              <w:rPr>
                <w:szCs w:val="17"/>
              </w:rPr>
              <w:t>Pop Up Fresh Goli Soda Orange</w:t>
            </w:r>
          </w:p>
        </w:tc>
        <w:tc>
          <w:tcPr>
            <w:tcW w:w="472" w:type="pct"/>
            <w:noWrap/>
            <w:hideMark/>
          </w:tcPr>
          <w:p w14:paraId="1F0F3C38"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2685E7B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A173A3C" w14:textId="77777777" w:rsidR="00325D91" w:rsidRPr="00325D91" w:rsidRDefault="00325D91" w:rsidP="005D2DFF">
            <w:pPr>
              <w:spacing w:after="4"/>
              <w:ind w:left="159" w:hanging="159"/>
              <w:jc w:val="left"/>
              <w:rPr>
                <w:szCs w:val="17"/>
              </w:rPr>
            </w:pPr>
            <w:r w:rsidRPr="00325D91">
              <w:rPr>
                <w:szCs w:val="17"/>
              </w:rPr>
              <w:t>PRP LOGISTICS Pty Ltd</w:t>
            </w:r>
          </w:p>
        </w:tc>
        <w:tc>
          <w:tcPr>
            <w:tcW w:w="835" w:type="pct"/>
            <w:noWrap/>
            <w:hideMark/>
          </w:tcPr>
          <w:p w14:paraId="6821F91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A066AF7" w14:textId="77777777" w:rsidTr="00D06FC8">
        <w:trPr>
          <w:trHeight w:val="20"/>
        </w:trPr>
        <w:tc>
          <w:tcPr>
            <w:tcW w:w="1742" w:type="pct"/>
            <w:noWrap/>
            <w:hideMark/>
          </w:tcPr>
          <w:p w14:paraId="5E3B6A33" w14:textId="77777777" w:rsidR="00325D91" w:rsidRPr="00325D91" w:rsidRDefault="00325D91" w:rsidP="005D2DFF">
            <w:pPr>
              <w:spacing w:after="4"/>
              <w:ind w:left="159" w:hanging="159"/>
              <w:jc w:val="left"/>
              <w:rPr>
                <w:szCs w:val="17"/>
              </w:rPr>
            </w:pPr>
            <w:r w:rsidRPr="00325D91">
              <w:rPr>
                <w:szCs w:val="17"/>
              </w:rPr>
              <w:t>Jameson Irish Whiskey &amp; Cola Ultra Blend</w:t>
            </w:r>
          </w:p>
        </w:tc>
        <w:tc>
          <w:tcPr>
            <w:tcW w:w="472" w:type="pct"/>
            <w:noWrap/>
            <w:hideMark/>
          </w:tcPr>
          <w:p w14:paraId="2866177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F9E3FF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509A301" w14:textId="77777777" w:rsidR="00325D91" w:rsidRPr="00325D91" w:rsidRDefault="00325D91" w:rsidP="005D2DFF">
            <w:pPr>
              <w:spacing w:after="4"/>
              <w:ind w:left="159" w:hanging="159"/>
              <w:jc w:val="left"/>
              <w:rPr>
                <w:szCs w:val="17"/>
              </w:rPr>
            </w:pPr>
            <w:r w:rsidRPr="00325D91">
              <w:rPr>
                <w:szCs w:val="17"/>
              </w:rPr>
              <w:t>Pernod Ricard Winemakers Pty Ltd</w:t>
            </w:r>
          </w:p>
        </w:tc>
        <w:tc>
          <w:tcPr>
            <w:tcW w:w="835" w:type="pct"/>
            <w:noWrap/>
            <w:hideMark/>
          </w:tcPr>
          <w:p w14:paraId="7DBF2BF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F796E36" w14:textId="77777777" w:rsidTr="00D06FC8">
        <w:trPr>
          <w:trHeight w:val="20"/>
        </w:trPr>
        <w:tc>
          <w:tcPr>
            <w:tcW w:w="1742" w:type="pct"/>
            <w:noWrap/>
            <w:hideMark/>
          </w:tcPr>
          <w:p w14:paraId="53423D1A" w14:textId="77777777" w:rsidR="00325D91" w:rsidRPr="00325D91" w:rsidRDefault="00325D91" w:rsidP="005D2DFF">
            <w:pPr>
              <w:spacing w:after="4"/>
              <w:ind w:left="159" w:hanging="159"/>
              <w:jc w:val="left"/>
              <w:rPr>
                <w:spacing w:val="-2"/>
                <w:szCs w:val="17"/>
              </w:rPr>
            </w:pPr>
            <w:r w:rsidRPr="00325D91">
              <w:rPr>
                <w:spacing w:val="-2"/>
                <w:szCs w:val="17"/>
              </w:rPr>
              <w:t>Jameson Irish Whiskey Dry &amp; Lime Ultra Blend</w:t>
            </w:r>
          </w:p>
        </w:tc>
        <w:tc>
          <w:tcPr>
            <w:tcW w:w="472" w:type="pct"/>
            <w:noWrap/>
            <w:hideMark/>
          </w:tcPr>
          <w:p w14:paraId="2F2EF134"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6E81AC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590C2F" w14:textId="77777777" w:rsidR="00325D91" w:rsidRPr="00325D91" w:rsidRDefault="00325D91" w:rsidP="005D2DFF">
            <w:pPr>
              <w:spacing w:after="4"/>
              <w:ind w:left="159" w:hanging="159"/>
              <w:jc w:val="left"/>
              <w:rPr>
                <w:szCs w:val="17"/>
              </w:rPr>
            </w:pPr>
            <w:r w:rsidRPr="00325D91">
              <w:rPr>
                <w:szCs w:val="17"/>
              </w:rPr>
              <w:t>Pernod Ricard Winemakers Pty Ltd</w:t>
            </w:r>
          </w:p>
        </w:tc>
        <w:tc>
          <w:tcPr>
            <w:tcW w:w="835" w:type="pct"/>
            <w:noWrap/>
            <w:hideMark/>
          </w:tcPr>
          <w:p w14:paraId="5035152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5B23831" w14:textId="77777777" w:rsidTr="00D06FC8">
        <w:trPr>
          <w:trHeight w:val="20"/>
        </w:trPr>
        <w:tc>
          <w:tcPr>
            <w:tcW w:w="1742" w:type="pct"/>
            <w:noWrap/>
            <w:hideMark/>
          </w:tcPr>
          <w:p w14:paraId="1085C1EC" w14:textId="77777777" w:rsidR="00325D91" w:rsidRPr="00325D91" w:rsidRDefault="00325D91" w:rsidP="005D2DFF">
            <w:pPr>
              <w:spacing w:after="4"/>
              <w:ind w:left="159" w:hanging="159"/>
              <w:jc w:val="left"/>
              <w:rPr>
                <w:szCs w:val="17"/>
              </w:rPr>
            </w:pPr>
            <w:r w:rsidRPr="00325D91">
              <w:rPr>
                <w:szCs w:val="17"/>
              </w:rPr>
              <w:t xml:space="preserve">Henry Blooms BellyME Clarity Green Tea + </w:t>
            </w:r>
            <w:r w:rsidRPr="00325D91">
              <w:rPr>
                <w:szCs w:val="17"/>
              </w:rPr>
              <w:br/>
              <w:t>L Theanine</w:t>
            </w:r>
          </w:p>
        </w:tc>
        <w:tc>
          <w:tcPr>
            <w:tcW w:w="472" w:type="pct"/>
            <w:noWrap/>
            <w:hideMark/>
          </w:tcPr>
          <w:p w14:paraId="766D25F7" w14:textId="77777777" w:rsidR="00325D91" w:rsidRPr="00325D91" w:rsidRDefault="00325D91" w:rsidP="005D2DFF">
            <w:pPr>
              <w:spacing w:after="4"/>
              <w:ind w:right="170"/>
              <w:jc w:val="right"/>
              <w:rPr>
                <w:szCs w:val="17"/>
              </w:rPr>
            </w:pPr>
            <w:r w:rsidRPr="00325D91">
              <w:rPr>
                <w:szCs w:val="17"/>
              </w:rPr>
              <w:t>60ml</w:t>
            </w:r>
          </w:p>
        </w:tc>
        <w:tc>
          <w:tcPr>
            <w:tcW w:w="520" w:type="pct"/>
            <w:noWrap/>
            <w:hideMark/>
          </w:tcPr>
          <w:p w14:paraId="54566D8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2B4334D" w14:textId="77777777" w:rsidR="00325D91" w:rsidRPr="00325D91" w:rsidRDefault="00325D91" w:rsidP="005D2DFF">
            <w:pPr>
              <w:spacing w:after="4"/>
              <w:ind w:left="159" w:hanging="159"/>
              <w:jc w:val="left"/>
              <w:rPr>
                <w:szCs w:val="17"/>
              </w:rPr>
            </w:pPr>
            <w:r w:rsidRPr="00325D91">
              <w:rPr>
                <w:szCs w:val="17"/>
              </w:rPr>
              <w:t>Phytologic Holdings Pty Ltd</w:t>
            </w:r>
          </w:p>
        </w:tc>
        <w:tc>
          <w:tcPr>
            <w:tcW w:w="835" w:type="pct"/>
            <w:noWrap/>
            <w:hideMark/>
          </w:tcPr>
          <w:p w14:paraId="2620DC5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448424F" w14:textId="77777777" w:rsidTr="00D06FC8">
        <w:trPr>
          <w:trHeight w:val="20"/>
        </w:trPr>
        <w:tc>
          <w:tcPr>
            <w:tcW w:w="1742" w:type="pct"/>
            <w:noWrap/>
            <w:hideMark/>
          </w:tcPr>
          <w:p w14:paraId="3122A54A" w14:textId="77777777" w:rsidR="00325D91" w:rsidRPr="00325D91" w:rsidRDefault="00325D91" w:rsidP="005D2DFF">
            <w:pPr>
              <w:spacing w:after="4"/>
              <w:ind w:left="159" w:hanging="159"/>
              <w:jc w:val="left"/>
              <w:rPr>
                <w:szCs w:val="17"/>
              </w:rPr>
            </w:pPr>
            <w:r w:rsidRPr="00325D91">
              <w:rPr>
                <w:szCs w:val="17"/>
              </w:rPr>
              <w:t>Henry Blooms BellyME Immune Boost Ginger + Vitamin C</w:t>
            </w:r>
          </w:p>
        </w:tc>
        <w:tc>
          <w:tcPr>
            <w:tcW w:w="472" w:type="pct"/>
            <w:noWrap/>
            <w:hideMark/>
          </w:tcPr>
          <w:p w14:paraId="192BDA88" w14:textId="77777777" w:rsidR="00325D91" w:rsidRPr="00325D91" w:rsidRDefault="00325D91" w:rsidP="005D2DFF">
            <w:pPr>
              <w:spacing w:after="4"/>
              <w:ind w:right="170"/>
              <w:jc w:val="right"/>
              <w:rPr>
                <w:szCs w:val="17"/>
              </w:rPr>
            </w:pPr>
            <w:r w:rsidRPr="00325D91">
              <w:rPr>
                <w:szCs w:val="17"/>
              </w:rPr>
              <w:t>60ml</w:t>
            </w:r>
          </w:p>
        </w:tc>
        <w:tc>
          <w:tcPr>
            <w:tcW w:w="520" w:type="pct"/>
            <w:noWrap/>
            <w:hideMark/>
          </w:tcPr>
          <w:p w14:paraId="426B544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A8DA6A0" w14:textId="77777777" w:rsidR="00325D91" w:rsidRPr="00325D91" w:rsidRDefault="00325D91" w:rsidP="005D2DFF">
            <w:pPr>
              <w:spacing w:after="4"/>
              <w:ind w:left="159" w:hanging="159"/>
              <w:jc w:val="left"/>
              <w:rPr>
                <w:szCs w:val="17"/>
              </w:rPr>
            </w:pPr>
            <w:r w:rsidRPr="00325D91">
              <w:rPr>
                <w:szCs w:val="17"/>
              </w:rPr>
              <w:t>Phytologic Holdings Pty Ltd</w:t>
            </w:r>
          </w:p>
        </w:tc>
        <w:tc>
          <w:tcPr>
            <w:tcW w:w="835" w:type="pct"/>
            <w:noWrap/>
            <w:hideMark/>
          </w:tcPr>
          <w:p w14:paraId="173E18C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87C1A20" w14:textId="77777777" w:rsidTr="00D06FC8">
        <w:trPr>
          <w:trHeight w:val="20"/>
        </w:trPr>
        <w:tc>
          <w:tcPr>
            <w:tcW w:w="1742" w:type="pct"/>
            <w:noWrap/>
            <w:hideMark/>
          </w:tcPr>
          <w:p w14:paraId="2324B242" w14:textId="77777777" w:rsidR="00325D91" w:rsidRPr="00325D91" w:rsidRDefault="00325D91" w:rsidP="005D2DFF">
            <w:pPr>
              <w:spacing w:after="4"/>
              <w:ind w:left="159" w:hanging="159"/>
              <w:jc w:val="left"/>
              <w:rPr>
                <w:szCs w:val="17"/>
              </w:rPr>
            </w:pPr>
            <w:r w:rsidRPr="00325D91">
              <w:rPr>
                <w:szCs w:val="17"/>
              </w:rPr>
              <w:t>Henry Blooms BellyME Period Days Sea Buckthorn + Magnesium</w:t>
            </w:r>
          </w:p>
        </w:tc>
        <w:tc>
          <w:tcPr>
            <w:tcW w:w="472" w:type="pct"/>
            <w:noWrap/>
            <w:hideMark/>
          </w:tcPr>
          <w:p w14:paraId="51D7547C" w14:textId="77777777" w:rsidR="00325D91" w:rsidRPr="00325D91" w:rsidRDefault="00325D91" w:rsidP="005D2DFF">
            <w:pPr>
              <w:spacing w:after="4"/>
              <w:ind w:right="170"/>
              <w:jc w:val="right"/>
              <w:rPr>
                <w:szCs w:val="17"/>
              </w:rPr>
            </w:pPr>
            <w:r w:rsidRPr="00325D91">
              <w:rPr>
                <w:szCs w:val="17"/>
              </w:rPr>
              <w:t>60ml</w:t>
            </w:r>
          </w:p>
        </w:tc>
        <w:tc>
          <w:tcPr>
            <w:tcW w:w="520" w:type="pct"/>
            <w:noWrap/>
            <w:hideMark/>
          </w:tcPr>
          <w:p w14:paraId="4CD0EFF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692A52F" w14:textId="77777777" w:rsidR="00325D91" w:rsidRPr="00325D91" w:rsidRDefault="00325D91" w:rsidP="005D2DFF">
            <w:pPr>
              <w:spacing w:after="4"/>
              <w:ind w:left="159" w:hanging="159"/>
              <w:jc w:val="left"/>
              <w:rPr>
                <w:szCs w:val="17"/>
              </w:rPr>
            </w:pPr>
            <w:r w:rsidRPr="00325D91">
              <w:rPr>
                <w:szCs w:val="17"/>
              </w:rPr>
              <w:t>Phytologic Holdings Pty Ltd</w:t>
            </w:r>
          </w:p>
        </w:tc>
        <w:tc>
          <w:tcPr>
            <w:tcW w:w="835" w:type="pct"/>
            <w:noWrap/>
            <w:hideMark/>
          </w:tcPr>
          <w:p w14:paraId="42D7B65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22CDF40" w14:textId="77777777" w:rsidTr="00D06FC8">
        <w:trPr>
          <w:trHeight w:val="20"/>
        </w:trPr>
        <w:tc>
          <w:tcPr>
            <w:tcW w:w="1742" w:type="pct"/>
            <w:noWrap/>
            <w:hideMark/>
          </w:tcPr>
          <w:p w14:paraId="7C031FA1" w14:textId="77777777" w:rsidR="00325D91" w:rsidRPr="00325D91" w:rsidRDefault="00325D91" w:rsidP="005D2DFF">
            <w:pPr>
              <w:spacing w:after="4"/>
              <w:ind w:left="159" w:hanging="159"/>
              <w:jc w:val="left"/>
              <w:rPr>
                <w:szCs w:val="17"/>
              </w:rPr>
            </w:pPr>
            <w:r w:rsidRPr="00325D91">
              <w:rPr>
                <w:szCs w:val="17"/>
              </w:rPr>
              <w:t>Henry Blooms BellyME Shred Bitter Melon + Chromium</w:t>
            </w:r>
          </w:p>
        </w:tc>
        <w:tc>
          <w:tcPr>
            <w:tcW w:w="472" w:type="pct"/>
            <w:noWrap/>
            <w:hideMark/>
          </w:tcPr>
          <w:p w14:paraId="1EE153CF" w14:textId="77777777" w:rsidR="00325D91" w:rsidRPr="00325D91" w:rsidRDefault="00325D91" w:rsidP="005D2DFF">
            <w:pPr>
              <w:spacing w:after="4"/>
              <w:ind w:right="170"/>
              <w:jc w:val="right"/>
              <w:rPr>
                <w:szCs w:val="17"/>
              </w:rPr>
            </w:pPr>
            <w:r w:rsidRPr="00325D91">
              <w:rPr>
                <w:szCs w:val="17"/>
              </w:rPr>
              <w:t>60ml</w:t>
            </w:r>
          </w:p>
        </w:tc>
        <w:tc>
          <w:tcPr>
            <w:tcW w:w="520" w:type="pct"/>
            <w:noWrap/>
            <w:hideMark/>
          </w:tcPr>
          <w:p w14:paraId="4558EA7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F27AEE5" w14:textId="77777777" w:rsidR="00325D91" w:rsidRPr="00325D91" w:rsidRDefault="00325D91" w:rsidP="005D2DFF">
            <w:pPr>
              <w:spacing w:after="4"/>
              <w:ind w:left="159" w:hanging="159"/>
              <w:jc w:val="left"/>
              <w:rPr>
                <w:szCs w:val="17"/>
              </w:rPr>
            </w:pPr>
            <w:r w:rsidRPr="00325D91">
              <w:rPr>
                <w:szCs w:val="17"/>
              </w:rPr>
              <w:t>Phytologic Holdings Pty Ltd</w:t>
            </w:r>
          </w:p>
        </w:tc>
        <w:tc>
          <w:tcPr>
            <w:tcW w:w="835" w:type="pct"/>
            <w:noWrap/>
            <w:hideMark/>
          </w:tcPr>
          <w:p w14:paraId="306D74F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5C8BC6A" w14:textId="77777777" w:rsidTr="00D06FC8">
        <w:trPr>
          <w:trHeight w:val="20"/>
        </w:trPr>
        <w:tc>
          <w:tcPr>
            <w:tcW w:w="1742" w:type="pct"/>
            <w:noWrap/>
            <w:hideMark/>
          </w:tcPr>
          <w:p w14:paraId="3E7D8AF1" w14:textId="77777777" w:rsidR="00325D91" w:rsidRPr="00325D91" w:rsidRDefault="00325D91" w:rsidP="005D2DFF">
            <w:pPr>
              <w:spacing w:after="4"/>
              <w:ind w:left="159" w:hanging="159"/>
              <w:jc w:val="left"/>
              <w:rPr>
                <w:szCs w:val="17"/>
              </w:rPr>
            </w:pPr>
            <w:r w:rsidRPr="00325D91">
              <w:rPr>
                <w:szCs w:val="17"/>
              </w:rPr>
              <w:t xml:space="preserve">Henry Blooms BellyME Tan Booster </w:t>
            </w:r>
            <w:r w:rsidRPr="00325D91">
              <w:rPr>
                <w:szCs w:val="17"/>
              </w:rPr>
              <w:br/>
              <w:t>Beta Carotene</w:t>
            </w:r>
          </w:p>
        </w:tc>
        <w:tc>
          <w:tcPr>
            <w:tcW w:w="472" w:type="pct"/>
            <w:noWrap/>
            <w:hideMark/>
          </w:tcPr>
          <w:p w14:paraId="71482095" w14:textId="77777777" w:rsidR="00325D91" w:rsidRPr="00325D91" w:rsidRDefault="00325D91" w:rsidP="005D2DFF">
            <w:pPr>
              <w:spacing w:after="4"/>
              <w:ind w:right="170"/>
              <w:jc w:val="right"/>
              <w:rPr>
                <w:szCs w:val="17"/>
              </w:rPr>
            </w:pPr>
            <w:r w:rsidRPr="00325D91">
              <w:rPr>
                <w:szCs w:val="17"/>
              </w:rPr>
              <w:t>60ml</w:t>
            </w:r>
          </w:p>
        </w:tc>
        <w:tc>
          <w:tcPr>
            <w:tcW w:w="520" w:type="pct"/>
            <w:noWrap/>
            <w:hideMark/>
          </w:tcPr>
          <w:p w14:paraId="7716D69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233060B" w14:textId="77777777" w:rsidR="00325D91" w:rsidRPr="00325D91" w:rsidRDefault="00325D91" w:rsidP="005D2DFF">
            <w:pPr>
              <w:spacing w:after="4"/>
              <w:ind w:left="159" w:hanging="159"/>
              <w:jc w:val="left"/>
              <w:rPr>
                <w:szCs w:val="17"/>
              </w:rPr>
            </w:pPr>
            <w:r w:rsidRPr="00325D91">
              <w:rPr>
                <w:szCs w:val="17"/>
              </w:rPr>
              <w:t>Phytologic Holdings Pty Ltd</w:t>
            </w:r>
          </w:p>
        </w:tc>
        <w:tc>
          <w:tcPr>
            <w:tcW w:w="835" w:type="pct"/>
            <w:noWrap/>
            <w:hideMark/>
          </w:tcPr>
          <w:p w14:paraId="3A7BADD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1BA79F7" w14:textId="77777777" w:rsidTr="00D06FC8">
        <w:trPr>
          <w:trHeight w:val="20"/>
        </w:trPr>
        <w:tc>
          <w:tcPr>
            <w:tcW w:w="1742" w:type="pct"/>
            <w:noWrap/>
            <w:hideMark/>
          </w:tcPr>
          <w:p w14:paraId="70F107E5" w14:textId="77777777" w:rsidR="00325D91" w:rsidRPr="00325D91" w:rsidRDefault="00325D91" w:rsidP="005D2DFF">
            <w:pPr>
              <w:spacing w:after="4"/>
              <w:ind w:left="159" w:hanging="159"/>
              <w:jc w:val="left"/>
              <w:rPr>
                <w:szCs w:val="17"/>
              </w:rPr>
            </w:pPr>
            <w:r w:rsidRPr="00325D91">
              <w:rPr>
                <w:szCs w:val="17"/>
              </w:rPr>
              <w:t xml:space="preserve">Pirate Life Brewing Cali Connection </w:t>
            </w:r>
            <w:r w:rsidRPr="00325D91">
              <w:rPr>
                <w:szCs w:val="17"/>
              </w:rPr>
              <w:br/>
              <w:t>West Coast IPA</w:t>
            </w:r>
          </w:p>
        </w:tc>
        <w:tc>
          <w:tcPr>
            <w:tcW w:w="472" w:type="pct"/>
            <w:noWrap/>
            <w:hideMark/>
          </w:tcPr>
          <w:p w14:paraId="69C8D0C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7FE546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2F90C1F"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3752E22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0A1B96E" w14:textId="77777777" w:rsidTr="00D06FC8">
        <w:trPr>
          <w:trHeight w:val="20"/>
        </w:trPr>
        <w:tc>
          <w:tcPr>
            <w:tcW w:w="1742" w:type="pct"/>
            <w:noWrap/>
            <w:hideMark/>
          </w:tcPr>
          <w:p w14:paraId="69E5A802" w14:textId="77777777" w:rsidR="00325D91" w:rsidRPr="00325D91" w:rsidRDefault="00325D91" w:rsidP="005D2DFF">
            <w:pPr>
              <w:spacing w:after="4"/>
              <w:ind w:left="159" w:hanging="159"/>
              <w:jc w:val="left"/>
              <w:rPr>
                <w:szCs w:val="17"/>
              </w:rPr>
            </w:pPr>
            <w:r w:rsidRPr="00325D91">
              <w:rPr>
                <w:szCs w:val="17"/>
              </w:rPr>
              <w:t>Pirate Life Brewing Gluttony Lager</w:t>
            </w:r>
          </w:p>
        </w:tc>
        <w:tc>
          <w:tcPr>
            <w:tcW w:w="472" w:type="pct"/>
            <w:noWrap/>
            <w:hideMark/>
          </w:tcPr>
          <w:p w14:paraId="2A6B462C"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706FD09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CA2ED95"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618118C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2FFD902" w14:textId="77777777" w:rsidTr="00D06FC8">
        <w:trPr>
          <w:trHeight w:val="20"/>
        </w:trPr>
        <w:tc>
          <w:tcPr>
            <w:tcW w:w="1742" w:type="pct"/>
            <w:noWrap/>
            <w:hideMark/>
          </w:tcPr>
          <w:p w14:paraId="475390F2" w14:textId="77777777" w:rsidR="00325D91" w:rsidRPr="00325D91" w:rsidRDefault="00325D91" w:rsidP="005D2DFF">
            <w:pPr>
              <w:spacing w:after="4"/>
              <w:ind w:left="159" w:hanging="159"/>
              <w:jc w:val="left"/>
              <w:rPr>
                <w:szCs w:val="17"/>
              </w:rPr>
            </w:pPr>
            <w:r w:rsidRPr="00325D91">
              <w:rPr>
                <w:szCs w:val="17"/>
              </w:rPr>
              <w:t>Pirate Life Brewing Largs Pier Iconic Lager</w:t>
            </w:r>
          </w:p>
        </w:tc>
        <w:tc>
          <w:tcPr>
            <w:tcW w:w="472" w:type="pct"/>
            <w:noWrap/>
            <w:hideMark/>
          </w:tcPr>
          <w:p w14:paraId="6BEC618A"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6666CBD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0A7CA4F"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1008F73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45FCBBD" w14:textId="77777777" w:rsidTr="00D06FC8">
        <w:trPr>
          <w:trHeight w:val="20"/>
        </w:trPr>
        <w:tc>
          <w:tcPr>
            <w:tcW w:w="1742" w:type="pct"/>
            <w:noWrap/>
            <w:hideMark/>
          </w:tcPr>
          <w:p w14:paraId="6C350322" w14:textId="77777777" w:rsidR="00325D91" w:rsidRPr="00325D91" w:rsidRDefault="00325D91" w:rsidP="005D2DFF">
            <w:pPr>
              <w:spacing w:after="4"/>
              <w:ind w:left="159" w:hanging="159"/>
              <w:jc w:val="left"/>
              <w:rPr>
                <w:szCs w:val="17"/>
              </w:rPr>
            </w:pPr>
            <w:r w:rsidRPr="00325D91">
              <w:rPr>
                <w:szCs w:val="17"/>
              </w:rPr>
              <w:t>Pirate Life Brewing Mosaic Discotheque</w:t>
            </w:r>
          </w:p>
        </w:tc>
        <w:tc>
          <w:tcPr>
            <w:tcW w:w="472" w:type="pct"/>
            <w:noWrap/>
            <w:hideMark/>
          </w:tcPr>
          <w:p w14:paraId="48C60E4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11EE5C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60F1C8"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2728696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20529E3" w14:textId="77777777" w:rsidTr="00D06FC8">
        <w:trPr>
          <w:trHeight w:val="20"/>
        </w:trPr>
        <w:tc>
          <w:tcPr>
            <w:tcW w:w="1742" w:type="pct"/>
            <w:noWrap/>
            <w:hideMark/>
          </w:tcPr>
          <w:p w14:paraId="7A17E427" w14:textId="77777777" w:rsidR="00325D91" w:rsidRPr="00325D91" w:rsidRDefault="00325D91" w:rsidP="005D2DFF">
            <w:pPr>
              <w:spacing w:after="4"/>
              <w:ind w:left="159" w:hanging="159"/>
              <w:jc w:val="left"/>
              <w:rPr>
                <w:szCs w:val="17"/>
              </w:rPr>
            </w:pPr>
            <w:r w:rsidRPr="00325D91">
              <w:rPr>
                <w:spacing w:val="-2"/>
                <w:szCs w:val="17"/>
              </w:rPr>
              <w:t>Pirate Life Brewing Mountain Culture Beer Co</w:t>
            </w:r>
            <w:r w:rsidRPr="00325D91">
              <w:rPr>
                <w:szCs w:val="17"/>
              </w:rPr>
              <w:t xml:space="preserve"> Mountain Life IIPA</w:t>
            </w:r>
          </w:p>
        </w:tc>
        <w:tc>
          <w:tcPr>
            <w:tcW w:w="472" w:type="pct"/>
            <w:noWrap/>
            <w:hideMark/>
          </w:tcPr>
          <w:p w14:paraId="0198ABDA"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59056B1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FEA213B"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1409AB8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B3F14FD" w14:textId="77777777" w:rsidTr="00D06FC8">
        <w:trPr>
          <w:trHeight w:val="20"/>
        </w:trPr>
        <w:tc>
          <w:tcPr>
            <w:tcW w:w="1742" w:type="pct"/>
            <w:noWrap/>
            <w:hideMark/>
          </w:tcPr>
          <w:p w14:paraId="2B24C1E2" w14:textId="77777777" w:rsidR="00325D91" w:rsidRPr="00325D91" w:rsidRDefault="00325D91" w:rsidP="005D2DFF">
            <w:pPr>
              <w:spacing w:after="4"/>
              <w:ind w:left="159" w:hanging="159"/>
              <w:jc w:val="left"/>
              <w:rPr>
                <w:spacing w:val="-2"/>
                <w:szCs w:val="17"/>
              </w:rPr>
            </w:pPr>
            <w:r w:rsidRPr="00325D91">
              <w:rPr>
                <w:spacing w:val="-2"/>
                <w:szCs w:val="17"/>
              </w:rPr>
              <w:t>Pirate Life Brewing NEIPA New England IPA</w:t>
            </w:r>
          </w:p>
        </w:tc>
        <w:tc>
          <w:tcPr>
            <w:tcW w:w="472" w:type="pct"/>
            <w:noWrap/>
            <w:hideMark/>
          </w:tcPr>
          <w:p w14:paraId="3C2EBB77"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7DA9F3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1A0845"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06BC275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320DD56" w14:textId="77777777" w:rsidTr="00D06FC8">
        <w:trPr>
          <w:trHeight w:val="20"/>
        </w:trPr>
        <w:tc>
          <w:tcPr>
            <w:tcW w:w="1742" w:type="pct"/>
            <w:noWrap/>
            <w:hideMark/>
          </w:tcPr>
          <w:p w14:paraId="3E1537EE" w14:textId="77777777" w:rsidR="00325D91" w:rsidRPr="00325D91" w:rsidRDefault="00325D91" w:rsidP="005D2DFF">
            <w:pPr>
              <w:spacing w:after="4"/>
              <w:ind w:left="159" w:hanging="159"/>
              <w:jc w:val="left"/>
              <w:rPr>
                <w:szCs w:val="17"/>
              </w:rPr>
            </w:pPr>
            <w:r w:rsidRPr="00325D91">
              <w:rPr>
                <w:szCs w:val="17"/>
              </w:rPr>
              <w:t>Pirate Life Brewing Oyster Fest Beer</w:t>
            </w:r>
          </w:p>
        </w:tc>
        <w:tc>
          <w:tcPr>
            <w:tcW w:w="472" w:type="pct"/>
            <w:noWrap/>
            <w:hideMark/>
          </w:tcPr>
          <w:p w14:paraId="4F0F6F6A"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1E321A1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31EA884"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4A33751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CA91F64" w14:textId="77777777" w:rsidTr="00D06FC8">
        <w:trPr>
          <w:trHeight w:val="20"/>
        </w:trPr>
        <w:tc>
          <w:tcPr>
            <w:tcW w:w="1742" w:type="pct"/>
            <w:noWrap/>
            <w:hideMark/>
          </w:tcPr>
          <w:p w14:paraId="0ED80A21" w14:textId="77777777" w:rsidR="00325D91" w:rsidRPr="00325D91" w:rsidRDefault="00325D91" w:rsidP="005D2DFF">
            <w:pPr>
              <w:spacing w:after="4"/>
              <w:ind w:left="159" w:hanging="159"/>
              <w:jc w:val="left"/>
              <w:rPr>
                <w:spacing w:val="-2"/>
                <w:szCs w:val="17"/>
              </w:rPr>
            </w:pPr>
            <w:r w:rsidRPr="00325D91">
              <w:rPr>
                <w:spacing w:val="-2"/>
                <w:szCs w:val="17"/>
              </w:rPr>
              <w:t>Pirate Life Brewing Stadium Draught 25 years</w:t>
            </w:r>
          </w:p>
        </w:tc>
        <w:tc>
          <w:tcPr>
            <w:tcW w:w="472" w:type="pct"/>
            <w:noWrap/>
            <w:hideMark/>
          </w:tcPr>
          <w:p w14:paraId="11095E52"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2F742A7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68DACF6" w14:textId="77777777" w:rsidR="00325D91" w:rsidRPr="00325D91" w:rsidRDefault="00325D91" w:rsidP="005D2DFF">
            <w:pPr>
              <w:spacing w:after="4"/>
              <w:ind w:left="159" w:hanging="159"/>
              <w:jc w:val="left"/>
              <w:rPr>
                <w:szCs w:val="17"/>
              </w:rPr>
            </w:pPr>
            <w:r w:rsidRPr="00325D91">
              <w:rPr>
                <w:szCs w:val="17"/>
              </w:rPr>
              <w:t>Pirate Life Brewing Pty Ltd</w:t>
            </w:r>
          </w:p>
        </w:tc>
        <w:tc>
          <w:tcPr>
            <w:tcW w:w="835" w:type="pct"/>
            <w:noWrap/>
            <w:hideMark/>
          </w:tcPr>
          <w:p w14:paraId="543126C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4502BFB" w14:textId="77777777" w:rsidTr="00D06FC8">
        <w:trPr>
          <w:trHeight w:val="20"/>
        </w:trPr>
        <w:tc>
          <w:tcPr>
            <w:tcW w:w="1742" w:type="pct"/>
            <w:noWrap/>
            <w:hideMark/>
          </w:tcPr>
          <w:p w14:paraId="7F2638A2" w14:textId="77777777" w:rsidR="00325D91" w:rsidRPr="00325D91" w:rsidRDefault="00325D91" w:rsidP="005D2DFF">
            <w:pPr>
              <w:spacing w:after="4"/>
              <w:ind w:left="159" w:hanging="159"/>
              <w:jc w:val="left"/>
              <w:rPr>
                <w:szCs w:val="17"/>
              </w:rPr>
            </w:pPr>
            <w:r w:rsidRPr="00325D91">
              <w:rPr>
                <w:szCs w:val="17"/>
              </w:rPr>
              <w:t>Prancing Pony Brewery Ginger Twist Alcoholic Ginger Beer</w:t>
            </w:r>
          </w:p>
        </w:tc>
        <w:tc>
          <w:tcPr>
            <w:tcW w:w="472" w:type="pct"/>
            <w:noWrap/>
            <w:hideMark/>
          </w:tcPr>
          <w:p w14:paraId="7857A20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4F0A8A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F833071" w14:textId="77777777" w:rsidR="00325D91" w:rsidRPr="00325D91" w:rsidRDefault="00325D91" w:rsidP="005D2DFF">
            <w:pPr>
              <w:spacing w:after="4"/>
              <w:ind w:left="159" w:hanging="159"/>
              <w:jc w:val="left"/>
              <w:rPr>
                <w:szCs w:val="17"/>
              </w:rPr>
            </w:pPr>
            <w:r w:rsidRPr="00325D91">
              <w:rPr>
                <w:szCs w:val="17"/>
              </w:rPr>
              <w:t>Prancing Pony Brewery Pty Ltd</w:t>
            </w:r>
          </w:p>
        </w:tc>
        <w:tc>
          <w:tcPr>
            <w:tcW w:w="835" w:type="pct"/>
            <w:noWrap/>
            <w:hideMark/>
          </w:tcPr>
          <w:p w14:paraId="56E618B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FA93FE2" w14:textId="77777777" w:rsidTr="00D06FC8">
        <w:trPr>
          <w:trHeight w:val="20"/>
        </w:trPr>
        <w:tc>
          <w:tcPr>
            <w:tcW w:w="1742" w:type="pct"/>
            <w:noWrap/>
            <w:hideMark/>
          </w:tcPr>
          <w:p w14:paraId="22B418CC" w14:textId="77777777" w:rsidR="00325D91" w:rsidRPr="00325D91" w:rsidRDefault="00325D91" w:rsidP="005D2DFF">
            <w:pPr>
              <w:spacing w:after="4"/>
              <w:ind w:left="159" w:hanging="159"/>
              <w:jc w:val="left"/>
              <w:rPr>
                <w:szCs w:val="17"/>
              </w:rPr>
            </w:pPr>
            <w:r w:rsidRPr="00325D91">
              <w:rPr>
                <w:szCs w:val="17"/>
              </w:rPr>
              <w:t xml:space="preserve">Prancing Pony Brewery The Innocent </w:t>
            </w:r>
            <w:r w:rsidRPr="00325D91">
              <w:rPr>
                <w:szCs w:val="17"/>
              </w:rPr>
              <w:br/>
              <w:t>Belgian Blonde</w:t>
            </w:r>
          </w:p>
        </w:tc>
        <w:tc>
          <w:tcPr>
            <w:tcW w:w="472" w:type="pct"/>
            <w:noWrap/>
            <w:hideMark/>
          </w:tcPr>
          <w:p w14:paraId="72281110"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623938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DDFF15F" w14:textId="77777777" w:rsidR="00325D91" w:rsidRPr="00325D91" w:rsidRDefault="00325D91" w:rsidP="005D2DFF">
            <w:pPr>
              <w:spacing w:after="4"/>
              <w:ind w:left="159" w:hanging="159"/>
              <w:jc w:val="left"/>
              <w:rPr>
                <w:szCs w:val="17"/>
              </w:rPr>
            </w:pPr>
            <w:r w:rsidRPr="00325D91">
              <w:rPr>
                <w:szCs w:val="17"/>
              </w:rPr>
              <w:t>Prancing Pony Brewery Pty Ltd</w:t>
            </w:r>
          </w:p>
        </w:tc>
        <w:tc>
          <w:tcPr>
            <w:tcW w:w="835" w:type="pct"/>
            <w:noWrap/>
            <w:hideMark/>
          </w:tcPr>
          <w:p w14:paraId="333B93F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3FC30D4" w14:textId="77777777" w:rsidTr="00D06FC8">
        <w:trPr>
          <w:trHeight w:val="20"/>
        </w:trPr>
        <w:tc>
          <w:tcPr>
            <w:tcW w:w="1742" w:type="pct"/>
            <w:noWrap/>
            <w:hideMark/>
          </w:tcPr>
          <w:p w14:paraId="6B0474F3" w14:textId="77777777" w:rsidR="00325D91" w:rsidRPr="00325D91" w:rsidRDefault="00325D91" w:rsidP="005D2DFF">
            <w:pPr>
              <w:spacing w:after="4"/>
              <w:ind w:left="159" w:hanging="159"/>
              <w:jc w:val="left"/>
              <w:rPr>
                <w:spacing w:val="-2"/>
                <w:szCs w:val="17"/>
              </w:rPr>
            </w:pPr>
            <w:r w:rsidRPr="00325D91">
              <w:rPr>
                <w:spacing w:val="-2"/>
                <w:szCs w:val="17"/>
              </w:rPr>
              <w:t>Prancing Pony Brewery The Voyager Dry Ale</w:t>
            </w:r>
          </w:p>
        </w:tc>
        <w:tc>
          <w:tcPr>
            <w:tcW w:w="472" w:type="pct"/>
            <w:noWrap/>
            <w:hideMark/>
          </w:tcPr>
          <w:p w14:paraId="250782CB"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C316A9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ED3935F" w14:textId="77777777" w:rsidR="00325D91" w:rsidRPr="00325D91" w:rsidRDefault="00325D91" w:rsidP="005D2DFF">
            <w:pPr>
              <w:spacing w:after="4"/>
              <w:ind w:left="159" w:hanging="159"/>
              <w:jc w:val="left"/>
              <w:rPr>
                <w:szCs w:val="17"/>
              </w:rPr>
            </w:pPr>
            <w:r w:rsidRPr="00325D91">
              <w:rPr>
                <w:szCs w:val="17"/>
              </w:rPr>
              <w:t>Prancing Pony Brewery Pty Ltd</w:t>
            </w:r>
          </w:p>
        </w:tc>
        <w:tc>
          <w:tcPr>
            <w:tcW w:w="835" w:type="pct"/>
            <w:noWrap/>
            <w:hideMark/>
          </w:tcPr>
          <w:p w14:paraId="15C9A64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AA9CBF4" w14:textId="77777777" w:rsidTr="00D06FC8">
        <w:trPr>
          <w:trHeight w:val="20"/>
        </w:trPr>
        <w:tc>
          <w:tcPr>
            <w:tcW w:w="1742" w:type="pct"/>
            <w:noWrap/>
            <w:hideMark/>
          </w:tcPr>
          <w:p w14:paraId="2CEA22B6" w14:textId="77777777" w:rsidR="00325D91" w:rsidRPr="00325D91" w:rsidRDefault="00325D91" w:rsidP="005D2DFF">
            <w:pPr>
              <w:spacing w:after="4"/>
              <w:ind w:left="159" w:hanging="159"/>
              <w:jc w:val="left"/>
              <w:rPr>
                <w:szCs w:val="17"/>
              </w:rPr>
            </w:pPr>
            <w:r w:rsidRPr="00325D91">
              <w:rPr>
                <w:szCs w:val="17"/>
              </w:rPr>
              <w:t>Lawrence &amp; Hanson Powering Communities</w:t>
            </w:r>
          </w:p>
        </w:tc>
        <w:tc>
          <w:tcPr>
            <w:tcW w:w="472" w:type="pct"/>
            <w:noWrap/>
            <w:hideMark/>
          </w:tcPr>
          <w:p w14:paraId="2D4276F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9DA82D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EDAA39B" w14:textId="77777777" w:rsidR="00325D91" w:rsidRPr="00325D91" w:rsidRDefault="00325D91" w:rsidP="005D2DFF">
            <w:pPr>
              <w:spacing w:after="4"/>
              <w:ind w:left="159" w:hanging="159"/>
              <w:jc w:val="left"/>
              <w:rPr>
                <w:szCs w:val="17"/>
              </w:rPr>
            </w:pPr>
            <w:r w:rsidRPr="00325D91">
              <w:rPr>
                <w:szCs w:val="17"/>
              </w:rPr>
              <w:t>Probev International Pty Ltd</w:t>
            </w:r>
          </w:p>
        </w:tc>
        <w:tc>
          <w:tcPr>
            <w:tcW w:w="835" w:type="pct"/>
            <w:noWrap/>
            <w:hideMark/>
          </w:tcPr>
          <w:p w14:paraId="24C37D4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CEB7999" w14:textId="77777777" w:rsidTr="00D06FC8">
        <w:trPr>
          <w:trHeight w:val="20"/>
        </w:trPr>
        <w:tc>
          <w:tcPr>
            <w:tcW w:w="1742" w:type="pct"/>
            <w:noWrap/>
            <w:hideMark/>
          </w:tcPr>
          <w:p w14:paraId="5F025490" w14:textId="77777777" w:rsidR="00325D91" w:rsidRPr="00325D91" w:rsidRDefault="00325D91" w:rsidP="005D2DFF">
            <w:pPr>
              <w:spacing w:after="4"/>
              <w:ind w:left="159" w:hanging="159"/>
              <w:jc w:val="left"/>
              <w:rPr>
                <w:szCs w:val="17"/>
              </w:rPr>
            </w:pPr>
            <w:r w:rsidRPr="00325D91">
              <w:rPr>
                <w:szCs w:val="17"/>
              </w:rPr>
              <w:t>Calm &amp; Stormy Peach Passionfruit Sparkling Water + Real Fruit Juice</w:t>
            </w:r>
          </w:p>
        </w:tc>
        <w:tc>
          <w:tcPr>
            <w:tcW w:w="472" w:type="pct"/>
            <w:noWrap/>
            <w:hideMark/>
          </w:tcPr>
          <w:p w14:paraId="7772FB24"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1119845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AF61B87" w14:textId="77777777" w:rsidR="00325D91" w:rsidRPr="00325D91" w:rsidRDefault="00325D91" w:rsidP="005D2DFF">
            <w:pPr>
              <w:spacing w:after="4"/>
              <w:ind w:left="159" w:hanging="159"/>
              <w:jc w:val="left"/>
              <w:rPr>
                <w:szCs w:val="17"/>
              </w:rPr>
            </w:pPr>
            <w:r w:rsidRPr="00325D91">
              <w:rPr>
                <w:szCs w:val="17"/>
              </w:rPr>
              <w:t>Quest Beverages</w:t>
            </w:r>
          </w:p>
        </w:tc>
        <w:tc>
          <w:tcPr>
            <w:tcW w:w="835" w:type="pct"/>
            <w:noWrap/>
            <w:hideMark/>
          </w:tcPr>
          <w:p w14:paraId="6E8AC66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7FD6912" w14:textId="77777777" w:rsidTr="00D06FC8">
        <w:trPr>
          <w:trHeight w:val="20"/>
        </w:trPr>
        <w:tc>
          <w:tcPr>
            <w:tcW w:w="1742" w:type="pct"/>
            <w:noWrap/>
            <w:hideMark/>
          </w:tcPr>
          <w:p w14:paraId="50A4C45D" w14:textId="77777777" w:rsidR="00325D91" w:rsidRPr="00325D91" w:rsidRDefault="00325D91" w:rsidP="005D2DFF">
            <w:pPr>
              <w:spacing w:after="4"/>
              <w:ind w:left="159" w:hanging="159"/>
              <w:jc w:val="left"/>
              <w:rPr>
                <w:szCs w:val="17"/>
              </w:rPr>
            </w:pPr>
            <w:r w:rsidRPr="00325D91">
              <w:rPr>
                <w:szCs w:val="17"/>
              </w:rPr>
              <w:t>C100 Blood Orange Juice Drink</w:t>
            </w:r>
          </w:p>
        </w:tc>
        <w:tc>
          <w:tcPr>
            <w:tcW w:w="472" w:type="pct"/>
            <w:noWrap/>
            <w:hideMark/>
          </w:tcPr>
          <w:p w14:paraId="5C0DFF32" w14:textId="77777777" w:rsidR="00325D91" w:rsidRPr="00325D91" w:rsidRDefault="00325D91" w:rsidP="005D2DFF">
            <w:pPr>
              <w:spacing w:after="4"/>
              <w:ind w:right="170"/>
              <w:jc w:val="right"/>
              <w:rPr>
                <w:szCs w:val="17"/>
              </w:rPr>
            </w:pPr>
            <w:r w:rsidRPr="00325D91">
              <w:rPr>
                <w:szCs w:val="17"/>
              </w:rPr>
              <w:t>445ml</w:t>
            </w:r>
          </w:p>
        </w:tc>
        <w:tc>
          <w:tcPr>
            <w:tcW w:w="520" w:type="pct"/>
            <w:noWrap/>
            <w:hideMark/>
          </w:tcPr>
          <w:p w14:paraId="2004121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7367F34" w14:textId="77777777" w:rsidR="00325D91" w:rsidRPr="00325D91" w:rsidRDefault="00325D91" w:rsidP="005D2DFF">
            <w:pPr>
              <w:spacing w:after="4"/>
              <w:ind w:left="159" w:hanging="159"/>
              <w:jc w:val="left"/>
              <w:rPr>
                <w:szCs w:val="17"/>
              </w:rPr>
            </w:pPr>
            <w:r w:rsidRPr="00325D91">
              <w:rPr>
                <w:szCs w:val="17"/>
              </w:rPr>
              <w:t>RS International Trading Pty Ltd</w:t>
            </w:r>
          </w:p>
        </w:tc>
        <w:tc>
          <w:tcPr>
            <w:tcW w:w="835" w:type="pct"/>
            <w:noWrap/>
            <w:hideMark/>
          </w:tcPr>
          <w:p w14:paraId="60BAC3FB"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AF655F6" w14:textId="77777777" w:rsidTr="00D06FC8">
        <w:trPr>
          <w:trHeight w:val="20"/>
        </w:trPr>
        <w:tc>
          <w:tcPr>
            <w:tcW w:w="1742" w:type="pct"/>
            <w:noWrap/>
            <w:hideMark/>
          </w:tcPr>
          <w:p w14:paraId="4FB4BF2A" w14:textId="77777777" w:rsidR="00325D91" w:rsidRPr="00325D91" w:rsidRDefault="00325D91" w:rsidP="005D2DFF">
            <w:pPr>
              <w:spacing w:after="4"/>
              <w:ind w:left="159" w:hanging="159"/>
              <w:jc w:val="left"/>
              <w:rPr>
                <w:szCs w:val="17"/>
              </w:rPr>
            </w:pPr>
            <w:r w:rsidRPr="00325D91">
              <w:rPr>
                <w:szCs w:val="17"/>
              </w:rPr>
              <w:t>O’Brien Choc-Orange Dark Lager</w:t>
            </w:r>
          </w:p>
        </w:tc>
        <w:tc>
          <w:tcPr>
            <w:tcW w:w="472" w:type="pct"/>
            <w:noWrap/>
            <w:hideMark/>
          </w:tcPr>
          <w:p w14:paraId="6416903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0A66AC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B5B89B2" w14:textId="77777777" w:rsidR="00325D91" w:rsidRPr="00325D91" w:rsidRDefault="00325D91" w:rsidP="005D2DFF">
            <w:pPr>
              <w:spacing w:after="4"/>
              <w:ind w:left="159" w:hanging="159"/>
              <w:jc w:val="left"/>
              <w:rPr>
                <w:szCs w:val="17"/>
              </w:rPr>
            </w:pPr>
            <w:r w:rsidRPr="00325D91">
              <w:rPr>
                <w:szCs w:val="17"/>
              </w:rPr>
              <w:t>Rebellion Brewery Pty Ltd t/as O’Brien Beer</w:t>
            </w:r>
          </w:p>
        </w:tc>
        <w:tc>
          <w:tcPr>
            <w:tcW w:w="835" w:type="pct"/>
            <w:noWrap/>
            <w:hideMark/>
          </w:tcPr>
          <w:p w14:paraId="21BE41F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7DEB4F6" w14:textId="77777777" w:rsidTr="00D06FC8">
        <w:trPr>
          <w:trHeight w:val="20"/>
        </w:trPr>
        <w:tc>
          <w:tcPr>
            <w:tcW w:w="1742" w:type="pct"/>
            <w:noWrap/>
            <w:hideMark/>
          </w:tcPr>
          <w:p w14:paraId="774C8A0B" w14:textId="77777777" w:rsidR="00325D91" w:rsidRPr="00325D91" w:rsidRDefault="00325D91" w:rsidP="005D2DFF">
            <w:pPr>
              <w:spacing w:after="4"/>
              <w:ind w:left="159" w:hanging="159"/>
              <w:jc w:val="left"/>
              <w:rPr>
                <w:szCs w:val="17"/>
              </w:rPr>
            </w:pPr>
            <w:r w:rsidRPr="00325D91">
              <w:rPr>
                <w:szCs w:val="17"/>
              </w:rPr>
              <w:t>Red Bull The Lilac Edition Sugarfree Grapefruit &amp; Blossom Energy Drink</w:t>
            </w:r>
          </w:p>
        </w:tc>
        <w:tc>
          <w:tcPr>
            <w:tcW w:w="472" w:type="pct"/>
            <w:noWrap/>
            <w:hideMark/>
          </w:tcPr>
          <w:p w14:paraId="4E58B35E"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BE6023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1F04630" w14:textId="77777777" w:rsidR="00325D91" w:rsidRPr="00325D91" w:rsidRDefault="00325D91" w:rsidP="005D2DFF">
            <w:pPr>
              <w:spacing w:after="4"/>
              <w:ind w:left="159" w:hanging="159"/>
              <w:jc w:val="left"/>
              <w:rPr>
                <w:szCs w:val="17"/>
              </w:rPr>
            </w:pPr>
            <w:r w:rsidRPr="00325D91">
              <w:rPr>
                <w:szCs w:val="17"/>
              </w:rPr>
              <w:t>Red Bull Australia Pty Ltd</w:t>
            </w:r>
          </w:p>
        </w:tc>
        <w:tc>
          <w:tcPr>
            <w:tcW w:w="835" w:type="pct"/>
            <w:noWrap/>
            <w:hideMark/>
          </w:tcPr>
          <w:p w14:paraId="79C14E1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57F74B5" w14:textId="77777777" w:rsidTr="00D06FC8">
        <w:trPr>
          <w:trHeight w:val="20"/>
        </w:trPr>
        <w:tc>
          <w:tcPr>
            <w:tcW w:w="1742" w:type="pct"/>
            <w:noWrap/>
            <w:hideMark/>
          </w:tcPr>
          <w:p w14:paraId="05D106AE" w14:textId="77777777" w:rsidR="00325D91" w:rsidRPr="00325D91" w:rsidRDefault="00325D91" w:rsidP="005D2DFF">
            <w:pPr>
              <w:spacing w:after="4"/>
              <w:ind w:left="159" w:hanging="159"/>
              <w:jc w:val="left"/>
              <w:rPr>
                <w:szCs w:val="17"/>
              </w:rPr>
            </w:pPr>
            <w:r w:rsidRPr="00325D91">
              <w:rPr>
                <w:szCs w:val="17"/>
              </w:rPr>
              <w:t xml:space="preserve">Flying Power Energy Drink Just Peachy </w:t>
            </w:r>
            <w:r w:rsidRPr="00325D91">
              <w:rPr>
                <w:szCs w:val="17"/>
              </w:rPr>
              <w:br/>
              <w:t>No Sugar</w:t>
            </w:r>
          </w:p>
        </w:tc>
        <w:tc>
          <w:tcPr>
            <w:tcW w:w="472" w:type="pct"/>
            <w:noWrap/>
            <w:hideMark/>
          </w:tcPr>
          <w:p w14:paraId="3EF9F55D"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646B47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1855414" w14:textId="77777777" w:rsidR="00325D91" w:rsidRPr="00325D91" w:rsidRDefault="00325D91" w:rsidP="005D2DFF">
            <w:pPr>
              <w:spacing w:after="4"/>
              <w:ind w:left="159" w:hanging="159"/>
              <w:jc w:val="left"/>
              <w:rPr>
                <w:szCs w:val="17"/>
              </w:rPr>
            </w:pPr>
            <w:r w:rsidRPr="00325D91">
              <w:rPr>
                <w:szCs w:val="17"/>
              </w:rPr>
              <w:t>Refresco Australia Pty Ltd</w:t>
            </w:r>
          </w:p>
        </w:tc>
        <w:tc>
          <w:tcPr>
            <w:tcW w:w="835" w:type="pct"/>
            <w:noWrap/>
            <w:hideMark/>
          </w:tcPr>
          <w:p w14:paraId="62F754DC"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6DB9D814" w14:textId="77777777" w:rsidTr="00D06FC8">
        <w:trPr>
          <w:trHeight w:val="20"/>
        </w:trPr>
        <w:tc>
          <w:tcPr>
            <w:tcW w:w="1742" w:type="pct"/>
            <w:noWrap/>
            <w:hideMark/>
          </w:tcPr>
          <w:p w14:paraId="45AD161A" w14:textId="77777777" w:rsidR="00325D91" w:rsidRPr="00325D91" w:rsidRDefault="00325D91" w:rsidP="005D2DFF">
            <w:pPr>
              <w:spacing w:after="4"/>
              <w:ind w:left="159" w:hanging="159"/>
              <w:jc w:val="left"/>
              <w:rPr>
                <w:szCs w:val="17"/>
              </w:rPr>
            </w:pPr>
            <w:r w:rsidRPr="00325D91">
              <w:rPr>
                <w:szCs w:val="17"/>
              </w:rPr>
              <w:t xml:space="preserve">Flying Power Energy Drink Mango Mojo </w:t>
            </w:r>
            <w:r w:rsidRPr="00325D91">
              <w:rPr>
                <w:szCs w:val="17"/>
              </w:rPr>
              <w:br/>
              <w:t>No Sugar</w:t>
            </w:r>
          </w:p>
        </w:tc>
        <w:tc>
          <w:tcPr>
            <w:tcW w:w="472" w:type="pct"/>
            <w:noWrap/>
            <w:hideMark/>
          </w:tcPr>
          <w:p w14:paraId="1C35AED3"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5280A42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C263B4B" w14:textId="77777777" w:rsidR="00325D91" w:rsidRPr="00325D91" w:rsidRDefault="00325D91" w:rsidP="005D2DFF">
            <w:pPr>
              <w:spacing w:after="4"/>
              <w:ind w:left="159" w:hanging="159"/>
              <w:jc w:val="left"/>
              <w:rPr>
                <w:szCs w:val="17"/>
              </w:rPr>
            </w:pPr>
            <w:r w:rsidRPr="00325D91">
              <w:rPr>
                <w:szCs w:val="17"/>
              </w:rPr>
              <w:t>Refresco Australia Pty Ltd</w:t>
            </w:r>
          </w:p>
        </w:tc>
        <w:tc>
          <w:tcPr>
            <w:tcW w:w="835" w:type="pct"/>
            <w:noWrap/>
            <w:hideMark/>
          </w:tcPr>
          <w:p w14:paraId="51BD7EE4"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7C9FD5D4" w14:textId="77777777" w:rsidTr="00D06FC8">
        <w:trPr>
          <w:trHeight w:val="20"/>
        </w:trPr>
        <w:tc>
          <w:tcPr>
            <w:tcW w:w="1742" w:type="pct"/>
            <w:noWrap/>
            <w:hideMark/>
          </w:tcPr>
          <w:p w14:paraId="0DA35CA6" w14:textId="77777777" w:rsidR="00325D91" w:rsidRPr="00325D91" w:rsidRDefault="00325D91" w:rsidP="005D2DFF">
            <w:pPr>
              <w:spacing w:after="4"/>
              <w:ind w:left="159" w:hanging="159"/>
              <w:jc w:val="left"/>
              <w:rPr>
                <w:szCs w:val="17"/>
              </w:rPr>
            </w:pPr>
            <w:r w:rsidRPr="00325D91">
              <w:rPr>
                <w:szCs w:val="17"/>
              </w:rPr>
              <w:t>Flying Power Energy Drink White No Sugar</w:t>
            </w:r>
          </w:p>
        </w:tc>
        <w:tc>
          <w:tcPr>
            <w:tcW w:w="472" w:type="pct"/>
            <w:noWrap/>
            <w:hideMark/>
          </w:tcPr>
          <w:p w14:paraId="4F25F6A3"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E73BD1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92A923F" w14:textId="77777777" w:rsidR="00325D91" w:rsidRPr="00325D91" w:rsidRDefault="00325D91" w:rsidP="005D2DFF">
            <w:pPr>
              <w:spacing w:after="4"/>
              <w:ind w:left="159" w:hanging="159"/>
              <w:jc w:val="left"/>
              <w:rPr>
                <w:szCs w:val="17"/>
              </w:rPr>
            </w:pPr>
            <w:r w:rsidRPr="00325D91">
              <w:rPr>
                <w:szCs w:val="17"/>
              </w:rPr>
              <w:t>Refresco Australia Pty Ltd</w:t>
            </w:r>
          </w:p>
        </w:tc>
        <w:tc>
          <w:tcPr>
            <w:tcW w:w="835" w:type="pct"/>
            <w:noWrap/>
            <w:hideMark/>
          </w:tcPr>
          <w:p w14:paraId="313941D8"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EFC2569" w14:textId="77777777" w:rsidTr="00D06FC8">
        <w:trPr>
          <w:trHeight w:val="20"/>
        </w:trPr>
        <w:tc>
          <w:tcPr>
            <w:tcW w:w="1742" w:type="pct"/>
            <w:noWrap/>
            <w:hideMark/>
          </w:tcPr>
          <w:p w14:paraId="1ADB2878" w14:textId="77777777" w:rsidR="00325D91" w:rsidRPr="00325D91" w:rsidRDefault="00325D91" w:rsidP="005D2DFF">
            <w:pPr>
              <w:spacing w:after="4"/>
              <w:ind w:left="159" w:hanging="159"/>
              <w:jc w:val="left"/>
              <w:rPr>
                <w:szCs w:val="17"/>
              </w:rPr>
            </w:pPr>
            <w:r w:rsidRPr="00325D91">
              <w:rPr>
                <w:szCs w:val="17"/>
              </w:rPr>
              <w:t>Regal Lemon Lime &amp; Bitters Mixers</w:t>
            </w:r>
          </w:p>
        </w:tc>
        <w:tc>
          <w:tcPr>
            <w:tcW w:w="472" w:type="pct"/>
            <w:noWrap/>
            <w:hideMark/>
          </w:tcPr>
          <w:p w14:paraId="64AC4035"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F282F6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3B08AAC" w14:textId="77777777" w:rsidR="00325D91" w:rsidRPr="00325D91" w:rsidRDefault="00325D91" w:rsidP="005D2DFF">
            <w:pPr>
              <w:spacing w:after="4"/>
              <w:ind w:left="159" w:hanging="159"/>
              <w:jc w:val="left"/>
              <w:rPr>
                <w:szCs w:val="17"/>
              </w:rPr>
            </w:pPr>
            <w:r w:rsidRPr="00325D91">
              <w:rPr>
                <w:szCs w:val="17"/>
              </w:rPr>
              <w:t>Refresco Australia Pty Ltd</w:t>
            </w:r>
          </w:p>
        </w:tc>
        <w:tc>
          <w:tcPr>
            <w:tcW w:w="835" w:type="pct"/>
            <w:noWrap/>
            <w:hideMark/>
          </w:tcPr>
          <w:p w14:paraId="26C497B1"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EB741EA" w14:textId="77777777" w:rsidTr="00D06FC8">
        <w:trPr>
          <w:trHeight w:val="20"/>
        </w:trPr>
        <w:tc>
          <w:tcPr>
            <w:tcW w:w="1742" w:type="pct"/>
            <w:noWrap/>
            <w:hideMark/>
          </w:tcPr>
          <w:p w14:paraId="0A340B42" w14:textId="77777777" w:rsidR="00325D91" w:rsidRPr="00325D91" w:rsidRDefault="00325D91" w:rsidP="005D2DFF">
            <w:pPr>
              <w:spacing w:after="4"/>
              <w:ind w:left="159" w:hanging="159"/>
              <w:jc w:val="left"/>
              <w:rPr>
                <w:szCs w:val="17"/>
              </w:rPr>
            </w:pPr>
            <w:r w:rsidRPr="00325D91">
              <w:rPr>
                <w:szCs w:val="17"/>
              </w:rPr>
              <w:t>Regal Xtreme Cola No Sugar</w:t>
            </w:r>
          </w:p>
        </w:tc>
        <w:tc>
          <w:tcPr>
            <w:tcW w:w="472" w:type="pct"/>
            <w:noWrap/>
            <w:hideMark/>
          </w:tcPr>
          <w:p w14:paraId="09A09BD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187A88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C581A14" w14:textId="77777777" w:rsidR="00325D91" w:rsidRPr="00325D91" w:rsidRDefault="00325D91" w:rsidP="005D2DFF">
            <w:pPr>
              <w:spacing w:after="4"/>
              <w:ind w:left="159" w:hanging="159"/>
              <w:jc w:val="left"/>
              <w:rPr>
                <w:szCs w:val="17"/>
              </w:rPr>
            </w:pPr>
            <w:r w:rsidRPr="00325D91">
              <w:rPr>
                <w:szCs w:val="17"/>
              </w:rPr>
              <w:t>Refresco Australia Pty Ltd</w:t>
            </w:r>
          </w:p>
        </w:tc>
        <w:tc>
          <w:tcPr>
            <w:tcW w:w="835" w:type="pct"/>
            <w:noWrap/>
            <w:hideMark/>
          </w:tcPr>
          <w:p w14:paraId="5AED5A8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4BC691EF" w14:textId="77777777" w:rsidTr="00D06FC8">
        <w:trPr>
          <w:trHeight w:val="20"/>
        </w:trPr>
        <w:tc>
          <w:tcPr>
            <w:tcW w:w="1742" w:type="pct"/>
            <w:noWrap/>
            <w:hideMark/>
          </w:tcPr>
          <w:p w14:paraId="3768896C" w14:textId="77777777" w:rsidR="00325D91" w:rsidRPr="00325D91" w:rsidRDefault="00325D91" w:rsidP="005D2DFF">
            <w:pPr>
              <w:spacing w:after="4"/>
              <w:ind w:left="159" w:hanging="159"/>
              <w:jc w:val="left"/>
              <w:rPr>
                <w:szCs w:val="17"/>
              </w:rPr>
            </w:pPr>
            <w:r w:rsidRPr="00325D91">
              <w:rPr>
                <w:szCs w:val="17"/>
              </w:rPr>
              <w:t>Woolworths Mango Fruit Drink</w:t>
            </w:r>
          </w:p>
        </w:tc>
        <w:tc>
          <w:tcPr>
            <w:tcW w:w="472" w:type="pct"/>
            <w:noWrap/>
            <w:hideMark/>
          </w:tcPr>
          <w:p w14:paraId="406CBECA" w14:textId="77777777" w:rsidR="00325D91" w:rsidRPr="00325D91" w:rsidRDefault="00325D91" w:rsidP="005D2DFF">
            <w:pPr>
              <w:spacing w:after="4"/>
              <w:ind w:right="170"/>
              <w:jc w:val="right"/>
              <w:rPr>
                <w:szCs w:val="17"/>
              </w:rPr>
            </w:pPr>
            <w:r w:rsidRPr="00325D91">
              <w:rPr>
                <w:szCs w:val="17"/>
              </w:rPr>
              <w:t>2,000ml</w:t>
            </w:r>
          </w:p>
        </w:tc>
        <w:tc>
          <w:tcPr>
            <w:tcW w:w="520" w:type="pct"/>
            <w:noWrap/>
            <w:hideMark/>
          </w:tcPr>
          <w:p w14:paraId="26E01AF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E76FF18" w14:textId="77777777" w:rsidR="00325D91" w:rsidRPr="00325D91" w:rsidRDefault="00325D91" w:rsidP="005D2DFF">
            <w:pPr>
              <w:spacing w:after="4"/>
              <w:ind w:left="159" w:hanging="159"/>
              <w:jc w:val="left"/>
              <w:rPr>
                <w:szCs w:val="17"/>
              </w:rPr>
            </w:pPr>
            <w:r w:rsidRPr="00325D91">
              <w:rPr>
                <w:szCs w:val="17"/>
              </w:rPr>
              <w:t>Refresco Australia Pty Ltd</w:t>
            </w:r>
          </w:p>
        </w:tc>
        <w:tc>
          <w:tcPr>
            <w:tcW w:w="835" w:type="pct"/>
            <w:noWrap/>
            <w:hideMark/>
          </w:tcPr>
          <w:p w14:paraId="3625309C"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443FCC3F" w14:textId="77777777" w:rsidTr="00D06FC8">
        <w:trPr>
          <w:trHeight w:val="20"/>
        </w:trPr>
        <w:tc>
          <w:tcPr>
            <w:tcW w:w="1742" w:type="pct"/>
            <w:noWrap/>
            <w:hideMark/>
          </w:tcPr>
          <w:p w14:paraId="1BD95FAF" w14:textId="77777777" w:rsidR="00325D91" w:rsidRPr="00325D91" w:rsidRDefault="00325D91" w:rsidP="005D2DFF">
            <w:pPr>
              <w:spacing w:after="4"/>
              <w:ind w:left="159" w:hanging="159"/>
              <w:jc w:val="left"/>
              <w:rPr>
                <w:szCs w:val="17"/>
              </w:rPr>
            </w:pPr>
            <w:r w:rsidRPr="00325D91">
              <w:rPr>
                <w:szCs w:val="17"/>
              </w:rPr>
              <w:t>Remedy Lemon Lime Switchel No Sugar</w:t>
            </w:r>
          </w:p>
        </w:tc>
        <w:tc>
          <w:tcPr>
            <w:tcW w:w="472" w:type="pct"/>
            <w:noWrap/>
            <w:hideMark/>
          </w:tcPr>
          <w:p w14:paraId="7D387897"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7A7725A6"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7EC479E" w14:textId="77777777" w:rsidR="00325D91" w:rsidRPr="00325D91" w:rsidRDefault="00325D91" w:rsidP="005D2DFF">
            <w:pPr>
              <w:spacing w:after="4"/>
              <w:ind w:left="159" w:hanging="159"/>
              <w:jc w:val="left"/>
              <w:rPr>
                <w:szCs w:val="17"/>
              </w:rPr>
            </w:pPr>
            <w:r w:rsidRPr="00325D91">
              <w:rPr>
                <w:szCs w:val="17"/>
              </w:rPr>
              <w:t>Remedy Kombucha Pty Ltd</w:t>
            </w:r>
          </w:p>
        </w:tc>
        <w:tc>
          <w:tcPr>
            <w:tcW w:w="835" w:type="pct"/>
            <w:noWrap/>
            <w:hideMark/>
          </w:tcPr>
          <w:p w14:paraId="4E844B0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DCAE6DE" w14:textId="77777777" w:rsidTr="00D06FC8">
        <w:trPr>
          <w:trHeight w:val="20"/>
        </w:trPr>
        <w:tc>
          <w:tcPr>
            <w:tcW w:w="1742" w:type="pct"/>
            <w:noWrap/>
            <w:hideMark/>
          </w:tcPr>
          <w:p w14:paraId="5E8B7243" w14:textId="77777777" w:rsidR="00325D91" w:rsidRPr="00325D91" w:rsidRDefault="00325D91" w:rsidP="005D2DFF">
            <w:pPr>
              <w:spacing w:after="4"/>
              <w:ind w:left="159" w:hanging="159"/>
              <w:jc w:val="left"/>
              <w:rPr>
                <w:szCs w:val="17"/>
              </w:rPr>
            </w:pPr>
            <w:r w:rsidRPr="00325D91">
              <w:rPr>
                <w:szCs w:val="17"/>
              </w:rPr>
              <w:t>Remedy Organic Kombucha No Sugar Pomegranate</w:t>
            </w:r>
          </w:p>
        </w:tc>
        <w:tc>
          <w:tcPr>
            <w:tcW w:w="472" w:type="pct"/>
            <w:noWrap/>
            <w:hideMark/>
          </w:tcPr>
          <w:p w14:paraId="26AB6B54"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9413A1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65DCC75" w14:textId="77777777" w:rsidR="00325D91" w:rsidRPr="00325D91" w:rsidRDefault="00325D91" w:rsidP="005D2DFF">
            <w:pPr>
              <w:spacing w:after="4"/>
              <w:ind w:left="159" w:hanging="159"/>
              <w:jc w:val="left"/>
              <w:rPr>
                <w:szCs w:val="17"/>
              </w:rPr>
            </w:pPr>
            <w:r w:rsidRPr="00325D91">
              <w:rPr>
                <w:szCs w:val="17"/>
              </w:rPr>
              <w:t>Remedy Kombucha Pty Ltd</w:t>
            </w:r>
          </w:p>
        </w:tc>
        <w:tc>
          <w:tcPr>
            <w:tcW w:w="835" w:type="pct"/>
            <w:noWrap/>
            <w:hideMark/>
          </w:tcPr>
          <w:p w14:paraId="0779916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D870540" w14:textId="77777777" w:rsidTr="00D06FC8">
        <w:trPr>
          <w:trHeight w:val="20"/>
        </w:trPr>
        <w:tc>
          <w:tcPr>
            <w:tcW w:w="1742" w:type="pct"/>
            <w:noWrap/>
            <w:hideMark/>
          </w:tcPr>
          <w:p w14:paraId="4C07A811" w14:textId="77777777" w:rsidR="00325D91" w:rsidRPr="00325D91" w:rsidRDefault="00325D91" w:rsidP="005D2DFF">
            <w:pPr>
              <w:spacing w:after="4"/>
              <w:ind w:left="159" w:hanging="159"/>
              <w:jc w:val="left"/>
              <w:rPr>
                <w:szCs w:val="17"/>
              </w:rPr>
            </w:pPr>
            <w:r w:rsidRPr="00325D91">
              <w:rPr>
                <w:szCs w:val="17"/>
              </w:rPr>
              <w:t>Remedy Sodaly Grapefruit No Sugar</w:t>
            </w:r>
          </w:p>
        </w:tc>
        <w:tc>
          <w:tcPr>
            <w:tcW w:w="472" w:type="pct"/>
            <w:noWrap/>
            <w:hideMark/>
          </w:tcPr>
          <w:p w14:paraId="5CC770B6"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A3BDC7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585C615" w14:textId="77777777" w:rsidR="00325D91" w:rsidRPr="00325D91" w:rsidRDefault="00325D91" w:rsidP="005D2DFF">
            <w:pPr>
              <w:spacing w:after="4"/>
              <w:ind w:left="159" w:hanging="159"/>
              <w:jc w:val="left"/>
              <w:rPr>
                <w:szCs w:val="17"/>
              </w:rPr>
            </w:pPr>
            <w:r w:rsidRPr="00325D91">
              <w:rPr>
                <w:szCs w:val="17"/>
              </w:rPr>
              <w:t>Remedy Kombucha Pty Ltd</w:t>
            </w:r>
          </w:p>
        </w:tc>
        <w:tc>
          <w:tcPr>
            <w:tcW w:w="835" w:type="pct"/>
            <w:noWrap/>
            <w:hideMark/>
          </w:tcPr>
          <w:p w14:paraId="480CC8F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975BAB2" w14:textId="77777777" w:rsidTr="00D06FC8">
        <w:trPr>
          <w:trHeight w:val="20"/>
        </w:trPr>
        <w:tc>
          <w:tcPr>
            <w:tcW w:w="1742" w:type="pct"/>
            <w:noWrap/>
            <w:hideMark/>
          </w:tcPr>
          <w:p w14:paraId="2FE12757" w14:textId="77777777" w:rsidR="00325D91" w:rsidRPr="00325D91" w:rsidRDefault="00325D91" w:rsidP="005D2DFF">
            <w:pPr>
              <w:spacing w:after="4"/>
              <w:ind w:left="159" w:hanging="159"/>
              <w:jc w:val="left"/>
              <w:rPr>
                <w:szCs w:val="17"/>
              </w:rPr>
            </w:pPr>
            <w:r w:rsidRPr="00325D91">
              <w:rPr>
                <w:szCs w:val="17"/>
              </w:rPr>
              <w:t>Remedy Sodaly Strawberry No Sugar</w:t>
            </w:r>
          </w:p>
        </w:tc>
        <w:tc>
          <w:tcPr>
            <w:tcW w:w="472" w:type="pct"/>
            <w:noWrap/>
            <w:hideMark/>
          </w:tcPr>
          <w:p w14:paraId="6BAF0C3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573C0F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4BEA5AA" w14:textId="77777777" w:rsidR="00325D91" w:rsidRPr="00325D91" w:rsidRDefault="00325D91" w:rsidP="005D2DFF">
            <w:pPr>
              <w:spacing w:after="4"/>
              <w:ind w:left="159" w:hanging="159"/>
              <w:jc w:val="left"/>
              <w:rPr>
                <w:szCs w:val="17"/>
              </w:rPr>
            </w:pPr>
            <w:r w:rsidRPr="00325D91">
              <w:rPr>
                <w:szCs w:val="17"/>
              </w:rPr>
              <w:t>Remedy Kombucha Pty Ltd</w:t>
            </w:r>
          </w:p>
        </w:tc>
        <w:tc>
          <w:tcPr>
            <w:tcW w:w="835" w:type="pct"/>
            <w:noWrap/>
            <w:hideMark/>
          </w:tcPr>
          <w:p w14:paraId="10E62DB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BD1FF69" w14:textId="77777777" w:rsidTr="00D06FC8">
        <w:trPr>
          <w:trHeight w:val="20"/>
        </w:trPr>
        <w:tc>
          <w:tcPr>
            <w:tcW w:w="1742" w:type="pct"/>
            <w:noWrap/>
            <w:hideMark/>
          </w:tcPr>
          <w:p w14:paraId="64883559" w14:textId="77777777" w:rsidR="00325D91" w:rsidRPr="00325D91" w:rsidRDefault="00325D91" w:rsidP="005D2DFF">
            <w:pPr>
              <w:spacing w:after="4"/>
              <w:ind w:left="159" w:hanging="159"/>
              <w:jc w:val="left"/>
              <w:rPr>
                <w:szCs w:val="17"/>
              </w:rPr>
            </w:pPr>
            <w:r w:rsidRPr="00325D91">
              <w:rPr>
                <w:szCs w:val="17"/>
              </w:rPr>
              <w:t>Remedy Sodaly Tropic No Sugar</w:t>
            </w:r>
          </w:p>
        </w:tc>
        <w:tc>
          <w:tcPr>
            <w:tcW w:w="472" w:type="pct"/>
            <w:noWrap/>
            <w:hideMark/>
          </w:tcPr>
          <w:p w14:paraId="58738CBE"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3EB471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4121C2F" w14:textId="77777777" w:rsidR="00325D91" w:rsidRPr="00325D91" w:rsidRDefault="00325D91" w:rsidP="005D2DFF">
            <w:pPr>
              <w:spacing w:after="4"/>
              <w:ind w:left="159" w:hanging="159"/>
              <w:jc w:val="left"/>
              <w:rPr>
                <w:szCs w:val="17"/>
              </w:rPr>
            </w:pPr>
            <w:r w:rsidRPr="00325D91">
              <w:rPr>
                <w:szCs w:val="17"/>
              </w:rPr>
              <w:t>Remedy Kombucha Pty Ltd</w:t>
            </w:r>
          </w:p>
        </w:tc>
        <w:tc>
          <w:tcPr>
            <w:tcW w:w="835" w:type="pct"/>
            <w:noWrap/>
            <w:hideMark/>
          </w:tcPr>
          <w:p w14:paraId="55D01C14"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8596C25" w14:textId="77777777" w:rsidTr="00D06FC8">
        <w:trPr>
          <w:trHeight w:val="20"/>
        </w:trPr>
        <w:tc>
          <w:tcPr>
            <w:tcW w:w="1742" w:type="pct"/>
            <w:noWrap/>
            <w:hideMark/>
          </w:tcPr>
          <w:p w14:paraId="3240384F" w14:textId="77777777" w:rsidR="00325D91" w:rsidRPr="00325D91" w:rsidRDefault="00325D91" w:rsidP="005D2DFF">
            <w:pPr>
              <w:spacing w:after="4"/>
              <w:ind w:left="159" w:hanging="159"/>
              <w:jc w:val="left"/>
              <w:rPr>
                <w:szCs w:val="17"/>
              </w:rPr>
            </w:pPr>
            <w:r w:rsidRPr="00325D91">
              <w:rPr>
                <w:szCs w:val="17"/>
              </w:rPr>
              <w:t>Remedy Sodaly Yuzu Lemon No Sugar</w:t>
            </w:r>
          </w:p>
        </w:tc>
        <w:tc>
          <w:tcPr>
            <w:tcW w:w="472" w:type="pct"/>
            <w:noWrap/>
            <w:hideMark/>
          </w:tcPr>
          <w:p w14:paraId="64BD0E61"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3DD9DB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7F866B3" w14:textId="77777777" w:rsidR="00325D91" w:rsidRPr="00325D91" w:rsidRDefault="00325D91" w:rsidP="005D2DFF">
            <w:pPr>
              <w:spacing w:after="4"/>
              <w:ind w:left="159" w:hanging="159"/>
              <w:jc w:val="left"/>
              <w:rPr>
                <w:szCs w:val="17"/>
              </w:rPr>
            </w:pPr>
            <w:r w:rsidRPr="00325D91">
              <w:rPr>
                <w:szCs w:val="17"/>
              </w:rPr>
              <w:t>Remedy Kombucha Pty Ltd</w:t>
            </w:r>
          </w:p>
        </w:tc>
        <w:tc>
          <w:tcPr>
            <w:tcW w:w="835" w:type="pct"/>
            <w:noWrap/>
            <w:hideMark/>
          </w:tcPr>
          <w:p w14:paraId="7F88A61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0FB6703" w14:textId="77777777" w:rsidTr="00D06FC8">
        <w:trPr>
          <w:trHeight w:val="20"/>
        </w:trPr>
        <w:tc>
          <w:tcPr>
            <w:tcW w:w="1742" w:type="pct"/>
            <w:noWrap/>
            <w:hideMark/>
          </w:tcPr>
          <w:p w14:paraId="5996978A" w14:textId="77777777" w:rsidR="00325D91" w:rsidRPr="00325D91" w:rsidRDefault="00325D91" w:rsidP="005D2DFF">
            <w:pPr>
              <w:spacing w:after="4"/>
              <w:ind w:left="159" w:hanging="159"/>
              <w:jc w:val="left"/>
              <w:rPr>
                <w:szCs w:val="17"/>
              </w:rPr>
            </w:pPr>
            <w:r w:rsidRPr="00325D91">
              <w:rPr>
                <w:szCs w:val="17"/>
              </w:rPr>
              <w:t>Ilex Organic Yerba Mate Lemon</w:t>
            </w:r>
          </w:p>
        </w:tc>
        <w:tc>
          <w:tcPr>
            <w:tcW w:w="472" w:type="pct"/>
            <w:noWrap/>
            <w:hideMark/>
          </w:tcPr>
          <w:p w14:paraId="014069A5" w14:textId="77777777" w:rsidR="00325D91" w:rsidRPr="00325D91" w:rsidRDefault="00325D91" w:rsidP="005D2DFF">
            <w:pPr>
              <w:spacing w:after="4"/>
              <w:ind w:right="170"/>
              <w:jc w:val="right"/>
              <w:rPr>
                <w:szCs w:val="17"/>
              </w:rPr>
            </w:pPr>
            <w:r w:rsidRPr="00325D91">
              <w:rPr>
                <w:szCs w:val="17"/>
              </w:rPr>
              <w:t>266ml</w:t>
            </w:r>
          </w:p>
        </w:tc>
        <w:tc>
          <w:tcPr>
            <w:tcW w:w="520" w:type="pct"/>
            <w:noWrap/>
            <w:hideMark/>
          </w:tcPr>
          <w:p w14:paraId="1F21909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5B5E7A5" w14:textId="77777777" w:rsidR="00325D91" w:rsidRPr="00325D91" w:rsidRDefault="00325D91" w:rsidP="005D2DFF">
            <w:pPr>
              <w:spacing w:after="4"/>
              <w:ind w:left="159" w:hanging="159"/>
              <w:jc w:val="left"/>
              <w:rPr>
                <w:szCs w:val="17"/>
              </w:rPr>
            </w:pPr>
            <w:r w:rsidRPr="00325D91">
              <w:rPr>
                <w:szCs w:val="17"/>
              </w:rPr>
              <w:t>Rosa Traders Pty Ltd</w:t>
            </w:r>
          </w:p>
        </w:tc>
        <w:tc>
          <w:tcPr>
            <w:tcW w:w="835" w:type="pct"/>
            <w:noWrap/>
            <w:hideMark/>
          </w:tcPr>
          <w:p w14:paraId="0E84A00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120BF5C" w14:textId="77777777" w:rsidTr="00D06FC8">
        <w:trPr>
          <w:trHeight w:val="20"/>
        </w:trPr>
        <w:tc>
          <w:tcPr>
            <w:tcW w:w="1742" w:type="pct"/>
            <w:noWrap/>
            <w:hideMark/>
          </w:tcPr>
          <w:p w14:paraId="17ABA25A" w14:textId="77777777" w:rsidR="00325D91" w:rsidRPr="00325D91" w:rsidRDefault="00325D91" w:rsidP="005D2DFF">
            <w:pPr>
              <w:spacing w:after="4"/>
              <w:ind w:left="159" w:hanging="159"/>
              <w:jc w:val="left"/>
              <w:rPr>
                <w:szCs w:val="17"/>
              </w:rPr>
            </w:pPr>
            <w:r w:rsidRPr="00325D91">
              <w:rPr>
                <w:szCs w:val="17"/>
              </w:rPr>
              <w:t>Ilex Organic Yerba Mate Original</w:t>
            </w:r>
          </w:p>
        </w:tc>
        <w:tc>
          <w:tcPr>
            <w:tcW w:w="472" w:type="pct"/>
            <w:noWrap/>
            <w:hideMark/>
          </w:tcPr>
          <w:p w14:paraId="2E801C61" w14:textId="77777777" w:rsidR="00325D91" w:rsidRPr="00325D91" w:rsidRDefault="00325D91" w:rsidP="005D2DFF">
            <w:pPr>
              <w:spacing w:after="4"/>
              <w:ind w:right="170"/>
              <w:jc w:val="right"/>
              <w:rPr>
                <w:szCs w:val="17"/>
              </w:rPr>
            </w:pPr>
            <w:r w:rsidRPr="00325D91">
              <w:rPr>
                <w:szCs w:val="17"/>
              </w:rPr>
              <w:t>266ml</w:t>
            </w:r>
          </w:p>
        </w:tc>
        <w:tc>
          <w:tcPr>
            <w:tcW w:w="520" w:type="pct"/>
            <w:noWrap/>
            <w:hideMark/>
          </w:tcPr>
          <w:p w14:paraId="03CD8C3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F8988D9" w14:textId="77777777" w:rsidR="00325D91" w:rsidRPr="00325D91" w:rsidRDefault="00325D91" w:rsidP="005D2DFF">
            <w:pPr>
              <w:spacing w:after="4"/>
              <w:ind w:left="159" w:hanging="159"/>
              <w:jc w:val="left"/>
              <w:rPr>
                <w:szCs w:val="17"/>
              </w:rPr>
            </w:pPr>
            <w:r w:rsidRPr="00325D91">
              <w:rPr>
                <w:szCs w:val="17"/>
              </w:rPr>
              <w:t>Rosa Traders Pty Ltd</w:t>
            </w:r>
          </w:p>
        </w:tc>
        <w:tc>
          <w:tcPr>
            <w:tcW w:w="835" w:type="pct"/>
            <w:noWrap/>
            <w:hideMark/>
          </w:tcPr>
          <w:p w14:paraId="5A53EFB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7C17788" w14:textId="77777777" w:rsidTr="00D06FC8">
        <w:trPr>
          <w:trHeight w:val="20"/>
        </w:trPr>
        <w:tc>
          <w:tcPr>
            <w:tcW w:w="1742" w:type="pct"/>
            <w:noWrap/>
            <w:hideMark/>
          </w:tcPr>
          <w:p w14:paraId="405A11E0" w14:textId="77777777" w:rsidR="00325D91" w:rsidRPr="00325D91" w:rsidRDefault="00325D91" w:rsidP="005D2DFF">
            <w:pPr>
              <w:spacing w:after="4"/>
              <w:ind w:left="159" w:hanging="159"/>
              <w:jc w:val="left"/>
              <w:rPr>
                <w:szCs w:val="17"/>
              </w:rPr>
            </w:pPr>
            <w:r w:rsidRPr="00325D91">
              <w:rPr>
                <w:szCs w:val="17"/>
              </w:rPr>
              <w:t>St. Ali Coffee Double Shot Iced Latte</w:t>
            </w:r>
          </w:p>
        </w:tc>
        <w:tc>
          <w:tcPr>
            <w:tcW w:w="472" w:type="pct"/>
            <w:noWrap/>
            <w:hideMark/>
          </w:tcPr>
          <w:p w14:paraId="5A6C95F7"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12C20B8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9414257" w14:textId="77777777" w:rsidR="00325D91" w:rsidRPr="00325D91" w:rsidRDefault="00325D91" w:rsidP="005D2DFF">
            <w:pPr>
              <w:spacing w:after="4"/>
              <w:ind w:left="159" w:hanging="159"/>
              <w:jc w:val="left"/>
              <w:rPr>
                <w:szCs w:val="17"/>
              </w:rPr>
            </w:pPr>
            <w:r w:rsidRPr="00325D91">
              <w:rPr>
                <w:szCs w:val="17"/>
              </w:rPr>
              <w:t>ST ALi Coffee Roasters Pty Ltd</w:t>
            </w:r>
          </w:p>
        </w:tc>
        <w:tc>
          <w:tcPr>
            <w:tcW w:w="835" w:type="pct"/>
            <w:noWrap/>
            <w:hideMark/>
          </w:tcPr>
          <w:p w14:paraId="179AC69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14D8037" w14:textId="77777777" w:rsidTr="00D06FC8">
        <w:trPr>
          <w:trHeight w:val="20"/>
        </w:trPr>
        <w:tc>
          <w:tcPr>
            <w:tcW w:w="1742" w:type="pct"/>
            <w:noWrap/>
            <w:hideMark/>
          </w:tcPr>
          <w:p w14:paraId="44136CBB" w14:textId="77777777" w:rsidR="00325D91" w:rsidRPr="00325D91" w:rsidRDefault="00325D91" w:rsidP="005D2DFF">
            <w:pPr>
              <w:spacing w:after="4"/>
              <w:ind w:left="159" w:hanging="159"/>
              <w:jc w:val="left"/>
              <w:rPr>
                <w:szCs w:val="17"/>
              </w:rPr>
            </w:pPr>
            <w:r w:rsidRPr="00325D91">
              <w:rPr>
                <w:szCs w:val="17"/>
              </w:rPr>
              <w:t>St. Ali Coffee Strawberry Iced Matcha</w:t>
            </w:r>
          </w:p>
        </w:tc>
        <w:tc>
          <w:tcPr>
            <w:tcW w:w="472" w:type="pct"/>
            <w:noWrap/>
            <w:hideMark/>
          </w:tcPr>
          <w:p w14:paraId="383F10FC"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667B5F3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600F915" w14:textId="77777777" w:rsidR="00325D91" w:rsidRPr="00325D91" w:rsidRDefault="00325D91" w:rsidP="005D2DFF">
            <w:pPr>
              <w:spacing w:after="4"/>
              <w:ind w:left="159" w:hanging="159"/>
              <w:jc w:val="left"/>
              <w:rPr>
                <w:szCs w:val="17"/>
              </w:rPr>
            </w:pPr>
            <w:r w:rsidRPr="00325D91">
              <w:rPr>
                <w:szCs w:val="17"/>
              </w:rPr>
              <w:t>ST ALi Coffee Roasters Pty Ltd</w:t>
            </w:r>
          </w:p>
        </w:tc>
        <w:tc>
          <w:tcPr>
            <w:tcW w:w="835" w:type="pct"/>
            <w:noWrap/>
            <w:hideMark/>
          </w:tcPr>
          <w:p w14:paraId="0E60594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0909050" w14:textId="77777777" w:rsidTr="00D06FC8">
        <w:trPr>
          <w:trHeight w:val="20"/>
        </w:trPr>
        <w:tc>
          <w:tcPr>
            <w:tcW w:w="1742" w:type="pct"/>
            <w:noWrap/>
            <w:hideMark/>
          </w:tcPr>
          <w:p w14:paraId="353C70C8" w14:textId="77777777" w:rsidR="00325D91" w:rsidRPr="00325D91" w:rsidRDefault="00325D91" w:rsidP="005D2DFF">
            <w:pPr>
              <w:spacing w:after="4"/>
              <w:ind w:left="159" w:hanging="159"/>
              <w:jc w:val="left"/>
              <w:rPr>
                <w:szCs w:val="17"/>
              </w:rPr>
            </w:pPr>
            <w:r w:rsidRPr="00325D91">
              <w:rPr>
                <w:szCs w:val="17"/>
              </w:rPr>
              <w:t xml:space="preserve">Shapeshifter Brewing Co Head Space </w:t>
            </w:r>
            <w:r w:rsidRPr="00325D91">
              <w:rPr>
                <w:szCs w:val="17"/>
              </w:rPr>
              <w:br/>
              <w:t>Hazy Pale</w:t>
            </w:r>
          </w:p>
        </w:tc>
        <w:tc>
          <w:tcPr>
            <w:tcW w:w="472" w:type="pct"/>
            <w:noWrap/>
            <w:hideMark/>
          </w:tcPr>
          <w:p w14:paraId="6ABF885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0DE49B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ABF090F" w14:textId="77777777" w:rsidR="00325D91" w:rsidRPr="00325D91" w:rsidRDefault="00325D91" w:rsidP="005D2DFF">
            <w:pPr>
              <w:spacing w:after="4"/>
              <w:ind w:left="159" w:hanging="159"/>
              <w:jc w:val="left"/>
              <w:rPr>
                <w:spacing w:val="-2"/>
                <w:szCs w:val="17"/>
              </w:rPr>
            </w:pPr>
            <w:r w:rsidRPr="00325D91">
              <w:rPr>
                <w:spacing w:val="-2"/>
                <w:szCs w:val="17"/>
              </w:rPr>
              <w:t xml:space="preserve">Shapeshifter Brewing Company </w:t>
            </w:r>
            <w:r w:rsidRPr="00325D91">
              <w:rPr>
                <w:spacing w:val="-2"/>
                <w:szCs w:val="17"/>
              </w:rPr>
              <w:br/>
              <w:t>Pty Ltd</w:t>
            </w:r>
          </w:p>
        </w:tc>
        <w:tc>
          <w:tcPr>
            <w:tcW w:w="835" w:type="pct"/>
            <w:noWrap/>
            <w:hideMark/>
          </w:tcPr>
          <w:p w14:paraId="0DCB6FE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A44FCB8" w14:textId="77777777" w:rsidTr="00D06FC8">
        <w:trPr>
          <w:trHeight w:val="20"/>
        </w:trPr>
        <w:tc>
          <w:tcPr>
            <w:tcW w:w="1742" w:type="pct"/>
            <w:noWrap/>
            <w:hideMark/>
          </w:tcPr>
          <w:p w14:paraId="54FD2B06" w14:textId="77777777" w:rsidR="00325D91" w:rsidRPr="00325D91" w:rsidRDefault="00325D91" w:rsidP="005D2DFF">
            <w:pPr>
              <w:spacing w:after="4"/>
              <w:ind w:left="159" w:hanging="159"/>
              <w:jc w:val="left"/>
              <w:rPr>
                <w:szCs w:val="17"/>
              </w:rPr>
            </w:pPr>
            <w:r w:rsidRPr="00325D91">
              <w:rPr>
                <w:szCs w:val="17"/>
              </w:rPr>
              <w:t xml:space="preserve">Shapeshifter Brewing Co Hive Mind II </w:t>
            </w:r>
            <w:r w:rsidRPr="00325D91">
              <w:rPr>
                <w:szCs w:val="17"/>
              </w:rPr>
              <w:br/>
              <w:t>West Coast IPA</w:t>
            </w:r>
          </w:p>
        </w:tc>
        <w:tc>
          <w:tcPr>
            <w:tcW w:w="472" w:type="pct"/>
            <w:noWrap/>
            <w:hideMark/>
          </w:tcPr>
          <w:p w14:paraId="0F68567B"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30CA633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F4DB143" w14:textId="77777777" w:rsidR="00325D91" w:rsidRPr="00325D91" w:rsidRDefault="00325D91" w:rsidP="005D2DFF">
            <w:pPr>
              <w:spacing w:after="4"/>
              <w:ind w:left="159" w:hanging="159"/>
              <w:jc w:val="left"/>
              <w:rPr>
                <w:spacing w:val="-2"/>
                <w:szCs w:val="17"/>
              </w:rPr>
            </w:pPr>
            <w:r w:rsidRPr="00325D91">
              <w:rPr>
                <w:spacing w:val="-2"/>
                <w:szCs w:val="17"/>
              </w:rPr>
              <w:t xml:space="preserve">Shapeshifter Brewing Company </w:t>
            </w:r>
            <w:r w:rsidRPr="00325D91">
              <w:rPr>
                <w:spacing w:val="-2"/>
                <w:szCs w:val="17"/>
              </w:rPr>
              <w:br/>
              <w:t>Pty Ltd</w:t>
            </w:r>
          </w:p>
        </w:tc>
        <w:tc>
          <w:tcPr>
            <w:tcW w:w="835" w:type="pct"/>
            <w:noWrap/>
            <w:hideMark/>
          </w:tcPr>
          <w:p w14:paraId="4296479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9BE6030" w14:textId="77777777" w:rsidTr="00D06FC8">
        <w:trPr>
          <w:trHeight w:val="20"/>
        </w:trPr>
        <w:tc>
          <w:tcPr>
            <w:tcW w:w="1742" w:type="pct"/>
            <w:noWrap/>
            <w:hideMark/>
          </w:tcPr>
          <w:p w14:paraId="639FCD4C" w14:textId="77777777" w:rsidR="00325D91" w:rsidRPr="00325D91" w:rsidRDefault="00325D91" w:rsidP="005D2DFF">
            <w:pPr>
              <w:spacing w:after="4"/>
              <w:ind w:left="159" w:hanging="159"/>
              <w:jc w:val="left"/>
              <w:rPr>
                <w:szCs w:val="17"/>
              </w:rPr>
            </w:pPr>
            <w:r w:rsidRPr="00325D91">
              <w:rPr>
                <w:szCs w:val="17"/>
              </w:rPr>
              <w:t>Shapeshifter Brewing Co Nyx Black IPA</w:t>
            </w:r>
          </w:p>
        </w:tc>
        <w:tc>
          <w:tcPr>
            <w:tcW w:w="472" w:type="pct"/>
            <w:noWrap/>
            <w:hideMark/>
          </w:tcPr>
          <w:p w14:paraId="0493CE21"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3557829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39699D" w14:textId="77777777" w:rsidR="00325D91" w:rsidRPr="00325D91" w:rsidRDefault="00325D91" w:rsidP="005D2DFF">
            <w:pPr>
              <w:spacing w:after="4"/>
              <w:ind w:left="159" w:hanging="159"/>
              <w:jc w:val="left"/>
              <w:rPr>
                <w:spacing w:val="-2"/>
                <w:szCs w:val="17"/>
              </w:rPr>
            </w:pPr>
            <w:r w:rsidRPr="00325D91">
              <w:rPr>
                <w:spacing w:val="-2"/>
                <w:szCs w:val="17"/>
              </w:rPr>
              <w:t xml:space="preserve">Shapeshifter Brewing Company </w:t>
            </w:r>
            <w:r w:rsidRPr="00325D91">
              <w:rPr>
                <w:spacing w:val="-2"/>
                <w:szCs w:val="17"/>
              </w:rPr>
              <w:br/>
              <w:t>Pty Ltd</w:t>
            </w:r>
          </w:p>
        </w:tc>
        <w:tc>
          <w:tcPr>
            <w:tcW w:w="835" w:type="pct"/>
            <w:noWrap/>
            <w:hideMark/>
          </w:tcPr>
          <w:p w14:paraId="2A95A3E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01226F2" w14:textId="77777777" w:rsidTr="00D06FC8">
        <w:trPr>
          <w:trHeight w:val="20"/>
        </w:trPr>
        <w:tc>
          <w:tcPr>
            <w:tcW w:w="1742" w:type="pct"/>
            <w:noWrap/>
            <w:hideMark/>
          </w:tcPr>
          <w:p w14:paraId="277CE7E8" w14:textId="77777777" w:rsidR="00325D91" w:rsidRPr="00325D91" w:rsidRDefault="00325D91" w:rsidP="005D2DFF">
            <w:pPr>
              <w:spacing w:after="4"/>
              <w:ind w:left="159" w:hanging="159"/>
              <w:jc w:val="left"/>
              <w:rPr>
                <w:szCs w:val="17"/>
              </w:rPr>
            </w:pPr>
            <w:r w:rsidRPr="00325D91">
              <w:rPr>
                <w:szCs w:val="17"/>
              </w:rPr>
              <w:lastRenderedPageBreak/>
              <w:t xml:space="preserve">Shapeshifter Brewing Co Spicy Marg </w:t>
            </w:r>
            <w:r w:rsidRPr="00325D91">
              <w:rPr>
                <w:szCs w:val="17"/>
              </w:rPr>
              <w:br/>
              <w:t>Hard Lemonade</w:t>
            </w:r>
          </w:p>
        </w:tc>
        <w:tc>
          <w:tcPr>
            <w:tcW w:w="472" w:type="pct"/>
            <w:noWrap/>
            <w:hideMark/>
          </w:tcPr>
          <w:p w14:paraId="7DD97A48"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1B35158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E8832DC" w14:textId="77777777" w:rsidR="00325D91" w:rsidRPr="00325D91" w:rsidRDefault="00325D91" w:rsidP="005D2DFF">
            <w:pPr>
              <w:spacing w:after="4"/>
              <w:ind w:left="159" w:hanging="159"/>
              <w:jc w:val="left"/>
              <w:rPr>
                <w:spacing w:val="-2"/>
                <w:szCs w:val="17"/>
              </w:rPr>
            </w:pPr>
            <w:r w:rsidRPr="00325D91">
              <w:rPr>
                <w:spacing w:val="-2"/>
                <w:szCs w:val="17"/>
              </w:rPr>
              <w:t xml:space="preserve">Shapeshifter Brewing Company </w:t>
            </w:r>
            <w:r w:rsidRPr="00325D91">
              <w:rPr>
                <w:spacing w:val="-2"/>
                <w:szCs w:val="17"/>
              </w:rPr>
              <w:br/>
              <w:t>Pty Ltd</w:t>
            </w:r>
          </w:p>
        </w:tc>
        <w:tc>
          <w:tcPr>
            <w:tcW w:w="835" w:type="pct"/>
            <w:noWrap/>
            <w:hideMark/>
          </w:tcPr>
          <w:p w14:paraId="2A14190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642F21F" w14:textId="77777777" w:rsidTr="00D06FC8">
        <w:trPr>
          <w:trHeight w:val="20"/>
        </w:trPr>
        <w:tc>
          <w:tcPr>
            <w:tcW w:w="1742" w:type="pct"/>
            <w:noWrap/>
            <w:hideMark/>
          </w:tcPr>
          <w:p w14:paraId="336CEB3B" w14:textId="77777777" w:rsidR="00325D91" w:rsidRPr="00325D91" w:rsidRDefault="00325D91" w:rsidP="005D2DFF">
            <w:pPr>
              <w:spacing w:after="4"/>
              <w:ind w:left="159" w:hanging="159"/>
              <w:jc w:val="left"/>
              <w:rPr>
                <w:szCs w:val="17"/>
              </w:rPr>
            </w:pPr>
            <w:r w:rsidRPr="00325D91">
              <w:rPr>
                <w:szCs w:val="17"/>
              </w:rPr>
              <w:t xml:space="preserve">Shapeshifter Brewing Co Tropicabana </w:t>
            </w:r>
            <w:r w:rsidRPr="00325D91">
              <w:rPr>
                <w:szCs w:val="17"/>
              </w:rPr>
              <w:br/>
              <w:t>Oat Cream IPA</w:t>
            </w:r>
          </w:p>
        </w:tc>
        <w:tc>
          <w:tcPr>
            <w:tcW w:w="472" w:type="pct"/>
            <w:noWrap/>
            <w:hideMark/>
          </w:tcPr>
          <w:p w14:paraId="7488FDB0"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46793F2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4796D1A" w14:textId="77777777" w:rsidR="00325D91" w:rsidRPr="00325D91" w:rsidRDefault="00325D91" w:rsidP="005D2DFF">
            <w:pPr>
              <w:spacing w:after="4"/>
              <w:ind w:left="159" w:hanging="159"/>
              <w:jc w:val="left"/>
              <w:rPr>
                <w:spacing w:val="-2"/>
                <w:szCs w:val="17"/>
              </w:rPr>
            </w:pPr>
            <w:r w:rsidRPr="00325D91">
              <w:rPr>
                <w:spacing w:val="-2"/>
                <w:szCs w:val="17"/>
              </w:rPr>
              <w:t xml:space="preserve">Shapeshifter Brewing Company </w:t>
            </w:r>
            <w:r w:rsidRPr="00325D91">
              <w:rPr>
                <w:spacing w:val="-2"/>
                <w:szCs w:val="17"/>
              </w:rPr>
              <w:br/>
              <w:t>Pty Ltd</w:t>
            </w:r>
          </w:p>
        </w:tc>
        <w:tc>
          <w:tcPr>
            <w:tcW w:w="835" w:type="pct"/>
            <w:noWrap/>
            <w:hideMark/>
          </w:tcPr>
          <w:p w14:paraId="315B4A6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A65CF68" w14:textId="77777777" w:rsidTr="00D06FC8">
        <w:trPr>
          <w:trHeight w:val="20"/>
        </w:trPr>
        <w:tc>
          <w:tcPr>
            <w:tcW w:w="1742" w:type="pct"/>
            <w:noWrap/>
            <w:hideMark/>
          </w:tcPr>
          <w:p w14:paraId="214F3D6B" w14:textId="77777777" w:rsidR="00325D91" w:rsidRPr="00325D91" w:rsidRDefault="00325D91" w:rsidP="005D2DFF">
            <w:pPr>
              <w:spacing w:after="4"/>
              <w:ind w:left="159" w:hanging="159"/>
              <w:jc w:val="left"/>
              <w:rPr>
                <w:szCs w:val="17"/>
              </w:rPr>
            </w:pPr>
            <w:r w:rsidRPr="00325D91">
              <w:rPr>
                <w:szCs w:val="17"/>
              </w:rPr>
              <w:t>JOOSY Sparkling Orange Juice</w:t>
            </w:r>
          </w:p>
        </w:tc>
        <w:tc>
          <w:tcPr>
            <w:tcW w:w="472" w:type="pct"/>
            <w:noWrap/>
            <w:hideMark/>
          </w:tcPr>
          <w:p w14:paraId="77F40783"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7D11E0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C79F30B" w14:textId="77777777" w:rsidR="00325D91" w:rsidRPr="00325D91" w:rsidRDefault="00325D91" w:rsidP="005D2DFF">
            <w:pPr>
              <w:spacing w:after="4"/>
              <w:ind w:left="159" w:hanging="159"/>
              <w:jc w:val="left"/>
              <w:rPr>
                <w:szCs w:val="17"/>
              </w:rPr>
            </w:pPr>
            <w:r w:rsidRPr="00325D91">
              <w:rPr>
                <w:szCs w:val="17"/>
              </w:rPr>
              <w:t>Social Pantry Co Pty Ltd</w:t>
            </w:r>
          </w:p>
        </w:tc>
        <w:tc>
          <w:tcPr>
            <w:tcW w:w="835" w:type="pct"/>
            <w:noWrap/>
            <w:hideMark/>
          </w:tcPr>
          <w:p w14:paraId="4D6DDA8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5B47DF0" w14:textId="77777777" w:rsidTr="00D06FC8">
        <w:trPr>
          <w:trHeight w:val="20"/>
        </w:trPr>
        <w:tc>
          <w:tcPr>
            <w:tcW w:w="1742" w:type="pct"/>
            <w:noWrap/>
            <w:hideMark/>
          </w:tcPr>
          <w:p w14:paraId="7ED27223" w14:textId="77777777" w:rsidR="00325D91" w:rsidRPr="00325D91" w:rsidRDefault="00325D91" w:rsidP="005D2DFF">
            <w:pPr>
              <w:spacing w:after="4"/>
              <w:ind w:left="159" w:hanging="159"/>
              <w:jc w:val="left"/>
              <w:rPr>
                <w:szCs w:val="17"/>
              </w:rPr>
            </w:pPr>
            <w:r w:rsidRPr="00325D91">
              <w:rPr>
                <w:szCs w:val="17"/>
              </w:rPr>
              <w:t>Emma &amp; Tom’s Old Fashioned Lemonade</w:t>
            </w:r>
          </w:p>
        </w:tc>
        <w:tc>
          <w:tcPr>
            <w:tcW w:w="472" w:type="pct"/>
            <w:noWrap/>
            <w:hideMark/>
          </w:tcPr>
          <w:p w14:paraId="6A71B31B" w14:textId="77777777" w:rsidR="00325D91" w:rsidRPr="00325D91" w:rsidRDefault="00325D91" w:rsidP="005D2DFF">
            <w:pPr>
              <w:spacing w:after="4"/>
              <w:ind w:right="170"/>
              <w:jc w:val="right"/>
              <w:rPr>
                <w:szCs w:val="17"/>
              </w:rPr>
            </w:pPr>
            <w:r w:rsidRPr="00325D91">
              <w:rPr>
                <w:szCs w:val="17"/>
              </w:rPr>
              <w:t>450ml</w:t>
            </w:r>
          </w:p>
        </w:tc>
        <w:tc>
          <w:tcPr>
            <w:tcW w:w="520" w:type="pct"/>
            <w:noWrap/>
            <w:hideMark/>
          </w:tcPr>
          <w:p w14:paraId="26F0FF8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687CD64"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22DF25A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43B989" w14:textId="77777777" w:rsidTr="00D06FC8">
        <w:trPr>
          <w:trHeight w:val="20"/>
        </w:trPr>
        <w:tc>
          <w:tcPr>
            <w:tcW w:w="1742" w:type="pct"/>
            <w:noWrap/>
            <w:hideMark/>
          </w:tcPr>
          <w:p w14:paraId="58504D35" w14:textId="77777777" w:rsidR="00325D91" w:rsidRPr="00325D91" w:rsidRDefault="00325D91" w:rsidP="005D2DFF">
            <w:pPr>
              <w:spacing w:after="4"/>
              <w:ind w:left="159" w:hanging="159"/>
              <w:jc w:val="left"/>
              <w:rPr>
                <w:szCs w:val="17"/>
              </w:rPr>
            </w:pPr>
            <w:r w:rsidRPr="00325D91">
              <w:rPr>
                <w:szCs w:val="17"/>
              </w:rPr>
              <w:t>Emma &amp; Tom’s Old Fashioned Lemonade Light</w:t>
            </w:r>
          </w:p>
        </w:tc>
        <w:tc>
          <w:tcPr>
            <w:tcW w:w="472" w:type="pct"/>
            <w:noWrap/>
            <w:hideMark/>
          </w:tcPr>
          <w:p w14:paraId="1BAECF1C"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1C4C2B6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12909A5"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0E63DDE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4309C96" w14:textId="77777777" w:rsidTr="00D06FC8">
        <w:trPr>
          <w:trHeight w:val="20"/>
        </w:trPr>
        <w:tc>
          <w:tcPr>
            <w:tcW w:w="1742" w:type="pct"/>
            <w:noWrap/>
            <w:hideMark/>
          </w:tcPr>
          <w:p w14:paraId="49318A78" w14:textId="77777777" w:rsidR="00325D91" w:rsidRPr="00325D91" w:rsidRDefault="00325D91" w:rsidP="005D2DFF">
            <w:pPr>
              <w:spacing w:after="4"/>
              <w:ind w:left="159" w:hanging="159"/>
              <w:jc w:val="left"/>
              <w:rPr>
                <w:spacing w:val="-4"/>
                <w:szCs w:val="17"/>
              </w:rPr>
            </w:pPr>
            <w:r w:rsidRPr="00325D91">
              <w:rPr>
                <w:spacing w:val="-4"/>
                <w:szCs w:val="17"/>
              </w:rPr>
              <w:t>Emma &amp; Tom’s Old Fashioned Pink Lemonade</w:t>
            </w:r>
          </w:p>
        </w:tc>
        <w:tc>
          <w:tcPr>
            <w:tcW w:w="472" w:type="pct"/>
            <w:noWrap/>
            <w:hideMark/>
          </w:tcPr>
          <w:p w14:paraId="0C9A054C" w14:textId="77777777" w:rsidR="00325D91" w:rsidRPr="00325D91" w:rsidRDefault="00325D91" w:rsidP="005D2DFF">
            <w:pPr>
              <w:spacing w:after="4"/>
              <w:ind w:right="170"/>
              <w:jc w:val="right"/>
              <w:rPr>
                <w:szCs w:val="17"/>
              </w:rPr>
            </w:pPr>
            <w:r w:rsidRPr="00325D91">
              <w:rPr>
                <w:szCs w:val="17"/>
              </w:rPr>
              <w:t>450ml</w:t>
            </w:r>
          </w:p>
        </w:tc>
        <w:tc>
          <w:tcPr>
            <w:tcW w:w="520" w:type="pct"/>
            <w:noWrap/>
            <w:hideMark/>
          </w:tcPr>
          <w:p w14:paraId="0BC9F71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E184BCC"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6520BE4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2F1E064" w14:textId="77777777" w:rsidTr="00D06FC8">
        <w:trPr>
          <w:trHeight w:val="20"/>
        </w:trPr>
        <w:tc>
          <w:tcPr>
            <w:tcW w:w="1742" w:type="pct"/>
            <w:noWrap/>
            <w:hideMark/>
          </w:tcPr>
          <w:p w14:paraId="47F3E475" w14:textId="77777777" w:rsidR="00325D91" w:rsidRPr="00325D91" w:rsidRDefault="00325D91" w:rsidP="005D2DFF">
            <w:pPr>
              <w:spacing w:after="4"/>
              <w:ind w:left="159" w:hanging="159"/>
              <w:jc w:val="left"/>
              <w:rPr>
                <w:szCs w:val="17"/>
              </w:rPr>
            </w:pPr>
            <w:r w:rsidRPr="00325D91">
              <w:rPr>
                <w:szCs w:val="17"/>
              </w:rPr>
              <w:t>Emma &amp; Tom’s Old Fashioned Pink Lemonade Light</w:t>
            </w:r>
          </w:p>
        </w:tc>
        <w:tc>
          <w:tcPr>
            <w:tcW w:w="472" w:type="pct"/>
            <w:noWrap/>
            <w:hideMark/>
          </w:tcPr>
          <w:p w14:paraId="72903EA8"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22C0B14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55E19E8"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1614B1B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13F9A6A" w14:textId="77777777" w:rsidTr="00D06FC8">
        <w:trPr>
          <w:trHeight w:val="20"/>
        </w:trPr>
        <w:tc>
          <w:tcPr>
            <w:tcW w:w="1742" w:type="pct"/>
            <w:noWrap/>
            <w:hideMark/>
          </w:tcPr>
          <w:p w14:paraId="043A374C" w14:textId="77777777" w:rsidR="00325D91" w:rsidRPr="00325D91" w:rsidRDefault="00325D91" w:rsidP="005D2DFF">
            <w:pPr>
              <w:spacing w:after="4"/>
              <w:ind w:left="159" w:hanging="159"/>
              <w:jc w:val="left"/>
              <w:rPr>
                <w:szCs w:val="17"/>
              </w:rPr>
            </w:pPr>
            <w:r w:rsidRPr="00325D91">
              <w:rPr>
                <w:szCs w:val="17"/>
              </w:rPr>
              <w:t>Emma &amp; Tom’s Sparkling Old Fashioned Ginger Lemonade</w:t>
            </w:r>
          </w:p>
        </w:tc>
        <w:tc>
          <w:tcPr>
            <w:tcW w:w="472" w:type="pct"/>
            <w:noWrap/>
            <w:hideMark/>
          </w:tcPr>
          <w:p w14:paraId="4867FF5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8BC07F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08B957B"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45F2735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36B5497" w14:textId="77777777" w:rsidTr="00D06FC8">
        <w:trPr>
          <w:trHeight w:val="20"/>
        </w:trPr>
        <w:tc>
          <w:tcPr>
            <w:tcW w:w="1742" w:type="pct"/>
            <w:noWrap/>
            <w:hideMark/>
          </w:tcPr>
          <w:p w14:paraId="001384C4" w14:textId="77777777" w:rsidR="00325D91" w:rsidRPr="00325D91" w:rsidRDefault="00325D91" w:rsidP="005D2DFF">
            <w:pPr>
              <w:spacing w:after="4"/>
              <w:ind w:left="159" w:hanging="159"/>
              <w:jc w:val="left"/>
              <w:rPr>
                <w:szCs w:val="17"/>
              </w:rPr>
            </w:pPr>
            <w:r w:rsidRPr="00325D91">
              <w:rPr>
                <w:szCs w:val="17"/>
              </w:rPr>
              <w:t>Emma &amp; Tom’s Sparkling Old Fashioned Lemonade</w:t>
            </w:r>
          </w:p>
        </w:tc>
        <w:tc>
          <w:tcPr>
            <w:tcW w:w="472" w:type="pct"/>
            <w:noWrap/>
            <w:hideMark/>
          </w:tcPr>
          <w:p w14:paraId="07D905C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BBF9FF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167721C"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289190C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B33ED24" w14:textId="77777777" w:rsidTr="00D06FC8">
        <w:trPr>
          <w:trHeight w:val="20"/>
        </w:trPr>
        <w:tc>
          <w:tcPr>
            <w:tcW w:w="1742" w:type="pct"/>
            <w:noWrap/>
            <w:hideMark/>
          </w:tcPr>
          <w:p w14:paraId="77991731" w14:textId="77777777" w:rsidR="00325D91" w:rsidRPr="00325D91" w:rsidRDefault="00325D91" w:rsidP="005D2DFF">
            <w:pPr>
              <w:spacing w:after="4"/>
              <w:ind w:left="159" w:hanging="159"/>
              <w:jc w:val="left"/>
              <w:rPr>
                <w:szCs w:val="17"/>
              </w:rPr>
            </w:pPr>
            <w:r w:rsidRPr="00325D91">
              <w:rPr>
                <w:szCs w:val="17"/>
              </w:rPr>
              <w:t>Emma &amp; Tom’s Sparkling Old Fashioned Pink Lemonade</w:t>
            </w:r>
          </w:p>
        </w:tc>
        <w:tc>
          <w:tcPr>
            <w:tcW w:w="472" w:type="pct"/>
            <w:noWrap/>
            <w:hideMark/>
          </w:tcPr>
          <w:p w14:paraId="471BBA32"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DC2F2B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AE56B09"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1E47FFF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9ED650" w14:textId="77777777" w:rsidTr="00D06FC8">
        <w:trPr>
          <w:trHeight w:val="20"/>
        </w:trPr>
        <w:tc>
          <w:tcPr>
            <w:tcW w:w="1742" w:type="pct"/>
            <w:noWrap/>
            <w:hideMark/>
          </w:tcPr>
          <w:p w14:paraId="221D5752" w14:textId="77777777" w:rsidR="00325D91" w:rsidRPr="00325D91" w:rsidRDefault="00325D91" w:rsidP="005D2DFF">
            <w:pPr>
              <w:spacing w:after="4"/>
              <w:ind w:left="159" w:hanging="159"/>
              <w:jc w:val="left"/>
              <w:rPr>
                <w:szCs w:val="17"/>
              </w:rPr>
            </w:pPr>
            <w:r w:rsidRPr="00325D91">
              <w:rPr>
                <w:szCs w:val="17"/>
              </w:rPr>
              <w:t>Lo Bros Kombucha Tropical Crush</w:t>
            </w:r>
          </w:p>
        </w:tc>
        <w:tc>
          <w:tcPr>
            <w:tcW w:w="472" w:type="pct"/>
            <w:noWrap/>
            <w:hideMark/>
          </w:tcPr>
          <w:p w14:paraId="5AABA514"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05E8C444"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DBE0991"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0E81E79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08028AC" w14:textId="77777777" w:rsidTr="00D06FC8">
        <w:trPr>
          <w:trHeight w:val="20"/>
        </w:trPr>
        <w:tc>
          <w:tcPr>
            <w:tcW w:w="1742" w:type="pct"/>
            <w:noWrap/>
            <w:hideMark/>
          </w:tcPr>
          <w:p w14:paraId="70908CF5" w14:textId="77777777" w:rsidR="00325D91" w:rsidRPr="00325D91" w:rsidRDefault="00325D91" w:rsidP="005D2DFF">
            <w:pPr>
              <w:spacing w:after="4"/>
              <w:ind w:left="159" w:hanging="159"/>
              <w:jc w:val="left"/>
              <w:rPr>
                <w:szCs w:val="17"/>
              </w:rPr>
            </w:pPr>
            <w:r w:rsidRPr="00325D91">
              <w:rPr>
                <w:szCs w:val="17"/>
              </w:rPr>
              <w:t>The Milk Thief Mango Lassi</w:t>
            </w:r>
          </w:p>
        </w:tc>
        <w:tc>
          <w:tcPr>
            <w:tcW w:w="472" w:type="pct"/>
            <w:noWrap/>
            <w:hideMark/>
          </w:tcPr>
          <w:p w14:paraId="747C814C" w14:textId="77777777" w:rsidR="00325D91" w:rsidRPr="00325D91" w:rsidRDefault="00325D91" w:rsidP="005D2DFF">
            <w:pPr>
              <w:spacing w:after="4"/>
              <w:ind w:right="170"/>
              <w:jc w:val="right"/>
              <w:rPr>
                <w:szCs w:val="17"/>
              </w:rPr>
            </w:pPr>
            <w:r w:rsidRPr="00325D91">
              <w:rPr>
                <w:szCs w:val="17"/>
              </w:rPr>
              <w:t>1,000ml</w:t>
            </w:r>
          </w:p>
        </w:tc>
        <w:tc>
          <w:tcPr>
            <w:tcW w:w="520" w:type="pct"/>
            <w:noWrap/>
            <w:hideMark/>
          </w:tcPr>
          <w:p w14:paraId="677928D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E2066B2" w14:textId="77777777" w:rsidR="00325D91" w:rsidRPr="00325D91" w:rsidRDefault="00325D91" w:rsidP="005D2DFF">
            <w:pPr>
              <w:spacing w:after="4"/>
              <w:ind w:left="159" w:hanging="159"/>
              <w:jc w:val="left"/>
              <w:rPr>
                <w:szCs w:val="17"/>
              </w:rPr>
            </w:pPr>
            <w:r w:rsidRPr="00325D91">
              <w:rPr>
                <w:szCs w:val="17"/>
              </w:rPr>
              <w:t>Soulfresh Group APAC Pty Ltd</w:t>
            </w:r>
          </w:p>
        </w:tc>
        <w:tc>
          <w:tcPr>
            <w:tcW w:w="835" w:type="pct"/>
            <w:noWrap/>
            <w:hideMark/>
          </w:tcPr>
          <w:p w14:paraId="2C10830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D5BC7E8" w14:textId="77777777" w:rsidTr="00D06FC8">
        <w:trPr>
          <w:trHeight w:val="20"/>
        </w:trPr>
        <w:tc>
          <w:tcPr>
            <w:tcW w:w="1742" w:type="pct"/>
            <w:noWrap/>
            <w:hideMark/>
          </w:tcPr>
          <w:p w14:paraId="1FA502A3" w14:textId="77777777" w:rsidR="00325D91" w:rsidRPr="00325D91" w:rsidRDefault="00325D91" w:rsidP="005D2DFF">
            <w:pPr>
              <w:spacing w:after="4"/>
              <w:ind w:left="159" w:hanging="159"/>
              <w:jc w:val="left"/>
              <w:rPr>
                <w:szCs w:val="17"/>
              </w:rPr>
            </w:pPr>
            <w:r w:rsidRPr="00325D91">
              <w:rPr>
                <w:szCs w:val="17"/>
              </w:rPr>
              <w:t>Montezuma Aztec Silver Tequila</w:t>
            </w:r>
          </w:p>
        </w:tc>
        <w:tc>
          <w:tcPr>
            <w:tcW w:w="472" w:type="pct"/>
            <w:noWrap/>
            <w:hideMark/>
          </w:tcPr>
          <w:p w14:paraId="1862EAE1" w14:textId="77777777" w:rsidR="00325D91" w:rsidRPr="00325D91" w:rsidRDefault="00325D91" w:rsidP="005D2DFF">
            <w:pPr>
              <w:spacing w:after="4"/>
              <w:ind w:right="170"/>
              <w:jc w:val="right"/>
              <w:rPr>
                <w:szCs w:val="17"/>
              </w:rPr>
            </w:pPr>
            <w:r w:rsidRPr="00325D91">
              <w:rPr>
                <w:szCs w:val="17"/>
              </w:rPr>
              <w:t>50ml</w:t>
            </w:r>
          </w:p>
        </w:tc>
        <w:tc>
          <w:tcPr>
            <w:tcW w:w="520" w:type="pct"/>
            <w:noWrap/>
            <w:hideMark/>
          </w:tcPr>
          <w:p w14:paraId="25D96E0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15F473B" w14:textId="77777777" w:rsidR="00325D91" w:rsidRPr="00325D91" w:rsidRDefault="00325D91" w:rsidP="005D2DFF">
            <w:pPr>
              <w:spacing w:after="4"/>
              <w:ind w:left="159" w:hanging="159"/>
              <w:jc w:val="left"/>
              <w:rPr>
                <w:szCs w:val="17"/>
              </w:rPr>
            </w:pPr>
            <w:r w:rsidRPr="00325D91">
              <w:rPr>
                <w:szCs w:val="17"/>
              </w:rPr>
              <w:t>Southtrade International</w:t>
            </w:r>
          </w:p>
        </w:tc>
        <w:tc>
          <w:tcPr>
            <w:tcW w:w="835" w:type="pct"/>
            <w:noWrap/>
            <w:hideMark/>
          </w:tcPr>
          <w:p w14:paraId="5F3C74D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63019C3" w14:textId="77777777" w:rsidTr="00D06FC8">
        <w:trPr>
          <w:trHeight w:val="20"/>
        </w:trPr>
        <w:tc>
          <w:tcPr>
            <w:tcW w:w="1742" w:type="pct"/>
            <w:noWrap/>
            <w:hideMark/>
          </w:tcPr>
          <w:p w14:paraId="3510DAA9" w14:textId="77777777" w:rsidR="00325D91" w:rsidRPr="00325D91" w:rsidRDefault="00325D91" w:rsidP="005D2DFF">
            <w:pPr>
              <w:spacing w:after="4"/>
              <w:ind w:left="159" w:hanging="159"/>
              <w:jc w:val="left"/>
              <w:rPr>
                <w:szCs w:val="17"/>
              </w:rPr>
            </w:pPr>
            <w:r w:rsidRPr="00325D91">
              <w:rPr>
                <w:szCs w:val="17"/>
              </w:rPr>
              <w:t>Montezuma Aztec Silver Tequila</w:t>
            </w:r>
          </w:p>
        </w:tc>
        <w:tc>
          <w:tcPr>
            <w:tcW w:w="472" w:type="pct"/>
            <w:noWrap/>
            <w:hideMark/>
          </w:tcPr>
          <w:p w14:paraId="62A154E4"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6242A450"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1A68A13" w14:textId="77777777" w:rsidR="00325D91" w:rsidRPr="00325D91" w:rsidRDefault="00325D91" w:rsidP="005D2DFF">
            <w:pPr>
              <w:spacing w:after="4"/>
              <w:ind w:left="159" w:hanging="159"/>
              <w:jc w:val="left"/>
              <w:rPr>
                <w:szCs w:val="17"/>
              </w:rPr>
            </w:pPr>
            <w:r w:rsidRPr="00325D91">
              <w:rPr>
                <w:szCs w:val="17"/>
              </w:rPr>
              <w:t>Southtrade International</w:t>
            </w:r>
          </w:p>
        </w:tc>
        <w:tc>
          <w:tcPr>
            <w:tcW w:w="835" w:type="pct"/>
            <w:noWrap/>
            <w:hideMark/>
          </w:tcPr>
          <w:p w14:paraId="5D0BBBC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C2B5F10" w14:textId="77777777" w:rsidTr="00D06FC8">
        <w:trPr>
          <w:trHeight w:val="20"/>
        </w:trPr>
        <w:tc>
          <w:tcPr>
            <w:tcW w:w="1742" w:type="pct"/>
            <w:noWrap/>
            <w:hideMark/>
          </w:tcPr>
          <w:p w14:paraId="1E591E77" w14:textId="77777777" w:rsidR="00325D91" w:rsidRPr="00325D91" w:rsidRDefault="00325D91" w:rsidP="005D2DFF">
            <w:pPr>
              <w:spacing w:after="4"/>
              <w:ind w:left="159" w:hanging="159"/>
              <w:jc w:val="left"/>
              <w:rPr>
                <w:szCs w:val="17"/>
              </w:rPr>
            </w:pPr>
            <w:r w:rsidRPr="00325D91">
              <w:rPr>
                <w:szCs w:val="17"/>
              </w:rPr>
              <w:t>Paul Masson Grande Amber Brandy VSOP</w:t>
            </w:r>
          </w:p>
        </w:tc>
        <w:tc>
          <w:tcPr>
            <w:tcW w:w="472" w:type="pct"/>
            <w:noWrap/>
            <w:hideMark/>
          </w:tcPr>
          <w:p w14:paraId="5BF27FCA" w14:textId="77777777" w:rsidR="00325D91" w:rsidRPr="00325D91" w:rsidRDefault="00325D91" w:rsidP="005D2DFF">
            <w:pPr>
              <w:spacing w:after="4"/>
              <w:ind w:right="170"/>
              <w:jc w:val="right"/>
              <w:rPr>
                <w:szCs w:val="17"/>
              </w:rPr>
            </w:pPr>
            <w:r w:rsidRPr="00325D91">
              <w:rPr>
                <w:szCs w:val="17"/>
              </w:rPr>
              <w:t>50ml</w:t>
            </w:r>
          </w:p>
        </w:tc>
        <w:tc>
          <w:tcPr>
            <w:tcW w:w="520" w:type="pct"/>
            <w:noWrap/>
            <w:hideMark/>
          </w:tcPr>
          <w:p w14:paraId="011D49F2"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BAA690F" w14:textId="77777777" w:rsidR="00325D91" w:rsidRPr="00325D91" w:rsidRDefault="00325D91" w:rsidP="005D2DFF">
            <w:pPr>
              <w:spacing w:after="4"/>
              <w:ind w:left="159" w:hanging="159"/>
              <w:jc w:val="left"/>
              <w:rPr>
                <w:szCs w:val="17"/>
              </w:rPr>
            </w:pPr>
            <w:r w:rsidRPr="00325D91">
              <w:rPr>
                <w:szCs w:val="17"/>
              </w:rPr>
              <w:t>Southtrade International</w:t>
            </w:r>
          </w:p>
        </w:tc>
        <w:tc>
          <w:tcPr>
            <w:tcW w:w="835" w:type="pct"/>
            <w:noWrap/>
            <w:hideMark/>
          </w:tcPr>
          <w:p w14:paraId="338D3B5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9C29F1B" w14:textId="77777777" w:rsidTr="00D06FC8">
        <w:trPr>
          <w:trHeight w:val="20"/>
        </w:trPr>
        <w:tc>
          <w:tcPr>
            <w:tcW w:w="1742" w:type="pct"/>
            <w:noWrap/>
            <w:hideMark/>
          </w:tcPr>
          <w:p w14:paraId="36EAC174" w14:textId="77777777" w:rsidR="00325D91" w:rsidRPr="00325D91" w:rsidRDefault="00325D91" w:rsidP="005D2DFF">
            <w:pPr>
              <w:spacing w:after="4"/>
              <w:ind w:left="159" w:hanging="159"/>
              <w:jc w:val="left"/>
              <w:rPr>
                <w:szCs w:val="17"/>
              </w:rPr>
            </w:pPr>
            <w:r w:rsidRPr="00325D91">
              <w:rPr>
                <w:szCs w:val="17"/>
              </w:rPr>
              <w:t>Paul Masson Grande Amber Peach Flavour Liqueur With Brandy</w:t>
            </w:r>
          </w:p>
        </w:tc>
        <w:tc>
          <w:tcPr>
            <w:tcW w:w="472" w:type="pct"/>
            <w:noWrap/>
            <w:hideMark/>
          </w:tcPr>
          <w:p w14:paraId="670C5468" w14:textId="77777777" w:rsidR="00325D91" w:rsidRPr="00325D91" w:rsidRDefault="00325D91" w:rsidP="005D2DFF">
            <w:pPr>
              <w:spacing w:after="4"/>
              <w:ind w:right="170"/>
              <w:jc w:val="right"/>
              <w:rPr>
                <w:szCs w:val="17"/>
              </w:rPr>
            </w:pPr>
            <w:r w:rsidRPr="00325D91">
              <w:rPr>
                <w:szCs w:val="17"/>
              </w:rPr>
              <w:t>50ml</w:t>
            </w:r>
          </w:p>
        </w:tc>
        <w:tc>
          <w:tcPr>
            <w:tcW w:w="520" w:type="pct"/>
            <w:noWrap/>
            <w:hideMark/>
          </w:tcPr>
          <w:p w14:paraId="5F0F0EBE"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FB57D9E" w14:textId="77777777" w:rsidR="00325D91" w:rsidRPr="00325D91" w:rsidRDefault="00325D91" w:rsidP="005D2DFF">
            <w:pPr>
              <w:spacing w:after="4"/>
              <w:ind w:left="159" w:hanging="159"/>
              <w:jc w:val="left"/>
              <w:rPr>
                <w:szCs w:val="17"/>
              </w:rPr>
            </w:pPr>
            <w:r w:rsidRPr="00325D91">
              <w:rPr>
                <w:szCs w:val="17"/>
              </w:rPr>
              <w:t>Southtrade International</w:t>
            </w:r>
          </w:p>
        </w:tc>
        <w:tc>
          <w:tcPr>
            <w:tcW w:w="835" w:type="pct"/>
            <w:noWrap/>
            <w:hideMark/>
          </w:tcPr>
          <w:p w14:paraId="50A0F42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3FB9527" w14:textId="77777777" w:rsidTr="00D06FC8">
        <w:trPr>
          <w:trHeight w:val="20"/>
        </w:trPr>
        <w:tc>
          <w:tcPr>
            <w:tcW w:w="1742" w:type="pct"/>
            <w:noWrap/>
            <w:hideMark/>
          </w:tcPr>
          <w:p w14:paraId="4A5EB815" w14:textId="77777777" w:rsidR="00325D91" w:rsidRPr="00325D91" w:rsidRDefault="00325D91" w:rsidP="005D2DFF">
            <w:pPr>
              <w:spacing w:after="4"/>
              <w:ind w:left="159" w:hanging="159"/>
              <w:jc w:val="left"/>
              <w:rPr>
                <w:szCs w:val="17"/>
              </w:rPr>
            </w:pPr>
            <w:r w:rsidRPr="00325D91">
              <w:rPr>
                <w:szCs w:val="17"/>
              </w:rPr>
              <w:t>Paul Masson Grande Amber Pineapple Flavour Liqueur With Brandy</w:t>
            </w:r>
          </w:p>
        </w:tc>
        <w:tc>
          <w:tcPr>
            <w:tcW w:w="472" w:type="pct"/>
            <w:noWrap/>
            <w:hideMark/>
          </w:tcPr>
          <w:p w14:paraId="2EC8DF56" w14:textId="77777777" w:rsidR="00325D91" w:rsidRPr="00325D91" w:rsidRDefault="00325D91" w:rsidP="005D2DFF">
            <w:pPr>
              <w:spacing w:after="4"/>
              <w:ind w:right="170"/>
              <w:jc w:val="right"/>
              <w:rPr>
                <w:szCs w:val="17"/>
              </w:rPr>
            </w:pPr>
            <w:r w:rsidRPr="00325D91">
              <w:rPr>
                <w:szCs w:val="17"/>
              </w:rPr>
              <w:t>50ml</w:t>
            </w:r>
          </w:p>
        </w:tc>
        <w:tc>
          <w:tcPr>
            <w:tcW w:w="520" w:type="pct"/>
            <w:noWrap/>
            <w:hideMark/>
          </w:tcPr>
          <w:p w14:paraId="6B2CBAAF"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E02C09D" w14:textId="77777777" w:rsidR="00325D91" w:rsidRPr="00325D91" w:rsidRDefault="00325D91" w:rsidP="005D2DFF">
            <w:pPr>
              <w:spacing w:after="4"/>
              <w:ind w:left="159" w:hanging="159"/>
              <w:jc w:val="left"/>
              <w:rPr>
                <w:szCs w:val="17"/>
              </w:rPr>
            </w:pPr>
            <w:r w:rsidRPr="00325D91">
              <w:rPr>
                <w:szCs w:val="17"/>
              </w:rPr>
              <w:t>Southtrade International</w:t>
            </w:r>
          </w:p>
        </w:tc>
        <w:tc>
          <w:tcPr>
            <w:tcW w:w="835" w:type="pct"/>
            <w:noWrap/>
            <w:hideMark/>
          </w:tcPr>
          <w:p w14:paraId="3AA4166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142B850" w14:textId="77777777" w:rsidTr="00D06FC8">
        <w:trPr>
          <w:trHeight w:val="20"/>
        </w:trPr>
        <w:tc>
          <w:tcPr>
            <w:tcW w:w="1742" w:type="pct"/>
            <w:noWrap/>
            <w:hideMark/>
          </w:tcPr>
          <w:p w14:paraId="2595D40F" w14:textId="77777777" w:rsidR="00325D91" w:rsidRPr="00325D91" w:rsidRDefault="00325D91" w:rsidP="005D2DFF">
            <w:pPr>
              <w:spacing w:after="4"/>
              <w:ind w:left="159" w:hanging="159"/>
              <w:jc w:val="left"/>
              <w:rPr>
                <w:szCs w:val="17"/>
              </w:rPr>
            </w:pPr>
            <w:r w:rsidRPr="00325D91">
              <w:rPr>
                <w:szCs w:val="17"/>
              </w:rPr>
              <w:t>Whisked Chocolate Brownie Liqueur With Whiskey And Natural Flavours</w:t>
            </w:r>
          </w:p>
        </w:tc>
        <w:tc>
          <w:tcPr>
            <w:tcW w:w="472" w:type="pct"/>
            <w:noWrap/>
            <w:hideMark/>
          </w:tcPr>
          <w:p w14:paraId="7FF50396" w14:textId="77777777" w:rsidR="00325D91" w:rsidRPr="00325D91" w:rsidRDefault="00325D91" w:rsidP="005D2DFF">
            <w:pPr>
              <w:spacing w:after="4"/>
              <w:ind w:right="170"/>
              <w:jc w:val="right"/>
              <w:rPr>
                <w:szCs w:val="17"/>
              </w:rPr>
            </w:pPr>
            <w:r w:rsidRPr="00325D91">
              <w:rPr>
                <w:szCs w:val="17"/>
              </w:rPr>
              <w:t>50ml</w:t>
            </w:r>
          </w:p>
        </w:tc>
        <w:tc>
          <w:tcPr>
            <w:tcW w:w="520" w:type="pct"/>
            <w:noWrap/>
            <w:hideMark/>
          </w:tcPr>
          <w:p w14:paraId="75977DE9"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FC64D8D" w14:textId="77777777" w:rsidR="00325D91" w:rsidRPr="00325D91" w:rsidRDefault="00325D91" w:rsidP="005D2DFF">
            <w:pPr>
              <w:spacing w:after="4"/>
              <w:ind w:left="159" w:hanging="159"/>
              <w:jc w:val="left"/>
              <w:rPr>
                <w:szCs w:val="17"/>
              </w:rPr>
            </w:pPr>
            <w:r w:rsidRPr="00325D91">
              <w:rPr>
                <w:szCs w:val="17"/>
              </w:rPr>
              <w:t>Southtrade International</w:t>
            </w:r>
          </w:p>
        </w:tc>
        <w:tc>
          <w:tcPr>
            <w:tcW w:w="835" w:type="pct"/>
            <w:noWrap/>
            <w:hideMark/>
          </w:tcPr>
          <w:p w14:paraId="059A087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6721D1B" w14:textId="77777777" w:rsidTr="00D06FC8">
        <w:trPr>
          <w:trHeight w:val="20"/>
        </w:trPr>
        <w:tc>
          <w:tcPr>
            <w:tcW w:w="1742" w:type="pct"/>
            <w:noWrap/>
            <w:hideMark/>
          </w:tcPr>
          <w:p w14:paraId="77A57FB2" w14:textId="77777777" w:rsidR="00325D91" w:rsidRPr="00325D91" w:rsidRDefault="00325D91" w:rsidP="005D2DFF">
            <w:pPr>
              <w:spacing w:after="4"/>
              <w:ind w:left="159" w:hanging="159"/>
              <w:jc w:val="left"/>
              <w:rPr>
                <w:szCs w:val="17"/>
              </w:rPr>
            </w:pPr>
            <w:r w:rsidRPr="00325D91">
              <w:rPr>
                <w:szCs w:val="17"/>
              </w:rPr>
              <w:t>Bridge Road Brewers Clayton Hops New Zealand Hazy India Pale Ale</w:t>
            </w:r>
          </w:p>
        </w:tc>
        <w:tc>
          <w:tcPr>
            <w:tcW w:w="472" w:type="pct"/>
            <w:noWrap/>
            <w:hideMark/>
          </w:tcPr>
          <w:p w14:paraId="2320B712"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391BDFA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D606A73"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76E0BAFB"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45C75C2" w14:textId="77777777" w:rsidTr="00D06FC8">
        <w:trPr>
          <w:trHeight w:val="20"/>
        </w:trPr>
        <w:tc>
          <w:tcPr>
            <w:tcW w:w="1742" w:type="pct"/>
            <w:noWrap/>
            <w:hideMark/>
          </w:tcPr>
          <w:p w14:paraId="02D35A45" w14:textId="77777777" w:rsidR="00325D91" w:rsidRPr="00325D91" w:rsidRDefault="00325D91" w:rsidP="005D2DFF">
            <w:pPr>
              <w:spacing w:after="4"/>
              <w:ind w:left="159" w:hanging="159"/>
              <w:jc w:val="left"/>
              <w:rPr>
                <w:szCs w:val="17"/>
              </w:rPr>
            </w:pPr>
            <w:r w:rsidRPr="00325D91">
              <w:rPr>
                <w:szCs w:val="17"/>
              </w:rPr>
              <w:t>Bridge Road Brewers Clayton Hops New Zealand Pilsner</w:t>
            </w:r>
          </w:p>
        </w:tc>
        <w:tc>
          <w:tcPr>
            <w:tcW w:w="472" w:type="pct"/>
            <w:noWrap/>
            <w:hideMark/>
          </w:tcPr>
          <w:p w14:paraId="013ACB28"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479078F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C7CF4B1"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30C3D8A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DC7D8F6" w14:textId="77777777" w:rsidTr="00D06FC8">
        <w:trPr>
          <w:trHeight w:val="20"/>
        </w:trPr>
        <w:tc>
          <w:tcPr>
            <w:tcW w:w="1742" w:type="pct"/>
            <w:noWrap/>
            <w:hideMark/>
          </w:tcPr>
          <w:p w14:paraId="4A1E788E" w14:textId="77777777" w:rsidR="00325D91" w:rsidRPr="00325D91" w:rsidRDefault="00325D91" w:rsidP="005D2DFF">
            <w:pPr>
              <w:spacing w:after="4"/>
              <w:ind w:left="159" w:hanging="159"/>
              <w:jc w:val="left"/>
              <w:rPr>
                <w:szCs w:val="17"/>
              </w:rPr>
            </w:pPr>
            <w:r w:rsidRPr="00325D91">
              <w:rPr>
                <w:szCs w:val="17"/>
              </w:rPr>
              <w:t>Bridge Road Brewers Echo XPA</w:t>
            </w:r>
          </w:p>
        </w:tc>
        <w:tc>
          <w:tcPr>
            <w:tcW w:w="472" w:type="pct"/>
            <w:noWrap/>
            <w:hideMark/>
          </w:tcPr>
          <w:p w14:paraId="0E03BAB4"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401E3A1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2A6A498"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2E05562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194228A" w14:textId="77777777" w:rsidTr="00D06FC8">
        <w:trPr>
          <w:trHeight w:val="20"/>
        </w:trPr>
        <w:tc>
          <w:tcPr>
            <w:tcW w:w="1742" w:type="pct"/>
            <w:noWrap/>
            <w:hideMark/>
          </w:tcPr>
          <w:p w14:paraId="16DB1C54" w14:textId="77777777" w:rsidR="00325D91" w:rsidRPr="00325D91" w:rsidRDefault="00325D91" w:rsidP="005D2DFF">
            <w:pPr>
              <w:spacing w:after="4"/>
              <w:ind w:left="159" w:hanging="159"/>
              <w:jc w:val="left"/>
              <w:rPr>
                <w:szCs w:val="17"/>
              </w:rPr>
            </w:pPr>
            <w:r w:rsidRPr="00325D91">
              <w:rPr>
                <w:szCs w:val="17"/>
              </w:rPr>
              <w:t>Bridge Road Brewers Hazy IPA</w:t>
            </w:r>
          </w:p>
        </w:tc>
        <w:tc>
          <w:tcPr>
            <w:tcW w:w="472" w:type="pct"/>
            <w:noWrap/>
            <w:hideMark/>
          </w:tcPr>
          <w:p w14:paraId="6EDA7683"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4E01820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AE69C9D"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6C130AD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63861C3" w14:textId="77777777" w:rsidTr="00D06FC8">
        <w:trPr>
          <w:trHeight w:val="20"/>
        </w:trPr>
        <w:tc>
          <w:tcPr>
            <w:tcW w:w="1742" w:type="pct"/>
            <w:noWrap/>
            <w:hideMark/>
          </w:tcPr>
          <w:p w14:paraId="1AFDDDC7" w14:textId="77777777" w:rsidR="00325D91" w:rsidRPr="00325D91" w:rsidRDefault="00325D91" w:rsidP="005D2DFF">
            <w:pPr>
              <w:spacing w:after="4"/>
              <w:ind w:left="159" w:hanging="159"/>
              <w:jc w:val="left"/>
              <w:rPr>
                <w:szCs w:val="17"/>
              </w:rPr>
            </w:pPr>
            <w:r w:rsidRPr="00325D91">
              <w:rPr>
                <w:szCs w:val="17"/>
              </w:rPr>
              <w:t>Bridge Road Brewers Krush India Pale Ale</w:t>
            </w:r>
          </w:p>
        </w:tc>
        <w:tc>
          <w:tcPr>
            <w:tcW w:w="472" w:type="pct"/>
            <w:noWrap/>
            <w:hideMark/>
          </w:tcPr>
          <w:p w14:paraId="1831E660"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4D5FA48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936A21B"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6FF5DD5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BE1C3C9" w14:textId="77777777" w:rsidTr="00D06FC8">
        <w:trPr>
          <w:trHeight w:val="20"/>
        </w:trPr>
        <w:tc>
          <w:tcPr>
            <w:tcW w:w="1742" w:type="pct"/>
            <w:noWrap/>
            <w:hideMark/>
          </w:tcPr>
          <w:p w14:paraId="7C0B610F" w14:textId="77777777" w:rsidR="00325D91" w:rsidRPr="00325D91" w:rsidRDefault="00325D91" w:rsidP="005D2DFF">
            <w:pPr>
              <w:spacing w:after="4"/>
              <w:ind w:left="159" w:hanging="159"/>
              <w:jc w:val="left"/>
              <w:rPr>
                <w:szCs w:val="17"/>
              </w:rPr>
            </w:pPr>
            <w:r w:rsidRPr="00325D91">
              <w:rPr>
                <w:szCs w:val="17"/>
              </w:rPr>
              <w:t>Bridge Road Brewers Life In The Peloton Hoppy Marzen</w:t>
            </w:r>
          </w:p>
        </w:tc>
        <w:tc>
          <w:tcPr>
            <w:tcW w:w="472" w:type="pct"/>
            <w:noWrap/>
            <w:hideMark/>
          </w:tcPr>
          <w:p w14:paraId="5B9779E1"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5D2B894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A3E28C8"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6DAF5F2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12C836D" w14:textId="77777777" w:rsidTr="00D06FC8">
        <w:trPr>
          <w:trHeight w:val="20"/>
        </w:trPr>
        <w:tc>
          <w:tcPr>
            <w:tcW w:w="1742" w:type="pct"/>
            <w:noWrap/>
            <w:hideMark/>
          </w:tcPr>
          <w:p w14:paraId="1F2102D0" w14:textId="77777777" w:rsidR="00325D91" w:rsidRPr="00325D91" w:rsidRDefault="00325D91" w:rsidP="005D2DFF">
            <w:pPr>
              <w:spacing w:after="4"/>
              <w:ind w:left="159" w:hanging="159"/>
              <w:jc w:val="left"/>
              <w:rPr>
                <w:szCs w:val="17"/>
              </w:rPr>
            </w:pPr>
            <w:r w:rsidRPr="00325D91">
              <w:rPr>
                <w:szCs w:val="17"/>
              </w:rPr>
              <w:t>Bridge Road Brewers Posse Spring Hoppy Belgian Blonde</w:t>
            </w:r>
          </w:p>
        </w:tc>
        <w:tc>
          <w:tcPr>
            <w:tcW w:w="472" w:type="pct"/>
            <w:noWrap/>
            <w:hideMark/>
          </w:tcPr>
          <w:p w14:paraId="5075A4BA"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4C3D522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7849EAB"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65C7E86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45DCAE5" w14:textId="77777777" w:rsidTr="00D06FC8">
        <w:trPr>
          <w:trHeight w:val="20"/>
        </w:trPr>
        <w:tc>
          <w:tcPr>
            <w:tcW w:w="1742" w:type="pct"/>
            <w:noWrap/>
            <w:hideMark/>
          </w:tcPr>
          <w:p w14:paraId="63BAC0AA" w14:textId="77777777" w:rsidR="00325D91" w:rsidRPr="00325D91" w:rsidRDefault="00325D91" w:rsidP="005D2DFF">
            <w:pPr>
              <w:spacing w:after="4"/>
              <w:ind w:left="159" w:hanging="159"/>
              <w:jc w:val="left"/>
              <w:rPr>
                <w:szCs w:val="17"/>
              </w:rPr>
            </w:pPr>
            <w:r w:rsidRPr="00325D91">
              <w:rPr>
                <w:szCs w:val="17"/>
              </w:rPr>
              <w:t>Bridge Road Brewers Posse Summer Session IPA Elani Mosaic</w:t>
            </w:r>
          </w:p>
        </w:tc>
        <w:tc>
          <w:tcPr>
            <w:tcW w:w="472" w:type="pct"/>
            <w:noWrap/>
            <w:hideMark/>
          </w:tcPr>
          <w:p w14:paraId="0E7E3252"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1A5D313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4367C2E"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394698B9"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85A2C0D" w14:textId="77777777" w:rsidTr="00D06FC8">
        <w:trPr>
          <w:trHeight w:val="20"/>
        </w:trPr>
        <w:tc>
          <w:tcPr>
            <w:tcW w:w="1742" w:type="pct"/>
            <w:noWrap/>
            <w:hideMark/>
          </w:tcPr>
          <w:p w14:paraId="7D3D9D49" w14:textId="77777777" w:rsidR="00325D91" w:rsidRPr="00325D91" w:rsidRDefault="00325D91" w:rsidP="005D2DFF">
            <w:pPr>
              <w:spacing w:after="4"/>
              <w:ind w:left="159" w:hanging="159"/>
              <w:jc w:val="left"/>
              <w:rPr>
                <w:szCs w:val="17"/>
              </w:rPr>
            </w:pPr>
            <w:r w:rsidRPr="00325D91">
              <w:rPr>
                <w:szCs w:val="17"/>
              </w:rPr>
              <w:t>Bridge Road Brewers Posse Winter HBC 1019 Hazy Pale Experimental Hop</w:t>
            </w:r>
          </w:p>
        </w:tc>
        <w:tc>
          <w:tcPr>
            <w:tcW w:w="472" w:type="pct"/>
            <w:noWrap/>
            <w:hideMark/>
          </w:tcPr>
          <w:p w14:paraId="3FC80184"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76EEF28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7DA18A1"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14EFA358"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362A1AE" w14:textId="77777777" w:rsidTr="00D06FC8">
        <w:trPr>
          <w:trHeight w:val="20"/>
        </w:trPr>
        <w:tc>
          <w:tcPr>
            <w:tcW w:w="1742" w:type="pct"/>
            <w:noWrap/>
            <w:hideMark/>
          </w:tcPr>
          <w:p w14:paraId="4658DAB2" w14:textId="77777777" w:rsidR="00325D91" w:rsidRPr="00325D91" w:rsidRDefault="00325D91" w:rsidP="005D2DFF">
            <w:pPr>
              <w:spacing w:after="4"/>
              <w:ind w:left="159" w:hanging="159"/>
              <w:jc w:val="left"/>
              <w:rPr>
                <w:spacing w:val="-2"/>
                <w:szCs w:val="17"/>
              </w:rPr>
            </w:pPr>
            <w:r w:rsidRPr="00325D91">
              <w:rPr>
                <w:spacing w:val="-2"/>
                <w:szCs w:val="17"/>
              </w:rPr>
              <w:t>Bridge Road Brewers Second Wave Hazy IPA</w:t>
            </w:r>
          </w:p>
        </w:tc>
        <w:tc>
          <w:tcPr>
            <w:tcW w:w="472" w:type="pct"/>
            <w:noWrap/>
            <w:hideMark/>
          </w:tcPr>
          <w:p w14:paraId="59CAAEB0" w14:textId="77777777" w:rsidR="00325D91" w:rsidRPr="00325D91" w:rsidRDefault="00325D91" w:rsidP="005D2DFF">
            <w:pPr>
              <w:spacing w:after="4"/>
              <w:ind w:right="170"/>
              <w:jc w:val="right"/>
              <w:rPr>
                <w:szCs w:val="17"/>
              </w:rPr>
            </w:pPr>
            <w:r w:rsidRPr="00325D91">
              <w:rPr>
                <w:szCs w:val="17"/>
              </w:rPr>
              <w:t>440ml</w:t>
            </w:r>
          </w:p>
        </w:tc>
        <w:tc>
          <w:tcPr>
            <w:tcW w:w="520" w:type="pct"/>
            <w:noWrap/>
            <w:hideMark/>
          </w:tcPr>
          <w:p w14:paraId="4F9C6F7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F6D777C"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658D938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8D57F59" w14:textId="77777777" w:rsidTr="00D06FC8">
        <w:trPr>
          <w:trHeight w:val="20"/>
        </w:trPr>
        <w:tc>
          <w:tcPr>
            <w:tcW w:w="1742" w:type="pct"/>
            <w:noWrap/>
            <w:hideMark/>
          </w:tcPr>
          <w:p w14:paraId="79E143AF" w14:textId="77777777" w:rsidR="00325D91" w:rsidRPr="00325D91" w:rsidRDefault="00325D91" w:rsidP="005D2DFF">
            <w:pPr>
              <w:spacing w:after="4"/>
              <w:ind w:left="159" w:hanging="159"/>
              <w:jc w:val="left"/>
              <w:rPr>
                <w:spacing w:val="-2"/>
                <w:szCs w:val="17"/>
              </w:rPr>
            </w:pPr>
            <w:r w:rsidRPr="00325D91">
              <w:rPr>
                <w:spacing w:val="-2"/>
                <w:szCs w:val="17"/>
              </w:rPr>
              <w:t>Bridge Road Brewers Spider Pig Dip Hop IPA</w:t>
            </w:r>
          </w:p>
        </w:tc>
        <w:tc>
          <w:tcPr>
            <w:tcW w:w="472" w:type="pct"/>
            <w:noWrap/>
            <w:hideMark/>
          </w:tcPr>
          <w:p w14:paraId="51EE889C"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46FBA23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E8ACDC8"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6E05352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7358E81" w14:textId="77777777" w:rsidTr="00D06FC8">
        <w:trPr>
          <w:trHeight w:val="20"/>
        </w:trPr>
        <w:tc>
          <w:tcPr>
            <w:tcW w:w="1742" w:type="pct"/>
            <w:noWrap/>
            <w:hideMark/>
          </w:tcPr>
          <w:p w14:paraId="1183532D" w14:textId="77777777" w:rsidR="00325D91" w:rsidRPr="00325D91" w:rsidRDefault="00325D91" w:rsidP="005D2DFF">
            <w:pPr>
              <w:spacing w:after="4"/>
              <w:ind w:left="159" w:hanging="159"/>
              <w:jc w:val="left"/>
              <w:rPr>
                <w:szCs w:val="17"/>
              </w:rPr>
            </w:pPr>
            <w:r w:rsidRPr="00325D91">
              <w:rPr>
                <w:szCs w:val="17"/>
              </w:rPr>
              <w:t>Bridge Road Brewers West Coast</w:t>
            </w:r>
          </w:p>
        </w:tc>
        <w:tc>
          <w:tcPr>
            <w:tcW w:w="472" w:type="pct"/>
            <w:noWrap/>
            <w:hideMark/>
          </w:tcPr>
          <w:p w14:paraId="761A90A7"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742C566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3FC3B88" w14:textId="77777777" w:rsidR="00325D91" w:rsidRPr="00325D91" w:rsidRDefault="00325D91" w:rsidP="005D2DFF">
            <w:pPr>
              <w:spacing w:after="4"/>
              <w:ind w:left="159" w:hanging="159"/>
              <w:jc w:val="left"/>
              <w:rPr>
                <w:szCs w:val="17"/>
              </w:rPr>
            </w:pPr>
            <w:r w:rsidRPr="00325D91">
              <w:rPr>
                <w:szCs w:val="17"/>
              </w:rPr>
              <w:t>Starkbrau Pty Ltd t/as Bridge Road Brewers</w:t>
            </w:r>
          </w:p>
        </w:tc>
        <w:tc>
          <w:tcPr>
            <w:tcW w:w="835" w:type="pct"/>
            <w:noWrap/>
            <w:hideMark/>
          </w:tcPr>
          <w:p w14:paraId="5E84C99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FBA5952" w14:textId="77777777" w:rsidTr="00D06FC8">
        <w:trPr>
          <w:trHeight w:val="20"/>
        </w:trPr>
        <w:tc>
          <w:tcPr>
            <w:tcW w:w="1742" w:type="pct"/>
            <w:noWrap/>
            <w:hideMark/>
          </w:tcPr>
          <w:p w14:paraId="4CA8A1A3" w14:textId="77777777" w:rsidR="00325D91" w:rsidRPr="00325D91" w:rsidRDefault="00325D91" w:rsidP="005D2DFF">
            <w:pPr>
              <w:spacing w:after="4"/>
              <w:ind w:left="159" w:hanging="159"/>
              <w:jc w:val="left"/>
              <w:rPr>
                <w:szCs w:val="17"/>
              </w:rPr>
            </w:pPr>
            <w:r w:rsidRPr="00325D91">
              <w:rPr>
                <w:szCs w:val="17"/>
              </w:rPr>
              <w:t>Strange Love Salted Grapefruit</w:t>
            </w:r>
          </w:p>
        </w:tc>
        <w:tc>
          <w:tcPr>
            <w:tcW w:w="472" w:type="pct"/>
            <w:noWrap/>
            <w:hideMark/>
          </w:tcPr>
          <w:p w14:paraId="7C4DBB95" w14:textId="77777777" w:rsidR="00325D91" w:rsidRPr="00325D91" w:rsidRDefault="00325D91" w:rsidP="005D2DFF">
            <w:pPr>
              <w:spacing w:after="4"/>
              <w:ind w:right="170"/>
              <w:jc w:val="right"/>
              <w:rPr>
                <w:szCs w:val="17"/>
              </w:rPr>
            </w:pPr>
            <w:r w:rsidRPr="00325D91">
              <w:rPr>
                <w:szCs w:val="17"/>
              </w:rPr>
              <w:t>200ml</w:t>
            </w:r>
          </w:p>
        </w:tc>
        <w:tc>
          <w:tcPr>
            <w:tcW w:w="520" w:type="pct"/>
            <w:noWrap/>
            <w:hideMark/>
          </w:tcPr>
          <w:p w14:paraId="4D224D5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7FF144C" w14:textId="77777777" w:rsidR="00325D91" w:rsidRPr="00325D91" w:rsidRDefault="00325D91" w:rsidP="005D2DFF">
            <w:pPr>
              <w:spacing w:after="4"/>
              <w:ind w:left="159" w:hanging="159"/>
              <w:jc w:val="left"/>
              <w:rPr>
                <w:szCs w:val="17"/>
              </w:rPr>
            </w:pPr>
            <w:r w:rsidRPr="00325D91">
              <w:rPr>
                <w:szCs w:val="17"/>
              </w:rPr>
              <w:t xml:space="preserve">StrangeLove Beverage Company </w:t>
            </w:r>
            <w:r w:rsidRPr="00325D91">
              <w:rPr>
                <w:szCs w:val="17"/>
              </w:rPr>
              <w:br/>
              <w:t>Pty Ltd</w:t>
            </w:r>
          </w:p>
        </w:tc>
        <w:tc>
          <w:tcPr>
            <w:tcW w:w="835" w:type="pct"/>
            <w:noWrap/>
            <w:hideMark/>
          </w:tcPr>
          <w:p w14:paraId="4FBA78D5"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61F0EAE2" w14:textId="77777777" w:rsidTr="00D06FC8">
        <w:trPr>
          <w:trHeight w:val="20"/>
        </w:trPr>
        <w:tc>
          <w:tcPr>
            <w:tcW w:w="1742" w:type="pct"/>
            <w:noWrap/>
            <w:hideMark/>
          </w:tcPr>
          <w:p w14:paraId="6B0185BD" w14:textId="77777777" w:rsidR="00325D91" w:rsidRPr="00325D91" w:rsidRDefault="00325D91" w:rsidP="005D2DFF">
            <w:pPr>
              <w:spacing w:after="4"/>
              <w:ind w:left="159" w:hanging="159"/>
              <w:jc w:val="left"/>
              <w:rPr>
                <w:szCs w:val="17"/>
              </w:rPr>
            </w:pPr>
            <w:r w:rsidRPr="00325D91">
              <w:rPr>
                <w:szCs w:val="17"/>
              </w:rPr>
              <w:t>Elta Ego Cosmopolitan Alcohol Free Cocktail</w:t>
            </w:r>
          </w:p>
        </w:tc>
        <w:tc>
          <w:tcPr>
            <w:tcW w:w="472" w:type="pct"/>
            <w:noWrap/>
            <w:hideMark/>
          </w:tcPr>
          <w:p w14:paraId="34749387"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774C833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D531219"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06EA349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05F489F" w14:textId="77777777" w:rsidTr="00D06FC8">
        <w:trPr>
          <w:trHeight w:val="20"/>
        </w:trPr>
        <w:tc>
          <w:tcPr>
            <w:tcW w:w="1742" w:type="pct"/>
            <w:noWrap/>
            <w:hideMark/>
          </w:tcPr>
          <w:p w14:paraId="726FD25D" w14:textId="77777777" w:rsidR="00325D91" w:rsidRPr="00325D91" w:rsidRDefault="00325D91" w:rsidP="005D2DFF">
            <w:pPr>
              <w:spacing w:after="4"/>
              <w:ind w:left="159" w:hanging="159"/>
              <w:jc w:val="left"/>
              <w:rPr>
                <w:spacing w:val="-2"/>
                <w:szCs w:val="17"/>
              </w:rPr>
            </w:pPr>
            <w:r w:rsidRPr="00325D91">
              <w:rPr>
                <w:spacing w:val="-2"/>
                <w:szCs w:val="17"/>
              </w:rPr>
              <w:t>Elta Ego Dark &amp; Stormy Alcohol Free Cocktail</w:t>
            </w:r>
          </w:p>
        </w:tc>
        <w:tc>
          <w:tcPr>
            <w:tcW w:w="472" w:type="pct"/>
            <w:noWrap/>
            <w:hideMark/>
          </w:tcPr>
          <w:p w14:paraId="46E63A10"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94E507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C714769"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40CD55B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F8900C" w14:textId="77777777" w:rsidTr="00D06FC8">
        <w:trPr>
          <w:trHeight w:val="20"/>
        </w:trPr>
        <w:tc>
          <w:tcPr>
            <w:tcW w:w="1742" w:type="pct"/>
            <w:noWrap/>
            <w:hideMark/>
          </w:tcPr>
          <w:p w14:paraId="0271B323" w14:textId="77777777" w:rsidR="00325D91" w:rsidRPr="00325D91" w:rsidRDefault="00325D91" w:rsidP="005D2DFF">
            <w:pPr>
              <w:spacing w:after="4"/>
              <w:ind w:left="159" w:hanging="159"/>
              <w:jc w:val="left"/>
              <w:rPr>
                <w:spacing w:val="-4"/>
                <w:szCs w:val="17"/>
              </w:rPr>
            </w:pPr>
            <w:r w:rsidRPr="00325D91">
              <w:rPr>
                <w:spacing w:val="-4"/>
                <w:szCs w:val="17"/>
              </w:rPr>
              <w:t>Elta Ego Espresso Martini Alcohol Free Cocktail</w:t>
            </w:r>
          </w:p>
        </w:tc>
        <w:tc>
          <w:tcPr>
            <w:tcW w:w="472" w:type="pct"/>
            <w:noWrap/>
            <w:hideMark/>
          </w:tcPr>
          <w:p w14:paraId="5EF2021B"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547AF1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A14B157"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76E421F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2303982" w14:textId="77777777" w:rsidTr="00D06FC8">
        <w:trPr>
          <w:trHeight w:val="20"/>
        </w:trPr>
        <w:tc>
          <w:tcPr>
            <w:tcW w:w="1742" w:type="pct"/>
            <w:noWrap/>
            <w:hideMark/>
          </w:tcPr>
          <w:p w14:paraId="62BAEB8F" w14:textId="77777777" w:rsidR="00325D91" w:rsidRPr="00325D91" w:rsidRDefault="00325D91" w:rsidP="005D2DFF">
            <w:pPr>
              <w:spacing w:after="4"/>
              <w:ind w:left="159" w:hanging="159"/>
              <w:jc w:val="left"/>
              <w:rPr>
                <w:szCs w:val="17"/>
              </w:rPr>
            </w:pPr>
            <w:r w:rsidRPr="00325D91">
              <w:rPr>
                <w:szCs w:val="17"/>
              </w:rPr>
              <w:t>Elta Ego Mojito Alcohol Free Cocktail</w:t>
            </w:r>
          </w:p>
        </w:tc>
        <w:tc>
          <w:tcPr>
            <w:tcW w:w="472" w:type="pct"/>
            <w:noWrap/>
            <w:hideMark/>
          </w:tcPr>
          <w:p w14:paraId="37EBA690"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6661C57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FE065CE"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6EAE5CE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A8B0712" w14:textId="77777777" w:rsidTr="00D06FC8">
        <w:trPr>
          <w:trHeight w:val="20"/>
        </w:trPr>
        <w:tc>
          <w:tcPr>
            <w:tcW w:w="1742" w:type="pct"/>
            <w:noWrap/>
            <w:hideMark/>
          </w:tcPr>
          <w:p w14:paraId="7F1AED4A" w14:textId="77777777" w:rsidR="00325D91" w:rsidRPr="00325D91" w:rsidRDefault="00325D91" w:rsidP="005D2DFF">
            <w:pPr>
              <w:spacing w:after="4"/>
              <w:ind w:left="159" w:hanging="159"/>
              <w:jc w:val="left"/>
              <w:rPr>
                <w:szCs w:val="17"/>
              </w:rPr>
            </w:pPr>
            <w:r w:rsidRPr="00325D91">
              <w:rPr>
                <w:szCs w:val="17"/>
              </w:rPr>
              <w:t>Elta Ego Negroni Alcohol Free Cocktail</w:t>
            </w:r>
          </w:p>
        </w:tc>
        <w:tc>
          <w:tcPr>
            <w:tcW w:w="472" w:type="pct"/>
            <w:noWrap/>
            <w:hideMark/>
          </w:tcPr>
          <w:p w14:paraId="470E318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68E2B5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72227D0"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145E23A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751F14B" w14:textId="77777777" w:rsidTr="00D06FC8">
        <w:trPr>
          <w:trHeight w:val="20"/>
        </w:trPr>
        <w:tc>
          <w:tcPr>
            <w:tcW w:w="1742" w:type="pct"/>
            <w:noWrap/>
            <w:hideMark/>
          </w:tcPr>
          <w:p w14:paraId="429B4755" w14:textId="77777777" w:rsidR="00325D91" w:rsidRPr="00325D91" w:rsidRDefault="00325D91" w:rsidP="005D2DFF">
            <w:pPr>
              <w:spacing w:after="4"/>
              <w:ind w:left="159" w:hanging="159"/>
              <w:jc w:val="left"/>
              <w:rPr>
                <w:szCs w:val="17"/>
              </w:rPr>
            </w:pPr>
            <w:r w:rsidRPr="00325D91">
              <w:rPr>
                <w:szCs w:val="17"/>
              </w:rPr>
              <w:t>Elta Ego Passionfruit Margarita Alcohol Free Cocktail</w:t>
            </w:r>
          </w:p>
        </w:tc>
        <w:tc>
          <w:tcPr>
            <w:tcW w:w="472" w:type="pct"/>
            <w:noWrap/>
            <w:hideMark/>
          </w:tcPr>
          <w:p w14:paraId="5A0C6337"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8471EE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B7A6428"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3161284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FDAA2B" w14:textId="77777777" w:rsidTr="00D06FC8">
        <w:trPr>
          <w:trHeight w:val="20"/>
        </w:trPr>
        <w:tc>
          <w:tcPr>
            <w:tcW w:w="1742" w:type="pct"/>
            <w:noWrap/>
            <w:hideMark/>
          </w:tcPr>
          <w:p w14:paraId="1DA2C67B" w14:textId="77777777" w:rsidR="00325D91" w:rsidRPr="00325D91" w:rsidRDefault="00325D91" w:rsidP="005D2DFF">
            <w:pPr>
              <w:spacing w:after="4"/>
              <w:ind w:left="159" w:hanging="159"/>
              <w:jc w:val="left"/>
              <w:rPr>
                <w:szCs w:val="17"/>
              </w:rPr>
            </w:pPr>
            <w:r w:rsidRPr="00325D91">
              <w:rPr>
                <w:szCs w:val="17"/>
              </w:rPr>
              <w:t>Elta Ego Peach Bellini Alcohol Free Cocktail</w:t>
            </w:r>
          </w:p>
        </w:tc>
        <w:tc>
          <w:tcPr>
            <w:tcW w:w="472" w:type="pct"/>
            <w:noWrap/>
            <w:hideMark/>
          </w:tcPr>
          <w:p w14:paraId="08A51675"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05B3BB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70E40E2"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48DBE56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ADF0B2B" w14:textId="77777777" w:rsidTr="00D06FC8">
        <w:trPr>
          <w:trHeight w:val="20"/>
        </w:trPr>
        <w:tc>
          <w:tcPr>
            <w:tcW w:w="1742" w:type="pct"/>
            <w:noWrap/>
            <w:hideMark/>
          </w:tcPr>
          <w:p w14:paraId="3C75FB1A" w14:textId="77777777" w:rsidR="00325D91" w:rsidRPr="00325D91" w:rsidRDefault="00325D91" w:rsidP="005D2DFF">
            <w:pPr>
              <w:spacing w:after="4"/>
              <w:ind w:left="159" w:hanging="159"/>
              <w:jc w:val="left"/>
              <w:rPr>
                <w:szCs w:val="17"/>
              </w:rPr>
            </w:pPr>
            <w:r w:rsidRPr="00325D91">
              <w:rPr>
                <w:szCs w:val="17"/>
              </w:rPr>
              <w:t>Elta Ego Pina Colada Alcohol Free Cocktail</w:t>
            </w:r>
          </w:p>
        </w:tc>
        <w:tc>
          <w:tcPr>
            <w:tcW w:w="472" w:type="pct"/>
            <w:noWrap/>
            <w:hideMark/>
          </w:tcPr>
          <w:p w14:paraId="152EF93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61BE54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738ED3A"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1DF1A8A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EB314AD" w14:textId="77777777" w:rsidTr="00D06FC8">
        <w:trPr>
          <w:trHeight w:val="20"/>
        </w:trPr>
        <w:tc>
          <w:tcPr>
            <w:tcW w:w="1742" w:type="pct"/>
            <w:noWrap/>
            <w:hideMark/>
          </w:tcPr>
          <w:p w14:paraId="39BC52ED" w14:textId="77777777" w:rsidR="00325D91" w:rsidRPr="00325D91" w:rsidRDefault="00325D91" w:rsidP="005D2DFF">
            <w:pPr>
              <w:spacing w:after="4"/>
              <w:ind w:left="159" w:hanging="159"/>
              <w:jc w:val="left"/>
              <w:rPr>
                <w:szCs w:val="17"/>
              </w:rPr>
            </w:pPr>
            <w:r w:rsidRPr="00325D91">
              <w:rPr>
                <w:szCs w:val="17"/>
              </w:rPr>
              <w:t>Elta Ego Raspberry + Yuzu G&amp;T Alcohol Free Cocktail</w:t>
            </w:r>
          </w:p>
        </w:tc>
        <w:tc>
          <w:tcPr>
            <w:tcW w:w="472" w:type="pct"/>
            <w:noWrap/>
            <w:hideMark/>
          </w:tcPr>
          <w:p w14:paraId="08C633EE"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6C2DF2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CF846D1"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0BC1A3B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46A1D41" w14:textId="77777777" w:rsidTr="00D06FC8">
        <w:trPr>
          <w:trHeight w:val="20"/>
        </w:trPr>
        <w:tc>
          <w:tcPr>
            <w:tcW w:w="1742" w:type="pct"/>
            <w:noWrap/>
            <w:hideMark/>
          </w:tcPr>
          <w:p w14:paraId="572CFF39" w14:textId="77777777" w:rsidR="00325D91" w:rsidRPr="00325D91" w:rsidRDefault="00325D91" w:rsidP="005D2DFF">
            <w:pPr>
              <w:spacing w:after="4"/>
              <w:ind w:left="159" w:hanging="159"/>
              <w:jc w:val="left"/>
              <w:rPr>
                <w:szCs w:val="17"/>
              </w:rPr>
            </w:pPr>
            <w:r w:rsidRPr="00325D91">
              <w:rPr>
                <w:szCs w:val="17"/>
              </w:rPr>
              <w:t>Elta Ego Strawberry Daiquiri Alcohol Free Cocktail</w:t>
            </w:r>
          </w:p>
        </w:tc>
        <w:tc>
          <w:tcPr>
            <w:tcW w:w="472" w:type="pct"/>
            <w:noWrap/>
            <w:hideMark/>
          </w:tcPr>
          <w:p w14:paraId="74480765"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A5097C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0DC0204" w14:textId="77777777" w:rsidR="00325D91" w:rsidRPr="00325D91" w:rsidRDefault="00325D91" w:rsidP="005D2DFF">
            <w:pPr>
              <w:spacing w:after="4"/>
              <w:ind w:left="159" w:hanging="159"/>
              <w:jc w:val="left"/>
              <w:rPr>
                <w:szCs w:val="17"/>
              </w:rPr>
            </w:pPr>
            <w:r w:rsidRPr="00325D91">
              <w:rPr>
                <w:szCs w:val="17"/>
              </w:rPr>
              <w:t>Sunset Society International Limited</w:t>
            </w:r>
          </w:p>
        </w:tc>
        <w:tc>
          <w:tcPr>
            <w:tcW w:w="835" w:type="pct"/>
            <w:noWrap/>
            <w:hideMark/>
          </w:tcPr>
          <w:p w14:paraId="234620E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E11953F" w14:textId="77777777" w:rsidTr="00D06FC8">
        <w:trPr>
          <w:trHeight w:val="20"/>
        </w:trPr>
        <w:tc>
          <w:tcPr>
            <w:tcW w:w="1742" w:type="pct"/>
            <w:noWrap/>
            <w:hideMark/>
          </w:tcPr>
          <w:p w14:paraId="05F13BCE" w14:textId="77777777" w:rsidR="00325D91" w:rsidRPr="00325D91" w:rsidRDefault="00325D91" w:rsidP="005D2DFF">
            <w:pPr>
              <w:spacing w:after="4"/>
              <w:ind w:left="159" w:hanging="159"/>
              <w:jc w:val="left"/>
              <w:rPr>
                <w:szCs w:val="17"/>
              </w:rPr>
            </w:pPr>
            <w:r w:rsidRPr="00325D91">
              <w:rPr>
                <w:szCs w:val="17"/>
              </w:rPr>
              <w:t>Brain Licker Blue Razz</w:t>
            </w:r>
          </w:p>
        </w:tc>
        <w:tc>
          <w:tcPr>
            <w:tcW w:w="472" w:type="pct"/>
            <w:noWrap/>
            <w:hideMark/>
          </w:tcPr>
          <w:p w14:paraId="1290049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A0DA60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8A7D7E0" w14:textId="77777777" w:rsidR="00325D91" w:rsidRPr="00325D91" w:rsidRDefault="00325D91" w:rsidP="005D2DFF">
            <w:pPr>
              <w:spacing w:after="4"/>
              <w:ind w:left="159" w:hanging="159"/>
              <w:jc w:val="left"/>
              <w:rPr>
                <w:szCs w:val="17"/>
              </w:rPr>
            </w:pPr>
            <w:r w:rsidRPr="00325D91">
              <w:rPr>
                <w:szCs w:val="17"/>
              </w:rPr>
              <w:t>Sweet Season Pty Ltd t/as Universal Candy</w:t>
            </w:r>
          </w:p>
        </w:tc>
        <w:tc>
          <w:tcPr>
            <w:tcW w:w="835" w:type="pct"/>
            <w:noWrap/>
            <w:hideMark/>
          </w:tcPr>
          <w:p w14:paraId="1A118B1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2926132" w14:textId="77777777" w:rsidTr="00D06FC8">
        <w:trPr>
          <w:trHeight w:val="20"/>
        </w:trPr>
        <w:tc>
          <w:tcPr>
            <w:tcW w:w="1742" w:type="pct"/>
            <w:noWrap/>
            <w:hideMark/>
          </w:tcPr>
          <w:p w14:paraId="73976BF3" w14:textId="77777777" w:rsidR="00325D91" w:rsidRPr="00325D91" w:rsidRDefault="00325D91" w:rsidP="005D2DFF">
            <w:pPr>
              <w:spacing w:after="4"/>
              <w:ind w:left="159" w:hanging="159"/>
              <w:jc w:val="left"/>
              <w:rPr>
                <w:szCs w:val="17"/>
              </w:rPr>
            </w:pPr>
            <w:r w:rsidRPr="00325D91">
              <w:rPr>
                <w:szCs w:val="17"/>
              </w:rPr>
              <w:t>Brain Licker Splash O Red</w:t>
            </w:r>
          </w:p>
        </w:tc>
        <w:tc>
          <w:tcPr>
            <w:tcW w:w="472" w:type="pct"/>
            <w:noWrap/>
            <w:hideMark/>
          </w:tcPr>
          <w:p w14:paraId="13152FD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ED9B1A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08176B6" w14:textId="77777777" w:rsidR="00325D91" w:rsidRPr="00325D91" w:rsidRDefault="00325D91" w:rsidP="005D2DFF">
            <w:pPr>
              <w:spacing w:after="4"/>
              <w:ind w:left="159" w:hanging="159"/>
              <w:jc w:val="left"/>
              <w:rPr>
                <w:szCs w:val="17"/>
              </w:rPr>
            </w:pPr>
            <w:r w:rsidRPr="00325D91">
              <w:rPr>
                <w:szCs w:val="17"/>
              </w:rPr>
              <w:t>Sweet Season Pty Ltd t/as Universal Candy</w:t>
            </w:r>
          </w:p>
        </w:tc>
        <w:tc>
          <w:tcPr>
            <w:tcW w:w="835" w:type="pct"/>
            <w:noWrap/>
            <w:hideMark/>
          </w:tcPr>
          <w:p w14:paraId="31B4078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37DD3D1" w14:textId="77777777" w:rsidTr="00D06FC8">
        <w:trPr>
          <w:trHeight w:val="20"/>
        </w:trPr>
        <w:tc>
          <w:tcPr>
            <w:tcW w:w="1742" w:type="pct"/>
            <w:noWrap/>
            <w:hideMark/>
          </w:tcPr>
          <w:p w14:paraId="24A7A51D" w14:textId="77777777" w:rsidR="00325D91" w:rsidRPr="00325D91" w:rsidRDefault="00325D91" w:rsidP="005D2DFF">
            <w:pPr>
              <w:spacing w:after="4"/>
              <w:ind w:left="159" w:hanging="159"/>
              <w:jc w:val="left"/>
              <w:rPr>
                <w:szCs w:val="17"/>
              </w:rPr>
            </w:pPr>
            <w:r w:rsidRPr="00325D91">
              <w:rPr>
                <w:szCs w:val="17"/>
              </w:rPr>
              <w:t>TafeSA Campus Brewery Pacific Ale</w:t>
            </w:r>
          </w:p>
        </w:tc>
        <w:tc>
          <w:tcPr>
            <w:tcW w:w="472" w:type="pct"/>
            <w:noWrap/>
            <w:hideMark/>
          </w:tcPr>
          <w:p w14:paraId="4E761D3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244C362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AC64838" w14:textId="77777777" w:rsidR="00325D91" w:rsidRPr="00325D91" w:rsidRDefault="00325D91" w:rsidP="005D2DFF">
            <w:pPr>
              <w:spacing w:after="4"/>
              <w:ind w:left="159" w:hanging="159"/>
              <w:jc w:val="left"/>
              <w:rPr>
                <w:szCs w:val="17"/>
              </w:rPr>
            </w:pPr>
            <w:r w:rsidRPr="00325D91">
              <w:rPr>
                <w:szCs w:val="17"/>
              </w:rPr>
              <w:t>TAFESA</w:t>
            </w:r>
          </w:p>
        </w:tc>
        <w:tc>
          <w:tcPr>
            <w:tcW w:w="835" w:type="pct"/>
            <w:noWrap/>
            <w:hideMark/>
          </w:tcPr>
          <w:p w14:paraId="43CD3BD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485BAE9" w14:textId="77777777" w:rsidTr="00D06FC8">
        <w:trPr>
          <w:trHeight w:val="20"/>
        </w:trPr>
        <w:tc>
          <w:tcPr>
            <w:tcW w:w="1742" w:type="pct"/>
            <w:noWrap/>
            <w:hideMark/>
          </w:tcPr>
          <w:p w14:paraId="7D33C68C" w14:textId="77777777" w:rsidR="00325D91" w:rsidRPr="00325D91" w:rsidRDefault="00325D91" w:rsidP="005D2DFF">
            <w:pPr>
              <w:spacing w:after="4"/>
              <w:ind w:left="159" w:hanging="159"/>
              <w:jc w:val="left"/>
              <w:rPr>
                <w:szCs w:val="17"/>
              </w:rPr>
            </w:pPr>
            <w:r w:rsidRPr="00325D91">
              <w:rPr>
                <w:szCs w:val="17"/>
              </w:rPr>
              <w:t xml:space="preserve">TafeSA Campus Brewery Strawberry </w:t>
            </w:r>
            <w:r w:rsidRPr="00325D91">
              <w:rPr>
                <w:szCs w:val="17"/>
              </w:rPr>
              <w:br/>
              <w:t>Lemon Saison</w:t>
            </w:r>
          </w:p>
        </w:tc>
        <w:tc>
          <w:tcPr>
            <w:tcW w:w="472" w:type="pct"/>
            <w:noWrap/>
            <w:hideMark/>
          </w:tcPr>
          <w:p w14:paraId="4654EFF4"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38650A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2D14840" w14:textId="77777777" w:rsidR="00325D91" w:rsidRPr="00325D91" w:rsidRDefault="00325D91" w:rsidP="005D2DFF">
            <w:pPr>
              <w:spacing w:after="4"/>
              <w:ind w:left="159" w:hanging="159"/>
              <w:jc w:val="left"/>
              <w:rPr>
                <w:szCs w:val="17"/>
              </w:rPr>
            </w:pPr>
            <w:r w:rsidRPr="00325D91">
              <w:rPr>
                <w:szCs w:val="17"/>
              </w:rPr>
              <w:t>TAFESA</w:t>
            </w:r>
          </w:p>
        </w:tc>
        <w:tc>
          <w:tcPr>
            <w:tcW w:w="835" w:type="pct"/>
            <w:noWrap/>
            <w:hideMark/>
          </w:tcPr>
          <w:p w14:paraId="01CD857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D6321B8" w14:textId="77777777" w:rsidTr="00D06FC8">
        <w:trPr>
          <w:trHeight w:val="20"/>
        </w:trPr>
        <w:tc>
          <w:tcPr>
            <w:tcW w:w="1742" w:type="pct"/>
            <w:noWrap/>
            <w:hideMark/>
          </w:tcPr>
          <w:p w14:paraId="59605B94" w14:textId="77777777" w:rsidR="00325D91" w:rsidRPr="00325D91" w:rsidRDefault="00325D91" w:rsidP="005D2DFF">
            <w:pPr>
              <w:spacing w:after="4"/>
              <w:ind w:left="159" w:hanging="159"/>
              <w:jc w:val="left"/>
              <w:rPr>
                <w:szCs w:val="17"/>
              </w:rPr>
            </w:pPr>
            <w:r w:rsidRPr="00325D91">
              <w:rPr>
                <w:szCs w:val="17"/>
              </w:rPr>
              <w:lastRenderedPageBreak/>
              <w:t>Castello La Decisa</w:t>
            </w:r>
          </w:p>
        </w:tc>
        <w:tc>
          <w:tcPr>
            <w:tcW w:w="472" w:type="pct"/>
            <w:noWrap/>
            <w:hideMark/>
          </w:tcPr>
          <w:p w14:paraId="60A632E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62FC991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F8A163F" w14:textId="77777777" w:rsidR="00325D91" w:rsidRPr="00325D91" w:rsidRDefault="00325D91" w:rsidP="005D2DFF">
            <w:pPr>
              <w:spacing w:after="4"/>
              <w:ind w:left="159" w:hanging="159"/>
              <w:jc w:val="left"/>
              <w:rPr>
                <w:szCs w:val="17"/>
              </w:rPr>
            </w:pPr>
            <w:r w:rsidRPr="00325D91">
              <w:rPr>
                <w:szCs w:val="17"/>
              </w:rPr>
              <w:t>Taylor Ferguson &amp; Co Pty Ltd</w:t>
            </w:r>
          </w:p>
        </w:tc>
        <w:tc>
          <w:tcPr>
            <w:tcW w:w="835" w:type="pct"/>
            <w:noWrap/>
            <w:hideMark/>
          </w:tcPr>
          <w:p w14:paraId="3F84314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6632DC0" w14:textId="77777777" w:rsidTr="00D06FC8">
        <w:trPr>
          <w:trHeight w:val="20"/>
        </w:trPr>
        <w:tc>
          <w:tcPr>
            <w:tcW w:w="1742" w:type="pct"/>
            <w:noWrap/>
            <w:hideMark/>
          </w:tcPr>
          <w:p w14:paraId="6F118122" w14:textId="77777777" w:rsidR="00325D91" w:rsidRPr="00325D91" w:rsidRDefault="00325D91" w:rsidP="005D2DFF">
            <w:pPr>
              <w:spacing w:after="4"/>
              <w:ind w:left="159" w:hanging="159"/>
              <w:jc w:val="left"/>
              <w:rPr>
                <w:szCs w:val="17"/>
              </w:rPr>
            </w:pPr>
            <w:r w:rsidRPr="00325D91">
              <w:rPr>
                <w:szCs w:val="17"/>
              </w:rPr>
              <w:t xml:space="preserve">Trentham Springs Natural Sparkling </w:t>
            </w:r>
            <w:r w:rsidRPr="00325D91">
              <w:rPr>
                <w:szCs w:val="17"/>
              </w:rPr>
              <w:br/>
              <w:t>Mineral Water</w:t>
            </w:r>
          </w:p>
        </w:tc>
        <w:tc>
          <w:tcPr>
            <w:tcW w:w="472" w:type="pct"/>
            <w:noWrap/>
            <w:hideMark/>
          </w:tcPr>
          <w:p w14:paraId="0D93E7C5" w14:textId="77777777" w:rsidR="00325D91" w:rsidRPr="00325D91" w:rsidRDefault="00325D91" w:rsidP="005D2DFF">
            <w:pPr>
              <w:spacing w:after="4"/>
              <w:ind w:right="170"/>
              <w:jc w:val="right"/>
              <w:rPr>
                <w:szCs w:val="17"/>
              </w:rPr>
            </w:pPr>
            <w:r w:rsidRPr="00325D91">
              <w:rPr>
                <w:szCs w:val="17"/>
              </w:rPr>
              <w:t>300ml</w:t>
            </w:r>
          </w:p>
        </w:tc>
        <w:tc>
          <w:tcPr>
            <w:tcW w:w="520" w:type="pct"/>
            <w:noWrap/>
            <w:hideMark/>
          </w:tcPr>
          <w:p w14:paraId="7E2F322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3A2F35A" w14:textId="77777777" w:rsidR="00325D91" w:rsidRPr="00325D91" w:rsidRDefault="00325D91" w:rsidP="005D2DFF">
            <w:pPr>
              <w:spacing w:after="4"/>
              <w:ind w:left="159" w:hanging="159"/>
              <w:jc w:val="left"/>
              <w:rPr>
                <w:szCs w:val="17"/>
              </w:rPr>
            </w:pPr>
            <w:r w:rsidRPr="00325D91">
              <w:rPr>
                <w:szCs w:val="17"/>
              </w:rPr>
              <w:t>Taylor Ferguson &amp; Co Pty Ltd</w:t>
            </w:r>
          </w:p>
        </w:tc>
        <w:tc>
          <w:tcPr>
            <w:tcW w:w="835" w:type="pct"/>
            <w:noWrap/>
            <w:hideMark/>
          </w:tcPr>
          <w:p w14:paraId="4D5EBC1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E0B96D" w14:textId="77777777" w:rsidTr="00D06FC8">
        <w:trPr>
          <w:trHeight w:val="20"/>
        </w:trPr>
        <w:tc>
          <w:tcPr>
            <w:tcW w:w="1742" w:type="pct"/>
            <w:noWrap/>
            <w:hideMark/>
          </w:tcPr>
          <w:p w14:paraId="65DF05B3" w14:textId="77777777" w:rsidR="00325D91" w:rsidRPr="00325D91" w:rsidRDefault="00325D91" w:rsidP="005D2DFF">
            <w:pPr>
              <w:spacing w:after="4"/>
              <w:ind w:left="159" w:hanging="159"/>
              <w:jc w:val="left"/>
              <w:rPr>
                <w:szCs w:val="17"/>
              </w:rPr>
            </w:pPr>
            <w:r w:rsidRPr="00325D91">
              <w:rPr>
                <w:szCs w:val="17"/>
              </w:rPr>
              <w:t>Zampillo Mineral Water Sparkling</w:t>
            </w:r>
          </w:p>
        </w:tc>
        <w:tc>
          <w:tcPr>
            <w:tcW w:w="472" w:type="pct"/>
            <w:noWrap/>
            <w:hideMark/>
          </w:tcPr>
          <w:p w14:paraId="37EA93E5"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3D38994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F5DE209" w14:textId="77777777" w:rsidR="00325D91" w:rsidRPr="00325D91" w:rsidRDefault="00325D91" w:rsidP="005D2DFF">
            <w:pPr>
              <w:spacing w:after="4"/>
              <w:ind w:left="159" w:hanging="159"/>
              <w:jc w:val="left"/>
              <w:rPr>
                <w:szCs w:val="17"/>
              </w:rPr>
            </w:pPr>
            <w:r w:rsidRPr="00325D91">
              <w:rPr>
                <w:szCs w:val="17"/>
              </w:rPr>
              <w:t>Taylor Ferguson &amp; Co Pty Ltd</w:t>
            </w:r>
          </w:p>
        </w:tc>
        <w:tc>
          <w:tcPr>
            <w:tcW w:w="835" w:type="pct"/>
            <w:noWrap/>
            <w:hideMark/>
          </w:tcPr>
          <w:p w14:paraId="0FB53C8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415BC91" w14:textId="77777777" w:rsidTr="00D06FC8">
        <w:trPr>
          <w:trHeight w:val="20"/>
        </w:trPr>
        <w:tc>
          <w:tcPr>
            <w:tcW w:w="1742" w:type="pct"/>
            <w:noWrap/>
            <w:hideMark/>
          </w:tcPr>
          <w:p w14:paraId="66365A05" w14:textId="77777777" w:rsidR="00325D91" w:rsidRPr="00325D91" w:rsidRDefault="00325D91" w:rsidP="005D2DFF">
            <w:pPr>
              <w:spacing w:after="4"/>
              <w:ind w:left="159" w:hanging="159"/>
              <w:jc w:val="left"/>
              <w:rPr>
                <w:szCs w:val="17"/>
              </w:rPr>
            </w:pPr>
            <w:r w:rsidRPr="00325D91">
              <w:rPr>
                <w:szCs w:val="17"/>
              </w:rPr>
              <w:t>Tea Industries Aloe Vera &amp; Mango</w:t>
            </w:r>
          </w:p>
        </w:tc>
        <w:tc>
          <w:tcPr>
            <w:tcW w:w="472" w:type="pct"/>
            <w:noWrap/>
            <w:hideMark/>
          </w:tcPr>
          <w:p w14:paraId="4E286056"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E049A0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195259B" w14:textId="77777777" w:rsidR="00325D91" w:rsidRPr="00325D91" w:rsidRDefault="00325D91" w:rsidP="005D2DFF">
            <w:pPr>
              <w:spacing w:after="4"/>
              <w:ind w:left="159" w:hanging="159"/>
              <w:jc w:val="left"/>
              <w:rPr>
                <w:szCs w:val="17"/>
              </w:rPr>
            </w:pPr>
            <w:r w:rsidRPr="00325D91">
              <w:rPr>
                <w:szCs w:val="17"/>
              </w:rPr>
              <w:t>Tea Industries Pty Ltd</w:t>
            </w:r>
          </w:p>
        </w:tc>
        <w:tc>
          <w:tcPr>
            <w:tcW w:w="835" w:type="pct"/>
            <w:noWrap/>
            <w:hideMark/>
          </w:tcPr>
          <w:p w14:paraId="21D06DE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B6CD741" w14:textId="77777777" w:rsidTr="00D06FC8">
        <w:trPr>
          <w:trHeight w:val="20"/>
        </w:trPr>
        <w:tc>
          <w:tcPr>
            <w:tcW w:w="1742" w:type="pct"/>
            <w:noWrap/>
            <w:hideMark/>
          </w:tcPr>
          <w:p w14:paraId="60EFEB9A" w14:textId="77777777" w:rsidR="00325D91" w:rsidRPr="00325D91" w:rsidRDefault="00325D91" w:rsidP="005D2DFF">
            <w:pPr>
              <w:spacing w:after="4"/>
              <w:ind w:left="159" w:hanging="159"/>
              <w:jc w:val="left"/>
              <w:rPr>
                <w:szCs w:val="17"/>
              </w:rPr>
            </w:pPr>
            <w:r w:rsidRPr="00325D91">
              <w:rPr>
                <w:szCs w:val="17"/>
              </w:rPr>
              <w:t>Tea Industries Fear The Pear Iced Tea Green Tea with Pear</w:t>
            </w:r>
          </w:p>
        </w:tc>
        <w:tc>
          <w:tcPr>
            <w:tcW w:w="472" w:type="pct"/>
            <w:noWrap/>
            <w:hideMark/>
          </w:tcPr>
          <w:p w14:paraId="6F2E667B"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621E8055"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72E1C43" w14:textId="77777777" w:rsidR="00325D91" w:rsidRPr="00325D91" w:rsidRDefault="00325D91" w:rsidP="005D2DFF">
            <w:pPr>
              <w:spacing w:after="4"/>
              <w:ind w:left="159" w:hanging="159"/>
              <w:jc w:val="left"/>
              <w:rPr>
                <w:szCs w:val="17"/>
              </w:rPr>
            </w:pPr>
            <w:r w:rsidRPr="00325D91">
              <w:rPr>
                <w:szCs w:val="17"/>
              </w:rPr>
              <w:t>Tea Industries Pty Ltd</w:t>
            </w:r>
          </w:p>
        </w:tc>
        <w:tc>
          <w:tcPr>
            <w:tcW w:w="835" w:type="pct"/>
            <w:noWrap/>
            <w:hideMark/>
          </w:tcPr>
          <w:p w14:paraId="4EFF18F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E04BB2F" w14:textId="77777777" w:rsidTr="00D06FC8">
        <w:trPr>
          <w:trHeight w:val="20"/>
        </w:trPr>
        <w:tc>
          <w:tcPr>
            <w:tcW w:w="1742" w:type="pct"/>
            <w:noWrap/>
            <w:hideMark/>
          </w:tcPr>
          <w:p w14:paraId="098A9C34" w14:textId="77777777" w:rsidR="00325D91" w:rsidRPr="00325D91" w:rsidRDefault="00325D91" w:rsidP="005D2DFF">
            <w:pPr>
              <w:spacing w:after="4"/>
              <w:ind w:left="159" w:hanging="159"/>
              <w:jc w:val="left"/>
              <w:rPr>
                <w:szCs w:val="17"/>
              </w:rPr>
            </w:pPr>
            <w:r w:rsidRPr="00325D91">
              <w:rPr>
                <w:szCs w:val="17"/>
              </w:rPr>
              <w:t>Tea Industries Green Kraken Aloe Vera Juice Aloe Vera Drink</w:t>
            </w:r>
          </w:p>
        </w:tc>
        <w:tc>
          <w:tcPr>
            <w:tcW w:w="472" w:type="pct"/>
            <w:noWrap/>
            <w:hideMark/>
          </w:tcPr>
          <w:p w14:paraId="2597243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255746D" w14:textId="77777777" w:rsidR="00325D91" w:rsidRPr="00325D91" w:rsidRDefault="00325D91" w:rsidP="005D2DFF">
            <w:pPr>
              <w:spacing w:after="4"/>
              <w:jc w:val="left"/>
              <w:rPr>
                <w:szCs w:val="17"/>
              </w:rPr>
            </w:pPr>
            <w:r w:rsidRPr="00325D91">
              <w:rPr>
                <w:szCs w:val="17"/>
              </w:rPr>
              <w:t>PET</w:t>
            </w:r>
          </w:p>
        </w:tc>
        <w:tc>
          <w:tcPr>
            <w:tcW w:w="1431" w:type="pct"/>
            <w:noWrap/>
            <w:hideMark/>
          </w:tcPr>
          <w:p w14:paraId="13604BA6" w14:textId="77777777" w:rsidR="00325D91" w:rsidRPr="00325D91" w:rsidRDefault="00325D91" w:rsidP="005D2DFF">
            <w:pPr>
              <w:spacing w:after="4"/>
              <w:ind w:left="159" w:hanging="159"/>
              <w:jc w:val="left"/>
              <w:rPr>
                <w:szCs w:val="17"/>
              </w:rPr>
            </w:pPr>
            <w:r w:rsidRPr="00325D91">
              <w:rPr>
                <w:szCs w:val="17"/>
              </w:rPr>
              <w:t>Tea Industries Pty Ltd</w:t>
            </w:r>
          </w:p>
        </w:tc>
        <w:tc>
          <w:tcPr>
            <w:tcW w:w="835" w:type="pct"/>
            <w:noWrap/>
            <w:hideMark/>
          </w:tcPr>
          <w:p w14:paraId="7042CEC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89EA5DE" w14:textId="77777777" w:rsidTr="00D06FC8">
        <w:trPr>
          <w:trHeight w:val="20"/>
        </w:trPr>
        <w:tc>
          <w:tcPr>
            <w:tcW w:w="1742" w:type="pct"/>
            <w:noWrap/>
            <w:hideMark/>
          </w:tcPr>
          <w:p w14:paraId="268DC7C7" w14:textId="77777777" w:rsidR="00325D91" w:rsidRPr="00325D91" w:rsidRDefault="00325D91" w:rsidP="005D2DFF">
            <w:pPr>
              <w:spacing w:after="4"/>
              <w:ind w:left="159" w:hanging="159"/>
              <w:jc w:val="left"/>
              <w:rPr>
                <w:spacing w:val="-4"/>
                <w:szCs w:val="17"/>
              </w:rPr>
            </w:pPr>
            <w:r w:rsidRPr="00325D91">
              <w:rPr>
                <w:spacing w:val="-4"/>
                <w:szCs w:val="17"/>
              </w:rPr>
              <w:t>Tea Industries Iced Tea Black Tea with Raspberry</w:t>
            </w:r>
          </w:p>
        </w:tc>
        <w:tc>
          <w:tcPr>
            <w:tcW w:w="472" w:type="pct"/>
            <w:noWrap/>
            <w:hideMark/>
          </w:tcPr>
          <w:p w14:paraId="2835DEA2"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35AAAF50" w14:textId="77777777" w:rsidR="00325D91" w:rsidRPr="00325D91" w:rsidRDefault="00325D91" w:rsidP="005D2DFF">
            <w:pPr>
              <w:spacing w:after="4"/>
              <w:jc w:val="left"/>
              <w:rPr>
                <w:szCs w:val="17"/>
              </w:rPr>
            </w:pPr>
            <w:r w:rsidRPr="00325D91">
              <w:rPr>
                <w:szCs w:val="17"/>
              </w:rPr>
              <w:t>PET</w:t>
            </w:r>
          </w:p>
        </w:tc>
        <w:tc>
          <w:tcPr>
            <w:tcW w:w="1431" w:type="pct"/>
            <w:noWrap/>
            <w:hideMark/>
          </w:tcPr>
          <w:p w14:paraId="70146E52" w14:textId="77777777" w:rsidR="00325D91" w:rsidRPr="00325D91" w:rsidRDefault="00325D91" w:rsidP="005D2DFF">
            <w:pPr>
              <w:spacing w:after="4"/>
              <w:ind w:left="159" w:hanging="159"/>
              <w:jc w:val="left"/>
              <w:rPr>
                <w:szCs w:val="17"/>
              </w:rPr>
            </w:pPr>
            <w:r w:rsidRPr="00325D91">
              <w:rPr>
                <w:szCs w:val="17"/>
              </w:rPr>
              <w:t>Tea Industries Pty Ltd</w:t>
            </w:r>
          </w:p>
        </w:tc>
        <w:tc>
          <w:tcPr>
            <w:tcW w:w="835" w:type="pct"/>
            <w:noWrap/>
            <w:hideMark/>
          </w:tcPr>
          <w:p w14:paraId="5AD92CF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70BDCCD" w14:textId="77777777" w:rsidTr="00D06FC8">
        <w:trPr>
          <w:trHeight w:val="20"/>
        </w:trPr>
        <w:tc>
          <w:tcPr>
            <w:tcW w:w="1742" w:type="pct"/>
            <w:noWrap/>
            <w:hideMark/>
          </w:tcPr>
          <w:p w14:paraId="594E20F2" w14:textId="77777777" w:rsidR="00325D91" w:rsidRPr="00325D91" w:rsidRDefault="00325D91" w:rsidP="005D2DFF">
            <w:pPr>
              <w:spacing w:after="4"/>
              <w:ind w:left="159" w:hanging="159"/>
              <w:jc w:val="left"/>
              <w:rPr>
                <w:szCs w:val="17"/>
              </w:rPr>
            </w:pPr>
            <w:r w:rsidRPr="00325D91">
              <w:rPr>
                <w:szCs w:val="17"/>
              </w:rPr>
              <w:t>Tea Industries Love Peach &amp; Peace Iced Tea Green Tea with Peach</w:t>
            </w:r>
          </w:p>
        </w:tc>
        <w:tc>
          <w:tcPr>
            <w:tcW w:w="472" w:type="pct"/>
            <w:noWrap/>
            <w:hideMark/>
          </w:tcPr>
          <w:p w14:paraId="2552C1F3"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2E75F8A"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149304A" w14:textId="77777777" w:rsidR="00325D91" w:rsidRPr="00325D91" w:rsidRDefault="00325D91" w:rsidP="005D2DFF">
            <w:pPr>
              <w:spacing w:after="4"/>
              <w:ind w:left="159" w:hanging="159"/>
              <w:jc w:val="left"/>
              <w:rPr>
                <w:szCs w:val="17"/>
              </w:rPr>
            </w:pPr>
            <w:r w:rsidRPr="00325D91">
              <w:rPr>
                <w:szCs w:val="17"/>
              </w:rPr>
              <w:t>Tea Industries Pty Ltd</w:t>
            </w:r>
          </w:p>
        </w:tc>
        <w:tc>
          <w:tcPr>
            <w:tcW w:w="835" w:type="pct"/>
            <w:noWrap/>
            <w:hideMark/>
          </w:tcPr>
          <w:p w14:paraId="5FCE43C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C2D17AB" w14:textId="77777777" w:rsidTr="00D06FC8">
        <w:trPr>
          <w:trHeight w:val="20"/>
        </w:trPr>
        <w:tc>
          <w:tcPr>
            <w:tcW w:w="1742" w:type="pct"/>
            <w:noWrap/>
            <w:hideMark/>
          </w:tcPr>
          <w:p w14:paraId="6D226954" w14:textId="77777777" w:rsidR="00325D91" w:rsidRPr="00325D91" w:rsidRDefault="00325D91" w:rsidP="005D2DFF">
            <w:pPr>
              <w:spacing w:after="4"/>
              <w:ind w:left="159" w:hanging="159"/>
              <w:jc w:val="left"/>
              <w:rPr>
                <w:szCs w:val="17"/>
              </w:rPr>
            </w:pPr>
            <w:r w:rsidRPr="00325D91">
              <w:rPr>
                <w:szCs w:val="17"/>
              </w:rPr>
              <w:t xml:space="preserve">Tea Industries Pow Iced Tea Green Tea </w:t>
            </w:r>
            <w:r w:rsidRPr="00325D91">
              <w:rPr>
                <w:szCs w:val="17"/>
              </w:rPr>
              <w:br/>
              <w:t>with Lemon</w:t>
            </w:r>
          </w:p>
        </w:tc>
        <w:tc>
          <w:tcPr>
            <w:tcW w:w="472" w:type="pct"/>
            <w:noWrap/>
            <w:hideMark/>
          </w:tcPr>
          <w:p w14:paraId="5C2FB8F2"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DD6F874"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B063A22" w14:textId="77777777" w:rsidR="00325D91" w:rsidRPr="00325D91" w:rsidRDefault="00325D91" w:rsidP="005D2DFF">
            <w:pPr>
              <w:spacing w:after="4"/>
              <w:ind w:left="159" w:hanging="159"/>
              <w:jc w:val="left"/>
              <w:rPr>
                <w:szCs w:val="17"/>
              </w:rPr>
            </w:pPr>
            <w:r w:rsidRPr="00325D91">
              <w:rPr>
                <w:szCs w:val="17"/>
              </w:rPr>
              <w:t>Tea Industries Pty Ltd</w:t>
            </w:r>
          </w:p>
        </w:tc>
        <w:tc>
          <w:tcPr>
            <w:tcW w:w="835" w:type="pct"/>
            <w:noWrap/>
            <w:hideMark/>
          </w:tcPr>
          <w:p w14:paraId="28F0E27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5F2AD08" w14:textId="77777777" w:rsidTr="00D06FC8">
        <w:trPr>
          <w:trHeight w:val="20"/>
        </w:trPr>
        <w:tc>
          <w:tcPr>
            <w:tcW w:w="1742" w:type="pct"/>
            <w:noWrap/>
            <w:hideMark/>
          </w:tcPr>
          <w:p w14:paraId="28F1E18D" w14:textId="77777777" w:rsidR="00325D91" w:rsidRPr="00325D91" w:rsidRDefault="00325D91" w:rsidP="005D2DFF">
            <w:pPr>
              <w:spacing w:after="4"/>
              <w:ind w:left="159" w:hanging="159"/>
              <w:jc w:val="left"/>
              <w:rPr>
                <w:spacing w:val="-4"/>
                <w:szCs w:val="17"/>
              </w:rPr>
            </w:pPr>
            <w:r w:rsidRPr="00325D91">
              <w:rPr>
                <w:spacing w:val="-4"/>
                <w:szCs w:val="17"/>
              </w:rPr>
              <w:t>Tea Industries Relax Iced Tea Black with Lemon</w:t>
            </w:r>
          </w:p>
        </w:tc>
        <w:tc>
          <w:tcPr>
            <w:tcW w:w="472" w:type="pct"/>
            <w:noWrap/>
            <w:hideMark/>
          </w:tcPr>
          <w:p w14:paraId="62669D4F"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5ADDDA8"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A1D3678" w14:textId="77777777" w:rsidR="00325D91" w:rsidRPr="00325D91" w:rsidRDefault="00325D91" w:rsidP="005D2DFF">
            <w:pPr>
              <w:spacing w:after="4"/>
              <w:ind w:left="159" w:hanging="159"/>
              <w:jc w:val="left"/>
              <w:rPr>
                <w:szCs w:val="17"/>
              </w:rPr>
            </w:pPr>
            <w:r w:rsidRPr="00325D91">
              <w:rPr>
                <w:szCs w:val="17"/>
              </w:rPr>
              <w:t>Tea Industries Pty Ltd</w:t>
            </w:r>
          </w:p>
        </w:tc>
        <w:tc>
          <w:tcPr>
            <w:tcW w:w="835" w:type="pct"/>
            <w:noWrap/>
            <w:hideMark/>
          </w:tcPr>
          <w:p w14:paraId="5DBF7B8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A7443F" w14:textId="77777777" w:rsidTr="00D06FC8">
        <w:trPr>
          <w:trHeight w:val="20"/>
        </w:trPr>
        <w:tc>
          <w:tcPr>
            <w:tcW w:w="1742" w:type="pct"/>
            <w:noWrap/>
            <w:hideMark/>
          </w:tcPr>
          <w:p w14:paraId="19E4CE38" w14:textId="77777777" w:rsidR="00325D91" w:rsidRPr="00325D91" w:rsidRDefault="00325D91" w:rsidP="005D2DFF">
            <w:pPr>
              <w:spacing w:after="4"/>
              <w:ind w:left="159" w:hanging="159"/>
              <w:jc w:val="left"/>
              <w:rPr>
                <w:szCs w:val="17"/>
              </w:rPr>
            </w:pPr>
            <w:r w:rsidRPr="00325D91">
              <w:rPr>
                <w:szCs w:val="17"/>
              </w:rPr>
              <w:t>7 Up</w:t>
            </w:r>
          </w:p>
        </w:tc>
        <w:tc>
          <w:tcPr>
            <w:tcW w:w="472" w:type="pct"/>
            <w:noWrap/>
            <w:hideMark/>
          </w:tcPr>
          <w:p w14:paraId="79C80AAA"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0A4E112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FF590BC"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3ABE6EA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BD16D97" w14:textId="77777777" w:rsidTr="00D06FC8">
        <w:trPr>
          <w:trHeight w:val="20"/>
        </w:trPr>
        <w:tc>
          <w:tcPr>
            <w:tcW w:w="1742" w:type="pct"/>
            <w:noWrap/>
            <w:hideMark/>
          </w:tcPr>
          <w:p w14:paraId="49F20758" w14:textId="77777777" w:rsidR="00325D91" w:rsidRPr="00325D91" w:rsidRDefault="00325D91" w:rsidP="005D2DFF">
            <w:pPr>
              <w:spacing w:after="4"/>
              <w:ind w:left="159" w:hanging="159"/>
              <w:jc w:val="left"/>
              <w:rPr>
                <w:szCs w:val="17"/>
              </w:rPr>
            </w:pPr>
            <w:r w:rsidRPr="00325D91">
              <w:rPr>
                <w:szCs w:val="17"/>
              </w:rPr>
              <w:t>7 Up Tropical</w:t>
            </w:r>
          </w:p>
        </w:tc>
        <w:tc>
          <w:tcPr>
            <w:tcW w:w="472" w:type="pct"/>
            <w:noWrap/>
            <w:hideMark/>
          </w:tcPr>
          <w:p w14:paraId="6510885E"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464C705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D7E8C8C"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7AE2D9F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B7DB44E" w14:textId="77777777" w:rsidTr="00D06FC8">
        <w:trPr>
          <w:trHeight w:val="20"/>
        </w:trPr>
        <w:tc>
          <w:tcPr>
            <w:tcW w:w="1742" w:type="pct"/>
            <w:noWrap/>
            <w:hideMark/>
          </w:tcPr>
          <w:p w14:paraId="5C6619FD" w14:textId="77777777" w:rsidR="00325D91" w:rsidRPr="00325D91" w:rsidRDefault="00325D91" w:rsidP="005D2DFF">
            <w:pPr>
              <w:spacing w:after="4"/>
              <w:ind w:left="159" w:hanging="159"/>
              <w:jc w:val="left"/>
              <w:rPr>
                <w:szCs w:val="17"/>
              </w:rPr>
            </w:pPr>
            <w:r w:rsidRPr="00325D91">
              <w:rPr>
                <w:szCs w:val="17"/>
              </w:rPr>
              <w:t>A&amp;W Ice Cream Sundae</w:t>
            </w:r>
          </w:p>
        </w:tc>
        <w:tc>
          <w:tcPr>
            <w:tcW w:w="472" w:type="pct"/>
            <w:noWrap/>
            <w:hideMark/>
          </w:tcPr>
          <w:p w14:paraId="53FFDA8C"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19700C5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A9568FF"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50E9FC3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A21C9BC" w14:textId="77777777" w:rsidTr="00D06FC8">
        <w:trPr>
          <w:trHeight w:val="20"/>
        </w:trPr>
        <w:tc>
          <w:tcPr>
            <w:tcW w:w="1742" w:type="pct"/>
            <w:noWrap/>
            <w:hideMark/>
          </w:tcPr>
          <w:p w14:paraId="607AE482" w14:textId="77777777" w:rsidR="00325D91" w:rsidRPr="00325D91" w:rsidRDefault="00325D91" w:rsidP="005D2DFF">
            <w:pPr>
              <w:spacing w:after="4"/>
              <w:ind w:left="159" w:hanging="159"/>
              <w:jc w:val="left"/>
              <w:rPr>
                <w:szCs w:val="17"/>
              </w:rPr>
            </w:pPr>
            <w:r w:rsidRPr="00325D91">
              <w:rPr>
                <w:szCs w:val="17"/>
              </w:rPr>
              <w:t>ARIZONA Dragonfruit Mango Juice Cocktail</w:t>
            </w:r>
          </w:p>
        </w:tc>
        <w:tc>
          <w:tcPr>
            <w:tcW w:w="472" w:type="pct"/>
            <w:noWrap/>
            <w:hideMark/>
          </w:tcPr>
          <w:p w14:paraId="659D36B3"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5B486B4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449A053"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179855D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AD8CEE" w14:textId="77777777" w:rsidTr="00D06FC8">
        <w:trPr>
          <w:trHeight w:val="20"/>
        </w:trPr>
        <w:tc>
          <w:tcPr>
            <w:tcW w:w="1742" w:type="pct"/>
            <w:noWrap/>
            <w:hideMark/>
          </w:tcPr>
          <w:p w14:paraId="0D4506B8" w14:textId="77777777" w:rsidR="00325D91" w:rsidRPr="00325D91" w:rsidRDefault="00325D91" w:rsidP="005D2DFF">
            <w:pPr>
              <w:spacing w:after="4"/>
              <w:ind w:left="159" w:hanging="159"/>
              <w:jc w:val="left"/>
              <w:rPr>
                <w:szCs w:val="17"/>
              </w:rPr>
            </w:pPr>
            <w:r w:rsidRPr="00325D91">
              <w:rPr>
                <w:szCs w:val="17"/>
              </w:rPr>
              <w:t>ARIZONA Frost Chillzicle Juice Cocktail</w:t>
            </w:r>
          </w:p>
        </w:tc>
        <w:tc>
          <w:tcPr>
            <w:tcW w:w="472" w:type="pct"/>
            <w:noWrap/>
            <w:hideMark/>
          </w:tcPr>
          <w:p w14:paraId="2C1F7705"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4E25BAC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87C4F53"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73FBD88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B429D99" w14:textId="77777777" w:rsidTr="00D06FC8">
        <w:trPr>
          <w:trHeight w:val="20"/>
        </w:trPr>
        <w:tc>
          <w:tcPr>
            <w:tcW w:w="1742" w:type="pct"/>
            <w:noWrap/>
            <w:hideMark/>
          </w:tcPr>
          <w:p w14:paraId="600445A0" w14:textId="77777777" w:rsidR="00325D91" w:rsidRPr="00325D91" w:rsidRDefault="00325D91" w:rsidP="005D2DFF">
            <w:pPr>
              <w:spacing w:after="4"/>
              <w:ind w:left="159" w:hanging="159"/>
              <w:jc w:val="left"/>
              <w:rPr>
                <w:szCs w:val="17"/>
              </w:rPr>
            </w:pPr>
            <w:r w:rsidRPr="00325D91">
              <w:rPr>
                <w:szCs w:val="17"/>
              </w:rPr>
              <w:t>ARIZONA Fruit Punch Fruit Juice Cocktail</w:t>
            </w:r>
          </w:p>
        </w:tc>
        <w:tc>
          <w:tcPr>
            <w:tcW w:w="472" w:type="pct"/>
            <w:noWrap/>
            <w:hideMark/>
          </w:tcPr>
          <w:p w14:paraId="1EEFE9B0"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74E4C14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6D6BCEC"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771A693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D761657" w14:textId="77777777" w:rsidTr="00D06FC8">
        <w:trPr>
          <w:trHeight w:val="20"/>
        </w:trPr>
        <w:tc>
          <w:tcPr>
            <w:tcW w:w="1742" w:type="pct"/>
            <w:noWrap/>
            <w:hideMark/>
          </w:tcPr>
          <w:p w14:paraId="55A4C8ED" w14:textId="77777777" w:rsidR="00325D91" w:rsidRPr="00325D91" w:rsidRDefault="00325D91" w:rsidP="005D2DFF">
            <w:pPr>
              <w:spacing w:after="4"/>
              <w:ind w:left="159" w:hanging="159"/>
              <w:jc w:val="left"/>
              <w:rPr>
                <w:spacing w:val="-4"/>
                <w:szCs w:val="17"/>
              </w:rPr>
            </w:pPr>
            <w:r w:rsidRPr="00325D91">
              <w:rPr>
                <w:spacing w:val="-4"/>
                <w:szCs w:val="17"/>
              </w:rPr>
              <w:t>ARIZONA Green Tea With Ginseng And Honey</w:t>
            </w:r>
          </w:p>
        </w:tc>
        <w:tc>
          <w:tcPr>
            <w:tcW w:w="472" w:type="pct"/>
            <w:noWrap/>
            <w:hideMark/>
          </w:tcPr>
          <w:p w14:paraId="2DBD1DD7"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4B2E909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46E596F"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2869C9F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1EA4A9B" w14:textId="77777777" w:rsidTr="00D06FC8">
        <w:trPr>
          <w:trHeight w:val="20"/>
        </w:trPr>
        <w:tc>
          <w:tcPr>
            <w:tcW w:w="1742" w:type="pct"/>
            <w:noWrap/>
            <w:hideMark/>
          </w:tcPr>
          <w:p w14:paraId="36441359" w14:textId="77777777" w:rsidR="00325D91" w:rsidRPr="00325D91" w:rsidRDefault="00325D91" w:rsidP="005D2DFF">
            <w:pPr>
              <w:spacing w:after="4"/>
              <w:ind w:left="159" w:hanging="159"/>
              <w:jc w:val="left"/>
              <w:rPr>
                <w:szCs w:val="17"/>
              </w:rPr>
            </w:pPr>
            <w:r w:rsidRPr="00325D91">
              <w:rPr>
                <w:szCs w:val="17"/>
              </w:rPr>
              <w:t>ARIZONA Iced Tea With Peach Flavour</w:t>
            </w:r>
          </w:p>
        </w:tc>
        <w:tc>
          <w:tcPr>
            <w:tcW w:w="472" w:type="pct"/>
            <w:noWrap/>
            <w:hideMark/>
          </w:tcPr>
          <w:p w14:paraId="6CA70E07"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5FD2146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966C3C3"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1670D6BA"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29CBD45" w14:textId="77777777" w:rsidTr="00D06FC8">
        <w:trPr>
          <w:trHeight w:val="20"/>
        </w:trPr>
        <w:tc>
          <w:tcPr>
            <w:tcW w:w="1742" w:type="pct"/>
            <w:noWrap/>
            <w:hideMark/>
          </w:tcPr>
          <w:p w14:paraId="143CD628" w14:textId="77777777" w:rsidR="00325D91" w:rsidRPr="00325D91" w:rsidRDefault="00325D91" w:rsidP="005D2DFF">
            <w:pPr>
              <w:spacing w:after="4"/>
              <w:ind w:left="159" w:hanging="159"/>
              <w:jc w:val="left"/>
              <w:rPr>
                <w:szCs w:val="17"/>
              </w:rPr>
            </w:pPr>
            <w:r w:rsidRPr="00325D91">
              <w:rPr>
                <w:szCs w:val="17"/>
              </w:rPr>
              <w:t>ARIZONA Mucho Mango Fruit Juice Cocktail</w:t>
            </w:r>
          </w:p>
        </w:tc>
        <w:tc>
          <w:tcPr>
            <w:tcW w:w="472" w:type="pct"/>
            <w:noWrap/>
            <w:hideMark/>
          </w:tcPr>
          <w:p w14:paraId="7CF078B3"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3053566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8266C23"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450F2F7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CAD3D5D" w14:textId="77777777" w:rsidTr="00D06FC8">
        <w:trPr>
          <w:trHeight w:val="20"/>
        </w:trPr>
        <w:tc>
          <w:tcPr>
            <w:tcW w:w="1742" w:type="pct"/>
            <w:noWrap/>
            <w:hideMark/>
          </w:tcPr>
          <w:p w14:paraId="0216067E" w14:textId="77777777" w:rsidR="00325D91" w:rsidRPr="00325D91" w:rsidRDefault="00325D91" w:rsidP="005D2DFF">
            <w:pPr>
              <w:spacing w:after="4"/>
              <w:ind w:left="159" w:hanging="159"/>
              <w:jc w:val="left"/>
              <w:rPr>
                <w:szCs w:val="17"/>
              </w:rPr>
            </w:pPr>
            <w:r w:rsidRPr="00325D91">
              <w:rPr>
                <w:szCs w:val="17"/>
              </w:rPr>
              <w:t>ARIZONA Watermelon Fruit Juice Cocktail</w:t>
            </w:r>
          </w:p>
        </w:tc>
        <w:tc>
          <w:tcPr>
            <w:tcW w:w="472" w:type="pct"/>
            <w:noWrap/>
            <w:hideMark/>
          </w:tcPr>
          <w:p w14:paraId="2203BE28" w14:textId="77777777" w:rsidR="00325D91" w:rsidRPr="00325D91" w:rsidRDefault="00325D91" w:rsidP="005D2DFF">
            <w:pPr>
              <w:spacing w:after="4"/>
              <w:ind w:right="170"/>
              <w:jc w:val="right"/>
              <w:rPr>
                <w:szCs w:val="17"/>
              </w:rPr>
            </w:pPr>
            <w:r w:rsidRPr="00325D91">
              <w:rPr>
                <w:szCs w:val="17"/>
              </w:rPr>
              <w:t>650ml</w:t>
            </w:r>
          </w:p>
        </w:tc>
        <w:tc>
          <w:tcPr>
            <w:tcW w:w="520" w:type="pct"/>
            <w:noWrap/>
            <w:hideMark/>
          </w:tcPr>
          <w:p w14:paraId="04A2C8B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3FB108F"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01B7365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2DFED8E" w14:textId="77777777" w:rsidTr="00D06FC8">
        <w:trPr>
          <w:trHeight w:val="20"/>
        </w:trPr>
        <w:tc>
          <w:tcPr>
            <w:tcW w:w="1742" w:type="pct"/>
            <w:noWrap/>
            <w:hideMark/>
          </w:tcPr>
          <w:p w14:paraId="4D17FFBD" w14:textId="77777777" w:rsidR="00325D91" w:rsidRPr="00325D91" w:rsidRDefault="00325D91" w:rsidP="005D2DFF">
            <w:pPr>
              <w:spacing w:after="4"/>
              <w:ind w:left="159" w:hanging="159"/>
              <w:jc w:val="left"/>
              <w:rPr>
                <w:szCs w:val="17"/>
              </w:rPr>
            </w:pPr>
            <w:r w:rsidRPr="00325D91">
              <w:rPr>
                <w:szCs w:val="17"/>
              </w:rPr>
              <w:t>Dr Pepper Blackberry</w:t>
            </w:r>
          </w:p>
        </w:tc>
        <w:tc>
          <w:tcPr>
            <w:tcW w:w="472" w:type="pct"/>
            <w:noWrap/>
            <w:hideMark/>
          </w:tcPr>
          <w:p w14:paraId="2CBAD63F"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16B9E78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4F43288"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57437B5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DBC0179" w14:textId="77777777" w:rsidTr="00D06FC8">
        <w:trPr>
          <w:trHeight w:val="20"/>
        </w:trPr>
        <w:tc>
          <w:tcPr>
            <w:tcW w:w="1742" w:type="pct"/>
            <w:noWrap/>
            <w:hideMark/>
          </w:tcPr>
          <w:p w14:paraId="73A953D3" w14:textId="77777777" w:rsidR="00325D91" w:rsidRPr="00325D91" w:rsidRDefault="00325D91" w:rsidP="005D2DFF">
            <w:pPr>
              <w:spacing w:after="4"/>
              <w:ind w:left="159" w:hanging="159"/>
              <w:jc w:val="left"/>
              <w:rPr>
                <w:szCs w:val="17"/>
              </w:rPr>
            </w:pPr>
            <w:r w:rsidRPr="00325D91">
              <w:rPr>
                <w:szCs w:val="17"/>
              </w:rPr>
              <w:t>Dr Pepper Cane Sugar</w:t>
            </w:r>
          </w:p>
        </w:tc>
        <w:tc>
          <w:tcPr>
            <w:tcW w:w="472" w:type="pct"/>
            <w:noWrap/>
            <w:hideMark/>
          </w:tcPr>
          <w:p w14:paraId="4201AD6E"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55671E7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0089C56"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156278A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6033606" w14:textId="77777777" w:rsidTr="00D06FC8">
        <w:trPr>
          <w:trHeight w:val="20"/>
        </w:trPr>
        <w:tc>
          <w:tcPr>
            <w:tcW w:w="1742" w:type="pct"/>
            <w:noWrap/>
            <w:hideMark/>
          </w:tcPr>
          <w:p w14:paraId="3091787E" w14:textId="77777777" w:rsidR="00325D91" w:rsidRPr="00325D91" w:rsidRDefault="00325D91" w:rsidP="005D2DFF">
            <w:pPr>
              <w:spacing w:after="4"/>
              <w:ind w:left="159" w:hanging="159"/>
              <w:jc w:val="left"/>
              <w:rPr>
                <w:szCs w:val="17"/>
              </w:rPr>
            </w:pPr>
            <w:r w:rsidRPr="00325D91">
              <w:rPr>
                <w:szCs w:val="17"/>
              </w:rPr>
              <w:t>FRUITY BURST Apple Blackcurrant Flavour Fruit Drink</w:t>
            </w:r>
          </w:p>
        </w:tc>
        <w:tc>
          <w:tcPr>
            <w:tcW w:w="472" w:type="pct"/>
            <w:noWrap/>
            <w:hideMark/>
          </w:tcPr>
          <w:p w14:paraId="57C8453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3914988A" w14:textId="77777777" w:rsidR="00325D91" w:rsidRPr="00325D91" w:rsidRDefault="00325D91" w:rsidP="005D2DFF">
            <w:pPr>
              <w:spacing w:after="4"/>
              <w:jc w:val="left"/>
              <w:rPr>
                <w:szCs w:val="17"/>
              </w:rPr>
            </w:pPr>
            <w:r w:rsidRPr="00325D91">
              <w:rPr>
                <w:szCs w:val="17"/>
              </w:rPr>
              <w:t>HDPE</w:t>
            </w:r>
          </w:p>
        </w:tc>
        <w:tc>
          <w:tcPr>
            <w:tcW w:w="1431" w:type="pct"/>
            <w:noWrap/>
            <w:hideMark/>
          </w:tcPr>
          <w:p w14:paraId="662CB122"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5B945EB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EE0DC33" w14:textId="77777777" w:rsidTr="00D06FC8">
        <w:trPr>
          <w:trHeight w:val="20"/>
        </w:trPr>
        <w:tc>
          <w:tcPr>
            <w:tcW w:w="1742" w:type="pct"/>
            <w:noWrap/>
            <w:hideMark/>
          </w:tcPr>
          <w:p w14:paraId="243C7B51" w14:textId="77777777" w:rsidR="00325D91" w:rsidRPr="00325D91" w:rsidRDefault="00325D91" w:rsidP="005D2DFF">
            <w:pPr>
              <w:spacing w:after="4"/>
              <w:ind w:left="159" w:hanging="159"/>
              <w:jc w:val="left"/>
              <w:rPr>
                <w:szCs w:val="17"/>
              </w:rPr>
            </w:pPr>
            <w:r w:rsidRPr="00325D91">
              <w:rPr>
                <w:szCs w:val="17"/>
              </w:rPr>
              <w:t>FRUITY BURST Apple Raspberry Flavour Fruit Drink Paw Patrol</w:t>
            </w:r>
          </w:p>
        </w:tc>
        <w:tc>
          <w:tcPr>
            <w:tcW w:w="472" w:type="pct"/>
            <w:noWrap/>
            <w:hideMark/>
          </w:tcPr>
          <w:p w14:paraId="3F53A4EC"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6EACB0D" w14:textId="77777777" w:rsidR="00325D91" w:rsidRPr="00325D91" w:rsidRDefault="00325D91" w:rsidP="005D2DFF">
            <w:pPr>
              <w:spacing w:after="4"/>
              <w:jc w:val="left"/>
              <w:rPr>
                <w:szCs w:val="17"/>
              </w:rPr>
            </w:pPr>
            <w:r w:rsidRPr="00325D91">
              <w:rPr>
                <w:szCs w:val="17"/>
              </w:rPr>
              <w:t>HDPE</w:t>
            </w:r>
          </w:p>
        </w:tc>
        <w:tc>
          <w:tcPr>
            <w:tcW w:w="1431" w:type="pct"/>
            <w:noWrap/>
            <w:hideMark/>
          </w:tcPr>
          <w:p w14:paraId="787C78FA"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5A3A050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9C9B2D" w14:textId="77777777" w:rsidTr="00D06FC8">
        <w:trPr>
          <w:trHeight w:val="20"/>
        </w:trPr>
        <w:tc>
          <w:tcPr>
            <w:tcW w:w="1742" w:type="pct"/>
            <w:noWrap/>
            <w:hideMark/>
          </w:tcPr>
          <w:p w14:paraId="136C82DF" w14:textId="77777777" w:rsidR="00325D91" w:rsidRPr="00325D91" w:rsidRDefault="00325D91" w:rsidP="005D2DFF">
            <w:pPr>
              <w:spacing w:after="4"/>
              <w:ind w:left="159" w:hanging="159"/>
              <w:jc w:val="left"/>
              <w:rPr>
                <w:szCs w:val="17"/>
              </w:rPr>
            </w:pPr>
            <w:r w:rsidRPr="00325D91">
              <w:rPr>
                <w:szCs w:val="17"/>
              </w:rPr>
              <w:t xml:space="preserve">FRUITY BURST Mixed Berry Flavour </w:t>
            </w:r>
            <w:r w:rsidRPr="00325D91">
              <w:rPr>
                <w:szCs w:val="17"/>
              </w:rPr>
              <w:br/>
              <w:t>Fruit Drink</w:t>
            </w:r>
          </w:p>
        </w:tc>
        <w:tc>
          <w:tcPr>
            <w:tcW w:w="472" w:type="pct"/>
            <w:noWrap/>
            <w:hideMark/>
          </w:tcPr>
          <w:p w14:paraId="44E55FAE"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E9478AB" w14:textId="77777777" w:rsidR="00325D91" w:rsidRPr="00325D91" w:rsidRDefault="00325D91" w:rsidP="005D2DFF">
            <w:pPr>
              <w:spacing w:after="4"/>
              <w:jc w:val="left"/>
              <w:rPr>
                <w:szCs w:val="17"/>
              </w:rPr>
            </w:pPr>
            <w:r w:rsidRPr="00325D91">
              <w:rPr>
                <w:szCs w:val="17"/>
              </w:rPr>
              <w:t>HDPE</w:t>
            </w:r>
          </w:p>
        </w:tc>
        <w:tc>
          <w:tcPr>
            <w:tcW w:w="1431" w:type="pct"/>
            <w:noWrap/>
            <w:hideMark/>
          </w:tcPr>
          <w:p w14:paraId="10E60586"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636EB18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A2C9DB2" w14:textId="77777777" w:rsidTr="00D06FC8">
        <w:trPr>
          <w:trHeight w:val="20"/>
        </w:trPr>
        <w:tc>
          <w:tcPr>
            <w:tcW w:w="1742" w:type="pct"/>
            <w:noWrap/>
            <w:hideMark/>
          </w:tcPr>
          <w:p w14:paraId="1AF9C3C0" w14:textId="77777777" w:rsidR="00325D91" w:rsidRPr="00325D91" w:rsidRDefault="00325D91" w:rsidP="005D2DFF">
            <w:pPr>
              <w:spacing w:after="4"/>
              <w:ind w:left="159" w:hanging="159"/>
              <w:jc w:val="left"/>
              <w:rPr>
                <w:szCs w:val="17"/>
              </w:rPr>
            </w:pPr>
            <w:r w:rsidRPr="00325D91">
              <w:rPr>
                <w:szCs w:val="17"/>
              </w:rPr>
              <w:t>JOE’S CLASSICS Apple And Guava Juice</w:t>
            </w:r>
          </w:p>
        </w:tc>
        <w:tc>
          <w:tcPr>
            <w:tcW w:w="472" w:type="pct"/>
            <w:noWrap/>
            <w:hideMark/>
          </w:tcPr>
          <w:p w14:paraId="7AD74B47"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306FDB47"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E3C0FA1"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71306F59"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5B39120" w14:textId="77777777" w:rsidTr="00D06FC8">
        <w:trPr>
          <w:trHeight w:val="20"/>
        </w:trPr>
        <w:tc>
          <w:tcPr>
            <w:tcW w:w="1742" w:type="pct"/>
            <w:noWrap/>
            <w:hideMark/>
          </w:tcPr>
          <w:p w14:paraId="4CAA92F3" w14:textId="77777777" w:rsidR="00325D91" w:rsidRPr="00325D91" w:rsidRDefault="00325D91" w:rsidP="005D2DFF">
            <w:pPr>
              <w:spacing w:after="4"/>
              <w:ind w:left="159" w:hanging="159"/>
              <w:jc w:val="left"/>
              <w:rPr>
                <w:szCs w:val="17"/>
              </w:rPr>
            </w:pPr>
            <w:r w:rsidRPr="00325D91">
              <w:rPr>
                <w:szCs w:val="17"/>
              </w:rPr>
              <w:t>VOSS Natural Mineral Water Still</w:t>
            </w:r>
          </w:p>
        </w:tc>
        <w:tc>
          <w:tcPr>
            <w:tcW w:w="472" w:type="pct"/>
            <w:noWrap/>
            <w:hideMark/>
          </w:tcPr>
          <w:p w14:paraId="46D45396"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5A977D2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00A83A73"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50D710F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6702D47" w14:textId="77777777" w:rsidTr="00D06FC8">
        <w:trPr>
          <w:trHeight w:val="20"/>
        </w:trPr>
        <w:tc>
          <w:tcPr>
            <w:tcW w:w="1742" w:type="pct"/>
            <w:noWrap/>
            <w:hideMark/>
          </w:tcPr>
          <w:p w14:paraId="34D36E6A" w14:textId="77777777" w:rsidR="00325D91" w:rsidRPr="00325D91" w:rsidRDefault="00325D91" w:rsidP="005D2DFF">
            <w:pPr>
              <w:spacing w:after="4"/>
              <w:ind w:left="159" w:hanging="159"/>
              <w:jc w:val="left"/>
              <w:rPr>
                <w:szCs w:val="17"/>
              </w:rPr>
            </w:pPr>
            <w:r w:rsidRPr="00325D91">
              <w:rPr>
                <w:szCs w:val="17"/>
              </w:rPr>
              <w:t>VOSS Natural Mineral Water Still</w:t>
            </w:r>
          </w:p>
        </w:tc>
        <w:tc>
          <w:tcPr>
            <w:tcW w:w="472" w:type="pct"/>
            <w:noWrap/>
            <w:hideMark/>
          </w:tcPr>
          <w:p w14:paraId="2E3FA0AA" w14:textId="77777777" w:rsidR="00325D91" w:rsidRPr="00325D91" w:rsidRDefault="00325D91" w:rsidP="005D2DFF">
            <w:pPr>
              <w:spacing w:after="4"/>
              <w:ind w:right="170"/>
              <w:jc w:val="right"/>
              <w:rPr>
                <w:szCs w:val="17"/>
              </w:rPr>
            </w:pPr>
            <w:r w:rsidRPr="00325D91">
              <w:rPr>
                <w:szCs w:val="17"/>
              </w:rPr>
              <w:t>850ml</w:t>
            </w:r>
          </w:p>
        </w:tc>
        <w:tc>
          <w:tcPr>
            <w:tcW w:w="520" w:type="pct"/>
            <w:noWrap/>
            <w:hideMark/>
          </w:tcPr>
          <w:p w14:paraId="5A037086" w14:textId="77777777" w:rsidR="00325D91" w:rsidRPr="00325D91" w:rsidRDefault="00325D91" w:rsidP="005D2DFF">
            <w:pPr>
              <w:spacing w:after="4"/>
              <w:jc w:val="left"/>
              <w:rPr>
                <w:szCs w:val="17"/>
              </w:rPr>
            </w:pPr>
            <w:r w:rsidRPr="00325D91">
              <w:rPr>
                <w:szCs w:val="17"/>
              </w:rPr>
              <w:t>PET</w:t>
            </w:r>
          </w:p>
        </w:tc>
        <w:tc>
          <w:tcPr>
            <w:tcW w:w="1431" w:type="pct"/>
            <w:noWrap/>
            <w:hideMark/>
          </w:tcPr>
          <w:p w14:paraId="5100AB8E" w14:textId="77777777" w:rsidR="00325D91" w:rsidRPr="00325D91" w:rsidRDefault="00325D91" w:rsidP="005D2DFF">
            <w:pPr>
              <w:spacing w:after="4"/>
              <w:ind w:left="159" w:hanging="159"/>
              <w:jc w:val="left"/>
              <w:rPr>
                <w:szCs w:val="17"/>
              </w:rPr>
            </w:pPr>
            <w:r w:rsidRPr="00325D91">
              <w:rPr>
                <w:szCs w:val="17"/>
              </w:rPr>
              <w:t>The Trustee For Trident Unit Trust t/as Sunroad Food &amp; Beverage</w:t>
            </w:r>
          </w:p>
        </w:tc>
        <w:tc>
          <w:tcPr>
            <w:tcW w:w="835" w:type="pct"/>
            <w:noWrap/>
            <w:hideMark/>
          </w:tcPr>
          <w:p w14:paraId="21C24F7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B8FDEE5" w14:textId="77777777" w:rsidTr="00D06FC8">
        <w:trPr>
          <w:trHeight w:val="20"/>
        </w:trPr>
        <w:tc>
          <w:tcPr>
            <w:tcW w:w="1742" w:type="pct"/>
            <w:noWrap/>
            <w:hideMark/>
          </w:tcPr>
          <w:p w14:paraId="0885BF7C" w14:textId="77777777" w:rsidR="00325D91" w:rsidRPr="00325D91" w:rsidRDefault="00325D91" w:rsidP="005D2DFF">
            <w:pPr>
              <w:spacing w:after="4"/>
              <w:ind w:left="159" w:hanging="159"/>
              <w:jc w:val="left"/>
              <w:rPr>
                <w:szCs w:val="17"/>
              </w:rPr>
            </w:pPr>
            <w:r w:rsidRPr="00325D91">
              <w:rPr>
                <w:szCs w:val="17"/>
              </w:rPr>
              <w:t>SixTwelve Brewing 2025 Members Beer Terpene IIPA</w:t>
            </w:r>
          </w:p>
        </w:tc>
        <w:tc>
          <w:tcPr>
            <w:tcW w:w="472" w:type="pct"/>
            <w:noWrap/>
            <w:hideMark/>
          </w:tcPr>
          <w:p w14:paraId="0E0F9E7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83FDBDC"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4E22E1D" w14:textId="77777777" w:rsidR="00325D91" w:rsidRPr="00325D91" w:rsidRDefault="00325D91" w:rsidP="005D2DFF">
            <w:pPr>
              <w:spacing w:after="4"/>
              <w:ind w:left="159" w:hanging="159"/>
              <w:jc w:val="left"/>
              <w:rPr>
                <w:szCs w:val="17"/>
              </w:rPr>
            </w:pPr>
            <w:r w:rsidRPr="00325D91">
              <w:rPr>
                <w:szCs w:val="17"/>
              </w:rPr>
              <w:t>The Trustee for SixTwelve Brewing t/as Sixtwelve Brewing Pty Ltd</w:t>
            </w:r>
          </w:p>
        </w:tc>
        <w:tc>
          <w:tcPr>
            <w:tcW w:w="835" w:type="pct"/>
            <w:noWrap/>
            <w:hideMark/>
          </w:tcPr>
          <w:p w14:paraId="440FC1F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0FC7405" w14:textId="77777777" w:rsidTr="00D06FC8">
        <w:trPr>
          <w:trHeight w:val="20"/>
        </w:trPr>
        <w:tc>
          <w:tcPr>
            <w:tcW w:w="1742" w:type="pct"/>
            <w:noWrap/>
            <w:hideMark/>
          </w:tcPr>
          <w:p w14:paraId="4966AE57" w14:textId="77777777" w:rsidR="00325D91" w:rsidRPr="00325D91" w:rsidRDefault="00325D91" w:rsidP="005D2DFF">
            <w:pPr>
              <w:spacing w:after="4"/>
              <w:ind w:left="159" w:hanging="159"/>
              <w:jc w:val="left"/>
              <w:rPr>
                <w:szCs w:val="17"/>
              </w:rPr>
            </w:pPr>
            <w:r w:rsidRPr="00325D91">
              <w:rPr>
                <w:szCs w:val="17"/>
              </w:rPr>
              <w:t>SixTwelve Brewing Mad Monkey Distillery Rum Barrel Aged Imperial Stout</w:t>
            </w:r>
          </w:p>
        </w:tc>
        <w:tc>
          <w:tcPr>
            <w:tcW w:w="472" w:type="pct"/>
            <w:noWrap/>
            <w:hideMark/>
          </w:tcPr>
          <w:p w14:paraId="033B0D76"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0B8010C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B1082E1" w14:textId="77777777" w:rsidR="00325D91" w:rsidRPr="00325D91" w:rsidRDefault="00325D91" w:rsidP="005D2DFF">
            <w:pPr>
              <w:spacing w:after="4"/>
              <w:ind w:left="159" w:hanging="159"/>
              <w:jc w:val="left"/>
              <w:rPr>
                <w:szCs w:val="17"/>
              </w:rPr>
            </w:pPr>
            <w:r w:rsidRPr="00325D91">
              <w:rPr>
                <w:szCs w:val="17"/>
              </w:rPr>
              <w:t>The Trustee for SixTwelve Brewing t/as Sixtwelve Brewing Pty Ltd</w:t>
            </w:r>
          </w:p>
        </w:tc>
        <w:tc>
          <w:tcPr>
            <w:tcW w:w="835" w:type="pct"/>
            <w:noWrap/>
            <w:hideMark/>
          </w:tcPr>
          <w:p w14:paraId="5379C16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ACB308E" w14:textId="77777777" w:rsidTr="00D06FC8">
        <w:trPr>
          <w:trHeight w:val="20"/>
        </w:trPr>
        <w:tc>
          <w:tcPr>
            <w:tcW w:w="1742" w:type="pct"/>
            <w:noWrap/>
            <w:hideMark/>
          </w:tcPr>
          <w:p w14:paraId="6FFB85C2" w14:textId="77777777" w:rsidR="00325D91" w:rsidRPr="00325D91" w:rsidRDefault="00325D91" w:rsidP="005D2DFF">
            <w:pPr>
              <w:spacing w:after="4"/>
              <w:ind w:left="159" w:hanging="159"/>
              <w:jc w:val="left"/>
              <w:rPr>
                <w:szCs w:val="17"/>
              </w:rPr>
            </w:pPr>
            <w:r w:rsidRPr="00325D91">
              <w:rPr>
                <w:szCs w:val="17"/>
              </w:rPr>
              <w:t xml:space="preserve">SixTwelve Brewing Tiny Typhoon </w:t>
            </w:r>
            <w:r w:rsidRPr="00325D91">
              <w:rPr>
                <w:szCs w:val="17"/>
              </w:rPr>
              <w:br/>
              <w:t>Tropical Lager</w:t>
            </w:r>
          </w:p>
        </w:tc>
        <w:tc>
          <w:tcPr>
            <w:tcW w:w="472" w:type="pct"/>
            <w:noWrap/>
            <w:hideMark/>
          </w:tcPr>
          <w:p w14:paraId="1F47482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CA8F6E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91424B4" w14:textId="77777777" w:rsidR="00325D91" w:rsidRPr="00325D91" w:rsidRDefault="00325D91" w:rsidP="005D2DFF">
            <w:pPr>
              <w:spacing w:after="4"/>
              <w:ind w:left="159" w:hanging="159"/>
              <w:jc w:val="left"/>
              <w:rPr>
                <w:szCs w:val="17"/>
              </w:rPr>
            </w:pPr>
            <w:r w:rsidRPr="00325D91">
              <w:rPr>
                <w:szCs w:val="17"/>
              </w:rPr>
              <w:t>The Trustee for SixTwelve Brewing t/as Sixtwelve Brewing Pty Ltd</w:t>
            </w:r>
          </w:p>
        </w:tc>
        <w:tc>
          <w:tcPr>
            <w:tcW w:w="835" w:type="pct"/>
            <w:noWrap/>
            <w:hideMark/>
          </w:tcPr>
          <w:p w14:paraId="24D0D6B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C169688" w14:textId="77777777" w:rsidTr="00D06FC8">
        <w:trPr>
          <w:trHeight w:val="20"/>
        </w:trPr>
        <w:tc>
          <w:tcPr>
            <w:tcW w:w="1742" w:type="pct"/>
            <w:noWrap/>
            <w:hideMark/>
          </w:tcPr>
          <w:p w14:paraId="6012A940" w14:textId="77777777" w:rsidR="00325D91" w:rsidRPr="00325D91" w:rsidRDefault="00325D91" w:rsidP="005D2DFF">
            <w:pPr>
              <w:spacing w:after="4"/>
              <w:ind w:left="159" w:hanging="159"/>
              <w:jc w:val="left"/>
              <w:rPr>
                <w:szCs w:val="17"/>
              </w:rPr>
            </w:pPr>
            <w:r w:rsidRPr="00325D91">
              <w:rPr>
                <w:szCs w:val="17"/>
              </w:rPr>
              <w:t>Three Chins Brewing Ruby Red Old Ale</w:t>
            </w:r>
          </w:p>
        </w:tc>
        <w:tc>
          <w:tcPr>
            <w:tcW w:w="472" w:type="pct"/>
            <w:noWrap/>
            <w:hideMark/>
          </w:tcPr>
          <w:p w14:paraId="46F3EB3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16939D8F"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810451A" w14:textId="77777777" w:rsidR="00325D91" w:rsidRPr="00325D91" w:rsidRDefault="00325D91" w:rsidP="005D2DFF">
            <w:pPr>
              <w:spacing w:after="4"/>
              <w:ind w:left="159" w:hanging="159"/>
              <w:jc w:val="left"/>
              <w:rPr>
                <w:szCs w:val="17"/>
              </w:rPr>
            </w:pPr>
            <w:r w:rsidRPr="00325D91">
              <w:rPr>
                <w:szCs w:val="17"/>
              </w:rPr>
              <w:t>Three Chins Brewing</w:t>
            </w:r>
          </w:p>
        </w:tc>
        <w:tc>
          <w:tcPr>
            <w:tcW w:w="835" w:type="pct"/>
            <w:noWrap/>
            <w:hideMark/>
          </w:tcPr>
          <w:p w14:paraId="6337BB3A"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815FB01" w14:textId="77777777" w:rsidTr="00D06FC8">
        <w:trPr>
          <w:trHeight w:val="20"/>
        </w:trPr>
        <w:tc>
          <w:tcPr>
            <w:tcW w:w="1742" w:type="pct"/>
            <w:noWrap/>
            <w:hideMark/>
          </w:tcPr>
          <w:p w14:paraId="3999BFEA" w14:textId="77777777" w:rsidR="00325D91" w:rsidRPr="00325D91" w:rsidRDefault="00325D91" w:rsidP="005D2DFF">
            <w:pPr>
              <w:spacing w:after="4"/>
              <w:ind w:left="159" w:hanging="159"/>
              <w:jc w:val="left"/>
              <w:rPr>
                <w:szCs w:val="17"/>
              </w:rPr>
            </w:pPr>
            <w:r w:rsidRPr="00325D91">
              <w:rPr>
                <w:szCs w:val="17"/>
              </w:rPr>
              <w:t>Toby’s Estate Strong Latte Bold &amp; Sweet</w:t>
            </w:r>
          </w:p>
        </w:tc>
        <w:tc>
          <w:tcPr>
            <w:tcW w:w="472" w:type="pct"/>
            <w:noWrap/>
            <w:hideMark/>
          </w:tcPr>
          <w:p w14:paraId="5A644C0C"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54C6529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75BF3E0" w14:textId="77777777" w:rsidR="00325D91" w:rsidRPr="00325D91" w:rsidRDefault="00325D91" w:rsidP="005D2DFF">
            <w:pPr>
              <w:spacing w:after="4"/>
              <w:ind w:left="159" w:hanging="159"/>
              <w:jc w:val="left"/>
              <w:rPr>
                <w:szCs w:val="17"/>
              </w:rPr>
            </w:pPr>
            <w:r w:rsidRPr="00325D91">
              <w:rPr>
                <w:szCs w:val="17"/>
              </w:rPr>
              <w:t>Toby’s Estate Coffee Pty Limited</w:t>
            </w:r>
          </w:p>
        </w:tc>
        <w:tc>
          <w:tcPr>
            <w:tcW w:w="835" w:type="pct"/>
            <w:noWrap/>
            <w:hideMark/>
          </w:tcPr>
          <w:p w14:paraId="7DA7C3F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B2BF15" w14:textId="77777777" w:rsidTr="00D06FC8">
        <w:trPr>
          <w:trHeight w:val="20"/>
        </w:trPr>
        <w:tc>
          <w:tcPr>
            <w:tcW w:w="1742" w:type="pct"/>
            <w:noWrap/>
            <w:hideMark/>
          </w:tcPr>
          <w:p w14:paraId="6E4B1D38" w14:textId="77777777" w:rsidR="00325D91" w:rsidRPr="00325D91" w:rsidRDefault="00325D91" w:rsidP="005D2DFF">
            <w:pPr>
              <w:spacing w:after="4"/>
              <w:ind w:left="159" w:hanging="159"/>
              <w:jc w:val="left"/>
              <w:rPr>
                <w:szCs w:val="17"/>
              </w:rPr>
            </w:pPr>
            <w:r w:rsidRPr="00325D91">
              <w:rPr>
                <w:szCs w:val="17"/>
              </w:rPr>
              <w:t>Coles BOM Breakfast On The Move PROTEIN Vanilla Flavour</w:t>
            </w:r>
          </w:p>
        </w:tc>
        <w:tc>
          <w:tcPr>
            <w:tcW w:w="472" w:type="pct"/>
            <w:noWrap/>
            <w:hideMark/>
          </w:tcPr>
          <w:p w14:paraId="52ACCE9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A7EBB18" w14:textId="77777777" w:rsidR="00325D91" w:rsidRPr="00325D91" w:rsidRDefault="00325D91" w:rsidP="005D2DFF">
            <w:pPr>
              <w:spacing w:after="4"/>
              <w:jc w:val="left"/>
              <w:rPr>
                <w:szCs w:val="17"/>
              </w:rPr>
            </w:pPr>
            <w:r w:rsidRPr="00325D91">
              <w:rPr>
                <w:szCs w:val="17"/>
              </w:rPr>
              <w:t>LPB—Aseptic</w:t>
            </w:r>
          </w:p>
        </w:tc>
        <w:tc>
          <w:tcPr>
            <w:tcW w:w="1431" w:type="pct"/>
            <w:noWrap/>
            <w:hideMark/>
          </w:tcPr>
          <w:p w14:paraId="7ADC56B1" w14:textId="77777777" w:rsidR="00325D91" w:rsidRPr="00325D91" w:rsidRDefault="00325D91" w:rsidP="005D2DFF">
            <w:pPr>
              <w:spacing w:after="4"/>
              <w:ind w:left="159" w:hanging="159"/>
              <w:jc w:val="left"/>
              <w:rPr>
                <w:szCs w:val="17"/>
              </w:rPr>
            </w:pPr>
            <w:r w:rsidRPr="00325D91">
              <w:rPr>
                <w:szCs w:val="17"/>
              </w:rPr>
              <w:t>Tongala Nutrition</w:t>
            </w:r>
          </w:p>
        </w:tc>
        <w:tc>
          <w:tcPr>
            <w:tcW w:w="835" w:type="pct"/>
            <w:noWrap/>
            <w:hideMark/>
          </w:tcPr>
          <w:p w14:paraId="71F6AF5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788AD3C" w14:textId="77777777" w:rsidTr="00D06FC8">
        <w:trPr>
          <w:trHeight w:val="20"/>
        </w:trPr>
        <w:tc>
          <w:tcPr>
            <w:tcW w:w="1742" w:type="pct"/>
            <w:noWrap/>
            <w:hideMark/>
          </w:tcPr>
          <w:p w14:paraId="27594DF0" w14:textId="77777777" w:rsidR="00325D91" w:rsidRPr="00325D91" w:rsidRDefault="00325D91" w:rsidP="005D2DFF">
            <w:pPr>
              <w:spacing w:after="4"/>
              <w:ind w:left="159" w:hanging="159"/>
              <w:jc w:val="left"/>
              <w:rPr>
                <w:szCs w:val="17"/>
              </w:rPr>
            </w:pPr>
            <w:r w:rsidRPr="00325D91">
              <w:rPr>
                <w:szCs w:val="17"/>
              </w:rPr>
              <w:t>Coles BOM Breakfast On the Move PROTEIN Chocolate Flavour</w:t>
            </w:r>
          </w:p>
        </w:tc>
        <w:tc>
          <w:tcPr>
            <w:tcW w:w="472" w:type="pct"/>
            <w:noWrap/>
            <w:hideMark/>
          </w:tcPr>
          <w:p w14:paraId="280FCAB4"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0E01F0E" w14:textId="77777777" w:rsidR="00325D91" w:rsidRPr="00325D91" w:rsidRDefault="00325D91" w:rsidP="005D2DFF">
            <w:pPr>
              <w:spacing w:after="4"/>
              <w:jc w:val="left"/>
              <w:rPr>
                <w:szCs w:val="17"/>
              </w:rPr>
            </w:pPr>
            <w:r w:rsidRPr="00325D91">
              <w:rPr>
                <w:szCs w:val="17"/>
              </w:rPr>
              <w:t>LPB—Aseptic</w:t>
            </w:r>
          </w:p>
        </w:tc>
        <w:tc>
          <w:tcPr>
            <w:tcW w:w="1431" w:type="pct"/>
            <w:noWrap/>
            <w:hideMark/>
          </w:tcPr>
          <w:p w14:paraId="31141063" w14:textId="77777777" w:rsidR="00325D91" w:rsidRPr="00325D91" w:rsidRDefault="00325D91" w:rsidP="005D2DFF">
            <w:pPr>
              <w:spacing w:after="4"/>
              <w:ind w:left="159" w:hanging="159"/>
              <w:jc w:val="left"/>
              <w:rPr>
                <w:szCs w:val="17"/>
              </w:rPr>
            </w:pPr>
            <w:r w:rsidRPr="00325D91">
              <w:rPr>
                <w:szCs w:val="17"/>
              </w:rPr>
              <w:t>Tongala Nutrition</w:t>
            </w:r>
          </w:p>
        </w:tc>
        <w:tc>
          <w:tcPr>
            <w:tcW w:w="835" w:type="pct"/>
            <w:noWrap/>
            <w:hideMark/>
          </w:tcPr>
          <w:p w14:paraId="69C5779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6960405" w14:textId="77777777" w:rsidTr="00D06FC8">
        <w:trPr>
          <w:trHeight w:val="20"/>
        </w:trPr>
        <w:tc>
          <w:tcPr>
            <w:tcW w:w="1742" w:type="pct"/>
            <w:noWrap/>
            <w:hideMark/>
          </w:tcPr>
          <w:p w14:paraId="316AB7C1" w14:textId="77777777" w:rsidR="00325D91" w:rsidRPr="00325D91" w:rsidRDefault="00325D91" w:rsidP="005D2DFF">
            <w:pPr>
              <w:spacing w:after="4"/>
              <w:ind w:left="159" w:hanging="159"/>
              <w:jc w:val="left"/>
              <w:rPr>
                <w:szCs w:val="17"/>
              </w:rPr>
            </w:pPr>
            <w:r w:rsidRPr="00325D91">
              <w:rPr>
                <w:szCs w:val="17"/>
              </w:rPr>
              <w:t>Squealini Squealing Pig Lush Lychee Flavour Infused Wine Spritz</w:t>
            </w:r>
          </w:p>
        </w:tc>
        <w:tc>
          <w:tcPr>
            <w:tcW w:w="472" w:type="pct"/>
            <w:noWrap/>
            <w:hideMark/>
          </w:tcPr>
          <w:p w14:paraId="66184299" w14:textId="77777777" w:rsidR="00325D91" w:rsidRPr="00325D91" w:rsidRDefault="00325D91" w:rsidP="005D2DFF">
            <w:pPr>
              <w:spacing w:after="4"/>
              <w:ind w:right="170"/>
              <w:jc w:val="right"/>
              <w:rPr>
                <w:szCs w:val="17"/>
              </w:rPr>
            </w:pPr>
            <w:r w:rsidRPr="00325D91">
              <w:rPr>
                <w:szCs w:val="17"/>
              </w:rPr>
              <w:t>750ml</w:t>
            </w:r>
          </w:p>
        </w:tc>
        <w:tc>
          <w:tcPr>
            <w:tcW w:w="520" w:type="pct"/>
            <w:noWrap/>
            <w:hideMark/>
          </w:tcPr>
          <w:p w14:paraId="4BBFDF7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AECCA0D" w14:textId="77777777" w:rsidR="00325D91" w:rsidRPr="00325D91" w:rsidRDefault="00325D91" w:rsidP="005D2DFF">
            <w:pPr>
              <w:spacing w:after="4"/>
              <w:ind w:left="159" w:hanging="159"/>
              <w:jc w:val="left"/>
              <w:rPr>
                <w:szCs w:val="17"/>
              </w:rPr>
            </w:pPr>
            <w:r w:rsidRPr="00325D91">
              <w:rPr>
                <w:szCs w:val="17"/>
              </w:rPr>
              <w:t>Treasury Wine Estates Australia Limited</w:t>
            </w:r>
          </w:p>
        </w:tc>
        <w:tc>
          <w:tcPr>
            <w:tcW w:w="835" w:type="pct"/>
            <w:noWrap/>
            <w:hideMark/>
          </w:tcPr>
          <w:p w14:paraId="091004D5"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D87310D" w14:textId="77777777" w:rsidTr="00D06FC8">
        <w:trPr>
          <w:trHeight w:val="20"/>
        </w:trPr>
        <w:tc>
          <w:tcPr>
            <w:tcW w:w="1742" w:type="pct"/>
            <w:noWrap/>
            <w:hideMark/>
          </w:tcPr>
          <w:p w14:paraId="042506D7" w14:textId="77777777" w:rsidR="00325D91" w:rsidRPr="00325D91" w:rsidRDefault="00325D91" w:rsidP="005D2DFF">
            <w:pPr>
              <w:spacing w:after="4"/>
              <w:ind w:left="159" w:hanging="159"/>
              <w:jc w:val="left"/>
              <w:rPr>
                <w:szCs w:val="17"/>
              </w:rPr>
            </w:pPr>
            <w:r w:rsidRPr="00325D91">
              <w:rPr>
                <w:szCs w:val="17"/>
              </w:rPr>
              <w:t>Tropeaka Original Matcha Latte</w:t>
            </w:r>
          </w:p>
        </w:tc>
        <w:tc>
          <w:tcPr>
            <w:tcW w:w="472" w:type="pct"/>
            <w:noWrap/>
            <w:hideMark/>
          </w:tcPr>
          <w:p w14:paraId="1B842379"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3751A9B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2E93D6E" w14:textId="77777777" w:rsidR="00325D91" w:rsidRPr="00325D91" w:rsidRDefault="00325D91" w:rsidP="005D2DFF">
            <w:pPr>
              <w:spacing w:after="4"/>
              <w:ind w:left="159" w:hanging="159"/>
              <w:jc w:val="left"/>
              <w:rPr>
                <w:szCs w:val="17"/>
              </w:rPr>
            </w:pPr>
            <w:r w:rsidRPr="00325D91">
              <w:rPr>
                <w:szCs w:val="17"/>
              </w:rPr>
              <w:t>Tropeaka Pty Ltd</w:t>
            </w:r>
          </w:p>
        </w:tc>
        <w:tc>
          <w:tcPr>
            <w:tcW w:w="835" w:type="pct"/>
            <w:noWrap/>
            <w:hideMark/>
          </w:tcPr>
          <w:p w14:paraId="58E67E4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740C1CC2" w14:textId="77777777" w:rsidTr="00D06FC8">
        <w:trPr>
          <w:trHeight w:val="20"/>
        </w:trPr>
        <w:tc>
          <w:tcPr>
            <w:tcW w:w="1742" w:type="pct"/>
            <w:noWrap/>
            <w:hideMark/>
          </w:tcPr>
          <w:p w14:paraId="66718F98" w14:textId="77777777" w:rsidR="00325D91" w:rsidRPr="00325D91" w:rsidRDefault="00325D91" w:rsidP="005D2DFF">
            <w:pPr>
              <w:spacing w:after="4"/>
              <w:ind w:left="159" w:hanging="159"/>
              <w:jc w:val="left"/>
              <w:rPr>
                <w:szCs w:val="17"/>
              </w:rPr>
            </w:pPr>
            <w:r w:rsidRPr="00325D91">
              <w:rPr>
                <w:szCs w:val="17"/>
              </w:rPr>
              <w:t>Tropeaka Strawberry Matcha Latte</w:t>
            </w:r>
          </w:p>
        </w:tc>
        <w:tc>
          <w:tcPr>
            <w:tcW w:w="472" w:type="pct"/>
            <w:noWrap/>
            <w:hideMark/>
          </w:tcPr>
          <w:p w14:paraId="2D9EAC30"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3B406B7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1681072" w14:textId="77777777" w:rsidR="00325D91" w:rsidRPr="00325D91" w:rsidRDefault="00325D91" w:rsidP="005D2DFF">
            <w:pPr>
              <w:spacing w:after="4"/>
              <w:ind w:left="159" w:hanging="159"/>
              <w:jc w:val="left"/>
              <w:rPr>
                <w:szCs w:val="17"/>
              </w:rPr>
            </w:pPr>
            <w:r w:rsidRPr="00325D91">
              <w:rPr>
                <w:szCs w:val="17"/>
              </w:rPr>
              <w:t>Tropeaka Pty Ltd</w:t>
            </w:r>
          </w:p>
        </w:tc>
        <w:tc>
          <w:tcPr>
            <w:tcW w:w="835" w:type="pct"/>
            <w:noWrap/>
            <w:hideMark/>
          </w:tcPr>
          <w:p w14:paraId="004BB93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257BCD1" w14:textId="77777777" w:rsidTr="00D06FC8">
        <w:trPr>
          <w:trHeight w:val="20"/>
        </w:trPr>
        <w:tc>
          <w:tcPr>
            <w:tcW w:w="1742" w:type="pct"/>
            <w:noWrap/>
            <w:hideMark/>
          </w:tcPr>
          <w:p w14:paraId="0FB832C5" w14:textId="77777777" w:rsidR="00325D91" w:rsidRPr="00325D91" w:rsidRDefault="00325D91" w:rsidP="005D2DFF">
            <w:pPr>
              <w:spacing w:after="4"/>
              <w:ind w:left="159" w:hanging="159"/>
              <w:jc w:val="left"/>
              <w:rPr>
                <w:szCs w:val="17"/>
              </w:rPr>
            </w:pPr>
            <w:r w:rsidRPr="00325D91">
              <w:rPr>
                <w:szCs w:val="17"/>
              </w:rPr>
              <w:t>Tropeaka White Chocolate Matcha Latte</w:t>
            </w:r>
          </w:p>
        </w:tc>
        <w:tc>
          <w:tcPr>
            <w:tcW w:w="472" w:type="pct"/>
            <w:noWrap/>
            <w:hideMark/>
          </w:tcPr>
          <w:p w14:paraId="28806DD5" w14:textId="77777777" w:rsidR="00325D91" w:rsidRPr="00325D91" w:rsidRDefault="00325D91" w:rsidP="005D2DFF">
            <w:pPr>
              <w:spacing w:after="4"/>
              <w:ind w:right="170"/>
              <w:jc w:val="right"/>
              <w:rPr>
                <w:szCs w:val="17"/>
              </w:rPr>
            </w:pPr>
            <w:r w:rsidRPr="00325D91">
              <w:rPr>
                <w:szCs w:val="17"/>
              </w:rPr>
              <w:t>240ml</w:t>
            </w:r>
          </w:p>
        </w:tc>
        <w:tc>
          <w:tcPr>
            <w:tcW w:w="520" w:type="pct"/>
            <w:noWrap/>
            <w:hideMark/>
          </w:tcPr>
          <w:p w14:paraId="62025C0B"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F91FFC5" w14:textId="77777777" w:rsidR="00325D91" w:rsidRPr="00325D91" w:rsidRDefault="00325D91" w:rsidP="005D2DFF">
            <w:pPr>
              <w:spacing w:after="4"/>
              <w:ind w:left="159" w:hanging="159"/>
              <w:jc w:val="left"/>
              <w:rPr>
                <w:szCs w:val="17"/>
              </w:rPr>
            </w:pPr>
            <w:r w:rsidRPr="00325D91">
              <w:rPr>
                <w:szCs w:val="17"/>
              </w:rPr>
              <w:t>Tropeaka Pty Ltd</w:t>
            </w:r>
          </w:p>
        </w:tc>
        <w:tc>
          <w:tcPr>
            <w:tcW w:w="835" w:type="pct"/>
            <w:noWrap/>
            <w:hideMark/>
          </w:tcPr>
          <w:p w14:paraId="6F0DE00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FF02D97" w14:textId="77777777" w:rsidTr="00D06FC8">
        <w:trPr>
          <w:trHeight w:val="20"/>
        </w:trPr>
        <w:tc>
          <w:tcPr>
            <w:tcW w:w="1742" w:type="pct"/>
            <w:noWrap/>
            <w:hideMark/>
          </w:tcPr>
          <w:p w14:paraId="7AF35CCA" w14:textId="77777777" w:rsidR="00325D91" w:rsidRPr="00325D91" w:rsidRDefault="00325D91" w:rsidP="005D2DFF">
            <w:pPr>
              <w:spacing w:after="4"/>
              <w:ind w:left="159" w:hanging="159"/>
              <w:jc w:val="left"/>
              <w:rPr>
                <w:szCs w:val="17"/>
              </w:rPr>
            </w:pPr>
            <w:r w:rsidRPr="00325D91">
              <w:rPr>
                <w:szCs w:val="17"/>
              </w:rPr>
              <w:t>True 30g Protein Shake French Vanilla</w:t>
            </w:r>
          </w:p>
        </w:tc>
        <w:tc>
          <w:tcPr>
            <w:tcW w:w="472" w:type="pct"/>
            <w:noWrap/>
            <w:hideMark/>
          </w:tcPr>
          <w:p w14:paraId="653B9A6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3AA07834"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930419A" w14:textId="77777777" w:rsidR="00325D91" w:rsidRPr="00325D91" w:rsidRDefault="00325D91" w:rsidP="005D2DFF">
            <w:pPr>
              <w:spacing w:after="4"/>
              <w:ind w:left="159" w:hanging="159"/>
              <w:jc w:val="left"/>
              <w:rPr>
                <w:szCs w:val="17"/>
              </w:rPr>
            </w:pPr>
            <w:r w:rsidRPr="00325D91">
              <w:rPr>
                <w:szCs w:val="17"/>
              </w:rPr>
              <w:t>True Protein Pty Ltd</w:t>
            </w:r>
          </w:p>
        </w:tc>
        <w:tc>
          <w:tcPr>
            <w:tcW w:w="835" w:type="pct"/>
            <w:noWrap/>
            <w:hideMark/>
          </w:tcPr>
          <w:p w14:paraId="0B517B3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A3816E4" w14:textId="77777777" w:rsidTr="00D06FC8">
        <w:trPr>
          <w:trHeight w:val="20"/>
        </w:trPr>
        <w:tc>
          <w:tcPr>
            <w:tcW w:w="1742" w:type="pct"/>
            <w:noWrap/>
            <w:hideMark/>
          </w:tcPr>
          <w:p w14:paraId="4C11E06F" w14:textId="77777777" w:rsidR="00325D91" w:rsidRPr="00325D91" w:rsidRDefault="00325D91" w:rsidP="005D2DFF">
            <w:pPr>
              <w:spacing w:after="4"/>
              <w:ind w:left="159" w:hanging="159"/>
              <w:jc w:val="left"/>
              <w:rPr>
                <w:szCs w:val="17"/>
              </w:rPr>
            </w:pPr>
            <w:r w:rsidRPr="00325D91">
              <w:rPr>
                <w:szCs w:val="17"/>
              </w:rPr>
              <w:t>True 30g Protein Shake Rich Chocolate</w:t>
            </w:r>
          </w:p>
        </w:tc>
        <w:tc>
          <w:tcPr>
            <w:tcW w:w="472" w:type="pct"/>
            <w:noWrap/>
            <w:hideMark/>
          </w:tcPr>
          <w:p w14:paraId="64DBCF59"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FAE7F0B" w14:textId="77777777" w:rsidR="00325D91" w:rsidRPr="00325D91" w:rsidRDefault="00325D91" w:rsidP="005D2DFF">
            <w:pPr>
              <w:spacing w:after="4"/>
              <w:jc w:val="left"/>
              <w:rPr>
                <w:szCs w:val="17"/>
              </w:rPr>
            </w:pPr>
            <w:r w:rsidRPr="00325D91">
              <w:rPr>
                <w:szCs w:val="17"/>
              </w:rPr>
              <w:t>PET</w:t>
            </w:r>
          </w:p>
        </w:tc>
        <w:tc>
          <w:tcPr>
            <w:tcW w:w="1431" w:type="pct"/>
            <w:noWrap/>
            <w:hideMark/>
          </w:tcPr>
          <w:p w14:paraId="444CB08C" w14:textId="77777777" w:rsidR="00325D91" w:rsidRPr="00325D91" w:rsidRDefault="00325D91" w:rsidP="005D2DFF">
            <w:pPr>
              <w:spacing w:after="4"/>
              <w:ind w:left="159" w:hanging="159"/>
              <w:jc w:val="left"/>
              <w:rPr>
                <w:szCs w:val="17"/>
              </w:rPr>
            </w:pPr>
            <w:r w:rsidRPr="00325D91">
              <w:rPr>
                <w:szCs w:val="17"/>
              </w:rPr>
              <w:t>True Protein Pty Ltd</w:t>
            </w:r>
          </w:p>
        </w:tc>
        <w:tc>
          <w:tcPr>
            <w:tcW w:w="835" w:type="pct"/>
            <w:noWrap/>
            <w:hideMark/>
          </w:tcPr>
          <w:p w14:paraId="4D1DC5B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C700202" w14:textId="77777777" w:rsidTr="00D06FC8">
        <w:trPr>
          <w:trHeight w:val="20"/>
        </w:trPr>
        <w:tc>
          <w:tcPr>
            <w:tcW w:w="1742" w:type="pct"/>
            <w:noWrap/>
            <w:hideMark/>
          </w:tcPr>
          <w:p w14:paraId="24D2EEE3" w14:textId="77777777" w:rsidR="00325D91" w:rsidRPr="00325D91" w:rsidRDefault="00325D91" w:rsidP="005D2DFF">
            <w:pPr>
              <w:spacing w:after="4"/>
              <w:ind w:left="159" w:hanging="159"/>
              <w:jc w:val="left"/>
              <w:rPr>
                <w:szCs w:val="17"/>
              </w:rPr>
            </w:pPr>
            <w:r w:rsidRPr="00325D91">
              <w:rPr>
                <w:szCs w:val="17"/>
              </w:rPr>
              <w:t>True 30g Protein Shake Salted Caramel</w:t>
            </w:r>
          </w:p>
        </w:tc>
        <w:tc>
          <w:tcPr>
            <w:tcW w:w="472" w:type="pct"/>
            <w:noWrap/>
            <w:hideMark/>
          </w:tcPr>
          <w:p w14:paraId="4B234DE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471B101" w14:textId="77777777" w:rsidR="00325D91" w:rsidRPr="00325D91" w:rsidRDefault="00325D91" w:rsidP="005D2DFF">
            <w:pPr>
              <w:spacing w:after="4"/>
              <w:jc w:val="left"/>
              <w:rPr>
                <w:szCs w:val="17"/>
              </w:rPr>
            </w:pPr>
            <w:r w:rsidRPr="00325D91">
              <w:rPr>
                <w:szCs w:val="17"/>
              </w:rPr>
              <w:t>PET</w:t>
            </w:r>
          </w:p>
        </w:tc>
        <w:tc>
          <w:tcPr>
            <w:tcW w:w="1431" w:type="pct"/>
            <w:noWrap/>
            <w:hideMark/>
          </w:tcPr>
          <w:p w14:paraId="38A02B69" w14:textId="77777777" w:rsidR="00325D91" w:rsidRPr="00325D91" w:rsidRDefault="00325D91" w:rsidP="005D2DFF">
            <w:pPr>
              <w:spacing w:after="4"/>
              <w:ind w:left="159" w:hanging="159"/>
              <w:jc w:val="left"/>
              <w:rPr>
                <w:szCs w:val="17"/>
              </w:rPr>
            </w:pPr>
            <w:r w:rsidRPr="00325D91">
              <w:rPr>
                <w:szCs w:val="17"/>
              </w:rPr>
              <w:t>True Protein Pty Ltd</w:t>
            </w:r>
          </w:p>
        </w:tc>
        <w:tc>
          <w:tcPr>
            <w:tcW w:w="835" w:type="pct"/>
            <w:noWrap/>
            <w:hideMark/>
          </w:tcPr>
          <w:p w14:paraId="73AE2FE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E241714" w14:textId="77777777" w:rsidTr="00D06FC8">
        <w:trPr>
          <w:trHeight w:val="20"/>
        </w:trPr>
        <w:tc>
          <w:tcPr>
            <w:tcW w:w="1742" w:type="pct"/>
            <w:noWrap/>
            <w:hideMark/>
          </w:tcPr>
          <w:p w14:paraId="700A1251" w14:textId="77777777" w:rsidR="00325D91" w:rsidRPr="00325D91" w:rsidRDefault="00325D91" w:rsidP="005D2DFF">
            <w:pPr>
              <w:spacing w:after="4"/>
              <w:ind w:left="159" w:hanging="159"/>
              <w:jc w:val="left"/>
              <w:rPr>
                <w:szCs w:val="17"/>
              </w:rPr>
            </w:pPr>
            <w:r w:rsidRPr="00325D91">
              <w:rPr>
                <w:szCs w:val="17"/>
              </w:rPr>
              <w:t>Baladin Sidro 100% Italiano</w:t>
            </w:r>
          </w:p>
        </w:tc>
        <w:tc>
          <w:tcPr>
            <w:tcW w:w="472" w:type="pct"/>
            <w:noWrap/>
            <w:hideMark/>
          </w:tcPr>
          <w:p w14:paraId="4D6D968D"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035731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D8C36D5"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27205330"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32AC2930" w14:textId="77777777" w:rsidTr="00D06FC8">
        <w:trPr>
          <w:trHeight w:val="20"/>
        </w:trPr>
        <w:tc>
          <w:tcPr>
            <w:tcW w:w="1742" w:type="pct"/>
            <w:noWrap/>
            <w:hideMark/>
          </w:tcPr>
          <w:p w14:paraId="69962E68" w14:textId="77777777" w:rsidR="00325D91" w:rsidRPr="00325D91" w:rsidRDefault="00325D91" w:rsidP="005D2DFF">
            <w:pPr>
              <w:spacing w:after="4"/>
              <w:ind w:left="159" w:hanging="159"/>
              <w:jc w:val="left"/>
              <w:rPr>
                <w:spacing w:val="-2"/>
                <w:szCs w:val="17"/>
              </w:rPr>
            </w:pPr>
            <w:r w:rsidRPr="00325D91">
              <w:rPr>
                <w:spacing w:val="-2"/>
                <w:szCs w:val="17"/>
              </w:rPr>
              <w:t>Birra Baladin Botanic IPA Non Alcoholic Beer</w:t>
            </w:r>
          </w:p>
        </w:tc>
        <w:tc>
          <w:tcPr>
            <w:tcW w:w="472" w:type="pct"/>
            <w:noWrap/>
            <w:hideMark/>
          </w:tcPr>
          <w:p w14:paraId="417F4B4F"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B78F56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A6A88B7"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640BC5B2"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6AE0484B" w14:textId="77777777" w:rsidTr="00D06FC8">
        <w:trPr>
          <w:trHeight w:val="20"/>
        </w:trPr>
        <w:tc>
          <w:tcPr>
            <w:tcW w:w="1742" w:type="pct"/>
            <w:noWrap/>
            <w:hideMark/>
          </w:tcPr>
          <w:p w14:paraId="11B4E304" w14:textId="77777777" w:rsidR="00325D91" w:rsidRPr="00325D91" w:rsidRDefault="00325D91" w:rsidP="005D2DFF">
            <w:pPr>
              <w:spacing w:after="4"/>
              <w:ind w:left="159" w:hanging="159"/>
              <w:jc w:val="left"/>
              <w:rPr>
                <w:szCs w:val="17"/>
              </w:rPr>
            </w:pPr>
            <w:r w:rsidRPr="00325D91">
              <w:rPr>
                <w:szCs w:val="17"/>
              </w:rPr>
              <w:t>Birra Baladin Isaac</w:t>
            </w:r>
          </w:p>
        </w:tc>
        <w:tc>
          <w:tcPr>
            <w:tcW w:w="472" w:type="pct"/>
            <w:noWrap/>
            <w:hideMark/>
          </w:tcPr>
          <w:p w14:paraId="6375DC5B"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B9368F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12EF119"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20E4215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39EE974" w14:textId="77777777" w:rsidTr="00D06FC8">
        <w:trPr>
          <w:trHeight w:val="20"/>
        </w:trPr>
        <w:tc>
          <w:tcPr>
            <w:tcW w:w="1742" w:type="pct"/>
            <w:noWrap/>
            <w:hideMark/>
          </w:tcPr>
          <w:p w14:paraId="394253D7" w14:textId="77777777" w:rsidR="00325D91" w:rsidRPr="00325D91" w:rsidRDefault="00325D91" w:rsidP="005D2DFF">
            <w:pPr>
              <w:spacing w:after="4"/>
              <w:ind w:left="159" w:hanging="159"/>
              <w:jc w:val="left"/>
              <w:rPr>
                <w:szCs w:val="17"/>
              </w:rPr>
            </w:pPr>
            <w:r w:rsidRPr="00325D91">
              <w:rPr>
                <w:szCs w:val="17"/>
              </w:rPr>
              <w:lastRenderedPageBreak/>
              <w:t>Birra Baladin L’Ippa</w:t>
            </w:r>
          </w:p>
        </w:tc>
        <w:tc>
          <w:tcPr>
            <w:tcW w:w="472" w:type="pct"/>
            <w:noWrap/>
            <w:hideMark/>
          </w:tcPr>
          <w:p w14:paraId="40973CD7"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505E6D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E766F32"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3094B2DF"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29D5706A" w14:textId="77777777" w:rsidTr="00D06FC8">
        <w:trPr>
          <w:trHeight w:val="20"/>
        </w:trPr>
        <w:tc>
          <w:tcPr>
            <w:tcW w:w="1742" w:type="pct"/>
            <w:noWrap/>
            <w:hideMark/>
          </w:tcPr>
          <w:p w14:paraId="126EFC2F" w14:textId="77777777" w:rsidR="00325D91" w:rsidRPr="00325D91" w:rsidRDefault="00325D91" w:rsidP="005D2DFF">
            <w:pPr>
              <w:spacing w:after="4"/>
              <w:ind w:left="159" w:hanging="159"/>
              <w:jc w:val="left"/>
              <w:rPr>
                <w:szCs w:val="17"/>
              </w:rPr>
            </w:pPr>
            <w:r w:rsidRPr="00325D91">
              <w:rPr>
                <w:szCs w:val="17"/>
              </w:rPr>
              <w:t>Birra Baladin Nazionale</w:t>
            </w:r>
          </w:p>
        </w:tc>
        <w:tc>
          <w:tcPr>
            <w:tcW w:w="472" w:type="pct"/>
            <w:noWrap/>
            <w:hideMark/>
          </w:tcPr>
          <w:p w14:paraId="46CD3FE9"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4B19A74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232721C"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54505B8F"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823A701" w14:textId="77777777" w:rsidTr="00D06FC8">
        <w:trPr>
          <w:trHeight w:val="20"/>
        </w:trPr>
        <w:tc>
          <w:tcPr>
            <w:tcW w:w="1742" w:type="pct"/>
            <w:noWrap/>
            <w:hideMark/>
          </w:tcPr>
          <w:p w14:paraId="7C4668D2" w14:textId="77777777" w:rsidR="00325D91" w:rsidRPr="00325D91" w:rsidRDefault="00325D91" w:rsidP="005D2DFF">
            <w:pPr>
              <w:spacing w:after="4"/>
              <w:ind w:left="159" w:hanging="159"/>
              <w:jc w:val="left"/>
              <w:rPr>
                <w:szCs w:val="17"/>
              </w:rPr>
            </w:pPr>
            <w:r w:rsidRPr="00325D91">
              <w:rPr>
                <w:szCs w:val="17"/>
              </w:rPr>
              <w:t>Birra Baladin Nazionale Gluten Free</w:t>
            </w:r>
          </w:p>
        </w:tc>
        <w:tc>
          <w:tcPr>
            <w:tcW w:w="472" w:type="pct"/>
            <w:noWrap/>
            <w:hideMark/>
          </w:tcPr>
          <w:p w14:paraId="34304A15"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3B96E2F8"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268E07AE"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31C971E8"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2BFDA5C8" w14:textId="77777777" w:rsidTr="00D06FC8">
        <w:trPr>
          <w:trHeight w:val="20"/>
        </w:trPr>
        <w:tc>
          <w:tcPr>
            <w:tcW w:w="1742" w:type="pct"/>
            <w:noWrap/>
            <w:hideMark/>
          </w:tcPr>
          <w:p w14:paraId="2ACA7D0C" w14:textId="77777777" w:rsidR="00325D91" w:rsidRPr="00325D91" w:rsidRDefault="00325D91" w:rsidP="005D2DFF">
            <w:pPr>
              <w:spacing w:after="4"/>
              <w:ind w:left="159" w:hanging="159"/>
              <w:jc w:val="left"/>
              <w:rPr>
                <w:szCs w:val="17"/>
              </w:rPr>
            </w:pPr>
            <w:r w:rsidRPr="00325D91">
              <w:rPr>
                <w:szCs w:val="17"/>
              </w:rPr>
              <w:t>Birra Baladin Nora</w:t>
            </w:r>
          </w:p>
        </w:tc>
        <w:tc>
          <w:tcPr>
            <w:tcW w:w="472" w:type="pct"/>
            <w:noWrap/>
            <w:hideMark/>
          </w:tcPr>
          <w:p w14:paraId="352C0B3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75B7900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E1E36B7"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0825C4D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5BC98281" w14:textId="77777777" w:rsidTr="00D06FC8">
        <w:trPr>
          <w:trHeight w:val="20"/>
        </w:trPr>
        <w:tc>
          <w:tcPr>
            <w:tcW w:w="1742" w:type="pct"/>
            <w:noWrap/>
            <w:hideMark/>
          </w:tcPr>
          <w:p w14:paraId="3CCDA12E" w14:textId="77777777" w:rsidR="00325D91" w:rsidRPr="00325D91" w:rsidRDefault="00325D91" w:rsidP="005D2DFF">
            <w:pPr>
              <w:spacing w:after="4"/>
              <w:ind w:left="159" w:hanging="159"/>
              <w:jc w:val="left"/>
              <w:rPr>
                <w:szCs w:val="17"/>
              </w:rPr>
            </w:pPr>
            <w:r w:rsidRPr="00325D91">
              <w:rPr>
                <w:szCs w:val="17"/>
              </w:rPr>
              <w:t>Birra Baladin Rock ‘n’ Roll</w:t>
            </w:r>
          </w:p>
        </w:tc>
        <w:tc>
          <w:tcPr>
            <w:tcW w:w="472" w:type="pct"/>
            <w:noWrap/>
            <w:hideMark/>
          </w:tcPr>
          <w:p w14:paraId="37AD2C0A"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97F5CA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612C836"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4997B362"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117F568E" w14:textId="77777777" w:rsidTr="00D06FC8">
        <w:trPr>
          <w:trHeight w:val="20"/>
        </w:trPr>
        <w:tc>
          <w:tcPr>
            <w:tcW w:w="1742" w:type="pct"/>
            <w:noWrap/>
            <w:hideMark/>
          </w:tcPr>
          <w:p w14:paraId="5CA068C7" w14:textId="77777777" w:rsidR="00325D91" w:rsidRPr="00325D91" w:rsidRDefault="00325D91" w:rsidP="005D2DFF">
            <w:pPr>
              <w:spacing w:after="4"/>
              <w:ind w:left="159" w:hanging="159"/>
              <w:jc w:val="left"/>
              <w:rPr>
                <w:szCs w:val="17"/>
              </w:rPr>
            </w:pPr>
            <w:r w:rsidRPr="00325D91">
              <w:rPr>
                <w:szCs w:val="17"/>
              </w:rPr>
              <w:t>Birra Baladin Super Bitter</w:t>
            </w:r>
          </w:p>
        </w:tc>
        <w:tc>
          <w:tcPr>
            <w:tcW w:w="472" w:type="pct"/>
            <w:noWrap/>
            <w:hideMark/>
          </w:tcPr>
          <w:p w14:paraId="10E072F0"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0DA61019"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6C43752"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208B0D06"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25E9A2AF" w14:textId="77777777" w:rsidTr="00D06FC8">
        <w:trPr>
          <w:trHeight w:val="20"/>
        </w:trPr>
        <w:tc>
          <w:tcPr>
            <w:tcW w:w="1742" w:type="pct"/>
            <w:noWrap/>
            <w:hideMark/>
          </w:tcPr>
          <w:p w14:paraId="5D2841FA" w14:textId="77777777" w:rsidR="00325D91" w:rsidRPr="00325D91" w:rsidRDefault="00325D91" w:rsidP="005D2DFF">
            <w:pPr>
              <w:spacing w:after="4"/>
              <w:ind w:left="159" w:hanging="159"/>
              <w:jc w:val="left"/>
              <w:rPr>
                <w:szCs w:val="17"/>
              </w:rPr>
            </w:pPr>
            <w:r w:rsidRPr="00325D91">
              <w:rPr>
                <w:szCs w:val="17"/>
              </w:rPr>
              <w:t>Birra Baladin Wayan</w:t>
            </w:r>
          </w:p>
        </w:tc>
        <w:tc>
          <w:tcPr>
            <w:tcW w:w="472" w:type="pct"/>
            <w:noWrap/>
            <w:hideMark/>
          </w:tcPr>
          <w:p w14:paraId="6C77FD18" w14:textId="77777777" w:rsidR="00325D91" w:rsidRPr="00325D91" w:rsidRDefault="00325D91" w:rsidP="005D2DFF">
            <w:pPr>
              <w:spacing w:after="4"/>
              <w:ind w:right="170"/>
              <w:jc w:val="right"/>
              <w:rPr>
                <w:szCs w:val="17"/>
              </w:rPr>
            </w:pPr>
            <w:r w:rsidRPr="00325D91">
              <w:rPr>
                <w:szCs w:val="17"/>
              </w:rPr>
              <w:t>330ml</w:t>
            </w:r>
          </w:p>
        </w:tc>
        <w:tc>
          <w:tcPr>
            <w:tcW w:w="520" w:type="pct"/>
            <w:noWrap/>
            <w:hideMark/>
          </w:tcPr>
          <w:p w14:paraId="5235636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6534210A" w14:textId="77777777" w:rsidR="00325D91" w:rsidRPr="00325D91" w:rsidRDefault="00325D91" w:rsidP="005D2DFF">
            <w:pPr>
              <w:spacing w:after="4"/>
              <w:ind w:left="159" w:hanging="159"/>
              <w:jc w:val="left"/>
              <w:rPr>
                <w:szCs w:val="17"/>
              </w:rPr>
            </w:pPr>
            <w:r w:rsidRPr="00325D91">
              <w:rPr>
                <w:szCs w:val="17"/>
              </w:rPr>
              <w:t>Twelve Bottles Pty Ltd</w:t>
            </w:r>
          </w:p>
        </w:tc>
        <w:tc>
          <w:tcPr>
            <w:tcW w:w="835" w:type="pct"/>
            <w:noWrap/>
            <w:hideMark/>
          </w:tcPr>
          <w:p w14:paraId="1BE471AC"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2714CF6C" w14:textId="77777777" w:rsidTr="00D06FC8">
        <w:trPr>
          <w:trHeight w:val="20"/>
        </w:trPr>
        <w:tc>
          <w:tcPr>
            <w:tcW w:w="1742" w:type="pct"/>
            <w:noWrap/>
            <w:hideMark/>
          </w:tcPr>
          <w:p w14:paraId="0F12ED31" w14:textId="77777777" w:rsidR="00325D91" w:rsidRPr="00325D91" w:rsidRDefault="00325D91" w:rsidP="005D2DFF">
            <w:pPr>
              <w:spacing w:after="4"/>
              <w:ind w:left="159" w:hanging="159"/>
              <w:jc w:val="left"/>
              <w:rPr>
                <w:szCs w:val="17"/>
              </w:rPr>
            </w:pPr>
            <w:r w:rsidRPr="00325D91">
              <w:rPr>
                <w:szCs w:val="17"/>
              </w:rPr>
              <w:t>Tinberry Tins G&amp;T Signature Gin Lemon Myrtle Rosemary + Bitter Orange Tonic</w:t>
            </w:r>
          </w:p>
        </w:tc>
        <w:tc>
          <w:tcPr>
            <w:tcW w:w="472" w:type="pct"/>
            <w:noWrap/>
            <w:hideMark/>
          </w:tcPr>
          <w:p w14:paraId="64222D91"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0E3AF96F"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77FBE11" w14:textId="77777777" w:rsidR="00325D91" w:rsidRPr="00325D91" w:rsidRDefault="00325D91" w:rsidP="005D2DFF">
            <w:pPr>
              <w:spacing w:after="4"/>
              <w:ind w:left="159" w:hanging="159"/>
              <w:jc w:val="left"/>
              <w:rPr>
                <w:szCs w:val="17"/>
              </w:rPr>
            </w:pPr>
            <w:r w:rsidRPr="00325D91">
              <w:rPr>
                <w:szCs w:val="17"/>
              </w:rPr>
              <w:t>Tynbery Beverage Co</w:t>
            </w:r>
          </w:p>
        </w:tc>
        <w:tc>
          <w:tcPr>
            <w:tcW w:w="835" w:type="pct"/>
            <w:noWrap/>
            <w:hideMark/>
          </w:tcPr>
          <w:p w14:paraId="4AAB422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F1D8D98" w14:textId="77777777" w:rsidTr="00D06FC8">
        <w:trPr>
          <w:trHeight w:val="20"/>
        </w:trPr>
        <w:tc>
          <w:tcPr>
            <w:tcW w:w="1742" w:type="pct"/>
            <w:noWrap/>
            <w:hideMark/>
          </w:tcPr>
          <w:p w14:paraId="64661722" w14:textId="77777777" w:rsidR="00325D91" w:rsidRPr="00325D91" w:rsidRDefault="00325D91" w:rsidP="005D2DFF">
            <w:pPr>
              <w:spacing w:after="4"/>
              <w:ind w:left="159" w:hanging="159"/>
              <w:jc w:val="left"/>
              <w:rPr>
                <w:szCs w:val="17"/>
              </w:rPr>
            </w:pPr>
            <w:r w:rsidRPr="00325D91">
              <w:rPr>
                <w:szCs w:val="17"/>
              </w:rPr>
              <w:t>Tinberry Tins Vodka Peach Soda White Peony Tea &amp; Jasmine</w:t>
            </w:r>
          </w:p>
        </w:tc>
        <w:tc>
          <w:tcPr>
            <w:tcW w:w="472" w:type="pct"/>
            <w:noWrap/>
            <w:hideMark/>
          </w:tcPr>
          <w:p w14:paraId="3B925655"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7806D2B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8CDCC02" w14:textId="77777777" w:rsidR="00325D91" w:rsidRPr="00325D91" w:rsidRDefault="00325D91" w:rsidP="005D2DFF">
            <w:pPr>
              <w:spacing w:after="4"/>
              <w:ind w:left="159" w:hanging="159"/>
              <w:jc w:val="left"/>
              <w:rPr>
                <w:szCs w:val="17"/>
              </w:rPr>
            </w:pPr>
            <w:r w:rsidRPr="00325D91">
              <w:rPr>
                <w:szCs w:val="17"/>
              </w:rPr>
              <w:t>Tynbery Beverage Co</w:t>
            </w:r>
          </w:p>
        </w:tc>
        <w:tc>
          <w:tcPr>
            <w:tcW w:w="835" w:type="pct"/>
            <w:noWrap/>
            <w:hideMark/>
          </w:tcPr>
          <w:p w14:paraId="4A183E5F"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08A8EB0" w14:textId="77777777" w:rsidTr="00D06FC8">
        <w:trPr>
          <w:trHeight w:val="20"/>
        </w:trPr>
        <w:tc>
          <w:tcPr>
            <w:tcW w:w="1742" w:type="pct"/>
            <w:noWrap/>
            <w:hideMark/>
          </w:tcPr>
          <w:p w14:paraId="4BCDB3D8" w14:textId="77777777" w:rsidR="00325D91" w:rsidRPr="00325D91" w:rsidRDefault="00325D91" w:rsidP="005D2DFF">
            <w:pPr>
              <w:spacing w:after="4"/>
              <w:ind w:left="159" w:hanging="159"/>
              <w:jc w:val="left"/>
              <w:rPr>
                <w:szCs w:val="17"/>
              </w:rPr>
            </w:pPr>
            <w:r w:rsidRPr="00325D91">
              <w:rPr>
                <w:szCs w:val="17"/>
              </w:rPr>
              <w:t>Uthrive Natural Hydration Lime</w:t>
            </w:r>
          </w:p>
        </w:tc>
        <w:tc>
          <w:tcPr>
            <w:tcW w:w="472" w:type="pct"/>
            <w:noWrap/>
            <w:hideMark/>
          </w:tcPr>
          <w:p w14:paraId="2D794514"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205BE16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FE36E7B" w14:textId="77777777" w:rsidR="00325D91" w:rsidRPr="00325D91" w:rsidRDefault="00325D91" w:rsidP="005D2DFF">
            <w:pPr>
              <w:spacing w:after="4"/>
              <w:ind w:left="159" w:hanging="159"/>
              <w:jc w:val="left"/>
              <w:rPr>
                <w:szCs w:val="17"/>
              </w:rPr>
            </w:pPr>
            <w:r w:rsidRPr="00325D91">
              <w:rPr>
                <w:szCs w:val="17"/>
              </w:rPr>
              <w:t>Uthrive Hydration Pty Ltd</w:t>
            </w:r>
          </w:p>
        </w:tc>
        <w:tc>
          <w:tcPr>
            <w:tcW w:w="835" w:type="pct"/>
            <w:noWrap/>
            <w:hideMark/>
          </w:tcPr>
          <w:p w14:paraId="53124FC1"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56C71DC7" w14:textId="77777777" w:rsidTr="00D06FC8">
        <w:trPr>
          <w:trHeight w:val="20"/>
        </w:trPr>
        <w:tc>
          <w:tcPr>
            <w:tcW w:w="1742" w:type="pct"/>
            <w:noWrap/>
            <w:hideMark/>
          </w:tcPr>
          <w:p w14:paraId="5E9094CE" w14:textId="77777777" w:rsidR="00325D91" w:rsidRPr="00325D91" w:rsidRDefault="00325D91" w:rsidP="005D2DFF">
            <w:pPr>
              <w:spacing w:after="4"/>
              <w:ind w:left="159" w:hanging="159"/>
              <w:jc w:val="left"/>
              <w:rPr>
                <w:szCs w:val="17"/>
              </w:rPr>
            </w:pPr>
            <w:r w:rsidRPr="00325D91">
              <w:rPr>
                <w:szCs w:val="17"/>
              </w:rPr>
              <w:t>Uthrive Natural Hydration Orange</w:t>
            </w:r>
          </w:p>
        </w:tc>
        <w:tc>
          <w:tcPr>
            <w:tcW w:w="472" w:type="pct"/>
            <w:noWrap/>
            <w:hideMark/>
          </w:tcPr>
          <w:p w14:paraId="6BA99CBE"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64EF1EA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476FF33" w14:textId="77777777" w:rsidR="00325D91" w:rsidRPr="00325D91" w:rsidRDefault="00325D91" w:rsidP="005D2DFF">
            <w:pPr>
              <w:spacing w:after="4"/>
              <w:ind w:left="159" w:hanging="159"/>
              <w:jc w:val="left"/>
              <w:rPr>
                <w:szCs w:val="17"/>
              </w:rPr>
            </w:pPr>
            <w:r w:rsidRPr="00325D91">
              <w:rPr>
                <w:szCs w:val="17"/>
              </w:rPr>
              <w:t>Uthrive Hydration Pty Ltd</w:t>
            </w:r>
          </w:p>
        </w:tc>
        <w:tc>
          <w:tcPr>
            <w:tcW w:w="835" w:type="pct"/>
            <w:noWrap/>
            <w:hideMark/>
          </w:tcPr>
          <w:p w14:paraId="242912E8"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8CA8DF6" w14:textId="77777777" w:rsidTr="00D06FC8">
        <w:trPr>
          <w:trHeight w:val="20"/>
        </w:trPr>
        <w:tc>
          <w:tcPr>
            <w:tcW w:w="1742" w:type="pct"/>
            <w:noWrap/>
            <w:hideMark/>
          </w:tcPr>
          <w:p w14:paraId="2FCE50C8" w14:textId="77777777" w:rsidR="00325D91" w:rsidRPr="00325D91" w:rsidRDefault="00325D91" w:rsidP="005D2DFF">
            <w:pPr>
              <w:spacing w:after="4"/>
              <w:ind w:left="159" w:hanging="159"/>
              <w:jc w:val="left"/>
              <w:rPr>
                <w:szCs w:val="17"/>
              </w:rPr>
            </w:pPr>
            <w:r w:rsidRPr="00325D91">
              <w:rPr>
                <w:szCs w:val="17"/>
              </w:rPr>
              <w:t>Uthrive Natural Hydration Passionfruit</w:t>
            </w:r>
          </w:p>
        </w:tc>
        <w:tc>
          <w:tcPr>
            <w:tcW w:w="472" w:type="pct"/>
            <w:noWrap/>
            <w:hideMark/>
          </w:tcPr>
          <w:p w14:paraId="18FDDB4E"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5DD3003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2BC7017" w14:textId="77777777" w:rsidR="00325D91" w:rsidRPr="00325D91" w:rsidRDefault="00325D91" w:rsidP="005D2DFF">
            <w:pPr>
              <w:spacing w:after="4"/>
              <w:ind w:left="159" w:hanging="159"/>
              <w:jc w:val="left"/>
              <w:rPr>
                <w:szCs w:val="17"/>
              </w:rPr>
            </w:pPr>
            <w:r w:rsidRPr="00325D91">
              <w:rPr>
                <w:szCs w:val="17"/>
              </w:rPr>
              <w:t>Uthrive Hydration Pty Ltd</w:t>
            </w:r>
          </w:p>
        </w:tc>
        <w:tc>
          <w:tcPr>
            <w:tcW w:w="835" w:type="pct"/>
            <w:noWrap/>
            <w:hideMark/>
          </w:tcPr>
          <w:p w14:paraId="1224CC9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E92595A" w14:textId="77777777" w:rsidTr="00D06FC8">
        <w:trPr>
          <w:trHeight w:val="20"/>
        </w:trPr>
        <w:tc>
          <w:tcPr>
            <w:tcW w:w="1742" w:type="pct"/>
            <w:noWrap/>
            <w:hideMark/>
          </w:tcPr>
          <w:p w14:paraId="7DB4E88F" w14:textId="77777777" w:rsidR="00325D91" w:rsidRPr="00325D91" w:rsidRDefault="00325D91" w:rsidP="005D2DFF">
            <w:pPr>
              <w:spacing w:after="4"/>
              <w:ind w:left="159" w:hanging="159"/>
              <w:jc w:val="left"/>
              <w:rPr>
                <w:szCs w:val="17"/>
              </w:rPr>
            </w:pPr>
            <w:r w:rsidRPr="00325D91">
              <w:rPr>
                <w:szCs w:val="17"/>
              </w:rPr>
              <w:t>Uthrive Natural Hydration Pineapple</w:t>
            </w:r>
          </w:p>
        </w:tc>
        <w:tc>
          <w:tcPr>
            <w:tcW w:w="472" w:type="pct"/>
            <w:noWrap/>
            <w:hideMark/>
          </w:tcPr>
          <w:p w14:paraId="204AC01F"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6EB916A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DA65FF4" w14:textId="77777777" w:rsidR="00325D91" w:rsidRPr="00325D91" w:rsidRDefault="00325D91" w:rsidP="005D2DFF">
            <w:pPr>
              <w:spacing w:after="4"/>
              <w:ind w:left="159" w:hanging="159"/>
              <w:jc w:val="left"/>
              <w:rPr>
                <w:szCs w:val="17"/>
              </w:rPr>
            </w:pPr>
            <w:r w:rsidRPr="00325D91">
              <w:rPr>
                <w:szCs w:val="17"/>
              </w:rPr>
              <w:t>Uthrive Hydration Pty Ltd</w:t>
            </w:r>
          </w:p>
        </w:tc>
        <w:tc>
          <w:tcPr>
            <w:tcW w:w="835" w:type="pct"/>
            <w:noWrap/>
            <w:hideMark/>
          </w:tcPr>
          <w:p w14:paraId="02BBED7C"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508C3A5" w14:textId="77777777" w:rsidTr="00D06FC8">
        <w:trPr>
          <w:trHeight w:val="20"/>
        </w:trPr>
        <w:tc>
          <w:tcPr>
            <w:tcW w:w="1742" w:type="pct"/>
            <w:noWrap/>
            <w:hideMark/>
          </w:tcPr>
          <w:p w14:paraId="4F7AD173" w14:textId="77777777" w:rsidR="00325D91" w:rsidRPr="00325D91" w:rsidRDefault="00325D91" w:rsidP="005D2DFF">
            <w:pPr>
              <w:spacing w:after="4"/>
              <w:ind w:left="159" w:hanging="159"/>
              <w:jc w:val="left"/>
              <w:rPr>
                <w:szCs w:val="17"/>
              </w:rPr>
            </w:pPr>
            <w:r w:rsidRPr="00325D91">
              <w:rPr>
                <w:szCs w:val="17"/>
              </w:rPr>
              <w:t>Musashi Energy Mango Flavour Zero Sugar</w:t>
            </w:r>
          </w:p>
        </w:tc>
        <w:tc>
          <w:tcPr>
            <w:tcW w:w="472" w:type="pct"/>
            <w:noWrap/>
            <w:hideMark/>
          </w:tcPr>
          <w:p w14:paraId="35C20E02"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0A02569"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AC8204F" w14:textId="77777777" w:rsidR="00325D91" w:rsidRPr="00325D91" w:rsidRDefault="00325D91" w:rsidP="005D2DFF">
            <w:pPr>
              <w:spacing w:after="4"/>
              <w:ind w:left="159" w:hanging="159"/>
              <w:jc w:val="left"/>
              <w:rPr>
                <w:szCs w:val="17"/>
              </w:rPr>
            </w:pPr>
            <w:r w:rsidRPr="00325D91">
              <w:rPr>
                <w:szCs w:val="17"/>
              </w:rPr>
              <w:t>Vitaco Health Australia Pty Ltd</w:t>
            </w:r>
          </w:p>
        </w:tc>
        <w:tc>
          <w:tcPr>
            <w:tcW w:w="835" w:type="pct"/>
            <w:noWrap/>
            <w:hideMark/>
          </w:tcPr>
          <w:p w14:paraId="7A8C579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CFC0512" w14:textId="77777777" w:rsidTr="00D06FC8">
        <w:trPr>
          <w:trHeight w:val="20"/>
        </w:trPr>
        <w:tc>
          <w:tcPr>
            <w:tcW w:w="1742" w:type="pct"/>
            <w:noWrap/>
            <w:hideMark/>
          </w:tcPr>
          <w:p w14:paraId="6C468CF2" w14:textId="77777777" w:rsidR="00325D91" w:rsidRPr="00325D91" w:rsidRDefault="00325D91" w:rsidP="005D2DFF">
            <w:pPr>
              <w:spacing w:after="4"/>
              <w:ind w:left="159" w:hanging="159"/>
              <w:jc w:val="left"/>
              <w:rPr>
                <w:szCs w:val="17"/>
              </w:rPr>
            </w:pPr>
            <w:r w:rsidRPr="00325D91">
              <w:rPr>
                <w:szCs w:val="17"/>
              </w:rPr>
              <w:t>Musashi Hydrate + Energy Watermelon Flavour Low Sugar</w:t>
            </w:r>
          </w:p>
        </w:tc>
        <w:tc>
          <w:tcPr>
            <w:tcW w:w="472" w:type="pct"/>
            <w:noWrap/>
            <w:hideMark/>
          </w:tcPr>
          <w:p w14:paraId="699A116E" w14:textId="77777777" w:rsidR="00325D91" w:rsidRPr="00325D91" w:rsidRDefault="00325D91" w:rsidP="005D2DFF">
            <w:pPr>
              <w:spacing w:after="4"/>
              <w:ind w:right="170"/>
              <w:jc w:val="right"/>
              <w:rPr>
                <w:szCs w:val="17"/>
              </w:rPr>
            </w:pPr>
            <w:r w:rsidRPr="00325D91">
              <w:rPr>
                <w:szCs w:val="17"/>
              </w:rPr>
              <w:t>600ml</w:t>
            </w:r>
          </w:p>
        </w:tc>
        <w:tc>
          <w:tcPr>
            <w:tcW w:w="520" w:type="pct"/>
            <w:noWrap/>
            <w:hideMark/>
          </w:tcPr>
          <w:p w14:paraId="569B89FE"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809B7BB" w14:textId="77777777" w:rsidR="00325D91" w:rsidRPr="00325D91" w:rsidRDefault="00325D91" w:rsidP="005D2DFF">
            <w:pPr>
              <w:spacing w:after="4"/>
              <w:ind w:left="159" w:hanging="159"/>
              <w:jc w:val="left"/>
              <w:rPr>
                <w:szCs w:val="17"/>
              </w:rPr>
            </w:pPr>
            <w:r w:rsidRPr="00325D91">
              <w:rPr>
                <w:szCs w:val="17"/>
              </w:rPr>
              <w:t>Vitaco Health Australia Pty Ltd</w:t>
            </w:r>
          </w:p>
        </w:tc>
        <w:tc>
          <w:tcPr>
            <w:tcW w:w="835" w:type="pct"/>
            <w:noWrap/>
            <w:hideMark/>
          </w:tcPr>
          <w:p w14:paraId="17DA4E56"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DB2986A" w14:textId="77777777" w:rsidTr="00D06FC8">
        <w:trPr>
          <w:trHeight w:val="20"/>
        </w:trPr>
        <w:tc>
          <w:tcPr>
            <w:tcW w:w="1742" w:type="pct"/>
            <w:noWrap/>
            <w:hideMark/>
          </w:tcPr>
          <w:p w14:paraId="5B5B567C" w14:textId="77777777" w:rsidR="00325D91" w:rsidRPr="00325D91" w:rsidRDefault="00325D91" w:rsidP="005D2DFF">
            <w:pPr>
              <w:spacing w:after="4"/>
              <w:ind w:left="159" w:hanging="159"/>
              <w:jc w:val="left"/>
              <w:rPr>
                <w:szCs w:val="17"/>
              </w:rPr>
            </w:pPr>
            <w:r w:rsidRPr="00325D91">
              <w:rPr>
                <w:szCs w:val="17"/>
              </w:rPr>
              <w:t>Musashi Shred Energy Drink Orange &amp; Mango flavour Zero Sugar</w:t>
            </w:r>
          </w:p>
        </w:tc>
        <w:tc>
          <w:tcPr>
            <w:tcW w:w="472" w:type="pct"/>
            <w:noWrap/>
            <w:hideMark/>
          </w:tcPr>
          <w:p w14:paraId="5A11AFCF"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73926D1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37003D7" w14:textId="77777777" w:rsidR="00325D91" w:rsidRPr="00325D91" w:rsidRDefault="00325D91" w:rsidP="005D2DFF">
            <w:pPr>
              <w:spacing w:after="4"/>
              <w:ind w:left="159" w:hanging="159"/>
              <w:jc w:val="left"/>
              <w:rPr>
                <w:szCs w:val="17"/>
              </w:rPr>
            </w:pPr>
            <w:r w:rsidRPr="00325D91">
              <w:rPr>
                <w:szCs w:val="17"/>
              </w:rPr>
              <w:t>Vitaco Health Australia Pty Ltd</w:t>
            </w:r>
          </w:p>
        </w:tc>
        <w:tc>
          <w:tcPr>
            <w:tcW w:w="835" w:type="pct"/>
            <w:noWrap/>
            <w:hideMark/>
          </w:tcPr>
          <w:p w14:paraId="0B502BF2"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799EFBEB" w14:textId="77777777" w:rsidTr="00D06FC8">
        <w:trPr>
          <w:trHeight w:val="20"/>
        </w:trPr>
        <w:tc>
          <w:tcPr>
            <w:tcW w:w="1742" w:type="pct"/>
            <w:noWrap/>
            <w:hideMark/>
          </w:tcPr>
          <w:p w14:paraId="678DE882" w14:textId="77777777" w:rsidR="00325D91" w:rsidRPr="00325D91" w:rsidRDefault="00325D91" w:rsidP="005D2DFF">
            <w:pPr>
              <w:spacing w:after="4"/>
              <w:ind w:left="159" w:hanging="159"/>
              <w:jc w:val="left"/>
              <w:rPr>
                <w:szCs w:val="17"/>
              </w:rPr>
            </w:pPr>
            <w:r w:rsidRPr="00325D91">
              <w:rPr>
                <w:szCs w:val="17"/>
              </w:rPr>
              <w:t>Musashi Shred Energy Drink Passionfruit flavour Zero Sugar</w:t>
            </w:r>
          </w:p>
        </w:tc>
        <w:tc>
          <w:tcPr>
            <w:tcW w:w="472" w:type="pct"/>
            <w:noWrap/>
            <w:hideMark/>
          </w:tcPr>
          <w:p w14:paraId="4A1DA070"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6DA0C10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B1A094D" w14:textId="77777777" w:rsidR="00325D91" w:rsidRPr="00325D91" w:rsidRDefault="00325D91" w:rsidP="005D2DFF">
            <w:pPr>
              <w:spacing w:after="4"/>
              <w:ind w:left="159" w:hanging="159"/>
              <w:jc w:val="left"/>
              <w:rPr>
                <w:szCs w:val="17"/>
              </w:rPr>
            </w:pPr>
            <w:r w:rsidRPr="00325D91">
              <w:rPr>
                <w:szCs w:val="17"/>
              </w:rPr>
              <w:t>Vitaco Health Australia Pty Ltd</w:t>
            </w:r>
          </w:p>
        </w:tc>
        <w:tc>
          <w:tcPr>
            <w:tcW w:w="835" w:type="pct"/>
            <w:noWrap/>
            <w:hideMark/>
          </w:tcPr>
          <w:p w14:paraId="40E3AE35"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48BEB073" w14:textId="77777777" w:rsidTr="00D06FC8">
        <w:trPr>
          <w:trHeight w:val="20"/>
        </w:trPr>
        <w:tc>
          <w:tcPr>
            <w:tcW w:w="1742" w:type="pct"/>
            <w:noWrap/>
            <w:hideMark/>
          </w:tcPr>
          <w:p w14:paraId="63337050" w14:textId="77777777" w:rsidR="00325D91" w:rsidRPr="00325D91" w:rsidRDefault="00325D91" w:rsidP="005D2DFF">
            <w:pPr>
              <w:spacing w:after="4"/>
              <w:ind w:left="159" w:hanging="159"/>
              <w:jc w:val="left"/>
              <w:rPr>
                <w:szCs w:val="17"/>
              </w:rPr>
            </w:pPr>
            <w:r w:rsidRPr="00325D91">
              <w:rPr>
                <w:szCs w:val="17"/>
              </w:rPr>
              <w:t>Musashi Shred Energy Drink Raspberry Lemonade flavour Zero Sugar</w:t>
            </w:r>
          </w:p>
        </w:tc>
        <w:tc>
          <w:tcPr>
            <w:tcW w:w="472" w:type="pct"/>
            <w:noWrap/>
            <w:hideMark/>
          </w:tcPr>
          <w:p w14:paraId="47689656" w14:textId="77777777" w:rsidR="00325D91" w:rsidRPr="00325D91" w:rsidRDefault="00325D91" w:rsidP="005D2DFF">
            <w:pPr>
              <w:spacing w:after="4"/>
              <w:ind w:right="170"/>
              <w:jc w:val="right"/>
              <w:rPr>
                <w:szCs w:val="17"/>
              </w:rPr>
            </w:pPr>
            <w:r w:rsidRPr="00325D91">
              <w:rPr>
                <w:szCs w:val="17"/>
              </w:rPr>
              <w:t>355ml</w:t>
            </w:r>
          </w:p>
        </w:tc>
        <w:tc>
          <w:tcPr>
            <w:tcW w:w="520" w:type="pct"/>
            <w:noWrap/>
            <w:hideMark/>
          </w:tcPr>
          <w:p w14:paraId="125C42F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88138B8" w14:textId="77777777" w:rsidR="00325D91" w:rsidRPr="00325D91" w:rsidRDefault="00325D91" w:rsidP="005D2DFF">
            <w:pPr>
              <w:spacing w:after="4"/>
              <w:ind w:left="159" w:hanging="159"/>
              <w:jc w:val="left"/>
              <w:rPr>
                <w:szCs w:val="17"/>
              </w:rPr>
            </w:pPr>
            <w:r w:rsidRPr="00325D91">
              <w:rPr>
                <w:szCs w:val="17"/>
              </w:rPr>
              <w:t>Vitaco Health Australia Pty Ltd</w:t>
            </w:r>
          </w:p>
        </w:tc>
        <w:tc>
          <w:tcPr>
            <w:tcW w:w="835" w:type="pct"/>
            <w:noWrap/>
            <w:hideMark/>
          </w:tcPr>
          <w:p w14:paraId="1069DFE3"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A330429" w14:textId="77777777" w:rsidTr="00D06FC8">
        <w:trPr>
          <w:trHeight w:val="20"/>
        </w:trPr>
        <w:tc>
          <w:tcPr>
            <w:tcW w:w="1742" w:type="pct"/>
            <w:noWrap/>
            <w:hideMark/>
          </w:tcPr>
          <w:p w14:paraId="56841354" w14:textId="77777777" w:rsidR="00325D91" w:rsidRPr="00325D91" w:rsidRDefault="00325D91" w:rsidP="005D2DFF">
            <w:pPr>
              <w:spacing w:after="4"/>
              <w:ind w:left="159" w:hanging="159"/>
              <w:jc w:val="left"/>
              <w:rPr>
                <w:szCs w:val="17"/>
              </w:rPr>
            </w:pPr>
            <w:r w:rsidRPr="00325D91">
              <w:rPr>
                <w:szCs w:val="17"/>
              </w:rPr>
              <w:t>Ruski Rberry</w:t>
            </w:r>
          </w:p>
        </w:tc>
        <w:tc>
          <w:tcPr>
            <w:tcW w:w="472" w:type="pct"/>
            <w:noWrap/>
            <w:hideMark/>
          </w:tcPr>
          <w:p w14:paraId="23E65868" w14:textId="77777777" w:rsidR="00325D91" w:rsidRPr="00325D91" w:rsidRDefault="00325D91" w:rsidP="005D2DFF">
            <w:pPr>
              <w:spacing w:after="4"/>
              <w:ind w:right="170"/>
              <w:jc w:val="right"/>
              <w:rPr>
                <w:szCs w:val="17"/>
              </w:rPr>
            </w:pPr>
            <w:r w:rsidRPr="00325D91">
              <w:rPr>
                <w:szCs w:val="17"/>
              </w:rPr>
              <w:t>275ml</w:t>
            </w:r>
          </w:p>
        </w:tc>
        <w:tc>
          <w:tcPr>
            <w:tcW w:w="520" w:type="pct"/>
            <w:noWrap/>
            <w:hideMark/>
          </w:tcPr>
          <w:p w14:paraId="56DA4DEB"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0FEC1CCC" w14:textId="77777777" w:rsidR="00325D91" w:rsidRPr="00325D91" w:rsidRDefault="00325D91" w:rsidP="005D2DFF">
            <w:pPr>
              <w:spacing w:after="4"/>
              <w:ind w:left="159" w:hanging="159"/>
              <w:jc w:val="left"/>
              <w:rPr>
                <w:szCs w:val="17"/>
              </w:rPr>
            </w:pPr>
            <w:r w:rsidRPr="00325D91">
              <w:rPr>
                <w:szCs w:val="17"/>
              </w:rPr>
              <w:t>Vok Beverages Pty Ltd</w:t>
            </w:r>
          </w:p>
        </w:tc>
        <w:tc>
          <w:tcPr>
            <w:tcW w:w="835" w:type="pct"/>
            <w:noWrap/>
            <w:hideMark/>
          </w:tcPr>
          <w:p w14:paraId="70196B37"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18C0B0C" w14:textId="77777777" w:rsidTr="00D06FC8">
        <w:trPr>
          <w:trHeight w:val="20"/>
        </w:trPr>
        <w:tc>
          <w:tcPr>
            <w:tcW w:w="1742" w:type="pct"/>
            <w:noWrap/>
            <w:hideMark/>
          </w:tcPr>
          <w:p w14:paraId="32335104" w14:textId="77777777" w:rsidR="00325D91" w:rsidRPr="00325D91" w:rsidRDefault="00325D91" w:rsidP="005D2DFF">
            <w:pPr>
              <w:spacing w:after="4"/>
              <w:ind w:left="159" w:hanging="159"/>
              <w:jc w:val="left"/>
              <w:rPr>
                <w:szCs w:val="17"/>
              </w:rPr>
            </w:pPr>
            <w:r w:rsidRPr="00325D91">
              <w:rPr>
                <w:szCs w:val="17"/>
              </w:rPr>
              <w:t>Ruski Tropic</w:t>
            </w:r>
          </w:p>
        </w:tc>
        <w:tc>
          <w:tcPr>
            <w:tcW w:w="472" w:type="pct"/>
            <w:noWrap/>
            <w:hideMark/>
          </w:tcPr>
          <w:p w14:paraId="75B7E22A" w14:textId="77777777" w:rsidR="00325D91" w:rsidRPr="00325D91" w:rsidRDefault="00325D91" w:rsidP="005D2DFF">
            <w:pPr>
              <w:spacing w:after="4"/>
              <w:ind w:right="170"/>
              <w:jc w:val="right"/>
              <w:rPr>
                <w:szCs w:val="17"/>
              </w:rPr>
            </w:pPr>
            <w:r w:rsidRPr="00325D91">
              <w:rPr>
                <w:szCs w:val="17"/>
              </w:rPr>
              <w:t>275ml</w:t>
            </w:r>
          </w:p>
        </w:tc>
        <w:tc>
          <w:tcPr>
            <w:tcW w:w="520" w:type="pct"/>
            <w:noWrap/>
            <w:hideMark/>
          </w:tcPr>
          <w:p w14:paraId="2A6C4BB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7A05E1B" w14:textId="77777777" w:rsidR="00325D91" w:rsidRPr="00325D91" w:rsidRDefault="00325D91" w:rsidP="005D2DFF">
            <w:pPr>
              <w:spacing w:after="4"/>
              <w:ind w:left="159" w:hanging="159"/>
              <w:jc w:val="left"/>
              <w:rPr>
                <w:szCs w:val="17"/>
              </w:rPr>
            </w:pPr>
            <w:r w:rsidRPr="00325D91">
              <w:rPr>
                <w:szCs w:val="17"/>
              </w:rPr>
              <w:t>Vok Beverages Pty Ltd</w:t>
            </w:r>
          </w:p>
        </w:tc>
        <w:tc>
          <w:tcPr>
            <w:tcW w:w="835" w:type="pct"/>
            <w:noWrap/>
            <w:hideMark/>
          </w:tcPr>
          <w:p w14:paraId="7E46EA0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92C93AF" w14:textId="77777777" w:rsidTr="00D06FC8">
        <w:trPr>
          <w:trHeight w:val="20"/>
        </w:trPr>
        <w:tc>
          <w:tcPr>
            <w:tcW w:w="1742" w:type="pct"/>
            <w:noWrap/>
            <w:hideMark/>
          </w:tcPr>
          <w:p w14:paraId="74908760" w14:textId="77777777" w:rsidR="00325D91" w:rsidRPr="00325D91" w:rsidRDefault="00325D91" w:rsidP="005D2DFF">
            <w:pPr>
              <w:spacing w:after="4"/>
              <w:ind w:left="159" w:hanging="159"/>
              <w:jc w:val="left"/>
              <w:rPr>
                <w:szCs w:val="17"/>
              </w:rPr>
            </w:pPr>
            <w:r w:rsidRPr="00325D91">
              <w:rPr>
                <w:szCs w:val="17"/>
              </w:rPr>
              <w:t>UDL Double Crush Guava Lime &amp; Vodka</w:t>
            </w:r>
          </w:p>
        </w:tc>
        <w:tc>
          <w:tcPr>
            <w:tcW w:w="472" w:type="pct"/>
            <w:noWrap/>
            <w:hideMark/>
          </w:tcPr>
          <w:p w14:paraId="67A65AAC"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73F153F8"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C2F48FC" w14:textId="77777777" w:rsidR="00325D91" w:rsidRPr="00325D91" w:rsidRDefault="00325D91" w:rsidP="005D2DFF">
            <w:pPr>
              <w:spacing w:after="4"/>
              <w:ind w:left="159" w:hanging="159"/>
              <w:jc w:val="left"/>
              <w:rPr>
                <w:szCs w:val="17"/>
              </w:rPr>
            </w:pPr>
            <w:r w:rsidRPr="00325D91">
              <w:rPr>
                <w:szCs w:val="17"/>
              </w:rPr>
              <w:t>Vok Beverages Pty Ltd</w:t>
            </w:r>
          </w:p>
        </w:tc>
        <w:tc>
          <w:tcPr>
            <w:tcW w:w="835" w:type="pct"/>
            <w:noWrap/>
            <w:hideMark/>
          </w:tcPr>
          <w:p w14:paraId="0D0F90A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B8961A9" w14:textId="77777777" w:rsidTr="00D06FC8">
        <w:trPr>
          <w:trHeight w:val="20"/>
        </w:trPr>
        <w:tc>
          <w:tcPr>
            <w:tcW w:w="1742" w:type="pct"/>
            <w:noWrap/>
            <w:hideMark/>
          </w:tcPr>
          <w:p w14:paraId="2E2A6B94" w14:textId="77777777" w:rsidR="00325D91" w:rsidRPr="00325D91" w:rsidRDefault="00325D91" w:rsidP="005D2DFF">
            <w:pPr>
              <w:spacing w:after="4"/>
              <w:ind w:left="159" w:hanging="159"/>
              <w:jc w:val="left"/>
              <w:rPr>
                <w:szCs w:val="17"/>
              </w:rPr>
            </w:pPr>
            <w:r w:rsidRPr="00325D91">
              <w:rPr>
                <w:szCs w:val="17"/>
              </w:rPr>
              <w:t>UDL Double Crush Orange Mango &amp; Vodka</w:t>
            </w:r>
          </w:p>
        </w:tc>
        <w:tc>
          <w:tcPr>
            <w:tcW w:w="472" w:type="pct"/>
            <w:noWrap/>
            <w:hideMark/>
          </w:tcPr>
          <w:p w14:paraId="2C6DDFC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E2F05C1"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CFC6786" w14:textId="77777777" w:rsidR="00325D91" w:rsidRPr="00325D91" w:rsidRDefault="00325D91" w:rsidP="005D2DFF">
            <w:pPr>
              <w:spacing w:after="4"/>
              <w:ind w:left="159" w:hanging="159"/>
              <w:jc w:val="left"/>
              <w:rPr>
                <w:szCs w:val="17"/>
              </w:rPr>
            </w:pPr>
            <w:r w:rsidRPr="00325D91">
              <w:rPr>
                <w:szCs w:val="17"/>
              </w:rPr>
              <w:t>Vok Beverages Pty Ltd</w:t>
            </w:r>
          </w:p>
        </w:tc>
        <w:tc>
          <w:tcPr>
            <w:tcW w:w="835" w:type="pct"/>
            <w:noWrap/>
            <w:hideMark/>
          </w:tcPr>
          <w:p w14:paraId="3A1C522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8043539" w14:textId="77777777" w:rsidTr="00D06FC8">
        <w:trPr>
          <w:trHeight w:val="20"/>
        </w:trPr>
        <w:tc>
          <w:tcPr>
            <w:tcW w:w="1742" w:type="pct"/>
            <w:noWrap/>
            <w:hideMark/>
          </w:tcPr>
          <w:p w14:paraId="10747E05" w14:textId="77777777" w:rsidR="00325D91" w:rsidRPr="00325D91" w:rsidRDefault="00325D91" w:rsidP="005D2DFF">
            <w:pPr>
              <w:spacing w:after="4"/>
              <w:ind w:left="159" w:hanging="159"/>
              <w:jc w:val="left"/>
              <w:rPr>
                <w:szCs w:val="17"/>
              </w:rPr>
            </w:pPr>
            <w:r w:rsidRPr="00325D91">
              <w:rPr>
                <w:szCs w:val="17"/>
              </w:rPr>
              <w:t>UDL Double Crush Pine Passion &amp; Vodka</w:t>
            </w:r>
          </w:p>
        </w:tc>
        <w:tc>
          <w:tcPr>
            <w:tcW w:w="472" w:type="pct"/>
            <w:noWrap/>
            <w:hideMark/>
          </w:tcPr>
          <w:p w14:paraId="60132F6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B0E54FD"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FDF4E31" w14:textId="77777777" w:rsidR="00325D91" w:rsidRPr="00325D91" w:rsidRDefault="00325D91" w:rsidP="005D2DFF">
            <w:pPr>
              <w:spacing w:after="4"/>
              <w:ind w:left="159" w:hanging="159"/>
              <w:jc w:val="left"/>
              <w:rPr>
                <w:szCs w:val="17"/>
              </w:rPr>
            </w:pPr>
            <w:r w:rsidRPr="00325D91">
              <w:rPr>
                <w:szCs w:val="17"/>
              </w:rPr>
              <w:t>Vok Beverages Pty Ltd</w:t>
            </w:r>
          </w:p>
        </w:tc>
        <w:tc>
          <w:tcPr>
            <w:tcW w:w="835" w:type="pct"/>
            <w:noWrap/>
            <w:hideMark/>
          </w:tcPr>
          <w:p w14:paraId="44C7974D"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6EF616CA" w14:textId="77777777" w:rsidTr="00D06FC8">
        <w:trPr>
          <w:trHeight w:val="20"/>
        </w:trPr>
        <w:tc>
          <w:tcPr>
            <w:tcW w:w="1742" w:type="pct"/>
            <w:noWrap/>
            <w:hideMark/>
          </w:tcPr>
          <w:p w14:paraId="147A93CB" w14:textId="77777777" w:rsidR="00325D91" w:rsidRPr="00325D91" w:rsidRDefault="00325D91" w:rsidP="005D2DFF">
            <w:pPr>
              <w:spacing w:after="4"/>
              <w:ind w:left="159" w:hanging="159"/>
              <w:jc w:val="left"/>
              <w:rPr>
                <w:szCs w:val="17"/>
              </w:rPr>
            </w:pPr>
            <w:r w:rsidRPr="00325D91">
              <w:rPr>
                <w:szCs w:val="17"/>
              </w:rPr>
              <w:t>Vale Cerveza Mexican Lager</w:t>
            </w:r>
          </w:p>
        </w:tc>
        <w:tc>
          <w:tcPr>
            <w:tcW w:w="472" w:type="pct"/>
            <w:noWrap/>
            <w:hideMark/>
          </w:tcPr>
          <w:p w14:paraId="3D847C2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1E9CDBB6"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2A59748" w14:textId="77777777" w:rsidR="00325D91" w:rsidRPr="00325D91" w:rsidRDefault="00325D91" w:rsidP="005D2DFF">
            <w:pPr>
              <w:spacing w:after="4"/>
              <w:ind w:left="159" w:hanging="159"/>
              <w:jc w:val="left"/>
              <w:rPr>
                <w:szCs w:val="17"/>
              </w:rPr>
            </w:pPr>
            <w:r w:rsidRPr="00325D91">
              <w:rPr>
                <w:szCs w:val="17"/>
              </w:rPr>
              <w:t>Vok Beverages Pty Ltd</w:t>
            </w:r>
          </w:p>
        </w:tc>
        <w:tc>
          <w:tcPr>
            <w:tcW w:w="835" w:type="pct"/>
            <w:noWrap/>
            <w:hideMark/>
          </w:tcPr>
          <w:p w14:paraId="25A9678B"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BF2FFFC" w14:textId="77777777" w:rsidTr="00D06FC8">
        <w:trPr>
          <w:trHeight w:val="20"/>
        </w:trPr>
        <w:tc>
          <w:tcPr>
            <w:tcW w:w="1742" w:type="pct"/>
            <w:noWrap/>
            <w:hideMark/>
          </w:tcPr>
          <w:p w14:paraId="71D52550" w14:textId="77777777" w:rsidR="00325D91" w:rsidRPr="00325D91" w:rsidRDefault="00325D91" w:rsidP="005D2DFF">
            <w:pPr>
              <w:spacing w:after="4"/>
              <w:ind w:left="159" w:hanging="159"/>
              <w:jc w:val="left"/>
              <w:rPr>
                <w:szCs w:val="17"/>
              </w:rPr>
            </w:pPr>
            <w:r w:rsidRPr="00325D91">
              <w:rPr>
                <w:szCs w:val="17"/>
              </w:rPr>
              <w:t>Good Drop Sisterhood Foundation</w:t>
            </w:r>
          </w:p>
        </w:tc>
        <w:tc>
          <w:tcPr>
            <w:tcW w:w="472" w:type="pct"/>
            <w:noWrap/>
            <w:hideMark/>
          </w:tcPr>
          <w:p w14:paraId="1905577D" w14:textId="77777777" w:rsidR="00325D91" w:rsidRPr="00325D91" w:rsidRDefault="00325D91" w:rsidP="005D2DFF">
            <w:pPr>
              <w:spacing w:after="4"/>
              <w:ind w:right="170"/>
              <w:jc w:val="right"/>
              <w:rPr>
                <w:szCs w:val="17"/>
              </w:rPr>
            </w:pPr>
            <w:r w:rsidRPr="00325D91">
              <w:rPr>
                <w:szCs w:val="17"/>
              </w:rPr>
              <w:t>1,500ml</w:t>
            </w:r>
          </w:p>
        </w:tc>
        <w:tc>
          <w:tcPr>
            <w:tcW w:w="520" w:type="pct"/>
            <w:noWrap/>
            <w:hideMark/>
          </w:tcPr>
          <w:p w14:paraId="7CFA1FC3" w14:textId="77777777" w:rsidR="00325D91" w:rsidRPr="00325D91" w:rsidRDefault="00325D91" w:rsidP="005D2DFF">
            <w:pPr>
              <w:spacing w:after="4"/>
              <w:jc w:val="left"/>
              <w:rPr>
                <w:szCs w:val="17"/>
              </w:rPr>
            </w:pPr>
            <w:r w:rsidRPr="00325D91">
              <w:rPr>
                <w:szCs w:val="17"/>
              </w:rPr>
              <w:t>PET</w:t>
            </w:r>
          </w:p>
        </w:tc>
        <w:tc>
          <w:tcPr>
            <w:tcW w:w="1431" w:type="pct"/>
            <w:noWrap/>
            <w:hideMark/>
          </w:tcPr>
          <w:p w14:paraId="22A17560" w14:textId="77777777" w:rsidR="00325D91" w:rsidRPr="00325D91" w:rsidRDefault="00325D91" w:rsidP="005D2DFF">
            <w:pPr>
              <w:spacing w:after="4"/>
              <w:ind w:left="159" w:hanging="159"/>
              <w:jc w:val="left"/>
              <w:rPr>
                <w:szCs w:val="17"/>
              </w:rPr>
            </w:pPr>
            <w:r w:rsidRPr="00325D91">
              <w:rPr>
                <w:szCs w:val="17"/>
              </w:rPr>
              <w:t>WHO-RAE Pty Ltd</w:t>
            </w:r>
          </w:p>
        </w:tc>
        <w:tc>
          <w:tcPr>
            <w:tcW w:w="835" w:type="pct"/>
            <w:noWrap/>
            <w:hideMark/>
          </w:tcPr>
          <w:p w14:paraId="2720AF5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08E99392" w14:textId="77777777" w:rsidTr="00D06FC8">
        <w:trPr>
          <w:trHeight w:val="20"/>
        </w:trPr>
        <w:tc>
          <w:tcPr>
            <w:tcW w:w="1742" w:type="pct"/>
            <w:noWrap/>
            <w:hideMark/>
          </w:tcPr>
          <w:p w14:paraId="2453318D" w14:textId="77777777" w:rsidR="00325D91" w:rsidRPr="00325D91" w:rsidRDefault="00325D91" w:rsidP="005D2DFF">
            <w:pPr>
              <w:spacing w:after="4"/>
              <w:ind w:left="159" w:hanging="159"/>
              <w:jc w:val="left"/>
              <w:rPr>
                <w:szCs w:val="17"/>
              </w:rPr>
            </w:pPr>
            <w:r w:rsidRPr="00325D91">
              <w:rPr>
                <w:szCs w:val="17"/>
              </w:rPr>
              <w:t xml:space="preserve">Watsacowie Brewing Company Ford </w:t>
            </w:r>
            <w:r w:rsidRPr="00325D91">
              <w:rPr>
                <w:szCs w:val="17"/>
              </w:rPr>
              <w:br/>
              <w:t>100 Years Centenary Mid Strength Ale</w:t>
            </w:r>
          </w:p>
        </w:tc>
        <w:tc>
          <w:tcPr>
            <w:tcW w:w="472" w:type="pct"/>
            <w:noWrap/>
            <w:hideMark/>
          </w:tcPr>
          <w:p w14:paraId="26A0C13F"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0224B42"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EADCD63" w14:textId="77777777" w:rsidR="00325D91" w:rsidRPr="00325D91" w:rsidRDefault="00325D91" w:rsidP="005D2DFF">
            <w:pPr>
              <w:spacing w:after="4"/>
              <w:ind w:left="159" w:hanging="159"/>
              <w:jc w:val="left"/>
              <w:rPr>
                <w:szCs w:val="17"/>
              </w:rPr>
            </w:pPr>
            <w:r w:rsidRPr="00325D91">
              <w:rPr>
                <w:szCs w:val="17"/>
              </w:rPr>
              <w:t xml:space="preserve">Watsacowie Brewing Company </w:t>
            </w:r>
            <w:r w:rsidRPr="00325D91">
              <w:rPr>
                <w:szCs w:val="17"/>
              </w:rPr>
              <w:br/>
              <w:t>Pty Ltd</w:t>
            </w:r>
          </w:p>
        </w:tc>
        <w:tc>
          <w:tcPr>
            <w:tcW w:w="835" w:type="pct"/>
            <w:noWrap/>
            <w:hideMark/>
          </w:tcPr>
          <w:p w14:paraId="2CAD217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C4C037E" w14:textId="77777777" w:rsidTr="00D06FC8">
        <w:trPr>
          <w:trHeight w:val="20"/>
        </w:trPr>
        <w:tc>
          <w:tcPr>
            <w:tcW w:w="1742" w:type="pct"/>
            <w:noWrap/>
            <w:hideMark/>
          </w:tcPr>
          <w:p w14:paraId="03CF0A81" w14:textId="77777777" w:rsidR="00325D91" w:rsidRPr="00325D91" w:rsidRDefault="00325D91" w:rsidP="005D2DFF">
            <w:pPr>
              <w:spacing w:after="4"/>
              <w:ind w:left="159" w:hanging="159"/>
              <w:jc w:val="left"/>
              <w:rPr>
                <w:szCs w:val="17"/>
              </w:rPr>
            </w:pPr>
            <w:r w:rsidRPr="00325D91">
              <w:rPr>
                <w:szCs w:val="17"/>
              </w:rPr>
              <w:t>Watsacowie Brewing Company Lest We Forget Remembrance Ale</w:t>
            </w:r>
          </w:p>
        </w:tc>
        <w:tc>
          <w:tcPr>
            <w:tcW w:w="472" w:type="pct"/>
            <w:noWrap/>
            <w:hideMark/>
          </w:tcPr>
          <w:p w14:paraId="38D2AEC3"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58735A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F21EDBC" w14:textId="77777777" w:rsidR="00325D91" w:rsidRPr="00325D91" w:rsidRDefault="00325D91" w:rsidP="005D2DFF">
            <w:pPr>
              <w:spacing w:after="4"/>
              <w:ind w:left="159" w:hanging="159"/>
              <w:jc w:val="left"/>
              <w:rPr>
                <w:szCs w:val="17"/>
              </w:rPr>
            </w:pPr>
            <w:r w:rsidRPr="00325D91">
              <w:rPr>
                <w:szCs w:val="17"/>
              </w:rPr>
              <w:t xml:space="preserve">Watsacowie Brewing Company </w:t>
            </w:r>
            <w:r w:rsidRPr="00325D91">
              <w:rPr>
                <w:szCs w:val="17"/>
              </w:rPr>
              <w:br/>
              <w:t>Pty Ltd</w:t>
            </w:r>
          </w:p>
        </w:tc>
        <w:tc>
          <w:tcPr>
            <w:tcW w:w="835" w:type="pct"/>
            <w:noWrap/>
            <w:hideMark/>
          </w:tcPr>
          <w:p w14:paraId="43AA034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06DCF820" w14:textId="77777777" w:rsidTr="00D06FC8">
        <w:trPr>
          <w:trHeight w:val="20"/>
        </w:trPr>
        <w:tc>
          <w:tcPr>
            <w:tcW w:w="1742" w:type="pct"/>
            <w:noWrap/>
            <w:hideMark/>
          </w:tcPr>
          <w:p w14:paraId="3B2EF707" w14:textId="77777777" w:rsidR="00325D91" w:rsidRPr="00325D91" w:rsidRDefault="00325D91" w:rsidP="005D2DFF">
            <w:pPr>
              <w:spacing w:after="4"/>
              <w:ind w:left="159" w:hanging="159"/>
              <w:jc w:val="left"/>
              <w:rPr>
                <w:szCs w:val="17"/>
              </w:rPr>
            </w:pPr>
            <w:r w:rsidRPr="00325D91">
              <w:rPr>
                <w:szCs w:val="17"/>
              </w:rPr>
              <w:t>Happy Hippie Superfood Smoothie Hemp + Cannabinoid</w:t>
            </w:r>
          </w:p>
        </w:tc>
        <w:tc>
          <w:tcPr>
            <w:tcW w:w="472" w:type="pct"/>
            <w:noWrap/>
            <w:hideMark/>
          </w:tcPr>
          <w:p w14:paraId="13C7A3EF" w14:textId="77777777" w:rsidR="00325D91" w:rsidRPr="00325D91" w:rsidRDefault="00325D91" w:rsidP="005D2DFF">
            <w:pPr>
              <w:spacing w:after="4"/>
              <w:ind w:right="170"/>
              <w:jc w:val="right"/>
              <w:rPr>
                <w:szCs w:val="17"/>
              </w:rPr>
            </w:pPr>
            <w:r w:rsidRPr="00325D91">
              <w:rPr>
                <w:szCs w:val="17"/>
              </w:rPr>
              <w:t>350ml</w:t>
            </w:r>
          </w:p>
        </w:tc>
        <w:tc>
          <w:tcPr>
            <w:tcW w:w="520" w:type="pct"/>
            <w:noWrap/>
            <w:hideMark/>
          </w:tcPr>
          <w:p w14:paraId="6CE8B9E0"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372FAD1A" w14:textId="77777777" w:rsidR="00325D91" w:rsidRPr="00325D91" w:rsidRDefault="00325D91" w:rsidP="005D2DFF">
            <w:pPr>
              <w:spacing w:after="4"/>
              <w:ind w:left="159" w:hanging="159"/>
              <w:jc w:val="left"/>
              <w:rPr>
                <w:szCs w:val="17"/>
              </w:rPr>
            </w:pPr>
            <w:r w:rsidRPr="00325D91">
              <w:rPr>
                <w:szCs w:val="17"/>
              </w:rPr>
              <w:t>Wild One Holdings Pty Ltd</w:t>
            </w:r>
          </w:p>
        </w:tc>
        <w:tc>
          <w:tcPr>
            <w:tcW w:w="835" w:type="pct"/>
            <w:noWrap/>
            <w:hideMark/>
          </w:tcPr>
          <w:p w14:paraId="3B10997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7CBC0E7" w14:textId="77777777" w:rsidTr="00D06FC8">
        <w:trPr>
          <w:trHeight w:val="20"/>
        </w:trPr>
        <w:tc>
          <w:tcPr>
            <w:tcW w:w="1742" w:type="pct"/>
            <w:noWrap/>
            <w:hideMark/>
          </w:tcPr>
          <w:p w14:paraId="6627A170" w14:textId="77777777" w:rsidR="00325D91" w:rsidRPr="00325D91" w:rsidRDefault="00325D91" w:rsidP="005D2DFF">
            <w:pPr>
              <w:spacing w:after="4"/>
              <w:ind w:left="159" w:hanging="159"/>
              <w:jc w:val="left"/>
              <w:rPr>
                <w:szCs w:val="17"/>
              </w:rPr>
            </w:pPr>
            <w:r w:rsidRPr="00325D91">
              <w:rPr>
                <w:szCs w:val="17"/>
              </w:rPr>
              <w:t xml:space="preserve">Happy Hippie Superfood Smoothie </w:t>
            </w:r>
            <w:r w:rsidRPr="00325D91">
              <w:rPr>
                <w:szCs w:val="17"/>
              </w:rPr>
              <w:br/>
              <w:t>Vegan Protein</w:t>
            </w:r>
          </w:p>
        </w:tc>
        <w:tc>
          <w:tcPr>
            <w:tcW w:w="472" w:type="pct"/>
            <w:noWrap/>
            <w:hideMark/>
          </w:tcPr>
          <w:p w14:paraId="19694046" w14:textId="77777777" w:rsidR="00325D91" w:rsidRPr="00325D91" w:rsidRDefault="00325D91" w:rsidP="005D2DFF">
            <w:pPr>
              <w:spacing w:after="4"/>
              <w:ind w:right="170"/>
              <w:jc w:val="right"/>
              <w:rPr>
                <w:szCs w:val="17"/>
              </w:rPr>
            </w:pPr>
            <w:r w:rsidRPr="00325D91">
              <w:rPr>
                <w:szCs w:val="17"/>
              </w:rPr>
              <w:t>360ml</w:t>
            </w:r>
          </w:p>
        </w:tc>
        <w:tc>
          <w:tcPr>
            <w:tcW w:w="520" w:type="pct"/>
            <w:noWrap/>
            <w:hideMark/>
          </w:tcPr>
          <w:p w14:paraId="75D37732"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4C90BB17" w14:textId="77777777" w:rsidR="00325D91" w:rsidRPr="00325D91" w:rsidRDefault="00325D91" w:rsidP="005D2DFF">
            <w:pPr>
              <w:spacing w:after="4"/>
              <w:ind w:left="159" w:hanging="159"/>
              <w:jc w:val="left"/>
              <w:rPr>
                <w:szCs w:val="17"/>
              </w:rPr>
            </w:pPr>
            <w:r w:rsidRPr="00325D91">
              <w:rPr>
                <w:szCs w:val="17"/>
              </w:rPr>
              <w:t>Wild One Holdings Pty Ltd</w:t>
            </w:r>
          </w:p>
        </w:tc>
        <w:tc>
          <w:tcPr>
            <w:tcW w:w="835" w:type="pct"/>
            <w:noWrap/>
            <w:hideMark/>
          </w:tcPr>
          <w:p w14:paraId="676639FE"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BA2677B" w14:textId="77777777" w:rsidTr="00D06FC8">
        <w:trPr>
          <w:trHeight w:val="20"/>
        </w:trPr>
        <w:tc>
          <w:tcPr>
            <w:tcW w:w="1742" w:type="pct"/>
            <w:noWrap/>
            <w:hideMark/>
          </w:tcPr>
          <w:p w14:paraId="3EB452E2" w14:textId="77777777" w:rsidR="00325D91" w:rsidRPr="00325D91" w:rsidRDefault="00325D91" w:rsidP="005D2DFF">
            <w:pPr>
              <w:spacing w:after="4"/>
              <w:ind w:left="159" w:hanging="159"/>
              <w:jc w:val="left"/>
              <w:rPr>
                <w:szCs w:val="17"/>
              </w:rPr>
            </w:pPr>
            <w:r w:rsidRPr="00325D91">
              <w:rPr>
                <w:szCs w:val="17"/>
              </w:rPr>
              <w:t>Wild One Organic Lightly Sparkling Mineral Water Pine Lime</w:t>
            </w:r>
          </w:p>
        </w:tc>
        <w:tc>
          <w:tcPr>
            <w:tcW w:w="472" w:type="pct"/>
            <w:noWrap/>
            <w:hideMark/>
          </w:tcPr>
          <w:p w14:paraId="26DC7056" w14:textId="77777777" w:rsidR="00325D91" w:rsidRPr="00325D91" w:rsidRDefault="00325D91" w:rsidP="005D2DFF">
            <w:pPr>
              <w:spacing w:after="4"/>
              <w:ind w:right="170"/>
              <w:jc w:val="right"/>
              <w:rPr>
                <w:szCs w:val="17"/>
              </w:rPr>
            </w:pPr>
            <w:r w:rsidRPr="00325D91">
              <w:rPr>
                <w:szCs w:val="17"/>
              </w:rPr>
              <w:t>345ml</w:t>
            </w:r>
          </w:p>
        </w:tc>
        <w:tc>
          <w:tcPr>
            <w:tcW w:w="520" w:type="pct"/>
            <w:noWrap/>
            <w:hideMark/>
          </w:tcPr>
          <w:p w14:paraId="71CE4A9D"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12114BCB" w14:textId="77777777" w:rsidR="00325D91" w:rsidRPr="00325D91" w:rsidRDefault="00325D91" w:rsidP="005D2DFF">
            <w:pPr>
              <w:spacing w:after="4"/>
              <w:ind w:left="159" w:hanging="159"/>
              <w:jc w:val="left"/>
              <w:rPr>
                <w:szCs w:val="17"/>
              </w:rPr>
            </w:pPr>
            <w:r w:rsidRPr="00325D91">
              <w:rPr>
                <w:szCs w:val="17"/>
              </w:rPr>
              <w:t>Wild One Holdings Pty Ltd</w:t>
            </w:r>
          </w:p>
        </w:tc>
        <w:tc>
          <w:tcPr>
            <w:tcW w:w="835" w:type="pct"/>
            <w:noWrap/>
            <w:hideMark/>
          </w:tcPr>
          <w:p w14:paraId="3C956DCF"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2480FF2A" w14:textId="77777777" w:rsidTr="00D06FC8">
        <w:trPr>
          <w:trHeight w:val="20"/>
        </w:trPr>
        <w:tc>
          <w:tcPr>
            <w:tcW w:w="1742" w:type="pct"/>
            <w:noWrap/>
            <w:hideMark/>
          </w:tcPr>
          <w:p w14:paraId="3068A5E3" w14:textId="77777777" w:rsidR="00325D91" w:rsidRPr="00325D91" w:rsidRDefault="00325D91" w:rsidP="005D2DFF">
            <w:pPr>
              <w:spacing w:after="4"/>
              <w:ind w:left="159" w:hanging="159"/>
              <w:jc w:val="left"/>
              <w:rPr>
                <w:szCs w:val="17"/>
              </w:rPr>
            </w:pPr>
            <w:r w:rsidRPr="00325D91">
              <w:rPr>
                <w:szCs w:val="17"/>
              </w:rPr>
              <w:t>Wild One Organic Lightly Sparkling Mineral Water Strawberry Lemonade</w:t>
            </w:r>
          </w:p>
        </w:tc>
        <w:tc>
          <w:tcPr>
            <w:tcW w:w="472" w:type="pct"/>
            <w:noWrap/>
            <w:hideMark/>
          </w:tcPr>
          <w:p w14:paraId="39B0C4E4" w14:textId="77777777" w:rsidR="00325D91" w:rsidRPr="00325D91" w:rsidRDefault="00325D91" w:rsidP="005D2DFF">
            <w:pPr>
              <w:spacing w:after="4"/>
              <w:ind w:right="170"/>
              <w:jc w:val="right"/>
              <w:rPr>
                <w:szCs w:val="17"/>
              </w:rPr>
            </w:pPr>
            <w:r w:rsidRPr="00325D91">
              <w:rPr>
                <w:szCs w:val="17"/>
              </w:rPr>
              <w:t>345ml</w:t>
            </w:r>
          </w:p>
        </w:tc>
        <w:tc>
          <w:tcPr>
            <w:tcW w:w="520" w:type="pct"/>
            <w:noWrap/>
            <w:hideMark/>
          </w:tcPr>
          <w:p w14:paraId="4D7E26FC" w14:textId="77777777" w:rsidR="00325D91" w:rsidRPr="00325D91" w:rsidRDefault="00325D91" w:rsidP="005D2DFF">
            <w:pPr>
              <w:spacing w:after="4"/>
              <w:jc w:val="left"/>
              <w:rPr>
                <w:szCs w:val="17"/>
              </w:rPr>
            </w:pPr>
            <w:r w:rsidRPr="00325D91">
              <w:rPr>
                <w:szCs w:val="17"/>
              </w:rPr>
              <w:t>Glass</w:t>
            </w:r>
          </w:p>
        </w:tc>
        <w:tc>
          <w:tcPr>
            <w:tcW w:w="1431" w:type="pct"/>
            <w:noWrap/>
            <w:hideMark/>
          </w:tcPr>
          <w:p w14:paraId="7BAA684F" w14:textId="77777777" w:rsidR="00325D91" w:rsidRPr="00325D91" w:rsidRDefault="00325D91" w:rsidP="005D2DFF">
            <w:pPr>
              <w:spacing w:after="4"/>
              <w:ind w:left="159" w:hanging="159"/>
              <w:jc w:val="left"/>
              <w:rPr>
                <w:szCs w:val="17"/>
              </w:rPr>
            </w:pPr>
            <w:r w:rsidRPr="00325D91">
              <w:rPr>
                <w:szCs w:val="17"/>
              </w:rPr>
              <w:t>Wild One Holdings Pty Ltd</w:t>
            </w:r>
          </w:p>
        </w:tc>
        <w:tc>
          <w:tcPr>
            <w:tcW w:w="835" w:type="pct"/>
            <w:noWrap/>
            <w:hideMark/>
          </w:tcPr>
          <w:p w14:paraId="5370ABF0"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41FF9BE9" w14:textId="77777777" w:rsidTr="00D06FC8">
        <w:trPr>
          <w:trHeight w:val="20"/>
        </w:trPr>
        <w:tc>
          <w:tcPr>
            <w:tcW w:w="1742" w:type="pct"/>
            <w:noWrap/>
            <w:hideMark/>
          </w:tcPr>
          <w:p w14:paraId="03C9B418" w14:textId="77777777" w:rsidR="00325D91" w:rsidRPr="00325D91" w:rsidRDefault="00325D91" w:rsidP="005D2DFF">
            <w:pPr>
              <w:spacing w:after="4"/>
              <w:ind w:left="159" w:hanging="159"/>
              <w:jc w:val="left"/>
              <w:rPr>
                <w:szCs w:val="17"/>
              </w:rPr>
            </w:pPr>
            <w:r w:rsidRPr="00325D91">
              <w:rPr>
                <w:szCs w:val="17"/>
              </w:rPr>
              <w:t>Utopia Ginger Beer</w:t>
            </w:r>
          </w:p>
        </w:tc>
        <w:tc>
          <w:tcPr>
            <w:tcW w:w="472" w:type="pct"/>
            <w:noWrap/>
            <w:hideMark/>
          </w:tcPr>
          <w:p w14:paraId="6C0EBB48"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0C33ACB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575061A" w14:textId="77777777" w:rsidR="00325D91" w:rsidRPr="00325D91" w:rsidRDefault="00325D91" w:rsidP="005D2DFF">
            <w:pPr>
              <w:spacing w:after="4"/>
              <w:ind w:left="159" w:hanging="159"/>
              <w:jc w:val="left"/>
              <w:rPr>
                <w:szCs w:val="17"/>
              </w:rPr>
            </w:pPr>
            <w:r w:rsidRPr="00325D91">
              <w:rPr>
                <w:szCs w:val="17"/>
              </w:rPr>
              <w:t>Wilkadene Pty Ltd t/as Woolshed Brewery</w:t>
            </w:r>
          </w:p>
        </w:tc>
        <w:tc>
          <w:tcPr>
            <w:tcW w:w="835" w:type="pct"/>
            <w:noWrap/>
            <w:hideMark/>
          </w:tcPr>
          <w:p w14:paraId="6577DA53"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60245D9" w14:textId="77777777" w:rsidTr="00D06FC8">
        <w:trPr>
          <w:trHeight w:val="20"/>
        </w:trPr>
        <w:tc>
          <w:tcPr>
            <w:tcW w:w="1742" w:type="pct"/>
            <w:noWrap/>
            <w:hideMark/>
          </w:tcPr>
          <w:p w14:paraId="060D19DB" w14:textId="77777777" w:rsidR="00325D91" w:rsidRPr="00325D91" w:rsidRDefault="00325D91" w:rsidP="005D2DFF">
            <w:pPr>
              <w:spacing w:after="4"/>
              <w:ind w:left="159" w:hanging="159"/>
              <w:jc w:val="left"/>
              <w:rPr>
                <w:szCs w:val="17"/>
              </w:rPr>
            </w:pPr>
            <w:r w:rsidRPr="00325D91">
              <w:rPr>
                <w:szCs w:val="17"/>
              </w:rPr>
              <w:t>Utopia Vodka Raspberry</w:t>
            </w:r>
          </w:p>
        </w:tc>
        <w:tc>
          <w:tcPr>
            <w:tcW w:w="472" w:type="pct"/>
            <w:noWrap/>
            <w:hideMark/>
          </w:tcPr>
          <w:p w14:paraId="3FA5A2B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0608DF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23321E42" w14:textId="77777777" w:rsidR="00325D91" w:rsidRPr="00325D91" w:rsidRDefault="00325D91" w:rsidP="005D2DFF">
            <w:pPr>
              <w:spacing w:after="4"/>
              <w:ind w:left="159" w:hanging="159"/>
              <w:jc w:val="left"/>
              <w:rPr>
                <w:szCs w:val="17"/>
              </w:rPr>
            </w:pPr>
            <w:r w:rsidRPr="00325D91">
              <w:rPr>
                <w:szCs w:val="17"/>
              </w:rPr>
              <w:t>Wilkadene Pty Ltd t/as Woolshed Brewery</w:t>
            </w:r>
          </w:p>
        </w:tc>
        <w:tc>
          <w:tcPr>
            <w:tcW w:w="835" w:type="pct"/>
            <w:noWrap/>
            <w:hideMark/>
          </w:tcPr>
          <w:p w14:paraId="54BF9D4C"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5062583D" w14:textId="77777777" w:rsidTr="00D06FC8">
        <w:trPr>
          <w:trHeight w:val="20"/>
        </w:trPr>
        <w:tc>
          <w:tcPr>
            <w:tcW w:w="1742" w:type="pct"/>
            <w:noWrap/>
            <w:hideMark/>
          </w:tcPr>
          <w:p w14:paraId="303E7C7C" w14:textId="77777777" w:rsidR="00325D91" w:rsidRPr="00325D91" w:rsidRDefault="00325D91" w:rsidP="005D2DFF">
            <w:pPr>
              <w:spacing w:after="4"/>
              <w:ind w:left="159" w:hanging="159"/>
              <w:jc w:val="left"/>
              <w:rPr>
                <w:szCs w:val="17"/>
              </w:rPr>
            </w:pPr>
            <w:r w:rsidRPr="00325D91">
              <w:rPr>
                <w:szCs w:val="17"/>
              </w:rPr>
              <w:t>Woolstore Brewery Alcoholic Ginger Beer Ginger</w:t>
            </w:r>
          </w:p>
        </w:tc>
        <w:tc>
          <w:tcPr>
            <w:tcW w:w="472" w:type="pct"/>
            <w:noWrap/>
            <w:hideMark/>
          </w:tcPr>
          <w:p w14:paraId="683A750A"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5A8F23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D615CA2" w14:textId="77777777" w:rsidR="00325D91" w:rsidRPr="00325D91" w:rsidRDefault="00325D91" w:rsidP="005D2DFF">
            <w:pPr>
              <w:spacing w:after="4"/>
              <w:ind w:left="159" w:hanging="159"/>
              <w:jc w:val="left"/>
              <w:rPr>
                <w:szCs w:val="17"/>
              </w:rPr>
            </w:pPr>
            <w:r w:rsidRPr="00325D91">
              <w:rPr>
                <w:szCs w:val="17"/>
              </w:rPr>
              <w:t>Woolstore Brewery Pty Ltd</w:t>
            </w:r>
          </w:p>
        </w:tc>
        <w:tc>
          <w:tcPr>
            <w:tcW w:w="835" w:type="pct"/>
            <w:noWrap/>
            <w:hideMark/>
          </w:tcPr>
          <w:p w14:paraId="7B2B8A37"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1CE4F5F" w14:textId="77777777" w:rsidTr="00D06FC8">
        <w:trPr>
          <w:trHeight w:val="20"/>
        </w:trPr>
        <w:tc>
          <w:tcPr>
            <w:tcW w:w="1742" w:type="pct"/>
            <w:noWrap/>
            <w:hideMark/>
          </w:tcPr>
          <w:p w14:paraId="67E00A87" w14:textId="77777777" w:rsidR="00325D91" w:rsidRPr="00325D91" w:rsidRDefault="00325D91" w:rsidP="005D2DFF">
            <w:pPr>
              <w:spacing w:after="4"/>
              <w:ind w:left="159" w:hanging="159"/>
              <w:jc w:val="left"/>
              <w:rPr>
                <w:szCs w:val="17"/>
              </w:rPr>
            </w:pPr>
            <w:r w:rsidRPr="00325D91">
              <w:rPr>
                <w:szCs w:val="17"/>
              </w:rPr>
              <w:t xml:space="preserve">Woolstore Brewery Alcoholic Lemon &amp; </w:t>
            </w:r>
            <w:r w:rsidRPr="00325D91">
              <w:rPr>
                <w:szCs w:val="17"/>
              </w:rPr>
              <w:br/>
              <w:t>Lime Limo</w:t>
            </w:r>
          </w:p>
        </w:tc>
        <w:tc>
          <w:tcPr>
            <w:tcW w:w="472" w:type="pct"/>
            <w:noWrap/>
            <w:hideMark/>
          </w:tcPr>
          <w:p w14:paraId="1900CC3D"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4EA808EA"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1F6AE129" w14:textId="77777777" w:rsidR="00325D91" w:rsidRPr="00325D91" w:rsidRDefault="00325D91" w:rsidP="005D2DFF">
            <w:pPr>
              <w:spacing w:after="4"/>
              <w:ind w:left="159" w:hanging="159"/>
              <w:jc w:val="left"/>
              <w:rPr>
                <w:szCs w:val="17"/>
              </w:rPr>
            </w:pPr>
            <w:r w:rsidRPr="00325D91">
              <w:rPr>
                <w:szCs w:val="17"/>
              </w:rPr>
              <w:t>Woolstore Brewery Pty Ltd</w:t>
            </w:r>
          </w:p>
        </w:tc>
        <w:tc>
          <w:tcPr>
            <w:tcW w:w="835" w:type="pct"/>
            <w:noWrap/>
            <w:hideMark/>
          </w:tcPr>
          <w:p w14:paraId="624CA7CD"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13E0EA49" w14:textId="77777777" w:rsidTr="00D06FC8">
        <w:trPr>
          <w:trHeight w:val="20"/>
        </w:trPr>
        <w:tc>
          <w:tcPr>
            <w:tcW w:w="1742" w:type="pct"/>
            <w:noWrap/>
            <w:hideMark/>
          </w:tcPr>
          <w:p w14:paraId="52C7B891" w14:textId="77777777" w:rsidR="00325D91" w:rsidRPr="00325D91" w:rsidRDefault="00325D91" w:rsidP="005D2DFF">
            <w:pPr>
              <w:spacing w:after="4"/>
              <w:ind w:left="159" w:hanging="159"/>
              <w:jc w:val="left"/>
              <w:rPr>
                <w:szCs w:val="17"/>
              </w:rPr>
            </w:pPr>
            <w:r w:rsidRPr="00325D91">
              <w:rPr>
                <w:szCs w:val="17"/>
              </w:rPr>
              <w:t>Woolstore Brewery Australian Formula 500 Championship Lager</w:t>
            </w:r>
          </w:p>
        </w:tc>
        <w:tc>
          <w:tcPr>
            <w:tcW w:w="472" w:type="pct"/>
            <w:noWrap/>
            <w:hideMark/>
          </w:tcPr>
          <w:p w14:paraId="53007056"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52E26F0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53CA4CF0" w14:textId="77777777" w:rsidR="00325D91" w:rsidRPr="00325D91" w:rsidRDefault="00325D91" w:rsidP="005D2DFF">
            <w:pPr>
              <w:spacing w:after="4"/>
              <w:ind w:left="159" w:hanging="159"/>
              <w:jc w:val="left"/>
              <w:rPr>
                <w:szCs w:val="17"/>
              </w:rPr>
            </w:pPr>
            <w:r w:rsidRPr="00325D91">
              <w:rPr>
                <w:szCs w:val="17"/>
              </w:rPr>
              <w:t>Woolstore Brewery Pty Ltd</w:t>
            </w:r>
          </w:p>
        </w:tc>
        <w:tc>
          <w:tcPr>
            <w:tcW w:w="835" w:type="pct"/>
            <w:noWrap/>
            <w:hideMark/>
          </w:tcPr>
          <w:p w14:paraId="12F67486"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686BD44A" w14:textId="77777777" w:rsidTr="00D06FC8">
        <w:trPr>
          <w:trHeight w:val="20"/>
        </w:trPr>
        <w:tc>
          <w:tcPr>
            <w:tcW w:w="1742" w:type="pct"/>
            <w:noWrap/>
            <w:hideMark/>
          </w:tcPr>
          <w:p w14:paraId="3688AF70" w14:textId="77777777" w:rsidR="00325D91" w:rsidRPr="00325D91" w:rsidRDefault="00325D91" w:rsidP="005D2DFF">
            <w:pPr>
              <w:spacing w:after="4"/>
              <w:ind w:left="159" w:hanging="159"/>
              <w:jc w:val="left"/>
              <w:rPr>
                <w:szCs w:val="17"/>
              </w:rPr>
            </w:pPr>
            <w:r w:rsidRPr="00325D91">
              <w:rPr>
                <w:szCs w:val="17"/>
              </w:rPr>
              <w:t>Woolstore Brewery Australian Sprint Car Championship Lager</w:t>
            </w:r>
          </w:p>
        </w:tc>
        <w:tc>
          <w:tcPr>
            <w:tcW w:w="472" w:type="pct"/>
            <w:noWrap/>
            <w:hideMark/>
          </w:tcPr>
          <w:p w14:paraId="34BF2904" w14:textId="77777777" w:rsidR="00325D91" w:rsidRPr="00325D91" w:rsidRDefault="00325D91" w:rsidP="005D2DFF">
            <w:pPr>
              <w:spacing w:after="4"/>
              <w:ind w:right="170"/>
              <w:jc w:val="right"/>
              <w:rPr>
                <w:szCs w:val="17"/>
              </w:rPr>
            </w:pPr>
            <w:r w:rsidRPr="00325D91">
              <w:rPr>
                <w:szCs w:val="17"/>
              </w:rPr>
              <w:t>375ml</w:t>
            </w:r>
          </w:p>
        </w:tc>
        <w:tc>
          <w:tcPr>
            <w:tcW w:w="520" w:type="pct"/>
            <w:noWrap/>
            <w:hideMark/>
          </w:tcPr>
          <w:p w14:paraId="24954350"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D442B22" w14:textId="77777777" w:rsidR="00325D91" w:rsidRPr="00325D91" w:rsidRDefault="00325D91" w:rsidP="005D2DFF">
            <w:pPr>
              <w:spacing w:after="4"/>
              <w:ind w:left="159" w:hanging="159"/>
              <w:jc w:val="left"/>
              <w:rPr>
                <w:szCs w:val="17"/>
              </w:rPr>
            </w:pPr>
            <w:r w:rsidRPr="00325D91">
              <w:rPr>
                <w:szCs w:val="17"/>
              </w:rPr>
              <w:t>Woolstore Brewery Pty Ltd</w:t>
            </w:r>
          </w:p>
        </w:tc>
        <w:tc>
          <w:tcPr>
            <w:tcW w:w="835" w:type="pct"/>
            <w:noWrap/>
            <w:hideMark/>
          </w:tcPr>
          <w:p w14:paraId="0B376D61" w14:textId="77777777" w:rsidR="00325D91" w:rsidRPr="00325D91" w:rsidRDefault="00325D91" w:rsidP="005D2DFF">
            <w:pPr>
              <w:spacing w:after="4"/>
              <w:ind w:left="113"/>
              <w:jc w:val="left"/>
              <w:rPr>
                <w:szCs w:val="17"/>
              </w:rPr>
            </w:pPr>
            <w:r w:rsidRPr="00325D91">
              <w:rPr>
                <w:szCs w:val="17"/>
              </w:rPr>
              <w:t>Marine Stores Ltd</w:t>
            </w:r>
          </w:p>
        </w:tc>
      </w:tr>
      <w:tr w:rsidR="00325D91" w:rsidRPr="00325D91" w14:paraId="35885442" w14:textId="77777777" w:rsidTr="00D06FC8">
        <w:trPr>
          <w:trHeight w:val="20"/>
        </w:trPr>
        <w:tc>
          <w:tcPr>
            <w:tcW w:w="1742" w:type="pct"/>
            <w:noWrap/>
            <w:hideMark/>
          </w:tcPr>
          <w:p w14:paraId="0BBC019D" w14:textId="77777777" w:rsidR="00325D91" w:rsidRPr="00325D91" w:rsidRDefault="00325D91" w:rsidP="005D2DFF">
            <w:pPr>
              <w:spacing w:after="4"/>
              <w:ind w:left="159" w:hanging="159"/>
              <w:jc w:val="left"/>
              <w:rPr>
                <w:szCs w:val="17"/>
              </w:rPr>
            </w:pPr>
            <w:r w:rsidRPr="00325D91">
              <w:rPr>
                <w:szCs w:val="17"/>
              </w:rPr>
              <w:t>Booty Shine Lemon Squeeze Alcoholic Flavoured Spritz</w:t>
            </w:r>
          </w:p>
        </w:tc>
        <w:tc>
          <w:tcPr>
            <w:tcW w:w="472" w:type="pct"/>
            <w:noWrap/>
            <w:hideMark/>
          </w:tcPr>
          <w:p w14:paraId="469698A2"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1A6A6C5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FCA6E16" w14:textId="77777777" w:rsidR="00325D91" w:rsidRPr="00325D91" w:rsidRDefault="00325D91" w:rsidP="005D2DFF">
            <w:pPr>
              <w:spacing w:after="4"/>
              <w:ind w:left="159" w:hanging="159"/>
              <w:jc w:val="left"/>
              <w:rPr>
                <w:szCs w:val="17"/>
              </w:rPr>
            </w:pPr>
            <w:r w:rsidRPr="00325D91">
              <w:rPr>
                <w:szCs w:val="17"/>
              </w:rPr>
              <w:t>ZILZIE WINES Pty Ltd</w:t>
            </w:r>
          </w:p>
        </w:tc>
        <w:tc>
          <w:tcPr>
            <w:tcW w:w="835" w:type="pct"/>
            <w:noWrap/>
            <w:hideMark/>
          </w:tcPr>
          <w:p w14:paraId="13EE3C34"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2417BFD1" w14:textId="77777777" w:rsidTr="00D06FC8">
        <w:trPr>
          <w:trHeight w:val="20"/>
        </w:trPr>
        <w:tc>
          <w:tcPr>
            <w:tcW w:w="1742" w:type="pct"/>
            <w:noWrap/>
            <w:hideMark/>
          </w:tcPr>
          <w:p w14:paraId="4A1538C0" w14:textId="77777777" w:rsidR="00325D91" w:rsidRPr="00325D91" w:rsidRDefault="00325D91" w:rsidP="005D2DFF">
            <w:pPr>
              <w:spacing w:after="4"/>
              <w:ind w:left="159" w:hanging="159"/>
              <w:jc w:val="left"/>
              <w:rPr>
                <w:szCs w:val="17"/>
              </w:rPr>
            </w:pPr>
            <w:r w:rsidRPr="00325D91">
              <w:rPr>
                <w:szCs w:val="17"/>
              </w:rPr>
              <w:t>Booty Shine Tropical Crush Alcoholic Flavoured Spritz</w:t>
            </w:r>
          </w:p>
        </w:tc>
        <w:tc>
          <w:tcPr>
            <w:tcW w:w="472" w:type="pct"/>
            <w:noWrap/>
            <w:hideMark/>
          </w:tcPr>
          <w:p w14:paraId="2B2EF03F"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42C37A34"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6033E425" w14:textId="77777777" w:rsidR="00325D91" w:rsidRPr="00325D91" w:rsidRDefault="00325D91" w:rsidP="005D2DFF">
            <w:pPr>
              <w:spacing w:after="4"/>
              <w:ind w:left="159" w:hanging="159"/>
              <w:jc w:val="left"/>
              <w:rPr>
                <w:szCs w:val="17"/>
              </w:rPr>
            </w:pPr>
            <w:r w:rsidRPr="00325D91">
              <w:rPr>
                <w:szCs w:val="17"/>
              </w:rPr>
              <w:t>ZILZIE WINES Pty Ltd</w:t>
            </w:r>
          </w:p>
        </w:tc>
        <w:tc>
          <w:tcPr>
            <w:tcW w:w="835" w:type="pct"/>
            <w:noWrap/>
            <w:hideMark/>
          </w:tcPr>
          <w:p w14:paraId="41C455AE"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18EB1A2C" w14:textId="77777777" w:rsidTr="00D06FC8">
        <w:trPr>
          <w:trHeight w:val="20"/>
        </w:trPr>
        <w:tc>
          <w:tcPr>
            <w:tcW w:w="1742" w:type="pct"/>
            <w:noWrap/>
            <w:hideMark/>
          </w:tcPr>
          <w:p w14:paraId="3E2672F8" w14:textId="77777777" w:rsidR="00325D91" w:rsidRPr="00325D91" w:rsidRDefault="00325D91" w:rsidP="005D2DFF">
            <w:pPr>
              <w:spacing w:after="4"/>
              <w:ind w:left="159" w:hanging="159"/>
              <w:jc w:val="left"/>
              <w:rPr>
                <w:szCs w:val="17"/>
              </w:rPr>
            </w:pPr>
            <w:r w:rsidRPr="00325D91">
              <w:rPr>
                <w:szCs w:val="17"/>
              </w:rPr>
              <w:t>Booty Shine Watermelon &amp; Lime Alcoholic Flavoured Spritz</w:t>
            </w:r>
          </w:p>
        </w:tc>
        <w:tc>
          <w:tcPr>
            <w:tcW w:w="472" w:type="pct"/>
            <w:noWrap/>
            <w:hideMark/>
          </w:tcPr>
          <w:p w14:paraId="641556DA" w14:textId="77777777" w:rsidR="00325D91" w:rsidRPr="00325D91" w:rsidRDefault="00325D91" w:rsidP="005D2DFF">
            <w:pPr>
              <w:spacing w:after="4"/>
              <w:ind w:right="170"/>
              <w:jc w:val="right"/>
              <w:rPr>
                <w:szCs w:val="17"/>
              </w:rPr>
            </w:pPr>
            <w:r w:rsidRPr="00325D91">
              <w:rPr>
                <w:szCs w:val="17"/>
              </w:rPr>
              <w:t>250ml</w:t>
            </w:r>
          </w:p>
        </w:tc>
        <w:tc>
          <w:tcPr>
            <w:tcW w:w="520" w:type="pct"/>
            <w:noWrap/>
            <w:hideMark/>
          </w:tcPr>
          <w:p w14:paraId="21B1E35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06AEA34" w14:textId="77777777" w:rsidR="00325D91" w:rsidRPr="00325D91" w:rsidRDefault="00325D91" w:rsidP="005D2DFF">
            <w:pPr>
              <w:spacing w:after="4"/>
              <w:ind w:left="159" w:hanging="159"/>
              <w:jc w:val="left"/>
              <w:rPr>
                <w:szCs w:val="17"/>
              </w:rPr>
            </w:pPr>
            <w:r w:rsidRPr="00325D91">
              <w:rPr>
                <w:szCs w:val="17"/>
              </w:rPr>
              <w:t>ZILZIE WINES Pty Ltd</w:t>
            </w:r>
          </w:p>
        </w:tc>
        <w:tc>
          <w:tcPr>
            <w:tcW w:w="835" w:type="pct"/>
            <w:noWrap/>
            <w:hideMark/>
          </w:tcPr>
          <w:p w14:paraId="60A79AD0" w14:textId="77777777" w:rsidR="00325D91" w:rsidRPr="00325D91" w:rsidRDefault="00325D91" w:rsidP="005D2DFF">
            <w:pPr>
              <w:spacing w:after="4"/>
              <w:ind w:left="113"/>
              <w:jc w:val="left"/>
              <w:rPr>
                <w:szCs w:val="17"/>
              </w:rPr>
            </w:pPr>
            <w:r w:rsidRPr="00325D91">
              <w:rPr>
                <w:szCs w:val="17"/>
              </w:rPr>
              <w:t>Statewide Recycling</w:t>
            </w:r>
          </w:p>
        </w:tc>
      </w:tr>
      <w:tr w:rsidR="00325D91" w:rsidRPr="00325D91" w14:paraId="35E828F9" w14:textId="77777777" w:rsidTr="00D06FC8">
        <w:trPr>
          <w:trHeight w:val="20"/>
        </w:trPr>
        <w:tc>
          <w:tcPr>
            <w:tcW w:w="1742" w:type="pct"/>
            <w:noWrap/>
            <w:hideMark/>
          </w:tcPr>
          <w:p w14:paraId="0E57C016" w14:textId="77777777" w:rsidR="00325D91" w:rsidRPr="00325D91" w:rsidRDefault="00325D91" w:rsidP="005D2DFF">
            <w:pPr>
              <w:spacing w:after="4"/>
              <w:ind w:left="159" w:hanging="159"/>
              <w:jc w:val="left"/>
              <w:rPr>
                <w:szCs w:val="17"/>
              </w:rPr>
            </w:pPr>
            <w:r w:rsidRPr="00325D91">
              <w:rPr>
                <w:szCs w:val="17"/>
              </w:rPr>
              <w:t>ill-intentions fermentery &amp; distillery discomfort zone Black IIPA</w:t>
            </w:r>
          </w:p>
        </w:tc>
        <w:tc>
          <w:tcPr>
            <w:tcW w:w="472" w:type="pct"/>
            <w:noWrap/>
            <w:hideMark/>
          </w:tcPr>
          <w:p w14:paraId="5770C503"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1C42E6B3"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4D991600" w14:textId="77777777" w:rsidR="00325D91" w:rsidRPr="00325D91" w:rsidRDefault="00325D91" w:rsidP="005D2DFF">
            <w:pPr>
              <w:spacing w:after="4"/>
              <w:ind w:left="159" w:hanging="159"/>
              <w:jc w:val="left"/>
              <w:rPr>
                <w:szCs w:val="17"/>
              </w:rPr>
            </w:pPr>
            <w:r w:rsidRPr="00325D91">
              <w:rPr>
                <w:szCs w:val="17"/>
              </w:rPr>
              <w:t>ill-intentions pty ltd</w:t>
            </w:r>
          </w:p>
        </w:tc>
        <w:tc>
          <w:tcPr>
            <w:tcW w:w="835" w:type="pct"/>
            <w:noWrap/>
            <w:hideMark/>
          </w:tcPr>
          <w:p w14:paraId="04EDE7F4"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68482929" w14:textId="77777777" w:rsidTr="00D06FC8">
        <w:trPr>
          <w:trHeight w:val="20"/>
        </w:trPr>
        <w:tc>
          <w:tcPr>
            <w:tcW w:w="1742" w:type="pct"/>
            <w:noWrap/>
            <w:hideMark/>
          </w:tcPr>
          <w:p w14:paraId="2678AE2D" w14:textId="77777777" w:rsidR="00325D91" w:rsidRPr="00325D91" w:rsidRDefault="00325D91" w:rsidP="005D2DFF">
            <w:pPr>
              <w:spacing w:after="4"/>
              <w:ind w:left="159" w:hanging="159"/>
              <w:jc w:val="left"/>
              <w:rPr>
                <w:szCs w:val="17"/>
              </w:rPr>
            </w:pPr>
            <w:r w:rsidRPr="00325D91">
              <w:rPr>
                <w:szCs w:val="17"/>
              </w:rPr>
              <w:t>ill-intentions fermentery &amp; distillery edible nightshade Imperial Stout</w:t>
            </w:r>
          </w:p>
        </w:tc>
        <w:tc>
          <w:tcPr>
            <w:tcW w:w="472" w:type="pct"/>
            <w:noWrap/>
            <w:hideMark/>
          </w:tcPr>
          <w:p w14:paraId="7EBEC664"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77CDE68E"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3112DC15" w14:textId="77777777" w:rsidR="00325D91" w:rsidRPr="00325D91" w:rsidRDefault="00325D91" w:rsidP="005D2DFF">
            <w:pPr>
              <w:spacing w:after="4"/>
              <w:ind w:left="159" w:hanging="159"/>
              <w:jc w:val="left"/>
              <w:rPr>
                <w:szCs w:val="17"/>
              </w:rPr>
            </w:pPr>
            <w:r w:rsidRPr="00325D91">
              <w:rPr>
                <w:szCs w:val="17"/>
              </w:rPr>
              <w:t>ill-intentions pty ltd</w:t>
            </w:r>
          </w:p>
        </w:tc>
        <w:tc>
          <w:tcPr>
            <w:tcW w:w="835" w:type="pct"/>
            <w:noWrap/>
            <w:hideMark/>
          </w:tcPr>
          <w:p w14:paraId="3B91ED44"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457D06D8" w14:textId="77777777" w:rsidTr="00D06FC8">
        <w:trPr>
          <w:trHeight w:val="20"/>
        </w:trPr>
        <w:tc>
          <w:tcPr>
            <w:tcW w:w="1742" w:type="pct"/>
            <w:noWrap/>
            <w:hideMark/>
          </w:tcPr>
          <w:p w14:paraId="335FF378" w14:textId="77777777" w:rsidR="00325D91" w:rsidRPr="00325D91" w:rsidRDefault="00325D91" w:rsidP="005D2DFF">
            <w:pPr>
              <w:spacing w:after="4"/>
              <w:ind w:left="159" w:hanging="159"/>
              <w:jc w:val="left"/>
              <w:rPr>
                <w:szCs w:val="17"/>
              </w:rPr>
            </w:pPr>
            <w:r w:rsidRPr="00325D91">
              <w:rPr>
                <w:szCs w:val="17"/>
              </w:rPr>
              <w:t>ill-intentions fermentery &amp; distillery moral turpitude Red IIPA</w:t>
            </w:r>
          </w:p>
        </w:tc>
        <w:tc>
          <w:tcPr>
            <w:tcW w:w="472" w:type="pct"/>
            <w:noWrap/>
            <w:hideMark/>
          </w:tcPr>
          <w:p w14:paraId="030C19D0"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02470487"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798558DA" w14:textId="77777777" w:rsidR="00325D91" w:rsidRPr="00325D91" w:rsidRDefault="00325D91" w:rsidP="005D2DFF">
            <w:pPr>
              <w:spacing w:after="4"/>
              <w:ind w:left="159" w:hanging="159"/>
              <w:jc w:val="left"/>
              <w:rPr>
                <w:szCs w:val="17"/>
              </w:rPr>
            </w:pPr>
            <w:r w:rsidRPr="00325D91">
              <w:rPr>
                <w:szCs w:val="17"/>
              </w:rPr>
              <w:t>ill-intentions pty ltd</w:t>
            </w:r>
          </w:p>
        </w:tc>
        <w:tc>
          <w:tcPr>
            <w:tcW w:w="835" w:type="pct"/>
            <w:noWrap/>
            <w:hideMark/>
          </w:tcPr>
          <w:p w14:paraId="0BAEA1AC"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40AC2704" w14:textId="77777777" w:rsidTr="00D06FC8">
        <w:trPr>
          <w:trHeight w:val="20"/>
        </w:trPr>
        <w:tc>
          <w:tcPr>
            <w:tcW w:w="1742" w:type="pct"/>
            <w:noWrap/>
            <w:hideMark/>
          </w:tcPr>
          <w:p w14:paraId="687C719F" w14:textId="77777777" w:rsidR="00325D91" w:rsidRPr="00325D91" w:rsidRDefault="00325D91" w:rsidP="005D2DFF">
            <w:pPr>
              <w:spacing w:after="4"/>
              <w:ind w:left="159" w:hanging="159"/>
              <w:jc w:val="left"/>
              <w:rPr>
                <w:szCs w:val="17"/>
              </w:rPr>
            </w:pPr>
            <w:r w:rsidRPr="00325D91">
              <w:rPr>
                <w:szCs w:val="17"/>
              </w:rPr>
              <w:t>ill-intentions fermentery &amp; distillery questionable instincts Hazy IIPA</w:t>
            </w:r>
          </w:p>
        </w:tc>
        <w:tc>
          <w:tcPr>
            <w:tcW w:w="472" w:type="pct"/>
            <w:noWrap/>
            <w:hideMark/>
          </w:tcPr>
          <w:p w14:paraId="091FC2D9" w14:textId="77777777" w:rsidR="00325D91" w:rsidRPr="00325D91" w:rsidRDefault="00325D91" w:rsidP="005D2DFF">
            <w:pPr>
              <w:spacing w:after="4"/>
              <w:ind w:right="170"/>
              <w:jc w:val="right"/>
              <w:rPr>
                <w:szCs w:val="17"/>
              </w:rPr>
            </w:pPr>
            <w:r w:rsidRPr="00325D91">
              <w:rPr>
                <w:szCs w:val="17"/>
              </w:rPr>
              <w:t>500ml</w:t>
            </w:r>
          </w:p>
        </w:tc>
        <w:tc>
          <w:tcPr>
            <w:tcW w:w="520" w:type="pct"/>
            <w:noWrap/>
            <w:hideMark/>
          </w:tcPr>
          <w:p w14:paraId="2282A965" w14:textId="77777777" w:rsidR="00325D91" w:rsidRPr="00325D91" w:rsidRDefault="00325D91" w:rsidP="005D2DFF">
            <w:pPr>
              <w:spacing w:after="4"/>
              <w:jc w:val="left"/>
              <w:rPr>
                <w:szCs w:val="17"/>
              </w:rPr>
            </w:pPr>
            <w:r w:rsidRPr="00325D91">
              <w:rPr>
                <w:szCs w:val="17"/>
              </w:rPr>
              <w:t>Aluminium</w:t>
            </w:r>
          </w:p>
        </w:tc>
        <w:tc>
          <w:tcPr>
            <w:tcW w:w="1431" w:type="pct"/>
            <w:noWrap/>
            <w:hideMark/>
          </w:tcPr>
          <w:p w14:paraId="09A941C4" w14:textId="77777777" w:rsidR="00325D91" w:rsidRPr="00325D91" w:rsidRDefault="00325D91" w:rsidP="005D2DFF">
            <w:pPr>
              <w:spacing w:after="4"/>
              <w:ind w:left="159" w:hanging="159"/>
              <w:jc w:val="left"/>
              <w:rPr>
                <w:szCs w:val="17"/>
              </w:rPr>
            </w:pPr>
            <w:r w:rsidRPr="00325D91">
              <w:rPr>
                <w:szCs w:val="17"/>
              </w:rPr>
              <w:t>ill-intentions pty ltd</w:t>
            </w:r>
          </w:p>
        </w:tc>
        <w:tc>
          <w:tcPr>
            <w:tcW w:w="835" w:type="pct"/>
            <w:noWrap/>
            <w:hideMark/>
          </w:tcPr>
          <w:p w14:paraId="3D4CA6EA" w14:textId="77777777" w:rsidR="00325D91" w:rsidRPr="00325D91" w:rsidRDefault="00325D91" w:rsidP="005D2DFF">
            <w:pPr>
              <w:spacing w:after="4"/>
              <w:ind w:left="113"/>
              <w:jc w:val="left"/>
              <w:rPr>
                <w:szCs w:val="17"/>
              </w:rPr>
            </w:pPr>
            <w:r w:rsidRPr="00325D91">
              <w:rPr>
                <w:szCs w:val="17"/>
              </w:rPr>
              <w:t>Flagcan Distributors</w:t>
            </w:r>
          </w:p>
        </w:tc>
      </w:tr>
      <w:tr w:rsidR="00325D91" w:rsidRPr="00325D91" w14:paraId="724740AC" w14:textId="77777777" w:rsidTr="00D06FC8">
        <w:trPr>
          <w:trHeight w:val="20"/>
        </w:trPr>
        <w:tc>
          <w:tcPr>
            <w:tcW w:w="1742" w:type="pct"/>
            <w:tcBorders>
              <w:bottom w:val="single" w:sz="4" w:space="0" w:color="auto"/>
            </w:tcBorders>
            <w:noWrap/>
            <w:hideMark/>
          </w:tcPr>
          <w:p w14:paraId="27618D49" w14:textId="77777777" w:rsidR="00325D91" w:rsidRPr="00325D91" w:rsidRDefault="00325D91" w:rsidP="005D2DFF">
            <w:pPr>
              <w:spacing w:after="4"/>
              <w:ind w:left="159" w:hanging="159"/>
              <w:jc w:val="left"/>
              <w:rPr>
                <w:szCs w:val="17"/>
              </w:rPr>
            </w:pPr>
            <w:r w:rsidRPr="00325D91">
              <w:rPr>
                <w:szCs w:val="17"/>
              </w:rPr>
              <w:t>ill-intentions fermentery &amp; distillery the filibuster American IIPA</w:t>
            </w:r>
          </w:p>
        </w:tc>
        <w:tc>
          <w:tcPr>
            <w:tcW w:w="472" w:type="pct"/>
            <w:tcBorders>
              <w:bottom w:val="single" w:sz="4" w:space="0" w:color="auto"/>
            </w:tcBorders>
            <w:noWrap/>
            <w:hideMark/>
          </w:tcPr>
          <w:p w14:paraId="6475F246" w14:textId="77777777" w:rsidR="00325D91" w:rsidRPr="00325D91" w:rsidRDefault="00325D91" w:rsidP="005D2DFF">
            <w:pPr>
              <w:spacing w:after="4"/>
              <w:ind w:right="170"/>
              <w:jc w:val="right"/>
              <w:rPr>
                <w:szCs w:val="17"/>
              </w:rPr>
            </w:pPr>
            <w:r w:rsidRPr="00325D91">
              <w:rPr>
                <w:szCs w:val="17"/>
              </w:rPr>
              <w:t>500ml</w:t>
            </w:r>
          </w:p>
        </w:tc>
        <w:tc>
          <w:tcPr>
            <w:tcW w:w="520" w:type="pct"/>
            <w:tcBorders>
              <w:bottom w:val="single" w:sz="4" w:space="0" w:color="auto"/>
            </w:tcBorders>
            <w:noWrap/>
            <w:hideMark/>
          </w:tcPr>
          <w:p w14:paraId="1BDC4F95" w14:textId="77777777" w:rsidR="00325D91" w:rsidRPr="00325D91" w:rsidRDefault="00325D91" w:rsidP="005D2DFF">
            <w:pPr>
              <w:spacing w:after="4"/>
              <w:jc w:val="left"/>
              <w:rPr>
                <w:szCs w:val="17"/>
              </w:rPr>
            </w:pPr>
            <w:r w:rsidRPr="00325D91">
              <w:rPr>
                <w:szCs w:val="17"/>
              </w:rPr>
              <w:t>Aluminium</w:t>
            </w:r>
          </w:p>
        </w:tc>
        <w:tc>
          <w:tcPr>
            <w:tcW w:w="1431" w:type="pct"/>
            <w:tcBorders>
              <w:bottom w:val="single" w:sz="4" w:space="0" w:color="auto"/>
            </w:tcBorders>
            <w:noWrap/>
            <w:hideMark/>
          </w:tcPr>
          <w:p w14:paraId="6DE5CD09" w14:textId="77777777" w:rsidR="00325D91" w:rsidRPr="00325D91" w:rsidRDefault="00325D91" w:rsidP="005D2DFF">
            <w:pPr>
              <w:spacing w:after="4"/>
              <w:ind w:left="159" w:hanging="159"/>
              <w:jc w:val="left"/>
              <w:rPr>
                <w:szCs w:val="17"/>
              </w:rPr>
            </w:pPr>
            <w:r w:rsidRPr="00325D91">
              <w:rPr>
                <w:szCs w:val="17"/>
              </w:rPr>
              <w:t>ill-intentions pty ltd</w:t>
            </w:r>
          </w:p>
        </w:tc>
        <w:tc>
          <w:tcPr>
            <w:tcW w:w="835" w:type="pct"/>
            <w:tcBorders>
              <w:bottom w:val="single" w:sz="4" w:space="0" w:color="auto"/>
            </w:tcBorders>
            <w:noWrap/>
            <w:hideMark/>
          </w:tcPr>
          <w:p w14:paraId="23F7BE2B" w14:textId="77777777" w:rsidR="00325D91" w:rsidRPr="00325D91" w:rsidRDefault="00325D91" w:rsidP="005D2DFF">
            <w:pPr>
              <w:spacing w:after="4"/>
              <w:ind w:left="113"/>
              <w:jc w:val="left"/>
              <w:rPr>
                <w:szCs w:val="17"/>
              </w:rPr>
            </w:pPr>
            <w:r w:rsidRPr="00325D91">
              <w:rPr>
                <w:szCs w:val="17"/>
              </w:rPr>
              <w:t>Flagcan Distributors</w:t>
            </w:r>
          </w:p>
        </w:tc>
      </w:tr>
    </w:tbl>
    <w:p w14:paraId="5E41E52A" w14:textId="77777777" w:rsidR="00211AC9" w:rsidRDefault="00211AC9" w:rsidP="00211AC9">
      <w:pPr>
        <w:pBdr>
          <w:bottom w:val="single" w:sz="4" w:space="1" w:color="auto"/>
        </w:pBdr>
        <w:spacing w:after="0" w:line="52" w:lineRule="exact"/>
        <w:jc w:val="center"/>
        <w:rPr>
          <w:rFonts w:eastAsia="Times New Roman"/>
          <w:szCs w:val="17"/>
        </w:rPr>
      </w:pPr>
    </w:p>
    <w:p w14:paraId="185F969B" w14:textId="77777777" w:rsidR="00B10C2E" w:rsidRDefault="00B10C2E" w:rsidP="00211AC9">
      <w:pPr>
        <w:pBdr>
          <w:bottom w:val="single" w:sz="4" w:space="1" w:color="auto"/>
        </w:pBdr>
        <w:spacing w:after="0" w:line="52" w:lineRule="exact"/>
        <w:jc w:val="center"/>
        <w:rPr>
          <w:rFonts w:eastAsia="Times New Roman"/>
          <w:szCs w:val="17"/>
        </w:rPr>
      </w:pPr>
    </w:p>
    <w:p w14:paraId="6E166E53" w14:textId="77777777" w:rsidR="00B10C2E" w:rsidRDefault="00B10C2E" w:rsidP="00211AC9">
      <w:pPr>
        <w:pBdr>
          <w:bottom w:val="single" w:sz="4" w:space="1" w:color="auto"/>
        </w:pBdr>
        <w:spacing w:after="0" w:line="52" w:lineRule="exact"/>
        <w:jc w:val="center"/>
        <w:rPr>
          <w:rFonts w:eastAsia="Times New Roman"/>
          <w:szCs w:val="17"/>
        </w:rPr>
      </w:pPr>
    </w:p>
    <w:p w14:paraId="4DD4B1C9" w14:textId="77777777" w:rsidR="00211AC9" w:rsidRDefault="00211AC9" w:rsidP="00211AC9">
      <w:pPr>
        <w:pBdr>
          <w:top w:val="single" w:sz="4" w:space="1" w:color="auto"/>
        </w:pBdr>
        <w:spacing w:before="34" w:after="0" w:line="14" w:lineRule="exact"/>
        <w:jc w:val="center"/>
        <w:rPr>
          <w:rFonts w:eastAsia="Times New Roman"/>
          <w:szCs w:val="17"/>
        </w:rPr>
      </w:pPr>
    </w:p>
    <w:p w14:paraId="36496917" w14:textId="77777777" w:rsidR="005D2DFF" w:rsidRDefault="005D2DFF">
      <w:pPr>
        <w:spacing w:after="0" w:line="240" w:lineRule="auto"/>
        <w:jc w:val="left"/>
      </w:pPr>
      <w:r>
        <w:rPr>
          <w:caps/>
        </w:rPr>
        <w:br w:type="page"/>
      </w:r>
    </w:p>
    <w:p w14:paraId="1E8BB77D" w14:textId="6C009B3D" w:rsidR="00B0282A" w:rsidRDefault="00DE4ABB" w:rsidP="00DE4ABB">
      <w:pPr>
        <w:pStyle w:val="Heading2"/>
      </w:pPr>
      <w:bookmarkStart w:id="31" w:name="_Toc222390424"/>
      <w:r>
        <w:lastRenderedPageBreak/>
        <w:t>Fisheries Management (Prawn Fisheries) Regulations 2017</w:t>
      </w:r>
      <w:bookmarkEnd w:id="31"/>
      <w:r>
        <w:t xml:space="preserve"> </w:t>
      </w:r>
    </w:p>
    <w:p w14:paraId="710AEF0E" w14:textId="77777777" w:rsidR="00B0282A" w:rsidRDefault="00B0282A" w:rsidP="00B0282A">
      <w:pPr>
        <w:pStyle w:val="GG-Title3"/>
      </w:pPr>
      <w:r>
        <w:t xml:space="preserve">Light-Emitting Diode (LED) Light Trial in the Spencer Gulf Prawn Fishery </w:t>
      </w:r>
    </w:p>
    <w:p w14:paraId="4B81D236" w14:textId="242A77FF" w:rsidR="004975D7" w:rsidRDefault="00B0282A" w:rsidP="00B0282A">
      <w:pPr>
        <w:pStyle w:val="GG-body"/>
        <w:rPr>
          <w:spacing w:val="-2"/>
        </w:rPr>
      </w:pPr>
      <w:r w:rsidRPr="003908F2">
        <w:rPr>
          <w:spacing w:val="-4"/>
        </w:rPr>
        <w:t xml:space="preserve">Take notice that pursuant to Regulation 10 of the </w:t>
      </w:r>
      <w:r w:rsidRPr="003908F2">
        <w:rPr>
          <w:i/>
          <w:iCs/>
          <w:spacing w:val="-4"/>
        </w:rPr>
        <w:t>Fisheries Management (Prawn Fisheries) Regulations 2017</w:t>
      </w:r>
      <w:r w:rsidRPr="003908F2">
        <w:rPr>
          <w:spacing w:val="-4"/>
        </w:rPr>
        <w:t xml:space="preserve"> the notice dated 8 September 2025</w:t>
      </w:r>
      <w:r w:rsidRPr="003908F2">
        <w:rPr>
          <w:spacing w:val="-2"/>
        </w:rPr>
        <w:t xml:space="preserve"> and published on pages 3810 and 3811 of the </w:t>
      </w:r>
      <w:r w:rsidRPr="003908F2">
        <w:rPr>
          <w:i/>
          <w:iCs/>
          <w:spacing w:val="-2"/>
        </w:rPr>
        <w:t>South Australian Government Gazette</w:t>
      </w:r>
      <w:r w:rsidRPr="003908F2">
        <w:rPr>
          <w:spacing w:val="-2"/>
        </w:rPr>
        <w:t xml:space="preserve"> on 11 September 2025, prohibiting fishing activities in the Spencer Gulf Prawn Fishery is hereby varied such that it will not be unlawful for a holder of a Spencer Gulf Prawn Fishery licence issued pursuant to the </w:t>
      </w:r>
      <w:r w:rsidRPr="003908F2">
        <w:rPr>
          <w:i/>
          <w:iCs/>
          <w:spacing w:val="-2"/>
        </w:rPr>
        <w:t>Fisheries Management (Prawn Fisheries) Regulations 2017</w:t>
      </w:r>
      <w:r w:rsidRPr="003908F2">
        <w:rPr>
          <w:spacing w:val="-2"/>
        </w:rPr>
        <w:t xml:space="preserve"> listed in Schedule 1 or their registered master to use prawn trawl nets in the areas specified in Schedule 2 under the conditions specified in Schedule 3, insofar as they may use prawn trawl nets in accordance with the conditions of their fishery licence for the purpose of undertaking a Spencer Gulf and West Coast Prawn Association/South Australian Research and Development Institute supported Light-Emitting Diode (LED) light trial for the period specified in Schedule 4.</w:t>
      </w:r>
    </w:p>
    <w:p w14:paraId="4E6A51A2" w14:textId="77777777" w:rsidR="00B0282A" w:rsidRDefault="00B0282A" w:rsidP="00B0282A">
      <w:pPr>
        <w:pStyle w:val="GG-Title2"/>
      </w:pPr>
      <w:r>
        <w:t>Schedule 1</w:t>
      </w:r>
    </w:p>
    <w:tbl>
      <w:tblPr>
        <w:tblStyle w:val="TableGrid"/>
        <w:tblW w:w="0" w:type="auto"/>
        <w:tblInd w:w="14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410"/>
        <w:gridCol w:w="2263"/>
      </w:tblGrid>
      <w:tr w:rsidR="00B0282A" w:rsidRPr="00CC7283" w14:paraId="2E13F171" w14:textId="77777777" w:rsidTr="00D06FC8">
        <w:tc>
          <w:tcPr>
            <w:tcW w:w="2126" w:type="dxa"/>
          </w:tcPr>
          <w:p w14:paraId="5FCAA2E5" w14:textId="77777777" w:rsidR="00B0282A" w:rsidRPr="00CC7283" w:rsidRDefault="00B0282A" w:rsidP="00D06FC8">
            <w:pPr>
              <w:pStyle w:val="GG-body"/>
              <w:spacing w:before="40" w:after="40"/>
              <w:jc w:val="center"/>
              <w:rPr>
                <w:b/>
                <w:bCs/>
              </w:rPr>
            </w:pPr>
            <w:r w:rsidRPr="00CC7283">
              <w:rPr>
                <w:b/>
                <w:bCs/>
              </w:rPr>
              <w:t>Licence Number</w:t>
            </w:r>
          </w:p>
        </w:tc>
        <w:tc>
          <w:tcPr>
            <w:tcW w:w="2410" w:type="dxa"/>
          </w:tcPr>
          <w:p w14:paraId="7BD80C5F" w14:textId="77777777" w:rsidR="00B0282A" w:rsidRPr="00CC7283" w:rsidRDefault="00B0282A" w:rsidP="00D06FC8">
            <w:pPr>
              <w:pStyle w:val="GG-body"/>
              <w:spacing w:before="40" w:after="40"/>
              <w:jc w:val="center"/>
              <w:rPr>
                <w:b/>
                <w:bCs/>
              </w:rPr>
            </w:pPr>
            <w:r w:rsidRPr="00CC7283">
              <w:rPr>
                <w:b/>
                <w:bCs/>
              </w:rPr>
              <w:t>Licence Holder</w:t>
            </w:r>
          </w:p>
        </w:tc>
        <w:tc>
          <w:tcPr>
            <w:tcW w:w="2263" w:type="dxa"/>
          </w:tcPr>
          <w:p w14:paraId="2A5F88E8" w14:textId="77777777" w:rsidR="00B0282A" w:rsidRPr="00CC7283" w:rsidRDefault="00B0282A" w:rsidP="00D06FC8">
            <w:pPr>
              <w:pStyle w:val="GG-body"/>
              <w:spacing w:before="40" w:after="40"/>
              <w:jc w:val="center"/>
              <w:rPr>
                <w:b/>
                <w:bCs/>
              </w:rPr>
            </w:pPr>
            <w:r w:rsidRPr="00CC7283">
              <w:rPr>
                <w:b/>
                <w:bCs/>
              </w:rPr>
              <w:t>Boat Name</w:t>
            </w:r>
          </w:p>
        </w:tc>
      </w:tr>
      <w:tr w:rsidR="00B0282A" w:rsidRPr="00CC7283" w14:paraId="631B9529" w14:textId="77777777" w:rsidTr="00D06FC8">
        <w:tc>
          <w:tcPr>
            <w:tcW w:w="2126" w:type="dxa"/>
          </w:tcPr>
          <w:p w14:paraId="4E2248A1" w14:textId="77777777" w:rsidR="00B0282A" w:rsidRPr="00CC7283" w:rsidRDefault="00B0282A" w:rsidP="00D06FC8">
            <w:pPr>
              <w:pStyle w:val="GG-body"/>
              <w:spacing w:before="40" w:after="40"/>
              <w:jc w:val="center"/>
            </w:pPr>
            <w:r w:rsidRPr="00CC7283">
              <w:t>P37</w:t>
            </w:r>
          </w:p>
        </w:tc>
        <w:tc>
          <w:tcPr>
            <w:tcW w:w="2410" w:type="dxa"/>
          </w:tcPr>
          <w:p w14:paraId="14491465" w14:textId="77777777" w:rsidR="00B0282A" w:rsidRPr="00CC7283" w:rsidRDefault="00B0282A" w:rsidP="00D06FC8">
            <w:pPr>
              <w:pStyle w:val="GG-body"/>
              <w:spacing w:before="40"/>
              <w:jc w:val="center"/>
            </w:pPr>
            <w:r w:rsidRPr="00CC7283">
              <w:t>Lindarosa Enterprises Pty Ltd</w:t>
            </w:r>
          </w:p>
        </w:tc>
        <w:tc>
          <w:tcPr>
            <w:tcW w:w="2263" w:type="dxa"/>
          </w:tcPr>
          <w:p w14:paraId="52A01A3E" w14:textId="77777777" w:rsidR="00B0282A" w:rsidRPr="00CC7283" w:rsidRDefault="00B0282A" w:rsidP="00D06FC8">
            <w:pPr>
              <w:pStyle w:val="GG-body"/>
              <w:spacing w:before="40" w:after="40"/>
              <w:jc w:val="center"/>
              <w:rPr>
                <w:i/>
                <w:iCs/>
              </w:rPr>
            </w:pPr>
            <w:r w:rsidRPr="00CC7283">
              <w:rPr>
                <w:i/>
                <w:iCs/>
              </w:rPr>
              <w:t>Liberty V</w:t>
            </w:r>
          </w:p>
        </w:tc>
      </w:tr>
    </w:tbl>
    <w:p w14:paraId="34364187" w14:textId="77777777" w:rsidR="00B0282A" w:rsidRDefault="00B0282A" w:rsidP="00B0282A">
      <w:pPr>
        <w:pStyle w:val="GG-Title2"/>
        <w:spacing w:before="80"/>
      </w:pPr>
      <w:r>
        <w:t>Schedule 2</w:t>
      </w:r>
    </w:p>
    <w:p w14:paraId="207CA6A5" w14:textId="77777777" w:rsidR="00B0282A" w:rsidRDefault="00B0282A" w:rsidP="00B0282A">
      <w:pPr>
        <w:pStyle w:val="GG-body"/>
      </w:pPr>
      <w:r>
        <w:t xml:space="preserve">Waters of the Spencer Gulf, excluding any areas within a habitat protection zone or a sanctuary zone of a marine park established under the </w:t>
      </w:r>
      <w:r w:rsidRPr="00DB6813">
        <w:rPr>
          <w:i/>
          <w:iCs/>
        </w:rPr>
        <w:t>Marine Parks Act 2007</w:t>
      </w:r>
      <w:r>
        <w:t xml:space="preserve"> as follows:</w:t>
      </w:r>
    </w:p>
    <w:p w14:paraId="6911D02C" w14:textId="77777777" w:rsidR="00B0282A" w:rsidRDefault="00B0282A" w:rsidP="00B0282A">
      <w:pPr>
        <w:pStyle w:val="GG-body"/>
        <w:ind w:left="426" w:hanging="284"/>
      </w:pPr>
      <w:r>
        <w:t>(a)</w:t>
      </w:r>
      <w:r>
        <w:tab/>
        <w:t>The Musgrave area defined as the waters contained within and bounded by the following points:</w:t>
      </w:r>
    </w:p>
    <w:p w14:paraId="6B6C05B8" w14:textId="77777777" w:rsidR="00B0282A" w:rsidRDefault="00B0282A" w:rsidP="005D2DFF">
      <w:pPr>
        <w:pStyle w:val="GG-body"/>
        <w:spacing w:after="40"/>
        <w:ind w:left="709" w:hanging="284"/>
      </w:pPr>
      <w:r>
        <w:t>1.</w:t>
      </w:r>
      <w:r>
        <w:tab/>
        <w:t>33°15.96S</w:t>
      </w:r>
      <w:r>
        <w:tab/>
      </w:r>
      <w:r>
        <w:tab/>
        <w:t>137°48.19E</w:t>
      </w:r>
    </w:p>
    <w:p w14:paraId="2A24469A" w14:textId="77777777" w:rsidR="00B0282A" w:rsidRDefault="00B0282A" w:rsidP="005D2DFF">
      <w:pPr>
        <w:pStyle w:val="GG-body"/>
        <w:spacing w:after="40"/>
        <w:ind w:left="709" w:hanging="284"/>
      </w:pPr>
      <w:r>
        <w:t>2.</w:t>
      </w:r>
      <w:r>
        <w:tab/>
        <w:t>33°06.47S</w:t>
      </w:r>
      <w:r>
        <w:tab/>
      </w:r>
      <w:r>
        <w:tab/>
        <w:t>137°40.54E</w:t>
      </w:r>
    </w:p>
    <w:p w14:paraId="4CB54501" w14:textId="77777777" w:rsidR="00B0282A" w:rsidRDefault="00B0282A" w:rsidP="005D2DFF">
      <w:pPr>
        <w:pStyle w:val="GG-body"/>
        <w:spacing w:after="40"/>
        <w:ind w:left="709" w:hanging="284"/>
      </w:pPr>
      <w:r>
        <w:t>3.</w:t>
      </w:r>
      <w:r>
        <w:tab/>
        <w:t>33°10.71S</w:t>
      </w:r>
      <w:r>
        <w:tab/>
      </w:r>
      <w:r>
        <w:tab/>
        <w:t>137°35.12E</w:t>
      </w:r>
    </w:p>
    <w:p w14:paraId="61252701" w14:textId="77777777" w:rsidR="00B0282A" w:rsidRDefault="00B0282A" w:rsidP="005D2DFF">
      <w:pPr>
        <w:pStyle w:val="GG-body"/>
        <w:spacing w:after="40"/>
        <w:ind w:left="709" w:hanging="284"/>
      </w:pPr>
      <w:r>
        <w:t>4.</w:t>
      </w:r>
      <w:r>
        <w:tab/>
        <w:t>33°13.86S</w:t>
      </w:r>
      <w:r>
        <w:tab/>
      </w:r>
      <w:r>
        <w:tab/>
        <w:t>137°39.59E</w:t>
      </w:r>
    </w:p>
    <w:p w14:paraId="695643ED" w14:textId="77777777" w:rsidR="00B0282A" w:rsidRDefault="00B0282A" w:rsidP="005D2DFF">
      <w:pPr>
        <w:pStyle w:val="GG-body"/>
        <w:spacing w:after="40"/>
        <w:ind w:left="709" w:hanging="284"/>
      </w:pPr>
      <w:r>
        <w:t>5.</w:t>
      </w:r>
      <w:r>
        <w:tab/>
        <w:t>33°17.40S</w:t>
      </w:r>
      <w:r>
        <w:tab/>
      </w:r>
      <w:r>
        <w:tab/>
        <w:t>137°35.86E</w:t>
      </w:r>
    </w:p>
    <w:p w14:paraId="2D78D0E3" w14:textId="77777777" w:rsidR="00B0282A" w:rsidRDefault="00B0282A" w:rsidP="00B0282A">
      <w:pPr>
        <w:pStyle w:val="GG-body"/>
        <w:ind w:left="709" w:hanging="284"/>
      </w:pPr>
      <w:r>
        <w:t>6.</w:t>
      </w:r>
      <w:r>
        <w:tab/>
        <w:t>33°15.96S</w:t>
      </w:r>
      <w:r>
        <w:tab/>
      </w:r>
      <w:r>
        <w:tab/>
        <w:t>137°48.19E</w:t>
      </w:r>
    </w:p>
    <w:p w14:paraId="0EF25CA0" w14:textId="77777777" w:rsidR="00B0282A" w:rsidRDefault="00B0282A" w:rsidP="00B0282A">
      <w:pPr>
        <w:pStyle w:val="GG-body"/>
        <w:ind w:left="426" w:hanging="284"/>
      </w:pPr>
      <w:r>
        <w:t>(b)</w:t>
      </w:r>
      <w:r>
        <w:tab/>
        <w:t>The Stones area defined as the waters contained within and bounded by the following points:</w:t>
      </w:r>
    </w:p>
    <w:p w14:paraId="02D81688" w14:textId="77777777" w:rsidR="00B0282A" w:rsidRDefault="00B0282A" w:rsidP="005D2DFF">
      <w:pPr>
        <w:pStyle w:val="GG-body"/>
        <w:spacing w:after="40"/>
        <w:ind w:left="709" w:hanging="284"/>
      </w:pPr>
      <w:r>
        <w:t>1.</w:t>
      </w:r>
      <w:r>
        <w:tab/>
        <w:t>33°15.96S</w:t>
      </w:r>
      <w:r>
        <w:tab/>
      </w:r>
      <w:r>
        <w:tab/>
        <w:t>137°48.19E</w:t>
      </w:r>
      <w:r>
        <w:tab/>
        <w:t>NE Shore</w:t>
      </w:r>
    </w:p>
    <w:p w14:paraId="36E51FEC" w14:textId="77777777" w:rsidR="00B0282A" w:rsidRDefault="00B0282A" w:rsidP="005D2DFF">
      <w:pPr>
        <w:pStyle w:val="GG-body"/>
        <w:spacing w:after="40"/>
        <w:ind w:left="709" w:hanging="284"/>
      </w:pPr>
      <w:r>
        <w:t>2.</w:t>
      </w:r>
      <w:r>
        <w:tab/>
        <w:t>33°17.40S</w:t>
      </w:r>
      <w:r>
        <w:tab/>
      </w:r>
      <w:r>
        <w:tab/>
        <w:t>137°35.86E</w:t>
      </w:r>
    </w:p>
    <w:p w14:paraId="0F066347" w14:textId="77777777" w:rsidR="00B0282A" w:rsidRDefault="00B0282A" w:rsidP="005D2DFF">
      <w:pPr>
        <w:pStyle w:val="GG-body"/>
        <w:spacing w:after="40"/>
        <w:ind w:left="709" w:hanging="284"/>
      </w:pPr>
      <w:r>
        <w:t>3.</w:t>
      </w:r>
      <w:r>
        <w:tab/>
        <w:t>33°22.12S</w:t>
      </w:r>
      <w:r>
        <w:tab/>
      </w:r>
      <w:r>
        <w:tab/>
        <w:t>137°32.54E</w:t>
      </w:r>
    </w:p>
    <w:p w14:paraId="031B4A4D" w14:textId="77777777" w:rsidR="00B0282A" w:rsidRDefault="00B0282A" w:rsidP="005D2DFF">
      <w:pPr>
        <w:pStyle w:val="GG-body"/>
        <w:spacing w:after="40"/>
        <w:ind w:left="709" w:hanging="284"/>
      </w:pPr>
      <w:r>
        <w:t>4.</w:t>
      </w:r>
      <w:r>
        <w:tab/>
        <w:t>33°34.18S</w:t>
      </w:r>
      <w:r>
        <w:tab/>
      </w:r>
      <w:r>
        <w:tab/>
        <w:t>137°33.03E</w:t>
      </w:r>
    </w:p>
    <w:p w14:paraId="48FE2598" w14:textId="77777777" w:rsidR="00B0282A" w:rsidRDefault="00B0282A" w:rsidP="005D2DFF">
      <w:pPr>
        <w:pStyle w:val="GG-body"/>
        <w:spacing w:after="40"/>
        <w:ind w:left="709" w:hanging="284"/>
      </w:pPr>
      <w:r>
        <w:t>5.</w:t>
      </w:r>
      <w:r>
        <w:tab/>
        <w:t>33°34.03S</w:t>
      </w:r>
      <w:r>
        <w:tab/>
      </w:r>
      <w:r>
        <w:tab/>
        <w:t>137°40.52E</w:t>
      </w:r>
    </w:p>
    <w:p w14:paraId="58F505D8" w14:textId="77777777" w:rsidR="00B0282A" w:rsidRDefault="00B0282A" w:rsidP="005D2DFF">
      <w:pPr>
        <w:pStyle w:val="GG-body"/>
        <w:spacing w:after="40"/>
        <w:ind w:left="709" w:hanging="284"/>
      </w:pPr>
      <w:r>
        <w:t>6.</w:t>
      </w:r>
      <w:r>
        <w:tab/>
        <w:t>33°29.43S</w:t>
      </w:r>
      <w:r>
        <w:tab/>
      </w:r>
      <w:r>
        <w:tab/>
        <w:t>137°41.26E</w:t>
      </w:r>
    </w:p>
    <w:p w14:paraId="4AEE2734" w14:textId="77777777" w:rsidR="00B0282A" w:rsidRDefault="00B0282A" w:rsidP="00B0282A">
      <w:pPr>
        <w:pStyle w:val="GG-body"/>
        <w:ind w:left="709" w:hanging="284"/>
      </w:pPr>
      <w:r>
        <w:t>7.</w:t>
      </w:r>
      <w:r>
        <w:tab/>
        <w:t>33°29.23S</w:t>
      </w:r>
      <w:r>
        <w:tab/>
      </w:r>
      <w:r>
        <w:tab/>
        <w:t>137°56.11E</w:t>
      </w:r>
      <w:r>
        <w:tab/>
        <w:t>SE Shore</w:t>
      </w:r>
    </w:p>
    <w:p w14:paraId="2D62D9C6" w14:textId="77777777" w:rsidR="00B0282A" w:rsidRDefault="00B0282A" w:rsidP="00B0282A">
      <w:pPr>
        <w:pStyle w:val="GG-body"/>
        <w:ind w:left="426" w:hanging="284"/>
      </w:pPr>
      <w:r>
        <w:t>(c)</w:t>
      </w:r>
      <w:r>
        <w:tab/>
        <w:t>The Wallaroo area defined as the waters contained within and bounded by the following points:</w:t>
      </w:r>
    </w:p>
    <w:p w14:paraId="44493947" w14:textId="77777777" w:rsidR="00B0282A" w:rsidRDefault="00B0282A" w:rsidP="005D2DFF">
      <w:pPr>
        <w:pStyle w:val="GG-body"/>
        <w:spacing w:after="40"/>
        <w:ind w:left="709" w:hanging="284"/>
      </w:pPr>
      <w:r>
        <w:t>1.</w:t>
      </w:r>
      <w:r>
        <w:tab/>
        <w:t>33°45.75S</w:t>
      </w:r>
      <w:r>
        <w:tab/>
      </w:r>
      <w:r>
        <w:tab/>
        <w:t>137°44.27E</w:t>
      </w:r>
      <w:r>
        <w:tab/>
        <w:t>NE Shore</w:t>
      </w:r>
    </w:p>
    <w:p w14:paraId="4827230C" w14:textId="77777777" w:rsidR="00B0282A" w:rsidRDefault="00B0282A" w:rsidP="005D2DFF">
      <w:pPr>
        <w:pStyle w:val="GG-body"/>
        <w:spacing w:after="40"/>
        <w:ind w:left="709" w:hanging="284"/>
      </w:pPr>
      <w:r>
        <w:t>2.</w:t>
      </w:r>
      <w:r>
        <w:tab/>
        <w:t>33°37.23S</w:t>
      </w:r>
      <w:r>
        <w:tab/>
      </w:r>
      <w:r>
        <w:tab/>
        <w:t>137°33.15E</w:t>
      </w:r>
    </w:p>
    <w:p w14:paraId="20785D6D" w14:textId="77777777" w:rsidR="00B0282A" w:rsidRDefault="00B0282A" w:rsidP="005D2DFF">
      <w:pPr>
        <w:pStyle w:val="GG-body"/>
        <w:spacing w:after="40"/>
        <w:ind w:left="709" w:hanging="284"/>
      </w:pPr>
      <w:r>
        <w:t>3.</w:t>
      </w:r>
      <w:r>
        <w:tab/>
        <w:t>33°45.08S</w:t>
      </w:r>
      <w:r>
        <w:tab/>
      </w:r>
      <w:r>
        <w:tab/>
        <w:t>137°29.21E</w:t>
      </w:r>
    </w:p>
    <w:p w14:paraId="44A4DED0" w14:textId="77777777" w:rsidR="00B0282A" w:rsidRDefault="00B0282A" w:rsidP="005D2DFF">
      <w:pPr>
        <w:pStyle w:val="GG-body"/>
        <w:spacing w:after="40"/>
        <w:ind w:left="709" w:hanging="284"/>
      </w:pPr>
      <w:r>
        <w:t>4.</w:t>
      </w:r>
      <w:r>
        <w:tab/>
        <w:t>33°44.96S</w:t>
      </w:r>
      <w:r>
        <w:tab/>
      </w:r>
      <w:r>
        <w:tab/>
        <w:t>137°24.13E</w:t>
      </w:r>
    </w:p>
    <w:p w14:paraId="04049E98" w14:textId="77777777" w:rsidR="00B0282A" w:rsidRDefault="00B0282A" w:rsidP="005D2DFF">
      <w:pPr>
        <w:pStyle w:val="GG-body"/>
        <w:spacing w:after="40"/>
        <w:ind w:left="709" w:hanging="284"/>
      </w:pPr>
      <w:r>
        <w:t>5.</w:t>
      </w:r>
      <w:r>
        <w:tab/>
        <w:t>33°50.57S</w:t>
      </w:r>
      <w:r>
        <w:tab/>
      </w:r>
      <w:r>
        <w:tab/>
        <w:t>137°20.37E</w:t>
      </w:r>
    </w:p>
    <w:p w14:paraId="4044D634" w14:textId="77777777" w:rsidR="00B0282A" w:rsidRDefault="00B0282A" w:rsidP="005D2DFF">
      <w:pPr>
        <w:pStyle w:val="GG-body"/>
        <w:spacing w:after="40"/>
        <w:ind w:left="709" w:hanging="284"/>
      </w:pPr>
      <w:r>
        <w:t>6.</w:t>
      </w:r>
      <w:r>
        <w:tab/>
        <w:t>33°52.48S</w:t>
      </w:r>
      <w:r>
        <w:tab/>
      </w:r>
      <w:r>
        <w:tab/>
        <w:t>137°15.19E</w:t>
      </w:r>
    </w:p>
    <w:p w14:paraId="2BDA7071" w14:textId="77777777" w:rsidR="00B0282A" w:rsidRDefault="00B0282A" w:rsidP="005D2DFF">
      <w:pPr>
        <w:pStyle w:val="GG-body"/>
        <w:spacing w:after="40"/>
        <w:ind w:left="709" w:hanging="284"/>
      </w:pPr>
      <w:r>
        <w:t>7.</w:t>
      </w:r>
      <w:r>
        <w:tab/>
        <w:t>33°56.30S</w:t>
      </w:r>
      <w:r>
        <w:tab/>
      </w:r>
      <w:r>
        <w:tab/>
        <w:t>137°19.61E</w:t>
      </w:r>
    </w:p>
    <w:p w14:paraId="761879F0" w14:textId="77777777" w:rsidR="00B0282A" w:rsidRDefault="00B0282A" w:rsidP="005D2DFF">
      <w:pPr>
        <w:pStyle w:val="GG-body"/>
        <w:spacing w:after="40"/>
        <w:ind w:left="709" w:hanging="284"/>
      </w:pPr>
      <w:r>
        <w:t>8.</w:t>
      </w:r>
      <w:r>
        <w:tab/>
        <w:t>34°00.81S</w:t>
      </w:r>
      <w:r>
        <w:tab/>
      </w:r>
      <w:r>
        <w:tab/>
        <w:t>137°05.13E</w:t>
      </w:r>
    </w:p>
    <w:p w14:paraId="240AD2B1" w14:textId="77777777" w:rsidR="00B0282A" w:rsidRDefault="00B0282A" w:rsidP="00B0282A">
      <w:pPr>
        <w:pStyle w:val="GG-body"/>
        <w:ind w:left="709" w:hanging="284"/>
      </w:pPr>
      <w:r>
        <w:t>9.</w:t>
      </w:r>
      <w:r>
        <w:tab/>
        <w:t>34°08.09S</w:t>
      </w:r>
      <w:r>
        <w:tab/>
      </w:r>
      <w:r>
        <w:tab/>
        <w:t>137°27.33E</w:t>
      </w:r>
      <w:r>
        <w:tab/>
        <w:t>SE Shore</w:t>
      </w:r>
    </w:p>
    <w:p w14:paraId="4E41965C" w14:textId="77777777" w:rsidR="00B0282A" w:rsidRDefault="00B0282A" w:rsidP="00B0282A">
      <w:pPr>
        <w:pStyle w:val="GG-body"/>
        <w:ind w:left="426" w:hanging="284"/>
      </w:pPr>
      <w:r>
        <w:t>(d)</w:t>
      </w:r>
      <w:r>
        <w:tab/>
        <w:t>The Cowell area defined as the waters contained within and bounded by the following points:</w:t>
      </w:r>
    </w:p>
    <w:p w14:paraId="45321AE4" w14:textId="77777777" w:rsidR="00B0282A" w:rsidRDefault="00B0282A" w:rsidP="005D2DFF">
      <w:pPr>
        <w:pStyle w:val="GG-body"/>
        <w:spacing w:after="40"/>
        <w:ind w:left="709" w:hanging="284"/>
      </w:pPr>
      <w:r>
        <w:t>1.</w:t>
      </w:r>
      <w:r>
        <w:tab/>
        <w:t>33°42.46S</w:t>
      </w:r>
      <w:r>
        <w:tab/>
      </w:r>
      <w:r>
        <w:tab/>
        <w:t>137°07.14E</w:t>
      </w:r>
      <w:r>
        <w:tab/>
        <w:t>NW Shore</w:t>
      </w:r>
    </w:p>
    <w:p w14:paraId="2E3E8401" w14:textId="77777777" w:rsidR="00B0282A" w:rsidRDefault="00B0282A" w:rsidP="005D2DFF">
      <w:pPr>
        <w:pStyle w:val="GG-body"/>
        <w:spacing w:after="40"/>
        <w:ind w:left="709" w:hanging="284"/>
      </w:pPr>
      <w:r>
        <w:t>2.</w:t>
      </w:r>
      <w:r>
        <w:tab/>
        <w:t>33°56.08S</w:t>
      </w:r>
      <w:r>
        <w:tab/>
      </w:r>
      <w:r>
        <w:tab/>
        <w:t>137°05.27E</w:t>
      </w:r>
    </w:p>
    <w:p w14:paraId="2F5AF8C6" w14:textId="77777777" w:rsidR="00B0282A" w:rsidRDefault="00B0282A" w:rsidP="005D2DFF">
      <w:pPr>
        <w:pStyle w:val="GG-body"/>
        <w:spacing w:after="40"/>
        <w:ind w:left="709" w:hanging="284"/>
      </w:pPr>
      <w:r>
        <w:t>3.</w:t>
      </w:r>
      <w:r>
        <w:tab/>
        <w:t>34°02.44S</w:t>
      </w:r>
      <w:r>
        <w:tab/>
      </w:r>
      <w:r>
        <w:tab/>
        <w:t>136°50.92E</w:t>
      </w:r>
    </w:p>
    <w:p w14:paraId="500698AC" w14:textId="77777777" w:rsidR="00B0282A" w:rsidRDefault="00B0282A" w:rsidP="005D2DFF">
      <w:pPr>
        <w:pStyle w:val="GG-body"/>
        <w:spacing w:after="40"/>
        <w:ind w:left="709" w:hanging="284"/>
      </w:pPr>
      <w:r>
        <w:t>4.</w:t>
      </w:r>
      <w:r>
        <w:tab/>
        <w:t>34°09.37S</w:t>
      </w:r>
      <w:r>
        <w:tab/>
      </w:r>
      <w:r>
        <w:tab/>
        <w:t>136°49.06E</w:t>
      </w:r>
    </w:p>
    <w:p w14:paraId="281BE909" w14:textId="77777777" w:rsidR="00B0282A" w:rsidRDefault="00B0282A" w:rsidP="005D2DFF">
      <w:pPr>
        <w:pStyle w:val="GG-body"/>
        <w:spacing w:after="40"/>
        <w:ind w:left="709" w:hanging="284"/>
      </w:pPr>
      <w:r>
        <w:t>5.</w:t>
      </w:r>
      <w:r>
        <w:tab/>
        <w:t>34°12.79S</w:t>
      </w:r>
      <w:r>
        <w:tab/>
      </w:r>
      <w:r>
        <w:tab/>
        <w:t>136°46.95E</w:t>
      </w:r>
    </w:p>
    <w:p w14:paraId="51C7BCFC" w14:textId="77777777" w:rsidR="00B0282A" w:rsidRDefault="00B0282A" w:rsidP="005D2DFF">
      <w:pPr>
        <w:pStyle w:val="GG-body"/>
        <w:spacing w:after="40"/>
        <w:ind w:left="709" w:hanging="284"/>
      </w:pPr>
      <w:r>
        <w:t>6.</w:t>
      </w:r>
      <w:r>
        <w:tab/>
        <w:t>34°11.16S</w:t>
      </w:r>
      <w:r>
        <w:tab/>
      </w:r>
      <w:r>
        <w:tab/>
        <w:t>136°46.13E</w:t>
      </w:r>
    </w:p>
    <w:p w14:paraId="76A9EAA8" w14:textId="77777777" w:rsidR="00B0282A" w:rsidRDefault="00B0282A" w:rsidP="005D2DFF">
      <w:pPr>
        <w:pStyle w:val="GG-body"/>
        <w:spacing w:after="40"/>
        <w:ind w:left="709" w:hanging="284"/>
      </w:pPr>
      <w:r>
        <w:t>7.</w:t>
      </w:r>
      <w:r>
        <w:tab/>
        <w:t>34°14.99S</w:t>
      </w:r>
      <w:r>
        <w:tab/>
      </w:r>
      <w:r>
        <w:tab/>
        <w:t>136°42.44E</w:t>
      </w:r>
    </w:p>
    <w:p w14:paraId="6F9C2A70" w14:textId="77777777" w:rsidR="00B0282A" w:rsidRDefault="00B0282A" w:rsidP="005D2DFF">
      <w:pPr>
        <w:pStyle w:val="GG-body"/>
        <w:spacing w:after="40"/>
        <w:ind w:left="709" w:hanging="284"/>
      </w:pPr>
      <w:r>
        <w:t>8.</w:t>
      </w:r>
      <w:r>
        <w:tab/>
        <w:t>34°23.24S</w:t>
      </w:r>
      <w:r>
        <w:tab/>
      </w:r>
      <w:r>
        <w:tab/>
        <w:t>136°37.74E</w:t>
      </w:r>
    </w:p>
    <w:p w14:paraId="5514EAD2" w14:textId="77777777" w:rsidR="00B0282A" w:rsidRDefault="00B0282A" w:rsidP="005D2DFF">
      <w:pPr>
        <w:pStyle w:val="GG-body"/>
        <w:spacing w:after="40"/>
        <w:ind w:left="709" w:hanging="284"/>
      </w:pPr>
      <w:r>
        <w:t>9.</w:t>
      </w:r>
      <w:r>
        <w:tab/>
        <w:t>34°30.65S</w:t>
      </w:r>
      <w:r>
        <w:tab/>
      </w:r>
      <w:r>
        <w:tab/>
        <w:t>136°30.55E</w:t>
      </w:r>
    </w:p>
    <w:p w14:paraId="1E8155EE" w14:textId="77777777" w:rsidR="00B0282A" w:rsidRDefault="00B0282A" w:rsidP="005D2DFF">
      <w:pPr>
        <w:pStyle w:val="GG-body"/>
        <w:spacing w:after="40"/>
        <w:ind w:left="709" w:hanging="284"/>
      </w:pPr>
      <w:r>
        <w:t>10.</w:t>
      </w:r>
      <w:r>
        <w:tab/>
        <w:t>34°22.83S</w:t>
      </w:r>
      <w:r>
        <w:tab/>
      </w:r>
      <w:r>
        <w:tab/>
        <w:t>136°23.60E</w:t>
      </w:r>
    </w:p>
    <w:p w14:paraId="62CA448E" w14:textId="77777777" w:rsidR="00B0282A" w:rsidRDefault="00B0282A" w:rsidP="00A2583F">
      <w:pPr>
        <w:pStyle w:val="GG-body"/>
        <w:spacing w:after="20"/>
        <w:ind w:left="709" w:hanging="284"/>
      </w:pPr>
      <w:r>
        <w:t>11.</w:t>
      </w:r>
      <w:r>
        <w:tab/>
        <w:t>34°23.11S</w:t>
      </w:r>
      <w:r>
        <w:tab/>
      </w:r>
      <w:r>
        <w:tab/>
        <w:t>136°06.17E</w:t>
      </w:r>
      <w:r>
        <w:tab/>
        <w:t>SW Shore</w:t>
      </w:r>
    </w:p>
    <w:p w14:paraId="04B4E52A" w14:textId="77777777" w:rsidR="00B0282A" w:rsidRDefault="00B0282A" w:rsidP="00B0282A">
      <w:pPr>
        <w:pStyle w:val="GG-Title2"/>
      </w:pPr>
      <w:r>
        <w:t>Schedule 3</w:t>
      </w:r>
    </w:p>
    <w:p w14:paraId="2AC82D1D" w14:textId="77777777" w:rsidR="00B0282A" w:rsidRDefault="00B0282A" w:rsidP="005D2DFF">
      <w:pPr>
        <w:pStyle w:val="GG-body"/>
        <w:spacing w:after="100"/>
        <w:ind w:left="284" w:hanging="284"/>
      </w:pPr>
      <w:r>
        <w:t>1.</w:t>
      </w:r>
      <w:r>
        <w:tab/>
        <w:t>The coordinates in Schedule 2 are defined as degrees decimal minutes and based on the World Geodetic System 1984 (WGS 84).</w:t>
      </w:r>
    </w:p>
    <w:p w14:paraId="5C77757E" w14:textId="77777777" w:rsidR="00B0282A" w:rsidRDefault="00B0282A" w:rsidP="005D2DFF">
      <w:pPr>
        <w:pStyle w:val="GG-body"/>
        <w:spacing w:after="100"/>
        <w:ind w:left="284" w:hanging="284"/>
      </w:pPr>
      <w:r>
        <w:t>2.</w:t>
      </w:r>
      <w:r>
        <w:tab/>
        <w:t xml:space="preserve">The licence holder listed in Schedule 1 or their registered master must comply with all regulations and conditions that apply to fishing activities undertaken pursuant to their licence, in addition to the conditions imposed by this notice. </w:t>
      </w:r>
    </w:p>
    <w:p w14:paraId="6DE3594F" w14:textId="77777777" w:rsidR="00B0282A" w:rsidRDefault="00B0282A" w:rsidP="005D2DFF">
      <w:pPr>
        <w:pStyle w:val="GG-body"/>
        <w:spacing w:after="100"/>
        <w:ind w:left="284" w:hanging="284"/>
      </w:pPr>
      <w:r>
        <w:t>3.</w:t>
      </w:r>
      <w:r>
        <w:tab/>
        <w:t>Fishing conducted pursuant to this notice must be conducted as part of a trial of the use of LED lights on nets to assess their effectiveness to reduce the volume of bycatch and under direction of the Spencer Gulf and West Coast Prawn Association or a South Australian Research Development Institute (SARDI) observer.</w:t>
      </w:r>
    </w:p>
    <w:p w14:paraId="45E6132D" w14:textId="77777777" w:rsidR="00B0282A" w:rsidRDefault="00B0282A" w:rsidP="005D2DFF">
      <w:pPr>
        <w:pStyle w:val="GG-body"/>
        <w:spacing w:after="100"/>
        <w:ind w:left="284" w:hanging="284"/>
      </w:pPr>
      <w:r>
        <w:t>4.</w:t>
      </w:r>
      <w:r>
        <w:tab/>
        <w:t>All prawn and southern calamari catch and any interactions with threatened, endangered and protection species collected must be recorded in a catch log and/or a wildlife interaction log and provided to SARDI and PIRSA.</w:t>
      </w:r>
    </w:p>
    <w:p w14:paraId="267A7958" w14:textId="77777777" w:rsidR="00B0282A" w:rsidRDefault="00B0282A" w:rsidP="005D2DFF">
      <w:pPr>
        <w:pStyle w:val="GG-body"/>
        <w:spacing w:after="100"/>
        <w:ind w:left="284" w:hanging="284"/>
      </w:pPr>
      <w:r>
        <w:t>5.</w:t>
      </w:r>
      <w:r>
        <w:tab/>
        <w:t xml:space="preserve">A maximum of 10 shots per night can be undertaken on any fishing night under this notice over a maximum of four nights. </w:t>
      </w:r>
    </w:p>
    <w:p w14:paraId="438DF032" w14:textId="77777777" w:rsidR="00B0282A" w:rsidRDefault="00B0282A" w:rsidP="005D2DFF">
      <w:pPr>
        <w:pStyle w:val="GG-body"/>
        <w:spacing w:after="100"/>
        <w:ind w:left="284" w:hanging="284"/>
      </w:pPr>
      <w:r>
        <w:lastRenderedPageBreak/>
        <w:t>6.</w:t>
      </w:r>
      <w:r>
        <w:tab/>
        <w:t xml:space="preserve">At least one hour prior to departure of the vessel listed in Schedule 1 from port to engage in the activity permitted under this notice, the following details must be provided to PIRSA Fishwatch and the Prawn Fishery Manager: </w:t>
      </w:r>
    </w:p>
    <w:p w14:paraId="37449617" w14:textId="77777777" w:rsidR="00B0282A" w:rsidRDefault="00B0282A" w:rsidP="00A2583F">
      <w:pPr>
        <w:pStyle w:val="GG-body"/>
        <w:spacing w:after="30"/>
        <w:ind w:left="568" w:hanging="284"/>
      </w:pPr>
      <w:r>
        <w:t>(1)</w:t>
      </w:r>
      <w:r>
        <w:tab/>
        <w:t xml:space="preserve">Port commencing from </w:t>
      </w:r>
    </w:p>
    <w:p w14:paraId="5D3EC7B8" w14:textId="77777777" w:rsidR="00B0282A" w:rsidRDefault="00B0282A" w:rsidP="00A2583F">
      <w:pPr>
        <w:pStyle w:val="GG-body"/>
        <w:spacing w:after="30"/>
        <w:ind w:left="568" w:hanging="284"/>
      </w:pPr>
      <w:r>
        <w:t>(2)</w:t>
      </w:r>
      <w:r>
        <w:tab/>
        <w:t xml:space="preserve">Earliest date leaving port </w:t>
      </w:r>
    </w:p>
    <w:p w14:paraId="4C80D61A" w14:textId="77777777" w:rsidR="00B0282A" w:rsidRDefault="00B0282A" w:rsidP="00A2583F">
      <w:pPr>
        <w:pStyle w:val="GG-body"/>
        <w:spacing w:after="30"/>
        <w:ind w:left="568" w:hanging="284"/>
      </w:pPr>
      <w:r>
        <w:t>(3)</w:t>
      </w:r>
      <w:r>
        <w:tab/>
        <w:t xml:space="preserve">Earliest time leaving port </w:t>
      </w:r>
    </w:p>
    <w:p w14:paraId="05A291BE" w14:textId="77777777" w:rsidR="00B0282A" w:rsidRDefault="00B0282A" w:rsidP="00A2583F">
      <w:pPr>
        <w:pStyle w:val="GG-body"/>
        <w:spacing w:after="30"/>
        <w:ind w:left="568" w:hanging="284"/>
      </w:pPr>
      <w:r>
        <w:t>(4)</w:t>
      </w:r>
      <w:r>
        <w:tab/>
        <w:t xml:space="preserve">Port of return </w:t>
      </w:r>
    </w:p>
    <w:p w14:paraId="48BDE7E3" w14:textId="77777777" w:rsidR="00B0282A" w:rsidRDefault="00B0282A" w:rsidP="00A2583F">
      <w:pPr>
        <w:pStyle w:val="GG-body"/>
        <w:spacing w:after="30"/>
        <w:ind w:left="568" w:hanging="284"/>
      </w:pPr>
      <w:r>
        <w:t>(5)</w:t>
      </w:r>
      <w:r>
        <w:tab/>
        <w:t xml:space="preserve">Activity undertaken </w:t>
      </w:r>
    </w:p>
    <w:p w14:paraId="3875BC58" w14:textId="77777777" w:rsidR="00B0282A" w:rsidRDefault="00B0282A" w:rsidP="00A2583F">
      <w:pPr>
        <w:pStyle w:val="GG-body"/>
        <w:spacing w:after="30"/>
        <w:ind w:left="568" w:hanging="284"/>
      </w:pPr>
      <w:r>
        <w:t>(6)</w:t>
      </w:r>
      <w:r>
        <w:tab/>
        <w:t xml:space="preserve">Names of persons conducting activity </w:t>
      </w:r>
    </w:p>
    <w:p w14:paraId="17C73D62" w14:textId="77777777" w:rsidR="00B0282A" w:rsidRDefault="00B0282A" w:rsidP="00A2583F">
      <w:pPr>
        <w:pStyle w:val="GG-body"/>
        <w:spacing w:after="30"/>
        <w:ind w:left="568" w:hanging="284"/>
      </w:pPr>
      <w:r>
        <w:t>(7)</w:t>
      </w:r>
      <w:r>
        <w:tab/>
        <w:t xml:space="preserve">Dates of trawling commencement </w:t>
      </w:r>
    </w:p>
    <w:p w14:paraId="518AA208" w14:textId="77777777" w:rsidR="00B0282A" w:rsidRDefault="00B0282A" w:rsidP="00A2583F">
      <w:pPr>
        <w:pStyle w:val="GG-body"/>
        <w:spacing w:after="30"/>
        <w:ind w:left="568" w:hanging="284"/>
      </w:pPr>
      <w:r>
        <w:t>(8)</w:t>
      </w:r>
      <w:r>
        <w:tab/>
        <w:t xml:space="preserve">Times of trawling commencement </w:t>
      </w:r>
    </w:p>
    <w:p w14:paraId="4E76E70B" w14:textId="77777777" w:rsidR="00B0282A" w:rsidRDefault="00B0282A" w:rsidP="00B0282A">
      <w:pPr>
        <w:pStyle w:val="GG-body"/>
        <w:ind w:left="568" w:hanging="284"/>
      </w:pPr>
      <w:r>
        <w:t>(9)</w:t>
      </w:r>
      <w:r>
        <w:tab/>
        <w:t xml:space="preserve">Location of activity. </w:t>
      </w:r>
    </w:p>
    <w:p w14:paraId="428A7E8B" w14:textId="77777777" w:rsidR="00B0282A" w:rsidRDefault="00B0282A" w:rsidP="00B0282A">
      <w:pPr>
        <w:pStyle w:val="GG-body"/>
        <w:ind w:left="284" w:hanging="284"/>
      </w:pPr>
      <w:r>
        <w:t>7.</w:t>
      </w:r>
      <w:r>
        <w:tab/>
        <w:t>While engaged in fishing activities or unloading the survey catch, the licence holder listed in Schedule 1 or their register master must have a copy of this notice on board the boat or near their person. This notice must be produced to a Fisheries Officer if requested.</w:t>
      </w:r>
    </w:p>
    <w:p w14:paraId="56256366" w14:textId="77777777" w:rsidR="00B0282A" w:rsidRDefault="00B0282A" w:rsidP="00B0282A">
      <w:pPr>
        <w:pStyle w:val="GG-body"/>
        <w:ind w:left="284" w:hanging="284"/>
      </w:pPr>
      <w:r>
        <w:t>8.</w:t>
      </w:r>
      <w:r>
        <w:tab/>
      </w:r>
      <w:r w:rsidRPr="00833C17">
        <w:rPr>
          <w:spacing w:val="4"/>
        </w:rPr>
        <w:t xml:space="preserve">No fishing activity may be undertaken between the prescribed times of sunrise and sunset for Adelaide (as published in the </w:t>
      </w:r>
      <w:r w:rsidRPr="00BE048C">
        <w:rPr>
          <w:i/>
          <w:iCs/>
        </w:rPr>
        <w:t>South Australian Government Gazette</w:t>
      </w:r>
      <w:r>
        <w:t xml:space="preserve"> pursuant to the requirements of the </w:t>
      </w:r>
      <w:r w:rsidRPr="00BE048C">
        <w:rPr>
          <w:i/>
          <w:iCs/>
        </w:rPr>
        <w:t>Proof of Sunrise and Sunset Act 1923</w:t>
      </w:r>
      <w:r>
        <w:t>) during the period specified in Schedule 4.</w:t>
      </w:r>
    </w:p>
    <w:p w14:paraId="73633624" w14:textId="77777777" w:rsidR="00B0282A" w:rsidRDefault="00B0282A" w:rsidP="00B0282A">
      <w:pPr>
        <w:pStyle w:val="GG-body"/>
        <w:ind w:left="284" w:hanging="284"/>
      </w:pPr>
      <w:r>
        <w:t>9.</w:t>
      </w:r>
      <w:r>
        <w:tab/>
      </w:r>
      <w:r w:rsidRPr="0011237C">
        <w:rPr>
          <w:spacing w:val="-4"/>
        </w:rPr>
        <w:t xml:space="preserve">The licence holder listed in Schedule 1 or their register master must not contravene or fail to comply with the </w:t>
      </w:r>
      <w:r w:rsidRPr="0011237C">
        <w:rPr>
          <w:i/>
          <w:iCs/>
          <w:spacing w:val="-4"/>
        </w:rPr>
        <w:t>Fisheries Management Act 2007</w:t>
      </w:r>
      <w:r w:rsidRPr="0011237C">
        <w:rPr>
          <w:spacing w:val="-4"/>
        </w:rPr>
        <w:t>,</w:t>
      </w:r>
      <w:r>
        <w:t xml:space="preserve"> or any other regulations made under that Act except where specifically exempted by this notice.</w:t>
      </w:r>
    </w:p>
    <w:p w14:paraId="4020E71C" w14:textId="77777777" w:rsidR="00B0282A" w:rsidRDefault="00B0282A" w:rsidP="00B0282A">
      <w:pPr>
        <w:pStyle w:val="GG-Title2"/>
      </w:pPr>
      <w:r>
        <w:t>Schedule 4</w:t>
      </w:r>
    </w:p>
    <w:p w14:paraId="494EE388" w14:textId="77777777" w:rsidR="00B0282A" w:rsidRDefault="00B0282A" w:rsidP="00B0282A">
      <w:pPr>
        <w:pStyle w:val="GG-body"/>
        <w:ind w:left="284"/>
      </w:pPr>
      <w:r>
        <w:t>Commencing at sunset on 15 February 2026 and ending at sunrise on 19 February 2026 unless varied or revoked.</w:t>
      </w:r>
    </w:p>
    <w:p w14:paraId="727BA162" w14:textId="77777777" w:rsidR="00B0282A" w:rsidRDefault="00B0282A" w:rsidP="00B0282A">
      <w:pPr>
        <w:pStyle w:val="GG-body"/>
      </w:pPr>
      <w:r>
        <w:t>This notice does not purport to override the provisions or operation of any other Act. The notice holder and his agents must comply with any relevant regulations, permits, requirements and directions from the Department for Environment, Water when undertaking activities within a marine park.</w:t>
      </w:r>
    </w:p>
    <w:p w14:paraId="0BEB29A9" w14:textId="77777777" w:rsidR="00B0282A" w:rsidRDefault="00B0282A" w:rsidP="00B0282A">
      <w:pPr>
        <w:pStyle w:val="GG-SDated"/>
      </w:pPr>
      <w:r>
        <w:t>Dated: 13 February 2026</w:t>
      </w:r>
    </w:p>
    <w:p w14:paraId="57A9F203" w14:textId="77777777" w:rsidR="00B0282A" w:rsidRDefault="00B0282A" w:rsidP="00B0282A">
      <w:pPr>
        <w:pStyle w:val="GG-SName"/>
      </w:pPr>
      <w:r>
        <w:t>Professor Gavin Begg</w:t>
      </w:r>
    </w:p>
    <w:p w14:paraId="2DB65115" w14:textId="77777777" w:rsidR="00B0282A" w:rsidRDefault="00B0282A" w:rsidP="00B0282A">
      <w:pPr>
        <w:pStyle w:val="GG-Signature"/>
      </w:pPr>
      <w:r>
        <w:t>Executive Director</w:t>
      </w:r>
    </w:p>
    <w:p w14:paraId="46514CFF" w14:textId="77777777" w:rsidR="00B0282A" w:rsidRDefault="00B0282A" w:rsidP="00B0282A">
      <w:pPr>
        <w:pStyle w:val="GG-Signature"/>
      </w:pPr>
      <w:r>
        <w:t>Fisheries and Aquaculture</w:t>
      </w:r>
    </w:p>
    <w:p w14:paraId="703684C8" w14:textId="205A9C7F" w:rsidR="00B0282A" w:rsidRDefault="00B0282A" w:rsidP="002E04F1">
      <w:pPr>
        <w:pStyle w:val="GG-Signature"/>
      </w:pPr>
      <w:r>
        <w:t>Delegate of the Minister for Primary Industries and Regional Development</w:t>
      </w:r>
    </w:p>
    <w:p w14:paraId="5FCE54E4" w14:textId="77777777" w:rsidR="002E04F1" w:rsidRDefault="002E04F1" w:rsidP="002E04F1">
      <w:pPr>
        <w:pStyle w:val="GG-Signature"/>
        <w:pBdr>
          <w:bottom w:val="single" w:sz="4" w:space="1" w:color="auto"/>
        </w:pBdr>
        <w:spacing w:line="52" w:lineRule="exact"/>
        <w:jc w:val="center"/>
      </w:pPr>
    </w:p>
    <w:p w14:paraId="2F6C5312" w14:textId="77777777" w:rsidR="002E04F1" w:rsidRDefault="002E04F1" w:rsidP="002E04F1">
      <w:pPr>
        <w:pStyle w:val="GG-Signature"/>
        <w:pBdr>
          <w:top w:val="single" w:sz="4" w:space="1" w:color="auto"/>
        </w:pBdr>
        <w:spacing w:before="34" w:line="14" w:lineRule="exact"/>
        <w:jc w:val="center"/>
      </w:pPr>
    </w:p>
    <w:p w14:paraId="5D6DC97B" w14:textId="77777777" w:rsidR="002E04F1" w:rsidRPr="00B82A7B" w:rsidRDefault="002E04F1" w:rsidP="00B82A7B">
      <w:pPr>
        <w:pStyle w:val="NoSpacing"/>
      </w:pPr>
    </w:p>
    <w:p w14:paraId="1DA7E9CC" w14:textId="5CBF3A72" w:rsidR="00A2583F" w:rsidRDefault="00DE4ABB" w:rsidP="00DE4ABB">
      <w:pPr>
        <w:pStyle w:val="Heading2"/>
      </w:pPr>
      <w:bookmarkStart w:id="32" w:name="_Toc222390425"/>
      <w:r>
        <w:t>Fisheries Management Act 2007</w:t>
      </w:r>
      <w:bookmarkEnd w:id="32"/>
    </w:p>
    <w:p w14:paraId="4DC0ECE8" w14:textId="77777777" w:rsidR="00A2583F" w:rsidRDefault="00A2583F" w:rsidP="00A2583F">
      <w:pPr>
        <w:pStyle w:val="GG-Title2"/>
      </w:pPr>
      <w:r>
        <w:t>Section 79</w:t>
      </w:r>
    </w:p>
    <w:p w14:paraId="7D4D6A27" w14:textId="77777777" w:rsidR="00A2583F" w:rsidRDefault="00A2583F" w:rsidP="00A2583F">
      <w:pPr>
        <w:pStyle w:val="GG-Title3"/>
        <w:spacing w:after="0"/>
      </w:pPr>
      <w:r>
        <w:t>Variation—Temporary Prohibition of Fishing Activity</w:t>
      </w:r>
    </w:p>
    <w:p w14:paraId="1DEE4D43" w14:textId="77777777" w:rsidR="00A2583F" w:rsidRDefault="00A2583F" w:rsidP="00A2583F">
      <w:pPr>
        <w:pStyle w:val="GG-Title3"/>
      </w:pPr>
      <w:r>
        <w:t>Catch and Release for Australian Bass in Specified Reservoirs</w:t>
      </w:r>
    </w:p>
    <w:p w14:paraId="5A16B6D0" w14:textId="77777777" w:rsidR="00A2583F" w:rsidRDefault="00A2583F" w:rsidP="00A2583F">
      <w:pPr>
        <w:pStyle w:val="GG-body"/>
      </w:pPr>
      <w:r>
        <w:t xml:space="preserve">Take note that pursuant to Section 79 of the </w:t>
      </w:r>
      <w:r w:rsidRPr="00F849A8">
        <w:rPr>
          <w:i/>
          <w:iCs/>
        </w:rPr>
        <w:t>Fisheries Management Act 2007</w:t>
      </w:r>
      <w:r>
        <w:t xml:space="preserve">, I Professor Gavin Begg, Executive Director Fisheries and Aquaculture, delegate of the Minister for Primary Industries and Regional Development, vary the declaration titled </w:t>
      </w:r>
      <w:r w:rsidRPr="00760EE5">
        <w:rPr>
          <w:i/>
          <w:iCs/>
        </w:rPr>
        <w:t>Temporary Prohibition of Fishing Activity Catch and Release for Australian Bass in Specified Reservoirs</w:t>
      </w:r>
      <w:r>
        <w:t xml:space="preserve"> dated 10 December 2025 and published in the </w:t>
      </w:r>
      <w:r w:rsidRPr="00760EE5">
        <w:rPr>
          <w:i/>
          <w:iCs/>
        </w:rPr>
        <w:t>South Australian Government Gazette</w:t>
      </w:r>
      <w:r>
        <w:t xml:space="preserve"> on 18 December 2025 on page 5076 (being the first notice on the page), effective from 10 February 2026, to add the following waters to the areas specified in Schedule 2:</w:t>
      </w:r>
    </w:p>
    <w:p w14:paraId="34704199" w14:textId="77777777" w:rsidR="00A2583F" w:rsidRDefault="00A2583F" w:rsidP="00A2583F">
      <w:pPr>
        <w:pStyle w:val="GG-body"/>
        <w:ind w:left="284" w:hanging="142"/>
      </w:pPr>
      <w:r>
        <w:t>•</w:t>
      </w:r>
      <w:r>
        <w:tab/>
        <w:t>Tod Reservoir.</w:t>
      </w:r>
    </w:p>
    <w:p w14:paraId="519163F9" w14:textId="77777777" w:rsidR="00A2583F" w:rsidRDefault="00A2583F" w:rsidP="00A2583F">
      <w:pPr>
        <w:pStyle w:val="GG-SDated"/>
      </w:pPr>
      <w:r>
        <w:t>Dated: 9 February 2026</w:t>
      </w:r>
    </w:p>
    <w:p w14:paraId="51B515AE" w14:textId="77777777" w:rsidR="00A2583F" w:rsidRDefault="00A2583F" w:rsidP="00A2583F">
      <w:pPr>
        <w:pStyle w:val="GG-SName"/>
      </w:pPr>
      <w:r>
        <w:t>Professor Gavin Begg</w:t>
      </w:r>
    </w:p>
    <w:p w14:paraId="2B0DA654" w14:textId="77777777" w:rsidR="00A2583F" w:rsidRDefault="00A2583F" w:rsidP="00A2583F">
      <w:pPr>
        <w:pStyle w:val="GG-Signature"/>
      </w:pPr>
      <w:r>
        <w:t>Executive Director</w:t>
      </w:r>
    </w:p>
    <w:p w14:paraId="45B2B07E" w14:textId="77777777" w:rsidR="00A2583F" w:rsidRDefault="00A2583F" w:rsidP="00A2583F">
      <w:pPr>
        <w:pStyle w:val="GG-Signature"/>
      </w:pPr>
      <w:r>
        <w:t>Fisheries and Aquaculture</w:t>
      </w:r>
    </w:p>
    <w:p w14:paraId="7329B2A7" w14:textId="77777777" w:rsidR="00A2583F" w:rsidRDefault="00A2583F" w:rsidP="00A2583F">
      <w:pPr>
        <w:pStyle w:val="GG-Signature"/>
      </w:pPr>
      <w:r>
        <w:t>Delegate of the Minister for Primary Industries and Regional Development</w:t>
      </w:r>
    </w:p>
    <w:p w14:paraId="21B7AB8D" w14:textId="77777777" w:rsidR="00A2583F" w:rsidRDefault="00A2583F" w:rsidP="00A2583F">
      <w:pPr>
        <w:pStyle w:val="GG-Signature"/>
        <w:pBdr>
          <w:top w:val="single" w:sz="4" w:space="1" w:color="auto"/>
        </w:pBdr>
        <w:spacing w:before="100" w:line="14" w:lineRule="exact"/>
        <w:jc w:val="center"/>
      </w:pPr>
    </w:p>
    <w:p w14:paraId="1209FACC" w14:textId="77777777" w:rsidR="005D2DFF" w:rsidRDefault="005D2DFF" w:rsidP="005D2DFF">
      <w:pPr>
        <w:pStyle w:val="NoSpacing"/>
      </w:pPr>
    </w:p>
    <w:p w14:paraId="287C1323" w14:textId="76B4D2DA" w:rsidR="0082455F" w:rsidRDefault="0082455F" w:rsidP="0082455F">
      <w:pPr>
        <w:pStyle w:val="GG-Title1"/>
      </w:pPr>
      <w:r>
        <w:t>Fisheries Management Act 2007</w:t>
      </w:r>
    </w:p>
    <w:p w14:paraId="3AF6E6E7" w14:textId="77777777" w:rsidR="0082455F" w:rsidRDefault="0082455F" w:rsidP="0082455F">
      <w:pPr>
        <w:pStyle w:val="GG-Title2"/>
      </w:pPr>
      <w:r>
        <w:t>Section 115</w:t>
      </w:r>
    </w:p>
    <w:p w14:paraId="2D0506CF" w14:textId="77777777" w:rsidR="0082455F" w:rsidRDefault="0082455F" w:rsidP="0082455F">
      <w:pPr>
        <w:pStyle w:val="GG-Title3"/>
      </w:pPr>
      <w:r>
        <w:t>Ministerial Exemption: ME9903416</w:t>
      </w:r>
    </w:p>
    <w:p w14:paraId="34E2F357" w14:textId="77777777" w:rsidR="0082455F" w:rsidRDefault="0082455F" w:rsidP="0082455F">
      <w:pPr>
        <w:pStyle w:val="GG-body"/>
      </w:pPr>
      <w:r>
        <w:t xml:space="preserve">Take notice that pursuant to Section 115 of the </w:t>
      </w:r>
      <w:r w:rsidRPr="00321EC2">
        <w:rPr>
          <w:i/>
          <w:iCs/>
        </w:rPr>
        <w:t>Fisheries Management Act 2007</w:t>
      </w:r>
      <w:r>
        <w:t xml:space="preserve">, the holder of a fishery licence issued under the </w:t>
      </w:r>
      <w:r w:rsidRPr="00321EC2">
        <w:rPr>
          <w:i/>
          <w:iCs/>
        </w:rPr>
        <w:t>Fisheries Management (Charter Boat Fishery) Regulations 2016</w:t>
      </w:r>
      <w:r>
        <w:t xml:space="preserve"> (the ‘exemption holder’) or a person endorsed on the licence as a registered master, are exempt from Section 70 of the </w:t>
      </w:r>
      <w:r w:rsidRPr="00321EC2">
        <w:rPr>
          <w:i/>
          <w:iCs/>
        </w:rPr>
        <w:t>Fisheries Management Act 2007</w:t>
      </w:r>
      <w:r>
        <w:t xml:space="preserve"> Regulation 5 and Clause 75 of Schedule 6 of the </w:t>
      </w:r>
      <w:r w:rsidRPr="00321EC2">
        <w:rPr>
          <w:i/>
          <w:iCs/>
        </w:rPr>
        <w:t xml:space="preserve">Fisheries Management (General) Regulations 2017 </w:t>
      </w:r>
      <w:r>
        <w:t>but only insofar as they may undertake the activity described in Schedule 1 (the ‘exempted activity’), in the waters described in Schedule 2, subject to the conditions specified in Schedule 3, from 12 February 2026 until 1800 hrs 31 May 2026, unless varied or revoked earlier.</w:t>
      </w:r>
    </w:p>
    <w:p w14:paraId="019E16AB" w14:textId="77777777" w:rsidR="0082455F" w:rsidRDefault="0082455F" w:rsidP="0082455F">
      <w:pPr>
        <w:pStyle w:val="GG-Title2"/>
      </w:pPr>
      <w:r>
        <w:t>Schedule 1</w:t>
      </w:r>
    </w:p>
    <w:p w14:paraId="28D84B3B" w14:textId="77777777" w:rsidR="0082455F" w:rsidRDefault="0082455F" w:rsidP="0082455F">
      <w:pPr>
        <w:pStyle w:val="GG-body"/>
        <w:ind w:left="426" w:hanging="142"/>
      </w:pPr>
      <w:r>
        <w:t>•</w:t>
      </w:r>
      <w:r>
        <w:tab/>
      </w:r>
      <w:r w:rsidRPr="003D5B56">
        <w:rPr>
          <w:spacing w:val="-2"/>
        </w:rPr>
        <w:t>Setting of recreational rock lobster pots registered to a person who has entered into a charter boat fishing agreement for the charter boat fishing services of the exemption holder prior to the intended charter fishing trip of the person to whom the rock lobster pot is registered.</w:t>
      </w:r>
      <w:r>
        <w:t xml:space="preserve"> </w:t>
      </w:r>
    </w:p>
    <w:p w14:paraId="0CCAD740" w14:textId="77777777" w:rsidR="0082455F" w:rsidRDefault="0082455F" w:rsidP="0082455F">
      <w:pPr>
        <w:pStyle w:val="GG-body"/>
        <w:ind w:left="426" w:hanging="142"/>
      </w:pPr>
      <w:r>
        <w:t>•</w:t>
      </w:r>
      <w:r>
        <w:tab/>
        <w:t>Retrieval of a registered rock lobster pot that has been set for a person who has entered into a charter boat fishing agreement for the charter boat fishing services of the exemption holder where the person to whom the rock lobster pot is registered is not present on the charter fishing trip (subject to condition 9).</w:t>
      </w:r>
    </w:p>
    <w:p w14:paraId="5CB075CC" w14:textId="77777777" w:rsidR="0082455F" w:rsidRDefault="0082455F" w:rsidP="0082455F">
      <w:pPr>
        <w:pStyle w:val="GG-Title2"/>
      </w:pPr>
      <w:r>
        <w:t>Schedule 2</w:t>
      </w:r>
    </w:p>
    <w:p w14:paraId="78A3F680" w14:textId="5DEBA9C5" w:rsidR="005D2DFF" w:rsidRDefault="0082455F" w:rsidP="0082455F">
      <w:pPr>
        <w:pStyle w:val="GG-body"/>
        <w:ind w:left="284" w:hanging="284"/>
      </w:pPr>
      <w:r>
        <w:t>1.</w:t>
      </w:r>
      <w:r>
        <w:tab/>
        <w:t xml:space="preserve">All marine waters of the State, excluding Aquatic Reserves, Marine Park Sanctuary Zones or Restricted Access Zones (unless otherwise authorised under the </w:t>
      </w:r>
      <w:r w:rsidRPr="001754DD">
        <w:rPr>
          <w:i/>
          <w:iCs/>
        </w:rPr>
        <w:t>Marine Parks Act 2007</w:t>
      </w:r>
      <w:r>
        <w:t>).</w:t>
      </w:r>
    </w:p>
    <w:p w14:paraId="34DCC18F" w14:textId="77777777" w:rsidR="005D2DFF" w:rsidRDefault="005D2DFF">
      <w:pPr>
        <w:spacing w:after="0" w:line="240" w:lineRule="auto"/>
        <w:jc w:val="left"/>
        <w:rPr>
          <w:rFonts w:eastAsia="Times New Roman"/>
          <w:szCs w:val="17"/>
        </w:rPr>
      </w:pPr>
      <w:r>
        <w:br w:type="page"/>
      </w:r>
    </w:p>
    <w:p w14:paraId="4534777F" w14:textId="77777777" w:rsidR="0082455F" w:rsidRDefault="0082455F" w:rsidP="0082455F">
      <w:pPr>
        <w:pStyle w:val="GG-Title2"/>
      </w:pPr>
      <w:r>
        <w:lastRenderedPageBreak/>
        <w:t>Schedule 3</w:t>
      </w:r>
    </w:p>
    <w:p w14:paraId="08D92BAA" w14:textId="77777777" w:rsidR="0082455F" w:rsidRDefault="0082455F" w:rsidP="0082455F">
      <w:pPr>
        <w:pStyle w:val="GG-body"/>
        <w:ind w:left="284" w:hanging="284"/>
      </w:pPr>
      <w:r>
        <w:t>1.</w:t>
      </w:r>
      <w:r>
        <w:tab/>
        <w:t xml:space="preserve">The exemption holder or registered master of the charter boat licence must be in possession of a copy of this notice at all times whilst undertaking the exempted activities and be able to produce it to a PIRSA Fisheries Officer or PIRSA Licensing Officer upon request. </w:t>
      </w:r>
    </w:p>
    <w:p w14:paraId="0E6CDB26" w14:textId="77777777" w:rsidR="0082455F" w:rsidRDefault="0082455F" w:rsidP="0082455F">
      <w:pPr>
        <w:pStyle w:val="GG-body"/>
        <w:ind w:left="284" w:hanging="284"/>
      </w:pPr>
      <w:r>
        <w:t>2.</w:t>
      </w:r>
      <w:r>
        <w:tab/>
        <w:t xml:space="preserve">The exemption holder or registered master must be able to prove that the recreational rock lobster pot being set or intended to be set is registered to a person who has entered a charter boat fishing agreement for the charter boat fishing services of the exemption holder and that person intends to retrieve the registered rock lobster pot as part of the charter boat fishing agreement.   </w:t>
      </w:r>
    </w:p>
    <w:p w14:paraId="011FF1BD" w14:textId="77777777" w:rsidR="0082455F" w:rsidRDefault="0082455F" w:rsidP="0082455F">
      <w:pPr>
        <w:pStyle w:val="GG-body"/>
        <w:ind w:left="284" w:hanging="284"/>
      </w:pPr>
      <w:r>
        <w:t>3.</w:t>
      </w:r>
      <w:r>
        <w:tab/>
        <w:t>When setting recreational rock lobster pots under this exemption, the exemption holder or registered master must be in possession of evidence that the holder of the rock lobster pot registration intends to participate in activities consistent with a charter boat fishing agreement for the charter boat fishing services of the exemption holder.</w:t>
      </w:r>
    </w:p>
    <w:p w14:paraId="4189843A" w14:textId="77777777" w:rsidR="0082455F" w:rsidRDefault="0082455F" w:rsidP="0082455F">
      <w:pPr>
        <w:pStyle w:val="GG-body"/>
        <w:ind w:left="284" w:hanging="284"/>
      </w:pPr>
      <w:r>
        <w:t>4.</w:t>
      </w:r>
      <w:r>
        <w:tab/>
        <w:t>A maximum of 6 rock lobster pots may be set on any one day per boat being used under the licence for a charter boat activity.</w:t>
      </w:r>
    </w:p>
    <w:p w14:paraId="53A2711F" w14:textId="77777777" w:rsidR="0082455F" w:rsidRDefault="0082455F" w:rsidP="0082455F">
      <w:pPr>
        <w:pStyle w:val="GG-body"/>
        <w:ind w:left="284" w:hanging="284"/>
      </w:pPr>
      <w:r>
        <w:t>5.</w:t>
      </w:r>
      <w:r>
        <w:tab/>
        <w:t xml:space="preserve">The exemption holder or registered master must not use or have possession of recreational rock lobster pot tags registered in their name, or tags registered to any charter crew member while undertaking charter boat fishing services. </w:t>
      </w:r>
    </w:p>
    <w:p w14:paraId="19DAA594" w14:textId="77777777" w:rsidR="0082455F" w:rsidRDefault="0082455F" w:rsidP="0082455F">
      <w:pPr>
        <w:pStyle w:val="GG-body"/>
        <w:ind w:left="284" w:hanging="284"/>
      </w:pPr>
      <w:r>
        <w:t>6.</w:t>
      </w:r>
      <w:r>
        <w:tab/>
        <w:t xml:space="preserve">The recreational rock lobster pots set under this exemption must be marked with a 4 litre red buoy, a recreational rock lobster pot tag issued by the Department and a tag identifying the Charter Boat Fishery licence number (consistent with the specifications of Section 13(b) of the </w:t>
      </w:r>
      <w:r w:rsidRPr="00D036CB">
        <w:rPr>
          <w:i/>
          <w:iCs/>
        </w:rPr>
        <w:t>Fisheries Management (General) Regulations 2017</w:t>
      </w:r>
      <w:r>
        <w:t xml:space="preserve">). </w:t>
      </w:r>
    </w:p>
    <w:p w14:paraId="740EE725" w14:textId="77777777" w:rsidR="0082455F" w:rsidRDefault="0082455F" w:rsidP="0082455F">
      <w:pPr>
        <w:pStyle w:val="GG-body"/>
        <w:ind w:left="284" w:hanging="284"/>
      </w:pPr>
      <w:r>
        <w:t>7.</w:t>
      </w:r>
      <w:r>
        <w:tab/>
        <w:t xml:space="preserve">The recreational rock lobster pot may only be set under this exemption no more than three days prior to commencing the charter in which the registration holder is due to participate in, consistent with a charter boat fishing agreement for the charter boat fishing services of the exemption holder. </w:t>
      </w:r>
    </w:p>
    <w:p w14:paraId="7AC6621C" w14:textId="77777777" w:rsidR="0082455F" w:rsidRDefault="0082455F" w:rsidP="0082455F">
      <w:pPr>
        <w:pStyle w:val="GG-body"/>
        <w:ind w:left="284" w:hanging="284"/>
      </w:pPr>
      <w:r>
        <w:t>8.</w:t>
      </w:r>
      <w:r>
        <w:tab/>
        <w:t xml:space="preserve">The exemption holder or registered master must ensure that the client(s) to whom the recreational rock lobster pot tag(s) are registered are engaged in the fishing activity to retrieve the registered rock lobster pot during the charter boat fishing services of the exemption holder, and that the owner of the tag(s) only retains a number of rock lobster consistent with their personal passenger limits. </w:t>
      </w:r>
    </w:p>
    <w:p w14:paraId="27AECD20" w14:textId="77777777" w:rsidR="0082455F" w:rsidRDefault="0082455F" w:rsidP="0082455F">
      <w:pPr>
        <w:pStyle w:val="GG-body"/>
        <w:ind w:left="284" w:hanging="284"/>
      </w:pPr>
      <w:r>
        <w:t>9.</w:t>
      </w:r>
      <w:r>
        <w:tab/>
        <w:t xml:space="preserve">If the person to whom the recreational rock lobster pot is registered is not able to be present during the agreed charter boat fishing service, the exemption holder or registered master must notify the Department by telephone on 1800 065 522 of the cancellation before commencing the trip. The exemption holder or registered master may then retrieve the rock lobster pot but must release any fish caught in the pot back to the water immediately. </w:t>
      </w:r>
    </w:p>
    <w:p w14:paraId="78000F53" w14:textId="77777777" w:rsidR="0082455F" w:rsidRDefault="0082455F" w:rsidP="0082455F">
      <w:pPr>
        <w:pStyle w:val="GG-body"/>
        <w:ind w:left="284" w:hanging="284"/>
      </w:pPr>
      <w:r>
        <w:t>10.</w:t>
      </w:r>
      <w:r>
        <w:tab/>
        <w:t xml:space="preserve">If the estimated date and time for the retrieval of a registered recreational rock lobster pot set under this exemption is earlier than the estimated time previously notified, or more than one (1) hour after that date and time, the exemption holder or registered master must notify the Department of the updated estimated retrieval date and time.  </w:t>
      </w:r>
    </w:p>
    <w:p w14:paraId="3558E707" w14:textId="77777777" w:rsidR="0082455F" w:rsidRDefault="0082455F" w:rsidP="0082455F">
      <w:pPr>
        <w:pStyle w:val="GG-body"/>
        <w:ind w:left="284" w:hanging="284"/>
      </w:pPr>
      <w:r>
        <w:t>11.</w:t>
      </w:r>
      <w:r>
        <w:tab/>
        <w:t>At least 30 minutes before landing the registered vessel from a fishing trip where registered recreational rock lobster pot(s) have been operated during the trip, by a holder of a recreational rock lobster pot registration, the licence holder or registered master(s) of a boat registered for use in the Charter Boat Fishery, must inform the Department by telephone on 1800 065 522 or via the Commercial reporting App of the following information:</w:t>
      </w:r>
    </w:p>
    <w:p w14:paraId="2EA3C565" w14:textId="77777777" w:rsidR="0082455F" w:rsidRDefault="0082455F" w:rsidP="005D2DFF">
      <w:pPr>
        <w:pStyle w:val="GG-body"/>
        <w:spacing w:after="60"/>
        <w:ind w:left="568" w:hanging="284"/>
      </w:pPr>
      <w:r>
        <w:t>(a)</w:t>
      </w:r>
      <w:r>
        <w:tab/>
        <w:t>the name of the person making the call/report;</w:t>
      </w:r>
    </w:p>
    <w:p w14:paraId="5BD882F7" w14:textId="77777777" w:rsidR="0082455F" w:rsidRDefault="0082455F" w:rsidP="005D2DFF">
      <w:pPr>
        <w:pStyle w:val="GG-body"/>
        <w:spacing w:after="60"/>
        <w:ind w:left="568" w:hanging="284"/>
      </w:pPr>
      <w:r>
        <w:t>(b)</w:t>
      </w:r>
      <w:r>
        <w:tab/>
        <w:t>contact phone number of the person making the call/report;</w:t>
      </w:r>
    </w:p>
    <w:p w14:paraId="1C251E51" w14:textId="77777777" w:rsidR="0082455F" w:rsidRDefault="0082455F" w:rsidP="005D2DFF">
      <w:pPr>
        <w:pStyle w:val="GG-body"/>
        <w:spacing w:after="60"/>
        <w:ind w:left="568" w:hanging="284"/>
      </w:pPr>
      <w:r>
        <w:t>(c)</w:t>
      </w:r>
      <w:r>
        <w:tab/>
        <w:t>the licence number being fished;</w:t>
      </w:r>
    </w:p>
    <w:p w14:paraId="5708C212" w14:textId="77777777" w:rsidR="0082455F" w:rsidRDefault="0082455F" w:rsidP="005D2DFF">
      <w:pPr>
        <w:pStyle w:val="GG-body"/>
        <w:spacing w:after="60"/>
        <w:ind w:left="568" w:hanging="284"/>
      </w:pPr>
      <w:r>
        <w:t>(d)</w:t>
      </w:r>
      <w:r>
        <w:tab/>
        <w:t>the name of the holder of the licence, or the registered master, operating the vessel;</w:t>
      </w:r>
    </w:p>
    <w:p w14:paraId="060A12AC" w14:textId="77777777" w:rsidR="0082455F" w:rsidRDefault="0082455F" w:rsidP="005D2DFF">
      <w:pPr>
        <w:pStyle w:val="GG-body"/>
        <w:spacing w:after="60"/>
        <w:ind w:left="568" w:hanging="284"/>
      </w:pPr>
      <w:r>
        <w:t>(e)</w:t>
      </w:r>
      <w:r>
        <w:tab/>
        <w:t>the name of the registration holder for each recreational rock lobster pot(s) on board;</w:t>
      </w:r>
    </w:p>
    <w:p w14:paraId="4B7AF3B3" w14:textId="77777777" w:rsidR="0082455F" w:rsidRDefault="0082455F" w:rsidP="005D2DFF">
      <w:pPr>
        <w:pStyle w:val="GG-body"/>
        <w:spacing w:after="60"/>
        <w:ind w:left="568" w:hanging="284"/>
      </w:pPr>
      <w:r>
        <w:t>(f)</w:t>
      </w:r>
      <w:r>
        <w:tab/>
      </w:r>
      <w:r>
        <w:rPr>
          <w:spacing w:val="-2"/>
        </w:rPr>
        <w:t>t</w:t>
      </w:r>
      <w:r w:rsidRPr="003D5B56">
        <w:rPr>
          <w:spacing w:val="-2"/>
        </w:rPr>
        <w:t>he tag number(s) held by each of the associated rock lobster pot registration holder</w:t>
      </w:r>
      <w:r>
        <w:rPr>
          <w:spacing w:val="-2"/>
        </w:rPr>
        <w:t>(</w:t>
      </w:r>
      <w:r w:rsidRPr="003D5B56">
        <w:rPr>
          <w:spacing w:val="-2"/>
        </w:rPr>
        <w:t>s</w:t>
      </w:r>
      <w:r>
        <w:rPr>
          <w:spacing w:val="-2"/>
        </w:rPr>
        <w:t>)</w:t>
      </w:r>
      <w:r w:rsidRPr="003D5B56">
        <w:rPr>
          <w:spacing w:val="-2"/>
        </w:rPr>
        <w:t xml:space="preserve"> that is affixed to a rock lobster pot on board</w:t>
      </w:r>
      <w:r>
        <w:t xml:space="preserve"> </w:t>
      </w:r>
    </w:p>
    <w:p w14:paraId="46E4021A" w14:textId="77777777" w:rsidR="0082455F" w:rsidRDefault="0082455F" w:rsidP="005D2DFF">
      <w:pPr>
        <w:pStyle w:val="GG-body"/>
        <w:spacing w:after="60"/>
        <w:ind w:left="568" w:hanging="284"/>
      </w:pPr>
      <w:r>
        <w:t>(g)</w:t>
      </w:r>
      <w:r>
        <w:tab/>
        <w:t>the total number of rock lobster on board the vessel;</w:t>
      </w:r>
    </w:p>
    <w:p w14:paraId="343184C0" w14:textId="77777777" w:rsidR="0082455F" w:rsidRDefault="0082455F" w:rsidP="005D2DFF">
      <w:pPr>
        <w:pStyle w:val="GG-body"/>
        <w:spacing w:after="60"/>
        <w:ind w:left="568" w:hanging="284"/>
      </w:pPr>
      <w:r>
        <w:t>(h)</w:t>
      </w:r>
      <w:r>
        <w:tab/>
        <w:t>the date and time of landing;</w:t>
      </w:r>
    </w:p>
    <w:p w14:paraId="6ABE8367" w14:textId="77777777" w:rsidR="0082455F" w:rsidRDefault="0082455F" w:rsidP="0082455F">
      <w:pPr>
        <w:pStyle w:val="GG-body"/>
        <w:ind w:left="568" w:hanging="284"/>
      </w:pPr>
      <w:r>
        <w:t>(i)</w:t>
      </w:r>
      <w:r>
        <w:tab/>
        <w:t>the port of landing.</w:t>
      </w:r>
    </w:p>
    <w:p w14:paraId="29C3F577" w14:textId="77777777" w:rsidR="0082455F" w:rsidRDefault="0082455F" w:rsidP="0082455F">
      <w:pPr>
        <w:pStyle w:val="GG-body"/>
        <w:ind w:left="284" w:hanging="284"/>
      </w:pPr>
      <w:r>
        <w:t>14.</w:t>
      </w:r>
      <w:r>
        <w:tab/>
        <w:t xml:space="preserve">The licence holder or registered master must destroy the tag affixed to the short term rock lobster pot at the end of the registration period specified on the certificate of registration of the relevant short term rock lobster pot/s and retain the end of the tag displaying the registration number until the conclusion of the exemption period. The exemption holder must be able to produce the tag end if required by a Fisheries Officer. </w:t>
      </w:r>
    </w:p>
    <w:p w14:paraId="5DAC910C" w14:textId="77777777" w:rsidR="0082455F" w:rsidRDefault="0082455F" w:rsidP="0082455F">
      <w:pPr>
        <w:pStyle w:val="GG-body"/>
      </w:pPr>
      <w:r w:rsidRPr="00E4103C">
        <w:rPr>
          <w:spacing w:val="-2"/>
        </w:rPr>
        <w:t xml:space="preserve">This notice does not purport to override the provisions or operation of any other Act including, but not limited to, the </w:t>
      </w:r>
      <w:r w:rsidRPr="00E4103C">
        <w:rPr>
          <w:i/>
          <w:iCs/>
          <w:spacing w:val="-2"/>
        </w:rPr>
        <w:t>Marine Parks Act 2007</w:t>
      </w:r>
      <w:r w:rsidRPr="00E4103C">
        <w:rPr>
          <w:spacing w:val="-2"/>
        </w:rPr>
        <w:t>.</w:t>
      </w:r>
      <w:r>
        <w:t xml:space="preserve"> The exemption holder and his agents must comply with any relevant regulations, permits, requirements and directions from the Department for Environment and Water when undertaking activities within a marine park. </w:t>
      </w:r>
    </w:p>
    <w:p w14:paraId="404569C1" w14:textId="77777777" w:rsidR="0082455F" w:rsidRDefault="0082455F" w:rsidP="0082455F">
      <w:pPr>
        <w:pStyle w:val="GG-SDated"/>
      </w:pPr>
      <w:r>
        <w:t>Dated: 11 February 2026</w:t>
      </w:r>
    </w:p>
    <w:p w14:paraId="41F6D646" w14:textId="77777777" w:rsidR="0082455F" w:rsidRDefault="0082455F" w:rsidP="0082455F">
      <w:pPr>
        <w:pStyle w:val="GG-SName"/>
      </w:pPr>
      <w:r>
        <w:t>Professor Gavin Begg</w:t>
      </w:r>
    </w:p>
    <w:p w14:paraId="35870802" w14:textId="77777777" w:rsidR="0082455F" w:rsidRDefault="0082455F" w:rsidP="0082455F">
      <w:pPr>
        <w:pStyle w:val="GG-Signature"/>
      </w:pPr>
      <w:r>
        <w:t>Executive Director</w:t>
      </w:r>
    </w:p>
    <w:p w14:paraId="184B00A2" w14:textId="77777777" w:rsidR="0082455F" w:rsidRDefault="0082455F" w:rsidP="0082455F">
      <w:pPr>
        <w:pStyle w:val="GG-Signature"/>
      </w:pPr>
      <w:r>
        <w:t>Fisheries and Aquaculture</w:t>
      </w:r>
    </w:p>
    <w:p w14:paraId="1063FA68" w14:textId="77777777" w:rsidR="0082455F" w:rsidRDefault="0082455F" w:rsidP="0082455F">
      <w:pPr>
        <w:pStyle w:val="GG-Signature"/>
      </w:pPr>
      <w:r>
        <w:t>Delegate of the Minister for Primary Industries and Regional Development</w:t>
      </w:r>
    </w:p>
    <w:p w14:paraId="668A1A0E" w14:textId="77777777" w:rsidR="0082455F" w:rsidRDefault="0082455F" w:rsidP="0082455F">
      <w:pPr>
        <w:pStyle w:val="GG-Signature"/>
        <w:pBdr>
          <w:top w:val="single" w:sz="4" w:space="1" w:color="auto"/>
        </w:pBdr>
        <w:spacing w:before="100" w:line="14" w:lineRule="exact"/>
        <w:jc w:val="center"/>
      </w:pPr>
    </w:p>
    <w:p w14:paraId="5B1686B7" w14:textId="77777777" w:rsidR="0082455F" w:rsidRPr="00B82A7B" w:rsidRDefault="0082455F" w:rsidP="00B82A7B">
      <w:pPr>
        <w:pStyle w:val="NoSpacing"/>
      </w:pPr>
    </w:p>
    <w:p w14:paraId="3E1E8BD8" w14:textId="77777777" w:rsidR="0082455F" w:rsidRDefault="0082455F" w:rsidP="0082455F">
      <w:pPr>
        <w:pStyle w:val="GG-Title1"/>
      </w:pPr>
      <w:r>
        <w:t>Fisheries Management Act 2007</w:t>
      </w:r>
    </w:p>
    <w:p w14:paraId="34E7AD0B" w14:textId="77777777" w:rsidR="0082455F" w:rsidRDefault="0082455F" w:rsidP="0082455F">
      <w:pPr>
        <w:pStyle w:val="GG-Title2"/>
      </w:pPr>
      <w:r>
        <w:t>Section 115</w:t>
      </w:r>
    </w:p>
    <w:p w14:paraId="36E65517" w14:textId="77777777" w:rsidR="0082455F" w:rsidRDefault="0082455F" w:rsidP="0082455F">
      <w:pPr>
        <w:pStyle w:val="GG-Title3"/>
      </w:pPr>
      <w:r>
        <w:t>Revocation—Ministerial Exemption: ME9903404</w:t>
      </w:r>
    </w:p>
    <w:p w14:paraId="3D5B21E1" w14:textId="77777777" w:rsidR="0082455F" w:rsidRDefault="0082455F" w:rsidP="0082455F">
      <w:pPr>
        <w:pStyle w:val="GG-body"/>
      </w:pPr>
      <w:r w:rsidRPr="00343FA4">
        <w:rPr>
          <w:spacing w:val="2"/>
        </w:rPr>
        <w:t xml:space="preserve">Take notice that the notice made pursuant to Section 115 of the </w:t>
      </w:r>
      <w:r w:rsidRPr="00343FA4">
        <w:rPr>
          <w:i/>
          <w:iCs/>
          <w:spacing w:val="2"/>
        </w:rPr>
        <w:t>Fisheries Management Act 2007</w:t>
      </w:r>
      <w:r w:rsidRPr="00343FA4">
        <w:rPr>
          <w:spacing w:val="2"/>
        </w:rPr>
        <w:t xml:space="preserve">, published in the </w:t>
      </w:r>
      <w:r w:rsidRPr="00343FA4">
        <w:rPr>
          <w:i/>
          <w:iCs/>
          <w:spacing w:val="2"/>
        </w:rPr>
        <w:t>South Australian Government Gazette</w:t>
      </w:r>
      <w:r w:rsidRPr="00343FA4">
        <w:rPr>
          <w:spacing w:val="2"/>
        </w:rPr>
        <w:t xml:space="preserve"> dated 22 January 2026, on page number 95, being the second notice on that page, exempting the holders of a fishery licence issued under the </w:t>
      </w:r>
      <w:r w:rsidRPr="00343FA4">
        <w:rPr>
          <w:i/>
          <w:iCs/>
          <w:spacing w:val="2"/>
        </w:rPr>
        <w:t>Fisheries Management (Charter Boat Fishery) Regulations 2016</w:t>
      </w:r>
      <w:r w:rsidRPr="00343FA4">
        <w:rPr>
          <w:spacing w:val="2"/>
        </w:rPr>
        <w:t xml:space="preserve"> in relation to use of recreational</w:t>
      </w:r>
      <w:r>
        <w:rPr>
          <w:spacing w:val="2"/>
        </w:rPr>
        <w:br/>
      </w:r>
      <w:r w:rsidRPr="00343FA4">
        <w:rPr>
          <w:spacing w:val="2"/>
        </w:rPr>
        <w:t>rock lobster pots,</w:t>
      </w:r>
      <w:r>
        <w:t xml:space="preserve"> dated 16 January 2026, is hereby revoked.</w:t>
      </w:r>
    </w:p>
    <w:p w14:paraId="6C2F9C5D" w14:textId="77777777" w:rsidR="0082455F" w:rsidRDefault="0082455F" w:rsidP="0082455F">
      <w:pPr>
        <w:pStyle w:val="GG-SDated"/>
      </w:pPr>
      <w:r>
        <w:t>Dated: 11 February 2026</w:t>
      </w:r>
    </w:p>
    <w:p w14:paraId="798E7DA3" w14:textId="77777777" w:rsidR="0082455F" w:rsidRDefault="0082455F" w:rsidP="0082455F">
      <w:pPr>
        <w:pStyle w:val="GG-SName"/>
      </w:pPr>
      <w:r>
        <w:t>Professor Gavin Begg</w:t>
      </w:r>
    </w:p>
    <w:p w14:paraId="6A76DF1B" w14:textId="77777777" w:rsidR="0082455F" w:rsidRDefault="0082455F" w:rsidP="0082455F">
      <w:pPr>
        <w:pStyle w:val="GG-Signature"/>
      </w:pPr>
      <w:r>
        <w:t>Executive Director</w:t>
      </w:r>
    </w:p>
    <w:p w14:paraId="6D5A099D" w14:textId="77777777" w:rsidR="0082455F" w:rsidRDefault="0082455F" w:rsidP="0082455F">
      <w:pPr>
        <w:pStyle w:val="GG-Signature"/>
      </w:pPr>
      <w:r>
        <w:t xml:space="preserve">Fisheries and Aquaculture </w:t>
      </w:r>
    </w:p>
    <w:p w14:paraId="6AB20FCC" w14:textId="700B9BB9" w:rsidR="0082455F" w:rsidRDefault="0082455F" w:rsidP="0082455F">
      <w:pPr>
        <w:pStyle w:val="GG-Signature"/>
      </w:pPr>
      <w:r>
        <w:t>Delegate of the Minister for Primary Industries and Regional Development</w:t>
      </w:r>
    </w:p>
    <w:p w14:paraId="30741DBA" w14:textId="77777777" w:rsidR="0082455F" w:rsidRDefault="0082455F" w:rsidP="0082455F">
      <w:pPr>
        <w:pStyle w:val="GG-Signature"/>
        <w:pBdr>
          <w:bottom w:val="single" w:sz="4" w:space="1" w:color="auto"/>
        </w:pBdr>
        <w:spacing w:line="52" w:lineRule="exact"/>
        <w:jc w:val="center"/>
      </w:pPr>
    </w:p>
    <w:p w14:paraId="67AA5916" w14:textId="77777777" w:rsidR="0082455F" w:rsidRDefault="0082455F" w:rsidP="0082455F">
      <w:pPr>
        <w:pStyle w:val="GG-Signature"/>
        <w:pBdr>
          <w:top w:val="single" w:sz="4" w:space="1" w:color="auto"/>
        </w:pBdr>
        <w:spacing w:before="34" w:line="14" w:lineRule="exact"/>
        <w:jc w:val="center"/>
      </w:pPr>
    </w:p>
    <w:p w14:paraId="51CF9E21" w14:textId="400B82F1" w:rsidR="00E6519C" w:rsidRPr="00DE4ABB" w:rsidRDefault="00DE4ABB" w:rsidP="00DE4ABB">
      <w:pPr>
        <w:pStyle w:val="Heading2"/>
      </w:pPr>
      <w:bookmarkStart w:id="33" w:name="_Toc222390426"/>
      <w:r w:rsidRPr="00DE4ABB">
        <w:lastRenderedPageBreak/>
        <w:t>Housing Improvement Act 2016</w:t>
      </w:r>
      <w:bookmarkEnd w:id="33"/>
    </w:p>
    <w:p w14:paraId="24F23AD2" w14:textId="77777777" w:rsidR="00E6519C" w:rsidRPr="00E6519C" w:rsidRDefault="00E6519C" w:rsidP="00E6519C">
      <w:pPr>
        <w:jc w:val="center"/>
        <w:rPr>
          <w:i/>
          <w:szCs w:val="17"/>
        </w:rPr>
      </w:pPr>
      <w:r w:rsidRPr="00E6519C">
        <w:rPr>
          <w:i/>
          <w:szCs w:val="17"/>
        </w:rPr>
        <w:t>Rent Control Revocations</w:t>
      </w:r>
    </w:p>
    <w:p w14:paraId="7BC7542A" w14:textId="77777777" w:rsidR="00E6519C" w:rsidRPr="00E6519C" w:rsidRDefault="00E6519C" w:rsidP="00E6519C">
      <w:pPr>
        <w:rPr>
          <w:spacing w:val="-4"/>
        </w:rPr>
      </w:pPr>
      <w:r w:rsidRPr="00E6519C">
        <w:rPr>
          <w:spacing w:val="-4"/>
        </w:rPr>
        <w:t xml:space="preserve">In the exercise of the powers conferred by the </w:t>
      </w:r>
      <w:r w:rsidRPr="00E6519C">
        <w:rPr>
          <w:i/>
          <w:iCs/>
          <w:spacing w:val="-4"/>
        </w:rPr>
        <w:t>Housing Improvement Act 2016</w:t>
      </w:r>
      <w:r w:rsidRPr="00E6519C">
        <w:rPr>
          <w:spacing w:val="-4"/>
        </w:rPr>
        <w:t xml:space="preserve">, the Delegate of the Minister for Housing and Urban Development hereby revokes the maximum rental amount per week that shall be payable subject to Section 55 of the </w:t>
      </w:r>
      <w:r w:rsidRPr="00E6519C">
        <w:rPr>
          <w:i/>
          <w:iCs/>
          <w:spacing w:val="-4"/>
        </w:rPr>
        <w:t>Residential Tenancies Act 1995</w:t>
      </w:r>
      <w:r w:rsidRPr="00E6519C">
        <w:rPr>
          <w:spacing w:val="-4"/>
        </w:rPr>
        <w:t>, in respect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6"/>
        <w:gridCol w:w="3684"/>
        <w:gridCol w:w="1844"/>
      </w:tblGrid>
      <w:tr w:rsidR="00E6519C" w:rsidRPr="00E6519C" w14:paraId="7E798CEE" w14:textId="77777777" w:rsidTr="00D06FC8">
        <w:tc>
          <w:tcPr>
            <w:tcW w:w="3828" w:type="dxa"/>
            <w:tcBorders>
              <w:top w:val="single" w:sz="4" w:space="0" w:color="auto"/>
              <w:bottom w:val="single" w:sz="4" w:space="0" w:color="auto"/>
            </w:tcBorders>
            <w:vAlign w:val="center"/>
          </w:tcPr>
          <w:p w14:paraId="28F4D335" w14:textId="77777777" w:rsidR="00E6519C" w:rsidRPr="00E6519C" w:rsidRDefault="00E6519C" w:rsidP="00E6519C">
            <w:pPr>
              <w:spacing w:before="40" w:after="40"/>
              <w:jc w:val="center"/>
              <w:rPr>
                <w:b/>
                <w:bCs/>
                <w:szCs w:val="17"/>
              </w:rPr>
            </w:pPr>
            <w:r w:rsidRPr="00E6519C">
              <w:rPr>
                <w:b/>
                <w:bCs/>
                <w:szCs w:val="17"/>
              </w:rPr>
              <w:t>Address of Premises</w:t>
            </w:r>
          </w:p>
        </w:tc>
        <w:tc>
          <w:tcPr>
            <w:tcW w:w="3685" w:type="dxa"/>
            <w:tcBorders>
              <w:top w:val="single" w:sz="4" w:space="0" w:color="auto"/>
              <w:bottom w:val="single" w:sz="4" w:space="0" w:color="auto"/>
            </w:tcBorders>
            <w:vAlign w:val="center"/>
          </w:tcPr>
          <w:p w14:paraId="53576D26" w14:textId="77777777" w:rsidR="00E6519C" w:rsidRPr="00E6519C" w:rsidRDefault="00E6519C" w:rsidP="00E6519C">
            <w:pPr>
              <w:spacing w:before="40" w:after="40"/>
              <w:jc w:val="center"/>
              <w:rPr>
                <w:b/>
                <w:bCs/>
                <w:szCs w:val="17"/>
              </w:rPr>
            </w:pPr>
            <w:r w:rsidRPr="00E6519C">
              <w:rPr>
                <w:b/>
                <w:bCs/>
                <w:szCs w:val="17"/>
              </w:rPr>
              <w:t>Allotment Section</w:t>
            </w:r>
          </w:p>
        </w:tc>
        <w:tc>
          <w:tcPr>
            <w:tcW w:w="1844" w:type="dxa"/>
            <w:tcBorders>
              <w:top w:val="single" w:sz="4" w:space="0" w:color="auto"/>
              <w:bottom w:val="single" w:sz="4" w:space="0" w:color="auto"/>
            </w:tcBorders>
            <w:vAlign w:val="center"/>
          </w:tcPr>
          <w:p w14:paraId="5C031CED" w14:textId="77777777" w:rsidR="00E6519C" w:rsidRPr="00E6519C" w:rsidRDefault="00E6519C" w:rsidP="00E6519C">
            <w:pPr>
              <w:spacing w:before="40" w:after="40"/>
              <w:jc w:val="center"/>
              <w:rPr>
                <w:b/>
                <w:bCs/>
                <w:szCs w:val="17"/>
              </w:rPr>
            </w:pPr>
            <w:r w:rsidRPr="00E6519C">
              <w:rPr>
                <w:b/>
                <w:bCs/>
                <w:szCs w:val="17"/>
                <w:u w:val="single"/>
              </w:rPr>
              <w:t>Certificate of Title</w:t>
            </w:r>
            <w:r w:rsidRPr="00E6519C">
              <w:rPr>
                <w:b/>
                <w:bCs/>
                <w:szCs w:val="17"/>
                <w:u w:val="single"/>
              </w:rPr>
              <w:br/>
            </w:r>
            <w:r w:rsidRPr="00E6519C">
              <w:rPr>
                <w:b/>
                <w:bCs/>
                <w:szCs w:val="17"/>
              </w:rPr>
              <w:t>Volume/Folio</w:t>
            </w:r>
          </w:p>
        </w:tc>
      </w:tr>
      <w:tr w:rsidR="00E6519C" w:rsidRPr="00E6519C" w14:paraId="63BBF62D" w14:textId="77777777" w:rsidTr="00D06FC8">
        <w:tc>
          <w:tcPr>
            <w:tcW w:w="3828" w:type="dxa"/>
            <w:tcBorders>
              <w:top w:val="single" w:sz="4" w:space="0" w:color="auto"/>
            </w:tcBorders>
            <w:vAlign w:val="center"/>
          </w:tcPr>
          <w:p w14:paraId="182088B0" w14:textId="77777777" w:rsidR="00E6519C" w:rsidRPr="00E6519C" w:rsidRDefault="00E6519C" w:rsidP="00E6519C">
            <w:pPr>
              <w:spacing w:before="40" w:after="0"/>
              <w:jc w:val="left"/>
              <w:rPr>
                <w:szCs w:val="17"/>
              </w:rPr>
            </w:pPr>
            <w:r w:rsidRPr="00E6519C">
              <w:rPr>
                <w:szCs w:val="17"/>
              </w:rPr>
              <w:t>19 Laureate Street, Port Pirie West SA 5540</w:t>
            </w:r>
          </w:p>
        </w:tc>
        <w:tc>
          <w:tcPr>
            <w:tcW w:w="3685" w:type="dxa"/>
            <w:tcBorders>
              <w:top w:val="single" w:sz="4" w:space="0" w:color="auto"/>
            </w:tcBorders>
          </w:tcPr>
          <w:p w14:paraId="33289617" w14:textId="77777777" w:rsidR="00E6519C" w:rsidRPr="00E6519C" w:rsidRDefault="00E6519C" w:rsidP="00E6519C">
            <w:pPr>
              <w:spacing w:before="40" w:after="0"/>
              <w:jc w:val="left"/>
              <w:rPr>
                <w:szCs w:val="17"/>
              </w:rPr>
            </w:pPr>
            <w:r w:rsidRPr="00E6519C">
              <w:t>Allotment 8 Deposited Plan 1575 Hundred of Pirie</w:t>
            </w:r>
          </w:p>
        </w:tc>
        <w:tc>
          <w:tcPr>
            <w:tcW w:w="1844" w:type="dxa"/>
            <w:tcBorders>
              <w:top w:val="single" w:sz="4" w:space="0" w:color="auto"/>
            </w:tcBorders>
          </w:tcPr>
          <w:p w14:paraId="3712B524" w14:textId="77777777" w:rsidR="00E6519C" w:rsidRPr="00E6519C" w:rsidRDefault="00E6519C" w:rsidP="00E6519C">
            <w:pPr>
              <w:spacing w:before="40" w:after="0"/>
              <w:jc w:val="center"/>
            </w:pPr>
            <w:r w:rsidRPr="00E6519C">
              <w:t>CT5659/863</w:t>
            </w:r>
          </w:p>
        </w:tc>
      </w:tr>
      <w:tr w:rsidR="00E6519C" w:rsidRPr="00E6519C" w14:paraId="4DFA6CBC" w14:textId="77777777" w:rsidTr="00D06FC8">
        <w:tc>
          <w:tcPr>
            <w:tcW w:w="3828" w:type="dxa"/>
            <w:vAlign w:val="center"/>
          </w:tcPr>
          <w:p w14:paraId="3CDFFCDB" w14:textId="77777777" w:rsidR="00E6519C" w:rsidRPr="00E6519C" w:rsidRDefault="00E6519C" w:rsidP="00E6519C">
            <w:pPr>
              <w:spacing w:after="0"/>
              <w:ind w:left="142" w:hanging="142"/>
              <w:jc w:val="left"/>
              <w:rPr>
                <w:szCs w:val="17"/>
              </w:rPr>
            </w:pPr>
            <w:r w:rsidRPr="00E6519C">
              <w:rPr>
                <w:spacing w:val="-2"/>
                <w:szCs w:val="17"/>
              </w:rPr>
              <w:t>Unit 15/59 Grand Junction Road, Rosewater SA 5013</w:t>
            </w:r>
            <w:r w:rsidRPr="00E6519C">
              <w:rPr>
                <w:spacing w:val="-2"/>
                <w:szCs w:val="17"/>
              </w:rPr>
              <w:br/>
            </w:r>
            <w:r w:rsidRPr="00E6519C">
              <w:rPr>
                <w:szCs w:val="17"/>
              </w:rPr>
              <w:t>JE Whites Strata</w:t>
            </w:r>
          </w:p>
        </w:tc>
        <w:tc>
          <w:tcPr>
            <w:tcW w:w="3685" w:type="dxa"/>
          </w:tcPr>
          <w:p w14:paraId="77F43599" w14:textId="77777777" w:rsidR="00E6519C" w:rsidRPr="00E6519C" w:rsidRDefault="00E6519C" w:rsidP="00E6519C">
            <w:pPr>
              <w:spacing w:after="0"/>
              <w:jc w:val="left"/>
              <w:rPr>
                <w:szCs w:val="17"/>
              </w:rPr>
            </w:pPr>
            <w:r w:rsidRPr="00E6519C">
              <w:t>Unit 15 Strata Plan 13071 Hundred of Port Adelaide</w:t>
            </w:r>
          </w:p>
        </w:tc>
        <w:tc>
          <w:tcPr>
            <w:tcW w:w="1844" w:type="dxa"/>
          </w:tcPr>
          <w:p w14:paraId="6EB918D4" w14:textId="77777777" w:rsidR="00E6519C" w:rsidRPr="00E6519C" w:rsidRDefault="00E6519C" w:rsidP="00E6519C">
            <w:pPr>
              <w:spacing w:after="0"/>
              <w:jc w:val="center"/>
            </w:pPr>
            <w:r w:rsidRPr="00E6519C">
              <w:t>CT6326/426</w:t>
            </w:r>
          </w:p>
        </w:tc>
      </w:tr>
      <w:tr w:rsidR="00E6519C" w:rsidRPr="00E6519C" w14:paraId="66494C70" w14:textId="77777777" w:rsidTr="00D06FC8">
        <w:tc>
          <w:tcPr>
            <w:tcW w:w="3828" w:type="dxa"/>
            <w:tcBorders>
              <w:bottom w:val="single" w:sz="4" w:space="0" w:color="auto"/>
            </w:tcBorders>
            <w:vAlign w:val="center"/>
          </w:tcPr>
          <w:p w14:paraId="1B2A3B8B" w14:textId="77777777" w:rsidR="00E6519C" w:rsidRPr="00E6519C" w:rsidRDefault="00E6519C" w:rsidP="00E6519C">
            <w:pPr>
              <w:jc w:val="left"/>
              <w:rPr>
                <w:szCs w:val="17"/>
              </w:rPr>
            </w:pPr>
            <w:r w:rsidRPr="00E6519C">
              <w:rPr>
                <w:szCs w:val="17"/>
              </w:rPr>
              <w:t>6 Cairns Street, Norwood SA 5067</w:t>
            </w:r>
          </w:p>
        </w:tc>
        <w:tc>
          <w:tcPr>
            <w:tcW w:w="3685" w:type="dxa"/>
            <w:tcBorders>
              <w:bottom w:val="single" w:sz="4" w:space="0" w:color="auto"/>
            </w:tcBorders>
          </w:tcPr>
          <w:p w14:paraId="3E3B15C5" w14:textId="77777777" w:rsidR="00E6519C" w:rsidRPr="00E6519C" w:rsidRDefault="00E6519C" w:rsidP="00E6519C">
            <w:pPr>
              <w:jc w:val="left"/>
              <w:rPr>
                <w:szCs w:val="17"/>
              </w:rPr>
            </w:pPr>
            <w:r w:rsidRPr="00E6519C">
              <w:t>Allotment 84 Filed Plan 139164 Hundred of Adelaide</w:t>
            </w:r>
          </w:p>
        </w:tc>
        <w:tc>
          <w:tcPr>
            <w:tcW w:w="1844" w:type="dxa"/>
            <w:tcBorders>
              <w:bottom w:val="single" w:sz="4" w:space="0" w:color="auto"/>
            </w:tcBorders>
          </w:tcPr>
          <w:p w14:paraId="7BBEEAF9" w14:textId="77777777" w:rsidR="00E6519C" w:rsidRPr="00E6519C" w:rsidRDefault="00E6519C" w:rsidP="00E6519C">
            <w:pPr>
              <w:jc w:val="center"/>
            </w:pPr>
            <w:r w:rsidRPr="00E6519C">
              <w:t>CT6056/880</w:t>
            </w:r>
          </w:p>
        </w:tc>
      </w:tr>
    </w:tbl>
    <w:p w14:paraId="250659CD" w14:textId="77777777" w:rsidR="00E6519C" w:rsidRPr="00E6519C" w:rsidRDefault="00E6519C" w:rsidP="00E6519C">
      <w:pPr>
        <w:spacing w:before="80" w:after="0"/>
        <w:rPr>
          <w:rFonts w:eastAsia="Times New Roman"/>
          <w:szCs w:val="17"/>
        </w:rPr>
      </w:pPr>
      <w:r w:rsidRPr="00E6519C">
        <w:rPr>
          <w:rFonts w:eastAsia="Times New Roman"/>
          <w:szCs w:val="17"/>
        </w:rPr>
        <w:t>Dated: 19 February 2026</w:t>
      </w:r>
    </w:p>
    <w:p w14:paraId="7FAFE3A3" w14:textId="77777777" w:rsidR="00E6519C" w:rsidRPr="00E6519C" w:rsidRDefault="00E6519C" w:rsidP="00E6519C">
      <w:pPr>
        <w:spacing w:after="0"/>
        <w:jc w:val="right"/>
        <w:rPr>
          <w:rFonts w:eastAsia="Times New Roman"/>
          <w:smallCaps/>
          <w:szCs w:val="20"/>
        </w:rPr>
      </w:pPr>
      <w:r w:rsidRPr="00E6519C">
        <w:rPr>
          <w:rFonts w:eastAsia="Times New Roman"/>
          <w:smallCaps/>
          <w:szCs w:val="20"/>
        </w:rPr>
        <w:t>Craig Thompson</w:t>
      </w:r>
    </w:p>
    <w:p w14:paraId="19BCE013" w14:textId="77777777" w:rsidR="00E6519C" w:rsidRPr="00E6519C" w:rsidRDefault="00E6519C" w:rsidP="00E6519C">
      <w:pPr>
        <w:spacing w:after="0"/>
        <w:jc w:val="right"/>
        <w:rPr>
          <w:rFonts w:eastAsia="Times New Roman"/>
          <w:szCs w:val="17"/>
        </w:rPr>
      </w:pPr>
      <w:r w:rsidRPr="00E6519C">
        <w:rPr>
          <w:rFonts w:eastAsia="Times New Roman"/>
          <w:szCs w:val="17"/>
        </w:rPr>
        <w:t>Housing Regulator and Registrar</w:t>
      </w:r>
    </w:p>
    <w:p w14:paraId="7DECF61E" w14:textId="77777777" w:rsidR="00E6519C" w:rsidRPr="00E6519C" w:rsidRDefault="00E6519C" w:rsidP="00E6519C">
      <w:pPr>
        <w:spacing w:after="0"/>
        <w:jc w:val="right"/>
        <w:rPr>
          <w:rFonts w:eastAsia="Times New Roman"/>
          <w:szCs w:val="17"/>
        </w:rPr>
      </w:pPr>
      <w:r w:rsidRPr="00E6519C">
        <w:rPr>
          <w:rFonts w:eastAsia="Times New Roman"/>
          <w:szCs w:val="17"/>
        </w:rPr>
        <w:t>Housing Safety Authority</w:t>
      </w:r>
    </w:p>
    <w:p w14:paraId="06AAC61A" w14:textId="77777777" w:rsidR="00E6519C" w:rsidRPr="00E6519C" w:rsidRDefault="00E6519C" w:rsidP="00E6519C">
      <w:pPr>
        <w:spacing w:after="0"/>
        <w:jc w:val="right"/>
        <w:rPr>
          <w:rFonts w:eastAsia="Times New Roman"/>
          <w:szCs w:val="17"/>
        </w:rPr>
      </w:pPr>
      <w:r w:rsidRPr="00E6519C">
        <w:rPr>
          <w:rFonts w:eastAsia="Times New Roman"/>
          <w:szCs w:val="17"/>
        </w:rPr>
        <w:t>Delegate of the Minister for Housing and Urban Development</w:t>
      </w:r>
    </w:p>
    <w:p w14:paraId="607E87D2" w14:textId="77777777" w:rsidR="00E6519C" w:rsidRPr="00E6519C" w:rsidRDefault="00E6519C" w:rsidP="00E6519C">
      <w:pPr>
        <w:pBdr>
          <w:top w:val="single" w:sz="4" w:space="1" w:color="auto"/>
        </w:pBdr>
        <w:spacing w:before="100" w:after="0" w:line="14" w:lineRule="exact"/>
        <w:jc w:val="center"/>
        <w:rPr>
          <w:rFonts w:eastAsia="Times New Roman"/>
          <w:szCs w:val="17"/>
        </w:rPr>
      </w:pPr>
    </w:p>
    <w:p w14:paraId="712D5BDA" w14:textId="77777777" w:rsidR="00E6519C" w:rsidRPr="00B82A7B" w:rsidRDefault="00E6519C" w:rsidP="00B82A7B">
      <w:pPr>
        <w:pStyle w:val="NoSpacing"/>
      </w:pPr>
    </w:p>
    <w:p w14:paraId="68130DFB" w14:textId="77777777" w:rsidR="00E6519C" w:rsidRPr="00E6519C" w:rsidRDefault="00E6519C" w:rsidP="00E6519C">
      <w:pPr>
        <w:jc w:val="center"/>
        <w:rPr>
          <w:caps/>
          <w:szCs w:val="17"/>
        </w:rPr>
      </w:pPr>
      <w:r w:rsidRPr="00E6519C">
        <w:rPr>
          <w:caps/>
          <w:szCs w:val="17"/>
        </w:rPr>
        <w:t>Housing Improvement Act 2016</w:t>
      </w:r>
    </w:p>
    <w:p w14:paraId="3E0C5350" w14:textId="77777777" w:rsidR="00E6519C" w:rsidRPr="00E6519C" w:rsidRDefault="00E6519C" w:rsidP="00E6519C">
      <w:pPr>
        <w:jc w:val="center"/>
        <w:rPr>
          <w:i/>
          <w:szCs w:val="17"/>
        </w:rPr>
      </w:pPr>
      <w:r w:rsidRPr="00E6519C">
        <w:rPr>
          <w:i/>
          <w:szCs w:val="17"/>
        </w:rPr>
        <w:t>Rent Control Variations</w:t>
      </w:r>
    </w:p>
    <w:p w14:paraId="79E50AF0" w14:textId="77777777" w:rsidR="00E6519C" w:rsidRPr="00E6519C" w:rsidRDefault="00E6519C" w:rsidP="00E6519C">
      <w:r w:rsidRPr="00E6519C">
        <w:rPr>
          <w:spacing w:val="-4"/>
        </w:rPr>
        <w:t xml:space="preserve">In the exercise of the powers conferred by the </w:t>
      </w:r>
      <w:r w:rsidRPr="00E6519C">
        <w:rPr>
          <w:i/>
          <w:iCs/>
          <w:spacing w:val="-4"/>
        </w:rPr>
        <w:t>Housing Improvement Act 2016</w:t>
      </w:r>
      <w:r w:rsidRPr="00E6519C">
        <w:rPr>
          <w:spacing w:val="-4"/>
        </w:rPr>
        <w:t xml:space="preserve">, the Delegate of the Minister for Housing and Urban Development hereby varies the maximum rental amount per week that shall be payable subject to Section 55 of the </w:t>
      </w:r>
      <w:r w:rsidRPr="00E6519C">
        <w:rPr>
          <w:i/>
          <w:iCs/>
          <w:spacing w:val="-4"/>
        </w:rPr>
        <w:t>Residential Tenancies Act 1995,</w:t>
      </w:r>
      <w:r w:rsidRPr="00E6519C">
        <w:t xml:space="preserve"> in respect of each premises described in the following table. The amount shown in the said table shall come into force on the date of this publication 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142"/>
        <w:gridCol w:w="2693"/>
        <w:gridCol w:w="1417"/>
        <w:gridCol w:w="993"/>
        <w:gridCol w:w="1553"/>
      </w:tblGrid>
      <w:tr w:rsidR="00E6519C" w:rsidRPr="00E6519C" w14:paraId="48C3E5B8" w14:textId="77777777" w:rsidTr="00D06FC8">
        <w:tc>
          <w:tcPr>
            <w:tcW w:w="2552" w:type="dxa"/>
            <w:tcBorders>
              <w:top w:val="single" w:sz="4" w:space="0" w:color="auto"/>
              <w:bottom w:val="single" w:sz="4" w:space="0" w:color="auto"/>
            </w:tcBorders>
            <w:vAlign w:val="center"/>
          </w:tcPr>
          <w:p w14:paraId="62E18216" w14:textId="77777777" w:rsidR="00E6519C" w:rsidRPr="00E6519C" w:rsidRDefault="00E6519C" w:rsidP="00E6519C">
            <w:pPr>
              <w:spacing w:before="40" w:after="40"/>
              <w:jc w:val="center"/>
              <w:rPr>
                <w:b/>
                <w:bCs/>
              </w:rPr>
            </w:pPr>
            <w:r w:rsidRPr="00E6519C">
              <w:rPr>
                <w:b/>
                <w:bCs/>
              </w:rPr>
              <w:t>Address of Premises</w:t>
            </w:r>
          </w:p>
        </w:tc>
        <w:tc>
          <w:tcPr>
            <w:tcW w:w="2835" w:type="dxa"/>
            <w:gridSpan w:val="2"/>
            <w:tcBorders>
              <w:top w:val="single" w:sz="4" w:space="0" w:color="auto"/>
              <w:bottom w:val="single" w:sz="4" w:space="0" w:color="auto"/>
            </w:tcBorders>
            <w:vAlign w:val="center"/>
          </w:tcPr>
          <w:p w14:paraId="00486B39" w14:textId="77777777" w:rsidR="00E6519C" w:rsidRPr="00E6519C" w:rsidRDefault="00E6519C" w:rsidP="00E6519C">
            <w:pPr>
              <w:spacing w:before="40" w:after="40"/>
              <w:jc w:val="center"/>
              <w:rPr>
                <w:b/>
                <w:bCs/>
              </w:rPr>
            </w:pPr>
            <w:r w:rsidRPr="00E6519C">
              <w:rPr>
                <w:b/>
                <w:bCs/>
              </w:rPr>
              <w:t>Allotment Section</w:t>
            </w:r>
          </w:p>
        </w:tc>
        <w:tc>
          <w:tcPr>
            <w:tcW w:w="1417" w:type="dxa"/>
            <w:tcBorders>
              <w:top w:val="single" w:sz="4" w:space="0" w:color="auto"/>
              <w:bottom w:val="single" w:sz="4" w:space="0" w:color="auto"/>
            </w:tcBorders>
            <w:vAlign w:val="center"/>
          </w:tcPr>
          <w:p w14:paraId="75462C64" w14:textId="77777777" w:rsidR="00E6519C" w:rsidRPr="00E6519C" w:rsidRDefault="00E6519C" w:rsidP="00E6519C">
            <w:pPr>
              <w:spacing w:before="40" w:after="40"/>
              <w:jc w:val="center"/>
              <w:rPr>
                <w:b/>
                <w:bCs/>
              </w:rPr>
            </w:pPr>
            <w:r w:rsidRPr="00E6519C">
              <w:rPr>
                <w:b/>
                <w:bCs/>
                <w:u w:val="single"/>
              </w:rPr>
              <w:t>Certificate of Title</w:t>
            </w:r>
            <w:r w:rsidRPr="00E6519C">
              <w:rPr>
                <w:b/>
                <w:bCs/>
                <w:u w:val="single"/>
              </w:rPr>
              <w:br/>
            </w:r>
            <w:r w:rsidRPr="00E6519C">
              <w:rPr>
                <w:b/>
                <w:bCs/>
              </w:rPr>
              <w:t>Volume/Folio</w:t>
            </w:r>
          </w:p>
        </w:tc>
        <w:tc>
          <w:tcPr>
            <w:tcW w:w="993" w:type="dxa"/>
            <w:tcBorders>
              <w:top w:val="single" w:sz="4" w:space="0" w:color="auto"/>
              <w:bottom w:val="single" w:sz="4" w:space="0" w:color="auto"/>
            </w:tcBorders>
            <w:vAlign w:val="center"/>
          </w:tcPr>
          <w:p w14:paraId="2021EB7F" w14:textId="77777777" w:rsidR="00E6519C" w:rsidRPr="00E6519C" w:rsidRDefault="00E6519C" w:rsidP="00E6519C">
            <w:pPr>
              <w:spacing w:before="40" w:after="40"/>
              <w:jc w:val="center"/>
              <w:rPr>
                <w:b/>
                <w:bCs/>
              </w:rPr>
            </w:pPr>
            <w:r w:rsidRPr="00E6519C">
              <w:rPr>
                <w:b/>
                <w:bCs/>
              </w:rPr>
              <w:t>Reason for Variation</w:t>
            </w:r>
          </w:p>
        </w:tc>
        <w:tc>
          <w:tcPr>
            <w:tcW w:w="1553" w:type="dxa"/>
            <w:tcBorders>
              <w:top w:val="single" w:sz="4" w:space="0" w:color="auto"/>
              <w:bottom w:val="single" w:sz="4" w:space="0" w:color="auto"/>
            </w:tcBorders>
            <w:vAlign w:val="center"/>
          </w:tcPr>
          <w:p w14:paraId="5054300B" w14:textId="77777777" w:rsidR="00E6519C" w:rsidRPr="00E6519C" w:rsidRDefault="00E6519C" w:rsidP="00E6519C">
            <w:pPr>
              <w:spacing w:before="40" w:after="40"/>
              <w:jc w:val="center"/>
              <w:rPr>
                <w:b/>
                <w:bCs/>
              </w:rPr>
            </w:pPr>
            <w:r w:rsidRPr="00E6519C">
              <w:rPr>
                <w:b/>
                <w:bCs/>
              </w:rPr>
              <w:t>Maximum Rental per week payable</w:t>
            </w:r>
          </w:p>
        </w:tc>
      </w:tr>
      <w:tr w:rsidR="00E6519C" w:rsidRPr="00E6519C" w14:paraId="340FFF4B" w14:textId="77777777" w:rsidTr="00D06FC8">
        <w:tc>
          <w:tcPr>
            <w:tcW w:w="2552" w:type="dxa"/>
            <w:tcBorders>
              <w:top w:val="single" w:sz="4" w:space="0" w:color="auto"/>
              <w:bottom w:val="single" w:sz="4" w:space="0" w:color="auto"/>
            </w:tcBorders>
          </w:tcPr>
          <w:p w14:paraId="1E50A7E0" w14:textId="77777777" w:rsidR="00E6519C" w:rsidRPr="00E6519C" w:rsidRDefault="00E6519C" w:rsidP="00E6519C">
            <w:pPr>
              <w:spacing w:before="40"/>
              <w:ind w:left="142" w:hanging="142"/>
              <w:jc w:val="left"/>
            </w:pPr>
            <w:r w:rsidRPr="00E6519C">
              <w:t xml:space="preserve">14 Flora Street, Stepney SA 5069  </w:t>
            </w:r>
          </w:p>
        </w:tc>
        <w:tc>
          <w:tcPr>
            <w:tcW w:w="2835" w:type="dxa"/>
            <w:gridSpan w:val="2"/>
            <w:tcBorders>
              <w:top w:val="single" w:sz="4" w:space="0" w:color="auto"/>
              <w:bottom w:val="single" w:sz="4" w:space="0" w:color="auto"/>
            </w:tcBorders>
          </w:tcPr>
          <w:p w14:paraId="174502A9" w14:textId="77777777" w:rsidR="00E6519C" w:rsidRPr="00E6519C" w:rsidRDefault="00E6519C" w:rsidP="00E6519C">
            <w:pPr>
              <w:spacing w:before="40"/>
              <w:ind w:left="426" w:hanging="142"/>
              <w:jc w:val="left"/>
            </w:pPr>
            <w:r w:rsidRPr="00E6519C">
              <w:t>Allotment 505 Filed Plan 20313 Hundred of Adelaide</w:t>
            </w:r>
          </w:p>
        </w:tc>
        <w:tc>
          <w:tcPr>
            <w:tcW w:w="1417" w:type="dxa"/>
            <w:tcBorders>
              <w:top w:val="single" w:sz="4" w:space="0" w:color="auto"/>
              <w:bottom w:val="single" w:sz="4" w:space="0" w:color="auto"/>
            </w:tcBorders>
          </w:tcPr>
          <w:p w14:paraId="4D83CF68" w14:textId="77777777" w:rsidR="00E6519C" w:rsidRPr="00E6519C" w:rsidRDefault="00E6519C" w:rsidP="00E6519C">
            <w:pPr>
              <w:spacing w:before="40"/>
              <w:jc w:val="center"/>
            </w:pPr>
            <w:r w:rsidRPr="00E6519C">
              <w:t>CT5438/740</w:t>
            </w:r>
          </w:p>
        </w:tc>
        <w:tc>
          <w:tcPr>
            <w:tcW w:w="993" w:type="dxa"/>
            <w:tcBorders>
              <w:top w:val="single" w:sz="4" w:space="0" w:color="auto"/>
              <w:bottom w:val="single" w:sz="4" w:space="0" w:color="auto"/>
            </w:tcBorders>
          </w:tcPr>
          <w:p w14:paraId="54B8A398" w14:textId="77777777" w:rsidR="00E6519C" w:rsidRPr="00E6519C" w:rsidRDefault="00E6519C" w:rsidP="00E6519C">
            <w:pPr>
              <w:spacing w:before="40"/>
              <w:jc w:val="left"/>
            </w:pPr>
          </w:p>
        </w:tc>
        <w:tc>
          <w:tcPr>
            <w:tcW w:w="1553" w:type="dxa"/>
            <w:tcBorders>
              <w:top w:val="single" w:sz="4" w:space="0" w:color="auto"/>
              <w:bottom w:val="single" w:sz="4" w:space="0" w:color="auto"/>
            </w:tcBorders>
          </w:tcPr>
          <w:p w14:paraId="4A68DDC1" w14:textId="77777777" w:rsidR="00E6519C" w:rsidRPr="00E6519C" w:rsidRDefault="00E6519C" w:rsidP="00E6519C">
            <w:pPr>
              <w:spacing w:before="40"/>
              <w:jc w:val="center"/>
            </w:pPr>
            <w:r w:rsidRPr="00E6519C">
              <w:t>$340.00</w:t>
            </w:r>
          </w:p>
        </w:tc>
      </w:tr>
      <w:tr w:rsidR="00E6519C" w:rsidRPr="00E6519C" w14:paraId="74A7278D" w14:textId="77777777" w:rsidTr="00D06FC8">
        <w:tc>
          <w:tcPr>
            <w:tcW w:w="2694" w:type="dxa"/>
            <w:gridSpan w:val="2"/>
            <w:tcBorders>
              <w:top w:val="single" w:sz="4" w:space="0" w:color="auto"/>
            </w:tcBorders>
          </w:tcPr>
          <w:p w14:paraId="64C1B357" w14:textId="77777777" w:rsidR="00E6519C" w:rsidRPr="00E6519C" w:rsidRDefault="00E6519C" w:rsidP="00E6519C">
            <w:pPr>
              <w:spacing w:after="0" w:line="80" w:lineRule="exact"/>
              <w:jc w:val="left"/>
            </w:pPr>
          </w:p>
        </w:tc>
        <w:tc>
          <w:tcPr>
            <w:tcW w:w="2693" w:type="dxa"/>
            <w:tcBorders>
              <w:top w:val="single" w:sz="4" w:space="0" w:color="auto"/>
            </w:tcBorders>
          </w:tcPr>
          <w:p w14:paraId="7609FB4D" w14:textId="77777777" w:rsidR="00E6519C" w:rsidRPr="00E6519C" w:rsidRDefault="00E6519C" w:rsidP="00E6519C">
            <w:pPr>
              <w:spacing w:after="0" w:line="80" w:lineRule="exact"/>
              <w:jc w:val="left"/>
            </w:pPr>
          </w:p>
        </w:tc>
        <w:tc>
          <w:tcPr>
            <w:tcW w:w="1417" w:type="dxa"/>
            <w:tcBorders>
              <w:top w:val="single" w:sz="4" w:space="0" w:color="auto"/>
            </w:tcBorders>
          </w:tcPr>
          <w:p w14:paraId="77FAABFC" w14:textId="77777777" w:rsidR="00E6519C" w:rsidRPr="00E6519C" w:rsidRDefault="00E6519C" w:rsidP="00E6519C">
            <w:pPr>
              <w:spacing w:after="0" w:line="80" w:lineRule="exact"/>
              <w:jc w:val="left"/>
            </w:pPr>
          </w:p>
        </w:tc>
        <w:tc>
          <w:tcPr>
            <w:tcW w:w="993" w:type="dxa"/>
            <w:tcBorders>
              <w:top w:val="single" w:sz="4" w:space="0" w:color="auto"/>
            </w:tcBorders>
          </w:tcPr>
          <w:p w14:paraId="66A4DBDB" w14:textId="77777777" w:rsidR="00E6519C" w:rsidRPr="00E6519C" w:rsidRDefault="00E6519C" w:rsidP="00E6519C">
            <w:pPr>
              <w:spacing w:after="0" w:line="80" w:lineRule="exact"/>
              <w:jc w:val="left"/>
            </w:pPr>
          </w:p>
        </w:tc>
        <w:tc>
          <w:tcPr>
            <w:tcW w:w="1553" w:type="dxa"/>
            <w:tcBorders>
              <w:top w:val="single" w:sz="4" w:space="0" w:color="auto"/>
            </w:tcBorders>
          </w:tcPr>
          <w:p w14:paraId="5D933D65" w14:textId="77777777" w:rsidR="00E6519C" w:rsidRPr="00E6519C" w:rsidRDefault="00E6519C" w:rsidP="00E6519C">
            <w:pPr>
              <w:spacing w:after="0" w:line="80" w:lineRule="exact"/>
              <w:jc w:val="left"/>
            </w:pPr>
          </w:p>
        </w:tc>
      </w:tr>
    </w:tbl>
    <w:p w14:paraId="4BA54096" w14:textId="77777777" w:rsidR="00E6519C" w:rsidRPr="00E6519C" w:rsidRDefault="00E6519C" w:rsidP="00E6519C">
      <w:pPr>
        <w:spacing w:after="0"/>
        <w:rPr>
          <w:rFonts w:eastAsia="Times New Roman"/>
          <w:szCs w:val="17"/>
        </w:rPr>
      </w:pPr>
      <w:r w:rsidRPr="00E6519C">
        <w:rPr>
          <w:rFonts w:eastAsia="Times New Roman"/>
          <w:szCs w:val="17"/>
        </w:rPr>
        <w:t>Dated: 19 February 2026</w:t>
      </w:r>
    </w:p>
    <w:p w14:paraId="1DAB97C8" w14:textId="77777777" w:rsidR="00E6519C" w:rsidRPr="00E6519C" w:rsidRDefault="00E6519C" w:rsidP="00E6519C">
      <w:pPr>
        <w:spacing w:after="0"/>
        <w:jc w:val="right"/>
        <w:rPr>
          <w:rFonts w:eastAsia="Times New Roman"/>
          <w:smallCaps/>
          <w:szCs w:val="20"/>
        </w:rPr>
      </w:pPr>
      <w:r w:rsidRPr="00E6519C">
        <w:rPr>
          <w:rFonts w:eastAsia="Times New Roman"/>
          <w:smallCaps/>
          <w:szCs w:val="20"/>
        </w:rPr>
        <w:t>Craig Thompson</w:t>
      </w:r>
    </w:p>
    <w:p w14:paraId="5AEA8C9A" w14:textId="77777777" w:rsidR="00E6519C" w:rsidRPr="00E6519C" w:rsidRDefault="00E6519C" w:rsidP="00E6519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6519C">
        <w:rPr>
          <w:rFonts w:eastAsia="Times New Roman"/>
          <w:szCs w:val="17"/>
        </w:rPr>
        <w:t>Housing Regulator and Registrar</w:t>
      </w:r>
    </w:p>
    <w:p w14:paraId="7320CB94" w14:textId="77777777" w:rsidR="00E6519C" w:rsidRPr="00E6519C" w:rsidRDefault="00E6519C" w:rsidP="00E6519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6519C">
        <w:rPr>
          <w:rFonts w:eastAsia="Times New Roman"/>
          <w:szCs w:val="17"/>
        </w:rPr>
        <w:t>Housing Safety Authority</w:t>
      </w:r>
    </w:p>
    <w:p w14:paraId="3F4E7922" w14:textId="093E325A" w:rsidR="00E6519C" w:rsidRDefault="00E6519C" w:rsidP="00E6519C">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E6519C">
        <w:rPr>
          <w:rFonts w:eastAsia="Times New Roman"/>
          <w:szCs w:val="17"/>
        </w:rPr>
        <w:t>Delegate of the Minister for Housing and Urban Development</w:t>
      </w:r>
    </w:p>
    <w:p w14:paraId="53E2FFB9" w14:textId="77777777" w:rsidR="00E6519C" w:rsidRDefault="00E6519C" w:rsidP="00E6519C">
      <w:pPr>
        <w:pBdr>
          <w:bottom w:val="single" w:sz="4" w:space="1" w:color="auto"/>
        </w:pBdr>
        <w:spacing w:after="0" w:line="52" w:lineRule="exact"/>
        <w:jc w:val="center"/>
        <w:rPr>
          <w:rFonts w:eastAsia="Times New Roman"/>
          <w:szCs w:val="17"/>
        </w:rPr>
      </w:pPr>
    </w:p>
    <w:p w14:paraId="31DF0A42" w14:textId="77777777" w:rsidR="00E6519C" w:rsidRDefault="00E6519C" w:rsidP="00E6519C">
      <w:pPr>
        <w:pBdr>
          <w:top w:val="single" w:sz="4" w:space="1" w:color="auto"/>
        </w:pBdr>
        <w:spacing w:before="34" w:after="0" w:line="14" w:lineRule="exact"/>
        <w:jc w:val="center"/>
        <w:rPr>
          <w:rFonts w:eastAsia="Times New Roman"/>
          <w:szCs w:val="17"/>
        </w:rPr>
      </w:pPr>
    </w:p>
    <w:p w14:paraId="19DE3388" w14:textId="77777777" w:rsidR="00E6519C" w:rsidRPr="00B82A7B" w:rsidRDefault="00E6519C" w:rsidP="00B82A7B">
      <w:pPr>
        <w:pStyle w:val="NoSpacing"/>
      </w:pPr>
    </w:p>
    <w:p w14:paraId="767C9530" w14:textId="4E1EA32C" w:rsidR="00B70FC5" w:rsidRDefault="00DE4ABB" w:rsidP="00DE4ABB">
      <w:pPr>
        <w:pStyle w:val="Heading2"/>
      </w:pPr>
      <w:bookmarkStart w:id="34" w:name="_Toc222390427"/>
      <w:r>
        <w:t>Justices Of The Peace Act 2005</w:t>
      </w:r>
      <w:bookmarkEnd w:id="34"/>
    </w:p>
    <w:p w14:paraId="247454E4" w14:textId="77777777" w:rsidR="00B70FC5" w:rsidRDefault="00B70FC5" w:rsidP="00B70FC5">
      <w:pPr>
        <w:pStyle w:val="GG-Title2"/>
      </w:pPr>
      <w:r>
        <w:t>Section 4</w:t>
      </w:r>
    </w:p>
    <w:p w14:paraId="1DE96B73" w14:textId="77777777" w:rsidR="00B70FC5" w:rsidRDefault="00B70FC5" w:rsidP="00B70FC5">
      <w:pPr>
        <w:pStyle w:val="GG-Title3"/>
      </w:pPr>
      <w:r>
        <w:t xml:space="preserve"> Notice of Appointment of Justices of the Peace or South Australia</w:t>
      </w:r>
      <w:r w:rsidRPr="00C126AC">
        <w:t xml:space="preserve"> </w:t>
      </w:r>
      <w:r>
        <w:br/>
        <w:t>by the Commissioner for Consumer Affairs</w:t>
      </w:r>
    </w:p>
    <w:p w14:paraId="1ECBCC3B" w14:textId="1CBAF39E" w:rsidR="00B70FC5" w:rsidRDefault="00B70FC5" w:rsidP="00B70FC5">
      <w:pPr>
        <w:pStyle w:val="GG-body"/>
      </w:pPr>
      <w:r>
        <w:t xml:space="preserve">I, Brett Humphrey, Commissioner for Consumer Affairs, delegate of the Attorney-General, pursuant to Section 4 of the </w:t>
      </w:r>
      <w:r w:rsidRPr="00C126AC">
        <w:rPr>
          <w:i/>
          <w:iCs/>
        </w:rPr>
        <w:t>Justices of the Peace Act 2005</w:t>
      </w:r>
      <w:r>
        <w:t xml:space="preserve">, do hereby appoint the people listed as Justices of the Peace for South Australia as set out below. It being a condition of appointment that the Justices of the Peace must take the oaths required of a justice under the </w:t>
      </w:r>
      <w:r w:rsidRPr="00C126AC">
        <w:rPr>
          <w:i/>
          <w:iCs/>
        </w:rPr>
        <w:t>Oaths Act 1936</w:t>
      </w:r>
      <w:r>
        <w:t xml:space="preserve"> and return the oaths of office form to Justice of the Peace Services within three months after the date of appointment:</w:t>
      </w:r>
    </w:p>
    <w:p w14:paraId="0B66C8C8" w14:textId="265A122A" w:rsidR="00B70FC5" w:rsidRDefault="00B70FC5" w:rsidP="00B70FC5">
      <w:pPr>
        <w:pStyle w:val="GG-body"/>
        <w:ind w:left="159"/>
      </w:pPr>
      <w:r>
        <w:t>For a period of ten years for a term commencing on 2 March 2026 and expiring on 1 March 2036:</w:t>
      </w:r>
    </w:p>
    <w:p w14:paraId="01314FDE" w14:textId="77777777" w:rsidR="00B70FC5" w:rsidRDefault="00B70FC5" w:rsidP="005D2DFF">
      <w:pPr>
        <w:pStyle w:val="GG-body"/>
        <w:spacing w:after="60"/>
        <w:ind w:left="318"/>
      </w:pPr>
      <w:r>
        <w:t>Eleni TSEMTSIDIS</w:t>
      </w:r>
    </w:p>
    <w:p w14:paraId="5BD19565" w14:textId="77777777" w:rsidR="00B70FC5" w:rsidRDefault="00B70FC5" w:rsidP="005D2DFF">
      <w:pPr>
        <w:pStyle w:val="GG-body"/>
        <w:spacing w:after="60"/>
        <w:ind w:left="318"/>
      </w:pPr>
      <w:r>
        <w:t>Merrill Gladys THWAITES</w:t>
      </w:r>
    </w:p>
    <w:p w14:paraId="125D21CE" w14:textId="77777777" w:rsidR="00B70FC5" w:rsidRDefault="00B70FC5" w:rsidP="005D2DFF">
      <w:pPr>
        <w:pStyle w:val="GG-body"/>
        <w:spacing w:after="60"/>
        <w:ind w:left="318"/>
      </w:pPr>
      <w:r>
        <w:t>Hosseinali SHEIBANI FARD</w:t>
      </w:r>
    </w:p>
    <w:p w14:paraId="19E6A02C" w14:textId="77777777" w:rsidR="00B70FC5" w:rsidRDefault="00B70FC5" w:rsidP="005D2DFF">
      <w:pPr>
        <w:pStyle w:val="GG-body"/>
        <w:spacing w:after="60"/>
        <w:ind w:left="318"/>
      </w:pPr>
      <w:r>
        <w:t>Ruby Grace PEARCE</w:t>
      </w:r>
    </w:p>
    <w:p w14:paraId="3F9B84A3" w14:textId="77777777" w:rsidR="00B70FC5" w:rsidRDefault="00B70FC5" w:rsidP="005D2DFF">
      <w:pPr>
        <w:pStyle w:val="GG-body"/>
        <w:spacing w:after="60"/>
        <w:ind w:left="318"/>
      </w:pPr>
      <w:r>
        <w:t>Pauline Avis KELLY</w:t>
      </w:r>
    </w:p>
    <w:p w14:paraId="4C3C3416" w14:textId="77777777" w:rsidR="00B70FC5" w:rsidRDefault="00B70FC5" w:rsidP="005D2DFF">
      <w:pPr>
        <w:pStyle w:val="GG-body"/>
        <w:spacing w:after="60"/>
        <w:ind w:left="318"/>
      </w:pPr>
      <w:r>
        <w:t>Divia KAURA</w:t>
      </w:r>
    </w:p>
    <w:p w14:paraId="3CA705C9" w14:textId="77777777" w:rsidR="00B70FC5" w:rsidRDefault="00B70FC5" w:rsidP="005D2DFF">
      <w:pPr>
        <w:pStyle w:val="GG-body"/>
        <w:spacing w:after="60"/>
        <w:ind w:left="318"/>
      </w:pPr>
      <w:r>
        <w:t>Tiina Mai KALLASTE</w:t>
      </w:r>
    </w:p>
    <w:p w14:paraId="6E95C908" w14:textId="77777777" w:rsidR="00B70FC5" w:rsidRDefault="00B70FC5" w:rsidP="005D2DFF">
      <w:pPr>
        <w:pStyle w:val="GG-body"/>
        <w:spacing w:after="60"/>
        <w:ind w:left="318"/>
      </w:pPr>
      <w:r>
        <w:t>Alyce Jane FERME</w:t>
      </w:r>
    </w:p>
    <w:p w14:paraId="034E3005" w14:textId="77777777" w:rsidR="00B70FC5" w:rsidRDefault="00B70FC5" w:rsidP="005D2DFF">
      <w:pPr>
        <w:pStyle w:val="GG-body"/>
        <w:spacing w:after="60"/>
        <w:ind w:left="318"/>
      </w:pPr>
      <w:r>
        <w:t>Patricia Lynn CONVILLE-SHAW</w:t>
      </w:r>
    </w:p>
    <w:p w14:paraId="6994E9E2" w14:textId="77777777" w:rsidR="00B70FC5" w:rsidRDefault="00B70FC5" w:rsidP="005D2DFF">
      <w:pPr>
        <w:pStyle w:val="GG-body"/>
        <w:spacing w:after="60"/>
        <w:ind w:left="318"/>
      </w:pPr>
      <w:r>
        <w:t>Rajwant Kaur BHATTI</w:t>
      </w:r>
    </w:p>
    <w:p w14:paraId="10DD7A8B" w14:textId="77777777" w:rsidR="00B70FC5" w:rsidRDefault="00B70FC5" w:rsidP="00B70FC5">
      <w:pPr>
        <w:pStyle w:val="GG-body"/>
        <w:ind w:left="318"/>
      </w:pPr>
      <w:r>
        <w:t>No Given Name BALDEV SINGH</w:t>
      </w:r>
    </w:p>
    <w:p w14:paraId="1BB2DF25" w14:textId="77777777" w:rsidR="00B70FC5" w:rsidRDefault="00B70FC5" w:rsidP="00B70FC5">
      <w:pPr>
        <w:pStyle w:val="GG-SDated"/>
      </w:pPr>
      <w:r>
        <w:t>Dated: 17 February 2026</w:t>
      </w:r>
    </w:p>
    <w:p w14:paraId="38274E35" w14:textId="77777777" w:rsidR="00B70FC5" w:rsidRDefault="00B70FC5" w:rsidP="00B70FC5">
      <w:pPr>
        <w:pStyle w:val="GG-SName"/>
      </w:pPr>
      <w:r>
        <w:t>Brett Humphrey</w:t>
      </w:r>
    </w:p>
    <w:p w14:paraId="56F010D5" w14:textId="77777777" w:rsidR="00B70FC5" w:rsidRDefault="00B70FC5" w:rsidP="00B70FC5">
      <w:pPr>
        <w:pStyle w:val="GG-Signature"/>
      </w:pPr>
      <w:r>
        <w:t>Commissioner for Consumer Affairs</w:t>
      </w:r>
    </w:p>
    <w:p w14:paraId="3DD0A512" w14:textId="65A568AD" w:rsidR="00B70FC5" w:rsidRDefault="00B70FC5" w:rsidP="006074D4">
      <w:pPr>
        <w:pStyle w:val="GG-Signature"/>
      </w:pPr>
      <w:r>
        <w:t>Delegate of the Attorney-General</w:t>
      </w:r>
    </w:p>
    <w:p w14:paraId="41A620D0" w14:textId="77777777" w:rsidR="006074D4" w:rsidRDefault="006074D4" w:rsidP="006074D4">
      <w:pPr>
        <w:pStyle w:val="GG-Signature"/>
        <w:pBdr>
          <w:bottom w:val="single" w:sz="4" w:space="1" w:color="auto"/>
        </w:pBdr>
        <w:spacing w:line="52" w:lineRule="exact"/>
        <w:jc w:val="center"/>
      </w:pPr>
    </w:p>
    <w:p w14:paraId="128881DF" w14:textId="77777777" w:rsidR="006074D4" w:rsidRDefault="006074D4" w:rsidP="006074D4">
      <w:pPr>
        <w:pStyle w:val="GG-Signature"/>
        <w:pBdr>
          <w:top w:val="single" w:sz="4" w:space="1" w:color="auto"/>
        </w:pBdr>
        <w:spacing w:before="34" w:line="14" w:lineRule="exact"/>
        <w:jc w:val="center"/>
      </w:pPr>
    </w:p>
    <w:p w14:paraId="6748B5DF" w14:textId="1C43E949" w:rsidR="005D2DFF" w:rsidRDefault="005D2DFF">
      <w:pPr>
        <w:spacing w:after="0" w:line="240" w:lineRule="auto"/>
        <w:jc w:val="left"/>
      </w:pPr>
      <w:r>
        <w:br w:type="page"/>
      </w:r>
    </w:p>
    <w:p w14:paraId="15AFDB13" w14:textId="66E9CC15" w:rsidR="006074D4" w:rsidRPr="006074D4" w:rsidRDefault="00DE4ABB" w:rsidP="00DE4ABB">
      <w:pPr>
        <w:pStyle w:val="Heading2"/>
      </w:pPr>
      <w:bookmarkStart w:id="35" w:name="_Toc222390428"/>
      <w:r w:rsidRPr="006074D4">
        <w:lastRenderedPageBreak/>
        <w:t>Land Acquisition Act 1969</w:t>
      </w:r>
      <w:bookmarkEnd w:id="35"/>
    </w:p>
    <w:p w14:paraId="167423A0" w14:textId="77777777" w:rsidR="006074D4" w:rsidRPr="006074D4" w:rsidRDefault="006074D4" w:rsidP="006074D4">
      <w:pPr>
        <w:jc w:val="center"/>
        <w:rPr>
          <w:smallCaps/>
          <w:szCs w:val="17"/>
        </w:rPr>
      </w:pPr>
      <w:r w:rsidRPr="006074D4">
        <w:rPr>
          <w:smallCaps/>
          <w:szCs w:val="17"/>
        </w:rPr>
        <w:t>Section 16</w:t>
      </w:r>
    </w:p>
    <w:p w14:paraId="00875BB0" w14:textId="77777777" w:rsidR="006074D4" w:rsidRPr="006074D4" w:rsidRDefault="006074D4" w:rsidP="006074D4">
      <w:pPr>
        <w:jc w:val="center"/>
        <w:rPr>
          <w:i/>
          <w:szCs w:val="17"/>
        </w:rPr>
      </w:pPr>
      <w:r w:rsidRPr="006074D4">
        <w:rPr>
          <w:i/>
          <w:szCs w:val="17"/>
        </w:rPr>
        <w:t>Form 5—Notice of Acquisition</w:t>
      </w:r>
    </w:p>
    <w:p w14:paraId="63D52901" w14:textId="77777777" w:rsidR="006074D4" w:rsidRPr="006074D4" w:rsidRDefault="006074D4" w:rsidP="006074D4">
      <w:pPr>
        <w:ind w:left="284" w:hanging="284"/>
        <w:rPr>
          <w:b/>
          <w:bCs/>
        </w:rPr>
      </w:pPr>
      <w:r w:rsidRPr="006074D4">
        <w:rPr>
          <w:b/>
          <w:bCs/>
        </w:rPr>
        <w:t>1.</w:t>
      </w:r>
      <w:r w:rsidRPr="006074D4">
        <w:rPr>
          <w:b/>
          <w:bCs/>
        </w:rPr>
        <w:tab/>
        <w:t>Notice of acquisition</w:t>
      </w:r>
    </w:p>
    <w:p w14:paraId="039302CE" w14:textId="77777777" w:rsidR="006074D4" w:rsidRPr="006074D4" w:rsidRDefault="006074D4" w:rsidP="006074D4">
      <w:pPr>
        <w:ind w:left="284"/>
      </w:pPr>
      <w:r w:rsidRPr="006074D4">
        <w:t xml:space="preserve">The Minister for Infrastructure and Transport (the Authority), of 83 Pirie Street, Adelaide SA 5000, acquires the following interests in the following land: </w:t>
      </w:r>
    </w:p>
    <w:p w14:paraId="39DF45F2" w14:textId="77777777" w:rsidR="006074D4" w:rsidRPr="006074D4" w:rsidRDefault="006074D4" w:rsidP="006074D4">
      <w:pPr>
        <w:ind w:left="426"/>
      </w:pPr>
      <w:r w:rsidRPr="006074D4">
        <w:t>Comprising an estate in fee simple in that piece of land being portion of Allotment 53 in Deposited Plan No 6806 comprised in Certificate of Title Volume 5786 Folio 171, and being the whole of the land identified as Allotment 532 in D139773 lodged in the Lands Titles Office subject only to easement(s) over the land marked C on FP 35331 to ETSA Utilities Pty. Ltd. (TG 8765711)</w:t>
      </w:r>
    </w:p>
    <w:p w14:paraId="458B15BA" w14:textId="77777777" w:rsidR="006074D4" w:rsidRPr="006074D4" w:rsidRDefault="006074D4" w:rsidP="006074D4">
      <w:pPr>
        <w:ind w:left="284"/>
      </w:pPr>
      <w:r w:rsidRPr="006074D4">
        <w:t xml:space="preserve">This notice is given under Section 16 of the </w:t>
      </w:r>
      <w:r w:rsidRPr="006074D4">
        <w:rPr>
          <w:i/>
          <w:iCs/>
        </w:rPr>
        <w:t>Land Acquisition Act 1969</w:t>
      </w:r>
      <w:r w:rsidRPr="006074D4">
        <w:t>.</w:t>
      </w:r>
    </w:p>
    <w:p w14:paraId="03CD5EFC" w14:textId="77777777" w:rsidR="006074D4" w:rsidRPr="006074D4" w:rsidRDefault="006074D4" w:rsidP="006074D4">
      <w:pPr>
        <w:ind w:left="284" w:hanging="284"/>
        <w:rPr>
          <w:b/>
          <w:bCs/>
        </w:rPr>
      </w:pPr>
      <w:r w:rsidRPr="006074D4">
        <w:rPr>
          <w:b/>
          <w:bCs/>
        </w:rPr>
        <w:t>2.</w:t>
      </w:r>
      <w:r w:rsidRPr="006074D4">
        <w:rPr>
          <w:b/>
          <w:bCs/>
        </w:rPr>
        <w:tab/>
        <w:t>Compensation</w:t>
      </w:r>
    </w:p>
    <w:p w14:paraId="78C197ED" w14:textId="77777777" w:rsidR="006074D4" w:rsidRPr="006074D4" w:rsidRDefault="006074D4" w:rsidP="006074D4">
      <w:pPr>
        <w:ind w:left="284"/>
      </w:pPr>
      <w:r w:rsidRPr="006074D4">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35EE49A6" w14:textId="77777777" w:rsidR="006074D4" w:rsidRPr="006074D4" w:rsidRDefault="006074D4" w:rsidP="006074D4">
      <w:pPr>
        <w:ind w:left="284" w:hanging="284"/>
        <w:rPr>
          <w:b/>
          <w:bCs/>
        </w:rPr>
      </w:pPr>
      <w:r w:rsidRPr="006074D4">
        <w:rPr>
          <w:b/>
          <w:bCs/>
        </w:rPr>
        <w:t>2A.</w:t>
      </w:r>
      <w:r w:rsidRPr="006074D4">
        <w:rPr>
          <w:b/>
          <w:bCs/>
        </w:rPr>
        <w:tab/>
        <w:t>Payment of professional costs relating to acquisition (Section 26B)</w:t>
      </w:r>
    </w:p>
    <w:p w14:paraId="118C242C" w14:textId="77777777" w:rsidR="006074D4" w:rsidRPr="006074D4" w:rsidRDefault="006074D4" w:rsidP="006074D4">
      <w:pPr>
        <w:ind w:left="284"/>
      </w:pPr>
      <w:r w:rsidRPr="006074D4">
        <w:t>If you are the owner in fee simple of the land to which this notice relates, you may be entitled to a payment of up to $10,000 from the Authority for use towards the payment of professional costs in relation to the acquisition of the land.</w:t>
      </w:r>
    </w:p>
    <w:p w14:paraId="48546EAC" w14:textId="77777777" w:rsidR="006074D4" w:rsidRPr="006074D4" w:rsidRDefault="006074D4" w:rsidP="006074D4">
      <w:pPr>
        <w:ind w:left="284"/>
      </w:pPr>
      <w:r w:rsidRPr="006074D4">
        <w:t xml:space="preserve">Professional costs include legal costs, valuation costs and any other costs prescribed by the </w:t>
      </w:r>
      <w:r w:rsidRPr="006074D4">
        <w:rPr>
          <w:i/>
          <w:iCs/>
        </w:rPr>
        <w:t>Land Acquisition Regulations 2019</w:t>
      </w:r>
      <w:r w:rsidRPr="006074D4">
        <w:t>.</w:t>
      </w:r>
    </w:p>
    <w:p w14:paraId="6A268949" w14:textId="77777777" w:rsidR="006074D4" w:rsidRPr="006074D4" w:rsidRDefault="006074D4" w:rsidP="006074D4">
      <w:pPr>
        <w:ind w:left="284" w:hanging="284"/>
        <w:rPr>
          <w:b/>
          <w:bCs/>
        </w:rPr>
      </w:pPr>
      <w:r w:rsidRPr="006074D4">
        <w:rPr>
          <w:b/>
          <w:bCs/>
        </w:rPr>
        <w:t>3.</w:t>
      </w:r>
      <w:r w:rsidRPr="006074D4">
        <w:rPr>
          <w:b/>
          <w:bCs/>
        </w:rPr>
        <w:tab/>
        <w:t>Inquiries</w:t>
      </w:r>
    </w:p>
    <w:p w14:paraId="636D9653" w14:textId="77777777" w:rsidR="006074D4" w:rsidRPr="006074D4" w:rsidRDefault="006074D4" w:rsidP="006074D4">
      <w:pPr>
        <w:spacing w:after="0"/>
        <w:ind w:left="2552" w:hanging="2268"/>
      </w:pPr>
      <w:r w:rsidRPr="006074D4">
        <w:t>Inquiries should be directed to:</w:t>
      </w:r>
      <w:r w:rsidRPr="006074D4">
        <w:tab/>
        <w:t>Philip Cheffirs</w:t>
      </w:r>
    </w:p>
    <w:p w14:paraId="7E2CE210" w14:textId="77777777" w:rsidR="006074D4" w:rsidRPr="006074D4" w:rsidRDefault="006074D4" w:rsidP="006074D4">
      <w:pPr>
        <w:spacing w:after="0"/>
        <w:ind w:left="2552"/>
      </w:pPr>
      <w:r w:rsidRPr="006074D4">
        <w:t>GPO Box 1533</w:t>
      </w:r>
    </w:p>
    <w:p w14:paraId="1AE97FF1" w14:textId="77777777" w:rsidR="006074D4" w:rsidRPr="006074D4" w:rsidRDefault="006074D4" w:rsidP="006074D4">
      <w:pPr>
        <w:spacing w:after="0"/>
        <w:ind w:left="2552"/>
      </w:pPr>
      <w:r w:rsidRPr="006074D4">
        <w:t>Adelaide SA 5001</w:t>
      </w:r>
    </w:p>
    <w:p w14:paraId="0ADE0B68" w14:textId="77777777" w:rsidR="006074D4" w:rsidRPr="006074D4" w:rsidRDefault="006074D4" w:rsidP="006074D4">
      <w:pPr>
        <w:ind w:left="2552"/>
      </w:pPr>
      <w:r w:rsidRPr="006074D4">
        <w:t>Telephone: (08) 7133 2395</w:t>
      </w:r>
    </w:p>
    <w:p w14:paraId="036859DF" w14:textId="77777777" w:rsidR="006074D4" w:rsidRPr="006074D4" w:rsidRDefault="006074D4" w:rsidP="006074D4">
      <w:pPr>
        <w:spacing w:after="0"/>
        <w:rPr>
          <w:rFonts w:eastAsia="Times New Roman"/>
          <w:szCs w:val="17"/>
        </w:rPr>
      </w:pPr>
      <w:r w:rsidRPr="006074D4">
        <w:rPr>
          <w:rFonts w:eastAsia="Times New Roman"/>
          <w:szCs w:val="17"/>
        </w:rPr>
        <w:t>Dated: 12 February 2026</w:t>
      </w:r>
    </w:p>
    <w:p w14:paraId="554C5F41" w14:textId="77777777" w:rsidR="006074D4" w:rsidRPr="006074D4" w:rsidRDefault="006074D4" w:rsidP="006074D4">
      <w:pPr>
        <w:spacing w:before="80"/>
        <w:rPr>
          <w:spacing w:val="-4"/>
        </w:rPr>
      </w:pPr>
      <w:r w:rsidRPr="006074D4">
        <w:rPr>
          <w:spacing w:val="-4"/>
        </w:rPr>
        <w:t>Signed for and on behalf of the MINISTER FOR INFRASTRUCTURE AND TRANSPORT by her duly constituted Attorney, pursuant to Power of Attorney No. 14256314 who certifies that he has not received notice of the revocation of that Power of Attorney:</w:t>
      </w:r>
    </w:p>
    <w:p w14:paraId="6DEF36FF" w14:textId="77777777" w:rsidR="006074D4" w:rsidRPr="006074D4" w:rsidRDefault="006074D4" w:rsidP="006074D4">
      <w:pPr>
        <w:spacing w:after="0"/>
        <w:jc w:val="right"/>
        <w:rPr>
          <w:rFonts w:eastAsia="Times New Roman"/>
          <w:smallCaps/>
          <w:szCs w:val="20"/>
        </w:rPr>
      </w:pPr>
      <w:r w:rsidRPr="006074D4">
        <w:rPr>
          <w:rFonts w:eastAsia="Times New Roman"/>
          <w:smallCaps/>
          <w:szCs w:val="20"/>
        </w:rPr>
        <w:t>Rocco Caruso</w:t>
      </w:r>
    </w:p>
    <w:p w14:paraId="0D1DD48B" w14:textId="77777777" w:rsidR="006074D4" w:rsidRPr="006074D4" w:rsidRDefault="006074D4" w:rsidP="006074D4">
      <w:pPr>
        <w:spacing w:after="0"/>
        <w:jc w:val="right"/>
        <w:rPr>
          <w:rFonts w:eastAsia="Times New Roman"/>
          <w:szCs w:val="17"/>
        </w:rPr>
      </w:pPr>
      <w:r w:rsidRPr="006074D4">
        <w:rPr>
          <w:rFonts w:eastAsia="Times New Roman"/>
          <w:szCs w:val="17"/>
        </w:rPr>
        <w:t>Director, Property Acquisition</w:t>
      </w:r>
    </w:p>
    <w:p w14:paraId="4C6F8E5E" w14:textId="77777777" w:rsidR="006074D4" w:rsidRPr="006074D4" w:rsidRDefault="006074D4" w:rsidP="006074D4">
      <w:pPr>
        <w:spacing w:after="0"/>
        <w:jc w:val="right"/>
        <w:rPr>
          <w:rFonts w:eastAsia="Times New Roman"/>
          <w:szCs w:val="17"/>
        </w:rPr>
      </w:pPr>
      <w:r w:rsidRPr="006074D4">
        <w:rPr>
          <w:rFonts w:eastAsia="Times New Roman"/>
          <w:szCs w:val="17"/>
        </w:rPr>
        <w:t>Department for Infrastructure and Transport</w:t>
      </w:r>
    </w:p>
    <w:p w14:paraId="6EB59CFD" w14:textId="77777777" w:rsidR="006074D4" w:rsidRPr="006074D4" w:rsidRDefault="006074D4" w:rsidP="006074D4">
      <w:r w:rsidRPr="006074D4">
        <w:t>File Reference: 2021/13378/01</w:t>
      </w:r>
    </w:p>
    <w:p w14:paraId="485484E1" w14:textId="77777777" w:rsidR="006074D4" w:rsidRPr="006074D4" w:rsidRDefault="006074D4" w:rsidP="006074D4">
      <w:pPr>
        <w:pBdr>
          <w:top w:val="single" w:sz="4" w:space="1" w:color="auto"/>
        </w:pBdr>
        <w:spacing w:before="100" w:after="0" w:line="14" w:lineRule="exact"/>
        <w:jc w:val="center"/>
      </w:pPr>
    </w:p>
    <w:p w14:paraId="6D7A8606" w14:textId="77777777" w:rsidR="006074D4" w:rsidRPr="006074D4" w:rsidRDefault="006074D4" w:rsidP="00482A18">
      <w:pPr>
        <w:pStyle w:val="NoSpacing"/>
      </w:pPr>
    </w:p>
    <w:p w14:paraId="08754941" w14:textId="77777777" w:rsidR="00482A18" w:rsidRDefault="00482A18" w:rsidP="00482A18">
      <w:pPr>
        <w:pStyle w:val="GG-Title1"/>
      </w:pPr>
      <w:r>
        <w:t>Land Acquisition Act 1969</w:t>
      </w:r>
    </w:p>
    <w:p w14:paraId="1687FC16" w14:textId="77777777" w:rsidR="00482A18" w:rsidRDefault="00482A18" w:rsidP="00482A18">
      <w:pPr>
        <w:pStyle w:val="GG-Title2"/>
      </w:pPr>
      <w:r>
        <w:t>Section 16</w:t>
      </w:r>
    </w:p>
    <w:p w14:paraId="79DE97AE" w14:textId="77777777" w:rsidR="00482A18" w:rsidRDefault="00482A18" w:rsidP="00482A18">
      <w:pPr>
        <w:pStyle w:val="GG-Title3"/>
      </w:pPr>
      <w:r>
        <w:t>Form 5—Notice of Acquisition</w:t>
      </w:r>
    </w:p>
    <w:p w14:paraId="6B6DD72F" w14:textId="77777777" w:rsidR="00482A18" w:rsidRPr="00B3103A" w:rsidRDefault="00482A18" w:rsidP="00482A18">
      <w:pPr>
        <w:pStyle w:val="GG-body"/>
        <w:ind w:left="284" w:hanging="284"/>
        <w:rPr>
          <w:b/>
          <w:bCs/>
        </w:rPr>
      </w:pPr>
      <w:r w:rsidRPr="00B3103A">
        <w:rPr>
          <w:b/>
          <w:bCs/>
        </w:rPr>
        <w:t>1.</w:t>
      </w:r>
      <w:r w:rsidRPr="00B3103A">
        <w:rPr>
          <w:b/>
          <w:bCs/>
        </w:rPr>
        <w:tab/>
        <w:t>Notice of acquisition</w:t>
      </w:r>
    </w:p>
    <w:p w14:paraId="6FE51258" w14:textId="77777777" w:rsidR="00482A18" w:rsidRDefault="00482A18" w:rsidP="00482A18">
      <w:pPr>
        <w:pStyle w:val="GG-body"/>
        <w:ind w:left="284"/>
      </w:pPr>
      <w:r>
        <w:t>The Minister for Infrastructure and Transport (the Authority), of 83 Pirie Street, Adelaide SA 5000, acquires the following interests in the following land:</w:t>
      </w:r>
    </w:p>
    <w:p w14:paraId="41FDA5F1" w14:textId="77777777" w:rsidR="00482A18" w:rsidRDefault="00482A18" w:rsidP="00482A18">
      <w:pPr>
        <w:pStyle w:val="GG-body"/>
        <w:ind w:left="425"/>
      </w:pPr>
      <w:r>
        <w:t>First, comprising an estate in fee simple in that piece of land being portion of Allotment 1 in Deposited Plan No 16414 comprised in Certificate of Title Volume 6155 Folio 365 and being the whole of the land identified as Allotment 109 in D138714 lodged in the Lands Titles Office, subject only to easement(s) over the land marked B on FP 58768 for water supply purposes to the council for the area (TG 12286079).</w:t>
      </w:r>
    </w:p>
    <w:p w14:paraId="3AD3DEA6" w14:textId="77777777" w:rsidR="00482A18" w:rsidRDefault="00482A18" w:rsidP="00482A18">
      <w:pPr>
        <w:pStyle w:val="GG-body"/>
        <w:ind w:left="426"/>
      </w:pPr>
      <w:r w:rsidRPr="00843134">
        <w:rPr>
          <w:spacing w:val="-4"/>
        </w:rPr>
        <w:t>Secondly, comprising an unencumbered estate in fee simple in that piece of land being portion of Allotment 1 in Deposited Plan No 16414</w:t>
      </w:r>
      <w:r>
        <w:t xml:space="preserve"> comprised in Certificate of Title Volume 6155 Folio 365 and being the whole of the land identified as Allotment 108 in D138714 lodged in the Lands Titles Office. </w:t>
      </w:r>
    </w:p>
    <w:p w14:paraId="6D1166CF" w14:textId="77777777" w:rsidR="00482A18" w:rsidRDefault="00482A18" w:rsidP="00482A18">
      <w:pPr>
        <w:pStyle w:val="GG-body"/>
        <w:ind w:left="426"/>
      </w:pPr>
      <w:r>
        <w:t>Thirdly, comprising an estate in fee simple in that piece of land being portion of Allotment 17 in Deposited Plan No 21288 comprised in Certificate of Title Volume 5538 Folio 599 and being the whole of the land identified as Allotment 110 in D138714 lodged in the Lands Titles Office, subject only to easement(s) over the land marked A on DP 21288 to the Minister for Infrastructure (T 3075351) and to easement(s) over the land marked B on DP 21288 to the Minister for Infrastructure (T 3159065).</w:t>
      </w:r>
    </w:p>
    <w:p w14:paraId="4FA2119A" w14:textId="77777777" w:rsidR="00482A18" w:rsidRDefault="00482A18" w:rsidP="00482A18">
      <w:pPr>
        <w:pStyle w:val="GG-body"/>
        <w:ind w:left="426"/>
      </w:pPr>
      <w:r>
        <w:t>Fourthly, comprising an unencumbered estate in fee simple in that piece of land being portion of Allotment 11 in Filed Plan 37017 comprised in Certificate of Title Volume 5333 Folio 796 and being the whole of the land identified as Allotment 111 in D138714 lodged in the Lands Titles Office.</w:t>
      </w:r>
    </w:p>
    <w:p w14:paraId="178A2B45" w14:textId="77777777" w:rsidR="00482A18" w:rsidRDefault="00482A18" w:rsidP="00482A18">
      <w:pPr>
        <w:pStyle w:val="GG-body"/>
        <w:ind w:left="426"/>
      </w:pPr>
      <w:r>
        <w:t xml:space="preserve">Fifthly, comprising an unencumbered estate in fee simple in that piece of land being portion of Allotment 460 in Filed Plan 260343 comprised in Certificate of Title Volume 6305 Folio 573 and being the whole of the land identified as Allotment 106 in D138714 lodged in the Lands Titles Office. </w:t>
      </w:r>
    </w:p>
    <w:p w14:paraId="2AAAC63E" w14:textId="77777777" w:rsidR="00482A18" w:rsidRDefault="00482A18" w:rsidP="00482A18">
      <w:pPr>
        <w:pStyle w:val="GG-body"/>
        <w:ind w:left="426"/>
      </w:pPr>
      <w:r>
        <w:t>Sixthly, comprising an unencumbered estate in fee simple in that piece of land being portion of Allotment 470 in Filed Plan 260633 comprised in Certificate of Title Volume 6308 Folio 990 and being the whole of the land identified as Allotment 107 in D138714 lodged in the Lands Titles Office.</w:t>
      </w:r>
    </w:p>
    <w:p w14:paraId="7483F9A2" w14:textId="77777777" w:rsidR="00482A18" w:rsidRDefault="00482A18" w:rsidP="00482A18">
      <w:pPr>
        <w:pStyle w:val="GG-body"/>
        <w:ind w:left="284"/>
      </w:pPr>
      <w:r>
        <w:t xml:space="preserve">This notice is given under Section 16 of the </w:t>
      </w:r>
      <w:r w:rsidRPr="00B5192E">
        <w:rPr>
          <w:i/>
          <w:iCs/>
        </w:rPr>
        <w:t>Land Acquisition Act 1969</w:t>
      </w:r>
      <w:r>
        <w:t>.</w:t>
      </w:r>
    </w:p>
    <w:p w14:paraId="060CB623" w14:textId="77777777" w:rsidR="00482A18" w:rsidRPr="00B5192E" w:rsidRDefault="00482A18" w:rsidP="00482A18">
      <w:pPr>
        <w:pStyle w:val="GG-body"/>
        <w:ind w:left="284" w:hanging="284"/>
        <w:rPr>
          <w:b/>
          <w:bCs/>
        </w:rPr>
      </w:pPr>
      <w:r w:rsidRPr="00B5192E">
        <w:rPr>
          <w:b/>
          <w:bCs/>
        </w:rPr>
        <w:t>2.</w:t>
      </w:r>
      <w:r w:rsidRPr="00B5192E">
        <w:rPr>
          <w:b/>
          <w:bCs/>
        </w:rPr>
        <w:tab/>
        <w:t>Compensation</w:t>
      </w:r>
    </w:p>
    <w:p w14:paraId="30B420FA" w14:textId="31726A63" w:rsidR="008678F7" w:rsidRDefault="00482A18" w:rsidP="00482A18">
      <w:pPr>
        <w:pStyle w:val="GG-body"/>
        <w:ind w:left="284"/>
      </w:pPr>
      <w: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0D682C43" w14:textId="77777777" w:rsidR="008678F7" w:rsidRDefault="008678F7">
      <w:pPr>
        <w:spacing w:after="0" w:line="240" w:lineRule="auto"/>
        <w:jc w:val="left"/>
        <w:rPr>
          <w:rFonts w:eastAsia="Times New Roman"/>
          <w:szCs w:val="17"/>
        </w:rPr>
      </w:pPr>
      <w:r>
        <w:br w:type="page"/>
      </w:r>
    </w:p>
    <w:p w14:paraId="0961DC82" w14:textId="77777777" w:rsidR="00482A18" w:rsidRPr="00B5192E" w:rsidRDefault="00482A18" w:rsidP="00482A18">
      <w:pPr>
        <w:pStyle w:val="GG-body"/>
        <w:ind w:left="284" w:hanging="284"/>
        <w:rPr>
          <w:b/>
          <w:bCs/>
        </w:rPr>
      </w:pPr>
      <w:r w:rsidRPr="00B5192E">
        <w:rPr>
          <w:b/>
          <w:bCs/>
        </w:rPr>
        <w:lastRenderedPageBreak/>
        <w:t>2A.</w:t>
      </w:r>
      <w:r w:rsidRPr="00B5192E">
        <w:rPr>
          <w:b/>
          <w:bCs/>
        </w:rPr>
        <w:tab/>
        <w:t>Payment of professional costs relating to acquisition (</w:t>
      </w:r>
      <w:r>
        <w:rPr>
          <w:b/>
          <w:bCs/>
        </w:rPr>
        <w:t>S</w:t>
      </w:r>
      <w:r w:rsidRPr="00B5192E">
        <w:rPr>
          <w:b/>
          <w:bCs/>
        </w:rPr>
        <w:t>ection 26B)</w:t>
      </w:r>
    </w:p>
    <w:p w14:paraId="0A5517DC" w14:textId="77777777" w:rsidR="00482A18" w:rsidRDefault="00482A18" w:rsidP="00482A18">
      <w:pPr>
        <w:pStyle w:val="GG-body"/>
        <w:ind w:left="284"/>
      </w:pPr>
      <w:r>
        <w:t xml:space="preserve">If you are the owner in fee simple of the land to which this notice relates, you may be entitled to a payment of up to $10,000 from the Authority for use towards the payment of professional costs in relation to the acquisition of the land. </w:t>
      </w:r>
    </w:p>
    <w:p w14:paraId="7D8101F9" w14:textId="77777777" w:rsidR="00482A18" w:rsidRDefault="00482A18" w:rsidP="00482A18">
      <w:pPr>
        <w:pStyle w:val="GG-body"/>
        <w:ind w:left="284"/>
      </w:pPr>
      <w:r>
        <w:t xml:space="preserve">Professional costs include legal costs, valuation costs and any other costs prescribed by the </w:t>
      </w:r>
      <w:r w:rsidRPr="00B5192E">
        <w:rPr>
          <w:i/>
          <w:iCs/>
        </w:rPr>
        <w:t>Land Acquisition Regulations 2019</w:t>
      </w:r>
      <w:r>
        <w:t>.</w:t>
      </w:r>
    </w:p>
    <w:p w14:paraId="5935B05B" w14:textId="77777777" w:rsidR="00482A18" w:rsidRPr="00B5192E" w:rsidRDefault="00482A18" w:rsidP="00482A18">
      <w:pPr>
        <w:pStyle w:val="GG-body"/>
        <w:ind w:left="284" w:hanging="284"/>
        <w:rPr>
          <w:b/>
          <w:bCs/>
        </w:rPr>
      </w:pPr>
      <w:r w:rsidRPr="00B5192E">
        <w:rPr>
          <w:b/>
          <w:bCs/>
        </w:rPr>
        <w:t>3.</w:t>
      </w:r>
      <w:r w:rsidRPr="00B5192E">
        <w:rPr>
          <w:b/>
          <w:bCs/>
        </w:rPr>
        <w:tab/>
        <w:t>Inquiries</w:t>
      </w:r>
    </w:p>
    <w:p w14:paraId="7BBB797B" w14:textId="77777777" w:rsidR="00482A18" w:rsidRDefault="00482A18" w:rsidP="00482A18">
      <w:pPr>
        <w:pStyle w:val="GG-body"/>
        <w:spacing w:after="0"/>
        <w:ind w:left="2552" w:hanging="2268"/>
      </w:pPr>
      <w:r>
        <w:t>Inquiries should be directed to:</w:t>
      </w:r>
      <w:r>
        <w:tab/>
        <w:t>Philip Cheffirs</w:t>
      </w:r>
    </w:p>
    <w:p w14:paraId="62306F7F" w14:textId="77777777" w:rsidR="00482A18" w:rsidRDefault="00482A18" w:rsidP="00482A18">
      <w:pPr>
        <w:pStyle w:val="GG-body"/>
        <w:spacing w:after="0"/>
        <w:ind w:left="2552"/>
      </w:pPr>
      <w:r>
        <w:t>GPO Box 1533</w:t>
      </w:r>
    </w:p>
    <w:p w14:paraId="7732593D" w14:textId="77777777" w:rsidR="00482A18" w:rsidRDefault="00482A18" w:rsidP="00482A18">
      <w:pPr>
        <w:pStyle w:val="GG-body"/>
        <w:spacing w:after="0"/>
        <w:ind w:left="2552"/>
      </w:pPr>
      <w:r>
        <w:t>Adelaide SA 5001</w:t>
      </w:r>
    </w:p>
    <w:p w14:paraId="61966DE6" w14:textId="77777777" w:rsidR="00482A18" w:rsidRDefault="00482A18" w:rsidP="00482A18">
      <w:pPr>
        <w:pStyle w:val="GG-body"/>
        <w:ind w:left="2552"/>
      </w:pPr>
      <w:r>
        <w:t>Telephone: (08) 7133 2395</w:t>
      </w:r>
    </w:p>
    <w:p w14:paraId="6302EA64" w14:textId="77777777" w:rsidR="00482A18" w:rsidRDefault="00482A18" w:rsidP="00482A18">
      <w:pPr>
        <w:pStyle w:val="GG-SDated"/>
        <w:spacing w:after="80"/>
      </w:pPr>
      <w:r>
        <w:t>Dated: 12 February 2026</w:t>
      </w:r>
    </w:p>
    <w:p w14:paraId="01E6F65E" w14:textId="77777777" w:rsidR="00482A18" w:rsidRPr="009268C1" w:rsidRDefault="00482A18" w:rsidP="00482A18">
      <w:pPr>
        <w:pStyle w:val="GG-body"/>
        <w:rPr>
          <w:spacing w:val="-4"/>
        </w:rPr>
      </w:pPr>
      <w:r w:rsidRPr="009268C1">
        <w:rPr>
          <w:spacing w:val="-4"/>
        </w:rPr>
        <w:t>Signed for and on behalf of the MINISTER FOR INFRASTRUCTURE AND TRANSPORT by her duly constituted Attorney, pursuant to Power of Attorney No. 14256314 who certifies that he has not received notice of the revocation of that Power of Attorney</w:t>
      </w:r>
      <w:r>
        <w:rPr>
          <w:spacing w:val="-4"/>
        </w:rPr>
        <w:t>:</w:t>
      </w:r>
    </w:p>
    <w:p w14:paraId="1486272D" w14:textId="77777777" w:rsidR="00482A18" w:rsidRDefault="00482A18" w:rsidP="00482A18">
      <w:pPr>
        <w:pStyle w:val="GG-SName"/>
      </w:pPr>
      <w:r>
        <w:t>Rocco Caruso</w:t>
      </w:r>
    </w:p>
    <w:p w14:paraId="7999B792" w14:textId="77777777" w:rsidR="00482A18" w:rsidRDefault="00482A18" w:rsidP="00482A18">
      <w:pPr>
        <w:pStyle w:val="GG-Signature"/>
      </w:pPr>
      <w:r>
        <w:t>Director, Property Acquisition</w:t>
      </w:r>
    </w:p>
    <w:p w14:paraId="19246529" w14:textId="77777777" w:rsidR="00482A18" w:rsidRDefault="00482A18" w:rsidP="00482A18">
      <w:pPr>
        <w:pStyle w:val="GG-Signature"/>
      </w:pPr>
      <w:r>
        <w:t>Department for Infrastructure and Transport</w:t>
      </w:r>
    </w:p>
    <w:p w14:paraId="244998F5" w14:textId="77777777" w:rsidR="00482A18" w:rsidRDefault="00482A18" w:rsidP="00482A18">
      <w:pPr>
        <w:pStyle w:val="GG-body"/>
      </w:pPr>
      <w:r>
        <w:t>File Reference: 2021/13378/01</w:t>
      </w:r>
    </w:p>
    <w:p w14:paraId="367DB849" w14:textId="77777777" w:rsidR="00482A18" w:rsidRDefault="00482A18" w:rsidP="00482A18">
      <w:pPr>
        <w:pStyle w:val="GG-body"/>
        <w:pBdr>
          <w:top w:val="single" w:sz="4" w:space="1" w:color="auto"/>
        </w:pBdr>
        <w:spacing w:before="100" w:after="0" w:line="14" w:lineRule="exact"/>
        <w:jc w:val="center"/>
      </w:pPr>
    </w:p>
    <w:p w14:paraId="101394BA" w14:textId="77777777" w:rsidR="00482A18" w:rsidRPr="003D4C75" w:rsidRDefault="00482A18" w:rsidP="00482A18">
      <w:pPr>
        <w:pStyle w:val="NoSpacing"/>
      </w:pPr>
    </w:p>
    <w:p w14:paraId="04B1B57D" w14:textId="77777777" w:rsidR="00482A18" w:rsidRPr="00482A18" w:rsidRDefault="00482A18" w:rsidP="00482A18">
      <w:pPr>
        <w:jc w:val="center"/>
        <w:rPr>
          <w:caps/>
          <w:szCs w:val="17"/>
        </w:rPr>
      </w:pPr>
      <w:r w:rsidRPr="00482A18">
        <w:rPr>
          <w:caps/>
          <w:szCs w:val="17"/>
        </w:rPr>
        <w:t>LAND ACQUISITION ACT 1969</w:t>
      </w:r>
    </w:p>
    <w:p w14:paraId="308C1ECE" w14:textId="77777777" w:rsidR="00482A18" w:rsidRPr="00482A18" w:rsidRDefault="00482A18" w:rsidP="00482A18">
      <w:pPr>
        <w:jc w:val="center"/>
        <w:rPr>
          <w:smallCaps/>
          <w:szCs w:val="17"/>
        </w:rPr>
      </w:pPr>
      <w:r w:rsidRPr="00482A18">
        <w:rPr>
          <w:smallCaps/>
          <w:szCs w:val="17"/>
        </w:rPr>
        <w:t>Section 16</w:t>
      </w:r>
    </w:p>
    <w:p w14:paraId="0A8686A0" w14:textId="77777777" w:rsidR="00482A18" w:rsidRPr="00482A18" w:rsidRDefault="00482A18" w:rsidP="00482A18">
      <w:pPr>
        <w:jc w:val="center"/>
        <w:rPr>
          <w:i/>
          <w:szCs w:val="17"/>
        </w:rPr>
      </w:pPr>
      <w:r w:rsidRPr="00482A18">
        <w:rPr>
          <w:i/>
          <w:szCs w:val="17"/>
        </w:rPr>
        <w:t>Form 5—Notice of Acquisition</w:t>
      </w:r>
    </w:p>
    <w:p w14:paraId="65E76E08" w14:textId="77777777" w:rsidR="00482A18" w:rsidRPr="00482A18" w:rsidRDefault="00482A18" w:rsidP="00482A18">
      <w:pPr>
        <w:ind w:left="284" w:hanging="284"/>
        <w:rPr>
          <w:rFonts w:eastAsia="Times New Roman"/>
          <w:b/>
          <w:bCs/>
          <w:szCs w:val="17"/>
        </w:rPr>
      </w:pPr>
      <w:r w:rsidRPr="00482A18">
        <w:rPr>
          <w:rFonts w:eastAsia="Times New Roman"/>
          <w:b/>
          <w:bCs/>
          <w:szCs w:val="17"/>
        </w:rPr>
        <w:t>1.</w:t>
      </w:r>
      <w:r w:rsidRPr="00482A18">
        <w:rPr>
          <w:rFonts w:eastAsia="Times New Roman"/>
          <w:b/>
          <w:bCs/>
          <w:szCs w:val="17"/>
        </w:rPr>
        <w:tab/>
        <w:t>Notice of acquisition</w:t>
      </w:r>
    </w:p>
    <w:p w14:paraId="7A7514CD" w14:textId="77777777" w:rsidR="00482A18" w:rsidRPr="00482A18" w:rsidRDefault="00482A18" w:rsidP="00482A18">
      <w:pPr>
        <w:ind w:left="284"/>
        <w:rPr>
          <w:rFonts w:eastAsia="Times New Roman"/>
          <w:szCs w:val="17"/>
        </w:rPr>
      </w:pPr>
      <w:r w:rsidRPr="00482A18">
        <w:rPr>
          <w:rFonts w:eastAsia="Times New Roman"/>
          <w:szCs w:val="17"/>
        </w:rPr>
        <w:t>The Minister for Health and Wellbeing (the Authority), of 11 Hindmarsh Square, Adelaide SA 5000, acquires the following interests in the following land:</w:t>
      </w:r>
    </w:p>
    <w:p w14:paraId="78ABEBE3" w14:textId="77777777" w:rsidR="00482A18" w:rsidRPr="00482A18" w:rsidRDefault="00482A18" w:rsidP="00482A18">
      <w:pPr>
        <w:ind w:left="426"/>
        <w:rPr>
          <w:rFonts w:eastAsia="Times New Roman"/>
          <w:szCs w:val="17"/>
        </w:rPr>
      </w:pPr>
      <w:r w:rsidRPr="00482A18">
        <w:rPr>
          <w:rFonts w:eastAsia="Times New Roman"/>
          <w:szCs w:val="17"/>
        </w:rPr>
        <w:t>A free and unrestricted right and liberty in gross over the whole of the land designated as Allotment (Reserve) 2001 in Deposited Plan 130083 comprised in Certificate of Title Volume 6278 Folio 461, for the Minister for Health and Wellbeing and its agents, employees, workers, licensees and invitees to pass and repass for all purposes, either with or without vehicles and equipment.</w:t>
      </w:r>
    </w:p>
    <w:p w14:paraId="7685678F" w14:textId="77777777" w:rsidR="00482A18" w:rsidRPr="00482A18" w:rsidRDefault="00482A18" w:rsidP="00482A18">
      <w:pPr>
        <w:ind w:left="284"/>
        <w:rPr>
          <w:rFonts w:eastAsia="Times New Roman"/>
          <w:szCs w:val="17"/>
        </w:rPr>
      </w:pPr>
      <w:r w:rsidRPr="00482A18">
        <w:rPr>
          <w:rFonts w:eastAsia="Times New Roman"/>
          <w:szCs w:val="17"/>
        </w:rPr>
        <w:t xml:space="preserve">This notice is given under Section 16 of the </w:t>
      </w:r>
      <w:r w:rsidRPr="00482A18">
        <w:rPr>
          <w:rFonts w:eastAsia="Times New Roman"/>
          <w:i/>
          <w:iCs/>
          <w:szCs w:val="17"/>
        </w:rPr>
        <w:t>Land Acquisition Act 1969</w:t>
      </w:r>
      <w:r w:rsidRPr="00482A18">
        <w:rPr>
          <w:rFonts w:eastAsia="Times New Roman"/>
          <w:szCs w:val="17"/>
        </w:rPr>
        <w:t>.</w:t>
      </w:r>
    </w:p>
    <w:p w14:paraId="76E2E224" w14:textId="77777777" w:rsidR="00482A18" w:rsidRPr="00482A18" w:rsidRDefault="00482A18" w:rsidP="00482A18">
      <w:pPr>
        <w:ind w:left="284" w:hanging="284"/>
        <w:rPr>
          <w:rFonts w:eastAsia="Times New Roman"/>
          <w:b/>
          <w:bCs/>
          <w:szCs w:val="17"/>
        </w:rPr>
      </w:pPr>
      <w:r w:rsidRPr="00482A18">
        <w:rPr>
          <w:rFonts w:eastAsia="Times New Roman"/>
          <w:b/>
          <w:bCs/>
          <w:szCs w:val="17"/>
        </w:rPr>
        <w:t>2.</w:t>
      </w:r>
      <w:r w:rsidRPr="00482A18">
        <w:rPr>
          <w:rFonts w:eastAsia="Times New Roman"/>
          <w:b/>
          <w:bCs/>
          <w:szCs w:val="17"/>
        </w:rPr>
        <w:tab/>
        <w:t>Compensation</w:t>
      </w:r>
    </w:p>
    <w:p w14:paraId="790A6F64" w14:textId="77777777" w:rsidR="00482A18" w:rsidRPr="00482A18" w:rsidRDefault="00482A18" w:rsidP="00482A18">
      <w:pPr>
        <w:ind w:left="284"/>
        <w:rPr>
          <w:rFonts w:eastAsia="Times New Roman"/>
          <w:szCs w:val="17"/>
        </w:rPr>
      </w:pPr>
      <w:r w:rsidRPr="00482A18">
        <w:rPr>
          <w:rFonts w:eastAsia="Times New Roman"/>
          <w:szCs w:val="17"/>
        </w:rPr>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20605A53" w14:textId="77777777" w:rsidR="00482A18" w:rsidRPr="00482A18" w:rsidRDefault="00482A18" w:rsidP="00482A18">
      <w:pPr>
        <w:ind w:left="284" w:hanging="284"/>
        <w:rPr>
          <w:rFonts w:eastAsia="Times New Roman"/>
          <w:b/>
          <w:bCs/>
          <w:szCs w:val="17"/>
        </w:rPr>
      </w:pPr>
      <w:r w:rsidRPr="00482A18">
        <w:rPr>
          <w:rFonts w:eastAsia="Times New Roman"/>
          <w:b/>
          <w:bCs/>
          <w:szCs w:val="17"/>
        </w:rPr>
        <w:t>2A.</w:t>
      </w:r>
      <w:r w:rsidRPr="00482A18">
        <w:rPr>
          <w:rFonts w:eastAsia="Times New Roman"/>
          <w:b/>
          <w:bCs/>
          <w:szCs w:val="17"/>
        </w:rPr>
        <w:tab/>
        <w:t>Payment of professional costs relating to acquisition (Section 26B)</w:t>
      </w:r>
    </w:p>
    <w:p w14:paraId="2B75D388" w14:textId="77777777" w:rsidR="00482A18" w:rsidRPr="00482A18" w:rsidRDefault="00482A18" w:rsidP="00482A18">
      <w:pPr>
        <w:ind w:left="284"/>
        <w:rPr>
          <w:rFonts w:eastAsia="Times New Roman"/>
          <w:szCs w:val="17"/>
        </w:rPr>
      </w:pPr>
      <w:r w:rsidRPr="00482A18">
        <w:rPr>
          <w:rFonts w:eastAsia="Times New Roman"/>
          <w:szCs w:val="17"/>
        </w:rPr>
        <w:t xml:space="preserve">If you are the owner in fee simple of the land to which this notice relates, you may be entitled to a payment of up to $10,000 from </w:t>
      </w:r>
      <w:r w:rsidRPr="00482A18">
        <w:rPr>
          <w:rFonts w:eastAsia="Times New Roman"/>
          <w:szCs w:val="17"/>
        </w:rPr>
        <w:br/>
        <w:t xml:space="preserve">the Authority for use towards the payment of professional costs in relation to the acquisition of the land. </w:t>
      </w:r>
    </w:p>
    <w:p w14:paraId="6240D6C8" w14:textId="77777777" w:rsidR="00482A18" w:rsidRPr="00482A18" w:rsidRDefault="00482A18" w:rsidP="00482A18">
      <w:pPr>
        <w:ind w:left="284"/>
        <w:rPr>
          <w:rFonts w:eastAsia="Times New Roman"/>
          <w:szCs w:val="17"/>
        </w:rPr>
      </w:pPr>
      <w:r w:rsidRPr="00482A18">
        <w:rPr>
          <w:rFonts w:eastAsia="Times New Roman"/>
          <w:szCs w:val="17"/>
        </w:rPr>
        <w:t xml:space="preserve">Professional costs include legal costs, valuation costs and any other costs prescribed by the </w:t>
      </w:r>
      <w:r w:rsidRPr="00482A18">
        <w:rPr>
          <w:rFonts w:eastAsia="Times New Roman"/>
          <w:i/>
          <w:iCs/>
          <w:szCs w:val="17"/>
        </w:rPr>
        <w:t>Land Acquisition Regulations 2019</w:t>
      </w:r>
      <w:r w:rsidRPr="00482A18">
        <w:rPr>
          <w:rFonts w:eastAsia="Times New Roman"/>
          <w:szCs w:val="17"/>
        </w:rPr>
        <w:t>.</w:t>
      </w:r>
    </w:p>
    <w:p w14:paraId="6C7C9058" w14:textId="77777777" w:rsidR="00482A18" w:rsidRPr="00482A18" w:rsidRDefault="00482A18" w:rsidP="00482A18">
      <w:pPr>
        <w:ind w:left="284" w:hanging="284"/>
        <w:rPr>
          <w:rFonts w:eastAsia="Times New Roman"/>
          <w:b/>
          <w:bCs/>
          <w:szCs w:val="17"/>
        </w:rPr>
      </w:pPr>
      <w:r w:rsidRPr="00482A18">
        <w:rPr>
          <w:rFonts w:eastAsia="Times New Roman"/>
          <w:b/>
          <w:bCs/>
          <w:szCs w:val="17"/>
        </w:rPr>
        <w:t>3.</w:t>
      </w:r>
      <w:r w:rsidRPr="00482A18">
        <w:rPr>
          <w:rFonts w:eastAsia="Times New Roman"/>
          <w:b/>
          <w:bCs/>
          <w:szCs w:val="17"/>
        </w:rPr>
        <w:tab/>
        <w:t>Inquiries</w:t>
      </w:r>
    </w:p>
    <w:p w14:paraId="01BA6A12" w14:textId="77777777" w:rsidR="00482A18" w:rsidRPr="00482A18" w:rsidRDefault="00482A18" w:rsidP="00482A18">
      <w:pPr>
        <w:spacing w:after="0"/>
        <w:ind w:left="284"/>
        <w:rPr>
          <w:rFonts w:eastAsia="Times New Roman"/>
          <w:szCs w:val="17"/>
        </w:rPr>
      </w:pPr>
      <w:r w:rsidRPr="00482A18">
        <w:rPr>
          <w:rFonts w:eastAsia="Times New Roman"/>
          <w:szCs w:val="17"/>
        </w:rPr>
        <w:t>Inquiries should be directed to:</w:t>
      </w:r>
      <w:r w:rsidRPr="00482A18">
        <w:rPr>
          <w:rFonts w:eastAsia="Times New Roman"/>
          <w:szCs w:val="17"/>
        </w:rPr>
        <w:tab/>
      </w:r>
      <w:r w:rsidRPr="00482A18">
        <w:rPr>
          <w:rFonts w:eastAsia="Times New Roman"/>
          <w:szCs w:val="17"/>
        </w:rPr>
        <w:tab/>
        <w:t>Philip Cheffirs</w:t>
      </w:r>
    </w:p>
    <w:p w14:paraId="6783EFCE" w14:textId="77777777" w:rsidR="00482A18" w:rsidRPr="00482A18" w:rsidRDefault="00482A18" w:rsidP="00482A18">
      <w:pPr>
        <w:spacing w:after="0"/>
        <w:ind w:left="2552"/>
        <w:rPr>
          <w:rFonts w:eastAsia="Times New Roman"/>
          <w:szCs w:val="17"/>
        </w:rPr>
      </w:pPr>
      <w:r w:rsidRPr="00482A18">
        <w:rPr>
          <w:rFonts w:eastAsia="Times New Roman"/>
          <w:szCs w:val="17"/>
        </w:rPr>
        <w:t>GPO Box 1533</w:t>
      </w:r>
    </w:p>
    <w:p w14:paraId="4B93A5AD" w14:textId="77777777" w:rsidR="00482A18" w:rsidRPr="00482A18" w:rsidRDefault="00482A18" w:rsidP="00482A18">
      <w:pPr>
        <w:spacing w:after="0"/>
        <w:ind w:left="2552"/>
        <w:rPr>
          <w:rFonts w:eastAsia="Times New Roman"/>
          <w:szCs w:val="17"/>
        </w:rPr>
      </w:pPr>
      <w:r w:rsidRPr="00482A18">
        <w:rPr>
          <w:rFonts w:eastAsia="Times New Roman"/>
          <w:szCs w:val="17"/>
        </w:rPr>
        <w:t>Adelaide SA 5001</w:t>
      </w:r>
    </w:p>
    <w:p w14:paraId="7A47C7A5" w14:textId="77777777" w:rsidR="00482A18" w:rsidRPr="00482A18" w:rsidRDefault="00482A18" w:rsidP="00482A18">
      <w:pPr>
        <w:ind w:left="2552"/>
        <w:rPr>
          <w:rFonts w:eastAsia="Times New Roman"/>
          <w:szCs w:val="17"/>
        </w:rPr>
      </w:pPr>
      <w:r w:rsidRPr="00482A18">
        <w:rPr>
          <w:rFonts w:eastAsia="Times New Roman"/>
          <w:szCs w:val="17"/>
        </w:rPr>
        <w:t>Telephone: (08) 7133 2395</w:t>
      </w:r>
    </w:p>
    <w:p w14:paraId="2EC2F110" w14:textId="77777777" w:rsidR="00482A18" w:rsidRPr="00482A18" w:rsidRDefault="00482A18" w:rsidP="00482A18">
      <w:pPr>
        <w:spacing w:after="0"/>
        <w:rPr>
          <w:rFonts w:eastAsia="Times New Roman"/>
          <w:szCs w:val="17"/>
        </w:rPr>
      </w:pPr>
      <w:r w:rsidRPr="00482A18">
        <w:rPr>
          <w:rFonts w:eastAsia="Times New Roman"/>
          <w:szCs w:val="17"/>
        </w:rPr>
        <w:t>Dated: 18 June 2025</w:t>
      </w:r>
    </w:p>
    <w:p w14:paraId="07A6D0DA" w14:textId="77777777" w:rsidR="00482A18" w:rsidRPr="00482A18" w:rsidRDefault="00482A18" w:rsidP="00482A18">
      <w:pPr>
        <w:spacing w:before="80"/>
        <w:rPr>
          <w:rFonts w:eastAsia="Times New Roman"/>
          <w:szCs w:val="17"/>
        </w:rPr>
      </w:pPr>
      <w:r w:rsidRPr="00482A18">
        <w:rPr>
          <w:rFonts w:eastAsia="Times New Roman"/>
          <w:szCs w:val="17"/>
        </w:rPr>
        <w:t>The Common Seal of the MINISTER FOR HEALTH AND WELLBEING was hereto affixed by authority of the Minister:</w:t>
      </w:r>
    </w:p>
    <w:p w14:paraId="25A6ED19" w14:textId="77777777" w:rsidR="00482A18" w:rsidRPr="00482A18" w:rsidRDefault="00482A18" w:rsidP="00482A18">
      <w:pPr>
        <w:spacing w:after="0"/>
        <w:jc w:val="right"/>
        <w:rPr>
          <w:rFonts w:eastAsia="Times New Roman"/>
          <w:smallCaps/>
          <w:szCs w:val="20"/>
        </w:rPr>
      </w:pPr>
      <w:r w:rsidRPr="00482A18">
        <w:rPr>
          <w:rFonts w:eastAsia="Times New Roman"/>
          <w:smallCaps/>
          <w:szCs w:val="20"/>
        </w:rPr>
        <w:t>Hon Chris Picton MP</w:t>
      </w:r>
    </w:p>
    <w:p w14:paraId="0FE2B0E0" w14:textId="77777777" w:rsidR="00482A18" w:rsidRPr="00482A18" w:rsidRDefault="00482A18" w:rsidP="00482A1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482A18">
        <w:rPr>
          <w:rFonts w:eastAsia="Times New Roman"/>
          <w:szCs w:val="17"/>
        </w:rPr>
        <w:t>Minister for Health and Wellbeing</w:t>
      </w:r>
    </w:p>
    <w:p w14:paraId="47F2B25F" w14:textId="323E0C18" w:rsidR="00482A18" w:rsidRDefault="00482A18" w:rsidP="00482A18">
      <w:pPr>
        <w:rPr>
          <w:rFonts w:eastAsia="Times New Roman"/>
          <w:szCs w:val="17"/>
        </w:rPr>
      </w:pPr>
      <w:r w:rsidRPr="00482A18">
        <w:rPr>
          <w:rFonts w:eastAsia="Times New Roman"/>
          <w:szCs w:val="17"/>
        </w:rPr>
        <w:t>File Reference: 2023/04159/01</w:t>
      </w:r>
    </w:p>
    <w:p w14:paraId="15D4BE8C" w14:textId="77777777" w:rsidR="00482A18" w:rsidRDefault="00482A18" w:rsidP="00482A18">
      <w:pPr>
        <w:pBdr>
          <w:bottom w:val="single" w:sz="4" w:space="1" w:color="auto"/>
        </w:pBdr>
        <w:spacing w:after="0" w:line="52" w:lineRule="exact"/>
        <w:jc w:val="center"/>
        <w:rPr>
          <w:rFonts w:eastAsia="Times New Roman"/>
          <w:szCs w:val="17"/>
        </w:rPr>
      </w:pPr>
    </w:p>
    <w:p w14:paraId="6EC65E66" w14:textId="77777777" w:rsidR="00482A18" w:rsidRDefault="00482A18" w:rsidP="00482A18">
      <w:pPr>
        <w:pBdr>
          <w:top w:val="single" w:sz="4" w:space="1" w:color="auto"/>
        </w:pBdr>
        <w:spacing w:before="34" w:after="0" w:line="14" w:lineRule="exact"/>
        <w:jc w:val="center"/>
        <w:rPr>
          <w:rFonts w:eastAsia="Times New Roman"/>
          <w:szCs w:val="17"/>
        </w:rPr>
      </w:pPr>
    </w:p>
    <w:p w14:paraId="0EEBB780" w14:textId="77777777" w:rsidR="008678F7" w:rsidRDefault="008678F7" w:rsidP="008678F7">
      <w:pPr>
        <w:pStyle w:val="NoSpacing"/>
      </w:pPr>
    </w:p>
    <w:p w14:paraId="243A07DC" w14:textId="528C5826" w:rsidR="0036597A" w:rsidRDefault="00DE4ABB" w:rsidP="00DE4ABB">
      <w:pPr>
        <w:pStyle w:val="Heading2"/>
      </w:pPr>
      <w:bookmarkStart w:id="36" w:name="_Toc222390429"/>
      <w:r>
        <w:t>Mining Act 1971</w:t>
      </w:r>
      <w:bookmarkEnd w:id="36"/>
    </w:p>
    <w:p w14:paraId="614C592A" w14:textId="77777777" w:rsidR="0036597A" w:rsidRDefault="0036597A" w:rsidP="0036597A">
      <w:pPr>
        <w:pStyle w:val="GG-Title2"/>
      </w:pPr>
      <w:r>
        <w:t>Section 56H</w:t>
      </w:r>
    </w:p>
    <w:p w14:paraId="49057CB8" w14:textId="77777777" w:rsidR="0036597A" w:rsidRDefault="0036597A" w:rsidP="0036597A">
      <w:pPr>
        <w:pStyle w:val="GG-Title3"/>
        <w:spacing w:after="0"/>
      </w:pPr>
      <w:r>
        <w:t>Application for a Mining Lease</w:t>
      </w:r>
    </w:p>
    <w:p w14:paraId="728E7E3A" w14:textId="77777777" w:rsidR="0036597A" w:rsidRPr="002A6B93" w:rsidRDefault="0036597A" w:rsidP="0036597A">
      <w:pPr>
        <w:pStyle w:val="GG-Title3"/>
      </w:pPr>
      <w:r>
        <w:t>Application for a Miscellaneous Purposes License</w:t>
      </w:r>
    </w:p>
    <w:p w14:paraId="5F8D59AD" w14:textId="77777777" w:rsidR="0036597A" w:rsidRPr="00975D59" w:rsidRDefault="0036597A" w:rsidP="0036597A">
      <w:pPr>
        <w:pStyle w:val="GG-body"/>
        <w:rPr>
          <w:spacing w:val="-2"/>
        </w:rPr>
      </w:pPr>
      <w:r w:rsidRPr="00925284">
        <w:rPr>
          <w:spacing w:val="-2"/>
        </w:rPr>
        <w:t xml:space="preserve">Notice is hereby given in accordance with Section 56H of the </w:t>
      </w:r>
      <w:r w:rsidRPr="008F306C">
        <w:rPr>
          <w:i/>
          <w:iCs/>
          <w:spacing w:val="-2"/>
        </w:rPr>
        <w:t>Mining Act 1971</w:t>
      </w:r>
      <w:r w:rsidRPr="00925284">
        <w:rPr>
          <w:spacing w:val="-2"/>
        </w:rPr>
        <w:t>, that an application for a Mining Lease over the undermentioned exploration licences has been received:</w:t>
      </w:r>
    </w:p>
    <w:p w14:paraId="4CB61D2F" w14:textId="77777777" w:rsidR="0036597A" w:rsidRDefault="0036597A" w:rsidP="0036597A">
      <w:pPr>
        <w:pStyle w:val="GG-body"/>
        <w:ind w:left="1843" w:hanging="1701"/>
      </w:pPr>
      <w:r>
        <w:t>Applicant:</w:t>
      </w:r>
      <w:r>
        <w:tab/>
        <w:t>Razorback Iron Pty Ltd (ACN 140 686 362)</w:t>
      </w:r>
    </w:p>
    <w:p w14:paraId="018A7E07" w14:textId="77777777" w:rsidR="0036597A" w:rsidRDefault="0036597A" w:rsidP="0036597A">
      <w:pPr>
        <w:pStyle w:val="GG-body"/>
        <w:ind w:left="1843" w:hanging="1701"/>
      </w:pPr>
      <w:r>
        <w:t>Exploration Licences:</w:t>
      </w:r>
      <w:r>
        <w:tab/>
        <w:t>6126, 6127, 6353 and 6878</w:t>
      </w:r>
    </w:p>
    <w:p w14:paraId="39117FE0" w14:textId="77777777" w:rsidR="0036597A" w:rsidRDefault="0036597A" w:rsidP="0036597A">
      <w:pPr>
        <w:pStyle w:val="GG-body"/>
        <w:ind w:left="1843" w:hanging="1701"/>
      </w:pPr>
      <w:r>
        <w:t>Location:</w:t>
      </w:r>
      <w:r>
        <w:tab/>
        <w:t>CL 6194/510, CL 6180/809 and CL 6191/512, Grampus area. Approximately 75km east of Peterborough</w:t>
      </w:r>
    </w:p>
    <w:p w14:paraId="6F638A17" w14:textId="77777777" w:rsidR="0036597A" w:rsidRDefault="0036597A" w:rsidP="0036597A">
      <w:pPr>
        <w:pStyle w:val="GG-body"/>
        <w:ind w:left="1843" w:hanging="1701"/>
      </w:pPr>
      <w:r>
        <w:t>Area:</w:t>
      </w:r>
      <w:r>
        <w:tab/>
        <w:t>12473.98 hectares approximately</w:t>
      </w:r>
    </w:p>
    <w:p w14:paraId="58B5983A" w14:textId="77777777" w:rsidR="0036597A" w:rsidRDefault="0036597A" w:rsidP="0036597A">
      <w:pPr>
        <w:pStyle w:val="GG-body"/>
        <w:spacing w:after="0"/>
        <w:ind w:left="1843" w:hanging="1701"/>
      </w:pPr>
      <w:r>
        <w:t xml:space="preserve">Purpose: </w:t>
      </w:r>
      <w:r>
        <w:tab/>
        <w:t xml:space="preserve">Metallic Minerals (Iron Ore—Magnetite and Hematite, and Gold) </w:t>
      </w:r>
    </w:p>
    <w:p w14:paraId="499DDD49" w14:textId="77777777" w:rsidR="0036597A" w:rsidRDefault="0036597A" w:rsidP="0036597A">
      <w:pPr>
        <w:pStyle w:val="GG-body"/>
        <w:ind w:left="1843" w:hanging="1701"/>
      </w:pPr>
      <w:r>
        <w:tab/>
        <w:t>Extractive Minerals (Clay, Gravel, Sand and Shale)</w:t>
      </w:r>
    </w:p>
    <w:p w14:paraId="483F08CB" w14:textId="11BE317D" w:rsidR="008678F7" w:rsidRDefault="0036597A" w:rsidP="0036597A">
      <w:pPr>
        <w:pStyle w:val="GG-body"/>
        <w:ind w:left="1843" w:hanging="1701"/>
      </w:pPr>
      <w:r>
        <w:t>Reference:</w:t>
      </w:r>
      <w:r>
        <w:tab/>
        <w:t>MLA-01083</w:t>
      </w:r>
    </w:p>
    <w:p w14:paraId="487D51FD" w14:textId="77777777" w:rsidR="008678F7" w:rsidRDefault="008678F7">
      <w:pPr>
        <w:spacing w:after="0" w:line="240" w:lineRule="auto"/>
        <w:jc w:val="left"/>
        <w:rPr>
          <w:rFonts w:eastAsia="Times New Roman"/>
          <w:szCs w:val="17"/>
        </w:rPr>
      </w:pPr>
      <w:r>
        <w:br w:type="page"/>
      </w:r>
    </w:p>
    <w:p w14:paraId="35413454" w14:textId="77777777" w:rsidR="0036597A" w:rsidRPr="008F306C" w:rsidRDefault="0036597A" w:rsidP="0036597A">
      <w:pPr>
        <w:pStyle w:val="GG-body"/>
        <w:rPr>
          <w:spacing w:val="-2"/>
        </w:rPr>
      </w:pPr>
      <w:r w:rsidRPr="008F306C">
        <w:rPr>
          <w:spacing w:val="-2"/>
        </w:rPr>
        <w:lastRenderedPageBreak/>
        <w:t xml:space="preserve">Notice is hereby given in accordance with Section 56H of the </w:t>
      </w:r>
      <w:r w:rsidRPr="008F306C">
        <w:rPr>
          <w:i/>
          <w:iCs/>
          <w:spacing w:val="-2"/>
        </w:rPr>
        <w:t>Mining Act 1971</w:t>
      </w:r>
      <w:r w:rsidRPr="008F306C">
        <w:rPr>
          <w:spacing w:val="-2"/>
        </w:rPr>
        <w:t xml:space="preserve">, that an application for four Miscellaneous Purposes Licenses have been received: </w:t>
      </w:r>
    </w:p>
    <w:p w14:paraId="21815987" w14:textId="77777777" w:rsidR="0036597A" w:rsidRDefault="0036597A" w:rsidP="0036597A">
      <w:pPr>
        <w:pStyle w:val="GG-body"/>
        <w:ind w:left="1843" w:hanging="1701"/>
      </w:pPr>
      <w:r>
        <w:t>Applicant:</w:t>
      </w:r>
      <w:r>
        <w:tab/>
        <w:t>Razorback Iron Pty Ltd (ACN 140 686 362)</w:t>
      </w:r>
    </w:p>
    <w:p w14:paraId="7A544FCE" w14:textId="77777777" w:rsidR="0036597A" w:rsidRDefault="0036597A" w:rsidP="0036597A">
      <w:pPr>
        <w:pStyle w:val="GG-body"/>
        <w:ind w:left="1843" w:hanging="1701"/>
      </w:pPr>
      <w:r>
        <w:t>Location:</w:t>
      </w:r>
      <w:r>
        <w:tab/>
        <w:t>CL 6165/815, Hardy area, approximately 35km east-northeast of Peterborough</w:t>
      </w:r>
    </w:p>
    <w:p w14:paraId="0F8681C8" w14:textId="77777777" w:rsidR="0036597A" w:rsidRDefault="0036597A" w:rsidP="0036597A">
      <w:pPr>
        <w:pStyle w:val="GG-body"/>
        <w:ind w:left="1843" w:hanging="1701"/>
      </w:pPr>
      <w:r>
        <w:t>Area:</w:t>
      </w:r>
      <w:r>
        <w:tab/>
        <w:t>11.84 hectares approximately</w:t>
      </w:r>
    </w:p>
    <w:p w14:paraId="362D9785" w14:textId="77777777" w:rsidR="0036597A" w:rsidRDefault="0036597A" w:rsidP="0036597A">
      <w:pPr>
        <w:pStyle w:val="GG-body"/>
        <w:ind w:left="1843" w:hanging="1701"/>
      </w:pPr>
      <w:r>
        <w:t>Purpose:</w:t>
      </w:r>
      <w:r>
        <w:tab/>
        <w:t xml:space="preserve">Lay Down area </w:t>
      </w:r>
    </w:p>
    <w:p w14:paraId="0E1A9632" w14:textId="77777777" w:rsidR="0036597A" w:rsidRDefault="0036597A" w:rsidP="0036597A">
      <w:pPr>
        <w:pStyle w:val="GG-body"/>
        <w:ind w:left="1843" w:hanging="1701"/>
      </w:pPr>
      <w:r>
        <w:t>Reference:</w:t>
      </w:r>
      <w:r>
        <w:tab/>
        <w:t>MPLA-01081</w:t>
      </w:r>
    </w:p>
    <w:p w14:paraId="2D00BD94" w14:textId="77777777" w:rsidR="0036597A" w:rsidRDefault="0036597A" w:rsidP="0036597A">
      <w:pPr>
        <w:pStyle w:val="GG-body"/>
        <w:ind w:left="1843" w:hanging="1701"/>
      </w:pPr>
      <w:r>
        <w:t>Applicant:</w:t>
      </w:r>
      <w:r>
        <w:tab/>
        <w:t>Razorback Iron Pty Ltd (ACN 140 686 362)</w:t>
      </w:r>
    </w:p>
    <w:p w14:paraId="1075A033" w14:textId="77777777" w:rsidR="0036597A" w:rsidRDefault="0036597A" w:rsidP="0036597A">
      <w:pPr>
        <w:pStyle w:val="GG-body"/>
        <w:ind w:left="1843" w:hanging="1701"/>
      </w:pPr>
      <w:r>
        <w:t>Location:</w:t>
      </w:r>
      <w:r>
        <w:tab/>
        <w:t>CT 6117/249 and CT 6165/814, Nackara area, approximately 35km east-northeast of Peterborough.</w:t>
      </w:r>
    </w:p>
    <w:p w14:paraId="0B8F784E" w14:textId="77777777" w:rsidR="0036597A" w:rsidRDefault="0036597A" w:rsidP="0036597A">
      <w:pPr>
        <w:pStyle w:val="GG-body"/>
        <w:ind w:left="1843" w:hanging="1701"/>
      </w:pPr>
      <w:r>
        <w:t>Area:</w:t>
      </w:r>
      <w:r>
        <w:tab/>
        <w:t>34.77 hectares approximately</w:t>
      </w:r>
    </w:p>
    <w:p w14:paraId="1A070F85" w14:textId="77777777" w:rsidR="0036597A" w:rsidRDefault="0036597A" w:rsidP="0036597A">
      <w:pPr>
        <w:pStyle w:val="GG-body"/>
        <w:ind w:left="1843" w:hanging="1701"/>
      </w:pPr>
      <w:r>
        <w:t>Purpose:</w:t>
      </w:r>
      <w:r>
        <w:tab/>
        <w:t xml:space="preserve">Rail Siding </w:t>
      </w:r>
    </w:p>
    <w:p w14:paraId="1BEB2A39" w14:textId="77777777" w:rsidR="0036597A" w:rsidRDefault="0036597A" w:rsidP="0036597A">
      <w:pPr>
        <w:pStyle w:val="GG-body"/>
        <w:ind w:left="1843" w:hanging="1701"/>
      </w:pPr>
      <w:r>
        <w:t>Reference:</w:t>
      </w:r>
      <w:r>
        <w:tab/>
        <w:t>MPLA-01084</w:t>
      </w:r>
    </w:p>
    <w:p w14:paraId="27BF9C6F" w14:textId="77777777" w:rsidR="0036597A" w:rsidRDefault="0036597A" w:rsidP="0036597A">
      <w:pPr>
        <w:pStyle w:val="GG-body"/>
        <w:ind w:left="1843" w:hanging="1701"/>
      </w:pPr>
      <w:r>
        <w:t>Applicant:</w:t>
      </w:r>
      <w:r>
        <w:tab/>
        <w:t>Razorback Iron Pty Ltd (ACN 140 686 362)</w:t>
      </w:r>
    </w:p>
    <w:p w14:paraId="7CE10BFD" w14:textId="77777777" w:rsidR="0036597A" w:rsidRDefault="0036597A" w:rsidP="0036597A">
      <w:pPr>
        <w:pStyle w:val="GG-body"/>
        <w:spacing w:after="0"/>
        <w:ind w:left="1843" w:hanging="1701"/>
      </w:pPr>
      <w:r>
        <w:t>Location:</w:t>
      </w:r>
      <w:r>
        <w:tab/>
        <w:t xml:space="preserve">CT 5575/343, CT 5959/876, CR 6062/341, CL 6186/314, CL 6190/395, CL 6195/721, CL 6195/922, and </w:t>
      </w:r>
    </w:p>
    <w:p w14:paraId="6095D58E" w14:textId="77777777" w:rsidR="0036597A" w:rsidRDefault="0036597A" w:rsidP="0036597A">
      <w:pPr>
        <w:pStyle w:val="GG-body"/>
        <w:ind w:left="3544" w:hanging="1701"/>
      </w:pPr>
      <w:r>
        <w:t xml:space="preserve">CT 6195/720. Warnes area, approximately 40km east-northeast of Peterborough </w:t>
      </w:r>
    </w:p>
    <w:p w14:paraId="6F2E911C" w14:textId="77777777" w:rsidR="0036597A" w:rsidRDefault="0036597A" w:rsidP="0036597A">
      <w:pPr>
        <w:pStyle w:val="GG-body"/>
        <w:ind w:left="1843" w:hanging="1701"/>
      </w:pPr>
      <w:r>
        <w:t>Area:</w:t>
      </w:r>
      <w:r>
        <w:tab/>
        <w:t>473.15 hectares approximately</w:t>
      </w:r>
    </w:p>
    <w:p w14:paraId="6881C7EB" w14:textId="77777777" w:rsidR="0036597A" w:rsidRDefault="0036597A" w:rsidP="0036597A">
      <w:pPr>
        <w:pStyle w:val="GG-body"/>
        <w:ind w:left="1843" w:hanging="1701"/>
      </w:pPr>
      <w:r>
        <w:t>Purpose:</w:t>
      </w:r>
      <w:r>
        <w:tab/>
        <w:t>Haul Road</w:t>
      </w:r>
    </w:p>
    <w:p w14:paraId="55DF802D" w14:textId="77777777" w:rsidR="0036597A" w:rsidRDefault="0036597A" w:rsidP="0036597A">
      <w:pPr>
        <w:pStyle w:val="GG-body"/>
        <w:ind w:left="1843" w:hanging="1701"/>
      </w:pPr>
      <w:r>
        <w:t>Reference:</w:t>
      </w:r>
      <w:r>
        <w:tab/>
        <w:t>MPLA-01085</w:t>
      </w:r>
    </w:p>
    <w:p w14:paraId="7A451736" w14:textId="77777777" w:rsidR="0036597A" w:rsidRDefault="0036597A" w:rsidP="0036597A">
      <w:pPr>
        <w:pStyle w:val="GG-body"/>
        <w:ind w:left="1843" w:hanging="1701"/>
      </w:pPr>
      <w:r>
        <w:t>Applicant:</w:t>
      </w:r>
      <w:r>
        <w:tab/>
        <w:t>Razorback Iron Pty Ltd (ACN 140 686 362)</w:t>
      </w:r>
    </w:p>
    <w:p w14:paraId="47985CCA" w14:textId="77777777" w:rsidR="0036597A" w:rsidRDefault="0036597A" w:rsidP="0036597A">
      <w:pPr>
        <w:pStyle w:val="GG-body"/>
        <w:ind w:left="1843" w:hanging="1701"/>
      </w:pPr>
      <w:r>
        <w:t>Location:</w:t>
      </w:r>
      <w:r>
        <w:tab/>
      </w:r>
      <w:r w:rsidRPr="00E52965">
        <w:rPr>
          <w:spacing w:val="-2"/>
        </w:rPr>
        <w:t>CR 5764/652, CR 6221/462, CT 6270/132, CT 6300/199, CT 5915/155, CT 5987/165, CT 6135/435, CL 6165/436, CL 6185/125, CL 6185/126, CL 6185/698, CL 6185/124, CL 6185/899, CL 6186/767, CL 6186/711, CL 6186/710, CL 6191/295, CL 6194/944, CL 6194/952, CL 6194/948, CL 6194/956, CL 6194/954, CL 6194/951, CL 6195/930, CL 6195/697, CL 6199/829, CL 6206/303, CL 6211/527, CL 6211/522, CL 6211/506, CL 6211/539, CL 6211/535, and CL 6213/202 Warnes area, approximately 40km east-northeast of Peterborough</w:t>
      </w:r>
    </w:p>
    <w:p w14:paraId="3B2C9A0F" w14:textId="77777777" w:rsidR="0036597A" w:rsidRDefault="0036597A" w:rsidP="0036597A">
      <w:pPr>
        <w:pStyle w:val="GG-body"/>
        <w:ind w:left="1843" w:hanging="1701"/>
      </w:pPr>
      <w:r>
        <w:t>Area:</w:t>
      </w:r>
      <w:r>
        <w:tab/>
        <w:t>671.12 hectares approximately</w:t>
      </w:r>
    </w:p>
    <w:p w14:paraId="391F01C6" w14:textId="77777777" w:rsidR="0036597A" w:rsidRDefault="0036597A" w:rsidP="0036597A">
      <w:pPr>
        <w:pStyle w:val="GG-body"/>
        <w:ind w:left="1843" w:hanging="1701"/>
      </w:pPr>
      <w:r>
        <w:t>Purpose:</w:t>
      </w:r>
      <w:r>
        <w:tab/>
        <w:t xml:space="preserve">Transmission Line </w:t>
      </w:r>
    </w:p>
    <w:p w14:paraId="7593D7FA" w14:textId="77777777" w:rsidR="0036597A" w:rsidRDefault="0036597A" w:rsidP="0036597A">
      <w:pPr>
        <w:pStyle w:val="GG-body"/>
        <w:ind w:left="1843" w:hanging="1701"/>
      </w:pPr>
      <w:r>
        <w:t>Reference:</w:t>
      </w:r>
      <w:r>
        <w:tab/>
        <w:t>MPLA-01086</w:t>
      </w:r>
    </w:p>
    <w:p w14:paraId="43D183DC" w14:textId="77777777" w:rsidR="0036597A" w:rsidRDefault="0036597A" w:rsidP="0036597A">
      <w:pPr>
        <w:pStyle w:val="GG-body"/>
      </w:pPr>
      <w:r>
        <w:t>To arrange an inspection of the proposal at the Department for Energy and Mining, please call the Department on 08 8463 3103.</w:t>
      </w:r>
    </w:p>
    <w:p w14:paraId="57BC7A71" w14:textId="77777777" w:rsidR="0036597A" w:rsidRDefault="0036597A" w:rsidP="0036597A">
      <w:pPr>
        <w:pStyle w:val="GG-body"/>
        <w:ind w:left="142" w:hanging="142"/>
        <w:jc w:val="left"/>
      </w:pPr>
      <w:r>
        <w:t xml:space="preserve">An electronic copy of the proposal can be found on the Department for Energy and Mining website: </w:t>
      </w:r>
      <w:hyperlink r:id="rId22" w:history="1">
        <w:r w:rsidRPr="00214189">
          <w:rPr>
            <w:rStyle w:val="Hyperlink"/>
          </w:rPr>
          <w:t>https://www.energymining.sa.gov.au/industry/minerals-and-mining/mining/community-engagement-opportunities</w:t>
        </w:r>
      </w:hyperlink>
    </w:p>
    <w:p w14:paraId="74B233FD" w14:textId="77777777" w:rsidR="0036597A" w:rsidRDefault="0036597A" w:rsidP="0036597A">
      <w:pPr>
        <w:pStyle w:val="GG-body"/>
      </w:pPr>
      <w:r>
        <w:t xml:space="preserve">Written submissions in relation to this application are invited to be received at the Department for Energy and Mining, Mining Regulation, Attn: Business Support Officer, GPO Box 618, Adelaide SA 5001 or </w:t>
      </w:r>
      <w:hyperlink r:id="rId23" w:history="1">
        <w:r w:rsidRPr="0017772F">
          <w:rPr>
            <w:rStyle w:val="Hyperlink"/>
          </w:rPr>
          <w:t>dem.miningregrehab@sa.gov.au</w:t>
        </w:r>
      </w:hyperlink>
      <w:r>
        <w:t xml:space="preserve"> by no later than 23 April 2026.</w:t>
      </w:r>
    </w:p>
    <w:p w14:paraId="7381632C" w14:textId="77777777" w:rsidR="0036597A" w:rsidRDefault="0036597A" w:rsidP="0036597A">
      <w:pPr>
        <w:pStyle w:val="GG-body"/>
      </w:pPr>
      <w:r>
        <w:t>The Minister for Energy and Mining is required to have regard to these submissions in determining whether to grant or refuse the application and, if granted, the terms and conditions on which it should be granted.</w:t>
      </w:r>
    </w:p>
    <w:p w14:paraId="45C68F56" w14:textId="77777777" w:rsidR="0036597A" w:rsidRPr="00AF38D7" w:rsidRDefault="0036597A" w:rsidP="0036597A">
      <w:pPr>
        <w:pStyle w:val="GG-body"/>
        <w:rPr>
          <w:spacing w:val="-2"/>
        </w:rPr>
      </w:pPr>
      <w:r w:rsidRPr="00AF38D7">
        <w:rPr>
          <w:spacing w:val="-2"/>
        </w:rPr>
        <w:t>When you make a written submission, that submission becomes a public record. Your submission will be provided to the applicant and may be made available for public inspection.</w:t>
      </w:r>
    </w:p>
    <w:p w14:paraId="6D75B5EC" w14:textId="77777777" w:rsidR="0036597A" w:rsidRDefault="0036597A" w:rsidP="0036597A">
      <w:pPr>
        <w:pStyle w:val="GG-SDated"/>
      </w:pPr>
      <w:r>
        <w:t>Dated: 19 February 2026</w:t>
      </w:r>
    </w:p>
    <w:p w14:paraId="57D11D36" w14:textId="77777777" w:rsidR="0036597A" w:rsidRDefault="0036597A" w:rsidP="0036597A">
      <w:pPr>
        <w:pStyle w:val="GG-SName"/>
      </w:pPr>
      <w:r>
        <w:t>Gemma-Kate Hammond</w:t>
      </w:r>
    </w:p>
    <w:p w14:paraId="0C5A91D6" w14:textId="77777777" w:rsidR="0036597A" w:rsidRDefault="0036597A" w:rsidP="0036597A">
      <w:pPr>
        <w:pStyle w:val="GG-Signature"/>
      </w:pPr>
      <w:r>
        <w:t xml:space="preserve">Acting Mining Registrar </w:t>
      </w:r>
    </w:p>
    <w:p w14:paraId="099983D4" w14:textId="77777777" w:rsidR="0036597A" w:rsidRDefault="0036597A" w:rsidP="0036597A">
      <w:pPr>
        <w:pStyle w:val="GG-Signature"/>
      </w:pPr>
      <w:r>
        <w:t>Delegate of the Minister for Energy and Mining</w:t>
      </w:r>
    </w:p>
    <w:p w14:paraId="329DD658" w14:textId="5BE9535E" w:rsidR="0036597A" w:rsidRDefault="0036597A" w:rsidP="00871865">
      <w:pPr>
        <w:pStyle w:val="GG-Signature"/>
      </w:pPr>
      <w:r>
        <w:t>Department for Energy and Mining</w:t>
      </w:r>
    </w:p>
    <w:p w14:paraId="51D12153" w14:textId="77777777" w:rsidR="00871865" w:rsidRDefault="00871865" w:rsidP="00871865">
      <w:pPr>
        <w:pStyle w:val="GG-Signature"/>
        <w:pBdr>
          <w:bottom w:val="single" w:sz="4" w:space="1" w:color="auto"/>
        </w:pBdr>
        <w:spacing w:line="52" w:lineRule="exact"/>
        <w:jc w:val="center"/>
      </w:pPr>
    </w:p>
    <w:p w14:paraId="77469EBE" w14:textId="77777777" w:rsidR="00871865" w:rsidRDefault="00871865" w:rsidP="00871865">
      <w:pPr>
        <w:pStyle w:val="GG-Signature"/>
        <w:pBdr>
          <w:top w:val="single" w:sz="4" w:space="1" w:color="auto"/>
        </w:pBdr>
        <w:spacing w:before="34" w:line="14" w:lineRule="exact"/>
        <w:jc w:val="center"/>
      </w:pPr>
    </w:p>
    <w:p w14:paraId="2439D46C" w14:textId="77777777" w:rsidR="008678F7" w:rsidRDefault="008678F7" w:rsidP="008678F7">
      <w:pPr>
        <w:pStyle w:val="NoSpacing"/>
      </w:pPr>
    </w:p>
    <w:p w14:paraId="341AAFA7" w14:textId="2582B6DE" w:rsidR="00871865" w:rsidRDefault="00DE4ABB" w:rsidP="00DE4ABB">
      <w:pPr>
        <w:pStyle w:val="Heading2"/>
      </w:pPr>
      <w:bookmarkStart w:id="37" w:name="_Toc222390430"/>
      <w:r>
        <w:t>Radiation Protection And Control Act 2021</w:t>
      </w:r>
      <w:bookmarkEnd w:id="37"/>
    </w:p>
    <w:p w14:paraId="7ED16DA9" w14:textId="77777777" w:rsidR="00871865" w:rsidRDefault="00871865" w:rsidP="00871865">
      <w:pPr>
        <w:pStyle w:val="GG-Title2"/>
      </w:pPr>
      <w:r>
        <w:t>Section 76</w:t>
      </w:r>
    </w:p>
    <w:p w14:paraId="4368DDFC" w14:textId="77777777" w:rsidR="00871865" w:rsidRDefault="00871865" w:rsidP="00871865">
      <w:pPr>
        <w:pStyle w:val="GG-Title3"/>
      </w:pPr>
      <w:r>
        <w:t>Notice RPC202602-01</w:t>
      </w:r>
    </w:p>
    <w:p w14:paraId="2918F479" w14:textId="77777777" w:rsidR="00871865" w:rsidRPr="00396B8D" w:rsidRDefault="00871865" w:rsidP="00871865">
      <w:pPr>
        <w:pStyle w:val="GG-body"/>
        <w:rPr>
          <w:spacing w:val="-2"/>
        </w:rPr>
      </w:pPr>
      <w:r w:rsidRPr="00396B8D">
        <w:rPr>
          <w:spacing w:val="-2"/>
        </w:rPr>
        <w:t xml:space="preserve">Pursuant to Section 76 of the </w:t>
      </w:r>
      <w:r w:rsidRPr="00396B8D">
        <w:rPr>
          <w:i/>
          <w:iCs/>
          <w:spacing w:val="-2"/>
        </w:rPr>
        <w:t>Radiation Protection and Control Act 2021</w:t>
      </w:r>
      <w:r w:rsidRPr="00396B8D">
        <w:rPr>
          <w:spacing w:val="-2"/>
        </w:rPr>
        <w:t xml:space="preserve">, I, Ian Yorke, Manager Air, Noise and Radiation Science, Environment Protection Authority, Delegate of the Minister for Climate, Environment and Water, exempt operators of ionising radiation </w:t>
      </w:r>
      <w:r w:rsidRPr="00700CA5">
        <w:rPr>
          <w:spacing w:val="-4"/>
        </w:rPr>
        <w:t xml:space="preserve">apparatus from the requirement of Regulation 104 of the </w:t>
      </w:r>
      <w:r w:rsidRPr="00700CA5">
        <w:rPr>
          <w:i/>
          <w:iCs/>
          <w:spacing w:val="-4"/>
        </w:rPr>
        <w:t>Radiation Protection and Control Regulations 2022</w:t>
      </w:r>
      <w:r w:rsidRPr="00700CA5">
        <w:rPr>
          <w:spacing w:val="-4"/>
        </w:rPr>
        <w:t>, subject to the following conditions:</w:t>
      </w:r>
    </w:p>
    <w:p w14:paraId="3D679D53" w14:textId="77777777" w:rsidR="00871865" w:rsidRDefault="00871865" w:rsidP="00871865">
      <w:pPr>
        <w:pStyle w:val="GG-body"/>
        <w:ind w:left="426" w:hanging="284"/>
      </w:pPr>
      <w:r>
        <w:t>1.</w:t>
      </w:r>
      <w:r>
        <w:tab/>
        <w:t>the exemption applies to low-dose computed tomography of the chest only; and</w:t>
      </w:r>
    </w:p>
    <w:p w14:paraId="4B0B4B0C" w14:textId="77777777" w:rsidR="00871865" w:rsidRDefault="00871865" w:rsidP="00871865">
      <w:pPr>
        <w:pStyle w:val="GG-body"/>
        <w:ind w:left="426" w:hanging="284"/>
      </w:pPr>
      <w:r>
        <w:t>2.</w:t>
      </w:r>
      <w:r>
        <w:tab/>
        <w:t>examinations are conducted only on persons undergoing screening in the National Lung Cancer Screening Program; and</w:t>
      </w:r>
    </w:p>
    <w:p w14:paraId="0B4AF9A8" w14:textId="77777777" w:rsidR="00871865" w:rsidRDefault="00871865" w:rsidP="00871865">
      <w:pPr>
        <w:pStyle w:val="GG-body"/>
        <w:ind w:left="426" w:hanging="284"/>
      </w:pPr>
      <w:r>
        <w:t>3.</w:t>
      </w:r>
      <w:r>
        <w:tab/>
        <w:t>examinations are only conducted on persons who have been referred by the Australian Government in accordance with the National Lung Cancer Screening Program requirements.</w:t>
      </w:r>
    </w:p>
    <w:p w14:paraId="565863E4" w14:textId="77777777" w:rsidR="00871865" w:rsidRDefault="00871865" w:rsidP="00871865">
      <w:pPr>
        <w:pStyle w:val="GG-body"/>
      </w:pPr>
      <w:r>
        <w:t>This exemption shall take effect commencing on the date of publication of this Notice in the Government Gazette.</w:t>
      </w:r>
    </w:p>
    <w:p w14:paraId="17FD1512" w14:textId="77777777" w:rsidR="00871865" w:rsidRDefault="00871865" w:rsidP="00871865">
      <w:pPr>
        <w:pStyle w:val="GG-SDated"/>
      </w:pPr>
      <w:r>
        <w:t>Dated: 17 February 2026</w:t>
      </w:r>
    </w:p>
    <w:p w14:paraId="631E14F3" w14:textId="77777777" w:rsidR="00871865" w:rsidRDefault="00871865" w:rsidP="00871865">
      <w:pPr>
        <w:pStyle w:val="GG-SName"/>
      </w:pPr>
      <w:r>
        <w:t>I. Yorke</w:t>
      </w:r>
    </w:p>
    <w:p w14:paraId="18FCC465" w14:textId="69E7E9E2" w:rsidR="00871865" w:rsidRDefault="00871865" w:rsidP="00876A2F">
      <w:pPr>
        <w:pStyle w:val="GG-Signature"/>
      </w:pPr>
      <w:r>
        <w:t>Delegate of the Minister for Climate, Environment and Water</w:t>
      </w:r>
    </w:p>
    <w:p w14:paraId="24B83E50" w14:textId="77777777" w:rsidR="00876A2F" w:rsidRDefault="00876A2F" w:rsidP="00876A2F">
      <w:pPr>
        <w:pStyle w:val="GG-Signature"/>
        <w:pBdr>
          <w:bottom w:val="single" w:sz="4" w:space="1" w:color="auto"/>
        </w:pBdr>
        <w:spacing w:line="52" w:lineRule="exact"/>
        <w:jc w:val="center"/>
      </w:pPr>
    </w:p>
    <w:p w14:paraId="3BE9EF50" w14:textId="77777777" w:rsidR="00876A2F" w:rsidRDefault="00876A2F" w:rsidP="00876A2F">
      <w:pPr>
        <w:pStyle w:val="GG-Signature"/>
        <w:pBdr>
          <w:top w:val="single" w:sz="4" w:space="1" w:color="auto"/>
        </w:pBdr>
        <w:spacing w:before="34" w:line="14" w:lineRule="exact"/>
        <w:jc w:val="center"/>
      </w:pPr>
    </w:p>
    <w:p w14:paraId="65E02ED9" w14:textId="77777777" w:rsidR="008678F7" w:rsidRDefault="008678F7">
      <w:pPr>
        <w:spacing w:after="0" w:line="240" w:lineRule="auto"/>
        <w:jc w:val="left"/>
      </w:pPr>
      <w:bookmarkStart w:id="38" w:name="Month"/>
      <w:bookmarkEnd w:id="38"/>
      <w:r>
        <w:rPr>
          <w:caps/>
        </w:rPr>
        <w:br w:type="page"/>
      </w:r>
    </w:p>
    <w:p w14:paraId="6159B405" w14:textId="1AF5C03E" w:rsidR="00C86E03" w:rsidRPr="00330E39" w:rsidRDefault="00DE4ABB" w:rsidP="00DE4ABB">
      <w:pPr>
        <w:pStyle w:val="Heading2"/>
      </w:pPr>
      <w:bookmarkStart w:id="39" w:name="_Toc222390431"/>
      <w:r w:rsidRPr="00330E39">
        <w:lastRenderedPageBreak/>
        <w:t>Shop Trading Hours Act 1977</w:t>
      </w:r>
      <w:bookmarkEnd w:id="39"/>
    </w:p>
    <w:p w14:paraId="495C0826" w14:textId="77777777" w:rsidR="00C86E03" w:rsidRPr="00330E39" w:rsidRDefault="00C86E03" w:rsidP="00C86E03">
      <w:pPr>
        <w:pStyle w:val="GG-Title3"/>
      </w:pPr>
      <w:r w:rsidRPr="00330E39">
        <w:t>Trading Hours</w:t>
      </w:r>
      <w:r>
        <w:t>—</w:t>
      </w:r>
      <w:r w:rsidRPr="00330E39">
        <w:t>Exemption</w:t>
      </w:r>
    </w:p>
    <w:p w14:paraId="6AB163FB" w14:textId="77777777" w:rsidR="00C86E03" w:rsidRPr="00330E39" w:rsidRDefault="00C86E03" w:rsidP="00C86E03">
      <w:pPr>
        <w:pStyle w:val="GG-body"/>
      </w:pPr>
      <w:r w:rsidRPr="00330E39">
        <w:t xml:space="preserve">Notice is hereby given that pursuant to </w:t>
      </w:r>
      <w:r>
        <w:t>S</w:t>
      </w:r>
      <w:r w:rsidRPr="00330E39">
        <w:t xml:space="preserve">ection 5(9)(b) of the </w:t>
      </w:r>
      <w:r w:rsidRPr="00330E39">
        <w:rPr>
          <w:i/>
          <w:iCs/>
        </w:rPr>
        <w:t>Shop Trading Hours Act 1977</w:t>
      </w:r>
      <w:r w:rsidRPr="00330E39">
        <w:t xml:space="preserve"> (the Act), I, Kyam Maher MLC, Minister for Industrial Relations and Public Sector, do hereby declare:</w:t>
      </w:r>
    </w:p>
    <w:p w14:paraId="32558DA5" w14:textId="77777777" w:rsidR="00C86E03" w:rsidRPr="00330E39" w:rsidRDefault="00C86E03" w:rsidP="008678F7">
      <w:pPr>
        <w:pStyle w:val="GG-body"/>
        <w:spacing w:after="40"/>
        <w:ind w:left="284" w:hanging="142"/>
      </w:pPr>
      <w:r w:rsidRPr="00330E39">
        <w:t>•</w:t>
      </w:r>
      <w:r w:rsidRPr="00330E39">
        <w:tab/>
        <w:t>Non-exempt shops situated within the Central Business District (CBD) Tourist Precinct are exempt from the provisions of the Act between the hours of:</w:t>
      </w:r>
    </w:p>
    <w:p w14:paraId="1727B747" w14:textId="77777777" w:rsidR="00C86E03" w:rsidRPr="00330E39" w:rsidRDefault="00C86E03" w:rsidP="008678F7">
      <w:pPr>
        <w:pStyle w:val="GG-body"/>
        <w:spacing w:after="40"/>
        <w:ind w:left="426" w:hanging="142"/>
      </w:pPr>
      <w:r>
        <w:t>◦</w:t>
      </w:r>
      <w:r w:rsidRPr="00330E39">
        <w:tab/>
        <w:t>5</w:t>
      </w:r>
      <w:r>
        <w:t>:</w:t>
      </w:r>
      <w:r w:rsidRPr="00330E39">
        <w:t>00pm and 6</w:t>
      </w:r>
      <w:r>
        <w:t>:</w:t>
      </w:r>
      <w:r w:rsidRPr="00330E39">
        <w:t>00pm on Saturday, 11 April 2026</w:t>
      </w:r>
    </w:p>
    <w:p w14:paraId="69AEEB71" w14:textId="77777777" w:rsidR="00C86E03" w:rsidRPr="00330E39" w:rsidRDefault="00C86E03" w:rsidP="00C86E03">
      <w:pPr>
        <w:pStyle w:val="GG-body"/>
      </w:pPr>
      <w:r w:rsidRPr="00330E39">
        <w:t>This exemption is subject to the following conditions:</w:t>
      </w:r>
    </w:p>
    <w:p w14:paraId="768B4748" w14:textId="77777777" w:rsidR="00C86E03" w:rsidRPr="00330E39" w:rsidRDefault="00C86E03" w:rsidP="008678F7">
      <w:pPr>
        <w:pStyle w:val="GG-body"/>
        <w:spacing w:after="60"/>
        <w:ind w:left="284" w:hanging="142"/>
      </w:pPr>
      <w:r w:rsidRPr="00330E39">
        <w:t>•</w:t>
      </w:r>
      <w:r w:rsidRPr="00330E39">
        <w:tab/>
        <w:t xml:space="preserve">Normal trading hours prescribed by </w:t>
      </w:r>
      <w:r>
        <w:t>S</w:t>
      </w:r>
      <w:r w:rsidRPr="00330E39">
        <w:t>ection 13 of the Act shall apply at all other times.</w:t>
      </w:r>
    </w:p>
    <w:p w14:paraId="583A9150" w14:textId="77777777" w:rsidR="00C86E03" w:rsidRPr="00330E39" w:rsidRDefault="00C86E03" w:rsidP="008678F7">
      <w:pPr>
        <w:pStyle w:val="GG-body"/>
        <w:spacing w:after="60"/>
        <w:ind w:left="284" w:hanging="142"/>
      </w:pPr>
      <w:r w:rsidRPr="00330E39">
        <w:t>•</w:t>
      </w:r>
      <w:r w:rsidRPr="00330E39">
        <w:tab/>
        <w:t>Each employee who works in a shop during the extended hours has voluntarily accepted an offer by the shopkeeper to work.</w:t>
      </w:r>
    </w:p>
    <w:p w14:paraId="59E58327" w14:textId="77777777" w:rsidR="00C86E03" w:rsidRPr="00330E39" w:rsidRDefault="00C86E03" w:rsidP="008678F7">
      <w:pPr>
        <w:pStyle w:val="GG-body"/>
        <w:spacing w:after="60"/>
        <w:ind w:left="284" w:hanging="142"/>
      </w:pPr>
      <w:r w:rsidRPr="00330E39">
        <w:t>•</w:t>
      </w:r>
      <w:r w:rsidRPr="00330E39">
        <w:tab/>
        <w:t>Any and all relevant industrial instruments are to be complied with.</w:t>
      </w:r>
    </w:p>
    <w:p w14:paraId="54E547E2" w14:textId="77777777" w:rsidR="00C86E03" w:rsidRPr="00330E39" w:rsidRDefault="00C86E03" w:rsidP="00C86E03">
      <w:pPr>
        <w:pStyle w:val="GG-body"/>
        <w:ind w:left="284" w:hanging="142"/>
      </w:pPr>
      <w:r w:rsidRPr="00330E39">
        <w:t>•</w:t>
      </w:r>
      <w:r w:rsidRPr="00330E39">
        <w:tab/>
        <w:t>All work health and safety issues (in particular those relating to extended trading hours) must be appropriately addressed.</w:t>
      </w:r>
    </w:p>
    <w:p w14:paraId="7B038556" w14:textId="77777777" w:rsidR="00C86E03" w:rsidRPr="00330E39" w:rsidRDefault="00C86E03" w:rsidP="00C86E03">
      <w:pPr>
        <w:pStyle w:val="GG-SDated"/>
      </w:pPr>
      <w:r>
        <w:t xml:space="preserve">Dated: 16 </w:t>
      </w:r>
      <w:r w:rsidRPr="00330E39">
        <w:t>February 2026</w:t>
      </w:r>
    </w:p>
    <w:p w14:paraId="511F2515" w14:textId="77777777" w:rsidR="00C86E03" w:rsidRPr="00330E39" w:rsidRDefault="00C86E03" w:rsidP="00C86E03">
      <w:pPr>
        <w:pStyle w:val="GG-SName"/>
      </w:pPr>
      <w:r w:rsidRPr="00330E39">
        <w:t>Hon Kyam Maher MLC</w:t>
      </w:r>
    </w:p>
    <w:p w14:paraId="32DE85C0" w14:textId="77777777" w:rsidR="00C86E03" w:rsidRPr="00330E39" w:rsidRDefault="00C86E03" w:rsidP="00C86E03">
      <w:pPr>
        <w:pStyle w:val="GG-Signature"/>
      </w:pPr>
      <w:r w:rsidRPr="00330E39">
        <w:t>Deputy Premier</w:t>
      </w:r>
    </w:p>
    <w:p w14:paraId="17F42788" w14:textId="18BF1469" w:rsidR="00C86E03" w:rsidRDefault="00C86E03" w:rsidP="00C86E03">
      <w:pPr>
        <w:pStyle w:val="GG-Signature"/>
      </w:pPr>
      <w:r w:rsidRPr="00330E39">
        <w:t>Minister for Industrial Relations and Public Sector</w:t>
      </w:r>
    </w:p>
    <w:p w14:paraId="1A83D801" w14:textId="77777777" w:rsidR="00C86E03" w:rsidRDefault="00C86E03" w:rsidP="00C86E03">
      <w:pPr>
        <w:pStyle w:val="GG-Signature"/>
        <w:pBdr>
          <w:bottom w:val="single" w:sz="4" w:space="1" w:color="auto"/>
        </w:pBdr>
        <w:spacing w:line="52" w:lineRule="exact"/>
        <w:jc w:val="center"/>
      </w:pPr>
    </w:p>
    <w:p w14:paraId="272175BF" w14:textId="77777777" w:rsidR="00C86E03" w:rsidRDefault="00C86E03" w:rsidP="00C86E03">
      <w:pPr>
        <w:pStyle w:val="GG-Signature"/>
        <w:pBdr>
          <w:top w:val="single" w:sz="4" w:space="1" w:color="auto"/>
        </w:pBdr>
        <w:spacing w:before="34" w:line="14" w:lineRule="exact"/>
        <w:jc w:val="center"/>
      </w:pPr>
    </w:p>
    <w:p w14:paraId="53C04E6C" w14:textId="77777777" w:rsidR="00C86E03" w:rsidRPr="00D73BEA" w:rsidRDefault="00C86E03" w:rsidP="00D73BEA">
      <w:pPr>
        <w:pStyle w:val="NoSpacing"/>
      </w:pPr>
    </w:p>
    <w:p w14:paraId="3BFE62D1" w14:textId="10D18A40" w:rsidR="00D73BEA" w:rsidRPr="00A27353" w:rsidRDefault="00DE4ABB" w:rsidP="00DE4ABB">
      <w:pPr>
        <w:pStyle w:val="Heading2"/>
      </w:pPr>
      <w:bookmarkStart w:id="40" w:name="_Toc222390432"/>
      <w:r w:rsidRPr="00A27353">
        <w:t>South Australian Skills Act 2008</w:t>
      </w:r>
      <w:bookmarkEnd w:id="40"/>
    </w:p>
    <w:p w14:paraId="2921B4E8" w14:textId="77777777" w:rsidR="00D73BEA" w:rsidRPr="00D26B43" w:rsidRDefault="00D73BEA" w:rsidP="00D73BEA">
      <w:pPr>
        <w:pStyle w:val="GG-Title3"/>
      </w:pPr>
      <w:r w:rsidRPr="00D26B43">
        <w:t>Part 4—Apprenticeships, Traineeships and Training Contracts</w:t>
      </w:r>
    </w:p>
    <w:p w14:paraId="0D25FEFA" w14:textId="77777777" w:rsidR="00D73BEA" w:rsidRDefault="00D73BEA" w:rsidP="00D73BEA">
      <w:pPr>
        <w:pStyle w:val="GG-body"/>
      </w:pPr>
      <w:r>
        <w:t xml:space="preserve">Pursuant to the provision of the </w:t>
      </w:r>
      <w:r w:rsidRPr="001B596B">
        <w:rPr>
          <w:i/>
          <w:iCs/>
        </w:rPr>
        <w:t>South Australian Skills Act 2008</w:t>
      </w:r>
      <w:r>
        <w:t>, the South Australian Skills Commission (SASC) gives notice that determines the following qualification and training contract conditions for Trades or Declared Vocations, in addition to those published in past gazette notices.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9"/>
        <w:gridCol w:w="1275"/>
        <w:gridCol w:w="2549"/>
        <w:gridCol w:w="1276"/>
        <w:gridCol w:w="1189"/>
        <w:gridCol w:w="1076"/>
      </w:tblGrid>
      <w:tr w:rsidR="00D73BEA" w:rsidRPr="00AD3409" w14:paraId="4CE9F612" w14:textId="77777777" w:rsidTr="00D06FC8">
        <w:trPr>
          <w:trHeight w:val="20"/>
          <w:tblHeader/>
        </w:trPr>
        <w:tc>
          <w:tcPr>
            <w:tcW w:w="1059" w:type="pct"/>
            <w:vAlign w:val="center"/>
            <w:hideMark/>
          </w:tcPr>
          <w:p w14:paraId="05B3765E" w14:textId="77777777" w:rsidR="00D73BEA" w:rsidRPr="00AD3409" w:rsidRDefault="00D73BEA" w:rsidP="00D06FC8">
            <w:pPr>
              <w:spacing w:before="40" w:after="40"/>
              <w:jc w:val="center"/>
              <w:rPr>
                <w:b/>
                <w:bCs/>
                <w:szCs w:val="17"/>
                <w:lang w:eastAsia="en-AU"/>
              </w:rPr>
            </w:pPr>
            <w:r w:rsidRPr="00AD3409">
              <w:rPr>
                <w:b/>
                <w:bCs/>
                <w:szCs w:val="17"/>
                <w:lang w:eastAsia="en-AU"/>
              </w:rPr>
              <w:t>*Trade/ #Declared Vocation/ Other Occupation</w:t>
            </w:r>
          </w:p>
        </w:tc>
        <w:tc>
          <w:tcPr>
            <w:tcW w:w="682" w:type="pct"/>
            <w:vAlign w:val="center"/>
          </w:tcPr>
          <w:p w14:paraId="50D0BACE" w14:textId="77777777" w:rsidR="00D73BEA" w:rsidRPr="00AD3409" w:rsidRDefault="00D73BEA" w:rsidP="00D06FC8">
            <w:pPr>
              <w:spacing w:before="40" w:after="40"/>
              <w:jc w:val="center"/>
              <w:rPr>
                <w:b/>
                <w:bCs/>
                <w:szCs w:val="17"/>
                <w:lang w:eastAsia="en-AU"/>
              </w:rPr>
            </w:pPr>
            <w:r>
              <w:rPr>
                <w:b/>
                <w:bCs/>
                <w:szCs w:val="17"/>
                <w:lang w:eastAsia="en-AU"/>
              </w:rPr>
              <w:t>Qualification Code</w:t>
            </w:r>
          </w:p>
        </w:tc>
        <w:tc>
          <w:tcPr>
            <w:tcW w:w="1364" w:type="pct"/>
            <w:vAlign w:val="center"/>
            <w:hideMark/>
          </w:tcPr>
          <w:p w14:paraId="729B55B0" w14:textId="77777777" w:rsidR="00D73BEA" w:rsidRPr="00AD3409" w:rsidRDefault="00D73BEA" w:rsidP="00D06FC8">
            <w:pPr>
              <w:spacing w:before="40" w:after="40"/>
              <w:jc w:val="center"/>
              <w:rPr>
                <w:b/>
                <w:bCs/>
                <w:szCs w:val="17"/>
                <w:lang w:eastAsia="en-AU"/>
              </w:rPr>
            </w:pPr>
            <w:r w:rsidRPr="00AD3409">
              <w:rPr>
                <w:b/>
                <w:bCs/>
                <w:szCs w:val="17"/>
                <w:lang w:eastAsia="en-AU"/>
              </w:rPr>
              <w:t>Qualification Title</w:t>
            </w:r>
          </w:p>
        </w:tc>
        <w:tc>
          <w:tcPr>
            <w:tcW w:w="683" w:type="pct"/>
            <w:vAlign w:val="center"/>
            <w:hideMark/>
          </w:tcPr>
          <w:p w14:paraId="4C332D82" w14:textId="77777777" w:rsidR="00D73BEA" w:rsidRPr="00AD3409" w:rsidRDefault="00D73BEA" w:rsidP="00D06FC8">
            <w:pPr>
              <w:spacing w:before="40" w:after="40"/>
              <w:jc w:val="center"/>
              <w:rPr>
                <w:b/>
                <w:bCs/>
                <w:szCs w:val="17"/>
                <w:lang w:eastAsia="en-AU"/>
              </w:rPr>
            </w:pPr>
            <w:r w:rsidRPr="00AD3409">
              <w:rPr>
                <w:b/>
                <w:bCs/>
                <w:szCs w:val="17"/>
                <w:lang w:eastAsia="en-AU"/>
              </w:rPr>
              <w:t xml:space="preserve">Nominal Term </w:t>
            </w:r>
            <w:r>
              <w:rPr>
                <w:b/>
                <w:bCs/>
                <w:szCs w:val="17"/>
                <w:lang w:eastAsia="en-AU"/>
              </w:rPr>
              <w:br/>
            </w:r>
            <w:r w:rsidRPr="00AD3409">
              <w:rPr>
                <w:b/>
                <w:bCs/>
                <w:szCs w:val="17"/>
                <w:lang w:eastAsia="en-AU"/>
              </w:rPr>
              <w:t>of Training Contract</w:t>
            </w:r>
          </w:p>
        </w:tc>
        <w:tc>
          <w:tcPr>
            <w:tcW w:w="636" w:type="pct"/>
            <w:vAlign w:val="center"/>
            <w:hideMark/>
          </w:tcPr>
          <w:p w14:paraId="6265B5B5" w14:textId="77777777" w:rsidR="00D73BEA" w:rsidRPr="00E30774" w:rsidRDefault="00D73BEA" w:rsidP="00D06FC8">
            <w:pPr>
              <w:spacing w:before="40" w:after="40"/>
              <w:jc w:val="center"/>
              <w:rPr>
                <w:b/>
                <w:bCs/>
                <w:spacing w:val="-2"/>
                <w:szCs w:val="17"/>
                <w:lang w:eastAsia="en-AU"/>
              </w:rPr>
            </w:pPr>
            <w:r w:rsidRPr="00E30774">
              <w:rPr>
                <w:b/>
                <w:bCs/>
                <w:spacing w:val="-2"/>
                <w:szCs w:val="17"/>
                <w:lang w:eastAsia="en-AU"/>
              </w:rPr>
              <w:t>Probationary Period</w:t>
            </w:r>
          </w:p>
        </w:tc>
        <w:tc>
          <w:tcPr>
            <w:tcW w:w="576" w:type="pct"/>
            <w:vAlign w:val="center"/>
            <w:hideMark/>
          </w:tcPr>
          <w:p w14:paraId="72F8C6A7" w14:textId="77777777" w:rsidR="00D73BEA" w:rsidRPr="00AD3409" w:rsidRDefault="00D73BEA" w:rsidP="00D06FC8">
            <w:pPr>
              <w:spacing w:before="40" w:after="40"/>
              <w:jc w:val="center"/>
              <w:rPr>
                <w:b/>
                <w:bCs/>
                <w:szCs w:val="17"/>
                <w:lang w:eastAsia="en-AU"/>
              </w:rPr>
            </w:pPr>
            <w:r w:rsidRPr="00AD3409">
              <w:rPr>
                <w:b/>
                <w:bCs/>
                <w:szCs w:val="17"/>
                <w:lang w:eastAsia="en-AU"/>
              </w:rPr>
              <w:t>Supervision Level Rating</w:t>
            </w:r>
          </w:p>
        </w:tc>
      </w:tr>
      <w:tr w:rsidR="00D73BEA" w:rsidRPr="00731E7D" w14:paraId="2E448392" w14:textId="77777777" w:rsidTr="00D06FC8">
        <w:trPr>
          <w:trHeight w:val="426"/>
        </w:trPr>
        <w:tc>
          <w:tcPr>
            <w:tcW w:w="1059" w:type="pct"/>
            <w:vAlign w:val="center"/>
          </w:tcPr>
          <w:p w14:paraId="4691DEB0" w14:textId="77777777" w:rsidR="00D73BEA" w:rsidRPr="00731E7D" w:rsidRDefault="00D73BEA" w:rsidP="00D06FC8">
            <w:pPr>
              <w:spacing w:before="40" w:after="40"/>
              <w:ind w:left="142" w:hanging="142"/>
              <w:jc w:val="center"/>
              <w:rPr>
                <w:sz w:val="16"/>
                <w:szCs w:val="16"/>
              </w:rPr>
            </w:pPr>
            <w:r w:rsidRPr="006E0210">
              <w:rPr>
                <w:szCs w:val="17"/>
              </w:rPr>
              <w:t>Optical Dispenser #</w:t>
            </w:r>
          </w:p>
        </w:tc>
        <w:tc>
          <w:tcPr>
            <w:tcW w:w="682" w:type="pct"/>
            <w:vAlign w:val="center"/>
          </w:tcPr>
          <w:p w14:paraId="6518F115" w14:textId="77777777" w:rsidR="00D73BEA" w:rsidRPr="000569B9" w:rsidRDefault="00D73BEA" w:rsidP="00D06FC8">
            <w:pPr>
              <w:spacing w:before="40" w:after="40"/>
              <w:jc w:val="center"/>
              <w:rPr>
                <w:sz w:val="16"/>
                <w:szCs w:val="16"/>
              </w:rPr>
            </w:pPr>
            <w:r w:rsidRPr="006E0210">
              <w:rPr>
                <w:szCs w:val="17"/>
              </w:rPr>
              <w:t>HLT47825</w:t>
            </w:r>
          </w:p>
        </w:tc>
        <w:tc>
          <w:tcPr>
            <w:tcW w:w="1364" w:type="pct"/>
            <w:vAlign w:val="center"/>
          </w:tcPr>
          <w:p w14:paraId="08E5A918" w14:textId="77777777" w:rsidR="00D73BEA" w:rsidRPr="000569B9" w:rsidRDefault="00D73BEA" w:rsidP="00D06FC8">
            <w:pPr>
              <w:spacing w:before="40" w:after="40"/>
              <w:ind w:left="142" w:hanging="142"/>
              <w:jc w:val="center"/>
              <w:rPr>
                <w:sz w:val="16"/>
                <w:szCs w:val="16"/>
              </w:rPr>
            </w:pPr>
            <w:r w:rsidRPr="006E0210">
              <w:rPr>
                <w:szCs w:val="17"/>
              </w:rPr>
              <w:t>Certificate IV in Optical Dispensing</w:t>
            </w:r>
          </w:p>
        </w:tc>
        <w:tc>
          <w:tcPr>
            <w:tcW w:w="683" w:type="pct"/>
            <w:vAlign w:val="center"/>
          </w:tcPr>
          <w:p w14:paraId="6D94B7DC" w14:textId="77777777" w:rsidR="00D73BEA" w:rsidRPr="00731E7D" w:rsidRDefault="00D73BEA" w:rsidP="00D06FC8">
            <w:pPr>
              <w:spacing w:before="40" w:after="40"/>
              <w:jc w:val="center"/>
              <w:rPr>
                <w:sz w:val="16"/>
                <w:szCs w:val="16"/>
              </w:rPr>
            </w:pPr>
            <w:r>
              <w:rPr>
                <w:szCs w:val="17"/>
              </w:rPr>
              <w:t>24 months</w:t>
            </w:r>
          </w:p>
        </w:tc>
        <w:tc>
          <w:tcPr>
            <w:tcW w:w="636" w:type="pct"/>
            <w:vAlign w:val="center"/>
          </w:tcPr>
          <w:p w14:paraId="7D5E7153" w14:textId="77777777" w:rsidR="00D73BEA" w:rsidRPr="00731E7D" w:rsidRDefault="00D73BEA" w:rsidP="00D06FC8">
            <w:pPr>
              <w:spacing w:before="40" w:after="40"/>
              <w:jc w:val="center"/>
              <w:rPr>
                <w:sz w:val="16"/>
                <w:szCs w:val="16"/>
              </w:rPr>
            </w:pPr>
            <w:r>
              <w:rPr>
                <w:szCs w:val="17"/>
              </w:rPr>
              <w:t>60 days</w:t>
            </w:r>
          </w:p>
        </w:tc>
        <w:tc>
          <w:tcPr>
            <w:tcW w:w="576" w:type="pct"/>
            <w:vAlign w:val="center"/>
          </w:tcPr>
          <w:p w14:paraId="2B2E677A" w14:textId="77777777" w:rsidR="00D73BEA" w:rsidRPr="00731E7D" w:rsidRDefault="00D73BEA" w:rsidP="00D06FC8">
            <w:pPr>
              <w:spacing w:before="40" w:after="40"/>
              <w:jc w:val="center"/>
              <w:rPr>
                <w:sz w:val="16"/>
                <w:szCs w:val="16"/>
              </w:rPr>
            </w:pPr>
            <w:r>
              <w:rPr>
                <w:szCs w:val="17"/>
              </w:rPr>
              <w:t>M</w:t>
            </w:r>
          </w:p>
        </w:tc>
      </w:tr>
      <w:tr w:rsidR="00D73BEA" w:rsidRPr="00731E7D" w14:paraId="6AC8F29C" w14:textId="77777777" w:rsidTr="00D06FC8">
        <w:trPr>
          <w:trHeight w:val="426"/>
        </w:trPr>
        <w:tc>
          <w:tcPr>
            <w:tcW w:w="1059" w:type="pct"/>
            <w:vAlign w:val="center"/>
          </w:tcPr>
          <w:p w14:paraId="1578401F" w14:textId="77777777" w:rsidR="00D73BEA" w:rsidRPr="006E0210" w:rsidRDefault="00D73BEA" w:rsidP="00D06FC8">
            <w:pPr>
              <w:spacing w:before="40" w:after="40"/>
              <w:ind w:left="142" w:hanging="142"/>
              <w:jc w:val="center"/>
              <w:rPr>
                <w:szCs w:val="17"/>
              </w:rPr>
            </w:pPr>
            <w:r w:rsidRPr="002938B6">
              <w:t>Health Support Worker #</w:t>
            </w:r>
          </w:p>
        </w:tc>
        <w:tc>
          <w:tcPr>
            <w:tcW w:w="682" w:type="pct"/>
            <w:vAlign w:val="center"/>
          </w:tcPr>
          <w:p w14:paraId="4140B510" w14:textId="77777777" w:rsidR="00D73BEA" w:rsidRPr="006E0210" w:rsidRDefault="00D73BEA" w:rsidP="00D06FC8">
            <w:pPr>
              <w:spacing w:before="40" w:after="40"/>
              <w:jc w:val="center"/>
              <w:rPr>
                <w:szCs w:val="17"/>
              </w:rPr>
            </w:pPr>
            <w:r w:rsidRPr="002938B6">
              <w:t>HLT37525</w:t>
            </w:r>
          </w:p>
        </w:tc>
        <w:tc>
          <w:tcPr>
            <w:tcW w:w="1364" w:type="pct"/>
            <w:vAlign w:val="center"/>
          </w:tcPr>
          <w:p w14:paraId="6A6EEB72" w14:textId="77777777" w:rsidR="00D73BEA" w:rsidRPr="006E0210" w:rsidRDefault="00D73BEA" w:rsidP="00D06FC8">
            <w:pPr>
              <w:spacing w:before="40" w:after="40"/>
              <w:ind w:left="142" w:hanging="142"/>
              <w:jc w:val="center"/>
              <w:rPr>
                <w:szCs w:val="17"/>
              </w:rPr>
            </w:pPr>
            <w:r w:rsidRPr="002938B6">
              <w:t>Certificate III in Pathology</w:t>
            </w:r>
          </w:p>
        </w:tc>
        <w:tc>
          <w:tcPr>
            <w:tcW w:w="683" w:type="pct"/>
            <w:vAlign w:val="center"/>
          </w:tcPr>
          <w:p w14:paraId="3C4B5CF1" w14:textId="77777777" w:rsidR="00D73BEA" w:rsidRDefault="00D73BEA" w:rsidP="00D06FC8">
            <w:pPr>
              <w:spacing w:before="40" w:after="40"/>
              <w:jc w:val="center"/>
              <w:rPr>
                <w:szCs w:val="17"/>
              </w:rPr>
            </w:pPr>
            <w:r w:rsidRPr="002938B6">
              <w:t>12 months</w:t>
            </w:r>
          </w:p>
        </w:tc>
        <w:tc>
          <w:tcPr>
            <w:tcW w:w="636" w:type="pct"/>
            <w:vAlign w:val="center"/>
          </w:tcPr>
          <w:p w14:paraId="32394BF0" w14:textId="77777777" w:rsidR="00D73BEA" w:rsidRDefault="00D73BEA" w:rsidP="00D06FC8">
            <w:pPr>
              <w:spacing w:before="40" w:after="40"/>
              <w:jc w:val="center"/>
              <w:rPr>
                <w:szCs w:val="17"/>
              </w:rPr>
            </w:pPr>
            <w:r w:rsidRPr="002938B6">
              <w:t>60 days</w:t>
            </w:r>
          </w:p>
        </w:tc>
        <w:tc>
          <w:tcPr>
            <w:tcW w:w="576" w:type="pct"/>
            <w:vAlign w:val="center"/>
          </w:tcPr>
          <w:p w14:paraId="5B230D7A" w14:textId="77777777" w:rsidR="00D73BEA" w:rsidRDefault="00D73BEA" w:rsidP="00D06FC8">
            <w:pPr>
              <w:spacing w:before="40" w:after="40"/>
              <w:jc w:val="center"/>
              <w:rPr>
                <w:szCs w:val="17"/>
              </w:rPr>
            </w:pPr>
            <w:r w:rsidRPr="002938B6">
              <w:t>M</w:t>
            </w:r>
          </w:p>
        </w:tc>
      </w:tr>
      <w:tr w:rsidR="00D73BEA" w:rsidRPr="00731E7D" w14:paraId="3A65C85E" w14:textId="77777777" w:rsidTr="00D06FC8">
        <w:trPr>
          <w:trHeight w:val="426"/>
        </w:trPr>
        <w:tc>
          <w:tcPr>
            <w:tcW w:w="1059" w:type="pct"/>
            <w:vAlign w:val="center"/>
          </w:tcPr>
          <w:p w14:paraId="3A103D17" w14:textId="77777777" w:rsidR="00D73BEA" w:rsidRPr="006E0210" w:rsidRDefault="00D73BEA" w:rsidP="00D06FC8">
            <w:pPr>
              <w:spacing w:before="40" w:after="40"/>
              <w:ind w:left="142" w:hanging="142"/>
              <w:jc w:val="center"/>
              <w:rPr>
                <w:szCs w:val="17"/>
              </w:rPr>
            </w:pPr>
            <w:r w:rsidRPr="002938B6">
              <w:t>Child Care Aide #</w:t>
            </w:r>
          </w:p>
        </w:tc>
        <w:tc>
          <w:tcPr>
            <w:tcW w:w="682" w:type="pct"/>
            <w:vAlign w:val="center"/>
          </w:tcPr>
          <w:p w14:paraId="1C045CEC" w14:textId="77777777" w:rsidR="00D73BEA" w:rsidRPr="006E0210" w:rsidRDefault="00D73BEA" w:rsidP="00D06FC8">
            <w:pPr>
              <w:spacing w:before="40" w:after="40"/>
              <w:jc w:val="center"/>
              <w:rPr>
                <w:szCs w:val="17"/>
              </w:rPr>
            </w:pPr>
            <w:r w:rsidRPr="002938B6">
              <w:t>CHC30125</w:t>
            </w:r>
          </w:p>
        </w:tc>
        <w:tc>
          <w:tcPr>
            <w:tcW w:w="1364" w:type="pct"/>
          </w:tcPr>
          <w:p w14:paraId="6E6D7ABC" w14:textId="77777777" w:rsidR="00D73BEA" w:rsidRPr="006E0210" w:rsidRDefault="00D73BEA" w:rsidP="00D06FC8">
            <w:pPr>
              <w:spacing w:before="40" w:after="40"/>
              <w:ind w:left="142" w:hanging="142"/>
              <w:jc w:val="center"/>
              <w:rPr>
                <w:szCs w:val="17"/>
              </w:rPr>
            </w:pPr>
            <w:r w:rsidRPr="002938B6">
              <w:t>Certificate III in Early Childhood Education and Care</w:t>
            </w:r>
          </w:p>
        </w:tc>
        <w:tc>
          <w:tcPr>
            <w:tcW w:w="683" w:type="pct"/>
            <w:vAlign w:val="center"/>
          </w:tcPr>
          <w:p w14:paraId="790A768E" w14:textId="77777777" w:rsidR="00D73BEA" w:rsidRDefault="00D73BEA" w:rsidP="00D06FC8">
            <w:pPr>
              <w:spacing w:before="40" w:after="40"/>
              <w:jc w:val="center"/>
              <w:rPr>
                <w:szCs w:val="17"/>
              </w:rPr>
            </w:pPr>
            <w:r w:rsidRPr="002938B6">
              <w:t>12 months</w:t>
            </w:r>
          </w:p>
        </w:tc>
        <w:tc>
          <w:tcPr>
            <w:tcW w:w="636" w:type="pct"/>
            <w:vAlign w:val="center"/>
          </w:tcPr>
          <w:p w14:paraId="217313F5" w14:textId="77777777" w:rsidR="00D73BEA" w:rsidRDefault="00D73BEA" w:rsidP="00D06FC8">
            <w:pPr>
              <w:spacing w:before="40" w:after="40"/>
              <w:jc w:val="center"/>
              <w:rPr>
                <w:szCs w:val="17"/>
              </w:rPr>
            </w:pPr>
            <w:r w:rsidRPr="002938B6">
              <w:t>60 days</w:t>
            </w:r>
          </w:p>
        </w:tc>
        <w:tc>
          <w:tcPr>
            <w:tcW w:w="576" w:type="pct"/>
            <w:vAlign w:val="center"/>
          </w:tcPr>
          <w:p w14:paraId="56D166E8" w14:textId="77777777" w:rsidR="00D73BEA" w:rsidRDefault="00D73BEA" w:rsidP="00D06FC8">
            <w:pPr>
              <w:spacing w:before="40" w:after="40"/>
              <w:jc w:val="center"/>
              <w:rPr>
                <w:szCs w:val="17"/>
              </w:rPr>
            </w:pPr>
            <w:r w:rsidRPr="002938B6">
              <w:t>M</w:t>
            </w:r>
          </w:p>
        </w:tc>
      </w:tr>
      <w:tr w:rsidR="00D73BEA" w:rsidRPr="00731E7D" w14:paraId="223F13A5" w14:textId="77777777" w:rsidTr="00D06FC8">
        <w:trPr>
          <w:trHeight w:val="426"/>
        </w:trPr>
        <w:tc>
          <w:tcPr>
            <w:tcW w:w="1059" w:type="pct"/>
            <w:vAlign w:val="center"/>
          </w:tcPr>
          <w:p w14:paraId="6DC4A22D" w14:textId="77777777" w:rsidR="00D73BEA" w:rsidRPr="00707BFC" w:rsidRDefault="00D73BEA" w:rsidP="00D06FC8">
            <w:pPr>
              <w:spacing w:before="40" w:after="40"/>
              <w:ind w:left="142" w:hanging="142"/>
              <w:jc w:val="center"/>
              <w:rPr>
                <w:spacing w:val="-4"/>
                <w:szCs w:val="17"/>
              </w:rPr>
            </w:pPr>
            <w:r w:rsidRPr="00707BFC">
              <w:rPr>
                <w:spacing w:val="-4"/>
              </w:rPr>
              <w:t>Children's Services Worker #</w:t>
            </w:r>
          </w:p>
        </w:tc>
        <w:tc>
          <w:tcPr>
            <w:tcW w:w="682" w:type="pct"/>
            <w:vAlign w:val="center"/>
          </w:tcPr>
          <w:p w14:paraId="2B8E84FF" w14:textId="77777777" w:rsidR="00D73BEA" w:rsidRPr="006E0210" w:rsidRDefault="00D73BEA" w:rsidP="00D06FC8">
            <w:pPr>
              <w:spacing w:before="40" w:after="40"/>
              <w:jc w:val="center"/>
              <w:rPr>
                <w:szCs w:val="17"/>
              </w:rPr>
            </w:pPr>
            <w:r w:rsidRPr="002938B6">
              <w:t>CHC50225</w:t>
            </w:r>
          </w:p>
        </w:tc>
        <w:tc>
          <w:tcPr>
            <w:tcW w:w="1364" w:type="pct"/>
          </w:tcPr>
          <w:p w14:paraId="1590ECCD" w14:textId="77777777" w:rsidR="00D73BEA" w:rsidRPr="006E0210" w:rsidRDefault="00D73BEA" w:rsidP="00D06FC8">
            <w:pPr>
              <w:spacing w:before="40" w:after="40"/>
              <w:ind w:left="142" w:hanging="142"/>
              <w:jc w:val="center"/>
              <w:rPr>
                <w:szCs w:val="17"/>
              </w:rPr>
            </w:pPr>
            <w:r w:rsidRPr="002938B6">
              <w:t>Diploma of School Age Education and Care</w:t>
            </w:r>
          </w:p>
        </w:tc>
        <w:tc>
          <w:tcPr>
            <w:tcW w:w="683" w:type="pct"/>
            <w:vAlign w:val="center"/>
          </w:tcPr>
          <w:p w14:paraId="73D936DB" w14:textId="77777777" w:rsidR="00D73BEA" w:rsidRDefault="00D73BEA" w:rsidP="00D06FC8">
            <w:pPr>
              <w:spacing w:before="40" w:after="40"/>
              <w:jc w:val="center"/>
              <w:rPr>
                <w:szCs w:val="17"/>
              </w:rPr>
            </w:pPr>
            <w:r w:rsidRPr="002938B6">
              <w:t>36 months</w:t>
            </w:r>
          </w:p>
        </w:tc>
        <w:tc>
          <w:tcPr>
            <w:tcW w:w="636" w:type="pct"/>
            <w:vAlign w:val="center"/>
          </w:tcPr>
          <w:p w14:paraId="6F1A6D36" w14:textId="77777777" w:rsidR="00D73BEA" w:rsidRDefault="00D73BEA" w:rsidP="00D06FC8">
            <w:pPr>
              <w:spacing w:before="40" w:after="40"/>
              <w:jc w:val="center"/>
              <w:rPr>
                <w:szCs w:val="17"/>
              </w:rPr>
            </w:pPr>
            <w:r w:rsidRPr="002938B6">
              <w:t>90 days</w:t>
            </w:r>
          </w:p>
        </w:tc>
        <w:tc>
          <w:tcPr>
            <w:tcW w:w="576" w:type="pct"/>
            <w:vAlign w:val="center"/>
          </w:tcPr>
          <w:p w14:paraId="63DCA1FB" w14:textId="77777777" w:rsidR="00D73BEA" w:rsidRDefault="00D73BEA" w:rsidP="00D06FC8">
            <w:pPr>
              <w:spacing w:before="40" w:after="40"/>
              <w:jc w:val="center"/>
              <w:rPr>
                <w:szCs w:val="17"/>
              </w:rPr>
            </w:pPr>
            <w:r w:rsidRPr="002938B6">
              <w:t>H</w:t>
            </w:r>
          </w:p>
        </w:tc>
      </w:tr>
      <w:tr w:rsidR="00D73BEA" w:rsidRPr="00731E7D" w14:paraId="08CAE54A" w14:textId="77777777" w:rsidTr="008678F7">
        <w:trPr>
          <w:trHeight w:val="337"/>
        </w:trPr>
        <w:tc>
          <w:tcPr>
            <w:tcW w:w="1059" w:type="pct"/>
            <w:vAlign w:val="center"/>
          </w:tcPr>
          <w:p w14:paraId="68E16546" w14:textId="77777777" w:rsidR="00D73BEA" w:rsidRPr="000E6133" w:rsidRDefault="00D73BEA" w:rsidP="008678F7">
            <w:pPr>
              <w:spacing w:before="20" w:after="20"/>
              <w:ind w:left="142" w:hanging="142"/>
              <w:jc w:val="center"/>
              <w:rPr>
                <w:sz w:val="16"/>
                <w:szCs w:val="16"/>
              </w:rPr>
            </w:pPr>
            <w:r w:rsidRPr="005D2B8A">
              <w:rPr>
                <w:b/>
                <w:bCs/>
                <w:szCs w:val="17"/>
              </w:rPr>
              <w:t>Condition/s</w:t>
            </w:r>
          </w:p>
        </w:tc>
        <w:tc>
          <w:tcPr>
            <w:tcW w:w="3941" w:type="pct"/>
            <w:gridSpan w:val="5"/>
            <w:vAlign w:val="center"/>
          </w:tcPr>
          <w:p w14:paraId="29F72172" w14:textId="77777777" w:rsidR="00D73BEA" w:rsidRDefault="00D73BEA" w:rsidP="008678F7">
            <w:pPr>
              <w:spacing w:before="20" w:after="20"/>
              <w:ind w:left="142"/>
              <w:jc w:val="left"/>
              <w:rPr>
                <w:sz w:val="16"/>
                <w:szCs w:val="16"/>
              </w:rPr>
            </w:pPr>
            <w:r>
              <w:rPr>
                <w:sz w:val="16"/>
                <w:szCs w:val="16"/>
              </w:rPr>
              <w:t>N/A</w:t>
            </w:r>
          </w:p>
        </w:tc>
      </w:tr>
    </w:tbl>
    <w:p w14:paraId="6ACAF74F" w14:textId="77777777" w:rsidR="00D73BEA" w:rsidRDefault="00D73BEA" w:rsidP="00D73BEA">
      <w:pPr>
        <w:pStyle w:val="GG-SDated"/>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8"/>
        <w:gridCol w:w="1275"/>
        <w:gridCol w:w="2551"/>
        <w:gridCol w:w="1273"/>
        <w:gridCol w:w="1189"/>
        <w:gridCol w:w="1078"/>
      </w:tblGrid>
      <w:tr w:rsidR="00D73BEA" w:rsidRPr="00AD3409" w14:paraId="54D9B61B" w14:textId="77777777" w:rsidTr="00D06FC8">
        <w:trPr>
          <w:trHeight w:val="20"/>
          <w:tblHeader/>
        </w:trPr>
        <w:tc>
          <w:tcPr>
            <w:tcW w:w="1059" w:type="pct"/>
            <w:vAlign w:val="center"/>
            <w:hideMark/>
          </w:tcPr>
          <w:p w14:paraId="077E9115" w14:textId="77777777" w:rsidR="00D73BEA" w:rsidRPr="00AD3409" w:rsidRDefault="00D73BEA" w:rsidP="00D06FC8">
            <w:pPr>
              <w:spacing w:before="40" w:after="40"/>
              <w:jc w:val="center"/>
              <w:rPr>
                <w:b/>
                <w:bCs/>
                <w:szCs w:val="17"/>
                <w:lang w:eastAsia="en-AU"/>
              </w:rPr>
            </w:pPr>
            <w:r w:rsidRPr="00AD3409">
              <w:rPr>
                <w:b/>
                <w:bCs/>
                <w:szCs w:val="17"/>
                <w:lang w:eastAsia="en-AU"/>
              </w:rPr>
              <w:t>*Trade/ #Declared Vocation/ Other Occupation</w:t>
            </w:r>
          </w:p>
        </w:tc>
        <w:tc>
          <w:tcPr>
            <w:tcW w:w="682" w:type="pct"/>
            <w:vAlign w:val="center"/>
          </w:tcPr>
          <w:p w14:paraId="1D907E04" w14:textId="77777777" w:rsidR="00D73BEA" w:rsidRPr="00AD3409" w:rsidRDefault="00D73BEA" w:rsidP="00D06FC8">
            <w:pPr>
              <w:spacing w:before="40" w:after="40"/>
              <w:jc w:val="center"/>
              <w:rPr>
                <w:b/>
                <w:bCs/>
                <w:szCs w:val="17"/>
                <w:lang w:eastAsia="en-AU"/>
              </w:rPr>
            </w:pPr>
            <w:r>
              <w:rPr>
                <w:b/>
                <w:bCs/>
                <w:szCs w:val="17"/>
                <w:lang w:eastAsia="en-AU"/>
              </w:rPr>
              <w:t>Qualification Code</w:t>
            </w:r>
          </w:p>
        </w:tc>
        <w:tc>
          <w:tcPr>
            <w:tcW w:w="1365" w:type="pct"/>
            <w:vAlign w:val="center"/>
            <w:hideMark/>
          </w:tcPr>
          <w:p w14:paraId="4B3F1973" w14:textId="77777777" w:rsidR="00D73BEA" w:rsidRPr="00AD3409" w:rsidRDefault="00D73BEA" w:rsidP="00D06FC8">
            <w:pPr>
              <w:spacing w:before="40" w:after="40"/>
              <w:jc w:val="center"/>
              <w:rPr>
                <w:b/>
                <w:bCs/>
                <w:szCs w:val="17"/>
                <w:lang w:eastAsia="en-AU"/>
              </w:rPr>
            </w:pPr>
            <w:r w:rsidRPr="00AD3409">
              <w:rPr>
                <w:b/>
                <w:bCs/>
                <w:szCs w:val="17"/>
                <w:lang w:eastAsia="en-AU"/>
              </w:rPr>
              <w:t>Qualification Title</w:t>
            </w:r>
          </w:p>
        </w:tc>
        <w:tc>
          <w:tcPr>
            <w:tcW w:w="681" w:type="pct"/>
            <w:vAlign w:val="center"/>
            <w:hideMark/>
          </w:tcPr>
          <w:p w14:paraId="4EC01AE1" w14:textId="77777777" w:rsidR="00D73BEA" w:rsidRPr="00AD3409" w:rsidRDefault="00D73BEA" w:rsidP="00D06FC8">
            <w:pPr>
              <w:spacing w:before="40" w:after="40"/>
              <w:jc w:val="center"/>
              <w:rPr>
                <w:b/>
                <w:bCs/>
                <w:szCs w:val="17"/>
                <w:lang w:eastAsia="en-AU"/>
              </w:rPr>
            </w:pPr>
            <w:r w:rsidRPr="00AD3409">
              <w:rPr>
                <w:b/>
                <w:bCs/>
                <w:szCs w:val="17"/>
                <w:lang w:eastAsia="en-AU"/>
              </w:rPr>
              <w:t xml:space="preserve">Nominal Term </w:t>
            </w:r>
            <w:r>
              <w:rPr>
                <w:b/>
                <w:bCs/>
                <w:szCs w:val="17"/>
                <w:lang w:eastAsia="en-AU"/>
              </w:rPr>
              <w:br/>
            </w:r>
            <w:r w:rsidRPr="00AD3409">
              <w:rPr>
                <w:b/>
                <w:bCs/>
                <w:szCs w:val="17"/>
                <w:lang w:eastAsia="en-AU"/>
              </w:rPr>
              <w:t>of Training Contract</w:t>
            </w:r>
          </w:p>
        </w:tc>
        <w:tc>
          <w:tcPr>
            <w:tcW w:w="636" w:type="pct"/>
            <w:vAlign w:val="center"/>
            <w:hideMark/>
          </w:tcPr>
          <w:p w14:paraId="3AD41C3B" w14:textId="77777777" w:rsidR="00D73BEA" w:rsidRPr="00AD3409" w:rsidRDefault="00D73BEA" w:rsidP="00D06FC8">
            <w:pPr>
              <w:spacing w:before="40" w:after="40"/>
              <w:jc w:val="center"/>
              <w:rPr>
                <w:b/>
                <w:bCs/>
                <w:szCs w:val="17"/>
                <w:lang w:eastAsia="en-AU"/>
              </w:rPr>
            </w:pPr>
            <w:r w:rsidRPr="00AD3409">
              <w:rPr>
                <w:b/>
                <w:bCs/>
                <w:szCs w:val="17"/>
                <w:lang w:eastAsia="en-AU"/>
              </w:rPr>
              <w:t>Probationary Period</w:t>
            </w:r>
          </w:p>
        </w:tc>
        <w:tc>
          <w:tcPr>
            <w:tcW w:w="578" w:type="pct"/>
            <w:vAlign w:val="center"/>
            <w:hideMark/>
          </w:tcPr>
          <w:p w14:paraId="764BCBE3" w14:textId="77777777" w:rsidR="00D73BEA" w:rsidRPr="00AD3409" w:rsidRDefault="00D73BEA" w:rsidP="00D06FC8">
            <w:pPr>
              <w:spacing w:before="40" w:after="40"/>
              <w:jc w:val="center"/>
              <w:rPr>
                <w:b/>
                <w:bCs/>
                <w:szCs w:val="17"/>
                <w:lang w:eastAsia="en-AU"/>
              </w:rPr>
            </w:pPr>
            <w:r w:rsidRPr="00AD3409">
              <w:rPr>
                <w:b/>
                <w:bCs/>
                <w:szCs w:val="17"/>
                <w:lang w:eastAsia="en-AU"/>
              </w:rPr>
              <w:t>Supervision Level Rating</w:t>
            </w:r>
          </w:p>
        </w:tc>
      </w:tr>
      <w:tr w:rsidR="00D73BEA" w:rsidRPr="00731E7D" w14:paraId="1FC33CAA" w14:textId="77777777" w:rsidTr="00D06FC8">
        <w:trPr>
          <w:trHeight w:val="426"/>
        </w:trPr>
        <w:tc>
          <w:tcPr>
            <w:tcW w:w="1059" w:type="pct"/>
            <w:vAlign w:val="center"/>
          </w:tcPr>
          <w:p w14:paraId="3F2C005A" w14:textId="77777777" w:rsidR="00D73BEA" w:rsidRPr="007868F6" w:rsidRDefault="00D73BEA" w:rsidP="00D06FC8">
            <w:pPr>
              <w:spacing w:before="40" w:after="40"/>
              <w:ind w:left="142" w:hanging="142"/>
              <w:jc w:val="center"/>
              <w:rPr>
                <w:spacing w:val="-4"/>
                <w:sz w:val="16"/>
                <w:szCs w:val="16"/>
              </w:rPr>
            </w:pPr>
            <w:r w:rsidRPr="007868F6">
              <w:rPr>
                <w:spacing w:val="-4"/>
              </w:rPr>
              <w:t>Education Support Officer #</w:t>
            </w:r>
          </w:p>
        </w:tc>
        <w:tc>
          <w:tcPr>
            <w:tcW w:w="682" w:type="pct"/>
            <w:vAlign w:val="center"/>
          </w:tcPr>
          <w:p w14:paraId="16164EAB" w14:textId="77777777" w:rsidR="00D73BEA" w:rsidRPr="000569B9" w:rsidRDefault="00D73BEA" w:rsidP="00D06FC8">
            <w:pPr>
              <w:spacing w:before="40" w:after="40"/>
              <w:jc w:val="center"/>
              <w:rPr>
                <w:sz w:val="16"/>
                <w:szCs w:val="16"/>
              </w:rPr>
            </w:pPr>
            <w:r w:rsidRPr="00256D54">
              <w:rPr>
                <w:sz w:val="16"/>
                <w:szCs w:val="16"/>
              </w:rPr>
              <w:t>CHC40225</w:t>
            </w:r>
          </w:p>
        </w:tc>
        <w:tc>
          <w:tcPr>
            <w:tcW w:w="1365" w:type="pct"/>
          </w:tcPr>
          <w:p w14:paraId="70D4C505" w14:textId="77777777" w:rsidR="00D73BEA" w:rsidRPr="000569B9" w:rsidRDefault="00D73BEA" w:rsidP="00D06FC8">
            <w:pPr>
              <w:spacing w:before="40" w:after="40"/>
              <w:ind w:left="142" w:hanging="142"/>
              <w:jc w:val="center"/>
              <w:rPr>
                <w:sz w:val="16"/>
                <w:szCs w:val="16"/>
              </w:rPr>
            </w:pPr>
            <w:r w:rsidRPr="008C1A35">
              <w:t>Certificate IV in School Based Education Support</w:t>
            </w:r>
          </w:p>
        </w:tc>
        <w:tc>
          <w:tcPr>
            <w:tcW w:w="681" w:type="pct"/>
            <w:vAlign w:val="center"/>
          </w:tcPr>
          <w:p w14:paraId="2D9734EC" w14:textId="77777777" w:rsidR="00D73BEA" w:rsidRPr="00731E7D" w:rsidRDefault="00D73BEA" w:rsidP="00D06FC8">
            <w:pPr>
              <w:spacing w:before="40" w:after="40"/>
              <w:jc w:val="center"/>
              <w:rPr>
                <w:sz w:val="16"/>
                <w:szCs w:val="16"/>
              </w:rPr>
            </w:pPr>
            <w:r w:rsidRPr="008C1A35">
              <w:t>12 months</w:t>
            </w:r>
          </w:p>
        </w:tc>
        <w:tc>
          <w:tcPr>
            <w:tcW w:w="636" w:type="pct"/>
            <w:vAlign w:val="center"/>
          </w:tcPr>
          <w:p w14:paraId="1CD60EFD" w14:textId="77777777" w:rsidR="00D73BEA" w:rsidRPr="00731E7D" w:rsidRDefault="00D73BEA" w:rsidP="00D06FC8">
            <w:pPr>
              <w:spacing w:before="40" w:after="40"/>
              <w:jc w:val="center"/>
              <w:rPr>
                <w:sz w:val="16"/>
                <w:szCs w:val="16"/>
              </w:rPr>
            </w:pPr>
            <w:r w:rsidRPr="008C1A35">
              <w:t>60 days</w:t>
            </w:r>
          </w:p>
        </w:tc>
        <w:tc>
          <w:tcPr>
            <w:tcW w:w="578" w:type="pct"/>
            <w:vAlign w:val="center"/>
          </w:tcPr>
          <w:p w14:paraId="5B09BDCD" w14:textId="77777777" w:rsidR="00D73BEA" w:rsidRPr="00731E7D" w:rsidRDefault="00D73BEA" w:rsidP="00D06FC8">
            <w:pPr>
              <w:spacing w:before="40" w:after="40"/>
              <w:jc w:val="center"/>
              <w:rPr>
                <w:sz w:val="16"/>
                <w:szCs w:val="16"/>
              </w:rPr>
            </w:pPr>
            <w:r w:rsidRPr="008C1A35">
              <w:t>M</w:t>
            </w:r>
          </w:p>
        </w:tc>
      </w:tr>
      <w:tr w:rsidR="00D73BEA" w:rsidRPr="00731E7D" w14:paraId="59A187D0" w14:textId="77777777" w:rsidTr="008678F7">
        <w:trPr>
          <w:trHeight w:val="319"/>
        </w:trPr>
        <w:tc>
          <w:tcPr>
            <w:tcW w:w="1059" w:type="pct"/>
            <w:vAlign w:val="center"/>
          </w:tcPr>
          <w:p w14:paraId="1FFAFB69" w14:textId="77777777" w:rsidR="00D73BEA" w:rsidRPr="000E6133" w:rsidRDefault="00D73BEA" w:rsidP="008678F7">
            <w:pPr>
              <w:spacing w:before="20" w:after="20"/>
              <w:ind w:left="142" w:hanging="142"/>
              <w:jc w:val="center"/>
              <w:rPr>
                <w:sz w:val="16"/>
                <w:szCs w:val="16"/>
              </w:rPr>
            </w:pPr>
            <w:r w:rsidRPr="005D2B8A">
              <w:rPr>
                <w:b/>
                <w:bCs/>
                <w:szCs w:val="17"/>
              </w:rPr>
              <w:t>Condition/s</w:t>
            </w:r>
          </w:p>
        </w:tc>
        <w:tc>
          <w:tcPr>
            <w:tcW w:w="3941" w:type="pct"/>
            <w:gridSpan w:val="5"/>
            <w:vAlign w:val="center"/>
          </w:tcPr>
          <w:p w14:paraId="7A8BA0B7" w14:textId="77777777" w:rsidR="00D73BEA" w:rsidRDefault="00D73BEA" w:rsidP="008678F7">
            <w:pPr>
              <w:spacing w:before="20" w:after="20"/>
              <w:ind w:left="142"/>
              <w:jc w:val="left"/>
              <w:rPr>
                <w:sz w:val="16"/>
                <w:szCs w:val="16"/>
              </w:rPr>
            </w:pPr>
            <w:r w:rsidRPr="00661A35">
              <w:rPr>
                <w:sz w:val="16"/>
                <w:szCs w:val="16"/>
              </w:rPr>
              <w:t>Not approved as school-based</w:t>
            </w:r>
          </w:p>
        </w:tc>
      </w:tr>
    </w:tbl>
    <w:p w14:paraId="24E40FCE" w14:textId="77777777" w:rsidR="00D73BEA" w:rsidRDefault="00D73BEA" w:rsidP="00D73BEA">
      <w:pPr>
        <w:pStyle w:val="GG-SDated"/>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8"/>
        <w:gridCol w:w="1275"/>
        <w:gridCol w:w="2551"/>
        <w:gridCol w:w="1273"/>
        <w:gridCol w:w="1189"/>
        <w:gridCol w:w="1078"/>
      </w:tblGrid>
      <w:tr w:rsidR="00D73BEA" w:rsidRPr="00AD3409" w14:paraId="09FE515D" w14:textId="77777777" w:rsidTr="00D06FC8">
        <w:trPr>
          <w:trHeight w:val="20"/>
          <w:tblHeader/>
        </w:trPr>
        <w:tc>
          <w:tcPr>
            <w:tcW w:w="1059" w:type="pct"/>
            <w:vAlign w:val="center"/>
            <w:hideMark/>
          </w:tcPr>
          <w:p w14:paraId="5C3F121F" w14:textId="77777777" w:rsidR="00D73BEA" w:rsidRPr="00AD3409" w:rsidRDefault="00D73BEA" w:rsidP="00D06FC8">
            <w:pPr>
              <w:spacing w:before="40" w:after="40"/>
              <w:jc w:val="center"/>
              <w:rPr>
                <w:b/>
                <w:bCs/>
                <w:szCs w:val="17"/>
                <w:lang w:eastAsia="en-AU"/>
              </w:rPr>
            </w:pPr>
            <w:r w:rsidRPr="00AD3409">
              <w:rPr>
                <w:b/>
                <w:bCs/>
                <w:szCs w:val="17"/>
                <w:lang w:eastAsia="en-AU"/>
              </w:rPr>
              <w:t>*Trade/ #Declared Vocation/ Other Occupation</w:t>
            </w:r>
          </w:p>
        </w:tc>
        <w:tc>
          <w:tcPr>
            <w:tcW w:w="682" w:type="pct"/>
            <w:vAlign w:val="center"/>
          </w:tcPr>
          <w:p w14:paraId="7AA7299E" w14:textId="77777777" w:rsidR="00D73BEA" w:rsidRPr="00AD3409" w:rsidRDefault="00D73BEA" w:rsidP="00D06FC8">
            <w:pPr>
              <w:spacing w:before="40" w:after="40"/>
              <w:jc w:val="center"/>
              <w:rPr>
                <w:b/>
                <w:bCs/>
                <w:szCs w:val="17"/>
                <w:lang w:eastAsia="en-AU"/>
              </w:rPr>
            </w:pPr>
            <w:r>
              <w:rPr>
                <w:b/>
                <w:bCs/>
                <w:szCs w:val="17"/>
                <w:lang w:eastAsia="en-AU"/>
              </w:rPr>
              <w:t>Qualification Code</w:t>
            </w:r>
          </w:p>
        </w:tc>
        <w:tc>
          <w:tcPr>
            <w:tcW w:w="1365" w:type="pct"/>
            <w:vAlign w:val="center"/>
            <w:hideMark/>
          </w:tcPr>
          <w:p w14:paraId="79F483FD" w14:textId="77777777" w:rsidR="00D73BEA" w:rsidRPr="00AD3409" w:rsidRDefault="00D73BEA" w:rsidP="00D06FC8">
            <w:pPr>
              <w:spacing w:before="40" w:after="40"/>
              <w:jc w:val="center"/>
              <w:rPr>
                <w:b/>
                <w:bCs/>
                <w:szCs w:val="17"/>
                <w:lang w:eastAsia="en-AU"/>
              </w:rPr>
            </w:pPr>
            <w:r w:rsidRPr="00AD3409">
              <w:rPr>
                <w:b/>
                <w:bCs/>
                <w:szCs w:val="17"/>
                <w:lang w:eastAsia="en-AU"/>
              </w:rPr>
              <w:t>Qualification Title</w:t>
            </w:r>
          </w:p>
        </w:tc>
        <w:tc>
          <w:tcPr>
            <w:tcW w:w="681" w:type="pct"/>
            <w:vAlign w:val="center"/>
            <w:hideMark/>
          </w:tcPr>
          <w:p w14:paraId="347868D6" w14:textId="77777777" w:rsidR="00D73BEA" w:rsidRPr="00AD3409" w:rsidRDefault="00D73BEA" w:rsidP="00D06FC8">
            <w:pPr>
              <w:spacing w:before="40" w:after="40"/>
              <w:jc w:val="center"/>
              <w:rPr>
                <w:b/>
                <w:bCs/>
                <w:szCs w:val="17"/>
                <w:lang w:eastAsia="en-AU"/>
              </w:rPr>
            </w:pPr>
            <w:r w:rsidRPr="00AD3409">
              <w:rPr>
                <w:b/>
                <w:bCs/>
                <w:szCs w:val="17"/>
                <w:lang w:eastAsia="en-AU"/>
              </w:rPr>
              <w:t xml:space="preserve">Nominal Term </w:t>
            </w:r>
            <w:r>
              <w:rPr>
                <w:b/>
                <w:bCs/>
                <w:szCs w:val="17"/>
                <w:lang w:eastAsia="en-AU"/>
              </w:rPr>
              <w:br/>
            </w:r>
            <w:r w:rsidRPr="00AD3409">
              <w:rPr>
                <w:b/>
                <w:bCs/>
                <w:szCs w:val="17"/>
                <w:lang w:eastAsia="en-AU"/>
              </w:rPr>
              <w:t>of Training Contract</w:t>
            </w:r>
          </w:p>
        </w:tc>
        <w:tc>
          <w:tcPr>
            <w:tcW w:w="636" w:type="pct"/>
            <w:vAlign w:val="center"/>
            <w:hideMark/>
          </w:tcPr>
          <w:p w14:paraId="0A5AB130" w14:textId="77777777" w:rsidR="00D73BEA" w:rsidRPr="00AD3409" w:rsidRDefault="00D73BEA" w:rsidP="00D06FC8">
            <w:pPr>
              <w:spacing w:before="40" w:after="40"/>
              <w:jc w:val="center"/>
              <w:rPr>
                <w:b/>
                <w:bCs/>
                <w:szCs w:val="17"/>
                <w:lang w:eastAsia="en-AU"/>
              </w:rPr>
            </w:pPr>
            <w:r w:rsidRPr="00AD3409">
              <w:rPr>
                <w:b/>
                <w:bCs/>
                <w:szCs w:val="17"/>
                <w:lang w:eastAsia="en-AU"/>
              </w:rPr>
              <w:t>Probationary Period</w:t>
            </w:r>
          </w:p>
        </w:tc>
        <w:tc>
          <w:tcPr>
            <w:tcW w:w="577" w:type="pct"/>
            <w:vAlign w:val="center"/>
            <w:hideMark/>
          </w:tcPr>
          <w:p w14:paraId="544C30F0" w14:textId="77777777" w:rsidR="00D73BEA" w:rsidRPr="00AD3409" w:rsidRDefault="00D73BEA" w:rsidP="00D06FC8">
            <w:pPr>
              <w:spacing w:before="40" w:after="40"/>
              <w:jc w:val="center"/>
              <w:rPr>
                <w:b/>
                <w:bCs/>
                <w:szCs w:val="17"/>
                <w:lang w:eastAsia="en-AU"/>
              </w:rPr>
            </w:pPr>
            <w:r w:rsidRPr="00AD3409">
              <w:rPr>
                <w:b/>
                <w:bCs/>
                <w:szCs w:val="17"/>
                <w:lang w:eastAsia="en-AU"/>
              </w:rPr>
              <w:t>Supervision Level Rating</w:t>
            </w:r>
          </w:p>
        </w:tc>
      </w:tr>
      <w:tr w:rsidR="00D73BEA" w:rsidRPr="00731E7D" w14:paraId="39A314CA" w14:textId="77777777" w:rsidTr="00D06FC8">
        <w:trPr>
          <w:trHeight w:val="426"/>
        </w:trPr>
        <w:tc>
          <w:tcPr>
            <w:tcW w:w="1059" w:type="pct"/>
            <w:vAlign w:val="center"/>
          </w:tcPr>
          <w:p w14:paraId="7C841F05" w14:textId="77777777" w:rsidR="00D73BEA" w:rsidRPr="007868F6" w:rsidRDefault="00D73BEA" w:rsidP="00D06FC8">
            <w:pPr>
              <w:spacing w:before="40" w:after="40"/>
              <w:ind w:left="142" w:hanging="142"/>
              <w:jc w:val="center"/>
              <w:rPr>
                <w:spacing w:val="-4"/>
                <w:sz w:val="16"/>
                <w:szCs w:val="16"/>
              </w:rPr>
            </w:pPr>
            <w:r>
              <w:rPr>
                <w:szCs w:val="17"/>
              </w:rPr>
              <w:t>Software Engineer *</w:t>
            </w:r>
          </w:p>
        </w:tc>
        <w:tc>
          <w:tcPr>
            <w:tcW w:w="682" w:type="pct"/>
            <w:vAlign w:val="center"/>
          </w:tcPr>
          <w:p w14:paraId="73A6F288" w14:textId="77777777" w:rsidR="00D73BEA" w:rsidRPr="000569B9" w:rsidRDefault="00D73BEA" w:rsidP="00D06FC8">
            <w:pPr>
              <w:spacing w:before="40" w:after="40"/>
              <w:jc w:val="center"/>
              <w:rPr>
                <w:sz w:val="16"/>
                <w:szCs w:val="16"/>
              </w:rPr>
            </w:pPr>
            <w:r>
              <w:rPr>
                <w:szCs w:val="17"/>
              </w:rPr>
              <w:t>ZHSEA</w:t>
            </w:r>
          </w:p>
        </w:tc>
        <w:tc>
          <w:tcPr>
            <w:tcW w:w="1365" w:type="pct"/>
          </w:tcPr>
          <w:p w14:paraId="66B34503" w14:textId="77777777" w:rsidR="00D73BEA" w:rsidRPr="000569B9" w:rsidRDefault="00D73BEA" w:rsidP="00D06FC8">
            <w:pPr>
              <w:spacing w:before="40" w:after="40"/>
              <w:ind w:left="142" w:hanging="142"/>
              <w:jc w:val="center"/>
              <w:rPr>
                <w:sz w:val="16"/>
                <w:szCs w:val="16"/>
              </w:rPr>
            </w:pPr>
            <w:r>
              <w:rPr>
                <w:szCs w:val="17"/>
              </w:rPr>
              <w:t>Bachelor of Software Engineering (Honours)</w:t>
            </w:r>
          </w:p>
        </w:tc>
        <w:tc>
          <w:tcPr>
            <w:tcW w:w="681" w:type="pct"/>
            <w:vAlign w:val="center"/>
          </w:tcPr>
          <w:p w14:paraId="066B7CCE" w14:textId="77777777" w:rsidR="00D73BEA" w:rsidRPr="00731E7D" w:rsidRDefault="00D73BEA" w:rsidP="00D06FC8">
            <w:pPr>
              <w:spacing w:before="40" w:after="40"/>
              <w:jc w:val="center"/>
              <w:rPr>
                <w:sz w:val="16"/>
                <w:szCs w:val="16"/>
              </w:rPr>
            </w:pPr>
            <w:r>
              <w:rPr>
                <w:szCs w:val="17"/>
              </w:rPr>
              <w:t>60 months</w:t>
            </w:r>
          </w:p>
        </w:tc>
        <w:tc>
          <w:tcPr>
            <w:tcW w:w="636" w:type="pct"/>
            <w:vAlign w:val="center"/>
          </w:tcPr>
          <w:p w14:paraId="649F8FD9" w14:textId="77777777" w:rsidR="00D73BEA" w:rsidRPr="00731E7D" w:rsidRDefault="00D73BEA" w:rsidP="00D06FC8">
            <w:pPr>
              <w:spacing w:before="40" w:after="40"/>
              <w:jc w:val="center"/>
              <w:rPr>
                <w:sz w:val="16"/>
                <w:szCs w:val="16"/>
              </w:rPr>
            </w:pPr>
            <w:r>
              <w:rPr>
                <w:szCs w:val="17"/>
              </w:rPr>
              <w:t>180 days</w:t>
            </w:r>
          </w:p>
        </w:tc>
        <w:tc>
          <w:tcPr>
            <w:tcW w:w="577" w:type="pct"/>
            <w:vAlign w:val="center"/>
          </w:tcPr>
          <w:p w14:paraId="585E6DB1" w14:textId="77777777" w:rsidR="00D73BEA" w:rsidRPr="00731E7D" w:rsidRDefault="00D73BEA" w:rsidP="00D06FC8">
            <w:pPr>
              <w:spacing w:before="40" w:after="40"/>
              <w:jc w:val="center"/>
              <w:rPr>
                <w:sz w:val="16"/>
                <w:szCs w:val="16"/>
              </w:rPr>
            </w:pPr>
            <w:r>
              <w:rPr>
                <w:szCs w:val="17"/>
              </w:rPr>
              <w:t>M</w:t>
            </w:r>
          </w:p>
        </w:tc>
      </w:tr>
      <w:tr w:rsidR="00D73BEA" w:rsidRPr="00731E7D" w14:paraId="64F5A052" w14:textId="77777777" w:rsidTr="00D06FC8">
        <w:trPr>
          <w:trHeight w:val="426"/>
        </w:trPr>
        <w:tc>
          <w:tcPr>
            <w:tcW w:w="1059" w:type="pct"/>
            <w:vAlign w:val="center"/>
          </w:tcPr>
          <w:p w14:paraId="40615C07" w14:textId="77777777" w:rsidR="00D73BEA" w:rsidRPr="000E6133" w:rsidRDefault="00D73BEA" w:rsidP="00D06FC8">
            <w:pPr>
              <w:spacing w:before="40" w:after="40"/>
              <w:ind w:left="142" w:hanging="142"/>
              <w:jc w:val="center"/>
              <w:rPr>
                <w:sz w:val="16"/>
                <w:szCs w:val="16"/>
              </w:rPr>
            </w:pPr>
            <w:r w:rsidRPr="005D2B8A">
              <w:rPr>
                <w:b/>
                <w:bCs/>
                <w:szCs w:val="17"/>
              </w:rPr>
              <w:t>Condition/s</w:t>
            </w:r>
          </w:p>
        </w:tc>
        <w:tc>
          <w:tcPr>
            <w:tcW w:w="3941" w:type="pct"/>
            <w:gridSpan w:val="5"/>
            <w:vAlign w:val="center"/>
          </w:tcPr>
          <w:p w14:paraId="72145FCB" w14:textId="77777777" w:rsidR="00D73BEA" w:rsidRPr="007C770E" w:rsidRDefault="00D73BEA" w:rsidP="00D06FC8">
            <w:pPr>
              <w:spacing w:before="40" w:after="40"/>
              <w:ind w:left="142"/>
              <w:jc w:val="left"/>
              <w:rPr>
                <w:sz w:val="16"/>
                <w:szCs w:val="16"/>
              </w:rPr>
            </w:pPr>
            <w:r w:rsidRPr="007C770E">
              <w:rPr>
                <w:sz w:val="16"/>
                <w:szCs w:val="16"/>
              </w:rPr>
              <w:t>The qualification will be accredited by the Australian Computer Society.</w:t>
            </w:r>
          </w:p>
          <w:p w14:paraId="12ABD421" w14:textId="77777777" w:rsidR="00D73BEA" w:rsidRDefault="00D73BEA" w:rsidP="00D06FC8">
            <w:pPr>
              <w:spacing w:before="40" w:after="40"/>
              <w:ind w:left="142"/>
              <w:jc w:val="left"/>
              <w:rPr>
                <w:sz w:val="16"/>
                <w:szCs w:val="16"/>
              </w:rPr>
            </w:pPr>
            <w:r w:rsidRPr="007C770E">
              <w:rPr>
                <w:sz w:val="16"/>
                <w:szCs w:val="16"/>
              </w:rPr>
              <w:t>Not approved for school-based apprenticeships.</w:t>
            </w:r>
          </w:p>
        </w:tc>
      </w:tr>
    </w:tbl>
    <w:p w14:paraId="3E145BAE" w14:textId="77777777" w:rsidR="00D73BEA" w:rsidRDefault="00D73BEA" w:rsidP="00D73BE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8"/>
        <w:gridCol w:w="1275"/>
        <w:gridCol w:w="2551"/>
        <w:gridCol w:w="1273"/>
        <w:gridCol w:w="1189"/>
        <w:gridCol w:w="1078"/>
      </w:tblGrid>
      <w:tr w:rsidR="00D73BEA" w:rsidRPr="00AD3409" w14:paraId="6AA03CED" w14:textId="77777777" w:rsidTr="00D06FC8">
        <w:trPr>
          <w:trHeight w:val="20"/>
          <w:tblHeader/>
        </w:trPr>
        <w:tc>
          <w:tcPr>
            <w:tcW w:w="1059" w:type="pct"/>
            <w:vAlign w:val="center"/>
            <w:hideMark/>
          </w:tcPr>
          <w:p w14:paraId="2E0DFFA6" w14:textId="77777777" w:rsidR="00D73BEA" w:rsidRPr="00AD3409" w:rsidRDefault="00D73BEA" w:rsidP="00D06FC8">
            <w:pPr>
              <w:spacing w:before="40" w:after="40"/>
              <w:jc w:val="center"/>
              <w:rPr>
                <w:b/>
                <w:bCs/>
                <w:szCs w:val="17"/>
                <w:lang w:eastAsia="en-AU"/>
              </w:rPr>
            </w:pPr>
            <w:r w:rsidRPr="00AD3409">
              <w:rPr>
                <w:b/>
                <w:bCs/>
                <w:szCs w:val="17"/>
                <w:lang w:eastAsia="en-AU"/>
              </w:rPr>
              <w:t>*Trade/ #Declared Vocation/ Other Occupation</w:t>
            </w:r>
          </w:p>
        </w:tc>
        <w:tc>
          <w:tcPr>
            <w:tcW w:w="682" w:type="pct"/>
            <w:vAlign w:val="center"/>
          </w:tcPr>
          <w:p w14:paraId="6A154A2F" w14:textId="77777777" w:rsidR="00D73BEA" w:rsidRPr="00AD3409" w:rsidRDefault="00D73BEA" w:rsidP="00D06FC8">
            <w:pPr>
              <w:spacing w:before="40" w:after="40"/>
              <w:jc w:val="center"/>
              <w:rPr>
                <w:b/>
                <w:bCs/>
                <w:szCs w:val="17"/>
                <w:lang w:eastAsia="en-AU"/>
              </w:rPr>
            </w:pPr>
            <w:r>
              <w:rPr>
                <w:b/>
                <w:bCs/>
                <w:szCs w:val="17"/>
                <w:lang w:eastAsia="en-AU"/>
              </w:rPr>
              <w:t>Qualification Code</w:t>
            </w:r>
          </w:p>
        </w:tc>
        <w:tc>
          <w:tcPr>
            <w:tcW w:w="1365" w:type="pct"/>
            <w:vAlign w:val="center"/>
            <w:hideMark/>
          </w:tcPr>
          <w:p w14:paraId="4DCBE6D5" w14:textId="77777777" w:rsidR="00D73BEA" w:rsidRPr="00AD3409" w:rsidRDefault="00D73BEA" w:rsidP="00D06FC8">
            <w:pPr>
              <w:spacing w:before="40" w:after="40"/>
              <w:jc w:val="center"/>
              <w:rPr>
                <w:b/>
                <w:bCs/>
                <w:szCs w:val="17"/>
                <w:lang w:eastAsia="en-AU"/>
              </w:rPr>
            </w:pPr>
            <w:r w:rsidRPr="00AD3409">
              <w:rPr>
                <w:b/>
                <w:bCs/>
                <w:szCs w:val="17"/>
                <w:lang w:eastAsia="en-AU"/>
              </w:rPr>
              <w:t>Qualification Title</w:t>
            </w:r>
          </w:p>
        </w:tc>
        <w:tc>
          <w:tcPr>
            <w:tcW w:w="681" w:type="pct"/>
            <w:vAlign w:val="center"/>
            <w:hideMark/>
          </w:tcPr>
          <w:p w14:paraId="22635997" w14:textId="77777777" w:rsidR="00D73BEA" w:rsidRPr="00AD3409" w:rsidRDefault="00D73BEA" w:rsidP="00D06FC8">
            <w:pPr>
              <w:spacing w:before="40" w:after="40"/>
              <w:jc w:val="center"/>
              <w:rPr>
                <w:b/>
                <w:bCs/>
                <w:szCs w:val="17"/>
                <w:lang w:eastAsia="en-AU"/>
              </w:rPr>
            </w:pPr>
            <w:r w:rsidRPr="00AD3409">
              <w:rPr>
                <w:b/>
                <w:bCs/>
                <w:szCs w:val="17"/>
                <w:lang w:eastAsia="en-AU"/>
              </w:rPr>
              <w:t xml:space="preserve">Nominal Term </w:t>
            </w:r>
            <w:r>
              <w:rPr>
                <w:b/>
                <w:bCs/>
                <w:szCs w:val="17"/>
                <w:lang w:eastAsia="en-AU"/>
              </w:rPr>
              <w:br/>
            </w:r>
            <w:r w:rsidRPr="00AD3409">
              <w:rPr>
                <w:b/>
                <w:bCs/>
                <w:szCs w:val="17"/>
                <w:lang w:eastAsia="en-AU"/>
              </w:rPr>
              <w:t>of Training Contract</w:t>
            </w:r>
          </w:p>
        </w:tc>
        <w:tc>
          <w:tcPr>
            <w:tcW w:w="636" w:type="pct"/>
            <w:vAlign w:val="center"/>
            <w:hideMark/>
          </w:tcPr>
          <w:p w14:paraId="5870B206" w14:textId="77777777" w:rsidR="00D73BEA" w:rsidRPr="00AD3409" w:rsidRDefault="00D73BEA" w:rsidP="00D06FC8">
            <w:pPr>
              <w:spacing w:before="40" w:after="40"/>
              <w:jc w:val="center"/>
              <w:rPr>
                <w:b/>
                <w:bCs/>
                <w:szCs w:val="17"/>
                <w:lang w:eastAsia="en-AU"/>
              </w:rPr>
            </w:pPr>
            <w:r w:rsidRPr="00AD3409">
              <w:rPr>
                <w:b/>
                <w:bCs/>
                <w:szCs w:val="17"/>
                <w:lang w:eastAsia="en-AU"/>
              </w:rPr>
              <w:t>Probationary Period</w:t>
            </w:r>
          </w:p>
        </w:tc>
        <w:tc>
          <w:tcPr>
            <w:tcW w:w="577" w:type="pct"/>
            <w:vAlign w:val="center"/>
            <w:hideMark/>
          </w:tcPr>
          <w:p w14:paraId="766A648C" w14:textId="77777777" w:rsidR="00D73BEA" w:rsidRPr="00AD3409" w:rsidRDefault="00D73BEA" w:rsidP="00D06FC8">
            <w:pPr>
              <w:spacing w:before="40" w:after="40"/>
              <w:jc w:val="center"/>
              <w:rPr>
                <w:b/>
                <w:bCs/>
                <w:szCs w:val="17"/>
                <w:lang w:eastAsia="en-AU"/>
              </w:rPr>
            </w:pPr>
            <w:r w:rsidRPr="00AD3409">
              <w:rPr>
                <w:b/>
                <w:bCs/>
                <w:szCs w:val="17"/>
                <w:lang w:eastAsia="en-AU"/>
              </w:rPr>
              <w:t>Supervision Level Rating</w:t>
            </w:r>
          </w:p>
        </w:tc>
      </w:tr>
      <w:tr w:rsidR="00D73BEA" w:rsidRPr="00731E7D" w14:paraId="330C32B0" w14:textId="77777777" w:rsidTr="00D06FC8">
        <w:trPr>
          <w:trHeight w:val="426"/>
        </w:trPr>
        <w:tc>
          <w:tcPr>
            <w:tcW w:w="1059" w:type="pct"/>
            <w:vAlign w:val="center"/>
          </w:tcPr>
          <w:p w14:paraId="204E49DC" w14:textId="77777777" w:rsidR="00D73BEA" w:rsidRPr="007868F6" w:rsidRDefault="00D73BEA" w:rsidP="00D06FC8">
            <w:pPr>
              <w:spacing w:before="40" w:after="40"/>
              <w:ind w:left="142" w:hanging="142"/>
              <w:jc w:val="center"/>
              <w:rPr>
                <w:spacing w:val="-4"/>
                <w:sz w:val="16"/>
                <w:szCs w:val="16"/>
              </w:rPr>
            </w:pPr>
            <w:r>
              <w:rPr>
                <w:szCs w:val="17"/>
              </w:rPr>
              <w:t>Software Engineer *</w:t>
            </w:r>
          </w:p>
        </w:tc>
        <w:tc>
          <w:tcPr>
            <w:tcW w:w="682" w:type="pct"/>
            <w:vAlign w:val="center"/>
          </w:tcPr>
          <w:p w14:paraId="767436C3" w14:textId="77777777" w:rsidR="00D73BEA" w:rsidRPr="000569B9" w:rsidRDefault="00D73BEA" w:rsidP="00D06FC8">
            <w:pPr>
              <w:spacing w:before="40" w:after="40"/>
              <w:jc w:val="center"/>
              <w:rPr>
                <w:sz w:val="16"/>
                <w:szCs w:val="16"/>
              </w:rPr>
            </w:pPr>
            <w:r>
              <w:rPr>
                <w:szCs w:val="17"/>
              </w:rPr>
              <w:t>HSOEA</w:t>
            </w:r>
          </w:p>
        </w:tc>
        <w:tc>
          <w:tcPr>
            <w:tcW w:w="1365" w:type="pct"/>
          </w:tcPr>
          <w:p w14:paraId="6365DFBB" w14:textId="77777777" w:rsidR="00D73BEA" w:rsidRPr="000569B9" w:rsidRDefault="00D73BEA" w:rsidP="00D06FC8">
            <w:pPr>
              <w:spacing w:before="40" w:after="40"/>
              <w:ind w:left="142" w:hanging="142"/>
              <w:jc w:val="center"/>
              <w:rPr>
                <w:sz w:val="16"/>
                <w:szCs w:val="16"/>
              </w:rPr>
            </w:pPr>
            <w:r>
              <w:rPr>
                <w:szCs w:val="17"/>
              </w:rPr>
              <w:t>Bachelor of Software Engineering (Honours)</w:t>
            </w:r>
          </w:p>
        </w:tc>
        <w:tc>
          <w:tcPr>
            <w:tcW w:w="681" w:type="pct"/>
            <w:vAlign w:val="center"/>
          </w:tcPr>
          <w:p w14:paraId="564503BD" w14:textId="77777777" w:rsidR="00D73BEA" w:rsidRPr="00731E7D" w:rsidRDefault="00D73BEA" w:rsidP="00D06FC8">
            <w:pPr>
              <w:spacing w:before="40" w:after="40"/>
              <w:jc w:val="center"/>
              <w:rPr>
                <w:sz w:val="16"/>
                <w:szCs w:val="16"/>
              </w:rPr>
            </w:pPr>
            <w:r>
              <w:rPr>
                <w:szCs w:val="17"/>
              </w:rPr>
              <w:t>60 months</w:t>
            </w:r>
          </w:p>
        </w:tc>
        <w:tc>
          <w:tcPr>
            <w:tcW w:w="636" w:type="pct"/>
            <w:vAlign w:val="center"/>
          </w:tcPr>
          <w:p w14:paraId="30AD5EB3" w14:textId="77777777" w:rsidR="00D73BEA" w:rsidRPr="00731E7D" w:rsidRDefault="00D73BEA" w:rsidP="00D06FC8">
            <w:pPr>
              <w:spacing w:before="40" w:after="40"/>
              <w:jc w:val="center"/>
              <w:rPr>
                <w:sz w:val="16"/>
                <w:szCs w:val="16"/>
              </w:rPr>
            </w:pPr>
            <w:r>
              <w:rPr>
                <w:szCs w:val="17"/>
              </w:rPr>
              <w:t>180 days</w:t>
            </w:r>
          </w:p>
        </w:tc>
        <w:tc>
          <w:tcPr>
            <w:tcW w:w="577" w:type="pct"/>
            <w:vAlign w:val="center"/>
          </w:tcPr>
          <w:p w14:paraId="0616C83B" w14:textId="77777777" w:rsidR="00D73BEA" w:rsidRPr="00731E7D" w:rsidRDefault="00D73BEA" w:rsidP="00D06FC8">
            <w:pPr>
              <w:spacing w:before="40" w:after="40"/>
              <w:jc w:val="center"/>
              <w:rPr>
                <w:sz w:val="16"/>
                <w:szCs w:val="16"/>
              </w:rPr>
            </w:pPr>
            <w:r>
              <w:rPr>
                <w:szCs w:val="17"/>
              </w:rPr>
              <w:t>M</w:t>
            </w:r>
          </w:p>
        </w:tc>
      </w:tr>
      <w:tr w:rsidR="00D73BEA" w:rsidRPr="00731E7D" w14:paraId="4B88D78E" w14:textId="77777777" w:rsidTr="00D06FC8">
        <w:trPr>
          <w:trHeight w:val="426"/>
        </w:trPr>
        <w:tc>
          <w:tcPr>
            <w:tcW w:w="1059" w:type="pct"/>
            <w:vAlign w:val="center"/>
          </w:tcPr>
          <w:p w14:paraId="760146B4" w14:textId="77777777" w:rsidR="00D73BEA" w:rsidRPr="000E6133" w:rsidRDefault="00D73BEA" w:rsidP="00D06FC8">
            <w:pPr>
              <w:spacing w:before="40" w:after="40"/>
              <w:ind w:left="142" w:hanging="142"/>
              <w:jc w:val="center"/>
              <w:rPr>
                <w:sz w:val="16"/>
                <w:szCs w:val="16"/>
              </w:rPr>
            </w:pPr>
            <w:r w:rsidRPr="005D2B8A">
              <w:rPr>
                <w:b/>
                <w:bCs/>
                <w:szCs w:val="17"/>
              </w:rPr>
              <w:t>Condition/s</w:t>
            </w:r>
          </w:p>
        </w:tc>
        <w:tc>
          <w:tcPr>
            <w:tcW w:w="3941" w:type="pct"/>
            <w:gridSpan w:val="5"/>
            <w:vAlign w:val="center"/>
          </w:tcPr>
          <w:p w14:paraId="2A024D25" w14:textId="77777777" w:rsidR="00D73BEA" w:rsidRPr="00DA2D5A" w:rsidRDefault="00D73BEA" w:rsidP="00D06FC8">
            <w:pPr>
              <w:spacing w:before="40" w:after="40"/>
              <w:ind w:left="142"/>
              <w:jc w:val="left"/>
              <w:rPr>
                <w:spacing w:val="-4"/>
                <w:sz w:val="16"/>
                <w:szCs w:val="16"/>
              </w:rPr>
            </w:pPr>
            <w:r w:rsidRPr="00DA2D5A">
              <w:rPr>
                <w:spacing w:val="-4"/>
                <w:sz w:val="16"/>
                <w:szCs w:val="16"/>
              </w:rPr>
              <w:t>The qualification will be provisionally accredited by the Australian Computer Society and/ or Engineers Australia.</w:t>
            </w:r>
          </w:p>
          <w:p w14:paraId="355651B2" w14:textId="77777777" w:rsidR="00D73BEA" w:rsidRDefault="00D73BEA" w:rsidP="00D06FC8">
            <w:pPr>
              <w:spacing w:before="40" w:after="40"/>
              <w:ind w:left="142"/>
              <w:jc w:val="left"/>
              <w:rPr>
                <w:sz w:val="16"/>
                <w:szCs w:val="16"/>
              </w:rPr>
            </w:pPr>
            <w:r w:rsidRPr="007C770E">
              <w:rPr>
                <w:sz w:val="16"/>
                <w:szCs w:val="16"/>
              </w:rPr>
              <w:t>Not approved for school-based apprenticeships.</w:t>
            </w:r>
          </w:p>
        </w:tc>
      </w:tr>
    </w:tbl>
    <w:p w14:paraId="5BC23DC6" w14:textId="77777777" w:rsidR="00D73BEA" w:rsidRPr="0085536C" w:rsidRDefault="00D73BEA" w:rsidP="00D73BEA">
      <w:pPr>
        <w:pStyle w:val="GG-SDated"/>
        <w:spacing w:before="80"/>
      </w:pPr>
      <w:r w:rsidRPr="0085536C">
        <w:t>Dated: 19 February 202</w:t>
      </w:r>
      <w:bookmarkStart w:id="41" w:name="_Hlk197330487"/>
      <w:r w:rsidRPr="0085536C">
        <w:t>6</w:t>
      </w:r>
    </w:p>
    <w:p w14:paraId="45C8B0F1" w14:textId="77777777" w:rsidR="00D73BEA" w:rsidRDefault="00D73BEA" w:rsidP="00D73BEA">
      <w:pPr>
        <w:pStyle w:val="GG-SName"/>
      </w:pPr>
      <w:r>
        <w:t>John Evangelista</w:t>
      </w:r>
    </w:p>
    <w:p w14:paraId="3F38E97D" w14:textId="77777777" w:rsidR="00D73BEA" w:rsidRDefault="00D73BEA" w:rsidP="00D73BEA">
      <w:pPr>
        <w:pStyle w:val="GG-Signature"/>
      </w:pPr>
      <w:r>
        <w:t>Director, Traineeship and Apprenticeship Services</w:t>
      </w:r>
    </w:p>
    <w:p w14:paraId="4AD4A63B" w14:textId="458D9AC1" w:rsidR="00D73BEA" w:rsidRDefault="00D73BEA" w:rsidP="00D73BEA">
      <w:pPr>
        <w:pStyle w:val="GG-Signature"/>
      </w:pPr>
      <w:r>
        <w:t>South Australian Skills Commission</w:t>
      </w:r>
      <w:bookmarkEnd w:id="41"/>
    </w:p>
    <w:p w14:paraId="23574E93" w14:textId="77777777" w:rsidR="00D73BEA" w:rsidRDefault="00D73BEA" w:rsidP="00D73BEA">
      <w:pPr>
        <w:pStyle w:val="GG-Signature"/>
        <w:pBdr>
          <w:bottom w:val="single" w:sz="4" w:space="1" w:color="auto"/>
        </w:pBdr>
        <w:spacing w:line="52" w:lineRule="exact"/>
        <w:jc w:val="center"/>
      </w:pPr>
    </w:p>
    <w:p w14:paraId="094482F8" w14:textId="77777777" w:rsidR="00D73BEA" w:rsidRDefault="00D73BEA" w:rsidP="00D73BEA">
      <w:pPr>
        <w:pStyle w:val="GG-Signature"/>
        <w:pBdr>
          <w:top w:val="single" w:sz="4" w:space="1" w:color="auto"/>
        </w:pBdr>
        <w:spacing w:before="34" w:line="14" w:lineRule="exact"/>
        <w:jc w:val="center"/>
      </w:pPr>
    </w:p>
    <w:p w14:paraId="6C74C593" w14:textId="35D08298" w:rsidR="00612322" w:rsidRDefault="00DE4ABB" w:rsidP="00DE4ABB">
      <w:pPr>
        <w:pStyle w:val="Heading2"/>
      </w:pPr>
      <w:bookmarkStart w:id="42" w:name="_Toc222390433"/>
      <w:r>
        <w:lastRenderedPageBreak/>
        <w:t>Supported Residential Facilities Act 1992</w:t>
      </w:r>
      <w:bookmarkEnd w:id="42"/>
    </w:p>
    <w:p w14:paraId="56CC9382" w14:textId="77777777" w:rsidR="00612322" w:rsidRDefault="00612322" w:rsidP="00612322">
      <w:pPr>
        <w:pStyle w:val="GG-Title2"/>
      </w:pPr>
      <w:r>
        <w:t>Section 4(3)</w:t>
      </w:r>
    </w:p>
    <w:p w14:paraId="0143CCDB" w14:textId="77777777" w:rsidR="00612322" w:rsidRDefault="00612322" w:rsidP="00612322">
      <w:pPr>
        <w:pStyle w:val="GG-Title3"/>
      </w:pPr>
      <w:r>
        <w:t>Exemption by the Minister</w:t>
      </w:r>
    </w:p>
    <w:p w14:paraId="21168CE1" w14:textId="77777777" w:rsidR="00612322" w:rsidRPr="00930C32" w:rsidRDefault="00612322" w:rsidP="00272642">
      <w:pPr>
        <w:pStyle w:val="GG-body"/>
        <w:spacing w:after="60"/>
        <w:rPr>
          <w:i/>
          <w:iCs/>
        </w:rPr>
      </w:pPr>
      <w:r w:rsidRPr="00930C32">
        <w:rPr>
          <w:i/>
          <w:iCs/>
        </w:rPr>
        <w:t>Preamble</w:t>
      </w:r>
    </w:p>
    <w:p w14:paraId="79276ABA" w14:textId="77777777" w:rsidR="00612322" w:rsidRDefault="00612322" w:rsidP="00272642">
      <w:pPr>
        <w:pStyle w:val="GG-body"/>
        <w:spacing w:after="60"/>
      </w:pPr>
      <w:r>
        <w:t xml:space="preserve">Section 4(3) of the </w:t>
      </w:r>
      <w:r w:rsidRPr="00930C32">
        <w:rPr>
          <w:i/>
          <w:iCs/>
        </w:rPr>
        <w:t>Supported Residential Facilities Act 1992</w:t>
      </w:r>
      <w:r>
        <w:t>, provides that the Minister may, by notice in the Gazette, confer exemptions from the Act, or from provisions of the Act by notice in the Government Gazette.</w:t>
      </w:r>
    </w:p>
    <w:p w14:paraId="783668DA" w14:textId="77777777" w:rsidR="00612322" w:rsidRDefault="00612322" w:rsidP="00272642">
      <w:pPr>
        <w:pStyle w:val="GG-body"/>
        <w:spacing w:after="60"/>
      </w:pPr>
      <w:r>
        <w:t xml:space="preserve">Pursuant to Section 4(8)(a) of the </w:t>
      </w:r>
      <w:r w:rsidRPr="00637C4F">
        <w:rPr>
          <w:i/>
          <w:iCs/>
        </w:rPr>
        <w:t>Supported Residential Facilities Act 1992</w:t>
      </w:r>
      <w:r>
        <w:t>, I revoke the exemptions under that Act published in the Gazette of 24 January 2019 (see Gazette 24 January 2019 pp.264).</w:t>
      </w:r>
    </w:p>
    <w:p w14:paraId="5A615E6B" w14:textId="77777777" w:rsidR="00612322" w:rsidRDefault="00612322" w:rsidP="00272642">
      <w:pPr>
        <w:pStyle w:val="GG-Title2"/>
        <w:spacing w:after="60"/>
      </w:pPr>
      <w:r>
        <w:t>Notice</w:t>
      </w:r>
    </w:p>
    <w:p w14:paraId="64700603" w14:textId="77777777" w:rsidR="00612322" w:rsidRDefault="00612322" w:rsidP="00272642">
      <w:pPr>
        <w:pStyle w:val="GG-body"/>
        <w:spacing w:after="60"/>
      </w:pPr>
      <w:r>
        <w:t xml:space="preserve">Pursuant to Section 4(3)(b) of the </w:t>
      </w:r>
      <w:r w:rsidRPr="002E2A4C">
        <w:rPr>
          <w:i/>
          <w:iCs/>
        </w:rPr>
        <w:t>Supported Residential Facilities Act 1992</w:t>
      </w:r>
      <w:r>
        <w:t xml:space="preserve">, I exempt from Parts 4 and Section 37, 40 and Division 2 of Part 5 of the </w:t>
      </w:r>
      <w:r w:rsidRPr="00923D52">
        <w:rPr>
          <w:i/>
          <w:iCs/>
        </w:rPr>
        <w:t>Supported Residential Facilities Act 1992</w:t>
      </w:r>
      <w:r>
        <w:t>, facilities that provide accommodation and personal care services and are either one or more of the following:</w:t>
      </w:r>
    </w:p>
    <w:p w14:paraId="38A38472" w14:textId="77777777" w:rsidR="00612322" w:rsidRDefault="00612322" w:rsidP="00272642">
      <w:pPr>
        <w:pStyle w:val="GG-body"/>
        <w:spacing w:after="60"/>
        <w:ind w:left="426" w:hanging="284"/>
      </w:pPr>
      <w:r>
        <w:t>1.</w:t>
      </w:r>
      <w:r>
        <w:tab/>
        <w:t>are registered as a Specialist Disability Accommodation provider with the National Disability Insurance Agency,</w:t>
      </w:r>
    </w:p>
    <w:p w14:paraId="741CDDB5" w14:textId="77777777" w:rsidR="00612322" w:rsidRDefault="00612322" w:rsidP="00272642">
      <w:pPr>
        <w:pStyle w:val="GG-body"/>
        <w:spacing w:after="60"/>
        <w:ind w:left="426" w:hanging="284"/>
      </w:pPr>
      <w:r>
        <w:t>2.</w:t>
      </w:r>
      <w:r>
        <w:tab/>
        <w:t>have three or more residents who are National Disability Insurance Scheme eligible for or in receipt of Supported Independent Living support payments.</w:t>
      </w:r>
    </w:p>
    <w:p w14:paraId="12724FDC" w14:textId="77777777" w:rsidR="00612322" w:rsidRDefault="00612322" w:rsidP="00272642">
      <w:pPr>
        <w:pStyle w:val="GG-body"/>
        <w:spacing w:after="60"/>
      </w:pPr>
      <w:r>
        <w:t xml:space="preserve">For the purposes of dispute resolution under the </w:t>
      </w:r>
      <w:r w:rsidRPr="00923D52">
        <w:rPr>
          <w:i/>
          <w:iCs/>
        </w:rPr>
        <w:t>Supported Residential Facilities Act 1992</w:t>
      </w:r>
      <w:r>
        <w:t>, this notice has retrospective effect. Residents may seek resolution of disputes in accordance with the Act in relation to matters that occurred prior to the commencement of this exemption.</w:t>
      </w:r>
    </w:p>
    <w:p w14:paraId="466E5C00" w14:textId="77777777" w:rsidR="00612322" w:rsidRDefault="00612322" w:rsidP="00272642">
      <w:pPr>
        <w:pStyle w:val="GG-body"/>
        <w:spacing w:after="60"/>
      </w:pPr>
      <w:r>
        <w:t xml:space="preserve">This exemption replaces and revokes all previous individual exemptions granted under the </w:t>
      </w:r>
      <w:r w:rsidRPr="00923D52">
        <w:rPr>
          <w:i/>
          <w:iCs/>
        </w:rPr>
        <w:t>Supported Residential Facilities Act 1992</w:t>
      </w:r>
      <w:r>
        <w:t xml:space="preserve"> in respect of facilities that are registered Specialist Disability Accommodation providers or that accommodate residents eligible for, or in receipt of, Supported Independent Living support payments.</w:t>
      </w:r>
    </w:p>
    <w:p w14:paraId="12CC44DE" w14:textId="77777777" w:rsidR="00612322" w:rsidRDefault="00612322" w:rsidP="00272642">
      <w:pPr>
        <w:pStyle w:val="GG-body"/>
        <w:spacing w:after="60"/>
      </w:pPr>
      <w:r>
        <w:t>I declare that this exemption will come into operation from 17 February 2026.</w:t>
      </w:r>
    </w:p>
    <w:p w14:paraId="417ABC75" w14:textId="77777777" w:rsidR="00612322" w:rsidRDefault="00612322" w:rsidP="00612322">
      <w:pPr>
        <w:pStyle w:val="GG-SDated"/>
      </w:pPr>
      <w:r>
        <w:t>Dated: 16 February 2026</w:t>
      </w:r>
    </w:p>
    <w:p w14:paraId="1C9CBD1B" w14:textId="77777777" w:rsidR="00612322" w:rsidRDefault="00612322" w:rsidP="00612322">
      <w:pPr>
        <w:pStyle w:val="GG-SName"/>
      </w:pPr>
      <w:r>
        <w:t>Hon Nat Cook MP</w:t>
      </w:r>
    </w:p>
    <w:p w14:paraId="440F7E2A" w14:textId="77777777" w:rsidR="00612322" w:rsidRDefault="00612322" w:rsidP="00612322">
      <w:pPr>
        <w:pStyle w:val="GG-Signature"/>
      </w:pPr>
      <w:r>
        <w:t>Minister for Human Services</w:t>
      </w:r>
    </w:p>
    <w:p w14:paraId="2167E46E" w14:textId="77777777" w:rsidR="00612322" w:rsidRDefault="00612322" w:rsidP="00612322">
      <w:pPr>
        <w:pStyle w:val="GG-Signature"/>
        <w:pBdr>
          <w:top w:val="single" w:sz="4" w:space="1" w:color="auto"/>
        </w:pBdr>
        <w:spacing w:before="100" w:line="14" w:lineRule="exact"/>
        <w:jc w:val="center"/>
      </w:pPr>
    </w:p>
    <w:p w14:paraId="4089EF6F" w14:textId="77777777" w:rsidR="00E6519C" w:rsidRPr="00E6519C" w:rsidRDefault="00E6519C" w:rsidP="00272642">
      <w:pPr>
        <w:pStyle w:val="NoSpacing"/>
      </w:pPr>
    </w:p>
    <w:p w14:paraId="163F8322" w14:textId="77777777" w:rsidR="00272642" w:rsidRPr="00272642" w:rsidRDefault="00272642" w:rsidP="00272642">
      <w:pPr>
        <w:jc w:val="center"/>
        <w:rPr>
          <w:caps/>
          <w:szCs w:val="17"/>
        </w:rPr>
      </w:pPr>
      <w:r w:rsidRPr="00272642">
        <w:rPr>
          <w:caps/>
          <w:szCs w:val="17"/>
        </w:rPr>
        <w:t>SUPPORTED RESIDENTIAL FACILITIES ACT 1992</w:t>
      </w:r>
    </w:p>
    <w:p w14:paraId="1D9678DC" w14:textId="77777777" w:rsidR="00272642" w:rsidRPr="00272642" w:rsidRDefault="00272642" w:rsidP="00272642">
      <w:pPr>
        <w:jc w:val="center"/>
        <w:rPr>
          <w:smallCaps/>
          <w:szCs w:val="17"/>
        </w:rPr>
      </w:pPr>
      <w:r w:rsidRPr="00272642">
        <w:rPr>
          <w:smallCaps/>
          <w:szCs w:val="17"/>
        </w:rPr>
        <w:t>Section 4(3)</w:t>
      </w:r>
    </w:p>
    <w:p w14:paraId="30A74AAB" w14:textId="77777777" w:rsidR="00272642" w:rsidRPr="00272642" w:rsidRDefault="00272642" w:rsidP="00272642">
      <w:pPr>
        <w:jc w:val="center"/>
        <w:rPr>
          <w:i/>
          <w:szCs w:val="17"/>
        </w:rPr>
      </w:pPr>
      <w:r w:rsidRPr="00272642">
        <w:rPr>
          <w:i/>
          <w:szCs w:val="17"/>
        </w:rPr>
        <w:t>Exemption by the Minister</w:t>
      </w:r>
    </w:p>
    <w:p w14:paraId="1CE8452F" w14:textId="77777777" w:rsidR="00272642" w:rsidRPr="00272642" w:rsidRDefault="00272642" w:rsidP="00272642">
      <w:pPr>
        <w:rPr>
          <w:rFonts w:eastAsia="Times New Roman"/>
          <w:i/>
          <w:iCs/>
          <w:szCs w:val="17"/>
        </w:rPr>
      </w:pPr>
      <w:r w:rsidRPr="00272642">
        <w:rPr>
          <w:rFonts w:eastAsia="Times New Roman"/>
          <w:i/>
          <w:iCs/>
          <w:szCs w:val="17"/>
        </w:rPr>
        <w:t>Preamble</w:t>
      </w:r>
    </w:p>
    <w:p w14:paraId="15B2E55B" w14:textId="77777777" w:rsidR="00272642" w:rsidRPr="00272642" w:rsidRDefault="00272642" w:rsidP="00272642">
      <w:pPr>
        <w:spacing w:after="60"/>
        <w:rPr>
          <w:rFonts w:eastAsia="Times New Roman"/>
          <w:szCs w:val="17"/>
        </w:rPr>
      </w:pPr>
      <w:r w:rsidRPr="00272642">
        <w:rPr>
          <w:rFonts w:eastAsia="Times New Roman"/>
          <w:szCs w:val="17"/>
        </w:rPr>
        <w:t xml:space="preserve">Section 4(3) of the </w:t>
      </w:r>
      <w:r w:rsidRPr="00272642">
        <w:rPr>
          <w:rFonts w:eastAsia="Times New Roman"/>
          <w:i/>
          <w:iCs/>
          <w:szCs w:val="17"/>
        </w:rPr>
        <w:t>Supported Residential Facilities Act 1992</w:t>
      </w:r>
      <w:r w:rsidRPr="00272642">
        <w:rPr>
          <w:rFonts w:eastAsia="Times New Roman"/>
          <w:szCs w:val="17"/>
        </w:rPr>
        <w:t>, provides that the Minister may, by notice in the Gazette, confer exemptions from the Act, or from provisions of the Act by notice in the Government Gazette.</w:t>
      </w:r>
    </w:p>
    <w:p w14:paraId="0B15A044" w14:textId="77777777" w:rsidR="00272642" w:rsidRPr="00272642" w:rsidRDefault="00272642" w:rsidP="00272642">
      <w:pPr>
        <w:spacing w:after="60"/>
        <w:rPr>
          <w:rFonts w:eastAsia="Times New Roman"/>
          <w:szCs w:val="17"/>
        </w:rPr>
      </w:pPr>
      <w:r w:rsidRPr="00272642">
        <w:rPr>
          <w:rFonts w:eastAsia="Times New Roman"/>
          <w:szCs w:val="17"/>
        </w:rPr>
        <w:t xml:space="preserve">Pursuant to Section 4(8)(a) of the </w:t>
      </w:r>
      <w:r w:rsidRPr="00272642">
        <w:rPr>
          <w:rFonts w:eastAsia="Times New Roman"/>
          <w:i/>
          <w:iCs/>
          <w:szCs w:val="17"/>
        </w:rPr>
        <w:t>Supported Residential Facilities Act 1992</w:t>
      </w:r>
      <w:r w:rsidRPr="00272642">
        <w:rPr>
          <w:rFonts w:eastAsia="Times New Roman"/>
          <w:szCs w:val="17"/>
        </w:rPr>
        <w:t xml:space="preserve">, I revoke the exemptions under that Act published in the Gazette on 14 May 2009 (see Gazette 14 May 2009, pp.1741) in relation to facilities that provide residential care services approved under Part 2.1 of the </w:t>
      </w:r>
      <w:r w:rsidRPr="00272642">
        <w:rPr>
          <w:rFonts w:eastAsia="Times New Roman"/>
          <w:i/>
          <w:iCs/>
          <w:szCs w:val="17"/>
        </w:rPr>
        <w:t>Aged Care Act 1997</w:t>
      </w:r>
      <w:r w:rsidRPr="00272642">
        <w:rPr>
          <w:rFonts w:eastAsia="Times New Roman"/>
          <w:szCs w:val="17"/>
        </w:rPr>
        <w:t>, of the Commonwealth.</w:t>
      </w:r>
    </w:p>
    <w:p w14:paraId="57B1F9C3" w14:textId="77777777" w:rsidR="00272642" w:rsidRPr="00272642" w:rsidRDefault="00272642" w:rsidP="00272642">
      <w:pPr>
        <w:spacing w:after="60"/>
        <w:jc w:val="center"/>
        <w:rPr>
          <w:smallCaps/>
          <w:szCs w:val="17"/>
        </w:rPr>
      </w:pPr>
      <w:r w:rsidRPr="00272642">
        <w:rPr>
          <w:smallCaps/>
          <w:szCs w:val="17"/>
        </w:rPr>
        <w:t>Notice</w:t>
      </w:r>
    </w:p>
    <w:p w14:paraId="61C79C5B" w14:textId="77777777" w:rsidR="00272642" w:rsidRPr="00272642" w:rsidRDefault="00272642" w:rsidP="00272642">
      <w:pPr>
        <w:spacing w:after="60"/>
        <w:rPr>
          <w:rFonts w:eastAsia="Times New Roman"/>
          <w:szCs w:val="17"/>
        </w:rPr>
      </w:pPr>
      <w:r w:rsidRPr="00272642">
        <w:rPr>
          <w:rFonts w:eastAsia="Times New Roman"/>
          <w:szCs w:val="17"/>
        </w:rPr>
        <w:t xml:space="preserve">Pursuant to Section 4(3)(b) of the </w:t>
      </w:r>
      <w:r w:rsidRPr="00272642">
        <w:rPr>
          <w:rFonts w:eastAsia="Times New Roman"/>
          <w:i/>
          <w:iCs/>
          <w:szCs w:val="17"/>
        </w:rPr>
        <w:t>Supported Residential Facilities Act 1992</w:t>
      </w:r>
      <w:r w:rsidRPr="00272642">
        <w:rPr>
          <w:rFonts w:eastAsia="Times New Roman"/>
          <w:szCs w:val="17"/>
        </w:rPr>
        <w:t xml:space="preserve">, I exempt from the </w:t>
      </w:r>
      <w:r w:rsidRPr="00272642">
        <w:rPr>
          <w:rFonts w:eastAsia="Times New Roman"/>
          <w:i/>
          <w:iCs/>
          <w:szCs w:val="17"/>
        </w:rPr>
        <w:t>Supported Residential Facilities Act 1992</w:t>
      </w:r>
      <w:r w:rsidRPr="00272642">
        <w:rPr>
          <w:rFonts w:eastAsia="Times New Roman"/>
          <w:szCs w:val="17"/>
        </w:rPr>
        <w:t>:</w:t>
      </w:r>
    </w:p>
    <w:p w14:paraId="41C64C30" w14:textId="77777777" w:rsidR="00272642" w:rsidRPr="00272642" w:rsidRDefault="00272642" w:rsidP="00272642">
      <w:pPr>
        <w:spacing w:after="60"/>
        <w:ind w:left="426" w:hanging="284"/>
        <w:rPr>
          <w:rFonts w:eastAsia="Times New Roman"/>
          <w:szCs w:val="17"/>
        </w:rPr>
      </w:pPr>
      <w:r w:rsidRPr="00272642">
        <w:rPr>
          <w:rFonts w:eastAsia="Times New Roman"/>
          <w:szCs w:val="17"/>
        </w:rPr>
        <w:t>1.</w:t>
      </w:r>
      <w:r w:rsidRPr="00272642">
        <w:rPr>
          <w:rFonts w:eastAsia="Times New Roman"/>
          <w:szCs w:val="17"/>
        </w:rPr>
        <w:tab/>
        <w:t xml:space="preserve">registered providers under Chapter 3, Part 2 of the </w:t>
      </w:r>
      <w:r w:rsidRPr="00272642">
        <w:rPr>
          <w:rFonts w:eastAsia="Times New Roman"/>
          <w:i/>
          <w:iCs/>
          <w:szCs w:val="17"/>
        </w:rPr>
        <w:t>Aged Care Act 2024</w:t>
      </w:r>
    </w:p>
    <w:p w14:paraId="6F65B450" w14:textId="77777777" w:rsidR="00272642" w:rsidRPr="00272642" w:rsidRDefault="00272642" w:rsidP="00272642">
      <w:pPr>
        <w:spacing w:after="60"/>
        <w:ind w:left="426" w:hanging="284"/>
        <w:rPr>
          <w:rFonts w:eastAsia="Times New Roman"/>
          <w:szCs w:val="17"/>
        </w:rPr>
      </w:pPr>
      <w:r w:rsidRPr="00272642">
        <w:rPr>
          <w:rFonts w:eastAsia="Times New Roman"/>
          <w:szCs w:val="17"/>
        </w:rPr>
        <w:t>2.</w:t>
      </w:r>
      <w:r w:rsidRPr="00272642">
        <w:rPr>
          <w:rFonts w:eastAsia="Times New Roman"/>
          <w:szCs w:val="17"/>
        </w:rPr>
        <w:tab/>
        <w:t xml:space="preserve">state government agencies that provide accommodation services as defined under Section 3 of the </w:t>
      </w:r>
      <w:r w:rsidRPr="00272642">
        <w:rPr>
          <w:rFonts w:eastAsia="Times New Roman"/>
          <w:i/>
          <w:iCs/>
          <w:szCs w:val="17"/>
        </w:rPr>
        <w:t>Disability Services Act 1993</w:t>
      </w:r>
      <w:r w:rsidRPr="00272642">
        <w:rPr>
          <w:rFonts w:eastAsia="Times New Roman"/>
          <w:szCs w:val="17"/>
        </w:rPr>
        <w:t>.</w:t>
      </w:r>
    </w:p>
    <w:p w14:paraId="2BC349F7" w14:textId="77777777" w:rsidR="00272642" w:rsidRPr="00272642" w:rsidRDefault="00272642" w:rsidP="00272642">
      <w:pPr>
        <w:spacing w:after="60"/>
        <w:rPr>
          <w:rFonts w:eastAsia="Times New Roman"/>
          <w:szCs w:val="17"/>
        </w:rPr>
      </w:pPr>
      <w:r w:rsidRPr="00272642">
        <w:rPr>
          <w:rFonts w:eastAsia="Times New Roman"/>
          <w:szCs w:val="17"/>
        </w:rPr>
        <w:t>I declare that this exemption will come into operation from 17 February 2026.</w:t>
      </w:r>
    </w:p>
    <w:p w14:paraId="7DF94798" w14:textId="77777777" w:rsidR="00272642" w:rsidRPr="00272642" w:rsidRDefault="00272642" w:rsidP="00272642">
      <w:pPr>
        <w:spacing w:after="0"/>
        <w:rPr>
          <w:rFonts w:eastAsia="Times New Roman"/>
          <w:szCs w:val="17"/>
        </w:rPr>
      </w:pPr>
      <w:r w:rsidRPr="00272642">
        <w:rPr>
          <w:rFonts w:eastAsia="Times New Roman"/>
          <w:szCs w:val="17"/>
        </w:rPr>
        <w:t>Dated: 16 February 2026</w:t>
      </w:r>
    </w:p>
    <w:p w14:paraId="5F3C7B44" w14:textId="77777777" w:rsidR="00272642" w:rsidRPr="00272642" w:rsidRDefault="00272642" w:rsidP="00272642">
      <w:pPr>
        <w:spacing w:after="0"/>
        <w:jc w:val="right"/>
        <w:rPr>
          <w:rFonts w:eastAsia="Times New Roman"/>
          <w:smallCaps/>
          <w:szCs w:val="20"/>
        </w:rPr>
      </w:pPr>
      <w:r w:rsidRPr="00272642">
        <w:rPr>
          <w:rFonts w:eastAsia="Times New Roman"/>
          <w:smallCaps/>
          <w:szCs w:val="20"/>
        </w:rPr>
        <w:t>Hon Nat Cook MP</w:t>
      </w:r>
    </w:p>
    <w:p w14:paraId="14192F33" w14:textId="12812AE5" w:rsidR="00272642" w:rsidRDefault="00272642" w:rsidP="004904A5">
      <w:pPr>
        <w:spacing w:after="0"/>
        <w:jc w:val="right"/>
        <w:rPr>
          <w:rFonts w:eastAsia="Times New Roman"/>
          <w:szCs w:val="17"/>
        </w:rPr>
      </w:pPr>
      <w:r w:rsidRPr="00272642">
        <w:rPr>
          <w:rFonts w:eastAsia="Times New Roman"/>
          <w:szCs w:val="17"/>
        </w:rPr>
        <w:t>Minister for Human Services</w:t>
      </w:r>
    </w:p>
    <w:p w14:paraId="49535634" w14:textId="77777777" w:rsidR="004904A5" w:rsidRDefault="004904A5" w:rsidP="004904A5">
      <w:pPr>
        <w:pBdr>
          <w:bottom w:val="single" w:sz="4" w:space="1" w:color="auto"/>
        </w:pBdr>
        <w:spacing w:after="0" w:line="52" w:lineRule="exact"/>
        <w:jc w:val="center"/>
        <w:rPr>
          <w:rFonts w:eastAsia="Times New Roman"/>
          <w:szCs w:val="17"/>
        </w:rPr>
      </w:pPr>
    </w:p>
    <w:p w14:paraId="44269A87" w14:textId="77777777" w:rsidR="004904A5" w:rsidRDefault="004904A5" w:rsidP="004904A5">
      <w:pPr>
        <w:pBdr>
          <w:top w:val="single" w:sz="4" w:space="1" w:color="auto"/>
        </w:pBdr>
        <w:spacing w:before="34" w:after="0" w:line="14" w:lineRule="exact"/>
        <w:jc w:val="center"/>
        <w:rPr>
          <w:rFonts w:eastAsia="Times New Roman"/>
          <w:szCs w:val="17"/>
        </w:rPr>
      </w:pPr>
    </w:p>
    <w:p w14:paraId="5C7EDD54" w14:textId="77777777" w:rsidR="005439C6" w:rsidRDefault="005439C6" w:rsidP="005439C6">
      <w:pPr>
        <w:pStyle w:val="NoSpacing"/>
      </w:pPr>
    </w:p>
    <w:p w14:paraId="0A84521B" w14:textId="44BD4087" w:rsidR="00612322" w:rsidRDefault="00DE4ABB" w:rsidP="00DE4ABB">
      <w:pPr>
        <w:pStyle w:val="Heading2"/>
      </w:pPr>
      <w:bookmarkStart w:id="43" w:name="_Toc222390434"/>
      <w:r>
        <w:t>Work Health And Safety Act 2012</w:t>
      </w:r>
      <w:bookmarkEnd w:id="43"/>
    </w:p>
    <w:p w14:paraId="114E9CEB" w14:textId="77777777" w:rsidR="00612322" w:rsidRDefault="00612322" w:rsidP="00612322">
      <w:pPr>
        <w:pStyle w:val="GG-Title3"/>
      </w:pPr>
      <w:r>
        <w:t>Approved Codes of Practice</w:t>
      </w:r>
    </w:p>
    <w:p w14:paraId="0FE6A550" w14:textId="77777777" w:rsidR="00612322" w:rsidRPr="00EB20F5" w:rsidRDefault="00612322" w:rsidP="00612322">
      <w:pPr>
        <w:pStyle w:val="GG-body"/>
        <w:rPr>
          <w:spacing w:val="-4"/>
        </w:rPr>
      </w:pPr>
      <w:r>
        <w:t xml:space="preserve">I, Kyam Maher MLC, Minister for Industrial Relations and Public Sector, hereby approve the following Codes of Practice as approved </w:t>
      </w:r>
      <w:r w:rsidRPr="00EB20F5">
        <w:rPr>
          <w:spacing w:val="-4"/>
        </w:rPr>
        <w:t xml:space="preserve">Codes of Practice in South Australia pursuant to Section 274 of the </w:t>
      </w:r>
      <w:r w:rsidRPr="00EB20F5">
        <w:rPr>
          <w:i/>
          <w:iCs/>
          <w:spacing w:val="-4"/>
        </w:rPr>
        <w:t>Work Health and Safety Act 2012</w:t>
      </w:r>
      <w:r w:rsidRPr="00EB20F5">
        <w:rPr>
          <w:spacing w:val="-4"/>
        </w:rPr>
        <w:t>, which will operate from 1</w:t>
      </w:r>
      <w:r>
        <w:rPr>
          <w:spacing w:val="-4"/>
        </w:rPr>
        <w:t>9</w:t>
      </w:r>
      <w:r w:rsidRPr="00EB20F5">
        <w:rPr>
          <w:spacing w:val="-4"/>
        </w:rPr>
        <w:t> February 2026:</w:t>
      </w:r>
    </w:p>
    <w:p w14:paraId="1E609B8C" w14:textId="77777777" w:rsidR="00612322" w:rsidRDefault="00612322" w:rsidP="00612322">
      <w:pPr>
        <w:pStyle w:val="GG-body"/>
        <w:ind w:left="284" w:hanging="142"/>
      </w:pPr>
      <w:r>
        <w:t>•</w:t>
      </w:r>
      <w:r>
        <w:tab/>
        <w:t>Managing Psychosocial Hazards at Work Code of Practice 2025</w:t>
      </w:r>
    </w:p>
    <w:p w14:paraId="7B3C0726" w14:textId="77777777" w:rsidR="00612322" w:rsidRDefault="00612322" w:rsidP="00612322">
      <w:pPr>
        <w:pStyle w:val="GG-body"/>
        <w:ind w:left="284" w:hanging="142"/>
      </w:pPr>
      <w:r>
        <w:t>•</w:t>
      </w:r>
      <w:r>
        <w:tab/>
        <w:t>Sexual and Gender Based Harassment Code of Practice 2025</w:t>
      </w:r>
    </w:p>
    <w:p w14:paraId="48EB2CF9" w14:textId="77777777" w:rsidR="00612322" w:rsidRDefault="00612322" w:rsidP="00612322">
      <w:pPr>
        <w:pStyle w:val="GG-SDated"/>
      </w:pPr>
      <w:r>
        <w:t>Dated: 16 February 2026</w:t>
      </w:r>
    </w:p>
    <w:p w14:paraId="01292327" w14:textId="77777777" w:rsidR="00612322" w:rsidRDefault="00612322" w:rsidP="00612322">
      <w:pPr>
        <w:pStyle w:val="GG-SName"/>
      </w:pPr>
      <w:r>
        <w:t>Hon Kyam Maher MLC</w:t>
      </w:r>
    </w:p>
    <w:p w14:paraId="223648B7" w14:textId="77777777" w:rsidR="00612322" w:rsidRDefault="00612322" w:rsidP="00612322">
      <w:pPr>
        <w:pStyle w:val="GG-Signature"/>
      </w:pPr>
      <w:r>
        <w:t>Deputy Premier</w:t>
      </w:r>
    </w:p>
    <w:p w14:paraId="1C2B0D66" w14:textId="311F126F" w:rsidR="00612322" w:rsidRDefault="00612322" w:rsidP="00612322">
      <w:pPr>
        <w:pStyle w:val="GG-Signature"/>
      </w:pPr>
      <w:r>
        <w:t>Minister for Industrial Relations and Public Sector</w:t>
      </w:r>
    </w:p>
    <w:p w14:paraId="4519C858" w14:textId="77777777" w:rsidR="00612322" w:rsidRDefault="00612322" w:rsidP="00612322">
      <w:pPr>
        <w:pStyle w:val="GG-Signature"/>
        <w:pBdr>
          <w:bottom w:val="single" w:sz="4" w:space="1" w:color="auto"/>
        </w:pBdr>
        <w:spacing w:line="52" w:lineRule="exact"/>
        <w:jc w:val="center"/>
      </w:pPr>
    </w:p>
    <w:p w14:paraId="51F16E7A" w14:textId="77777777" w:rsidR="00612322" w:rsidRDefault="00612322" w:rsidP="00612322">
      <w:pPr>
        <w:pStyle w:val="GG-Signature"/>
        <w:pBdr>
          <w:top w:val="single" w:sz="4" w:space="1" w:color="auto"/>
        </w:pBdr>
        <w:spacing w:before="34" w:line="14" w:lineRule="exact"/>
        <w:jc w:val="center"/>
      </w:pPr>
    </w:p>
    <w:p w14:paraId="3A08BC04" w14:textId="77777777" w:rsidR="00612322" w:rsidRPr="007D2F27" w:rsidRDefault="00612322" w:rsidP="00612322">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079A4646" w14:textId="77777777" w:rsidR="00F15558" w:rsidRDefault="00F15558">
      <w:pPr>
        <w:spacing w:after="0" w:line="240" w:lineRule="auto"/>
        <w:jc w:val="left"/>
        <w:rPr>
          <w:lang w:val="en-US"/>
        </w:rPr>
      </w:pPr>
    </w:p>
    <w:p w14:paraId="7E371D2C" w14:textId="77777777" w:rsidR="00F15558" w:rsidRDefault="00F15558">
      <w:pPr>
        <w:spacing w:after="0" w:line="240" w:lineRule="auto"/>
        <w:jc w:val="left"/>
        <w:rPr>
          <w:lang w:val="en-US"/>
        </w:rPr>
      </w:pPr>
    </w:p>
    <w:p w14:paraId="431E2677" w14:textId="77777777" w:rsidR="00F15558" w:rsidRDefault="00F15558">
      <w:pPr>
        <w:spacing w:after="0" w:line="240" w:lineRule="auto"/>
        <w:jc w:val="left"/>
        <w:rPr>
          <w:lang w:val="en-US"/>
        </w:rPr>
      </w:pPr>
    </w:p>
    <w:p w14:paraId="51B80F69" w14:textId="77777777" w:rsidR="00F15558" w:rsidRDefault="00F15558">
      <w:pPr>
        <w:spacing w:after="0" w:line="240" w:lineRule="auto"/>
        <w:jc w:val="left"/>
        <w:rPr>
          <w:lang w:val="en-US"/>
        </w:rPr>
      </w:pPr>
    </w:p>
    <w:p w14:paraId="74BFE642" w14:textId="76B67BCB" w:rsidR="00F15558" w:rsidRDefault="00F15558">
      <w:pPr>
        <w:spacing w:after="0" w:line="240" w:lineRule="auto"/>
        <w:jc w:val="left"/>
        <w:rPr>
          <w:lang w:val="en-US"/>
        </w:rPr>
      </w:pPr>
      <w:r>
        <w:rPr>
          <w:lang w:val="en-US"/>
        </w:rPr>
        <w:br w:type="page"/>
      </w:r>
    </w:p>
    <w:p w14:paraId="3A61D165" w14:textId="77777777" w:rsidR="009D1E2E" w:rsidRPr="009D1E2E" w:rsidRDefault="009D1E2E" w:rsidP="0043001F">
      <w:pPr>
        <w:pStyle w:val="Heading1"/>
      </w:pPr>
      <w:bookmarkStart w:id="44" w:name="_Toc33707983"/>
      <w:bookmarkStart w:id="45" w:name="_Toc33708154"/>
      <w:bookmarkStart w:id="46" w:name="_Toc222390435"/>
      <w:r>
        <w:lastRenderedPageBreak/>
        <w:t>Local</w:t>
      </w:r>
      <w:r w:rsidRPr="009D1E2E">
        <w:t xml:space="preserve"> Government Instruments</w:t>
      </w:r>
      <w:bookmarkEnd w:id="44"/>
      <w:bookmarkEnd w:id="45"/>
      <w:bookmarkEnd w:id="46"/>
    </w:p>
    <w:p w14:paraId="6491BD4C" w14:textId="18EDE6E0" w:rsidR="00B822D3" w:rsidRPr="00B822D3" w:rsidRDefault="00DE4ABB" w:rsidP="00DE4ABB">
      <w:pPr>
        <w:pStyle w:val="Heading2"/>
      </w:pPr>
      <w:bookmarkStart w:id="47" w:name="_Toc222390436"/>
      <w:r w:rsidRPr="00B822D3">
        <w:t>Town Of Gawler</w:t>
      </w:r>
      <w:bookmarkEnd w:id="47"/>
    </w:p>
    <w:p w14:paraId="4617ED0B" w14:textId="77777777" w:rsidR="00B822D3" w:rsidRPr="00B822D3" w:rsidRDefault="00B822D3" w:rsidP="00B822D3">
      <w:pPr>
        <w:jc w:val="center"/>
        <w:rPr>
          <w:smallCaps/>
          <w:szCs w:val="17"/>
        </w:rPr>
      </w:pPr>
      <w:r w:rsidRPr="00B822D3">
        <w:rPr>
          <w:smallCaps/>
          <w:szCs w:val="17"/>
        </w:rPr>
        <w:t>Local Government Act 1999</w:t>
      </w:r>
    </w:p>
    <w:p w14:paraId="1EED9012" w14:textId="77777777" w:rsidR="00B822D3" w:rsidRPr="00B822D3" w:rsidRDefault="00B822D3" w:rsidP="00B822D3">
      <w:pPr>
        <w:jc w:val="center"/>
        <w:rPr>
          <w:i/>
          <w:szCs w:val="17"/>
        </w:rPr>
      </w:pPr>
      <w:r w:rsidRPr="00B822D3">
        <w:rPr>
          <w:i/>
          <w:szCs w:val="17"/>
        </w:rPr>
        <w:t>Notice of Vacancy in the Office of Member of Council</w:t>
      </w:r>
    </w:p>
    <w:p w14:paraId="1ABCCA8C" w14:textId="29FB13C4" w:rsidR="00B822D3" w:rsidRPr="00B822D3" w:rsidRDefault="00B822D3" w:rsidP="00B822D3">
      <w:r w:rsidRPr="00B822D3">
        <w:t xml:space="preserve">Notice is hereby given in accordance with Section 54(6) of the </w:t>
      </w:r>
      <w:r w:rsidRPr="00B822D3">
        <w:rPr>
          <w:i/>
          <w:iCs/>
        </w:rPr>
        <w:t>Local Government Act 1999</w:t>
      </w:r>
      <w:r w:rsidRPr="00B822D3">
        <w:t xml:space="preserve"> that the office of area councillor for the Town </w:t>
      </w:r>
      <w:r w:rsidRPr="00F501C6">
        <w:rPr>
          <w:spacing w:val="-2"/>
        </w:rPr>
        <w:t xml:space="preserve">of Gawler, formerly occupied by Ethan White, became vacant by operation of Section 54(1)(a) of the </w:t>
      </w:r>
      <w:r w:rsidRPr="00F501C6">
        <w:rPr>
          <w:i/>
          <w:iCs/>
          <w:spacing w:val="-2"/>
        </w:rPr>
        <w:t>Local Government Act 1999</w:t>
      </w:r>
      <w:r w:rsidRPr="00F501C6">
        <w:rPr>
          <w:spacing w:val="-2"/>
        </w:rPr>
        <w:t xml:space="preserve"> on</w:t>
      </w:r>
      <w:r w:rsidR="00311363">
        <w:rPr>
          <w:spacing w:val="-2"/>
        </w:rPr>
        <w:br/>
      </w:r>
      <w:r w:rsidRPr="00F501C6">
        <w:rPr>
          <w:spacing w:val="-2"/>
        </w:rPr>
        <w:t>28 January 2026.</w:t>
      </w:r>
    </w:p>
    <w:p w14:paraId="57B325B0" w14:textId="77777777" w:rsidR="00B822D3" w:rsidRPr="00B822D3" w:rsidRDefault="00B822D3" w:rsidP="00B822D3">
      <w:pPr>
        <w:spacing w:after="0"/>
        <w:rPr>
          <w:rFonts w:eastAsia="Times New Roman"/>
          <w:szCs w:val="17"/>
        </w:rPr>
      </w:pPr>
      <w:r w:rsidRPr="00B822D3">
        <w:rPr>
          <w:rFonts w:eastAsia="Times New Roman"/>
          <w:szCs w:val="17"/>
        </w:rPr>
        <w:t>Dated: 19 February 2026</w:t>
      </w:r>
    </w:p>
    <w:p w14:paraId="0EB9C00F" w14:textId="77777777" w:rsidR="00B822D3" w:rsidRPr="00B822D3" w:rsidRDefault="00B822D3" w:rsidP="00B822D3">
      <w:pPr>
        <w:spacing w:after="0"/>
        <w:jc w:val="right"/>
        <w:rPr>
          <w:rFonts w:eastAsia="Times New Roman"/>
          <w:smallCaps/>
          <w:szCs w:val="20"/>
        </w:rPr>
      </w:pPr>
      <w:r w:rsidRPr="00B822D3">
        <w:rPr>
          <w:rFonts w:eastAsia="Times New Roman"/>
          <w:smallCaps/>
          <w:szCs w:val="20"/>
        </w:rPr>
        <w:t>Chris Cowley</w:t>
      </w:r>
    </w:p>
    <w:p w14:paraId="55AAE256" w14:textId="2967AC56" w:rsidR="009D1E2E" w:rsidRPr="00B822D3" w:rsidRDefault="00B822D3" w:rsidP="00B822D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B822D3">
        <w:rPr>
          <w:rFonts w:eastAsia="Times New Roman"/>
          <w:szCs w:val="17"/>
        </w:rPr>
        <w:t>Chief Executive Officer</w:t>
      </w:r>
    </w:p>
    <w:p w14:paraId="3C56685B" w14:textId="77777777" w:rsidR="00B822D3" w:rsidRDefault="00B822D3" w:rsidP="00B822D3">
      <w:pPr>
        <w:pStyle w:val="GG-body"/>
        <w:pBdr>
          <w:bottom w:val="single" w:sz="4" w:space="1" w:color="auto"/>
        </w:pBdr>
        <w:spacing w:after="0" w:line="52" w:lineRule="exact"/>
        <w:jc w:val="center"/>
        <w:rPr>
          <w:lang w:val="en-US"/>
        </w:rPr>
      </w:pPr>
    </w:p>
    <w:p w14:paraId="22801821" w14:textId="77777777" w:rsidR="00B822D3" w:rsidRDefault="00B822D3" w:rsidP="00B822D3">
      <w:pPr>
        <w:pStyle w:val="GG-body"/>
        <w:pBdr>
          <w:top w:val="single" w:sz="4" w:space="1" w:color="auto"/>
        </w:pBdr>
        <w:spacing w:before="34" w:after="0" w:line="14" w:lineRule="exact"/>
        <w:jc w:val="center"/>
        <w:rPr>
          <w:lang w:val="en-US"/>
        </w:rPr>
      </w:pPr>
    </w:p>
    <w:p w14:paraId="213919EB" w14:textId="77777777" w:rsidR="00B822D3" w:rsidRDefault="00B822D3" w:rsidP="00B822D3">
      <w:pPr>
        <w:pStyle w:val="NoSpacing"/>
        <w:rPr>
          <w:lang w:val="en-US"/>
        </w:rPr>
      </w:pPr>
    </w:p>
    <w:p w14:paraId="6F250CB0" w14:textId="3FF52C08" w:rsidR="00AF0F63" w:rsidRPr="00AF0F63" w:rsidRDefault="00DE4ABB" w:rsidP="00DE4ABB">
      <w:pPr>
        <w:pStyle w:val="Heading2"/>
      </w:pPr>
      <w:bookmarkStart w:id="48" w:name="_Toc222390437"/>
      <w:r w:rsidRPr="00AF0F63">
        <w:t>Renmark Paringa Council</w:t>
      </w:r>
      <w:bookmarkEnd w:id="48"/>
    </w:p>
    <w:p w14:paraId="7B64A4D5" w14:textId="77777777" w:rsidR="00AF0F63" w:rsidRPr="00AF0F63" w:rsidRDefault="00AF0F63" w:rsidP="00AF0F63">
      <w:pPr>
        <w:jc w:val="center"/>
        <w:rPr>
          <w:smallCaps/>
          <w:szCs w:val="17"/>
        </w:rPr>
      </w:pPr>
      <w:r w:rsidRPr="00AF0F63">
        <w:rPr>
          <w:smallCaps/>
          <w:szCs w:val="17"/>
        </w:rPr>
        <w:t>Roads (Opening and Closing) Act 1991</w:t>
      </w:r>
    </w:p>
    <w:p w14:paraId="5F148AF8" w14:textId="77777777" w:rsidR="00AF0F63" w:rsidRPr="00AF0F63" w:rsidRDefault="00AF0F63" w:rsidP="00AF0F63">
      <w:pPr>
        <w:jc w:val="center"/>
        <w:rPr>
          <w:i/>
          <w:szCs w:val="17"/>
        </w:rPr>
      </w:pPr>
      <w:r w:rsidRPr="00AF0F63">
        <w:rPr>
          <w:i/>
          <w:szCs w:val="17"/>
        </w:rPr>
        <w:t>Road Closure—Old Cooltong Avenue and Tareena Street, Cooltong</w:t>
      </w:r>
    </w:p>
    <w:p w14:paraId="32243538" w14:textId="77777777" w:rsidR="00AF0F63" w:rsidRPr="00AF0F63" w:rsidRDefault="00AF0F63" w:rsidP="00AF0F63">
      <w:pPr>
        <w:rPr>
          <w:rFonts w:eastAsia="Times New Roman"/>
          <w:szCs w:val="17"/>
        </w:rPr>
      </w:pPr>
      <w:r w:rsidRPr="00AF0F63">
        <w:rPr>
          <w:rFonts w:eastAsia="Times New Roman"/>
          <w:szCs w:val="17"/>
        </w:rPr>
        <w:t xml:space="preserve">Notice is hereby given, pursuant to Section 10 of the </w:t>
      </w:r>
      <w:r w:rsidRPr="00AF0F63">
        <w:rPr>
          <w:rFonts w:eastAsia="Times New Roman"/>
          <w:i/>
          <w:iCs/>
          <w:szCs w:val="17"/>
        </w:rPr>
        <w:t>Roads (Opening and Closing) Act 1991</w:t>
      </w:r>
      <w:r w:rsidRPr="00AF0F63">
        <w:rPr>
          <w:rFonts w:eastAsia="Times New Roman"/>
          <w:szCs w:val="17"/>
        </w:rPr>
        <w:t xml:space="preserve">, that the Renmark Paringa Council proposes </w:t>
      </w:r>
      <w:r w:rsidRPr="00AF0F63">
        <w:rPr>
          <w:rFonts w:eastAsia="Times New Roman"/>
          <w:spacing w:val="-4"/>
          <w:szCs w:val="17"/>
        </w:rPr>
        <w:t>to make a Road Process Order to close and merge with Allotment 3 in D73115, Renmark Irrigation District—130 Old Cooltong Avenue, Cooltong,</w:t>
      </w:r>
      <w:r w:rsidRPr="00AF0F63">
        <w:rPr>
          <w:rFonts w:eastAsia="Times New Roman"/>
          <w:szCs w:val="17"/>
        </w:rPr>
        <w:t xml:space="preserve"> </w:t>
      </w:r>
      <w:r w:rsidRPr="00AF0F63">
        <w:rPr>
          <w:rFonts w:eastAsia="Times New Roman"/>
          <w:spacing w:val="-4"/>
          <w:szCs w:val="17"/>
        </w:rPr>
        <w:t>the portion of the public road (Old Cooltong Avenue) adjoining Allotment 3 in D73115, Renmark Irrigation District, more particularly delineated and lettered ‘A’ on Preliminary Plan 26/0002 and to close and merge with Allotment 2 in D73115, Renmark Irrigation District—69 Tareena Street,</w:t>
      </w:r>
      <w:r w:rsidRPr="00AF0F63">
        <w:rPr>
          <w:rFonts w:eastAsia="Times New Roman"/>
          <w:szCs w:val="17"/>
        </w:rPr>
        <w:t xml:space="preserve"> Cooltong, the portion of the public road (Tareena Street) adjoining Allotment 2 in D73115, Renmark Irrigation District, more particularly delineated and lettered ‘B’ on Preliminary Plan 26/0002.</w:t>
      </w:r>
    </w:p>
    <w:p w14:paraId="321A791D" w14:textId="77777777" w:rsidR="00AF0F63" w:rsidRPr="00AF0F63" w:rsidRDefault="00AF0F63" w:rsidP="00AF0F63">
      <w:pPr>
        <w:rPr>
          <w:rFonts w:eastAsia="Times New Roman"/>
          <w:szCs w:val="17"/>
        </w:rPr>
      </w:pPr>
      <w:r w:rsidRPr="00AF0F63">
        <w:rPr>
          <w:rFonts w:eastAsia="Times New Roman"/>
          <w:szCs w:val="17"/>
        </w:rPr>
        <w:t xml:space="preserve">The Preliminary Plan and Statement of Persons Affected is available for public inspection at the office of the Renmark Paringa Council, 61 Eighteenth Street, Renmark, and the Adelaide Office of the Surveyor General, during normal office hours. The Preliminary Plan can also be viewed at </w:t>
      </w:r>
      <w:hyperlink r:id="rId24" w:history="1">
        <w:r w:rsidRPr="00AF0F63">
          <w:rPr>
            <w:rFonts w:eastAsia="Times New Roman"/>
            <w:color w:val="0000FF"/>
            <w:szCs w:val="17"/>
            <w:u w:val="single"/>
          </w:rPr>
          <w:t>www.sa.gov.au/roadsactproposals</w:t>
        </w:r>
      </w:hyperlink>
      <w:r w:rsidRPr="00AF0F63">
        <w:rPr>
          <w:rFonts w:eastAsia="Times New Roman"/>
          <w:szCs w:val="17"/>
        </w:rPr>
        <w:t>.</w:t>
      </w:r>
    </w:p>
    <w:p w14:paraId="3CA52A39" w14:textId="77777777" w:rsidR="00AF0F63" w:rsidRPr="00AF0F63" w:rsidRDefault="00AF0F63" w:rsidP="00AF0F63">
      <w:pPr>
        <w:rPr>
          <w:rFonts w:eastAsia="Times New Roman"/>
          <w:spacing w:val="-2"/>
          <w:szCs w:val="17"/>
        </w:rPr>
      </w:pPr>
      <w:r w:rsidRPr="00AF0F63">
        <w:rPr>
          <w:rFonts w:eastAsia="Times New Roman"/>
          <w:spacing w:val="-4"/>
          <w:szCs w:val="17"/>
        </w:rPr>
        <w:t>Any application for easement or objection must set out the full name, address and details of the submission and must be fully supported by reasons.</w:t>
      </w:r>
      <w:r w:rsidRPr="00AF0F63">
        <w:rPr>
          <w:rFonts w:eastAsia="Times New Roman"/>
          <w:spacing w:val="-2"/>
          <w:szCs w:val="17"/>
        </w:rPr>
        <w:t xml:space="preserve"> The application for easement or objection must be made in writing to the Renmark Paringa Council, PO Box 730, Renmark SA 5341, </w:t>
      </w:r>
      <w:r w:rsidRPr="00AF0F63">
        <w:rPr>
          <w:rFonts w:eastAsia="Times New Roman"/>
          <w:spacing w:val="-2"/>
          <w:szCs w:val="17"/>
        </w:rPr>
        <w:br/>
        <w:t>within 28 days of this notice, and a copy must be forwarded to the Surveyor General at GPO Box 1815, Adelaide SA 5001. Where a submission is made, the applicant must be prepared to support their submission in person upon Council giving notification of a meeting at which the matter will be considered.</w:t>
      </w:r>
    </w:p>
    <w:p w14:paraId="27519AA2" w14:textId="04FC728E" w:rsidR="00AF0F63" w:rsidRPr="00AF0F63" w:rsidRDefault="00AF0F63" w:rsidP="00AF0F63">
      <w:pPr>
        <w:spacing w:after="0"/>
        <w:rPr>
          <w:rFonts w:eastAsia="Times New Roman"/>
          <w:szCs w:val="17"/>
        </w:rPr>
      </w:pPr>
      <w:r w:rsidRPr="00AF0F63">
        <w:rPr>
          <w:rFonts w:eastAsia="Times New Roman"/>
          <w:szCs w:val="17"/>
        </w:rPr>
        <w:t xml:space="preserve">Dated: </w:t>
      </w:r>
      <w:r w:rsidR="00F6112C">
        <w:rPr>
          <w:rFonts w:eastAsia="Times New Roman"/>
          <w:szCs w:val="17"/>
        </w:rPr>
        <w:t>1</w:t>
      </w:r>
      <w:r w:rsidRPr="00AF0F63">
        <w:rPr>
          <w:rFonts w:eastAsia="Times New Roman"/>
          <w:szCs w:val="17"/>
        </w:rPr>
        <w:t xml:space="preserve">9 </w:t>
      </w:r>
      <w:r w:rsidR="00F6112C">
        <w:rPr>
          <w:rFonts w:eastAsia="Times New Roman"/>
          <w:szCs w:val="17"/>
        </w:rPr>
        <w:t>February</w:t>
      </w:r>
      <w:r w:rsidRPr="00AF0F63">
        <w:rPr>
          <w:rFonts w:eastAsia="Times New Roman"/>
          <w:szCs w:val="17"/>
        </w:rPr>
        <w:t xml:space="preserve"> 2026</w:t>
      </w:r>
    </w:p>
    <w:p w14:paraId="00A60F19" w14:textId="77777777" w:rsidR="00AF0F63" w:rsidRPr="00AF0F63" w:rsidRDefault="00AF0F63" w:rsidP="00AF0F63">
      <w:pPr>
        <w:spacing w:after="0"/>
        <w:jc w:val="right"/>
        <w:rPr>
          <w:rFonts w:eastAsia="Times New Roman"/>
          <w:smallCaps/>
          <w:szCs w:val="20"/>
        </w:rPr>
      </w:pPr>
      <w:r w:rsidRPr="00AF0F63">
        <w:rPr>
          <w:rFonts w:eastAsia="Times New Roman"/>
          <w:smallCaps/>
          <w:szCs w:val="20"/>
        </w:rPr>
        <w:t>Tony Siviour</w:t>
      </w:r>
    </w:p>
    <w:p w14:paraId="2D99E2F1" w14:textId="66AED69B" w:rsidR="00AF0F63" w:rsidRDefault="00AF0F63" w:rsidP="00AF0F6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AF0F63">
        <w:rPr>
          <w:rFonts w:eastAsia="Times New Roman"/>
          <w:szCs w:val="17"/>
        </w:rPr>
        <w:t>Chief Executive Officer</w:t>
      </w:r>
    </w:p>
    <w:p w14:paraId="32946902" w14:textId="77777777" w:rsidR="00AF0F63" w:rsidRDefault="00AF0F63" w:rsidP="00AF0F63">
      <w:pPr>
        <w:pBdr>
          <w:bottom w:val="single" w:sz="4" w:space="1" w:color="auto"/>
        </w:pBdr>
        <w:spacing w:after="0" w:line="52" w:lineRule="exact"/>
        <w:jc w:val="center"/>
        <w:rPr>
          <w:rFonts w:eastAsia="Times New Roman"/>
          <w:szCs w:val="17"/>
        </w:rPr>
      </w:pPr>
    </w:p>
    <w:p w14:paraId="7FD85F85" w14:textId="77777777" w:rsidR="00AF0F63" w:rsidRDefault="00AF0F63" w:rsidP="00AF0F63">
      <w:pPr>
        <w:pBdr>
          <w:top w:val="single" w:sz="4" w:space="1" w:color="auto"/>
        </w:pBdr>
        <w:spacing w:before="34" w:after="0" w:line="14" w:lineRule="exact"/>
        <w:jc w:val="center"/>
        <w:rPr>
          <w:rFonts w:eastAsia="Times New Roman"/>
          <w:szCs w:val="17"/>
        </w:rPr>
      </w:pPr>
    </w:p>
    <w:p w14:paraId="57FB34CD" w14:textId="77777777" w:rsidR="00AF0F63" w:rsidRPr="00AF0F63" w:rsidRDefault="00AF0F63" w:rsidP="00AF0F6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5444D17A" w14:textId="77777777" w:rsidR="00AF0F63" w:rsidRDefault="00AF0F63" w:rsidP="00B822D3">
      <w:pPr>
        <w:pStyle w:val="NoSpacing"/>
        <w:rPr>
          <w:lang w:val="en-US"/>
        </w:rPr>
      </w:pPr>
    </w:p>
    <w:p w14:paraId="17B9E47F" w14:textId="77777777" w:rsidR="00E23F75" w:rsidRDefault="00E23F75">
      <w:pPr>
        <w:spacing w:after="0" w:line="240" w:lineRule="auto"/>
        <w:jc w:val="left"/>
        <w:rPr>
          <w:rFonts w:eastAsia="Times New Roman"/>
          <w:szCs w:val="17"/>
          <w:lang w:val="en-US"/>
        </w:rPr>
      </w:pPr>
      <w:r>
        <w:rPr>
          <w:lang w:val="en-US"/>
        </w:rPr>
        <w:br w:type="page"/>
      </w:r>
    </w:p>
    <w:p w14:paraId="517F9B27" w14:textId="77777777" w:rsidR="009D1E2E" w:rsidRPr="009D1E2E" w:rsidRDefault="009D1E2E" w:rsidP="0043001F">
      <w:pPr>
        <w:pStyle w:val="Heading1"/>
      </w:pPr>
      <w:bookmarkStart w:id="49" w:name="_Toc33707984"/>
      <w:bookmarkStart w:id="50" w:name="_Toc33708155"/>
      <w:bookmarkStart w:id="51" w:name="_Toc222390438"/>
      <w:r>
        <w:lastRenderedPageBreak/>
        <w:t>Public Notices</w:t>
      </w:r>
      <w:bookmarkEnd w:id="49"/>
      <w:bookmarkEnd w:id="50"/>
      <w:bookmarkEnd w:id="51"/>
    </w:p>
    <w:p w14:paraId="1CC59B36" w14:textId="64B32B9B" w:rsidR="00D909BF" w:rsidRPr="00D909BF" w:rsidRDefault="00DE4ABB" w:rsidP="00DE4ABB">
      <w:pPr>
        <w:pStyle w:val="Heading2"/>
      </w:pPr>
      <w:bookmarkStart w:id="52" w:name="_Toc222390439"/>
      <w:r w:rsidRPr="00D909BF">
        <w:t>National Electricity Law</w:t>
      </w:r>
      <w:bookmarkEnd w:id="52"/>
    </w:p>
    <w:p w14:paraId="63E027E1" w14:textId="77777777" w:rsidR="00D909BF" w:rsidRPr="00D909BF" w:rsidRDefault="00D909BF" w:rsidP="00D909BF">
      <w:pPr>
        <w:jc w:val="center"/>
        <w:rPr>
          <w:i/>
          <w:szCs w:val="17"/>
        </w:rPr>
      </w:pPr>
      <w:r w:rsidRPr="00D909BF">
        <w:rPr>
          <w:i/>
          <w:szCs w:val="17"/>
        </w:rPr>
        <w:t>Notice of Draft Determination</w:t>
      </w:r>
    </w:p>
    <w:p w14:paraId="2966C499" w14:textId="77777777" w:rsidR="00D909BF" w:rsidRPr="00D909BF" w:rsidRDefault="00D909BF" w:rsidP="00D909BF">
      <w:r w:rsidRPr="00D909BF">
        <w:t>The Australian Energy Market Commission (AEMC) gives notice under the National Electricity Law as follows:</w:t>
      </w:r>
    </w:p>
    <w:p w14:paraId="6690DD99" w14:textId="77777777" w:rsidR="00D909BF" w:rsidRPr="00D909BF" w:rsidRDefault="00D909BF" w:rsidP="00D909BF">
      <w:pPr>
        <w:ind w:left="142"/>
      </w:pPr>
      <w:r w:rsidRPr="00D909BF">
        <w:t xml:space="preserve">Under s 99, the making of a draft determination and related draft rule on </w:t>
      </w:r>
      <w:r w:rsidRPr="00D909BF">
        <w:rPr>
          <w:i/>
          <w:iCs/>
        </w:rPr>
        <w:t>Early application of a revised transmission Service Target Performance Incentive Scheme</w:t>
      </w:r>
      <w:r w:rsidRPr="00D909BF">
        <w:t xml:space="preserve"> proposal (Ref. ERC0421). Written requests for a pre-determination hearing must be received by</w:t>
      </w:r>
      <w:r w:rsidRPr="00D909BF">
        <w:br/>
      </w:r>
      <w:r w:rsidRPr="00D909BF">
        <w:rPr>
          <w:b/>
          <w:bCs/>
        </w:rPr>
        <w:t>26 February 2026</w:t>
      </w:r>
      <w:r w:rsidRPr="00D909BF">
        <w:t xml:space="preserve">. Submissions must be received by </w:t>
      </w:r>
      <w:r w:rsidRPr="00D909BF">
        <w:rPr>
          <w:b/>
          <w:bCs/>
        </w:rPr>
        <w:t>2 April 2026</w:t>
      </w:r>
      <w:r w:rsidRPr="00D909BF">
        <w:t>.</w:t>
      </w:r>
    </w:p>
    <w:p w14:paraId="5E922360" w14:textId="77777777" w:rsidR="00D909BF" w:rsidRPr="00D909BF" w:rsidRDefault="00D909BF" w:rsidP="00D909BF">
      <w:r w:rsidRPr="00D909BF">
        <w:rPr>
          <w:spacing w:val="-2"/>
        </w:rPr>
        <w:t xml:space="preserve">Submissions can be made via the </w:t>
      </w:r>
      <w:hyperlink r:id="rId25" w:history="1">
        <w:r w:rsidRPr="00D909BF">
          <w:rPr>
            <w:color w:val="0000FF"/>
            <w:spacing w:val="-2"/>
            <w:u w:val="single"/>
          </w:rPr>
          <w:t>AEMC’s website</w:t>
        </w:r>
      </w:hyperlink>
      <w:r w:rsidRPr="00D909BF">
        <w:rPr>
          <w:spacing w:val="-2"/>
        </w:rPr>
        <w:t xml:space="preserve">. Before making a submission, please review the AEMC’s </w:t>
      </w:r>
      <w:hyperlink r:id="rId26" w:history="1">
        <w:r w:rsidRPr="00D909BF">
          <w:rPr>
            <w:color w:val="0000FF"/>
            <w:spacing w:val="-2"/>
            <w:u w:val="single"/>
          </w:rPr>
          <w:t>privacy statement</w:t>
        </w:r>
      </w:hyperlink>
      <w:r w:rsidRPr="00D909BF">
        <w:rPr>
          <w:spacing w:val="-2"/>
        </w:rPr>
        <w:t xml:space="preserve"> on its website,</w:t>
      </w:r>
      <w:r w:rsidRPr="00D909BF">
        <w:t xml:space="preserve"> and consider the AEMC’s </w:t>
      </w:r>
      <w:hyperlink r:id="rId27" w:history="1">
        <w:r w:rsidRPr="00D909BF">
          <w:rPr>
            <w:color w:val="0000FF"/>
            <w:u w:val="single"/>
          </w:rPr>
          <w:t>Tips for making a submission</w:t>
        </w:r>
      </w:hyperlink>
      <w:r w:rsidRPr="00D909BF">
        <w:t>. The AEMC publishes submissions on its website, subject to confidentiality and other considerations.</w:t>
      </w:r>
    </w:p>
    <w:p w14:paraId="27641030" w14:textId="77777777" w:rsidR="00D909BF" w:rsidRPr="00D909BF" w:rsidRDefault="00D909BF" w:rsidP="00D909BF">
      <w:r w:rsidRPr="00D909BF">
        <w:t xml:space="preserve">Written requests should be sent to </w:t>
      </w:r>
      <w:hyperlink r:id="rId28" w:history="1">
        <w:r w:rsidRPr="00D909BF">
          <w:rPr>
            <w:color w:val="0000FF"/>
            <w:u w:val="single"/>
          </w:rPr>
          <w:t>submissions@aemc.gov.au</w:t>
        </w:r>
      </w:hyperlink>
      <w:r w:rsidRPr="00D909BF">
        <w:t xml:space="preserve"> and cite the reference in the title. Before sending a request, please review the AEMC’s privacy statement on its website.</w:t>
      </w:r>
    </w:p>
    <w:p w14:paraId="44CDD402" w14:textId="77777777" w:rsidR="00D909BF" w:rsidRPr="00D909BF" w:rsidRDefault="00D909BF" w:rsidP="00D909BF">
      <w:r w:rsidRPr="00D909BF">
        <w:t>Documents referred to above are available on the AEMC’s website and are available for inspection at the AEMC’s office.</w:t>
      </w:r>
    </w:p>
    <w:p w14:paraId="274B3103" w14:textId="77777777" w:rsidR="00D909BF" w:rsidRPr="00D909BF" w:rsidRDefault="00D909BF" w:rsidP="00D909BF">
      <w:pPr>
        <w:spacing w:after="0"/>
        <w:ind w:left="142"/>
      </w:pPr>
      <w:r w:rsidRPr="00D909BF">
        <w:t>Australian Energy Market Commission</w:t>
      </w:r>
    </w:p>
    <w:p w14:paraId="0AA4033B" w14:textId="77777777" w:rsidR="00D909BF" w:rsidRPr="00D909BF" w:rsidRDefault="00D909BF" w:rsidP="00D909BF">
      <w:pPr>
        <w:spacing w:after="0"/>
        <w:ind w:left="142"/>
      </w:pPr>
      <w:r w:rsidRPr="00D909BF">
        <w:t>Level 15, 60 Castlereagh St</w:t>
      </w:r>
    </w:p>
    <w:p w14:paraId="511C9851" w14:textId="77777777" w:rsidR="00D909BF" w:rsidRPr="00D909BF" w:rsidRDefault="00D909BF" w:rsidP="00D909BF">
      <w:pPr>
        <w:spacing w:after="0"/>
        <w:ind w:left="142"/>
      </w:pPr>
      <w:r w:rsidRPr="00D909BF">
        <w:t>Sydney NSW 2000</w:t>
      </w:r>
    </w:p>
    <w:p w14:paraId="510C49DF" w14:textId="77777777" w:rsidR="00D909BF" w:rsidRPr="00D909BF" w:rsidRDefault="00D909BF" w:rsidP="00D909BF">
      <w:pPr>
        <w:spacing w:after="0"/>
        <w:ind w:left="142"/>
      </w:pPr>
      <w:r w:rsidRPr="00D909BF">
        <w:t>Telephone: (02) 8296 7800</w:t>
      </w:r>
    </w:p>
    <w:p w14:paraId="5F7ABFCF" w14:textId="77777777" w:rsidR="00D909BF" w:rsidRPr="00D909BF" w:rsidRDefault="00D909BF" w:rsidP="00D909BF">
      <w:pPr>
        <w:ind w:left="142"/>
      </w:pPr>
      <w:hyperlink r:id="rId29" w:history="1">
        <w:r w:rsidRPr="00D909BF">
          <w:rPr>
            <w:color w:val="0000FF"/>
            <w:u w:val="single"/>
          </w:rPr>
          <w:t>www.aemc.gov.au</w:t>
        </w:r>
      </w:hyperlink>
    </w:p>
    <w:p w14:paraId="7E0181B0" w14:textId="3FAFF3CD" w:rsidR="00D909BF" w:rsidRDefault="00D909BF" w:rsidP="00B00661">
      <w:pPr>
        <w:spacing w:after="0"/>
        <w:rPr>
          <w:rFonts w:eastAsia="Times New Roman"/>
          <w:szCs w:val="17"/>
        </w:rPr>
      </w:pPr>
      <w:r w:rsidRPr="00D909BF">
        <w:rPr>
          <w:rFonts w:eastAsia="Times New Roman"/>
          <w:szCs w:val="17"/>
        </w:rPr>
        <w:t>Dated: 19 February 2026</w:t>
      </w:r>
    </w:p>
    <w:p w14:paraId="26BDFCE2" w14:textId="77777777" w:rsidR="00B00661" w:rsidRDefault="00B00661" w:rsidP="00B00661">
      <w:pPr>
        <w:pBdr>
          <w:bottom w:val="single" w:sz="4" w:space="1" w:color="auto"/>
        </w:pBdr>
        <w:spacing w:after="0" w:line="52" w:lineRule="exact"/>
        <w:jc w:val="center"/>
        <w:rPr>
          <w:rFonts w:eastAsia="Times New Roman"/>
          <w:szCs w:val="17"/>
        </w:rPr>
      </w:pPr>
    </w:p>
    <w:p w14:paraId="015B55E2" w14:textId="77777777" w:rsidR="00B00661" w:rsidRDefault="00B00661" w:rsidP="00B00661">
      <w:pPr>
        <w:pBdr>
          <w:top w:val="single" w:sz="4" w:space="1" w:color="auto"/>
        </w:pBdr>
        <w:spacing w:before="34" w:after="0" w:line="14" w:lineRule="exact"/>
        <w:jc w:val="center"/>
        <w:rPr>
          <w:rFonts w:eastAsia="Times New Roman"/>
          <w:szCs w:val="17"/>
        </w:rPr>
      </w:pPr>
    </w:p>
    <w:p w14:paraId="4D8DC0C1" w14:textId="77777777" w:rsidR="00B00661" w:rsidRPr="00B00661" w:rsidRDefault="00B00661" w:rsidP="00B00661">
      <w:pPr>
        <w:pStyle w:val="NoSpacing"/>
      </w:pPr>
    </w:p>
    <w:p w14:paraId="05756C2F" w14:textId="78F65E20" w:rsidR="00D909BF" w:rsidRPr="00D909BF" w:rsidRDefault="00DE4ABB" w:rsidP="00DE4ABB">
      <w:pPr>
        <w:pStyle w:val="Heading2"/>
      </w:pPr>
      <w:bookmarkStart w:id="53" w:name="_Toc222390440"/>
      <w:r w:rsidRPr="00D909BF">
        <w:t>National Energy Retail Law</w:t>
      </w:r>
      <w:bookmarkEnd w:id="53"/>
    </w:p>
    <w:p w14:paraId="04C403FF" w14:textId="77777777" w:rsidR="00D909BF" w:rsidRPr="00D909BF" w:rsidRDefault="00D909BF" w:rsidP="00D909BF">
      <w:pPr>
        <w:jc w:val="center"/>
        <w:rPr>
          <w:i/>
          <w:szCs w:val="17"/>
        </w:rPr>
      </w:pPr>
      <w:r w:rsidRPr="00D909BF">
        <w:rPr>
          <w:i/>
          <w:szCs w:val="17"/>
        </w:rPr>
        <w:t>Notice of Draft and Final Determination Extension</w:t>
      </w:r>
    </w:p>
    <w:p w14:paraId="6ED9F499" w14:textId="77777777" w:rsidR="00D909BF" w:rsidRPr="00D909BF" w:rsidRDefault="00D909BF" w:rsidP="00D909BF">
      <w:r w:rsidRPr="00D909BF">
        <w:t>The Australian Energy Market Commission (AEMC) gives notice under the National Energy Retail Law as follows:</w:t>
      </w:r>
    </w:p>
    <w:p w14:paraId="3A897CCE" w14:textId="77777777" w:rsidR="00D909BF" w:rsidRPr="00D909BF" w:rsidRDefault="00D909BF" w:rsidP="00D909BF">
      <w:pPr>
        <w:ind w:left="142"/>
      </w:pPr>
      <w:r w:rsidRPr="00D909BF">
        <w:rPr>
          <w:spacing w:val="-4"/>
        </w:rPr>
        <w:t xml:space="preserve">Under s 266, the time for making the draft determination on the </w:t>
      </w:r>
      <w:r w:rsidRPr="00D909BF">
        <w:rPr>
          <w:i/>
          <w:iCs/>
          <w:spacing w:val="-4"/>
        </w:rPr>
        <w:t>Improving life support processes</w:t>
      </w:r>
      <w:r w:rsidRPr="00D909BF">
        <w:rPr>
          <w:spacing w:val="-4"/>
        </w:rPr>
        <w:t xml:space="preserve"> (Ref. RRC0064) proposal has been extended to </w:t>
      </w:r>
      <w:r w:rsidRPr="00D909BF">
        <w:rPr>
          <w:b/>
          <w:bCs/>
          <w:spacing w:val="-4"/>
        </w:rPr>
        <w:t>5 March 2026</w:t>
      </w:r>
      <w:r w:rsidRPr="00D909BF">
        <w:rPr>
          <w:spacing w:val="-4"/>
        </w:rPr>
        <w:t xml:space="preserve">, and the time for making the final determination has been extended to </w:t>
      </w:r>
      <w:r w:rsidRPr="00D909BF">
        <w:rPr>
          <w:b/>
          <w:bCs/>
          <w:spacing w:val="-4"/>
        </w:rPr>
        <w:t>25 June 2026</w:t>
      </w:r>
      <w:r w:rsidRPr="00D909BF">
        <w:rPr>
          <w:spacing w:val="-4"/>
        </w:rPr>
        <w:t>.</w:t>
      </w:r>
    </w:p>
    <w:p w14:paraId="4785C1FA" w14:textId="77777777" w:rsidR="00D909BF" w:rsidRPr="00D909BF" w:rsidRDefault="00D909BF" w:rsidP="00D909BF">
      <w:pPr>
        <w:spacing w:after="0"/>
        <w:ind w:left="142"/>
      </w:pPr>
      <w:r w:rsidRPr="00D909BF">
        <w:t>Australian Energy Market Commission</w:t>
      </w:r>
    </w:p>
    <w:p w14:paraId="716F772C" w14:textId="77777777" w:rsidR="00D909BF" w:rsidRPr="00D909BF" w:rsidRDefault="00D909BF" w:rsidP="00D909BF">
      <w:pPr>
        <w:spacing w:after="0"/>
        <w:ind w:left="142"/>
      </w:pPr>
      <w:r w:rsidRPr="00D909BF">
        <w:t>Level 15, 60 Castlereagh St</w:t>
      </w:r>
    </w:p>
    <w:p w14:paraId="5C3BCDA4" w14:textId="77777777" w:rsidR="00D909BF" w:rsidRPr="00D909BF" w:rsidRDefault="00D909BF" w:rsidP="00D909BF">
      <w:pPr>
        <w:spacing w:after="0"/>
        <w:ind w:left="142"/>
      </w:pPr>
      <w:r w:rsidRPr="00D909BF">
        <w:t>Sydney NSW 2000</w:t>
      </w:r>
    </w:p>
    <w:p w14:paraId="7D4CF3C0" w14:textId="77777777" w:rsidR="00D909BF" w:rsidRPr="00D909BF" w:rsidRDefault="00D909BF" w:rsidP="00D909BF">
      <w:pPr>
        <w:spacing w:after="0"/>
        <w:ind w:left="142"/>
      </w:pPr>
      <w:r w:rsidRPr="00D909BF">
        <w:t>Telephone: (02) 8296 7800</w:t>
      </w:r>
    </w:p>
    <w:p w14:paraId="0C301187" w14:textId="77777777" w:rsidR="00D909BF" w:rsidRPr="00D909BF" w:rsidRDefault="00D909BF" w:rsidP="00D909BF">
      <w:pPr>
        <w:ind w:left="142"/>
      </w:pPr>
      <w:hyperlink r:id="rId30" w:history="1">
        <w:r w:rsidRPr="00D909BF">
          <w:rPr>
            <w:color w:val="0000FF"/>
            <w:u w:val="single"/>
          </w:rPr>
          <w:t>www.aemc.gov.au</w:t>
        </w:r>
      </w:hyperlink>
    </w:p>
    <w:p w14:paraId="038738BD" w14:textId="6D7675B3" w:rsidR="00D909BF" w:rsidRDefault="00D909BF" w:rsidP="00D909BF">
      <w:pPr>
        <w:spacing w:after="0"/>
        <w:rPr>
          <w:rFonts w:eastAsia="Times New Roman"/>
          <w:szCs w:val="17"/>
        </w:rPr>
      </w:pPr>
      <w:r w:rsidRPr="00D909BF">
        <w:rPr>
          <w:rFonts w:eastAsia="Times New Roman"/>
          <w:szCs w:val="17"/>
        </w:rPr>
        <w:t>Dated: 19 February 2026</w:t>
      </w:r>
    </w:p>
    <w:p w14:paraId="11708222" w14:textId="77777777" w:rsidR="00D909BF" w:rsidRDefault="00D909BF" w:rsidP="00D909BF">
      <w:pPr>
        <w:pBdr>
          <w:bottom w:val="single" w:sz="4" w:space="1" w:color="auto"/>
        </w:pBdr>
        <w:spacing w:after="0" w:line="52" w:lineRule="exact"/>
        <w:jc w:val="center"/>
        <w:rPr>
          <w:rFonts w:eastAsia="Times New Roman"/>
          <w:szCs w:val="17"/>
        </w:rPr>
      </w:pPr>
    </w:p>
    <w:p w14:paraId="576281AA" w14:textId="77777777" w:rsidR="00D909BF" w:rsidRDefault="00D909BF" w:rsidP="00D909BF">
      <w:pPr>
        <w:pBdr>
          <w:top w:val="single" w:sz="4" w:space="1" w:color="auto"/>
        </w:pBdr>
        <w:spacing w:before="34" w:after="0" w:line="14" w:lineRule="exact"/>
        <w:jc w:val="center"/>
        <w:rPr>
          <w:rFonts w:eastAsia="Times New Roman"/>
          <w:szCs w:val="17"/>
        </w:rPr>
      </w:pPr>
    </w:p>
    <w:p w14:paraId="3F4C145B" w14:textId="77777777" w:rsidR="00D909BF" w:rsidRPr="00B00661" w:rsidRDefault="00D909BF" w:rsidP="00B00661">
      <w:pPr>
        <w:pStyle w:val="NoSpacing"/>
      </w:pPr>
    </w:p>
    <w:p w14:paraId="1C000118" w14:textId="27CA5C4F" w:rsidR="00841F09" w:rsidRPr="00841F09" w:rsidRDefault="00DE4ABB" w:rsidP="00DE4ABB">
      <w:pPr>
        <w:pStyle w:val="Heading2"/>
      </w:pPr>
      <w:bookmarkStart w:id="54" w:name="_Toc222390441"/>
      <w:r w:rsidRPr="00841F09">
        <w:t>Trustee Act 1936</w:t>
      </w:r>
      <w:bookmarkEnd w:id="54"/>
    </w:p>
    <w:p w14:paraId="4736B39C" w14:textId="77777777" w:rsidR="00841F09" w:rsidRPr="00841F09" w:rsidRDefault="00841F09" w:rsidP="00841F09">
      <w:pPr>
        <w:jc w:val="center"/>
        <w:rPr>
          <w:smallCaps/>
          <w:szCs w:val="17"/>
        </w:rPr>
      </w:pPr>
      <w:r w:rsidRPr="00841F09">
        <w:rPr>
          <w:smallCaps/>
          <w:szCs w:val="17"/>
        </w:rPr>
        <w:t>Deceased Estate</w:t>
      </w:r>
    </w:p>
    <w:p w14:paraId="189542DD" w14:textId="77777777" w:rsidR="00841F09" w:rsidRPr="00841F09" w:rsidRDefault="00841F09" w:rsidP="00841F09">
      <w:pPr>
        <w:jc w:val="center"/>
        <w:rPr>
          <w:i/>
          <w:szCs w:val="17"/>
        </w:rPr>
      </w:pPr>
      <w:r w:rsidRPr="00841F09">
        <w:rPr>
          <w:i/>
          <w:szCs w:val="17"/>
        </w:rPr>
        <w:t>Notice to Creditors and Claimants</w:t>
      </w:r>
    </w:p>
    <w:p w14:paraId="3132CDEF" w14:textId="77777777" w:rsidR="00841F09" w:rsidRPr="00841F09" w:rsidRDefault="00841F09" w:rsidP="00841F09">
      <w:r w:rsidRPr="00841F09">
        <w:t>Angelina Klemm, late of 251 Payneham Round, Joslin, South Australia 5070, died on 6 November 2025. All creditors, beneficiaries and other persons having claims against the above estate are required to send in writing to the executor of Angelina Klemm. Full particulars and proof of such claims within twenty-eight (28) days of the date of publication hereof, after which date, the executor will proceed to distribute the estate among the persons entitled.</w:t>
      </w:r>
    </w:p>
    <w:p w14:paraId="051325C4" w14:textId="77777777" w:rsidR="00841F09" w:rsidRPr="00841F09" w:rsidRDefault="00841F09" w:rsidP="00841F09">
      <w:pPr>
        <w:spacing w:after="0"/>
        <w:rPr>
          <w:rFonts w:eastAsia="Times New Roman"/>
          <w:szCs w:val="17"/>
        </w:rPr>
      </w:pPr>
      <w:r w:rsidRPr="00841F09">
        <w:rPr>
          <w:rFonts w:eastAsia="Times New Roman"/>
          <w:szCs w:val="17"/>
        </w:rPr>
        <w:t>Dated: 19 February 2026</w:t>
      </w:r>
    </w:p>
    <w:p w14:paraId="4A9C7ECF" w14:textId="77777777" w:rsidR="00841F09" w:rsidRPr="00841F09" w:rsidRDefault="00841F09" w:rsidP="00841F09">
      <w:pPr>
        <w:spacing w:after="0"/>
        <w:jc w:val="right"/>
        <w:rPr>
          <w:rFonts w:eastAsia="Times New Roman"/>
          <w:smallCaps/>
          <w:szCs w:val="20"/>
        </w:rPr>
      </w:pPr>
      <w:r w:rsidRPr="00841F09">
        <w:rPr>
          <w:rFonts w:eastAsia="Times New Roman"/>
          <w:smallCaps/>
          <w:szCs w:val="20"/>
        </w:rPr>
        <w:t>Adam Villani</w:t>
      </w:r>
    </w:p>
    <w:p w14:paraId="70B9A449" w14:textId="77777777" w:rsidR="00841F09" w:rsidRPr="00841F09" w:rsidRDefault="00841F09" w:rsidP="00841F09">
      <w:pPr>
        <w:spacing w:after="0"/>
        <w:jc w:val="right"/>
        <w:rPr>
          <w:rFonts w:eastAsia="Times New Roman"/>
          <w:szCs w:val="17"/>
        </w:rPr>
      </w:pPr>
      <w:r w:rsidRPr="00841F09">
        <w:rPr>
          <w:rFonts w:eastAsia="Times New Roman"/>
          <w:szCs w:val="17"/>
        </w:rPr>
        <w:t>Executor</w:t>
      </w:r>
    </w:p>
    <w:p w14:paraId="710022C4" w14:textId="363CE3A1" w:rsidR="00841F09" w:rsidRDefault="00841F09" w:rsidP="00462F12">
      <w:pPr>
        <w:spacing w:after="0"/>
        <w:jc w:val="right"/>
        <w:rPr>
          <w:rFonts w:eastAsia="Times New Roman"/>
          <w:szCs w:val="17"/>
        </w:rPr>
      </w:pPr>
      <w:r w:rsidRPr="00841F09">
        <w:rPr>
          <w:rFonts w:eastAsia="Times New Roman"/>
          <w:szCs w:val="17"/>
        </w:rPr>
        <w:t>PO Box 1241, Uraidla SA 5142</w:t>
      </w:r>
    </w:p>
    <w:p w14:paraId="5BA78E13" w14:textId="77777777" w:rsidR="00462F12" w:rsidRDefault="00462F12" w:rsidP="00462F12">
      <w:pPr>
        <w:pBdr>
          <w:bottom w:val="single" w:sz="4" w:space="1" w:color="auto"/>
        </w:pBdr>
        <w:spacing w:after="0" w:line="52" w:lineRule="exact"/>
        <w:jc w:val="center"/>
        <w:rPr>
          <w:rFonts w:eastAsia="Times New Roman"/>
          <w:szCs w:val="17"/>
        </w:rPr>
      </w:pPr>
    </w:p>
    <w:p w14:paraId="61234D64" w14:textId="77777777" w:rsidR="00462F12" w:rsidRDefault="00462F12" w:rsidP="00462F12">
      <w:pPr>
        <w:pBdr>
          <w:top w:val="single" w:sz="4" w:space="1" w:color="auto"/>
        </w:pBdr>
        <w:spacing w:before="34" w:after="0" w:line="14" w:lineRule="exact"/>
        <w:jc w:val="center"/>
        <w:rPr>
          <w:rFonts w:eastAsia="Times New Roman"/>
          <w:szCs w:val="17"/>
        </w:rPr>
      </w:pPr>
    </w:p>
    <w:p w14:paraId="60DFEF9F" w14:textId="77777777" w:rsidR="00462F12" w:rsidRPr="00841F09" w:rsidRDefault="00462F12" w:rsidP="00462F12">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p>
    <w:p w14:paraId="276FF7CB" w14:textId="77777777" w:rsidR="009D1E2E" w:rsidRDefault="009D1E2E" w:rsidP="005335F1">
      <w:pPr>
        <w:pStyle w:val="GG-body"/>
        <w:rPr>
          <w:lang w:val="en-US"/>
        </w:rPr>
      </w:pPr>
    </w:p>
    <w:p w14:paraId="0D81EB4F"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4C2CF0E4" w14:textId="77777777" w:rsidR="00EB5C72" w:rsidRPr="00576D3B" w:rsidRDefault="00EB5C72" w:rsidP="005335F1">
      <w:pPr>
        <w:spacing w:after="0" w:line="240" w:lineRule="auto"/>
        <w:ind w:left="600" w:right="600"/>
        <w:jc w:val="center"/>
        <w:rPr>
          <w:color w:val="000000"/>
          <w:sz w:val="20"/>
          <w:szCs w:val="20"/>
        </w:rPr>
      </w:pPr>
    </w:p>
    <w:p w14:paraId="732247B2" w14:textId="77777777" w:rsidR="005C269C" w:rsidRDefault="005C269C" w:rsidP="005335F1">
      <w:pPr>
        <w:spacing w:after="0" w:line="240" w:lineRule="auto"/>
        <w:ind w:left="600" w:right="600"/>
        <w:jc w:val="center"/>
        <w:rPr>
          <w:color w:val="000000"/>
          <w:sz w:val="20"/>
          <w:szCs w:val="20"/>
        </w:rPr>
      </w:pPr>
    </w:p>
    <w:p w14:paraId="052574F3" w14:textId="77777777" w:rsidR="005C269C" w:rsidRPr="00576D3B" w:rsidRDefault="005C269C" w:rsidP="005335F1">
      <w:pPr>
        <w:spacing w:after="0" w:line="240" w:lineRule="auto"/>
        <w:ind w:left="600" w:right="600"/>
        <w:jc w:val="center"/>
        <w:rPr>
          <w:color w:val="000000"/>
          <w:sz w:val="20"/>
          <w:szCs w:val="20"/>
        </w:rPr>
      </w:pPr>
    </w:p>
    <w:p w14:paraId="0904365E" w14:textId="77777777" w:rsidR="00EB5C72" w:rsidRDefault="00EB5C72" w:rsidP="005335F1">
      <w:pPr>
        <w:spacing w:after="0" w:line="240" w:lineRule="auto"/>
        <w:ind w:left="600" w:right="600"/>
        <w:jc w:val="center"/>
        <w:rPr>
          <w:color w:val="000000"/>
          <w:sz w:val="20"/>
          <w:szCs w:val="20"/>
        </w:rPr>
      </w:pPr>
    </w:p>
    <w:p w14:paraId="01A66E72" w14:textId="77777777" w:rsidR="00EB5C72" w:rsidRPr="00576D3B" w:rsidRDefault="00EB5C72" w:rsidP="005335F1">
      <w:pPr>
        <w:spacing w:after="0" w:line="240" w:lineRule="auto"/>
        <w:ind w:left="600" w:right="600"/>
        <w:jc w:val="center"/>
        <w:rPr>
          <w:color w:val="000000"/>
          <w:sz w:val="20"/>
          <w:szCs w:val="20"/>
        </w:rPr>
      </w:pPr>
    </w:p>
    <w:p w14:paraId="68E7CB07"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1F64AD8D" w14:textId="77777777" w:rsidR="00EB5C72" w:rsidRPr="00576D3B" w:rsidRDefault="00EB5C72" w:rsidP="005335F1">
      <w:pPr>
        <w:spacing w:after="0" w:line="240" w:lineRule="auto"/>
        <w:ind w:left="600" w:right="600"/>
        <w:jc w:val="center"/>
        <w:rPr>
          <w:color w:val="000000"/>
          <w:sz w:val="20"/>
          <w:szCs w:val="20"/>
        </w:rPr>
      </w:pPr>
    </w:p>
    <w:p w14:paraId="7462CFA3" w14:textId="77777777" w:rsidR="00EB5C72" w:rsidRDefault="00EB5C72" w:rsidP="005335F1">
      <w:pPr>
        <w:spacing w:after="0" w:line="240" w:lineRule="auto"/>
        <w:ind w:left="600" w:right="600"/>
        <w:jc w:val="center"/>
        <w:rPr>
          <w:color w:val="000000"/>
          <w:sz w:val="20"/>
          <w:szCs w:val="20"/>
        </w:rPr>
      </w:pPr>
    </w:p>
    <w:p w14:paraId="0DC4A31E" w14:textId="77777777" w:rsidR="00EB5C72" w:rsidRPr="00576D3B" w:rsidRDefault="00EB5C72" w:rsidP="005335F1">
      <w:pPr>
        <w:spacing w:after="0" w:line="240" w:lineRule="auto"/>
        <w:ind w:left="600" w:right="600"/>
        <w:jc w:val="center"/>
        <w:rPr>
          <w:color w:val="000000"/>
          <w:sz w:val="20"/>
          <w:szCs w:val="20"/>
        </w:rPr>
      </w:pPr>
    </w:p>
    <w:p w14:paraId="4BB275F6"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186443D3"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598AA6E1"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3730EC8A"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6AEF4C10" w14:textId="77777777" w:rsidR="00EB5C72" w:rsidRPr="00576D3B" w:rsidRDefault="00EB5C72" w:rsidP="00AD0853">
      <w:pPr>
        <w:spacing w:after="0" w:line="240" w:lineRule="auto"/>
        <w:ind w:left="600" w:right="600"/>
        <w:jc w:val="center"/>
        <w:rPr>
          <w:color w:val="000000"/>
          <w:sz w:val="20"/>
          <w:szCs w:val="20"/>
        </w:rPr>
      </w:pPr>
    </w:p>
    <w:p w14:paraId="7945EB29" w14:textId="77777777" w:rsidR="00EB5C72" w:rsidRPr="00576D3B" w:rsidRDefault="00EB5C72" w:rsidP="00AD0853">
      <w:pPr>
        <w:spacing w:after="0" w:line="240" w:lineRule="auto"/>
        <w:ind w:left="600" w:right="600"/>
        <w:jc w:val="center"/>
        <w:rPr>
          <w:color w:val="000000"/>
          <w:sz w:val="20"/>
          <w:szCs w:val="20"/>
        </w:rPr>
      </w:pPr>
    </w:p>
    <w:p w14:paraId="0A5B6CB9" w14:textId="77777777" w:rsidR="00EB5C72" w:rsidRPr="00576D3B" w:rsidRDefault="00EB5C72" w:rsidP="00AD0853">
      <w:pPr>
        <w:spacing w:after="0" w:line="240" w:lineRule="auto"/>
        <w:ind w:left="600" w:right="600"/>
        <w:jc w:val="center"/>
        <w:rPr>
          <w:color w:val="000000"/>
          <w:sz w:val="20"/>
          <w:szCs w:val="20"/>
        </w:rPr>
      </w:pPr>
    </w:p>
    <w:p w14:paraId="7066AD2D"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2E0E8B7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7F0A02D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3E1CCAED"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71A1BCA3"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64CEB18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687E3D45" w14:textId="77777777" w:rsidR="00EB5C72" w:rsidRPr="00576D3B" w:rsidRDefault="00EB5C72" w:rsidP="00AD0853">
      <w:pPr>
        <w:spacing w:after="0" w:line="240" w:lineRule="auto"/>
        <w:ind w:left="600" w:right="600"/>
        <w:jc w:val="center"/>
        <w:rPr>
          <w:color w:val="000000"/>
          <w:sz w:val="20"/>
          <w:szCs w:val="20"/>
        </w:rPr>
      </w:pPr>
    </w:p>
    <w:p w14:paraId="4E01721B" w14:textId="77777777" w:rsidR="00EB5C72" w:rsidRPr="00576D3B" w:rsidRDefault="00EB5C72" w:rsidP="00AD0853">
      <w:pPr>
        <w:spacing w:after="0" w:line="240" w:lineRule="auto"/>
        <w:ind w:left="600" w:right="600"/>
        <w:jc w:val="center"/>
        <w:rPr>
          <w:color w:val="000000"/>
          <w:sz w:val="20"/>
          <w:szCs w:val="20"/>
        </w:rPr>
      </w:pPr>
    </w:p>
    <w:p w14:paraId="2883612F" w14:textId="77777777" w:rsidR="00EB5C72" w:rsidRPr="00576D3B" w:rsidRDefault="00EB5C72" w:rsidP="00AD0853">
      <w:pPr>
        <w:spacing w:after="0" w:line="240" w:lineRule="auto"/>
        <w:ind w:left="600" w:right="600"/>
        <w:jc w:val="center"/>
        <w:rPr>
          <w:color w:val="000000"/>
          <w:sz w:val="20"/>
          <w:szCs w:val="20"/>
        </w:rPr>
      </w:pPr>
    </w:p>
    <w:p w14:paraId="533406B7"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0DF26EA1"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288AC94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6F58FB90"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Local Council and Public notices</w:t>
      </w:r>
      <w:r>
        <w:rPr>
          <w:color w:val="000000"/>
        </w:rPr>
        <w:t xml:space="preserve"> only</w:t>
      </w:r>
    </w:p>
    <w:p w14:paraId="43B7C1CB"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Purchase order, if required—Local Council and Public notices only</w:t>
      </w:r>
    </w:p>
    <w:p w14:paraId="7B925399" w14:textId="77777777" w:rsidR="00EB5C72" w:rsidRPr="00576D3B" w:rsidRDefault="00EB5C72" w:rsidP="00AD0853">
      <w:pPr>
        <w:spacing w:after="0" w:line="240" w:lineRule="auto"/>
        <w:ind w:left="600" w:right="600"/>
        <w:jc w:val="center"/>
        <w:rPr>
          <w:color w:val="000000"/>
          <w:sz w:val="20"/>
          <w:szCs w:val="20"/>
        </w:rPr>
      </w:pPr>
    </w:p>
    <w:p w14:paraId="379E0008" w14:textId="77777777" w:rsidR="00EB5C72" w:rsidRPr="00576D3B" w:rsidRDefault="00EB5C72" w:rsidP="00AD0853">
      <w:pPr>
        <w:spacing w:after="0" w:line="240" w:lineRule="auto"/>
        <w:ind w:left="600" w:right="600"/>
        <w:jc w:val="center"/>
        <w:rPr>
          <w:color w:val="000000"/>
          <w:sz w:val="20"/>
          <w:szCs w:val="20"/>
        </w:rPr>
      </w:pPr>
    </w:p>
    <w:p w14:paraId="4373F8AA" w14:textId="77777777" w:rsidR="00EB5C72" w:rsidRPr="00576D3B" w:rsidRDefault="00EB5C72" w:rsidP="00AD0853">
      <w:pPr>
        <w:spacing w:after="0" w:line="240" w:lineRule="auto"/>
        <w:ind w:left="600" w:right="600"/>
        <w:jc w:val="center"/>
        <w:rPr>
          <w:color w:val="000000"/>
          <w:sz w:val="20"/>
          <w:szCs w:val="20"/>
        </w:rPr>
      </w:pPr>
    </w:p>
    <w:p w14:paraId="53176FB8"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31" w:history="1">
        <w:r w:rsidRPr="00576D3B">
          <w:rPr>
            <w:rFonts w:eastAsia="Times New Roman"/>
            <w:color w:val="0000FF"/>
            <w:sz w:val="24"/>
            <w:u w:val="single"/>
            <w:lang w:eastAsia="en-AU"/>
          </w:rPr>
          <w:t>governmentgazettesa@sa.gov.au</w:t>
        </w:r>
      </w:hyperlink>
    </w:p>
    <w:p w14:paraId="4525B724"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52EFBCFD"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32" w:history="1">
        <w:r w:rsidRPr="00576D3B">
          <w:rPr>
            <w:rFonts w:eastAsia="Times New Roman"/>
            <w:color w:val="0000FF"/>
            <w:sz w:val="24"/>
            <w:u w:val="single"/>
            <w:lang w:eastAsia="en-AU"/>
          </w:rPr>
          <w:t>www.governmentgazette.sa.gov.au</w:t>
        </w:r>
      </w:hyperlink>
    </w:p>
    <w:p w14:paraId="523218BD" w14:textId="77777777" w:rsidR="00EB5C72" w:rsidRPr="00576D3B" w:rsidRDefault="00EB5C72" w:rsidP="00AD0853">
      <w:pPr>
        <w:spacing w:after="0" w:line="240" w:lineRule="auto"/>
        <w:ind w:left="600" w:right="600"/>
        <w:jc w:val="center"/>
        <w:rPr>
          <w:color w:val="000000"/>
          <w:sz w:val="20"/>
          <w:szCs w:val="20"/>
        </w:rPr>
      </w:pPr>
    </w:p>
    <w:p w14:paraId="66EBFAE7" w14:textId="77777777" w:rsidR="00EB5C72" w:rsidRPr="00576D3B" w:rsidRDefault="00EB5C72" w:rsidP="00AD0853">
      <w:pPr>
        <w:spacing w:after="0" w:line="240" w:lineRule="auto"/>
        <w:ind w:left="600" w:right="600"/>
        <w:jc w:val="center"/>
        <w:rPr>
          <w:color w:val="000000"/>
          <w:sz w:val="20"/>
          <w:szCs w:val="20"/>
        </w:rPr>
      </w:pPr>
    </w:p>
    <w:p w14:paraId="06054D82" w14:textId="77777777" w:rsidR="00EB5C72" w:rsidRPr="00576D3B" w:rsidRDefault="00EB5C72" w:rsidP="00AD0853">
      <w:pPr>
        <w:spacing w:after="0" w:line="240" w:lineRule="auto"/>
        <w:ind w:left="600" w:right="600"/>
        <w:jc w:val="center"/>
        <w:rPr>
          <w:color w:val="000000"/>
          <w:sz w:val="20"/>
          <w:szCs w:val="20"/>
        </w:rPr>
      </w:pPr>
    </w:p>
    <w:p w14:paraId="147B22AF" w14:textId="77777777" w:rsidR="00EB5C72" w:rsidRDefault="00EB5C72" w:rsidP="00AD0853">
      <w:pPr>
        <w:spacing w:after="0" w:line="240" w:lineRule="auto"/>
        <w:ind w:left="600" w:right="600"/>
        <w:jc w:val="center"/>
        <w:rPr>
          <w:color w:val="000000"/>
          <w:sz w:val="20"/>
          <w:szCs w:val="20"/>
        </w:rPr>
      </w:pPr>
    </w:p>
    <w:p w14:paraId="52EE5EBA" w14:textId="77777777" w:rsidR="00EB5C72" w:rsidRDefault="00EB5C72" w:rsidP="00AD0853">
      <w:pPr>
        <w:spacing w:after="0" w:line="240" w:lineRule="auto"/>
        <w:ind w:left="600" w:right="600"/>
        <w:jc w:val="center"/>
        <w:rPr>
          <w:color w:val="000000"/>
          <w:sz w:val="20"/>
          <w:szCs w:val="20"/>
        </w:rPr>
      </w:pPr>
    </w:p>
    <w:p w14:paraId="1DB4E688" w14:textId="77777777" w:rsidR="00EB5C72" w:rsidRDefault="00EB5C72" w:rsidP="00AD0853">
      <w:pPr>
        <w:spacing w:after="0" w:line="240" w:lineRule="auto"/>
        <w:ind w:left="600" w:right="600"/>
        <w:jc w:val="center"/>
        <w:rPr>
          <w:color w:val="000000"/>
          <w:sz w:val="20"/>
          <w:szCs w:val="20"/>
        </w:rPr>
      </w:pPr>
    </w:p>
    <w:p w14:paraId="3FFCA488" w14:textId="77777777" w:rsidR="00EB5C72" w:rsidRDefault="00EB5C72" w:rsidP="00AD0853">
      <w:pPr>
        <w:spacing w:after="0" w:line="240" w:lineRule="auto"/>
        <w:ind w:left="600" w:right="600"/>
        <w:jc w:val="center"/>
        <w:rPr>
          <w:color w:val="000000"/>
          <w:sz w:val="20"/>
          <w:szCs w:val="20"/>
        </w:rPr>
      </w:pPr>
    </w:p>
    <w:p w14:paraId="5A40C6ED"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021C63EB"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1631DE7A"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T. Foresto</w:t>
      </w:r>
      <w:r w:rsidRPr="00664635">
        <w:rPr>
          <w:szCs w:val="17"/>
        </w:rPr>
        <w:t>, Government Printer, South Australia</w:t>
      </w:r>
    </w:p>
    <w:p w14:paraId="1230B954" w14:textId="77777777" w:rsidR="00664635" w:rsidRPr="00664635" w:rsidRDefault="00664635" w:rsidP="00664635">
      <w:pPr>
        <w:tabs>
          <w:tab w:val="center" w:pos="4513"/>
          <w:tab w:val="right" w:pos="9026"/>
        </w:tabs>
        <w:spacing w:after="0"/>
        <w:jc w:val="center"/>
        <w:rPr>
          <w:szCs w:val="17"/>
        </w:rPr>
      </w:pPr>
      <w:r w:rsidRPr="00664635">
        <w:rPr>
          <w:szCs w:val="17"/>
        </w:rPr>
        <w:t>$9.50 per issue (plus postage), $479.00 per annual subscription—GST inclusive</w:t>
      </w:r>
    </w:p>
    <w:p w14:paraId="72428F2C"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33" w:history="1">
        <w:r w:rsidRPr="00664635">
          <w:rPr>
            <w:color w:val="0000FF"/>
            <w:szCs w:val="17"/>
            <w:u w:val="single"/>
          </w:rPr>
          <w:t>www.governmentgazette.sa.gov.au</w:t>
        </w:r>
      </w:hyperlink>
    </w:p>
    <w:sectPr w:rsidR="000163A9" w:rsidRPr="00D0446B" w:rsidSect="001F4DDF">
      <w:headerReference w:type="even" r:id="rId34"/>
      <w:headerReference w:type="default" r:id="rId35"/>
      <w:pgSz w:w="11906" w:h="16838"/>
      <w:pgMar w:top="1673" w:right="1259" w:bottom="1559" w:left="1293" w:header="1134" w:footer="1134" w:gutter="0"/>
      <w:pgNumType w:start="360"/>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99B7" w14:textId="77777777" w:rsidR="0079638D" w:rsidRDefault="0079638D" w:rsidP="00777F88">
      <w:pPr>
        <w:spacing w:after="0" w:line="240" w:lineRule="auto"/>
      </w:pPr>
      <w:r>
        <w:separator/>
      </w:r>
    </w:p>
  </w:endnote>
  <w:endnote w:type="continuationSeparator" w:id="0">
    <w:p w14:paraId="60610CDC" w14:textId="77777777" w:rsidR="0079638D" w:rsidRDefault="0079638D"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FHDL H+ Helvetica Neue">
    <w:altName w:val="Helvetica Neue"/>
    <w:panose1 w:val="00000000000000000000"/>
    <w:charset w:val="00"/>
    <w:family w:val="swiss"/>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ni">
    <w:charset w:val="00"/>
    <w:family w:val="roman"/>
    <w:pitch w:val="variable"/>
    <w:sig w:usb0="0020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69E6" w14:textId="77777777" w:rsidR="00651033" w:rsidRDefault="00651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7DE3" w14:textId="77777777" w:rsidR="005622AC" w:rsidRPr="00D0446B" w:rsidRDefault="005622AC" w:rsidP="00D0446B">
    <w:pPr>
      <w:pStyle w:val="Footer"/>
    </w:pPr>
    <w:r w:rsidRPr="00D0446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D200"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5BE84C13"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79BB5B53"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T. Foresto</w:t>
    </w:r>
    <w:r w:rsidR="0026731F" w:rsidRPr="00732A1E">
      <w:rPr>
        <w:szCs w:val="17"/>
      </w:rPr>
      <w:t xml:space="preserve">, </w:t>
    </w:r>
    <w:r w:rsidRPr="00B33677">
      <w:rPr>
        <w:szCs w:val="17"/>
      </w:rPr>
      <w:t>Government</w:t>
    </w:r>
    <w:r w:rsidRPr="00777F88">
      <w:rPr>
        <w:szCs w:val="17"/>
      </w:rPr>
      <w:t xml:space="preserve"> Printer, South Australia</w:t>
    </w:r>
  </w:p>
  <w:p w14:paraId="23AB8AF8" w14:textId="77777777" w:rsidR="005622AC" w:rsidRPr="00777F88" w:rsidRDefault="00955694" w:rsidP="00D0446B">
    <w:pPr>
      <w:pStyle w:val="Footer"/>
      <w:spacing w:line="170" w:lineRule="exact"/>
      <w:jc w:val="center"/>
      <w:rPr>
        <w:szCs w:val="17"/>
      </w:rPr>
    </w:pPr>
    <w:r w:rsidRPr="000C7EA3">
      <w:rPr>
        <w:szCs w:val="17"/>
      </w:rPr>
      <w:t>$</w:t>
    </w:r>
    <w:r w:rsidR="002F59D6" w:rsidRPr="002F59D6">
      <w:rPr>
        <w:szCs w:val="17"/>
      </w:rPr>
      <w:t>9.50</w:t>
    </w:r>
    <w:r w:rsidR="002F59D6">
      <w:rPr>
        <w:szCs w:val="17"/>
      </w:rPr>
      <w:t xml:space="preserve"> </w:t>
    </w:r>
    <w:r w:rsidRPr="000C7EA3">
      <w:rPr>
        <w:szCs w:val="17"/>
      </w:rPr>
      <w:t>per issue (plus postage), $</w:t>
    </w:r>
    <w:r w:rsidR="002F59D6" w:rsidRPr="002F59D6">
      <w:rPr>
        <w:szCs w:val="17"/>
      </w:rPr>
      <w:t>479.00</w:t>
    </w:r>
    <w:r w:rsidR="002F59D6">
      <w:rPr>
        <w:szCs w:val="17"/>
      </w:rPr>
      <w:t xml:space="preserve"> </w:t>
    </w:r>
    <w:r w:rsidRPr="000C7EA3">
      <w:rPr>
        <w:szCs w:val="17"/>
      </w:rPr>
      <w:t>per annual subscription—GST inclusive</w:t>
    </w:r>
  </w:p>
  <w:p w14:paraId="06FF23D7"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2566" w14:textId="77777777" w:rsidR="005622AC" w:rsidRPr="00D0446B" w:rsidRDefault="005622AC" w:rsidP="00D044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FAB2"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71BF3715"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4FB11837"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57FAD776"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4D28AFC5"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996B" w14:textId="77777777" w:rsidR="0079638D" w:rsidRDefault="0079638D" w:rsidP="00777F88">
      <w:pPr>
        <w:spacing w:after="0" w:line="240" w:lineRule="auto"/>
      </w:pPr>
      <w:r>
        <w:separator/>
      </w:r>
    </w:p>
  </w:footnote>
  <w:footnote w:type="continuationSeparator" w:id="0">
    <w:p w14:paraId="2785EF5B" w14:textId="77777777" w:rsidR="0079638D" w:rsidRDefault="0079638D"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3E45"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76A4927D"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2294B2CF"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CB97"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BEF" w14:textId="77777777" w:rsidR="00651033" w:rsidRDefault="00651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3397"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6A6FEB97"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62ADE17C" w14:textId="77777777" w:rsidR="005622AC" w:rsidRPr="0034074D" w:rsidRDefault="005622AC" w:rsidP="0034074D">
    <w:pPr>
      <w:pStyle w:val="Header"/>
      <w:spacing w:line="170" w:lineRule="exact"/>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5E842" w14:textId="77777777" w:rsidR="005622AC" w:rsidRPr="00DA30CF" w:rsidRDefault="005622AC" w:rsidP="00DA30CF">
    <w:pPr>
      <w:pStyle w:val="Header"/>
      <w:spacing w:line="170" w:lineRule="exact"/>
      <w:rPr>
        <w:szCs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4F62" w14:textId="4741DA7C"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1F4DDF">
      <w:rPr>
        <w:rFonts w:eastAsia="Times New Roman"/>
        <w:sz w:val="21"/>
        <w:szCs w:val="21"/>
      </w:rPr>
      <w:t>9</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651033">
      <w:rPr>
        <w:rFonts w:eastAsia="Times New Roman"/>
        <w:sz w:val="21"/>
        <w:szCs w:val="21"/>
      </w:rPr>
      <w:t>1</w:t>
    </w:r>
    <w:r w:rsidR="001F4DDF">
      <w:rPr>
        <w:rFonts w:eastAsia="Times New Roman"/>
        <w:sz w:val="21"/>
        <w:szCs w:val="21"/>
      </w:rPr>
      <w:t>9</w:t>
    </w:r>
    <w:r w:rsidR="00A55207">
      <w:rPr>
        <w:rFonts w:eastAsia="Times New Roman"/>
        <w:sz w:val="21"/>
        <w:szCs w:val="21"/>
      </w:rPr>
      <w:t xml:space="preserve"> </w:t>
    </w:r>
    <w:r w:rsidR="00651033">
      <w:rPr>
        <w:rFonts w:eastAsia="Times New Roman"/>
        <w:sz w:val="21"/>
        <w:szCs w:val="21"/>
      </w:rPr>
      <w:t>February</w:t>
    </w:r>
    <w:r w:rsidR="00C9018A" w:rsidRPr="00C9018A">
      <w:rPr>
        <w:rFonts w:eastAsia="Times New Roman"/>
        <w:sz w:val="21"/>
        <w:szCs w:val="21"/>
      </w:rPr>
      <w:t xml:space="preserve"> 20</w:t>
    </w:r>
    <w:r>
      <w:rPr>
        <w:rFonts w:eastAsia="Times New Roman"/>
        <w:sz w:val="21"/>
        <w:szCs w:val="21"/>
      </w:rPr>
      <w:t>2</w:t>
    </w:r>
    <w:r w:rsidR="001B2ADD">
      <w:rPr>
        <w:rFonts w:eastAsia="Times New Roman"/>
        <w:sz w:val="21"/>
        <w:szCs w:val="21"/>
      </w:rPr>
      <w:t>6</w:t>
    </w:r>
  </w:p>
  <w:p w14:paraId="150B46C9" w14:textId="77777777" w:rsidR="0049287C" w:rsidRPr="0049287C" w:rsidRDefault="0049287C" w:rsidP="0049287C">
    <w:pPr>
      <w:pStyle w:val="Header"/>
      <w:rPr>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6360" w14:textId="65B5B0B7" w:rsidR="00C25241" w:rsidRPr="00C25241" w:rsidRDefault="001B2ADD"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1</w:t>
    </w:r>
    <w:r w:rsidR="001F4DDF">
      <w:rPr>
        <w:rFonts w:eastAsia="Times New Roman"/>
        <w:sz w:val="21"/>
        <w:szCs w:val="21"/>
      </w:rPr>
      <w:t>9</w:t>
    </w:r>
    <w:r w:rsidR="00A55207" w:rsidRPr="00A55207">
      <w:rPr>
        <w:rFonts w:eastAsia="Times New Roman"/>
        <w:sz w:val="21"/>
        <w:szCs w:val="21"/>
      </w:rPr>
      <w:t xml:space="preserve"> </w:t>
    </w:r>
    <w:r>
      <w:rPr>
        <w:rFonts w:eastAsia="Times New Roman"/>
        <w:sz w:val="21"/>
        <w:szCs w:val="21"/>
      </w:rPr>
      <w:t>February</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sidR="001F4DDF">
      <w:rPr>
        <w:rFonts w:eastAsia="Times New Roman"/>
        <w:sz w:val="21"/>
        <w:szCs w:val="21"/>
      </w:rPr>
      <w:t>9</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592A57AE"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22C934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40017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504BDD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4381F6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C92734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530B5C"/>
    <w:multiLevelType w:val="hybridMultilevel"/>
    <w:tmpl w:val="CA5818C6"/>
    <w:lvl w:ilvl="0" w:tplc="F8D81194">
      <w:start w:val="1"/>
      <w:numFmt w:val="lowerLetter"/>
      <w:lvlText w:val="(%1)"/>
      <w:lvlJc w:val="left"/>
      <w:pPr>
        <w:ind w:left="2204" w:hanging="360"/>
      </w:pPr>
      <w:rPr>
        <w:rFonts w:hint="default"/>
      </w:rPr>
    </w:lvl>
    <w:lvl w:ilvl="1" w:tplc="0C090019" w:tentative="1">
      <w:start w:val="1"/>
      <w:numFmt w:val="lowerLetter"/>
      <w:lvlText w:val="%2."/>
      <w:lvlJc w:val="left"/>
      <w:pPr>
        <w:ind w:left="2763" w:hanging="360"/>
      </w:pPr>
    </w:lvl>
    <w:lvl w:ilvl="2" w:tplc="0C09001B" w:tentative="1">
      <w:start w:val="1"/>
      <w:numFmt w:val="lowerRoman"/>
      <w:lvlText w:val="%3."/>
      <w:lvlJc w:val="right"/>
      <w:pPr>
        <w:ind w:left="3483" w:hanging="180"/>
      </w:pPr>
    </w:lvl>
    <w:lvl w:ilvl="3" w:tplc="0C09000F" w:tentative="1">
      <w:start w:val="1"/>
      <w:numFmt w:val="decimal"/>
      <w:lvlText w:val="%4."/>
      <w:lvlJc w:val="left"/>
      <w:pPr>
        <w:ind w:left="4203" w:hanging="360"/>
      </w:pPr>
    </w:lvl>
    <w:lvl w:ilvl="4" w:tplc="0C090019" w:tentative="1">
      <w:start w:val="1"/>
      <w:numFmt w:val="lowerLetter"/>
      <w:lvlText w:val="%5."/>
      <w:lvlJc w:val="left"/>
      <w:pPr>
        <w:ind w:left="4923" w:hanging="360"/>
      </w:pPr>
    </w:lvl>
    <w:lvl w:ilvl="5" w:tplc="0C09001B" w:tentative="1">
      <w:start w:val="1"/>
      <w:numFmt w:val="lowerRoman"/>
      <w:lvlText w:val="%6."/>
      <w:lvlJc w:val="right"/>
      <w:pPr>
        <w:ind w:left="5643" w:hanging="180"/>
      </w:pPr>
    </w:lvl>
    <w:lvl w:ilvl="6" w:tplc="0C09000F" w:tentative="1">
      <w:start w:val="1"/>
      <w:numFmt w:val="decimal"/>
      <w:lvlText w:val="%7."/>
      <w:lvlJc w:val="left"/>
      <w:pPr>
        <w:ind w:left="6363" w:hanging="360"/>
      </w:pPr>
    </w:lvl>
    <w:lvl w:ilvl="7" w:tplc="0C090019" w:tentative="1">
      <w:start w:val="1"/>
      <w:numFmt w:val="lowerLetter"/>
      <w:lvlText w:val="%8."/>
      <w:lvlJc w:val="left"/>
      <w:pPr>
        <w:ind w:left="7083" w:hanging="360"/>
      </w:pPr>
    </w:lvl>
    <w:lvl w:ilvl="8" w:tplc="0C09001B" w:tentative="1">
      <w:start w:val="1"/>
      <w:numFmt w:val="lowerRoman"/>
      <w:lvlText w:val="%9."/>
      <w:lvlJc w:val="right"/>
      <w:pPr>
        <w:ind w:left="7803" w:hanging="180"/>
      </w:pPr>
    </w:lvl>
  </w:abstractNum>
  <w:abstractNum w:abstractNumId="6" w15:restartNumberingAfterBreak="0">
    <w:nsid w:val="0AE76D9D"/>
    <w:multiLevelType w:val="hybridMultilevel"/>
    <w:tmpl w:val="89AAC486"/>
    <w:lvl w:ilvl="0" w:tplc="BEA40F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56762B"/>
    <w:multiLevelType w:val="multilevel"/>
    <w:tmpl w:val="9EC694AE"/>
    <w:lvl w:ilvl="0">
      <w:start w:val="1"/>
      <w:numFmt w:val="upperLetter"/>
      <w:lvlText w:val="%1."/>
      <w:lvlJc w:val="left"/>
      <w:pPr>
        <w:tabs>
          <w:tab w:val="num" w:pos="2007"/>
        </w:tabs>
        <w:ind w:left="2007" w:hanging="567"/>
      </w:pPr>
      <w:rPr>
        <w:rFonts w:ascii="Times New Roman" w:hAnsi="Times New Roman" w:hint="default"/>
        <w:b w:val="0"/>
        <w:i w:val="0"/>
        <w:sz w:val="24"/>
      </w:rPr>
    </w:lvl>
    <w:lvl w:ilvl="1">
      <w:start w:val="1"/>
      <w:numFmt w:val="lowerLetter"/>
      <w:lvlText w:val="(%2)"/>
      <w:lvlJc w:val="left"/>
      <w:pPr>
        <w:tabs>
          <w:tab w:val="num" w:pos="2716"/>
        </w:tabs>
        <w:ind w:left="2716" w:hanging="709"/>
      </w:pPr>
      <w:rPr>
        <w:rFonts w:ascii="Times New Roman" w:hAnsi="Times New Roman" w:hint="default"/>
        <w:b w:val="0"/>
        <w:i w:val="0"/>
        <w:sz w:val="24"/>
      </w:rPr>
    </w:lvl>
    <w:lvl w:ilvl="2">
      <w:start w:val="1"/>
      <w:numFmt w:val="lowerRoman"/>
      <w:lvlText w:val="(%3)"/>
      <w:lvlJc w:val="left"/>
      <w:pPr>
        <w:tabs>
          <w:tab w:val="num" w:pos="3566"/>
        </w:tabs>
        <w:ind w:left="3566" w:hanging="850"/>
      </w:pPr>
      <w:rPr>
        <w:rFonts w:ascii="Times New Roman" w:hAnsi="Times New Roman" w:hint="default"/>
        <w:b w:val="0"/>
        <w:i w:val="0"/>
        <w:sz w:val="24"/>
      </w:rPr>
    </w:lvl>
    <w:lvl w:ilvl="3">
      <w:start w:val="1"/>
      <w:numFmt w:val="decimal"/>
      <w:lvlText w:val="%4)"/>
      <w:lvlJc w:val="left"/>
      <w:pPr>
        <w:tabs>
          <w:tab w:val="num" w:pos="4559"/>
        </w:tabs>
        <w:ind w:left="4559" w:hanging="993"/>
      </w:pPr>
      <w:rPr>
        <w:rFonts w:ascii="Times New Roman" w:hAnsi="Times New Roman" w:hint="default"/>
        <w:b w:val="0"/>
        <w:i w:val="0"/>
        <w:sz w:val="24"/>
      </w:rPr>
    </w:lvl>
    <w:lvl w:ilvl="4">
      <w:start w:val="1"/>
      <w:numFmt w:val="lowerLetter"/>
      <w:lvlText w:val="(%5)"/>
      <w:lvlJc w:val="left"/>
      <w:pPr>
        <w:tabs>
          <w:tab w:val="num" w:pos="2448"/>
        </w:tabs>
        <w:ind w:left="2448" w:hanging="1008"/>
      </w:pPr>
      <w:rPr>
        <w:rFonts w:hint="default"/>
      </w:rPr>
    </w:lvl>
    <w:lvl w:ilvl="5">
      <w:start w:val="1"/>
      <w:numFmt w:val="lowerRoman"/>
      <w:lvlText w:val="(%6)"/>
      <w:lvlJc w:val="left"/>
      <w:pPr>
        <w:tabs>
          <w:tab w:val="num" w:pos="2592"/>
        </w:tabs>
        <w:ind w:left="2592" w:hanging="1152"/>
      </w:pPr>
      <w:rPr>
        <w:rFonts w:hint="default"/>
      </w:rPr>
    </w:lvl>
    <w:lvl w:ilvl="6">
      <w:start w:val="1"/>
      <w:numFmt w:val="decimal"/>
      <w:lvlText w:val="(%7)"/>
      <w:lvlJc w:val="left"/>
      <w:pPr>
        <w:tabs>
          <w:tab w:val="num" w:pos="2736"/>
        </w:tabs>
        <w:ind w:left="2736" w:hanging="1296"/>
      </w:pPr>
      <w:rPr>
        <w:rFonts w:hint="default"/>
      </w:rPr>
    </w:lvl>
    <w:lvl w:ilvl="7">
      <w:start w:val="1"/>
      <w:numFmt w:val="lowerLetter"/>
      <w:lvlText w:val="%8)"/>
      <w:lvlJc w:val="left"/>
      <w:pPr>
        <w:tabs>
          <w:tab w:val="num" w:pos="2880"/>
        </w:tabs>
        <w:ind w:left="2880" w:hanging="1440"/>
      </w:pPr>
      <w:rPr>
        <w:rFonts w:hint="default"/>
      </w:rPr>
    </w:lvl>
    <w:lvl w:ilvl="8">
      <w:start w:val="1"/>
      <w:numFmt w:val="lowerRoman"/>
      <w:lvlText w:val="%9)"/>
      <w:lvlJc w:val="left"/>
      <w:pPr>
        <w:tabs>
          <w:tab w:val="num" w:pos="3024"/>
        </w:tabs>
        <w:ind w:left="3024" w:hanging="1584"/>
      </w:pPr>
      <w:rPr>
        <w:rFonts w:hint="default"/>
      </w:rPr>
    </w:lvl>
  </w:abstractNum>
  <w:abstractNum w:abstractNumId="8" w15:restartNumberingAfterBreak="0">
    <w:nsid w:val="11DF54CD"/>
    <w:multiLevelType w:val="singleLevel"/>
    <w:tmpl w:val="9A7ADCF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F3348"/>
    <w:multiLevelType w:val="singleLevel"/>
    <w:tmpl w:val="426CBD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172A3A"/>
    <w:multiLevelType w:val="hybridMultilevel"/>
    <w:tmpl w:val="3050D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B67FD9"/>
    <w:multiLevelType w:val="hybridMultilevel"/>
    <w:tmpl w:val="A27A9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D844CA6"/>
    <w:multiLevelType w:val="singleLevel"/>
    <w:tmpl w:val="0CAC868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254D42"/>
    <w:multiLevelType w:val="hybridMultilevel"/>
    <w:tmpl w:val="67627448"/>
    <w:lvl w:ilvl="0" w:tplc="B170B91E">
      <w:start w:val="1"/>
      <w:numFmt w:val="lowerLetter"/>
      <w:lvlText w:val="(%1)"/>
      <w:lvlJc w:val="left"/>
      <w:pPr>
        <w:ind w:left="2343" w:hanging="360"/>
      </w:pPr>
      <w:rPr>
        <w:rFonts w:hint="default"/>
      </w:rPr>
    </w:lvl>
    <w:lvl w:ilvl="1" w:tplc="0C090019" w:tentative="1">
      <w:start w:val="1"/>
      <w:numFmt w:val="lowerLetter"/>
      <w:lvlText w:val="%2."/>
      <w:lvlJc w:val="left"/>
      <w:pPr>
        <w:ind w:left="3063" w:hanging="360"/>
      </w:pPr>
    </w:lvl>
    <w:lvl w:ilvl="2" w:tplc="0C09001B" w:tentative="1">
      <w:start w:val="1"/>
      <w:numFmt w:val="lowerRoman"/>
      <w:lvlText w:val="%3."/>
      <w:lvlJc w:val="right"/>
      <w:pPr>
        <w:ind w:left="3783" w:hanging="180"/>
      </w:pPr>
    </w:lvl>
    <w:lvl w:ilvl="3" w:tplc="0C09000F" w:tentative="1">
      <w:start w:val="1"/>
      <w:numFmt w:val="decimal"/>
      <w:lvlText w:val="%4."/>
      <w:lvlJc w:val="left"/>
      <w:pPr>
        <w:ind w:left="4503" w:hanging="360"/>
      </w:pPr>
    </w:lvl>
    <w:lvl w:ilvl="4" w:tplc="0C090019" w:tentative="1">
      <w:start w:val="1"/>
      <w:numFmt w:val="lowerLetter"/>
      <w:lvlText w:val="%5."/>
      <w:lvlJc w:val="left"/>
      <w:pPr>
        <w:ind w:left="5223" w:hanging="360"/>
      </w:pPr>
    </w:lvl>
    <w:lvl w:ilvl="5" w:tplc="0C09001B" w:tentative="1">
      <w:start w:val="1"/>
      <w:numFmt w:val="lowerRoman"/>
      <w:lvlText w:val="%6."/>
      <w:lvlJc w:val="right"/>
      <w:pPr>
        <w:ind w:left="5943" w:hanging="180"/>
      </w:pPr>
    </w:lvl>
    <w:lvl w:ilvl="6" w:tplc="0C09000F" w:tentative="1">
      <w:start w:val="1"/>
      <w:numFmt w:val="decimal"/>
      <w:lvlText w:val="%7."/>
      <w:lvlJc w:val="left"/>
      <w:pPr>
        <w:ind w:left="6663" w:hanging="360"/>
      </w:pPr>
    </w:lvl>
    <w:lvl w:ilvl="7" w:tplc="0C090019" w:tentative="1">
      <w:start w:val="1"/>
      <w:numFmt w:val="lowerLetter"/>
      <w:lvlText w:val="%8."/>
      <w:lvlJc w:val="left"/>
      <w:pPr>
        <w:ind w:left="7383" w:hanging="360"/>
      </w:pPr>
    </w:lvl>
    <w:lvl w:ilvl="8" w:tplc="0C09001B" w:tentative="1">
      <w:start w:val="1"/>
      <w:numFmt w:val="lowerRoman"/>
      <w:lvlText w:val="%9."/>
      <w:lvlJc w:val="right"/>
      <w:pPr>
        <w:ind w:left="8103" w:hanging="180"/>
      </w:pPr>
    </w:lvl>
  </w:abstractNum>
  <w:abstractNum w:abstractNumId="14" w15:restartNumberingAfterBreak="0">
    <w:nsid w:val="30D35E3C"/>
    <w:multiLevelType w:val="hybridMultilevel"/>
    <w:tmpl w:val="96DC0A50"/>
    <w:lvl w:ilvl="0" w:tplc="F3DAA5B8">
      <w:start w:val="1"/>
      <w:numFmt w:val="bullet"/>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1B09CD"/>
    <w:multiLevelType w:val="hybridMultilevel"/>
    <w:tmpl w:val="02360B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8A67D0F"/>
    <w:multiLevelType w:val="hybridMultilevel"/>
    <w:tmpl w:val="E0D88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921F88"/>
    <w:multiLevelType w:val="hybridMultilevel"/>
    <w:tmpl w:val="CC70A0D2"/>
    <w:lvl w:ilvl="0" w:tplc="5100D25C">
      <w:start w:val="1"/>
      <w:numFmt w:val="decimal"/>
      <w:lvlText w:val="(%1)"/>
      <w:lvlJc w:val="left"/>
      <w:pPr>
        <w:ind w:left="1434" w:hanging="57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18" w15:restartNumberingAfterBreak="0">
    <w:nsid w:val="3E2B2E3F"/>
    <w:multiLevelType w:val="hybridMultilevel"/>
    <w:tmpl w:val="42B443A2"/>
    <w:lvl w:ilvl="0" w:tplc="86923100">
      <w:start w:val="1"/>
      <w:numFmt w:val="lowerLetter"/>
      <w:lvlText w:val="(%1)"/>
      <w:lvlJc w:val="left"/>
      <w:pPr>
        <w:ind w:left="2153" w:hanging="735"/>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9" w15:restartNumberingAfterBreak="0">
    <w:nsid w:val="3E3F4AE1"/>
    <w:multiLevelType w:val="singleLevel"/>
    <w:tmpl w:val="5E8A415E"/>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FC009A"/>
    <w:multiLevelType w:val="multilevel"/>
    <w:tmpl w:val="6752321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AF5685D"/>
    <w:multiLevelType w:val="hybridMultilevel"/>
    <w:tmpl w:val="F6BE6256"/>
    <w:lvl w:ilvl="0" w:tplc="725C969E">
      <w:start w:val="1"/>
      <w:numFmt w:val="lowerRoman"/>
      <w:lvlText w:val="(%1)"/>
      <w:lvlJc w:val="left"/>
      <w:pPr>
        <w:ind w:left="1070" w:hanging="360"/>
      </w:pPr>
      <w:rPr>
        <w:rFonts w:hint="default"/>
      </w:rPr>
    </w:lvl>
    <w:lvl w:ilvl="1" w:tplc="04090019">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3" w15:restartNumberingAfterBreak="0">
    <w:nsid w:val="524B437A"/>
    <w:multiLevelType w:val="multilevel"/>
    <w:tmpl w:val="555C1792"/>
    <w:lvl w:ilvl="0">
      <w:start w:val="1"/>
      <w:numFmt w:val="decimal"/>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247"/>
        </w:tabs>
        <w:ind w:left="1247" w:hanging="680"/>
      </w:pPr>
      <w:rPr>
        <w:rFonts w:ascii="Arial" w:hAnsi="Arial" w:hint="default"/>
        <w:b w:val="0"/>
        <w:i w:val="0"/>
        <w:sz w:val="22"/>
      </w:rPr>
    </w:lvl>
    <w:lvl w:ilvl="2">
      <w:start w:val="1"/>
      <w:numFmt w:val="decimal"/>
      <w:lvlText w:val="%1.%2.%3"/>
      <w:lvlJc w:val="left"/>
      <w:pPr>
        <w:tabs>
          <w:tab w:val="num" w:pos="2268"/>
        </w:tabs>
        <w:ind w:left="2268" w:hanging="1021"/>
      </w:pPr>
      <w:rPr>
        <w:rFonts w:ascii="Arial" w:hAnsi="Arial" w:hint="default"/>
        <w:b w:val="0"/>
        <w:i w:val="0"/>
        <w:sz w:val="22"/>
      </w:rPr>
    </w:lvl>
    <w:lvl w:ilvl="3">
      <w:start w:val="1"/>
      <w:numFmt w:val="lowerLetter"/>
      <w:lvlText w:val="(%4)"/>
      <w:lvlJc w:val="left"/>
      <w:pPr>
        <w:tabs>
          <w:tab w:val="num" w:pos="2778"/>
        </w:tabs>
        <w:ind w:left="2778" w:hanging="510"/>
      </w:pPr>
      <w:rPr>
        <w:rFonts w:ascii="Arial" w:hAnsi="Arial" w:hint="default"/>
        <w:b w:val="0"/>
        <w:i w:val="0"/>
        <w:sz w:val="22"/>
      </w:rPr>
    </w:lvl>
    <w:lvl w:ilvl="4">
      <w:start w:val="1"/>
      <w:numFmt w:val="lowerRoman"/>
      <w:lvlText w:val="(%5)"/>
      <w:lvlJc w:val="left"/>
      <w:pPr>
        <w:tabs>
          <w:tab w:val="num" w:pos="3458"/>
        </w:tabs>
        <w:ind w:left="3458" w:hanging="680"/>
      </w:pPr>
      <w:rPr>
        <w:rFonts w:ascii="Arial" w:hAnsi="Arial" w:hint="default"/>
        <w:b w:val="0"/>
        <w:i w:val="0"/>
        <w:sz w:val="22"/>
      </w:rPr>
    </w:lvl>
    <w:lvl w:ilvl="5">
      <w:start w:val="1"/>
      <w:numFmt w:val="upperLetter"/>
      <w:lvlText w:val="(%6)"/>
      <w:lvlJc w:val="left"/>
      <w:pPr>
        <w:tabs>
          <w:tab w:val="num" w:pos="3969"/>
        </w:tabs>
        <w:ind w:left="3969" w:hanging="511"/>
      </w:pPr>
      <w:rPr>
        <w:rFonts w:ascii="Arial" w:hAnsi="Arial" w:hint="default"/>
        <w:b w:val="0"/>
        <w:i w:val="0"/>
        <w:sz w:val="22"/>
      </w:rPr>
    </w:lvl>
    <w:lvl w:ilvl="6">
      <w:start w:val="1"/>
      <w:numFmt w:val="upperRoman"/>
      <w:lvlText w:val="(%7)"/>
      <w:lvlJc w:val="left"/>
      <w:pPr>
        <w:tabs>
          <w:tab w:val="num" w:pos="4689"/>
        </w:tabs>
        <w:ind w:left="4592" w:hanging="623"/>
      </w:pPr>
    </w:lvl>
    <w:lvl w:ilvl="7">
      <w:start w:val="1"/>
      <w:numFmt w:val="none"/>
      <w:lvlText w:val=""/>
      <w:lvlJc w:val="left"/>
      <w:pPr>
        <w:tabs>
          <w:tab w:val="num" w:pos="3742"/>
        </w:tabs>
        <w:ind w:left="3742" w:hanging="1225"/>
      </w:pPr>
    </w:lvl>
    <w:lvl w:ilvl="8">
      <w:start w:val="1"/>
      <w:numFmt w:val="none"/>
      <w:lvlText w:val=""/>
      <w:lvlJc w:val="left"/>
      <w:pPr>
        <w:tabs>
          <w:tab w:val="num" w:pos="4320"/>
        </w:tabs>
        <w:ind w:left="4320" w:hanging="1440"/>
      </w:pPr>
    </w:lvl>
  </w:abstractNum>
  <w:abstractNum w:abstractNumId="24" w15:restartNumberingAfterBreak="0">
    <w:nsid w:val="526F277D"/>
    <w:multiLevelType w:val="hybridMultilevel"/>
    <w:tmpl w:val="01C095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CF025F"/>
    <w:multiLevelType w:val="multilevel"/>
    <w:tmpl w:val="50A0871A"/>
    <w:lvl w:ilvl="0">
      <w:start w:val="4"/>
      <w:numFmt w:val="decimal"/>
      <w:lvlText w:val="%1"/>
      <w:lvlJc w:val="left"/>
      <w:pPr>
        <w:ind w:left="360" w:hanging="360"/>
      </w:pPr>
      <w:rPr>
        <w:rFonts w:hint="default"/>
      </w:rPr>
    </w:lvl>
    <w:lvl w:ilvl="1">
      <w:start w:val="1"/>
      <w:numFmt w:val="lowerLetter"/>
      <w:lvlText w:val="(%2)"/>
      <w:lvlJc w:val="left"/>
      <w:pPr>
        <w:ind w:left="1424" w:hanging="360"/>
      </w:pPr>
      <w:rPr>
        <w:rFonts w:ascii="Times New Roman" w:eastAsia="Times New Roman" w:hAnsi="Times New Roman" w:cs="Times New Roman"/>
      </w:rPr>
    </w:lvl>
    <w:lvl w:ilvl="2">
      <w:start w:val="1"/>
      <w:numFmt w:val="decimal"/>
      <w:lvlText w:val="%1.%2.%3"/>
      <w:lvlJc w:val="left"/>
      <w:pPr>
        <w:ind w:left="2848" w:hanging="720"/>
      </w:pPr>
      <w:rPr>
        <w:rFonts w:hint="default"/>
      </w:rPr>
    </w:lvl>
    <w:lvl w:ilvl="3">
      <w:start w:val="1"/>
      <w:numFmt w:val="decimal"/>
      <w:lvlText w:val="%1.%2.%3.%4"/>
      <w:lvlJc w:val="left"/>
      <w:pPr>
        <w:ind w:left="3912" w:hanging="720"/>
      </w:pPr>
      <w:rPr>
        <w:rFonts w:hint="default"/>
      </w:rPr>
    </w:lvl>
    <w:lvl w:ilvl="4">
      <w:start w:val="1"/>
      <w:numFmt w:val="decimal"/>
      <w:lvlText w:val="%1.%2.%3.%4.%5"/>
      <w:lvlJc w:val="left"/>
      <w:pPr>
        <w:ind w:left="5336" w:hanging="1080"/>
      </w:pPr>
      <w:rPr>
        <w:rFonts w:hint="default"/>
      </w:rPr>
    </w:lvl>
    <w:lvl w:ilvl="5">
      <w:start w:val="1"/>
      <w:numFmt w:val="decimal"/>
      <w:lvlText w:val="%1.%2.%3.%4.%5.%6"/>
      <w:lvlJc w:val="left"/>
      <w:pPr>
        <w:ind w:left="6400" w:hanging="1080"/>
      </w:pPr>
      <w:rPr>
        <w:rFonts w:hint="default"/>
      </w:rPr>
    </w:lvl>
    <w:lvl w:ilvl="6">
      <w:start w:val="1"/>
      <w:numFmt w:val="decimal"/>
      <w:lvlText w:val="%1.%2.%3.%4.%5.%6.%7"/>
      <w:lvlJc w:val="left"/>
      <w:pPr>
        <w:ind w:left="7824" w:hanging="1440"/>
      </w:pPr>
      <w:rPr>
        <w:rFonts w:hint="default"/>
      </w:rPr>
    </w:lvl>
    <w:lvl w:ilvl="7">
      <w:start w:val="1"/>
      <w:numFmt w:val="decimal"/>
      <w:lvlText w:val="%1.%2.%3.%4.%5.%6.%7.%8"/>
      <w:lvlJc w:val="left"/>
      <w:pPr>
        <w:ind w:left="8888" w:hanging="1440"/>
      </w:pPr>
      <w:rPr>
        <w:rFonts w:hint="default"/>
      </w:rPr>
    </w:lvl>
    <w:lvl w:ilvl="8">
      <w:start w:val="1"/>
      <w:numFmt w:val="decimal"/>
      <w:lvlText w:val="%1.%2.%3.%4.%5.%6.%7.%8.%9"/>
      <w:lvlJc w:val="left"/>
      <w:pPr>
        <w:ind w:left="10312" w:hanging="1800"/>
      </w:pPr>
      <w:rPr>
        <w:rFonts w:hint="default"/>
      </w:rPr>
    </w:lvl>
  </w:abstractNum>
  <w:abstractNum w:abstractNumId="26" w15:restartNumberingAfterBreak="0">
    <w:nsid w:val="54A86EB0"/>
    <w:multiLevelType w:val="hybridMultilevel"/>
    <w:tmpl w:val="F71A5F22"/>
    <w:lvl w:ilvl="0" w:tplc="2DA6C3C8">
      <w:start w:val="1"/>
      <w:numFmt w:val="decimal"/>
      <w:lvlText w:val="%1."/>
      <w:lvlJc w:val="left"/>
      <w:pPr>
        <w:ind w:left="966" w:hanging="5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28" w15:restartNumberingAfterBreak="0">
    <w:nsid w:val="59B7125A"/>
    <w:multiLevelType w:val="hybridMultilevel"/>
    <w:tmpl w:val="D5664800"/>
    <w:lvl w:ilvl="0" w:tplc="8DDCCB18">
      <w:numFmt w:val="bullet"/>
      <w:lvlText w:val="•"/>
      <w:lvlJc w:val="left"/>
      <w:pPr>
        <w:ind w:left="840" w:hanging="360"/>
      </w:pPr>
      <w:rPr>
        <w:rFonts w:ascii="Times New Roman" w:eastAsia="Times New Roman" w:hAnsi="Times New Roman" w:cs="Times New Roman"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9" w15:restartNumberingAfterBreak="0">
    <w:nsid w:val="5D80343E"/>
    <w:multiLevelType w:val="singleLevel"/>
    <w:tmpl w:val="22A46DA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1B810F0"/>
    <w:multiLevelType w:val="multilevel"/>
    <w:tmpl w:val="610201D0"/>
    <w:lvl w:ilvl="0">
      <w:start w:val="1"/>
      <w:numFmt w:val="decimal"/>
      <w:lvlText w:val="%1."/>
      <w:lvlJc w:val="left"/>
      <w:pPr>
        <w:tabs>
          <w:tab w:val="num" w:pos="567"/>
        </w:tabs>
        <w:ind w:left="567" w:hanging="567"/>
      </w:pPr>
      <w:rPr>
        <w:rFonts w:ascii="Times New Roman" w:hAnsi="Times New Roman" w:hint="default"/>
        <w:b w:val="0"/>
        <w:i w:val="0"/>
        <w:sz w:val="17"/>
        <w:szCs w:val="17"/>
      </w:rPr>
    </w:lvl>
    <w:lvl w:ilvl="1">
      <w:start w:val="1"/>
      <w:numFmt w:val="decimal"/>
      <w:lvlText w:val="%1.%2"/>
      <w:lvlJc w:val="left"/>
      <w:pPr>
        <w:tabs>
          <w:tab w:val="num" w:pos="1276"/>
        </w:tabs>
        <w:ind w:left="1276" w:hanging="709"/>
      </w:pPr>
      <w:rPr>
        <w:rFonts w:ascii="Times New Roman" w:hAnsi="Times New Roman" w:hint="default"/>
        <w:b w:val="0"/>
        <w:i w:val="0"/>
        <w:sz w:val="24"/>
      </w:rPr>
    </w:lvl>
    <w:lvl w:ilvl="2">
      <w:start w:val="1"/>
      <w:numFmt w:val="decimal"/>
      <w:lvlText w:val="%1.%2.%3"/>
      <w:lvlJc w:val="left"/>
      <w:pPr>
        <w:tabs>
          <w:tab w:val="num" w:pos="2126"/>
        </w:tabs>
        <w:ind w:left="2126" w:hanging="850"/>
      </w:pPr>
      <w:rPr>
        <w:rFonts w:ascii="Times New Roman" w:hAnsi="Times New Roman" w:hint="default"/>
        <w:b w:val="0"/>
        <w:i w:val="0"/>
        <w:sz w:val="24"/>
      </w:rPr>
    </w:lvl>
    <w:lvl w:ilvl="3">
      <w:start w:val="1"/>
      <w:numFmt w:val="lowerLetter"/>
      <w:lvlText w:val="(%4)"/>
      <w:lvlJc w:val="left"/>
      <w:pPr>
        <w:tabs>
          <w:tab w:val="num" w:pos="3119"/>
        </w:tabs>
        <w:ind w:left="3119" w:hanging="993"/>
      </w:pPr>
      <w:rPr>
        <w:rFonts w:ascii="Times New Roman" w:hAnsi="Times New Roman" w:hint="default"/>
        <w:b w:val="0"/>
        <w:i/>
        <w:sz w:val="24"/>
      </w:rPr>
    </w:lvl>
    <w:lvl w:ilvl="4">
      <w:start w:val="1"/>
      <w:numFmt w:val="lowerLetter"/>
      <w:lvlText w:val="(%5)"/>
      <w:lvlJc w:val="left"/>
      <w:pPr>
        <w:tabs>
          <w:tab w:val="num" w:pos="3686"/>
        </w:tabs>
        <w:ind w:left="3686" w:hanging="567"/>
      </w:pPr>
      <w:rPr>
        <w:rFonts w:ascii="Times New Roman" w:hAnsi="Times New Roman" w:hint="default"/>
        <w:b w:val="0"/>
        <w:i w:val="0"/>
        <w:sz w:val="24"/>
      </w:rPr>
    </w:lvl>
    <w:lvl w:ilvl="5">
      <w:start w:val="1"/>
      <w:numFmt w:val="lowerRoman"/>
      <w:lvlText w:val="(%6)"/>
      <w:lvlJc w:val="left"/>
      <w:pPr>
        <w:tabs>
          <w:tab w:val="num" w:pos="4406"/>
        </w:tabs>
        <w:ind w:left="4253" w:hanging="567"/>
      </w:pPr>
      <w:rPr>
        <w:rFonts w:ascii="Times New Roman" w:hAnsi="Times New Roman" w:hint="default"/>
        <w:b w:val="0"/>
        <w:i w:val="0"/>
        <w:sz w:val="24"/>
      </w:rPr>
    </w:lvl>
    <w:lvl w:ilvl="6">
      <w:start w:val="1"/>
      <w:numFmt w:val="decimal"/>
      <w:lvlText w:val="(%7)"/>
      <w:lvlJc w:val="left"/>
      <w:pPr>
        <w:tabs>
          <w:tab w:val="num" w:pos="4820"/>
        </w:tabs>
        <w:ind w:left="4820" w:hanging="567"/>
      </w:pPr>
      <w:rPr>
        <w:rFonts w:ascii="Times New Roman" w:hAnsi="Times New Roman" w:hint="default"/>
        <w:b w:val="0"/>
        <w:i w:val="0"/>
        <w:sz w:val="24"/>
      </w:rPr>
    </w:lvl>
    <w:lvl w:ilvl="7">
      <w:start w:val="1"/>
      <w:numFmt w:val="lowerLetter"/>
      <w:lvlText w:val="%8)"/>
      <w:lvlJc w:val="left"/>
      <w:pPr>
        <w:tabs>
          <w:tab w:val="num" w:pos="5387"/>
        </w:tabs>
        <w:ind w:left="5387" w:hanging="567"/>
      </w:pPr>
      <w:rPr>
        <w:rFonts w:ascii="Times New Roman" w:hAnsi="Times New Roman" w:hint="default"/>
        <w:b w:val="0"/>
        <w:i w:val="0"/>
        <w:sz w:val="24"/>
      </w:rPr>
    </w:lvl>
    <w:lvl w:ilvl="8">
      <w:start w:val="1"/>
      <w:numFmt w:val="lowerRoman"/>
      <w:lvlText w:val="%9)"/>
      <w:lvlJc w:val="left"/>
      <w:pPr>
        <w:tabs>
          <w:tab w:val="num" w:pos="5954"/>
        </w:tabs>
        <w:ind w:left="5954" w:hanging="567"/>
      </w:pPr>
      <w:rPr>
        <w:rFonts w:ascii="Times New Roman" w:hAnsi="Times New Roman" w:hint="default"/>
        <w:b w:val="0"/>
        <w:i w:val="0"/>
        <w:sz w:val="24"/>
      </w:rPr>
    </w:lvl>
  </w:abstractNum>
  <w:abstractNum w:abstractNumId="32"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2E4313"/>
    <w:multiLevelType w:val="hybridMultilevel"/>
    <w:tmpl w:val="D4F8DE02"/>
    <w:lvl w:ilvl="0" w:tplc="24263238">
      <w:start w:val="1"/>
      <w:numFmt w:val="bullet"/>
      <w:lvlText w:val="o"/>
      <w:lvlJc w:val="left"/>
      <w:pPr>
        <w:ind w:left="1636" w:hanging="360"/>
      </w:pPr>
      <w:rPr>
        <w:rFonts w:ascii="Courier New" w:hAnsi="Courier New"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4" w15:restartNumberingAfterBreak="0">
    <w:nsid w:val="758F4D8E"/>
    <w:multiLevelType w:val="hybridMultilevel"/>
    <w:tmpl w:val="997A6920"/>
    <w:lvl w:ilvl="0" w:tplc="6A28EA9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261BB2"/>
    <w:multiLevelType w:val="hybridMultilevel"/>
    <w:tmpl w:val="6510A1D0"/>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abstractNum w:abstractNumId="36" w15:restartNumberingAfterBreak="0">
    <w:nsid w:val="7DF26E89"/>
    <w:multiLevelType w:val="hybridMultilevel"/>
    <w:tmpl w:val="A22889B4"/>
    <w:lvl w:ilvl="0" w:tplc="C38AFFDA">
      <w:start w:val="3"/>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7EF97A4A"/>
    <w:multiLevelType w:val="hybridMultilevel"/>
    <w:tmpl w:val="6DD63346"/>
    <w:lvl w:ilvl="0" w:tplc="FFFFFFFF">
      <w:start w:val="1"/>
      <w:numFmt w:val="bullet"/>
      <w:lvlText w:val=""/>
      <w:lvlJc w:val="left"/>
      <w:pPr>
        <w:tabs>
          <w:tab w:val="num" w:pos="1080"/>
        </w:tabs>
        <w:ind w:left="1080" w:hanging="360"/>
      </w:pPr>
      <w:rPr>
        <w:rFonts w:ascii="Wingdings" w:hAnsi="Wingdings" w:hint="default"/>
        <w:sz w:val="20"/>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831137671">
    <w:abstractNumId w:val="32"/>
  </w:num>
  <w:num w:numId="2" w16cid:durableId="1999571555">
    <w:abstractNumId w:val="35"/>
  </w:num>
  <w:num w:numId="3" w16cid:durableId="1118531261">
    <w:abstractNumId w:val="30"/>
  </w:num>
  <w:num w:numId="4" w16cid:durableId="1292634052">
    <w:abstractNumId w:val="22"/>
  </w:num>
  <w:num w:numId="5" w16cid:durableId="797532849">
    <w:abstractNumId w:val="23"/>
  </w:num>
  <w:num w:numId="6" w16cid:durableId="446320061">
    <w:abstractNumId w:val="31"/>
  </w:num>
  <w:num w:numId="7" w16cid:durableId="1513914163">
    <w:abstractNumId w:val="7"/>
  </w:num>
  <w:num w:numId="8" w16cid:durableId="137965128">
    <w:abstractNumId w:val="4"/>
  </w:num>
  <w:num w:numId="9" w16cid:durableId="1862358615">
    <w:abstractNumId w:val="3"/>
  </w:num>
  <w:num w:numId="10" w16cid:durableId="1910453768">
    <w:abstractNumId w:val="2"/>
  </w:num>
  <w:num w:numId="11" w16cid:durableId="325716935">
    <w:abstractNumId w:val="1"/>
  </w:num>
  <w:num w:numId="12" w16cid:durableId="750470747">
    <w:abstractNumId w:val="0"/>
  </w:num>
  <w:num w:numId="13" w16cid:durableId="141894783">
    <w:abstractNumId w:val="19"/>
  </w:num>
  <w:num w:numId="14" w16cid:durableId="1621109287">
    <w:abstractNumId w:val="29"/>
  </w:num>
  <w:num w:numId="15" w16cid:durableId="1522352633">
    <w:abstractNumId w:val="9"/>
  </w:num>
  <w:num w:numId="16" w16cid:durableId="23792971">
    <w:abstractNumId w:val="12"/>
  </w:num>
  <w:num w:numId="17" w16cid:durableId="1391536852">
    <w:abstractNumId w:val="8"/>
  </w:num>
  <w:num w:numId="18" w16cid:durableId="2041585476">
    <w:abstractNumId w:val="37"/>
  </w:num>
  <w:num w:numId="19" w16cid:durableId="406001540">
    <w:abstractNumId w:val="20"/>
  </w:num>
  <w:num w:numId="20" w16cid:durableId="920067887">
    <w:abstractNumId w:val="14"/>
  </w:num>
  <w:num w:numId="21" w16cid:durableId="601106537">
    <w:abstractNumId w:val="34"/>
  </w:num>
  <w:num w:numId="22" w16cid:durableId="512456223">
    <w:abstractNumId w:val="28"/>
  </w:num>
  <w:num w:numId="23" w16cid:durableId="1279069727">
    <w:abstractNumId w:val="27"/>
  </w:num>
  <w:num w:numId="24" w16cid:durableId="317734982">
    <w:abstractNumId w:val="21"/>
  </w:num>
  <w:num w:numId="25" w16cid:durableId="1808618975">
    <w:abstractNumId w:val="5"/>
  </w:num>
  <w:num w:numId="26" w16cid:durableId="791873149">
    <w:abstractNumId w:val="18"/>
  </w:num>
  <w:num w:numId="27" w16cid:durableId="611742933">
    <w:abstractNumId w:val="13"/>
  </w:num>
  <w:num w:numId="28" w16cid:durableId="1423801326">
    <w:abstractNumId w:val="26"/>
  </w:num>
  <w:num w:numId="29" w16cid:durableId="1946384033">
    <w:abstractNumId w:val="36"/>
  </w:num>
  <w:num w:numId="30" w16cid:durableId="298582982">
    <w:abstractNumId w:val="17"/>
  </w:num>
  <w:num w:numId="31" w16cid:durableId="1952543747">
    <w:abstractNumId w:val="6"/>
  </w:num>
  <w:num w:numId="32" w16cid:durableId="870729895">
    <w:abstractNumId w:val="25"/>
  </w:num>
  <w:num w:numId="33" w16cid:durableId="418720528">
    <w:abstractNumId w:val="16"/>
  </w:num>
  <w:num w:numId="34" w16cid:durableId="1117602649">
    <w:abstractNumId w:val="10"/>
  </w:num>
  <w:num w:numId="35" w16cid:durableId="1777098984">
    <w:abstractNumId w:val="33"/>
  </w:num>
  <w:num w:numId="36" w16cid:durableId="1827281942">
    <w:abstractNumId w:val="24"/>
  </w:num>
  <w:num w:numId="37" w16cid:durableId="957447584">
    <w:abstractNumId w:val="15"/>
  </w:num>
  <w:num w:numId="38" w16cid:durableId="78781800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8D"/>
    <w:rsid w:val="00000EA7"/>
    <w:rsid w:val="000100A7"/>
    <w:rsid w:val="000163A9"/>
    <w:rsid w:val="0001762C"/>
    <w:rsid w:val="000202A8"/>
    <w:rsid w:val="0002084B"/>
    <w:rsid w:val="0002085F"/>
    <w:rsid w:val="000249AC"/>
    <w:rsid w:val="00024F4E"/>
    <w:rsid w:val="00030270"/>
    <w:rsid w:val="0005659C"/>
    <w:rsid w:val="00063D6D"/>
    <w:rsid w:val="00064C75"/>
    <w:rsid w:val="00066B0B"/>
    <w:rsid w:val="00070E37"/>
    <w:rsid w:val="000835E8"/>
    <w:rsid w:val="00090FD8"/>
    <w:rsid w:val="0009376E"/>
    <w:rsid w:val="000A53E1"/>
    <w:rsid w:val="000B0640"/>
    <w:rsid w:val="000B38D1"/>
    <w:rsid w:val="000C1F3D"/>
    <w:rsid w:val="000C5912"/>
    <w:rsid w:val="000C5C19"/>
    <w:rsid w:val="000D34A3"/>
    <w:rsid w:val="000D35A2"/>
    <w:rsid w:val="000D54A0"/>
    <w:rsid w:val="000E332A"/>
    <w:rsid w:val="000E655C"/>
    <w:rsid w:val="000F0B45"/>
    <w:rsid w:val="000F2CEA"/>
    <w:rsid w:val="00104BC5"/>
    <w:rsid w:val="001063C7"/>
    <w:rsid w:val="00110167"/>
    <w:rsid w:val="001169F7"/>
    <w:rsid w:val="00116F04"/>
    <w:rsid w:val="00120922"/>
    <w:rsid w:val="00121D2F"/>
    <w:rsid w:val="00123302"/>
    <w:rsid w:val="0012772C"/>
    <w:rsid w:val="00133D99"/>
    <w:rsid w:val="00147592"/>
    <w:rsid w:val="00153708"/>
    <w:rsid w:val="001572AD"/>
    <w:rsid w:val="001576DB"/>
    <w:rsid w:val="00160CDB"/>
    <w:rsid w:val="0016463B"/>
    <w:rsid w:val="001770B6"/>
    <w:rsid w:val="00177696"/>
    <w:rsid w:val="0018240B"/>
    <w:rsid w:val="00183633"/>
    <w:rsid w:val="001A6981"/>
    <w:rsid w:val="001A7A85"/>
    <w:rsid w:val="001B03D3"/>
    <w:rsid w:val="001B2310"/>
    <w:rsid w:val="001B2ADD"/>
    <w:rsid w:val="001B7138"/>
    <w:rsid w:val="001B79A6"/>
    <w:rsid w:val="001C09DA"/>
    <w:rsid w:val="001D5A30"/>
    <w:rsid w:val="001E668B"/>
    <w:rsid w:val="001E78FF"/>
    <w:rsid w:val="001E7A64"/>
    <w:rsid w:val="001F4DDF"/>
    <w:rsid w:val="00203620"/>
    <w:rsid w:val="00204C2A"/>
    <w:rsid w:val="002113D6"/>
    <w:rsid w:val="00211AC9"/>
    <w:rsid w:val="002130A5"/>
    <w:rsid w:val="002148EF"/>
    <w:rsid w:val="00222B67"/>
    <w:rsid w:val="00227163"/>
    <w:rsid w:val="00237B08"/>
    <w:rsid w:val="002425EF"/>
    <w:rsid w:val="00251266"/>
    <w:rsid w:val="00251FEE"/>
    <w:rsid w:val="00254737"/>
    <w:rsid w:val="00256C71"/>
    <w:rsid w:val="00262F8F"/>
    <w:rsid w:val="0026731F"/>
    <w:rsid w:val="00272642"/>
    <w:rsid w:val="00275F32"/>
    <w:rsid w:val="00293061"/>
    <w:rsid w:val="0029410F"/>
    <w:rsid w:val="002977EE"/>
    <w:rsid w:val="002A0492"/>
    <w:rsid w:val="002A4530"/>
    <w:rsid w:val="002A7F4B"/>
    <w:rsid w:val="002B1AEF"/>
    <w:rsid w:val="002B5584"/>
    <w:rsid w:val="002C219B"/>
    <w:rsid w:val="002C2E97"/>
    <w:rsid w:val="002C751E"/>
    <w:rsid w:val="002C7DF4"/>
    <w:rsid w:val="002D0032"/>
    <w:rsid w:val="002D3EE3"/>
    <w:rsid w:val="002D4754"/>
    <w:rsid w:val="002D7735"/>
    <w:rsid w:val="002E04F1"/>
    <w:rsid w:val="002F59D6"/>
    <w:rsid w:val="00304833"/>
    <w:rsid w:val="00311363"/>
    <w:rsid w:val="003121EA"/>
    <w:rsid w:val="00314651"/>
    <w:rsid w:val="00322D71"/>
    <w:rsid w:val="00325D91"/>
    <w:rsid w:val="00334814"/>
    <w:rsid w:val="0034074D"/>
    <w:rsid w:val="00353B95"/>
    <w:rsid w:val="0035604B"/>
    <w:rsid w:val="00362C85"/>
    <w:rsid w:val="0036597A"/>
    <w:rsid w:val="00372CA3"/>
    <w:rsid w:val="00375085"/>
    <w:rsid w:val="00376590"/>
    <w:rsid w:val="00380942"/>
    <w:rsid w:val="00384F68"/>
    <w:rsid w:val="00386A66"/>
    <w:rsid w:val="00394510"/>
    <w:rsid w:val="00394788"/>
    <w:rsid w:val="003967FE"/>
    <w:rsid w:val="003A362B"/>
    <w:rsid w:val="003B43DE"/>
    <w:rsid w:val="003C2BF7"/>
    <w:rsid w:val="003D2332"/>
    <w:rsid w:val="003D5923"/>
    <w:rsid w:val="003E016D"/>
    <w:rsid w:val="003E0181"/>
    <w:rsid w:val="003E2C11"/>
    <w:rsid w:val="003E2F5F"/>
    <w:rsid w:val="003E3565"/>
    <w:rsid w:val="003E390B"/>
    <w:rsid w:val="003F4643"/>
    <w:rsid w:val="004120A4"/>
    <w:rsid w:val="0041701B"/>
    <w:rsid w:val="00421804"/>
    <w:rsid w:val="00421F5C"/>
    <w:rsid w:val="0043001F"/>
    <w:rsid w:val="0043387B"/>
    <w:rsid w:val="00435ECE"/>
    <w:rsid w:val="00441E8D"/>
    <w:rsid w:val="0044383E"/>
    <w:rsid w:val="004530F1"/>
    <w:rsid w:val="004535E8"/>
    <w:rsid w:val="00462F12"/>
    <w:rsid w:val="00464A8C"/>
    <w:rsid w:val="00472302"/>
    <w:rsid w:val="00473A18"/>
    <w:rsid w:val="00475212"/>
    <w:rsid w:val="00482A18"/>
    <w:rsid w:val="004872C1"/>
    <w:rsid w:val="00487DCB"/>
    <w:rsid w:val="004904A5"/>
    <w:rsid w:val="0049287C"/>
    <w:rsid w:val="00497419"/>
    <w:rsid w:val="004975D7"/>
    <w:rsid w:val="004A5341"/>
    <w:rsid w:val="004B1B9B"/>
    <w:rsid w:val="004B39A1"/>
    <w:rsid w:val="004C06D5"/>
    <w:rsid w:val="004C1538"/>
    <w:rsid w:val="004C4DE5"/>
    <w:rsid w:val="004C61AD"/>
    <w:rsid w:val="004D42D8"/>
    <w:rsid w:val="004D43E8"/>
    <w:rsid w:val="004E545F"/>
    <w:rsid w:val="004E657B"/>
    <w:rsid w:val="004F01C3"/>
    <w:rsid w:val="004F1085"/>
    <w:rsid w:val="004F13B7"/>
    <w:rsid w:val="004F619A"/>
    <w:rsid w:val="004F7CCF"/>
    <w:rsid w:val="00504D28"/>
    <w:rsid w:val="005115D3"/>
    <w:rsid w:val="005152B8"/>
    <w:rsid w:val="005335F1"/>
    <w:rsid w:val="00535963"/>
    <w:rsid w:val="00540347"/>
    <w:rsid w:val="00540423"/>
    <w:rsid w:val="0054338C"/>
    <w:rsid w:val="005439C6"/>
    <w:rsid w:val="00543A79"/>
    <w:rsid w:val="00544893"/>
    <w:rsid w:val="00557A4A"/>
    <w:rsid w:val="005622AC"/>
    <w:rsid w:val="0056267A"/>
    <w:rsid w:val="005956F0"/>
    <w:rsid w:val="005A3A1B"/>
    <w:rsid w:val="005A69A9"/>
    <w:rsid w:val="005B4E55"/>
    <w:rsid w:val="005B69B3"/>
    <w:rsid w:val="005C269C"/>
    <w:rsid w:val="005C6C9D"/>
    <w:rsid w:val="005D2091"/>
    <w:rsid w:val="005D24AC"/>
    <w:rsid w:val="005D2DFF"/>
    <w:rsid w:val="005E631C"/>
    <w:rsid w:val="005E6532"/>
    <w:rsid w:val="005E7D95"/>
    <w:rsid w:val="005F4618"/>
    <w:rsid w:val="00602B9D"/>
    <w:rsid w:val="006074D4"/>
    <w:rsid w:val="00612322"/>
    <w:rsid w:val="00612978"/>
    <w:rsid w:val="00615806"/>
    <w:rsid w:val="0063119A"/>
    <w:rsid w:val="0063571C"/>
    <w:rsid w:val="006419CA"/>
    <w:rsid w:val="00645DC8"/>
    <w:rsid w:val="00651033"/>
    <w:rsid w:val="00664635"/>
    <w:rsid w:val="006671B7"/>
    <w:rsid w:val="00670706"/>
    <w:rsid w:val="00671C1C"/>
    <w:rsid w:val="00682532"/>
    <w:rsid w:val="00682F0B"/>
    <w:rsid w:val="00683755"/>
    <w:rsid w:val="00685927"/>
    <w:rsid w:val="00694D0A"/>
    <w:rsid w:val="006974D4"/>
    <w:rsid w:val="006A510F"/>
    <w:rsid w:val="006B561D"/>
    <w:rsid w:val="006B5B96"/>
    <w:rsid w:val="006C5BE8"/>
    <w:rsid w:val="006C7E15"/>
    <w:rsid w:val="006D00AD"/>
    <w:rsid w:val="006D3455"/>
    <w:rsid w:val="006E0C7D"/>
    <w:rsid w:val="006E6060"/>
    <w:rsid w:val="00700CA5"/>
    <w:rsid w:val="00703D70"/>
    <w:rsid w:val="0071453C"/>
    <w:rsid w:val="00724B20"/>
    <w:rsid w:val="00731EA9"/>
    <w:rsid w:val="00732C68"/>
    <w:rsid w:val="00732FC9"/>
    <w:rsid w:val="00737523"/>
    <w:rsid w:val="0074179B"/>
    <w:rsid w:val="0075022D"/>
    <w:rsid w:val="0076638C"/>
    <w:rsid w:val="00777F88"/>
    <w:rsid w:val="007850FA"/>
    <w:rsid w:val="007879D2"/>
    <w:rsid w:val="007902CE"/>
    <w:rsid w:val="0079069D"/>
    <w:rsid w:val="00792F4C"/>
    <w:rsid w:val="0079638D"/>
    <w:rsid w:val="007A120B"/>
    <w:rsid w:val="007A37F9"/>
    <w:rsid w:val="007A4399"/>
    <w:rsid w:val="007A5911"/>
    <w:rsid w:val="007B4546"/>
    <w:rsid w:val="007B6A77"/>
    <w:rsid w:val="007C08D6"/>
    <w:rsid w:val="007C2C6F"/>
    <w:rsid w:val="007C3125"/>
    <w:rsid w:val="007C3C37"/>
    <w:rsid w:val="007C3E7B"/>
    <w:rsid w:val="007C4AC5"/>
    <w:rsid w:val="007E0F4A"/>
    <w:rsid w:val="007E2013"/>
    <w:rsid w:val="007E4CE1"/>
    <w:rsid w:val="007E5D21"/>
    <w:rsid w:val="007F1191"/>
    <w:rsid w:val="0080019C"/>
    <w:rsid w:val="008008DD"/>
    <w:rsid w:val="00802077"/>
    <w:rsid w:val="00822107"/>
    <w:rsid w:val="008226D4"/>
    <w:rsid w:val="0082455F"/>
    <w:rsid w:val="008250FE"/>
    <w:rsid w:val="00831BDE"/>
    <w:rsid w:val="00833608"/>
    <w:rsid w:val="00841F09"/>
    <w:rsid w:val="00854962"/>
    <w:rsid w:val="008678F7"/>
    <w:rsid w:val="00867EF2"/>
    <w:rsid w:val="00871865"/>
    <w:rsid w:val="0087395E"/>
    <w:rsid w:val="00876A2F"/>
    <w:rsid w:val="00891067"/>
    <w:rsid w:val="008A405A"/>
    <w:rsid w:val="008C27BC"/>
    <w:rsid w:val="008C2BF8"/>
    <w:rsid w:val="008D62FB"/>
    <w:rsid w:val="008E4F1E"/>
    <w:rsid w:val="00901E82"/>
    <w:rsid w:val="00902C46"/>
    <w:rsid w:val="0090520A"/>
    <w:rsid w:val="00914649"/>
    <w:rsid w:val="00920880"/>
    <w:rsid w:val="00920FFF"/>
    <w:rsid w:val="00921240"/>
    <w:rsid w:val="0093079E"/>
    <w:rsid w:val="00940FA8"/>
    <w:rsid w:val="00947809"/>
    <w:rsid w:val="0095143F"/>
    <w:rsid w:val="00955412"/>
    <w:rsid w:val="00955694"/>
    <w:rsid w:val="009562D8"/>
    <w:rsid w:val="00962B7D"/>
    <w:rsid w:val="00964704"/>
    <w:rsid w:val="00964B4D"/>
    <w:rsid w:val="00974E27"/>
    <w:rsid w:val="009750C8"/>
    <w:rsid w:val="00977C9F"/>
    <w:rsid w:val="00985AEE"/>
    <w:rsid w:val="009A6661"/>
    <w:rsid w:val="009B2C75"/>
    <w:rsid w:val="009B54B6"/>
    <w:rsid w:val="009B6FDC"/>
    <w:rsid w:val="009B6FFD"/>
    <w:rsid w:val="009C5892"/>
    <w:rsid w:val="009C6388"/>
    <w:rsid w:val="009D0EF4"/>
    <w:rsid w:val="009D1E2E"/>
    <w:rsid w:val="009D586E"/>
    <w:rsid w:val="009E2997"/>
    <w:rsid w:val="009F15D7"/>
    <w:rsid w:val="009F3262"/>
    <w:rsid w:val="009F7976"/>
    <w:rsid w:val="00A00225"/>
    <w:rsid w:val="00A0211B"/>
    <w:rsid w:val="00A2583F"/>
    <w:rsid w:val="00A25F99"/>
    <w:rsid w:val="00A2611B"/>
    <w:rsid w:val="00A320BA"/>
    <w:rsid w:val="00A33023"/>
    <w:rsid w:val="00A37EF6"/>
    <w:rsid w:val="00A424A1"/>
    <w:rsid w:val="00A44FFB"/>
    <w:rsid w:val="00A504E5"/>
    <w:rsid w:val="00A50E6A"/>
    <w:rsid w:val="00A55207"/>
    <w:rsid w:val="00A631C3"/>
    <w:rsid w:val="00A71F02"/>
    <w:rsid w:val="00A747D0"/>
    <w:rsid w:val="00A74915"/>
    <w:rsid w:val="00A756C0"/>
    <w:rsid w:val="00A773E8"/>
    <w:rsid w:val="00A84C41"/>
    <w:rsid w:val="00A92C4D"/>
    <w:rsid w:val="00A93B37"/>
    <w:rsid w:val="00A97608"/>
    <w:rsid w:val="00AD0853"/>
    <w:rsid w:val="00AD71CC"/>
    <w:rsid w:val="00AF0F63"/>
    <w:rsid w:val="00AF1082"/>
    <w:rsid w:val="00AF2903"/>
    <w:rsid w:val="00AF46B8"/>
    <w:rsid w:val="00AF6919"/>
    <w:rsid w:val="00B00661"/>
    <w:rsid w:val="00B01DE4"/>
    <w:rsid w:val="00B0282A"/>
    <w:rsid w:val="00B07083"/>
    <w:rsid w:val="00B1073C"/>
    <w:rsid w:val="00B10C2E"/>
    <w:rsid w:val="00B13C12"/>
    <w:rsid w:val="00B14482"/>
    <w:rsid w:val="00B152A8"/>
    <w:rsid w:val="00B15A2B"/>
    <w:rsid w:val="00B15AEC"/>
    <w:rsid w:val="00B21E57"/>
    <w:rsid w:val="00B22E26"/>
    <w:rsid w:val="00B32C36"/>
    <w:rsid w:val="00B33677"/>
    <w:rsid w:val="00B33FB3"/>
    <w:rsid w:val="00B40542"/>
    <w:rsid w:val="00B47884"/>
    <w:rsid w:val="00B51574"/>
    <w:rsid w:val="00B53F6A"/>
    <w:rsid w:val="00B70FC5"/>
    <w:rsid w:val="00B822D3"/>
    <w:rsid w:val="00B82A7B"/>
    <w:rsid w:val="00B872B8"/>
    <w:rsid w:val="00B91501"/>
    <w:rsid w:val="00B91CCE"/>
    <w:rsid w:val="00B97531"/>
    <w:rsid w:val="00BB14E7"/>
    <w:rsid w:val="00BC2F16"/>
    <w:rsid w:val="00BC4D92"/>
    <w:rsid w:val="00BC772D"/>
    <w:rsid w:val="00BE137F"/>
    <w:rsid w:val="00BE6AA2"/>
    <w:rsid w:val="00BF0844"/>
    <w:rsid w:val="00BF1895"/>
    <w:rsid w:val="00BF4596"/>
    <w:rsid w:val="00BF6670"/>
    <w:rsid w:val="00BF69B7"/>
    <w:rsid w:val="00BF723C"/>
    <w:rsid w:val="00C00001"/>
    <w:rsid w:val="00C0094C"/>
    <w:rsid w:val="00C032B2"/>
    <w:rsid w:val="00C06ED8"/>
    <w:rsid w:val="00C1275E"/>
    <w:rsid w:val="00C17168"/>
    <w:rsid w:val="00C25241"/>
    <w:rsid w:val="00C40694"/>
    <w:rsid w:val="00C53FED"/>
    <w:rsid w:val="00C62FCE"/>
    <w:rsid w:val="00C77C39"/>
    <w:rsid w:val="00C83D8C"/>
    <w:rsid w:val="00C86E03"/>
    <w:rsid w:val="00C9018A"/>
    <w:rsid w:val="00C9327C"/>
    <w:rsid w:val="00C9600F"/>
    <w:rsid w:val="00C965BF"/>
    <w:rsid w:val="00C971BF"/>
    <w:rsid w:val="00CA64A6"/>
    <w:rsid w:val="00CA6ADD"/>
    <w:rsid w:val="00CB0790"/>
    <w:rsid w:val="00CC53FA"/>
    <w:rsid w:val="00CD586C"/>
    <w:rsid w:val="00CD6F35"/>
    <w:rsid w:val="00CF31C3"/>
    <w:rsid w:val="00D0446B"/>
    <w:rsid w:val="00D04845"/>
    <w:rsid w:val="00D04AD0"/>
    <w:rsid w:val="00D14EFE"/>
    <w:rsid w:val="00D14F34"/>
    <w:rsid w:val="00D15B81"/>
    <w:rsid w:val="00D166C4"/>
    <w:rsid w:val="00D21B2E"/>
    <w:rsid w:val="00D23AB5"/>
    <w:rsid w:val="00D256F7"/>
    <w:rsid w:val="00D3276C"/>
    <w:rsid w:val="00D33DB5"/>
    <w:rsid w:val="00D35830"/>
    <w:rsid w:val="00D35BBC"/>
    <w:rsid w:val="00D415EC"/>
    <w:rsid w:val="00D66290"/>
    <w:rsid w:val="00D730EB"/>
    <w:rsid w:val="00D73B65"/>
    <w:rsid w:val="00D73BEA"/>
    <w:rsid w:val="00D75219"/>
    <w:rsid w:val="00D75E76"/>
    <w:rsid w:val="00D80D4A"/>
    <w:rsid w:val="00D817E6"/>
    <w:rsid w:val="00D83C2C"/>
    <w:rsid w:val="00D909BF"/>
    <w:rsid w:val="00D9149F"/>
    <w:rsid w:val="00D94CE5"/>
    <w:rsid w:val="00DA08BE"/>
    <w:rsid w:val="00DA1254"/>
    <w:rsid w:val="00DA30CF"/>
    <w:rsid w:val="00DA6921"/>
    <w:rsid w:val="00DB10F7"/>
    <w:rsid w:val="00DB5A8F"/>
    <w:rsid w:val="00DB6A8B"/>
    <w:rsid w:val="00DC2219"/>
    <w:rsid w:val="00DC7AC3"/>
    <w:rsid w:val="00DD670D"/>
    <w:rsid w:val="00DE347D"/>
    <w:rsid w:val="00DE4ABB"/>
    <w:rsid w:val="00DF632D"/>
    <w:rsid w:val="00DF7707"/>
    <w:rsid w:val="00E21999"/>
    <w:rsid w:val="00E222C6"/>
    <w:rsid w:val="00E23F75"/>
    <w:rsid w:val="00E27CBD"/>
    <w:rsid w:val="00E36924"/>
    <w:rsid w:val="00E40643"/>
    <w:rsid w:val="00E4308C"/>
    <w:rsid w:val="00E50B26"/>
    <w:rsid w:val="00E519D3"/>
    <w:rsid w:val="00E525DE"/>
    <w:rsid w:val="00E57D4E"/>
    <w:rsid w:val="00E60854"/>
    <w:rsid w:val="00E631A3"/>
    <w:rsid w:val="00E6519C"/>
    <w:rsid w:val="00E663DF"/>
    <w:rsid w:val="00E77F1C"/>
    <w:rsid w:val="00E92649"/>
    <w:rsid w:val="00E93D01"/>
    <w:rsid w:val="00E95550"/>
    <w:rsid w:val="00EA2CCE"/>
    <w:rsid w:val="00EB5C72"/>
    <w:rsid w:val="00EC2419"/>
    <w:rsid w:val="00EC2DA8"/>
    <w:rsid w:val="00ED024C"/>
    <w:rsid w:val="00ED326B"/>
    <w:rsid w:val="00ED3955"/>
    <w:rsid w:val="00EE119B"/>
    <w:rsid w:val="00EE248B"/>
    <w:rsid w:val="00EE2A33"/>
    <w:rsid w:val="00EE5D8C"/>
    <w:rsid w:val="00EE7338"/>
    <w:rsid w:val="00EF509F"/>
    <w:rsid w:val="00EF586F"/>
    <w:rsid w:val="00EF6684"/>
    <w:rsid w:val="00F011AF"/>
    <w:rsid w:val="00F12687"/>
    <w:rsid w:val="00F15558"/>
    <w:rsid w:val="00F2577E"/>
    <w:rsid w:val="00F36919"/>
    <w:rsid w:val="00F501C6"/>
    <w:rsid w:val="00F513CA"/>
    <w:rsid w:val="00F55C07"/>
    <w:rsid w:val="00F577DC"/>
    <w:rsid w:val="00F6112C"/>
    <w:rsid w:val="00F77366"/>
    <w:rsid w:val="00F80EF5"/>
    <w:rsid w:val="00F8336F"/>
    <w:rsid w:val="00F85D9B"/>
    <w:rsid w:val="00F94AB3"/>
    <w:rsid w:val="00FB0784"/>
    <w:rsid w:val="00FB0EA1"/>
    <w:rsid w:val="00FB5F67"/>
    <w:rsid w:val="00FB68BE"/>
    <w:rsid w:val="00FC4C98"/>
    <w:rsid w:val="00FC7743"/>
    <w:rsid w:val="00FE3648"/>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AF938"/>
  <w15:chartTrackingRefBased/>
  <w15:docId w15:val="{DBF86061-14D9-43EE-892C-6C596B96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qFormat/>
    <w:rsid w:val="0043001F"/>
    <w:pPr>
      <w:spacing w:before="0"/>
      <w:outlineLvl w:val="0"/>
    </w:pPr>
  </w:style>
  <w:style w:type="paragraph" w:styleId="Heading2">
    <w:name w:val="heading 2"/>
    <w:basedOn w:val="GG-Title1"/>
    <w:next w:val="Normal"/>
    <w:link w:val="Heading2Char"/>
    <w:unhideWhenUsed/>
    <w:qFormat/>
    <w:rsid w:val="009562D8"/>
    <w:pPr>
      <w:outlineLvl w:val="1"/>
    </w:pPr>
    <w:rPr>
      <w:lang w:val="en-US"/>
    </w:rPr>
  </w:style>
  <w:style w:type="paragraph" w:styleId="Heading3">
    <w:name w:val="heading 3"/>
    <w:basedOn w:val="Normal"/>
    <w:next w:val="Normal"/>
    <w:link w:val="Heading3Char"/>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nhideWhenUsed/>
    <w:qFormat/>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nhideWhenUsed/>
    <w:qFormat/>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nhideWhenUsed/>
    <w:qFormat/>
    <w:rsid w:val="004D43E8"/>
    <w:pPr>
      <w:outlineLvl w:val="5"/>
    </w:pPr>
  </w:style>
  <w:style w:type="paragraph" w:styleId="Heading7">
    <w:name w:val="heading 7"/>
    <w:basedOn w:val="TOC1"/>
    <w:next w:val="Normal"/>
    <w:link w:val="Heading7Char"/>
    <w:unhideWhenUsed/>
    <w:qFormat/>
    <w:rsid w:val="004D43E8"/>
    <w:pPr>
      <w:outlineLvl w:val="6"/>
    </w:pPr>
    <w:rPr>
      <w:szCs w:val="17"/>
    </w:rPr>
  </w:style>
  <w:style w:type="paragraph" w:styleId="Heading8">
    <w:name w:val="heading 8"/>
    <w:basedOn w:val="Normal"/>
    <w:next w:val="Normal"/>
    <w:link w:val="Heading8Char"/>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rsid w:val="0043001F"/>
    <w:rPr>
      <w:rFonts w:ascii="Times New Roman" w:hAnsi="Times New Roman"/>
      <w:b/>
      <w:smallCaps/>
      <w:color w:val="000000"/>
      <w:sz w:val="36"/>
      <w:szCs w:val="22"/>
      <w:lang w:eastAsia="en-US"/>
    </w:rPr>
  </w:style>
  <w:style w:type="character" w:customStyle="1" w:styleId="Heading2Char">
    <w:name w:val="Heading 2 Char"/>
    <w:link w:val="Heading2"/>
    <w:rsid w:val="009562D8"/>
    <w:rPr>
      <w:rFonts w:ascii="Times New Roman" w:hAnsi="Times New Roman"/>
      <w:caps/>
      <w:sz w:val="17"/>
      <w:szCs w:val="17"/>
      <w:lang w:val="en-US" w:eastAsia="en-US"/>
    </w:rPr>
  </w:style>
  <w:style w:type="character" w:customStyle="1" w:styleId="Heading3Char">
    <w:name w:val="Heading 3 Char"/>
    <w:link w:val="Heading3"/>
    <w:rsid w:val="00694D0A"/>
    <w:rPr>
      <w:rFonts w:ascii="Times New Roman" w:hAnsi="Times New Roman"/>
      <w:b/>
      <w:bCs/>
      <w:color w:val="000000"/>
      <w:sz w:val="36"/>
      <w:szCs w:val="36"/>
      <w:lang w:eastAsia="en-US"/>
    </w:rPr>
  </w:style>
  <w:style w:type="character" w:customStyle="1" w:styleId="Heading4Char">
    <w:name w:val="Heading 4 Char"/>
    <w:link w:val="Heading4"/>
    <w:rsid w:val="00D75219"/>
    <w:rPr>
      <w:rFonts w:ascii="Times New Roman" w:hAnsi="Times New Roman"/>
      <w:color w:val="000000"/>
      <w:sz w:val="23"/>
      <w:szCs w:val="23"/>
      <w:lang w:eastAsia="en-US"/>
    </w:rPr>
  </w:style>
  <w:style w:type="character" w:customStyle="1" w:styleId="Heading5Char">
    <w:name w:val="Heading 5 Char"/>
    <w:link w:val="Heading5"/>
    <w:rsid w:val="0016463B"/>
    <w:rPr>
      <w:rFonts w:ascii="Times New Roman" w:eastAsia="Times New Roman" w:hAnsi="Times New Roman"/>
      <w:b/>
      <w:smallCaps/>
      <w:sz w:val="17"/>
      <w:lang w:eastAsia="en-US"/>
    </w:rPr>
  </w:style>
  <w:style w:type="character" w:customStyle="1" w:styleId="Heading6Char">
    <w:name w:val="Heading 6 Char"/>
    <w:link w:val="Heading6"/>
    <w:rsid w:val="004D43E8"/>
    <w:rPr>
      <w:rFonts w:ascii="Times New Roman" w:eastAsia="Times New Roman" w:hAnsi="Times New Roman"/>
      <w:noProof/>
      <w:color w:val="000000"/>
      <w:sz w:val="17"/>
      <w:szCs w:val="17"/>
    </w:rPr>
  </w:style>
  <w:style w:type="character" w:customStyle="1" w:styleId="Heading7Char">
    <w:name w:val="Heading 7 Char"/>
    <w:link w:val="Heading7"/>
    <w:rsid w:val="004D43E8"/>
    <w:rPr>
      <w:rFonts w:ascii="Times New Roman" w:eastAsia="Times New Roman" w:hAnsi="Times New Roman"/>
      <w:noProof/>
      <w:color w:val="000000"/>
      <w:sz w:val="17"/>
      <w:szCs w:val="17"/>
    </w:rPr>
  </w:style>
  <w:style w:type="character" w:customStyle="1" w:styleId="Heading8Char">
    <w:name w:val="Heading 8 Char"/>
    <w:link w:val="Heading8"/>
    <w:rsid w:val="004872C1"/>
    <w:rPr>
      <w:rFonts w:ascii="Cambria" w:eastAsia="Times New Roman" w:hAnsi="Cambria" w:cs="Times New Roman"/>
      <w:sz w:val="20"/>
      <w:szCs w:val="20"/>
    </w:rPr>
  </w:style>
  <w:style w:type="character" w:customStyle="1" w:styleId="Heading9Char">
    <w:name w:val="Heading 9 Char"/>
    <w:link w:val="Heading9"/>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qFormat/>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nhideWhenUsed/>
    <w:rsid w:val="00777F88"/>
    <w:pPr>
      <w:tabs>
        <w:tab w:val="center" w:pos="4513"/>
        <w:tab w:val="right" w:pos="9026"/>
      </w:tabs>
      <w:spacing w:after="0" w:line="240" w:lineRule="auto"/>
    </w:pPr>
  </w:style>
  <w:style w:type="character" w:customStyle="1" w:styleId="HeaderChar">
    <w:name w:val="Header Char"/>
    <w:aliases w:val="Header Odd Char"/>
    <w:link w:val="Header"/>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E36924"/>
    <w:pPr>
      <w:keepLines/>
      <w:tabs>
        <w:tab w:val="right" w:leader="dot" w:pos="4550"/>
      </w:tabs>
      <w:autoSpaceDE w:val="0"/>
      <w:autoSpaceDN w:val="0"/>
      <w:adjustRightInd w:val="0"/>
      <w:spacing w:before="40" w:line="170" w:lineRule="exact"/>
      <w:ind w:left="142" w:hanging="142"/>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qFormat/>
    <w:rsid w:val="00685927"/>
    <w:pPr>
      <w:numPr>
        <w:numId w:val="1"/>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qFormat/>
    <w:rsid w:val="00685927"/>
    <w:pPr>
      <w:numPr>
        <w:numId w:val="3"/>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qFormat/>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qFormat/>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Space0">
    <w:name w:val="RegSpace"/>
    <w:next w:val="GG-body"/>
    <w:qFormat/>
    <w:rsid w:val="00F15558"/>
    <w:pPr>
      <w:spacing w:line="20" w:lineRule="exact"/>
      <w:jc w:val="both"/>
    </w:pPr>
    <w:rPr>
      <w:rFonts w:ascii="Times New Roman" w:eastAsia="Times New Roman" w:hAnsi="Times New Roman"/>
      <w:sz w:val="2"/>
      <w:szCs w:val="17"/>
      <w:lang w:eastAsia="en-US"/>
    </w:rPr>
  </w:style>
  <w:style w:type="table" w:customStyle="1" w:styleId="TableGrid9">
    <w:name w:val="Table Grid9"/>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F15558"/>
    <w:rPr>
      <w:rFonts w:eastAsia="Times New Roman"/>
      <w:szCs w:val="20"/>
    </w:rPr>
  </w:style>
  <w:style w:type="paragraph" w:styleId="ListNumber2">
    <w:name w:val="List Number 2"/>
    <w:basedOn w:val="Normal"/>
    <w:rsid w:val="00F15558"/>
    <w:rPr>
      <w:rFonts w:eastAsia="Times New Roman"/>
      <w:szCs w:val="20"/>
    </w:rPr>
  </w:style>
  <w:style w:type="paragraph" w:styleId="ListNumber3">
    <w:name w:val="List Number 3"/>
    <w:basedOn w:val="Normal"/>
    <w:rsid w:val="00F15558"/>
    <w:pPr>
      <w:tabs>
        <w:tab w:val="num" w:pos="1080"/>
      </w:tabs>
    </w:pPr>
    <w:rPr>
      <w:rFonts w:eastAsia="Times New Roman"/>
      <w:szCs w:val="20"/>
    </w:rPr>
  </w:style>
  <w:style w:type="paragraph" w:styleId="ListNumber4">
    <w:name w:val="List Number 4"/>
    <w:basedOn w:val="Normal"/>
    <w:rsid w:val="00F15558"/>
    <w:pPr>
      <w:tabs>
        <w:tab w:val="num" w:pos="1440"/>
      </w:tabs>
    </w:pPr>
    <w:rPr>
      <w:rFonts w:eastAsia="Times New Roman"/>
      <w:szCs w:val="20"/>
    </w:rPr>
  </w:style>
  <w:style w:type="paragraph" w:styleId="ListNumber5">
    <w:name w:val="List Number 5"/>
    <w:basedOn w:val="Normal"/>
    <w:rsid w:val="00F15558"/>
    <w:pPr>
      <w:tabs>
        <w:tab w:val="num" w:pos="1800"/>
      </w:tabs>
    </w:pPr>
    <w:rPr>
      <w:rFonts w:eastAsia="Times New Roman"/>
      <w:szCs w:val="20"/>
    </w:rPr>
  </w:style>
  <w:style w:type="character" w:styleId="FootnoteReference">
    <w:name w:val="footnote reference"/>
    <w:semiHidden/>
    <w:rsid w:val="00F15558"/>
    <w:rPr>
      <w:vertAlign w:val="superscript"/>
    </w:rPr>
  </w:style>
  <w:style w:type="table" w:customStyle="1" w:styleId="TableGrid11">
    <w:name w:val="Table Grid11"/>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GG-body"/>
    <w:rsid w:val="00F15558"/>
    <w:pPr>
      <w:widowControl w:val="0"/>
      <w:autoSpaceDE w:val="0"/>
      <w:autoSpaceDN w:val="0"/>
      <w:adjustRightInd w:val="0"/>
    </w:pPr>
    <w:rPr>
      <w:rFonts w:cs="AFHDL H+ Helvetica Neue"/>
      <w:color w:val="000000"/>
      <w:szCs w:val="24"/>
    </w:rPr>
  </w:style>
  <w:style w:type="table" w:customStyle="1" w:styleId="RTWSATable">
    <w:name w:val="RTWSA Table"/>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
    <w:name w:val="Table Text"/>
    <w:basedOn w:val="TableNormal"/>
    <w:uiPriority w:val="99"/>
    <w:rsid w:val="00F15558"/>
    <w:rPr>
      <w:rFonts w:ascii="Source Sans Pro" w:eastAsia="MS Mincho" w:hAnsi="Source Sans Pro"/>
      <w:sz w:val="22"/>
      <w:szCs w:val="24"/>
      <w:lang w:eastAsia="en-US"/>
    </w:rPr>
    <w:tblPr/>
    <w:tcPr>
      <w:shd w:val="clear" w:color="auto" w:fill="auto"/>
    </w:tcPr>
  </w:style>
  <w:style w:type="table" w:customStyle="1" w:styleId="TableGrid13">
    <w:name w:val="Table Grid13"/>
    <w:basedOn w:val="TableNormal"/>
    <w:next w:val="TableGrid"/>
    <w:uiPriority w:val="59"/>
    <w:rsid w:val="00F15558"/>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F155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15558"/>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1">
    <w:name w:val="RTWSA Table1"/>
    <w:basedOn w:val="TableNormal"/>
    <w:uiPriority w:val="99"/>
    <w:rsid w:val="00F15558"/>
    <w:rPr>
      <w:rFonts w:ascii="Source Sans Pro" w:eastAsia="MS Mincho" w:hAnsi="Source Sans Pro"/>
      <w:sz w:val="24"/>
      <w:szCs w:val="24"/>
      <w:lang w:eastAsia="en-US"/>
    </w:rPr>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Vani" w:hAnsi="Vani"/>
        <w:b/>
        <w:color w:val="FFFFFF"/>
        <w:sz w:val="22"/>
      </w:rPr>
      <w:tblPr/>
      <w:tcPr>
        <w:tcBorders>
          <w:insideH w:val="single" w:sz="4" w:space="0" w:color="FFFFFF"/>
          <w:insideV w:val="single" w:sz="4" w:space="0" w:color="FFFFFF"/>
        </w:tcBorders>
        <w:shd w:val="clear" w:color="auto" w:fill="A21C26"/>
      </w:tcPr>
    </w:tblStylePr>
    <w:tblStylePr w:type="band1Horz">
      <w:rPr>
        <w:rFonts w:ascii="Vani" w:hAnsi="Vani"/>
        <w:color w:val="auto"/>
        <w:sz w:val="22"/>
      </w:rPr>
    </w:tblStylePr>
    <w:tblStylePr w:type="band2Horz">
      <w:rPr>
        <w:rFonts w:ascii="Vani" w:hAnsi="Vani"/>
        <w:color w:val="auto"/>
        <w:sz w:val="22"/>
      </w:rPr>
      <w:tblPr/>
      <w:tcPr>
        <w:shd w:val="clear" w:color="auto" w:fill="DCDCDC"/>
      </w:tcPr>
    </w:tblStylePr>
  </w:style>
  <w:style w:type="table" w:customStyle="1" w:styleId="TableText1">
    <w:name w:val="Table Text1"/>
    <w:basedOn w:val="TableNormal"/>
    <w:uiPriority w:val="99"/>
    <w:rsid w:val="00F15558"/>
    <w:rPr>
      <w:rFonts w:ascii="Source Sans Pro" w:eastAsia="MS Mincho" w:hAnsi="Source Sans Pro"/>
      <w:sz w:val="22"/>
      <w:szCs w:val="24"/>
      <w:lang w:eastAsia="en-US"/>
    </w:rPr>
    <w:tblPr/>
    <w:tcPr>
      <w:shd w:val="clear" w:color="auto" w:fill="auto"/>
    </w:tcPr>
  </w:style>
  <w:style w:type="numbering" w:customStyle="1" w:styleId="NoList11">
    <w:name w:val="No List11"/>
    <w:next w:val="NoList"/>
    <w:uiPriority w:val="99"/>
    <w:semiHidden/>
    <w:unhideWhenUsed/>
    <w:rsid w:val="00325D91"/>
  </w:style>
  <w:style w:type="numbering" w:customStyle="1" w:styleId="NoList2">
    <w:name w:val="No List2"/>
    <w:next w:val="NoList"/>
    <w:uiPriority w:val="99"/>
    <w:semiHidden/>
    <w:unhideWhenUsed/>
    <w:rsid w:val="00325D91"/>
  </w:style>
  <w:style w:type="numbering" w:customStyle="1" w:styleId="NoList12">
    <w:name w:val="No List12"/>
    <w:next w:val="NoList"/>
    <w:uiPriority w:val="99"/>
    <w:semiHidden/>
    <w:unhideWhenUsed/>
    <w:rsid w:val="00325D91"/>
  </w:style>
  <w:style w:type="numbering" w:customStyle="1" w:styleId="NoList111">
    <w:name w:val="No List111"/>
    <w:next w:val="NoList"/>
    <w:uiPriority w:val="99"/>
    <w:semiHidden/>
    <w:unhideWhenUsed/>
    <w:rsid w:val="00325D91"/>
  </w:style>
  <w:style w:type="numbering" w:customStyle="1" w:styleId="NoList21">
    <w:name w:val="No List21"/>
    <w:next w:val="NoList"/>
    <w:uiPriority w:val="99"/>
    <w:semiHidden/>
    <w:rsid w:val="00325D91"/>
  </w:style>
  <w:style w:type="numbering" w:customStyle="1" w:styleId="NoList3">
    <w:name w:val="No List3"/>
    <w:next w:val="NoList"/>
    <w:uiPriority w:val="99"/>
    <w:semiHidden/>
    <w:unhideWhenUsed/>
    <w:rsid w:val="00325D91"/>
  </w:style>
  <w:style w:type="numbering" w:customStyle="1" w:styleId="NoList4">
    <w:name w:val="No List4"/>
    <w:next w:val="NoList"/>
    <w:uiPriority w:val="99"/>
    <w:semiHidden/>
    <w:unhideWhenUsed/>
    <w:rsid w:val="00325D91"/>
  </w:style>
  <w:style w:type="numbering" w:customStyle="1" w:styleId="NoList5">
    <w:name w:val="No List5"/>
    <w:next w:val="NoList"/>
    <w:uiPriority w:val="99"/>
    <w:semiHidden/>
    <w:unhideWhenUsed/>
    <w:rsid w:val="00325D91"/>
  </w:style>
  <w:style w:type="numbering" w:customStyle="1" w:styleId="NoList6">
    <w:name w:val="No List6"/>
    <w:next w:val="NoList"/>
    <w:uiPriority w:val="99"/>
    <w:semiHidden/>
    <w:unhideWhenUsed/>
    <w:rsid w:val="00325D91"/>
  </w:style>
  <w:style w:type="numbering" w:customStyle="1" w:styleId="NoList13">
    <w:name w:val="No List13"/>
    <w:next w:val="NoList"/>
    <w:uiPriority w:val="99"/>
    <w:semiHidden/>
    <w:unhideWhenUsed/>
    <w:rsid w:val="00325D91"/>
  </w:style>
  <w:style w:type="numbering" w:customStyle="1" w:styleId="NoList112">
    <w:name w:val="No List112"/>
    <w:next w:val="NoList"/>
    <w:uiPriority w:val="99"/>
    <w:semiHidden/>
    <w:unhideWhenUsed/>
    <w:rsid w:val="00325D91"/>
  </w:style>
  <w:style w:type="numbering" w:customStyle="1" w:styleId="NoList22">
    <w:name w:val="No List22"/>
    <w:next w:val="NoList"/>
    <w:uiPriority w:val="99"/>
    <w:semiHidden/>
    <w:rsid w:val="00325D91"/>
  </w:style>
  <w:style w:type="numbering" w:customStyle="1" w:styleId="NoList31">
    <w:name w:val="No List31"/>
    <w:next w:val="NoList"/>
    <w:uiPriority w:val="99"/>
    <w:semiHidden/>
    <w:unhideWhenUsed/>
    <w:rsid w:val="00325D91"/>
  </w:style>
  <w:style w:type="numbering" w:customStyle="1" w:styleId="NoList41">
    <w:name w:val="No List41"/>
    <w:next w:val="NoList"/>
    <w:uiPriority w:val="99"/>
    <w:semiHidden/>
    <w:unhideWhenUsed/>
    <w:rsid w:val="00325D91"/>
  </w:style>
  <w:style w:type="numbering" w:customStyle="1" w:styleId="NoList51">
    <w:name w:val="No List51"/>
    <w:next w:val="NoList"/>
    <w:uiPriority w:val="99"/>
    <w:semiHidden/>
    <w:unhideWhenUsed/>
    <w:rsid w:val="00325D91"/>
  </w:style>
  <w:style w:type="character" w:styleId="UnresolvedMention">
    <w:name w:val="Unresolved Mention"/>
    <w:basedOn w:val="DefaultParagraphFont"/>
    <w:uiPriority w:val="99"/>
    <w:semiHidden/>
    <w:unhideWhenUsed/>
    <w:rsid w:val="00325D91"/>
    <w:rPr>
      <w:color w:val="605E5C"/>
      <w:shd w:val="clear" w:color="auto" w:fill="E1DFDD"/>
    </w:rPr>
  </w:style>
  <w:style w:type="character" w:styleId="FollowedHyperlink">
    <w:name w:val="FollowedHyperlink"/>
    <w:basedOn w:val="DefaultParagraphFont"/>
    <w:uiPriority w:val="99"/>
    <w:semiHidden/>
    <w:unhideWhenUsed/>
    <w:rsid w:val="00325D91"/>
    <w:rPr>
      <w:color w:val="96607D"/>
      <w:u w:val="single"/>
    </w:rPr>
  </w:style>
  <w:style w:type="paragraph" w:customStyle="1" w:styleId="msonormal0">
    <w:name w:val="msonormal"/>
    <w:basedOn w:val="Normal"/>
    <w:rsid w:val="00325D91"/>
    <w:pPr>
      <w:spacing w:before="100" w:beforeAutospacing="1" w:after="100" w:afterAutospacing="1" w:line="240" w:lineRule="auto"/>
      <w:jc w:val="left"/>
    </w:pPr>
    <w:rPr>
      <w:rFonts w:eastAsia="Times New Roman"/>
      <w:sz w:val="24"/>
      <w:szCs w:val="24"/>
      <w:lang w:eastAsia="en-AU"/>
    </w:rPr>
  </w:style>
  <w:style w:type="paragraph" w:customStyle="1" w:styleId="xl65">
    <w:name w:val="xl65"/>
    <w:basedOn w:val="Normal"/>
    <w:rsid w:val="00325D91"/>
    <w:pPr>
      <w:spacing w:before="100" w:beforeAutospacing="1" w:after="100" w:afterAutospacing="1" w:line="240" w:lineRule="auto"/>
      <w:jc w:val="left"/>
    </w:pPr>
    <w:rPr>
      <w:rFonts w:eastAsia="Times New Roman"/>
      <w:b/>
      <w:bCs/>
      <w:sz w:val="24"/>
      <w:szCs w:val="24"/>
      <w:lang w:eastAsia="en-AU"/>
    </w:rPr>
  </w:style>
  <w:style w:type="table" w:customStyle="1" w:styleId="RTWSATable2">
    <w:name w:val="RTWSA Table2"/>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2">
    <w:name w:val="Table Text2"/>
    <w:basedOn w:val="TableNormal"/>
    <w:uiPriority w:val="99"/>
    <w:rsid w:val="00325D91"/>
    <w:rPr>
      <w:rFonts w:ascii="Source Sans Pro" w:eastAsia="MS Mincho" w:hAnsi="Source Sans Pro"/>
      <w:sz w:val="22"/>
      <w:szCs w:val="24"/>
      <w:lang w:eastAsia="en-US"/>
    </w:rPr>
    <w:tblPr>
      <w:tblInd w:w="0" w:type="nil"/>
    </w:tblPr>
  </w:style>
  <w:style w:type="table" w:customStyle="1" w:styleId="RTWSATable11">
    <w:name w:val="RTWSA Table11"/>
    <w:basedOn w:val="TableNormal"/>
    <w:uiPriority w:val="99"/>
    <w:rsid w:val="00325D91"/>
    <w:rPr>
      <w:rFonts w:ascii="Source Sans Pro" w:eastAsia="MS Mincho" w:hAnsi="Source Sans Pro"/>
      <w:sz w:val="24"/>
      <w:szCs w:val="24"/>
      <w:lang w:eastAsia="en-US"/>
    </w:rPr>
    <w:tblPr>
      <w:tblStyleRowBandSize w:val="1"/>
      <w:tblInd w:w="0" w:type="nil"/>
      <w:tblBorders>
        <w:top w:val="single" w:sz="4" w:space="0" w:color="A21C26"/>
        <w:left w:val="single" w:sz="4" w:space="0" w:color="A21C26"/>
        <w:bottom w:val="single" w:sz="4" w:space="0" w:color="A21C26"/>
        <w:right w:val="single" w:sz="4" w:space="0" w:color="A21C26"/>
      </w:tblBorders>
    </w:tblPr>
    <w:tblStylePr w:type="firstRow">
      <w:rPr>
        <w:rFonts w:ascii="Vani" w:hAnsi="Vani" w:cs="Vani" w:hint="default"/>
        <w:b/>
        <w:color w:val="FFFFFF"/>
        <w:sz w:val="22"/>
        <w:szCs w:val="22"/>
      </w:rPr>
      <w:tblPr/>
      <w:tcPr>
        <w:tcBorders>
          <w:insideH w:val="single" w:sz="4" w:space="0" w:color="FFFFFF"/>
          <w:insideV w:val="single" w:sz="4" w:space="0" w:color="FFFFFF"/>
        </w:tcBorders>
        <w:shd w:val="clear" w:color="auto" w:fill="A21C26"/>
      </w:tcPr>
    </w:tblStylePr>
    <w:tblStylePr w:type="band1Horz">
      <w:rPr>
        <w:rFonts w:ascii="Vani" w:hAnsi="Vani" w:cs="Vani" w:hint="default"/>
        <w:color w:val="auto"/>
        <w:sz w:val="22"/>
        <w:szCs w:val="22"/>
      </w:rPr>
    </w:tblStylePr>
    <w:tblStylePr w:type="band2Horz">
      <w:rPr>
        <w:rFonts w:ascii="Vani" w:hAnsi="Vani" w:cs="Vani" w:hint="default"/>
        <w:color w:val="auto"/>
        <w:sz w:val="22"/>
        <w:szCs w:val="22"/>
      </w:rPr>
      <w:tblPr/>
      <w:tcPr>
        <w:shd w:val="clear" w:color="auto" w:fill="DCDCDC"/>
      </w:tcPr>
    </w:tblStylePr>
  </w:style>
  <w:style w:type="table" w:customStyle="1" w:styleId="TableText11">
    <w:name w:val="Table Text11"/>
    <w:basedOn w:val="TableNormal"/>
    <w:uiPriority w:val="99"/>
    <w:rsid w:val="00325D91"/>
    <w:rPr>
      <w:rFonts w:ascii="Source Sans Pro" w:eastAsia="MS Mincho" w:hAnsi="Source Sans Pro"/>
      <w:sz w:val="22"/>
      <w:szCs w:val="24"/>
      <w:lang w:eastAsia="en-US"/>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aemc.gov.au/terms-use/privacy" TargetMode="External"/><Relationship Id="rId21" Type="http://schemas.openxmlformats.org/officeDocument/2006/relationships/hyperlink" Target="http://www.legislation.sa.gov.au/index.aspx?action=legref&amp;type=act&amp;legtitle=Legislative%20Instruments%20Act%201978"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aemc.gov.au/contact-us/lodge-submission" TargetMode="External"/><Relationship Id="rId33" Type="http://schemas.openxmlformats.org/officeDocument/2006/relationships/hyperlink" Target="http://www.governmentgazette.sa.gov.au"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legislation.sa.gov.au/index.aspx?action=legref&amp;type=act&amp;legtitle=Firearms%20(Digital%20Blueprints%20for%203D%20Printing)%20Amendment%20Act%202025" TargetMode="External"/><Relationship Id="rId29" Type="http://schemas.openxmlformats.org/officeDocument/2006/relationships/hyperlink" Target="http://www.aem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gov.au/roadsactproposals" TargetMode="External"/><Relationship Id="rId32" Type="http://schemas.openxmlformats.org/officeDocument/2006/relationships/hyperlink" Target="http://www.governmentgazette.sa.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dem.miningregrehab@sa.gov.au" TargetMode="External"/><Relationship Id="rId28" Type="http://schemas.openxmlformats.org/officeDocument/2006/relationships/hyperlink" Target="mailto:submissions@aemc.gov.a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legislation.sa.gov.au/index.aspx?action=legref&amp;type=act&amp;legtitle=Carers%20Recognition%20(Miscellaneous)%20Amendment%20Act%202025" TargetMode="External"/><Relationship Id="rId31" Type="http://schemas.openxmlformats.org/officeDocument/2006/relationships/hyperlink" Target="mailto:governmentgazettesa@s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energymining.sa.gov.au/industry/minerals-and-mining/mining/community-engagement-opportunities" TargetMode="External"/><Relationship Id="rId27" Type="http://schemas.openxmlformats.org/officeDocument/2006/relationships/hyperlink" Target="https://www.aemc.gov.au/our-work/changing-energy-rules-unique-process/making-rule-change-request/submission-tips" TargetMode="External"/><Relationship Id="rId30" Type="http://schemas.openxmlformats.org/officeDocument/2006/relationships/hyperlink" Target="http://www.aemc.gov.au" TargetMode="Externa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inae\Desktop\GG%20PAGINATION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GG PAGINATION_TEMPLATE</Template>
  <TotalTime>22</TotalTime>
  <Pages>54</Pages>
  <Words>23882</Words>
  <Characters>153562</Characters>
  <Application>Microsoft Office Word</Application>
  <DocSecurity>0</DocSecurity>
  <Lines>6980</Lines>
  <Paragraphs>6571</Paragraphs>
  <ScaleCrop>false</ScaleCrop>
  <HeadingPairs>
    <vt:vector size="2" baseType="variant">
      <vt:variant>
        <vt:lpstr>Title</vt:lpstr>
      </vt:variant>
      <vt:variant>
        <vt:i4>1</vt:i4>
      </vt:variant>
    </vt:vector>
  </HeadingPairs>
  <TitlesOfParts>
    <vt:vector size="1" baseType="lpstr">
      <vt:lpstr>No. 9 - Thursday, 19 February 2026 (pp. 359–??)</vt:lpstr>
    </vt:vector>
  </TitlesOfParts>
  <Company>SA Government</Company>
  <LinksUpToDate>false</LinksUpToDate>
  <CharactersWithSpaces>170873</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9 - Thursday, 19 February 2026 (pp. 359–412)</dc:title>
  <dc:subject/>
  <dc:creator>Naeimeh Riazi</dc:creator>
  <cp:keywords/>
  <cp:lastModifiedBy>Naeimeh Riazi</cp:lastModifiedBy>
  <cp:revision>9</cp:revision>
  <cp:lastPrinted>2017-06-14T02:19:00Z</cp:lastPrinted>
  <dcterms:created xsi:type="dcterms:W3CDTF">2026-02-19T00:16:00Z</dcterms:created>
  <dcterms:modified xsi:type="dcterms:W3CDTF">2026-02-19T01:37:00Z</dcterms:modified>
</cp:coreProperties>
</file>